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BB51DE" w14:paraId="240DEECE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44CA74C" w14:textId="1B22823A" w:rsidR="00344BEA" w:rsidRPr="00BB51DE" w:rsidRDefault="0064136B" w:rsidP="00344BEA">
            <w:pPr>
              <w:pStyle w:val="Tabletext"/>
              <w:jc w:val="center"/>
            </w:pPr>
            <w:bookmarkStart w:id="0" w:name="_GoBack"/>
            <w:bookmarkEnd w:id="0"/>
            <w:r w:rsidRPr="00BB51DE">
              <w:rPr>
                <w:noProof/>
                <w:lang w:eastAsia="en-GB"/>
              </w:rPr>
              <w:drawing>
                <wp:inline distT="0" distB="0" distL="0" distR="0" wp14:anchorId="55BD7512" wp14:editId="02EE7FDA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BBAD710" w14:textId="77777777" w:rsidR="00F01D97" w:rsidRPr="00BB51DE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D97374" w14:textId="77777777" w:rsidR="00344BEA" w:rsidRPr="00BB51DE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62EFF89" w14:textId="77777777" w:rsidR="00344BEA" w:rsidRPr="00BB51DE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BB51DE" w14:paraId="5AE207A4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58F2BFA" w14:textId="318FD8A9" w:rsidR="003D38E3" w:rsidRPr="00BB51DE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096F92D" w14:textId="3ABAA837" w:rsidR="003D38E3" w:rsidRPr="00BB51DE" w:rsidRDefault="003D38E3" w:rsidP="00CE1243">
            <w:pPr>
              <w:pStyle w:val="Tabletext"/>
              <w:spacing w:before="240" w:after="240"/>
            </w:pPr>
            <w:r w:rsidRPr="00BB51DE">
              <w:t xml:space="preserve">Geneva, </w:t>
            </w:r>
            <w:r w:rsidR="00FE2B3B">
              <w:t>04</w:t>
            </w:r>
            <w:r w:rsidR="00BB51DE" w:rsidRPr="00BB51DE">
              <w:t xml:space="preserve"> </w:t>
            </w:r>
            <w:r w:rsidR="00FE2B3B">
              <w:t>February</w:t>
            </w:r>
            <w:r w:rsidR="00B96B15" w:rsidRPr="00BB51DE">
              <w:t xml:space="preserve"> 20</w:t>
            </w:r>
            <w:r w:rsidR="00FE2B3B">
              <w:t>20</w:t>
            </w:r>
          </w:p>
        </w:tc>
      </w:tr>
      <w:tr w:rsidR="00932E45" w:rsidRPr="00BB51DE" w14:paraId="1EA6AFC0" w14:textId="77777777" w:rsidTr="00A5354B">
        <w:trPr>
          <w:cantSplit/>
          <w:trHeight w:val="700"/>
        </w:trPr>
        <w:tc>
          <w:tcPr>
            <w:tcW w:w="1143" w:type="dxa"/>
          </w:tcPr>
          <w:p w14:paraId="2C4C05AE" w14:textId="77777777" w:rsidR="00932E45" w:rsidRPr="00BB51DE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BB51DE">
              <w:t>Ref:</w:t>
            </w:r>
          </w:p>
        </w:tc>
        <w:tc>
          <w:tcPr>
            <w:tcW w:w="4244" w:type="dxa"/>
            <w:gridSpan w:val="2"/>
          </w:tcPr>
          <w:p w14:paraId="179C2D09" w14:textId="77777777" w:rsidR="00C91191" w:rsidRDefault="00C91191" w:rsidP="00691FCD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</w:p>
          <w:p w14:paraId="7B82BBA6" w14:textId="6C8724D0" w:rsidR="00932E45" w:rsidRPr="00BB51DE" w:rsidRDefault="00932E45" w:rsidP="00691FCD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 xml:space="preserve">TSB Circular </w:t>
            </w:r>
            <w:r w:rsidR="001978B6">
              <w:rPr>
                <w:b/>
              </w:rPr>
              <w:t>225</w:t>
            </w:r>
          </w:p>
          <w:p w14:paraId="6165CE88" w14:textId="6D03049E" w:rsidR="00932E45" w:rsidRPr="00BB51DE" w:rsidRDefault="002F4914" w:rsidP="00691FCD">
            <w:pPr>
              <w:pStyle w:val="Tabletext"/>
            </w:pPr>
            <w:r w:rsidRPr="00BB51DE">
              <w:t xml:space="preserve">TSB </w:t>
            </w:r>
            <w:r w:rsidR="00CA5F8E" w:rsidRPr="00BB51DE">
              <w:t>Events</w:t>
            </w:r>
            <w:r w:rsidRPr="00BB51DE">
              <w:t>/</w:t>
            </w:r>
            <w:r w:rsidR="0011553D">
              <w:t>XY</w:t>
            </w:r>
          </w:p>
        </w:tc>
        <w:tc>
          <w:tcPr>
            <w:tcW w:w="4394" w:type="dxa"/>
            <w:gridSpan w:val="2"/>
            <w:vMerge w:val="restart"/>
          </w:tcPr>
          <w:p w14:paraId="19B121BB" w14:textId="77777777" w:rsidR="005A3191" w:rsidRPr="00BB51DE" w:rsidRDefault="005A3191" w:rsidP="00CE1243">
            <w:pPr>
              <w:pStyle w:val="Tabletext"/>
              <w:spacing w:before="0" w:after="0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BB51DE">
              <w:rPr>
                <w:b/>
                <w:bCs/>
              </w:rPr>
              <w:t>To:</w:t>
            </w:r>
          </w:p>
          <w:p w14:paraId="3B67D31C" w14:textId="309C7F98" w:rsidR="00932E45" w:rsidRPr="00BB51DE" w:rsidRDefault="00932E45" w:rsidP="00CE1243">
            <w:pPr>
              <w:pStyle w:val="Tabletext"/>
              <w:spacing w:before="0" w:after="0"/>
              <w:ind w:left="283" w:hanging="283"/>
            </w:pPr>
            <w:r w:rsidRPr="00BB51DE">
              <w:t>-</w:t>
            </w:r>
            <w:r w:rsidRPr="00BB51DE">
              <w:tab/>
              <w:t>Administrations of Member States of</w:t>
            </w:r>
            <w:r w:rsidR="00D529F1">
              <w:br/>
            </w:r>
            <w:r w:rsidRPr="00BB51DE">
              <w:t>the Union;</w:t>
            </w:r>
          </w:p>
          <w:p w14:paraId="191A9A4A" w14:textId="77777777" w:rsidR="00932E45" w:rsidRPr="00D529F1" w:rsidRDefault="00EB0FD4" w:rsidP="00CE1243">
            <w:pPr>
              <w:pStyle w:val="Tabletext"/>
              <w:spacing w:before="0" w:after="0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</w:r>
            <w:r w:rsidR="00932E45" w:rsidRPr="00D529F1">
              <w:rPr>
                <w:color w:val="000000"/>
                <w:lang w:val="fr-FR"/>
              </w:rPr>
              <w:t xml:space="preserve">ITU-T </w:t>
            </w:r>
            <w:proofErr w:type="spellStart"/>
            <w:r w:rsidR="00932E45" w:rsidRPr="00D529F1">
              <w:rPr>
                <w:color w:val="000000"/>
                <w:lang w:val="fr-FR"/>
              </w:rPr>
              <w:t>Sector</w:t>
            </w:r>
            <w:proofErr w:type="spellEnd"/>
            <w:r w:rsidR="00932E45" w:rsidRPr="00D529F1">
              <w:rPr>
                <w:color w:val="000000"/>
                <w:lang w:val="fr-FR"/>
              </w:rPr>
              <w:t xml:space="preserve"> </w:t>
            </w:r>
            <w:proofErr w:type="spellStart"/>
            <w:r w:rsidR="00932E45" w:rsidRPr="00D529F1">
              <w:rPr>
                <w:color w:val="000000"/>
                <w:lang w:val="fr-FR"/>
              </w:rPr>
              <w:t>Members</w:t>
            </w:r>
            <w:proofErr w:type="spellEnd"/>
            <w:r w:rsidR="00932E45" w:rsidRPr="00D529F1">
              <w:rPr>
                <w:color w:val="000000"/>
                <w:lang w:val="fr-FR"/>
              </w:rPr>
              <w:t>;</w:t>
            </w:r>
          </w:p>
          <w:p w14:paraId="2C9DB671" w14:textId="77777777" w:rsidR="00932E45" w:rsidRPr="00D529F1" w:rsidRDefault="00EB0FD4" w:rsidP="00CE1243">
            <w:pPr>
              <w:pStyle w:val="Tabletext"/>
              <w:spacing w:before="0" w:after="0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</w:r>
            <w:r w:rsidR="00932E45" w:rsidRPr="00D529F1">
              <w:rPr>
                <w:color w:val="000000"/>
                <w:lang w:val="fr-FR"/>
              </w:rPr>
              <w:t>ITU-T Associates;</w:t>
            </w:r>
          </w:p>
          <w:p w14:paraId="0B74B45E" w14:textId="77777777" w:rsidR="00932E45" w:rsidRDefault="00EB0FD4" w:rsidP="00CE1243">
            <w:pPr>
              <w:pStyle w:val="Tabletext"/>
              <w:spacing w:before="0" w:after="0"/>
              <w:ind w:left="283" w:hanging="283"/>
              <w:rPr>
                <w:color w:val="000000"/>
              </w:rPr>
            </w:pPr>
            <w:r w:rsidRPr="00BB51DE">
              <w:rPr>
                <w:color w:val="000000"/>
              </w:rPr>
              <w:t>-</w:t>
            </w:r>
            <w:r w:rsidRPr="00BB51DE">
              <w:rPr>
                <w:color w:val="000000"/>
              </w:rPr>
              <w:tab/>
            </w:r>
            <w:r w:rsidR="00932E45" w:rsidRPr="00BB51DE">
              <w:rPr>
                <w:color w:val="000000"/>
              </w:rPr>
              <w:t>ITU Academia</w:t>
            </w:r>
          </w:p>
          <w:p w14:paraId="77633E97" w14:textId="77777777" w:rsidR="00CE1243" w:rsidRDefault="00CE1243" w:rsidP="00CE1243">
            <w:pPr>
              <w:pStyle w:val="Tabletext"/>
              <w:spacing w:before="120" w:after="0"/>
              <w:rPr>
                <w:b/>
              </w:rPr>
            </w:pPr>
            <w:r w:rsidRPr="00BB51DE">
              <w:rPr>
                <w:b/>
              </w:rPr>
              <w:t>Copy to:</w:t>
            </w:r>
          </w:p>
          <w:p w14:paraId="31133B14" w14:textId="77777777" w:rsidR="00CE1243" w:rsidRPr="00BB51DE" w:rsidRDefault="00CE1243" w:rsidP="00CE124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</w:pPr>
            <w:r w:rsidRPr="00BB51DE">
              <w:t>-</w:t>
            </w:r>
            <w:r w:rsidRPr="00BB51DE">
              <w:tab/>
              <w:t>The Chairmen and Vice-Chairmen of ITU-T Study Groups;</w:t>
            </w:r>
          </w:p>
          <w:p w14:paraId="49CE4362" w14:textId="359967BB" w:rsidR="00CE1243" w:rsidRDefault="00CE1243" w:rsidP="00CE124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</w:pPr>
            <w:r w:rsidRPr="00BB51DE">
              <w:t>-</w:t>
            </w:r>
            <w:r w:rsidRPr="00BB51DE">
              <w:tab/>
              <w:t>The Director of the Telecommunication Development Bureau;</w:t>
            </w:r>
          </w:p>
          <w:p w14:paraId="396CD150" w14:textId="057F308E" w:rsidR="00CE1243" w:rsidRPr="00CE1243" w:rsidRDefault="00CE1243" w:rsidP="00CE124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3" w:hanging="283"/>
            </w:pPr>
            <w:r w:rsidRPr="00BB51DE">
              <w:t>-</w:t>
            </w:r>
            <w:r w:rsidRPr="00BB51DE">
              <w:tab/>
              <w:t xml:space="preserve">The Director of the </w:t>
            </w:r>
            <w:proofErr w:type="spellStart"/>
            <w:r w:rsidRPr="00BB51DE">
              <w:t>Radiocommunication</w:t>
            </w:r>
            <w:proofErr w:type="spellEnd"/>
            <w:r w:rsidRPr="00BB51DE">
              <w:t xml:space="preserve"> Bureau</w:t>
            </w:r>
          </w:p>
        </w:tc>
      </w:tr>
      <w:tr w:rsidR="00932E45" w:rsidRPr="00BB51DE" w14:paraId="60A9E107" w14:textId="77777777" w:rsidTr="00A5354B">
        <w:trPr>
          <w:cantSplit/>
          <w:trHeight w:val="289"/>
        </w:trPr>
        <w:tc>
          <w:tcPr>
            <w:tcW w:w="1143" w:type="dxa"/>
          </w:tcPr>
          <w:p w14:paraId="7BB10960" w14:textId="4DFEA911" w:rsidR="00932E45" w:rsidRPr="00BB51DE" w:rsidRDefault="00932E45" w:rsidP="009B6449">
            <w:pPr>
              <w:pStyle w:val="Tabletext"/>
            </w:pPr>
          </w:p>
        </w:tc>
        <w:tc>
          <w:tcPr>
            <w:tcW w:w="4244" w:type="dxa"/>
            <w:gridSpan w:val="2"/>
          </w:tcPr>
          <w:p w14:paraId="51C1A3A8" w14:textId="3A0E3471" w:rsidR="00932E45" w:rsidRPr="00BB51DE" w:rsidRDefault="00932E45" w:rsidP="00691FCD">
            <w:pPr>
              <w:pStyle w:val="Tabletext"/>
              <w:rPr>
                <w:b/>
              </w:rPr>
            </w:pPr>
          </w:p>
        </w:tc>
        <w:tc>
          <w:tcPr>
            <w:tcW w:w="4394" w:type="dxa"/>
            <w:gridSpan w:val="2"/>
            <w:vMerge/>
          </w:tcPr>
          <w:p w14:paraId="0CB04092" w14:textId="77777777" w:rsidR="00932E45" w:rsidRPr="00BB51DE" w:rsidRDefault="00932E45" w:rsidP="00CE1243">
            <w:pPr>
              <w:pStyle w:val="Tabletext"/>
              <w:spacing w:before="0" w:after="0"/>
              <w:ind w:left="142" w:hanging="142"/>
            </w:pPr>
          </w:p>
        </w:tc>
      </w:tr>
      <w:tr w:rsidR="00932E45" w:rsidRPr="00BB51DE" w14:paraId="64E86915" w14:textId="77777777" w:rsidTr="00A5354B">
        <w:trPr>
          <w:cantSplit/>
          <w:trHeight w:val="221"/>
        </w:trPr>
        <w:tc>
          <w:tcPr>
            <w:tcW w:w="1143" w:type="dxa"/>
          </w:tcPr>
          <w:p w14:paraId="702AA806" w14:textId="77777777" w:rsidR="00932E45" w:rsidRPr="00BB51DE" w:rsidRDefault="00932E45" w:rsidP="009B6449">
            <w:pPr>
              <w:pStyle w:val="Tabletext"/>
            </w:pPr>
            <w:r w:rsidRPr="00BB51DE">
              <w:t>Tel:</w:t>
            </w:r>
          </w:p>
        </w:tc>
        <w:tc>
          <w:tcPr>
            <w:tcW w:w="4244" w:type="dxa"/>
            <w:gridSpan w:val="2"/>
          </w:tcPr>
          <w:p w14:paraId="2F7CF042" w14:textId="7F8084CC" w:rsidR="00932E45" w:rsidRPr="00BB51DE" w:rsidRDefault="00932E45" w:rsidP="002970E8">
            <w:pPr>
              <w:pStyle w:val="Tabletext"/>
              <w:rPr>
                <w:b/>
              </w:rPr>
            </w:pPr>
            <w:r w:rsidRPr="00BB51DE">
              <w:t>+41 22 730</w:t>
            </w:r>
            <w:r w:rsidR="0024314F" w:rsidRPr="00BB51DE">
              <w:t xml:space="preserve"> </w:t>
            </w:r>
            <w:r w:rsidR="002970E8">
              <w:t>6206</w:t>
            </w:r>
          </w:p>
        </w:tc>
        <w:tc>
          <w:tcPr>
            <w:tcW w:w="4394" w:type="dxa"/>
            <w:gridSpan w:val="2"/>
            <w:vMerge/>
          </w:tcPr>
          <w:p w14:paraId="6719D40A" w14:textId="77777777" w:rsidR="00932E45" w:rsidRPr="00BB51DE" w:rsidRDefault="00932E45" w:rsidP="00CE1243">
            <w:pPr>
              <w:pStyle w:val="Tabletext"/>
              <w:spacing w:before="0" w:after="0"/>
              <w:ind w:left="142" w:hanging="142"/>
            </w:pPr>
          </w:p>
        </w:tc>
      </w:tr>
      <w:tr w:rsidR="00932E45" w:rsidRPr="00BB51DE" w14:paraId="46A6B3C1" w14:textId="77777777" w:rsidTr="00A5354B">
        <w:trPr>
          <w:cantSplit/>
          <w:trHeight w:val="282"/>
        </w:trPr>
        <w:tc>
          <w:tcPr>
            <w:tcW w:w="1143" w:type="dxa"/>
          </w:tcPr>
          <w:p w14:paraId="61CD7308" w14:textId="77777777" w:rsidR="00932E45" w:rsidRDefault="00932E45" w:rsidP="009B6449">
            <w:pPr>
              <w:pStyle w:val="Tabletext"/>
            </w:pPr>
            <w:r w:rsidRPr="00BB51DE">
              <w:t>Fax:</w:t>
            </w:r>
          </w:p>
          <w:p w14:paraId="43144895" w14:textId="21C2D266" w:rsidR="00CE1243" w:rsidRPr="00BB51DE" w:rsidRDefault="00CE1243" w:rsidP="009B6449">
            <w:pPr>
              <w:pStyle w:val="Tabletext"/>
            </w:pPr>
            <w:r w:rsidRPr="00BB51DE">
              <w:t>E-mail:</w:t>
            </w:r>
          </w:p>
        </w:tc>
        <w:tc>
          <w:tcPr>
            <w:tcW w:w="4244" w:type="dxa"/>
            <w:gridSpan w:val="2"/>
          </w:tcPr>
          <w:p w14:paraId="70386D26" w14:textId="4ACBF312" w:rsidR="00932E45" w:rsidRDefault="00932E45" w:rsidP="009B6449">
            <w:pPr>
              <w:pStyle w:val="Tabletext"/>
            </w:pPr>
            <w:r w:rsidRPr="00BB51DE">
              <w:t>+41 22 730 5853</w:t>
            </w:r>
          </w:p>
          <w:p w14:paraId="7C3162ED" w14:textId="5ABA9EE6" w:rsidR="00CE1243" w:rsidRPr="00BB51DE" w:rsidRDefault="005964BC" w:rsidP="009B6449">
            <w:pPr>
              <w:pStyle w:val="Tabletext"/>
              <w:rPr>
                <w:b/>
              </w:rPr>
            </w:pPr>
            <w:hyperlink r:id="rId12" w:history="1">
              <w:r w:rsidR="00CE1243" w:rsidRPr="00D442BB">
                <w:rPr>
                  <w:rStyle w:val="Hyperlink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DAD2665" w14:textId="77777777" w:rsidR="00932E45" w:rsidRPr="00BB51DE" w:rsidRDefault="00932E45" w:rsidP="00CE1243">
            <w:pPr>
              <w:pStyle w:val="Tabletext"/>
              <w:spacing w:before="0" w:after="0"/>
              <w:ind w:left="142" w:hanging="142"/>
            </w:pPr>
          </w:p>
        </w:tc>
      </w:tr>
      <w:tr w:rsidR="00FD0F7A" w:rsidRPr="00BB51DE" w14:paraId="557EDE26" w14:textId="77777777" w:rsidTr="00A5354B">
        <w:trPr>
          <w:cantSplit/>
          <w:trHeight w:val="80"/>
        </w:trPr>
        <w:tc>
          <w:tcPr>
            <w:tcW w:w="1143" w:type="dxa"/>
          </w:tcPr>
          <w:p w14:paraId="185E12F5" w14:textId="77777777" w:rsidR="00FD0F7A" w:rsidRPr="00BB51DE" w:rsidRDefault="00FD0F7A" w:rsidP="00CE1243">
            <w:pPr>
              <w:pStyle w:val="Tabletext"/>
              <w:spacing w:before="240" w:after="120"/>
            </w:pPr>
            <w:r w:rsidRPr="006831E8">
              <w:rPr>
                <w:b/>
              </w:rPr>
              <w:t>Subject</w:t>
            </w:r>
            <w:r w:rsidRPr="00BB51DE">
              <w:t>:</w:t>
            </w:r>
          </w:p>
        </w:tc>
        <w:tc>
          <w:tcPr>
            <w:tcW w:w="8638" w:type="dxa"/>
            <w:gridSpan w:val="4"/>
          </w:tcPr>
          <w:p w14:paraId="6C09F813" w14:textId="7A7FE2E2" w:rsidR="00FD0F7A" w:rsidRPr="00BB51DE" w:rsidRDefault="00FD0F7A" w:rsidP="00CE1243">
            <w:pPr>
              <w:pStyle w:val="Tabletext"/>
              <w:spacing w:before="240" w:after="120"/>
            </w:pPr>
            <w:r>
              <w:rPr>
                <w:b/>
                <w:bCs/>
              </w:rPr>
              <w:t xml:space="preserve">ITU </w:t>
            </w:r>
            <w:r w:rsidRPr="00DD6A8C">
              <w:rPr>
                <w:b/>
                <w:bCs/>
              </w:rPr>
              <w:t>Workshop on "</w:t>
            </w:r>
            <w:r>
              <w:rPr>
                <w:b/>
                <w:bCs/>
              </w:rPr>
              <w:t>Quantum Information Technology for Networks</w:t>
            </w:r>
            <w:r w:rsidRPr="00DD6A8C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 (17 February</w:t>
            </w:r>
            <w:r w:rsidRPr="00DD6A8C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20) and 2</w:t>
            </w:r>
            <w:r w:rsidRPr="002875E3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FG-QIT4N</w:t>
            </w:r>
            <w:r w:rsidRPr="00DD6A8C">
              <w:rPr>
                <w:b/>
                <w:bCs/>
              </w:rPr>
              <w:t xml:space="preserve"> Meeting (</w:t>
            </w:r>
            <w:r>
              <w:rPr>
                <w:b/>
                <w:bCs/>
              </w:rPr>
              <w:t>18-20 February</w:t>
            </w:r>
            <w:r w:rsidRPr="00DD6A8C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  <w:r w:rsidRPr="00DD6A8C">
              <w:rPr>
                <w:b/>
                <w:bCs/>
              </w:rPr>
              <w:t>)</w:t>
            </w:r>
            <w:r>
              <w:rPr>
                <w:b/>
                <w:bCs/>
              </w:rPr>
              <w:t>, Riyadh, Saudi Arabia</w:t>
            </w:r>
          </w:p>
        </w:tc>
      </w:tr>
    </w:tbl>
    <w:p w14:paraId="7092DEEB" w14:textId="65F47F20" w:rsidR="00FD0F7A" w:rsidRDefault="00FD0F7A" w:rsidP="00CE1243">
      <w:pPr>
        <w:spacing w:after="240"/>
      </w:pPr>
      <w:bookmarkStart w:id="2" w:name="StartTyping_E"/>
      <w:bookmarkEnd w:id="2"/>
      <w:r>
        <w:t>Dear Sir/Madam,</w:t>
      </w:r>
      <w:bookmarkStart w:id="3" w:name="suitetext"/>
      <w:bookmarkStart w:id="4" w:name="text"/>
      <w:bookmarkEnd w:id="3"/>
      <w:bookmarkEnd w:id="4"/>
    </w:p>
    <w:p w14:paraId="4122D584" w14:textId="4403B9BC" w:rsidR="00FD0F7A" w:rsidRDefault="00FD0F7A" w:rsidP="00FD0F7A">
      <w:r>
        <w:rPr>
          <w:bCs/>
        </w:rPr>
        <w:t>1</w:t>
      </w:r>
      <w:r>
        <w:tab/>
      </w:r>
      <w:r w:rsidR="00C91191">
        <w:t xml:space="preserve">Further to </w:t>
      </w:r>
      <w:hyperlink r:id="rId13" w:history="1">
        <w:r w:rsidR="00C91191" w:rsidRPr="008E58AC">
          <w:rPr>
            <w:rStyle w:val="Hyperlink"/>
          </w:rPr>
          <w:t>TSB Circular 225</w:t>
        </w:r>
      </w:hyperlink>
      <w:r w:rsidR="00C91191">
        <w:t xml:space="preserve"> of 23 December 2019, </w:t>
      </w:r>
      <w:r>
        <w:t xml:space="preserve">I </w:t>
      </w:r>
      <w:r w:rsidR="00C91191">
        <w:t>regret</w:t>
      </w:r>
      <w:r>
        <w:t xml:space="preserve"> to inform you that</w:t>
      </w:r>
      <w:r w:rsidR="00DC3C75">
        <w:t>, due to the coronavirus and its impact on travel limitations and in consultation with the FG management team and the host country,</w:t>
      </w:r>
      <w:r w:rsidR="00C91191">
        <w:t xml:space="preserve"> </w:t>
      </w:r>
      <w:r>
        <w:rPr>
          <w:color w:val="000000"/>
        </w:rPr>
        <w:t>the 2</w:t>
      </w:r>
      <w:r w:rsidRPr="00EC29B8">
        <w:rPr>
          <w:color w:val="000000"/>
          <w:vertAlign w:val="superscript"/>
        </w:rPr>
        <w:t>nd</w:t>
      </w:r>
      <w:r>
        <w:rPr>
          <w:color w:val="000000"/>
        </w:rPr>
        <w:t xml:space="preserve"> meeting of the </w:t>
      </w:r>
      <w:hyperlink r:id="rId14" w:history="1">
        <w:r w:rsidRPr="00B25778">
          <w:rPr>
            <w:rStyle w:val="Hyperlink"/>
            <w:szCs w:val="24"/>
          </w:rPr>
          <w:t>ITU-T Focus Group on Quantum Information Technology for Networks</w:t>
        </w:r>
      </w:hyperlink>
      <w:r>
        <w:rPr>
          <w:rStyle w:val="Hyperlink"/>
          <w:szCs w:val="24"/>
        </w:rPr>
        <w:t xml:space="preserve"> (FG-QIT4N)</w:t>
      </w:r>
      <w:r w:rsidRPr="00D53AD5">
        <w:rPr>
          <w:rStyle w:val="Hyperlink"/>
          <w:u w:val="none"/>
        </w:rPr>
        <w:t xml:space="preserve"> </w:t>
      </w:r>
      <w:r w:rsidR="00331B13">
        <w:rPr>
          <w:rStyle w:val="Hyperlink"/>
          <w:color w:val="000000" w:themeColor="text1"/>
          <w:u w:val="none"/>
        </w:rPr>
        <w:t xml:space="preserve">preceded by </w:t>
      </w:r>
      <w:r w:rsidR="00331B13" w:rsidRPr="00F53CD0">
        <w:rPr>
          <w:rStyle w:val="Hyperlink"/>
          <w:color w:val="000000" w:themeColor="text1"/>
          <w:u w:val="none"/>
        </w:rPr>
        <w:t xml:space="preserve">a workshop </w:t>
      </w:r>
      <w:r w:rsidR="00331B13" w:rsidRPr="00F53CD0">
        <w:rPr>
          <w:b/>
          <w:bCs/>
        </w:rPr>
        <w:t>“</w:t>
      </w:r>
      <w:r w:rsidR="00331B13" w:rsidRPr="00EC29B8">
        <w:t>Quantum Information Technology for Networks</w:t>
      </w:r>
      <w:r w:rsidR="00331B13" w:rsidRPr="00F53CD0">
        <w:rPr>
          <w:b/>
          <w:bCs/>
        </w:rPr>
        <w:t>”</w:t>
      </w:r>
      <w:r w:rsidR="00331B13">
        <w:rPr>
          <w:b/>
          <w:bCs/>
        </w:rPr>
        <w:t xml:space="preserve"> </w:t>
      </w:r>
      <w:r w:rsidR="00331B13">
        <w:rPr>
          <w:rStyle w:val="Hyperlink"/>
          <w:color w:val="000000" w:themeColor="text1"/>
          <w:u w:val="none"/>
        </w:rPr>
        <w:t xml:space="preserve">will not </w:t>
      </w:r>
      <w:r w:rsidR="00C91191">
        <w:rPr>
          <w:rStyle w:val="Hyperlink"/>
          <w:color w:val="000000" w:themeColor="text1"/>
          <w:u w:val="none"/>
        </w:rPr>
        <w:t>take place</w:t>
      </w:r>
      <w:r>
        <w:rPr>
          <w:rStyle w:val="Hyperlink"/>
          <w:color w:val="000000" w:themeColor="text1"/>
          <w:u w:val="none"/>
        </w:rPr>
        <w:t xml:space="preserve"> at </w:t>
      </w:r>
      <w:r w:rsidRPr="00EC29B8">
        <w:rPr>
          <w:color w:val="000000" w:themeColor="text1"/>
          <w:lang w:val="en-US"/>
        </w:rPr>
        <w:t>Communications and Information Technology Commission (CITC)</w:t>
      </w:r>
      <w:r w:rsidRPr="00F41E04">
        <w:rPr>
          <w:rStyle w:val="Hyperlink"/>
          <w:color w:val="000000" w:themeColor="text1"/>
          <w:u w:val="none"/>
        </w:rPr>
        <w:t>,</w:t>
      </w:r>
      <w:r>
        <w:rPr>
          <w:rStyle w:val="Hyperlink"/>
          <w:color w:val="000000" w:themeColor="text1"/>
          <w:u w:val="none"/>
        </w:rPr>
        <w:t xml:space="preserve"> </w:t>
      </w:r>
      <w:r w:rsidRPr="00EC29B8">
        <w:rPr>
          <w:rStyle w:val="Hyperlink"/>
          <w:color w:val="000000" w:themeColor="text1"/>
          <w:u w:val="none"/>
        </w:rPr>
        <w:t>Riyadh, Saudi Arabia</w:t>
      </w:r>
      <w:r w:rsidRPr="00F41E04">
        <w:rPr>
          <w:rStyle w:val="Hyperlink"/>
          <w:color w:val="000000" w:themeColor="text1"/>
          <w:u w:val="none"/>
        </w:rPr>
        <w:t xml:space="preserve">. </w:t>
      </w:r>
    </w:p>
    <w:p w14:paraId="7065FF58" w14:textId="5CADC005" w:rsidR="009B11D6" w:rsidRDefault="00FD0F7A" w:rsidP="00FD0F7A">
      <w:r>
        <w:rPr>
          <w:bCs/>
        </w:rPr>
        <w:t>2</w:t>
      </w:r>
      <w:r>
        <w:tab/>
      </w:r>
      <w:r w:rsidR="00331B13">
        <w:t>The</w:t>
      </w:r>
      <w:r w:rsidR="001E2A15">
        <w:t xml:space="preserve"> format of the</w:t>
      </w:r>
      <w:r w:rsidR="00331B13">
        <w:t xml:space="preserve"> 2</w:t>
      </w:r>
      <w:r w:rsidR="00331B13" w:rsidRPr="00331B13">
        <w:rPr>
          <w:vertAlign w:val="superscript"/>
        </w:rPr>
        <w:t>nd</w:t>
      </w:r>
      <w:r w:rsidR="00331B13">
        <w:t xml:space="preserve"> </w:t>
      </w:r>
      <w:r w:rsidRPr="00F41E04">
        <w:t>meeting</w:t>
      </w:r>
      <w:r w:rsidR="00331B13">
        <w:t xml:space="preserve"> </w:t>
      </w:r>
      <w:r w:rsidR="00331B13" w:rsidRPr="00331B13">
        <w:t xml:space="preserve">of FG-QIT4N </w:t>
      </w:r>
      <w:r w:rsidR="00331B13">
        <w:t>h</w:t>
      </w:r>
      <w:r w:rsidR="001E2A15">
        <w:t xml:space="preserve">as been changed to an e-meeting and will take place on the week of 17 February 2020. </w:t>
      </w:r>
      <w:r w:rsidR="008E58AC">
        <w:t>Information relating t</w:t>
      </w:r>
      <w:r w:rsidR="00331B13">
        <w:t>o the schedule of the e-meeting</w:t>
      </w:r>
      <w:r w:rsidR="008E58AC">
        <w:t xml:space="preserve">, </w:t>
      </w:r>
      <w:r w:rsidR="008E58AC" w:rsidRPr="00102391">
        <w:t xml:space="preserve">including the draft </w:t>
      </w:r>
      <w:r w:rsidR="00AD5EB2">
        <w:t>agenda and connection information</w:t>
      </w:r>
      <w:r w:rsidR="008E58AC" w:rsidRPr="00B51487">
        <w:t xml:space="preserve"> </w:t>
      </w:r>
      <w:r w:rsidR="008E58AC">
        <w:t xml:space="preserve">will </w:t>
      </w:r>
      <w:r w:rsidR="008E58AC">
        <w:lastRenderedPageBreak/>
        <w:t>be available on the FG homepage</w:t>
      </w:r>
      <w:r w:rsidR="008E58AC" w:rsidRPr="00726AB0">
        <w:t xml:space="preserve">: </w:t>
      </w:r>
      <w:hyperlink r:id="rId15" w:history="1">
        <w:r w:rsidR="00331B13" w:rsidRPr="00C5445F">
          <w:rPr>
            <w:rStyle w:val="Hyperlink"/>
            <w:rFonts w:cs="Calibri"/>
            <w:szCs w:val="24"/>
            <w:lang w:eastAsia="zh-CN"/>
          </w:rPr>
          <w:t>https://www.itu.int/en/ITU-T/Workshops-and-Seminars/Pages/20200217.aspx</w:t>
        </w:r>
      </w:hyperlink>
      <w:r w:rsidR="008E58AC" w:rsidRPr="00726AB0">
        <w:rPr>
          <w:rFonts w:ascii="Times New Roman" w:hAnsi="Times New Roman"/>
          <w:color w:val="1F4E79"/>
          <w:sz w:val="22"/>
          <w:szCs w:val="22"/>
          <w:lang w:eastAsia="zh-CN"/>
        </w:rPr>
        <w:t>.</w:t>
      </w:r>
      <w:r w:rsidR="008E58AC">
        <w:t xml:space="preserve"> Participants are requested to check periodically for new updates.</w:t>
      </w:r>
    </w:p>
    <w:p w14:paraId="1DB6119B" w14:textId="2E3C9F72" w:rsidR="00331B13" w:rsidRDefault="001E2A15" w:rsidP="00CE1243">
      <w:r>
        <w:t>3</w:t>
      </w:r>
      <w:r w:rsidR="00FD0F7A">
        <w:tab/>
        <w:t xml:space="preserve">Participation </w:t>
      </w:r>
      <w:r w:rsidR="00640801">
        <w:t>in the e-meeting</w:t>
      </w:r>
      <w:r w:rsidR="008E58AC">
        <w:t xml:space="preserve"> </w:t>
      </w:r>
      <w:r w:rsidR="00FD0F7A">
        <w:t xml:space="preserve">is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 </w:t>
      </w:r>
    </w:p>
    <w:p w14:paraId="2D49114B" w14:textId="55B920AE" w:rsidR="00BA6E44" w:rsidRDefault="00FD0F7A" w:rsidP="00CE1243">
      <w:pPr>
        <w:spacing w:before="240"/>
      </w:pPr>
      <w:r>
        <w:t>Yours faithfully,</w:t>
      </w:r>
    </w:p>
    <w:p w14:paraId="191B0709" w14:textId="3A2791EC" w:rsidR="005D2B53" w:rsidRPr="00BB51DE" w:rsidRDefault="0016321D" w:rsidP="00CE1243">
      <w:pPr>
        <w:spacing w:before="960"/>
        <w:rPr>
          <w:rFonts w:eastAsia="MS Mincho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308275" wp14:editId="7656B30F">
            <wp:simplePos x="0" y="0"/>
            <wp:positionH relativeFrom="column">
              <wp:posOffset>3810</wp:posOffset>
            </wp:positionH>
            <wp:positionV relativeFrom="paragraph">
              <wp:posOffset>127636</wp:posOffset>
            </wp:positionV>
            <wp:extent cx="781050" cy="32992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83" cy="33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7A">
        <w:t>Chaesub Lee</w:t>
      </w:r>
      <w:r w:rsidR="00FD0F7A">
        <w:br/>
        <w:t>Director of the Telecommunication</w:t>
      </w:r>
      <w:r w:rsidR="00FD0F7A">
        <w:br/>
        <w:t>Standardization Bureau</w:t>
      </w:r>
    </w:p>
    <w:sectPr w:rsidR="005D2B53" w:rsidRPr="00BB51DE" w:rsidSect="00AD7192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9842B" w14:textId="77777777" w:rsidR="00252FC5" w:rsidRDefault="00252FC5">
      <w:r>
        <w:separator/>
      </w:r>
    </w:p>
  </w:endnote>
  <w:endnote w:type="continuationSeparator" w:id="0">
    <w:p w14:paraId="43307D68" w14:textId="77777777" w:rsidR="00252FC5" w:rsidRDefault="0025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4AE1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A9B16" w14:textId="77777777" w:rsidR="00252FC5" w:rsidRDefault="00252FC5">
      <w:r>
        <w:t>____________________</w:t>
      </w:r>
    </w:p>
  </w:footnote>
  <w:footnote w:type="continuationSeparator" w:id="0">
    <w:p w14:paraId="116028AB" w14:textId="77777777" w:rsidR="00252FC5" w:rsidRDefault="0025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312D" w14:textId="20C4CE71" w:rsidR="000A3261" w:rsidRDefault="000A3261" w:rsidP="00C4169C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321D">
      <w:rPr>
        <w:rStyle w:val="PageNumber"/>
        <w:noProof/>
      </w:rPr>
      <w:t>2</w:t>
    </w:r>
    <w:r>
      <w:rPr>
        <w:rStyle w:val="PageNumber"/>
      </w:rPr>
      <w:fldChar w:fldCharType="end"/>
    </w:r>
    <w:r w:rsidR="001978B6">
      <w:rPr>
        <w:rStyle w:val="PageNumber"/>
      </w:rPr>
      <w:t xml:space="preserve"> -</w:t>
    </w:r>
    <w:r w:rsidR="001978B6">
      <w:rPr>
        <w:rStyle w:val="PageNumber"/>
      </w:rPr>
      <w:br/>
    </w:r>
    <w:r w:rsidR="009B11D6">
      <w:rPr>
        <w:rStyle w:val="PageNumber"/>
      </w:rPr>
      <w:t xml:space="preserve">Addendum 1 to </w:t>
    </w:r>
    <w:r w:rsidR="001978B6">
      <w:rPr>
        <w:rStyle w:val="PageNumber"/>
      </w:rPr>
      <w:t>TSB Circular 225</w:t>
    </w:r>
  </w:p>
  <w:p w14:paraId="6DED9091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92A5B"/>
    <w:multiLevelType w:val="hybridMultilevel"/>
    <w:tmpl w:val="BBCE4BE0"/>
    <w:lvl w:ilvl="0" w:tplc="7396C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7236"/>
    <w:rsid w:val="00047580"/>
    <w:rsid w:val="0006205F"/>
    <w:rsid w:val="00076775"/>
    <w:rsid w:val="000869F3"/>
    <w:rsid w:val="000A3261"/>
    <w:rsid w:val="000A7D55"/>
    <w:rsid w:val="000C2E8E"/>
    <w:rsid w:val="000C7BFA"/>
    <w:rsid w:val="000D49FB"/>
    <w:rsid w:val="000E0E7C"/>
    <w:rsid w:val="000E53EE"/>
    <w:rsid w:val="000F1B4B"/>
    <w:rsid w:val="00103631"/>
    <w:rsid w:val="0011553D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21D"/>
    <w:rsid w:val="0016384C"/>
    <w:rsid w:val="0018116D"/>
    <w:rsid w:val="00182528"/>
    <w:rsid w:val="0018500B"/>
    <w:rsid w:val="001866E7"/>
    <w:rsid w:val="00196103"/>
    <w:rsid w:val="00196A19"/>
    <w:rsid w:val="001978B6"/>
    <w:rsid w:val="001A425B"/>
    <w:rsid w:val="001A7566"/>
    <w:rsid w:val="001C1DD9"/>
    <w:rsid w:val="001C3018"/>
    <w:rsid w:val="001C46B1"/>
    <w:rsid w:val="001C6B1D"/>
    <w:rsid w:val="001E1011"/>
    <w:rsid w:val="001E2A15"/>
    <w:rsid w:val="001F127B"/>
    <w:rsid w:val="001F1582"/>
    <w:rsid w:val="00202DC1"/>
    <w:rsid w:val="002116EE"/>
    <w:rsid w:val="00222D56"/>
    <w:rsid w:val="002306CD"/>
    <w:rsid w:val="002309D8"/>
    <w:rsid w:val="00235FA1"/>
    <w:rsid w:val="0024314F"/>
    <w:rsid w:val="00252FC5"/>
    <w:rsid w:val="00263509"/>
    <w:rsid w:val="002970E8"/>
    <w:rsid w:val="002A1F1A"/>
    <w:rsid w:val="002A1FFE"/>
    <w:rsid w:val="002A3584"/>
    <w:rsid w:val="002A7FE2"/>
    <w:rsid w:val="002E1B4F"/>
    <w:rsid w:val="002F2DCC"/>
    <w:rsid w:val="002F2E67"/>
    <w:rsid w:val="002F39D1"/>
    <w:rsid w:val="002F4914"/>
    <w:rsid w:val="002F4C57"/>
    <w:rsid w:val="00300BFE"/>
    <w:rsid w:val="00307BE5"/>
    <w:rsid w:val="0031444A"/>
    <w:rsid w:val="00315546"/>
    <w:rsid w:val="00323D71"/>
    <w:rsid w:val="003264CE"/>
    <w:rsid w:val="00330567"/>
    <w:rsid w:val="00331B13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6A9D"/>
    <w:rsid w:val="00391081"/>
    <w:rsid w:val="0039184D"/>
    <w:rsid w:val="00397FBE"/>
    <w:rsid w:val="003A271B"/>
    <w:rsid w:val="003A2A0A"/>
    <w:rsid w:val="003B2789"/>
    <w:rsid w:val="003B6B61"/>
    <w:rsid w:val="003C13CE"/>
    <w:rsid w:val="003D38E3"/>
    <w:rsid w:val="003D6DDA"/>
    <w:rsid w:val="003E2518"/>
    <w:rsid w:val="003E4ABE"/>
    <w:rsid w:val="003E6CFD"/>
    <w:rsid w:val="003F1DE8"/>
    <w:rsid w:val="0041483B"/>
    <w:rsid w:val="00426DFF"/>
    <w:rsid w:val="00442983"/>
    <w:rsid w:val="00447BC4"/>
    <w:rsid w:val="00452ECF"/>
    <w:rsid w:val="00456F33"/>
    <w:rsid w:val="004606D4"/>
    <w:rsid w:val="00470F45"/>
    <w:rsid w:val="004A2393"/>
    <w:rsid w:val="004B1EF7"/>
    <w:rsid w:val="004B3FAD"/>
    <w:rsid w:val="004B4988"/>
    <w:rsid w:val="004D0DCE"/>
    <w:rsid w:val="004D58D6"/>
    <w:rsid w:val="004E1D3E"/>
    <w:rsid w:val="004E202F"/>
    <w:rsid w:val="00501DCA"/>
    <w:rsid w:val="0051065B"/>
    <w:rsid w:val="00512FA6"/>
    <w:rsid w:val="00513A47"/>
    <w:rsid w:val="00521349"/>
    <w:rsid w:val="005408DF"/>
    <w:rsid w:val="0056338C"/>
    <w:rsid w:val="0057318D"/>
    <w:rsid w:val="00573344"/>
    <w:rsid w:val="00583F9B"/>
    <w:rsid w:val="00592350"/>
    <w:rsid w:val="005964BC"/>
    <w:rsid w:val="005A3191"/>
    <w:rsid w:val="005B43C6"/>
    <w:rsid w:val="005C45F5"/>
    <w:rsid w:val="005C7E37"/>
    <w:rsid w:val="005D2B53"/>
    <w:rsid w:val="005E1223"/>
    <w:rsid w:val="005E480F"/>
    <w:rsid w:val="005E56AA"/>
    <w:rsid w:val="005E5C10"/>
    <w:rsid w:val="005E6772"/>
    <w:rsid w:val="005E75C7"/>
    <w:rsid w:val="005F2C78"/>
    <w:rsid w:val="005F486F"/>
    <w:rsid w:val="00602986"/>
    <w:rsid w:val="006144E4"/>
    <w:rsid w:val="00615D69"/>
    <w:rsid w:val="00640801"/>
    <w:rsid w:val="00640A88"/>
    <w:rsid w:val="0064136B"/>
    <w:rsid w:val="00642014"/>
    <w:rsid w:val="00643E20"/>
    <w:rsid w:val="00643EE1"/>
    <w:rsid w:val="00644BB9"/>
    <w:rsid w:val="00644F86"/>
    <w:rsid w:val="00650299"/>
    <w:rsid w:val="00655FC5"/>
    <w:rsid w:val="00657F9C"/>
    <w:rsid w:val="006831E8"/>
    <w:rsid w:val="00687E9D"/>
    <w:rsid w:val="00691FCD"/>
    <w:rsid w:val="006A1D7C"/>
    <w:rsid w:val="006B0395"/>
    <w:rsid w:val="006B1D54"/>
    <w:rsid w:val="006E1B78"/>
    <w:rsid w:val="006F0281"/>
    <w:rsid w:val="006F5269"/>
    <w:rsid w:val="007167AB"/>
    <w:rsid w:val="00726BE3"/>
    <w:rsid w:val="00727173"/>
    <w:rsid w:val="007558C0"/>
    <w:rsid w:val="00755DCD"/>
    <w:rsid w:val="007633E9"/>
    <w:rsid w:val="00767230"/>
    <w:rsid w:val="00777A31"/>
    <w:rsid w:val="007858A0"/>
    <w:rsid w:val="00787A3C"/>
    <w:rsid w:val="007A036D"/>
    <w:rsid w:val="007A4629"/>
    <w:rsid w:val="007A5DFB"/>
    <w:rsid w:val="007A6C7C"/>
    <w:rsid w:val="007D2F64"/>
    <w:rsid w:val="007D7EE3"/>
    <w:rsid w:val="007E39A4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B43BE"/>
    <w:rsid w:val="008C26B8"/>
    <w:rsid w:val="008E0648"/>
    <w:rsid w:val="008E58AC"/>
    <w:rsid w:val="008F1CFE"/>
    <w:rsid w:val="008F3633"/>
    <w:rsid w:val="008F39FA"/>
    <w:rsid w:val="00915429"/>
    <w:rsid w:val="00915592"/>
    <w:rsid w:val="00915C9B"/>
    <w:rsid w:val="00917FF3"/>
    <w:rsid w:val="009252B8"/>
    <w:rsid w:val="009273EC"/>
    <w:rsid w:val="00932E45"/>
    <w:rsid w:val="00937C61"/>
    <w:rsid w:val="00965932"/>
    <w:rsid w:val="00976D71"/>
    <w:rsid w:val="009800FA"/>
    <w:rsid w:val="00982084"/>
    <w:rsid w:val="00991A72"/>
    <w:rsid w:val="00994183"/>
    <w:rsid w:val="00995963"/>
    <w:rsid w:val="009B11D6"/>
    <w:rsid w:val="009B61EB"/>
    <w:rsid w:val="009B6449"/>
    <w:rsid w:val="009C2064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6C43"/>
    <w:rsid w:val="00AC7D35"/>
    <w:rsid w:val="00AD5EB2"/>
    <w:rsid w:val="00AD7192"/>
    <w:rsid w:val="00AE2DC6"/>
    <w:rsid w:val="00AE2E00"/>
    <w:rsid w:val="00AE363E"/>
    <w:rsid w:val="00AF173A"/>
    <w:rsid w:val="00AF2BF0"/>
    <w:rsid w:val="00AF47A3"/>
    <w:rsid w:val="00B04447"/>
    <w:rsid w:val="00B066A4"/>
    <w:rsid w:val="00B07A13"/>
    <w:rsid w:val="00B138A2"/>
    <w:rsid w:val="00B143E2"/>
    <w:rsid w:val="00B14670"/>
    <w:rsid w:val="00B163EC"/>
    <w:rsid w:val="00B32B08"/>
    <w:rsid w:val="00B37469"/>
    <w:rsid w:val="00B4109B"/>
    <w:rsid w:val="00B4279B"/>
    <w:rsid w:val="00B45FC9"/>
    <w:rsid w:val="00B51487"/>
    <w:rsid w:val="00B61283"/>
    <w:rsid w:val="00B705AE"/>
    <w:rsid w:val="00B72058"/>
    <w:rsid w:val="00B73CBA"/>
    <w:rsid w:val="00B776BF"/>
    <w:rsid w:val="00B83461"/>
    <w:rsid w:val="00B854E3"/>
    <w:rsid w:val="00B910C0"/>
    <w:rsid w:val="00B94DE5"/>
    <w:rsid w:val="00B96B15"/>
    <w:rsid w:val="00BA1944"/>
    <w:rsid w:val="00BA4DAE"/>
    <w:rsid w:val="00BA6E44"/>
    <w:rsid w:val="00BB1D6D"/>
    <w:rsid w:val="00BB51DE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4169C"/>
    <w:rsid w:val="00C57A91"/>
    <w:rsid w:val="00C62820"/>
    <w:rsid w:val="00C6344E"/>
    <w:rsid w:val="00C63FC0"/>
    <w:rsid w:val="00C71357"/>
    <w:rsid w:val="00C80706"/>
    <w:rsid w:val="00C906A2"/>
    <w:rsid w:val="00C91191"/>
    <w:rsid w:val="00CA5F8E"/>
    <w:rsid w:val="00CB6982"/>
    <w:rsid w:val="00CC01C2"/>
    <w:rsid w:val="00CC3FC7"/>
    <w:rsid w:val="00CD63EC"/>
    <w:rsid w:val="00CD75C0"/>
    <w:rsid w:val="00CD7F8B"/>
    <w:rsid w:val="00CE1243"/>
    <w:rsid w:val="00CF21F2"/>
    <w:rsid w:val="00D01612"/>
    <w:rsid w:val="00D02712"/>
    <w:rsid w:val="00D03563"/>
    <w:rsid w:val="00D05792"/>
    <w:rsid w:val="00D06F98"/>
    <w:rsid w:val="00D13633"/>
    <w:rsid w:val="00D20D71"/>
    <w:rsid w:val="00D214D0"/>
    <w:rsid w:val="00D2180F"/>
    <w:rsid w:val="00D21BE1"/>
    <w:rsid w:val="00D339D4"/>
    <w:rsid w:val="00D529F1"/>
    <w:rsid w:val="00D6546B"/>
    <w:rsid w:val="00D71071"/>
    <w:rsid w:val="00D72604"/>
    <w:rsid w:val="00D72B7F"/>
    <w:rsid w:val="00D76AE1"/>
    <w:rsid w:val="00D86DE3"/>
    <w:rsid w:val="00D9652D"/>
    <w:rsid w:val="00D97C31"/>
    <w:rsid w:val="00DA0AB6"/>
    <w:rsid w:val="00DA5E68"/>
    <w:rsid w:val="00DC1CAB"/>
    <w:rsid w:val="00DC3C75"/>
    <w:rsid w:val="00DD4BED"/>
    <w:rsid w:val="00DE069B"/>
    <w:rsid w:val="00DE108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8290E"/>
    <w:rsid w:val="00E95BDE"/>
    <w:rsid w:val="00EA15B1"/>
    <w:rsid w:val="00EB0FD4"/>
    <w:rsid w:val="00ED1F02"/>
    <w:rsid w:val="00EE549D"/>
    <w:rsid w:val="00EF0A61"/>
    <w:rsid w:val="00EF335B"/>
    <w:rsid w:val="00F01D97"/>
    <w:rsid w:val="00F339FD"/>
    <w:rsid w:val="00F429F6"/>
    <w:rsid w:val="00F435A4"/>
    <w:rsid w:val="00F43EEB"/>
    <w:rsid w:val="00F44F9B"/>
    <w:rsid w:val="00F45EDA"/>
    <w:rsid w:val="00F46C8A"/>
    <w:rsid w:val="00F47820"/>
    <w:rsid w:val="00F5169C"/>
    <w:rsid w:val="00F5419D"/>
    <w:rsid w:val="00F54EF2"/>
    <w:rsid w:val="00F76EAA"/>
    <w:rsid w:val="00F7771A"/>
    <w:rsid w:val="00F91B8D"/>
    <w:rsid w:val="00FA124A"/>
    <w:rsid w:val="00FB351E"/>
    <w:rsid w:val="00FC08DD"/>
    <w:rsid w:val="00FC2316"/>
    <w:rsid w:val="00FC2CFD"/>
    <w:rsid w:val="00FC38B9"/>
    <w:rsid w:val="00FC3AF7"/>
    <w:rsid w:val="00FD0F7A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87C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TSB-CIR-0225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fgqit4n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Workshops-and-Seminars/Pages/20200217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1A8D-7BA2-4771-8B07-71587C737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D43AB-12DD-4328-A09E-9E961420C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DD276-DC27-44BD-8AF0-54231ED37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000328-E000-42D9-9E59-F6C4BFC1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1</Pages>
  <Words>294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Makamara, Gillian</cp:lastModifiedBy>
  <cp:revision>2</cp:revision>
  <cp:lastPrinted>2020-02-04T15:47:00Z</cp:lastPrinted>
  <dcterms:created xsi:type="dcterms:W3CDTF">2020-02-04T15:55:00Z</dcterms:created>
  <dcterms:modified xsi:type="dcterms:W3CDTF">2020-02-04T15:55:00Z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0x0101006EE2011685E409408A5E886FA9500CDE</vt:lpwstr>
  </property>
</Properties>
</file>