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C1603C" w:rsidRPr="00D6600A" w14:paraId="228D5313" w14:textId="77777777" w:rsidTr="00CB634F">
        <w:trPr>
          <w:cantSplit/>
        </w:trPr>
        <w:tc>
          <w:tcPr>
            <w:tcW w:w="1418" w:type="dxa"/>
            <w:vAlign w:val="center"/>
          </w:tcPr>
          <w:p w14:paraId="1D80551A" w14:textId="77777777" w:rsidR="00C1603C" w:rsidRPr="00D6600A" w:rsidRDefault="00C1603C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6600A">
              <w:rPr>
                <w:noProof/>
                <w:lang w:val="en-GB" w:eastAsia="en-GB"/>
              </w:rPr>
              <w:drawing>
                <wp:inline distT="0" distB="0" distL="0" distR="0" wp14:anchorId="2D23EBEC" wp14:editId="561E83EA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5F4D762C" w14:textId="77777777" w:rsidR="00C1603C" w:rsidRPr="00D6600A" w:rsidRDefault="00C1603C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6600A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39BB6AE0" w14:textId="77777777" w:rsidR="00C1603C" w:rsidRPr="00D6600A" w:rsidRDefault="00C1603C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6600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65FFD4A3" w14:textId="77777777" w:rsidR="00C1603C" w:rsidRPr="00D6600A" w:rsidRDefault="00C1603C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22B8BBEC" w14:textId="77777777" w:rsidR="00C1603C" w:rsidRPr="00D6600A" w:rsidRDefault="00C1603C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14:paraId="240E132B" w14:textId="083AD57D" w:rsidR="00C1603C" w:rsidRPr="00D6600A" w:rsidRDefault="00C1603C" w:rsidP="006C50F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D6600A">
        <w:tab/>
      </w:r>
      <w:r w:rsidR="006C50FF" w:rsidRPr="006C50FF">
        <w:t xml:space="preserve">Ginebra, </w:t>
      </w:r>
      <w:r w:rsidR="00645F98">
        <w:t>1</w:t>
      </w:r>
      <w:r w:rsidR="004F1C43">
        <w:t>2</w:t>
      </w:r>
      <w:r w:rsidR="006C50FF" w:rsidRPr="006C50FF">
        <w:t xml:space="preserve"> de </w:t>
      </w:r>
      <w:r w:rsidR="00645F98">
        <w:t>diciembre</w:t>
      </w:r>
      <w:r w:rsidR="006C50FF">
        <w:t xml:space="preserve"> de 2019</w:t>
      </w:r>
    </w:p>
    <w:p w14:paraId="4B022892" w14:textId="77777777" w:rsidR="00C1603C" w:rsidRPr="00D6600A" w:rsidRDefault="00C1603C" w:rsidP="00303D62">
      <w:pPr>
        <w:spacing w:before="0"/>
        <w:rPr>
          <w:sz w:val="22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1"/>
        <w:gridCol w:w="8"/>
      </w:tblGrid>
      <w:tr w:rsidR="00C1603C" w:rsidRPr="00D6600A" w14:paraId="2BB24D6B" w14:textId="77777777" w:rsidTr="00051F46">
        <w:trPr>
          <w:cantSplit/>
          <w:trHeight w:val="340"/>
        </w:trPr>
        <w:tc>
          <w:tcPr>
            <w:tcW w:w="1126" w:type="dxa"/>
          </w:tcPr>
          <w:p w14:paraId="2CDB3B9D" w14:textId="77777777" w:rsidR="00C1603C" w:rsidRPr="00D6600A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6600A">
              <w:rPr>
                <w:szCs w:val="24"/>
              </w:rPr>
              <w:t>Ref.:</w:t>
            </w:r>
          </w:p>
        </w:tc>
        <w:tc>
          <w:tcPr>
            <w:tcW w:w="3751" w:type="dxa"/>
          </w:tcPr>
          <w:p w14:paraId="718AAFF4" w14:textId="7F8466A5" w:rsidR="00C1603C" w:rsidRPr="00D6600A" w:rsidRDefault="00C1603C" w:rsidP="00877E93">
            <w:pPr>
              <w:tabs>
                <w:tab w:val="left" w:pos="4111"/>
              </w:tabs>
              <w:spacing w:before="40"/>
              <w:ind w:left="57"/>
              <w:rPr>
                <w:b/>
                <w:szCs w:val="24"/>
              </w:rPr>
            </w:pPr>
            <w:r w:rsidRPr="00D6600A">
              <w:rPr>
                <w:b/>
                <w:szCs w:val="24"/>
              </w:rPr>
              <w:t xml:space="preserve">Circular TSB </w:t>
            </w:r>
            <w:r w:rsidR="00645F98">
              <w:rPr>
                <w:b/>
                <w:szCs w:val="24"/>
              </w:rPr>
              <w:t>21</w:t>
            </w:r>
            <w:r w:rsidR="004F1C43">
              <w:rPr>
                <w:b/>
                <w:szCs w:val="24"/>
              </w:rPr>
              <w:t>7</w:t>
            </w:r>
          </w:p>
          <w:p w14:paraId="708D0D23" w14:textId="5A46A413" w:rsidR="00C1603C" w:rsidRPr="00D6600A" w:rsidRDefault="00C1603C" w:rsidP="004A418D">
            <w:pPr>
              <w:tabs>
                <w:tab w:val="left" w:pos="4111"/>
              </w:tabs>
              <w:spacing w:before="0" w:after="40"/>
              <w:ind w:left="57"/>
              <w:rPr>
                <w:b/>
                <w:szCs w:val="24"/>
              </w:rPr>
            </w:pPr>
          </w:p>
        </w:tc>
        <w:tc>
          <w:tcPr>
            <w:tcW w:w="5329" w:type="dxa"/>
            <w:gridSpan w:val="2"/>
            <w:vMerge w:val="restart"/>
          </w:tcPr>
          <w:p w14:paraId="6E3DEE53" w14:textId="77777777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 las Administraciones de los Estados Miembros de la Unión;</w:t>
            </w:r>
          </w:p>
          <w:p w14:paraId="64C13745" w14:textId="77777777" w:rsidR="00E92DEF" w:rsidRPr="00D6600A" w:rsidRDefault="00E92DEF" w:rsidP="00E92D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 los Miembros de Sector del UIT</w:t>
            </w:r>
            <w:r w:rsidRPr="00D6600A">
              <w:rPr>
                <w:szCs w:val="24"/>
              </w:rPr>
              <w:noBreakHyphen/>
              <w:t>T;</w:t>
            </w:r>
          </w:p>
          <w:p w14:paraId="637237D1" w14:textId="77777777" w:rsidR="00E92DEF" w:rsidRPr="00D6600A" w:rsidRDefault="00E92DEF" w:rsidP="00E92D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 los Asociados del UIT</w:t>
            </w:r>
            <w:r w:rsidRPr="00D6600A">
              <w:rPr>
                <w:szCs w:val="24"/>
              </w:rPr>
              <w:noBreakHyphen/>
              <w:t>T;</w:t>
            </w:r>
          </w:p>
          <w:p w14:paraId="2FD44064" w14:textId="77777777" w:rsidR="00E92DEF" w:rsidRDefault="00E92DEF" w:rsidP="00E92D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 xml:space="preserve">A las Instituciones Académicas de la UIT </w:t>
            </w:r>
          </w:p>
          <w:p w14:paraId="09E4DB00" w14:textId="559BD326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1603C" w:rsidRPr="00D6600A" w14:paraId="49995E0B" w14:textId="77777777" w:rsidTr="00051F46">
        <w:trPr>
          <w:cantSplit/>
          <w:trHeight w:val="340"/>
        </w:trPr>
        <w:tc>
          <w:tcPr>
            <w:tcW w:w="1126" w:type="dxa"/>
          </w:tcPr>
          <w:p w14:paraId="7250C11C" w14:textId="77777777" w:rsidR="00C1603C" w:rsidRPr="00D6600A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</w:p>
        </w:tc>
        <w:tc>
          <w:tcPr>
            <w:tcW w:w="3751" w:type="dxa"/>
          </w:tcPr>
          <w:p w14:paraId="1F0D34B4" w14:textId="77777777" w:rsidR="00C1603C" w:rsidRPr="00D6600A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</w:p>
        </w:tc>
        <w:tc>
          <w:tcPr>
            <w:tcW w:w="5329" w:type="dxa"/>
            <w:gridSpan w:val="2"/>
            <w:vMerge/>
          </w:tcPr>
          <w:p w14:paraId="58AB95A9" w14:textId="77777777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D6600A" w14:paraId="6108D48A" w14:textId="77777777" w:rsidTr="00051F46">
        <w:trPr>
          <w:cantSplit/>
          <w:trHeight w:val="340"/>
        </w:trPr>
        <w:tc>
          <w:tcPr>
            <w:tcW w:w="1126" w:type="dxa"/>
          </w:tcPr>
          <w:p w14:paraId="1BB9AA2F" w14:textId="77777777" w:rsidR="00C1603C" w:rsidRPr="00D6600A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6600A">
              <w:rPr>
                <w:szCs w:val="24"/>
              </w:rPr>
              <w:t>Tel.:</w:t>
            </w:r>
          </w:p>
        </w:tc>
        <w:tc>
          <w:tcPr>
            <w:tcW w:w="3751" w:type="dxa"/>
          </w:tcPr>
          <w:p w14:paraId="3CC28CEA" w14:textId="3BC1C42A" w:rsidR="00C1603C" w:rsidRPr="00D6600A" w:rsidRDefault="00692154" w:rsidP="004A418D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D6600A">
              <w:rPr>
                <w:szCs w:val="24"/>
              </w:rPr>
              <w:t xml:space="preserve">+41 22 730 </w:t>
            </w:r>
            <w:r w:rsidR="004F1C43">
              <w:rPr>
                <w:szCs w:val="24"/>
              </w:rPr>
              <w:t>6828</w:t>
            </w:r>
          </w:p>
        </w:tc>
        <w:tc>
          <w:tcPr>
            <w:tcW w:w="5329" w:type="dxa"/>
            <w:gridSpan w:val="2"/>
            <w:vMerge/>
          </w:tcPr>
          <w:p w14:paraId="0EA4BD8F" w14:textId="77777777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D6600A" w14:paraId="1CE4FF81" w14:textId="77777777" w:rsidTr="00051F46">
        <w:trPr>
          <w:cantSplit/>
          <w:trHeight w:val="340"/>
        </w:trPr>
        <w:tc>
          <w:tcPr>
            <w:tcW w:w="1126" w:type="dxa"/>
          </w:tcPr>
          <w:p w14:paraId="2ACE97D0" w14:textId="77777777" w:rsidR="00C1603C" w:rsidRPr="00D6600A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6600A">
              <w:rPr>
                <w:szCs w:val="24"/>
              </w:rPr>
              <w:t>Fax:</w:t>
            </w:r>
          </w:p>
        </w:tc>
        <w:tc>
          <w:tcPr>
            <w:tcW w:w="3751" w:type="dxa"/>
          </w:tcPr>
          <w:p w14:paraId="52A2CCB2" w14:textId="77777777" w:rsidR="00C1603C" w:rsidRPr="00D6600A" w:rsidRDefault="00692154" w:rsidP="004A418D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D6600A">
              <w:rPr>
                <w:szCs w:val="24"/>
              </w:rPr>
              <w:t>+41 22 730 5853</w:t>
            </w:r>
          </w:p>
        </w:tc>
        <w:tc>
          <w:tcPr>
            <w:tcW w:w="5329" w:type="dxa"/>
            <w:gridSpan w:val="2"/>
            <w:vMerge/>
          </w:tcPr>
          <w:p w14:paraId="4A93A31A" w14:textId="77777777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D6600A" w14:paraId="46C0FDF0" w14:textId="77777777" w:rsidTr="00051F46">
        <w:trPr>
          <w:cantSplit/>
        </w:trPr>
        <w:tc>
          <w:tcPr>
            <w:tcW w:w="1126" w:type="dxa"/>
          </w:tcPr>
          <w:p w14:paraId="182AB049" w14:textId="77777777" w:rsidR="00C1603C" w:rsidRPr="00D6600A" w:rsidRDefault="00C1603C" w:rsidP="00DD75C8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6600A">
              <w:rPr>
                <w:szCs w:val="24"/>
              </w:rPr>
              <w:t>Correo-e:</w:t>
            </w:r>
          </w:p>
        </w:tc>
        <w:tc>
          <w:tcPr>
            <w:tcW w:w="3751" w:type="dxa"/>
          </w:tcPr>
          <w:p w14:paraId="38B9B1BE" w14:textId="53518168" w:rsidR="00C1603C" w:rsidRPr="00D6600A" w:rsidRDefault="003A7D23" w:rsidP="00DD75C8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hyperlink r:id="rId9" w:history="1">
              <w:r w:rsidR="004F1C43" w:rsidRPr="0056469C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5329" w:type="dxa"/>
            <w:gridSpan w:val="2"/>
          </w:tcPr>
          <w:p w14:paraId="46E49BF7" w14:textId="77777777" w:rsidR="00C1603C" w:rsidRPr="00D6600A" w:rsidRDefault="00C1603C" w:rsidP="00531FF8">
            <w:pPr>
              <w:tabs>
                <w:tab w:val="left" w:pos="4111"/>
              </w:tabs>
              <w:spacing w:before="0"/>
            </w:pPr>
            <w:r w:rsidRPr="00D6600A">
              <w:rPr>
                <w:b/>
              </w:rPr>
              <w:t>Copia</w:t>
            </w:r>
            <w:r w:rsidRPr="00D6600A">
              <w:t>:</w:t>
            </w:r>
          </w:p>
          <w:p w14:paraId="4B4039AE" w14:textId="7D92D04D" w:rsidR="00C1603C" w:rsidRPr="00D6600A" w:rsidRDefault="00C1603C" w:rsidP="00645F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</w:r>
            <w:r w:rsidRPr="00D6600A">
              <w:t>A</w:t>
            </w:r>
            <w:r w:rsidR="004F1C43">
              <w:t xml:space="preserve"> </w:t>
            </w:r>
            <w:r w:rsidRPr="00D6600A">
              <w:t>l</w:t>
            </w:r>
            <w:r w:rsidR="004F1C43">
              <w:t>os</w:t>
            </w:r>
            <w:r w:rsidRPr="00D6600A">
              <w:t xml:space="preserve"> Presidente</w:t>
            </w:r>
            <w:r w:rsidR="004F1C43">
              <w:t>s</w:t>
            </w:r>
            <w:r w:rsidRPr="00D6600A">
              <w:t xml:space="preserve"> y </w:t>
            </w:r>
            <w:r w:rsidR="006C50FF">
              <w:t xml:space="preserve">a los </w:t>
            </w:r>
            <w:r w:rsidRPr="00D6600A">
              <w:t>Vicepresidentes de la</w:t>
            </w:r>
            <w:r w:rsidR="00433A22">
              <w:t>s</w:t>
            </w:r>
            <w:r w:rsidRPr="00D6600A">
              <w:t xml:space="preserve"> Comisi</w:t>
            </w:r>
            <w:r w:rsidR="00433A22">
              <w:t>ones de Estudio</w:t>
            </w:r>
            <w:r w:rsidRPr="00D6600A">
              <w:rPr>
                <w:szCs w:val="24"/>
              </w:rPr>
              <w:t>;</w:t>
            </w:r>
          </w:p>
          <w:p w14:paraId="79F1B813" w14:textId="77777777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</w:r>
            <w:r w:rsidRPr="00D6600A">
              <w:t>A</w:t>
            </w:r>
            <w:r w:rsidR="002146DE" w:rsidRPr="00D6600A">
              <w:t xml:space="preserve"> </w:t>
            </w:r>
            <w:r w:rsidRPr="00D6600A">
              <w:t>l</w:t>
            </w:r>
            <w:r w:rsidR="002146DE" w:rsidRPr="00D6600A">
              <w:t>a</w:t>
            </w:r>
            <w:r w:rsidRPr="00D6600A">
              <w:t xml:space="preserve"> </w:t>
            </w:r>
            <w:r w:rsidRPr="00D6600A">
              <w:rPr>
                <w:szCs w:val="24"/>
              </w:rPr>
              <w:t>Director</w:t>
            </w:r>
            <w:r w:rsidR="002146DE" w:rsidRPr="00D6600A">
              <w:rPr>
                <w:szCs w:val="24"/>
              </w:rPr>
              <w:t>a</w:t>
            </w:r>
            <w:r w:rsidRPr="00D6600A">
              <w:rPr>
                <w:szCs w:val="24"/>
              </w:rPr>
              <w:t xml:space="preserve"> de la Oficina de Desarrollo de las Telecomunicaciones;</w:t>
            </w:r>
          </w:p>
          <w:p w14:paraId="492FB85F" w14:textId="77777777" w:rsidR="00C1603C" w:rsidRPr="00D6600A" w:rsidRDefault="00C1603C" w:rsidP="00466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Al Director de la Oficina de Radiocomunicaciones</w:t>
            </w:r>
          </w:p>
        </w:tc>
      </w:tr>
      <w:tr w:rsidR="00C1603C" w:rsidRPr="00D6600A" w14:paraId="4C575D9C" w14:textId="77777777" w:rsidTr="00051F46">
        <w:trPr>
          <w:gridAfter w:val="1"/>
          <w:wAfter w:w="8" w:type="dxa"/>
          <w:cantSplit/>
        </w:trPr>
        <w:tc>
          <w:tcPr>
            <w:tcW w:w="1126" w:type="dxa"/>
          </w:tcPr>
          <w:p w14:paraId="74DAA977" w14:textId="77777777" w:rsidR="00C1603C" w:rsidRPr="00D6600A" w:rsidRDefault="00C1603C" w:rsidP="00051F46">
            <w:pPr>
              <w:tabs>
                <w:tab w:val="left" w:pos="4111"/>
              </w:tabs>
              <w:spacing w:before="240" w:after="240"/>
              <w:ind w:left="57"/>
              <w:rPr>
                <w:szCs w:val="24"/>
              </w:rPr>
            </w:pPr>
            <w:r w:rsidRPr="00D6600A">
              <w:rPr>
                <w:szCs w:val="24"/>
              </w:rPr>
              <w:t>Asunto:</w:t>
            </w:r>
          </w:p>
        </w:tc>
        <w:tc>
          <w:tcPr>
            <w:tcW w:w="9072" w:type="dxa"/>
            <w:gridSpan w:val="2"/>
          </w:tcPr>
          <w:p w14:paraId="03A42CCD" w14:textId="4E0A813A" w:rsidR="00C1603C" w:rsidRPr="00D6600A" w:rsidRDefault="006C50FF" w:rsidP="00051F46">
            <w:pPr>
              <w:tabs>
                <w:tab w:val="left" w:pos="4111"/>
              </w:tabs>
              <w:spacing w:before="240" w:after="240"/>
              <w:rPr>
                <w:b/>
              </w:rPr>
            </w:pPr>
            <w:r w:rsidRPr="006C50FF">
              <w:rPr>
                <w:b/>
                <w:szCs w:val="24"/>
              </w:rPr>
              <w:t xml:space="preserve">Situación de la Recomendación UIT-T </w:t>
            </w:r>
            <w:r w:rsidR="004F1C43">
              <w:rPr>
                <w:b/>
                <w:szCs w:val="24"/>
              </w:rPr>
              <w:t>E</w:t>
            </w:r>
            <w:r w:rsidR="00645F98">
              <w:rPr>
                <w:b/>
                <w:szCs w:val="24"/>
              </w:rPr>
              <w:t>.</w:t>
            </w:r>
            <w:r w:rsidR="004F1C43">
              <w:rPr>
                <w:b/>
                <w:szCs w:val="24"/>
              </w:rPr>
              <w:t xml:space="preserve">805 </w:t>
            </w:r>
            <w:r w:rsidR="00433A22">
              <w:rPr>
                <w:b/>
                <w:szCs w:val="24"/>
              </w:rPr>
              <w:t>"</w:t>
            </w:r>
            <w:r w:rsidR="004F1C43" w:rsidRPr="004F1C43">
              <w:rPr>
                <w:b/>
                <w:szCs w:val="24"/>
              </w:rPr>
              <w:t>Estrategias para crear marcos reglamentarios de calidad</w:t>
            </w:r>
            <w:r w:rsidR="00433A22">
              <w:rPr>
                <w:b/>
                <w:szCs w:val="24"/>
              </w:rPr>
              <w:t>"</w:t>
            </w:r>
            <w:r w:rsidR="004F1C43">
              <w:rPr>
                <w:b/>
                <w:szCs w:val="24"/>
              </w:rPr>
              <w:t xml:space="preserve"> (E.RQUAL)</w:t>
            </w:r>
            <w:r w:rsidRPr="006C50FF">
              <w:rPr>
                <w:b/>
                <w:szCs w:val="24"/>
              </w:rPr>
              <w:t xml:space="preserve"> tras la reunión de la Comisión de Estudio </w:t>
            </w:r>
            <w:r w:rsidR="004F1C43">
              <w:rPr>
                <w:b/>
                <w:szCs w:val="24"/>
              </w:rPr>
              <w:t>1</w:t>
            </w:r>
            <w:r w:rsidR="00645F98">
              <w:rPr>
                <w:b/>
                <w:szCs w:val="24"/>
              </w:rPr>
              <w:t>2</w:t>
            </w:r>
            <w:r w:rsidRPr="006C50FF">
              <w:rPr>
                <w:b/>
                <w:szCs w:val="24"/>
              </w:rPr>
              <w:t xml:space="preserve"> del UIT-T (</w:t>
            </w:r>
            <w:r w:rsidR="00645F98">
              <w:rPr>
                <w:b/>
                <w:szCs w:val="24"/>
              </w:rPr>
              <w:t xml:space="preserve">Ginebra, del </w:t>
            </w:r>
            <w:r w:rsidRPr="006C50FF">
              <w:rPr>
                <w:b/>
                <w:szCs w:val="24"/>
              </w:rPr>
              <w:t>2</w:t>
            </w:r>
            <w:r w:rsidR="004F1C43">
              <w:rPr>
                <w:b/>
                <w:szCs w:val="24"/>
              </w:rPr>
              <w:t>6</w:t>
            </w:r>
            <w:r w:rsidRPr="006C50FF">
              <w:rPr>
                <w:b/>
                <w:szCs w:val="24"/>
              </w:rPr>
              <w:t xml:space="preserve"> de </w:t>
            </w:r>
            <w:r w:rsidR="00645F98">
              <w:rPr>
                <w:b/>
                <w:szCs w:val="24"/>
              </w:rPr>
              <w:t xml:space="preserve">noviembre al </w:t>
            </w:r>
            <w:r w:rsidR="004F1C43">
              <w:rPr>
                <w:b/>
                <w:szCs w:val="24"/>
              </w:rPr>
              <w:t>5</w:t>
            </w:r>
            <w:r w:rsidR="00645F98">
              <w:rPr>
                <w:b/>
                <w:szCs w:val="24"/>
              </w:rPr>
              <w:t xml:space="preserve"> de diciembre </w:t>
            </w:r>
            <w:r w:rsidRPr="006C50FF">
              <w:rPr>
                <w:b/>
                <w:szCs w:val="24"/>
              </w:rPr>
              <w:t>de 201</w:t>
            </w:r>
            <w:r>
              <w:rPr>
                <w:b/>
                <w:szCs w:val="24"/>
              </w:rPr>
              <w:t>9</w:t>
            </w:r>
            <w:r w:rsidRPr="006C50FF">
              <w:rPr>
                <w:b/>
                <w:szCs w:val="24"/>
              </w:rPr>
              <w:t>)</w:t>
            </w:r>
          </w:p>
        </w:tc>
      </w:tr>
    </w:tbl>
    <w:p w14:paraId="4EAEF8CC" w14:textId="77777777" w:rsidR="00C1603C" w:rsidRPr="00D6600A" w:rsidRDefault="00C1603C" w:rsidP="00A50663">
      <w:pPr>
        <w:pStyle w:val="Normalaftertitle"/>
        <w:spacing w:before="360"/>
      </w:pPr>
      <w:r w:rsidRPr="00D6600A">
        <w:t>Muy Señora mía/Muy Señor mío:</w:t>
      </w:r>
    </w:p>
    <w:p w14:paraId="298B7CC2" w14:textId="040C5EFF" w:rsidR="006C50FF" w:rsidRDefault="006C50FF" w:rsidP="00540C7B">
      <w:pPr>
        <w:spacing w:after="240"/>
      </w:pPr>
      <w:r w:rsidRPr="00435C42">
        <w:rPr>
          <w:bCs/>
        </w:rPr>
        <w:t>1</w:t>
      </w:r>
      <w:r w:rsidRPr="00435C42">
        <w:tab/>
      </w:r>
      <w:r w:rsidR="004F1C43" w:rsidRPr="00645F98">
        <w:t>En relación con la</w:t>
      </w:r>
      <w:r w:rsidR="004F1C43">
        <w:t xml:space="preserve"> Circular TSB</w:t>
      </w:r>
      <w:r w:rsidR="004F1C43" w:rsidRPr="00453468">
        <w:t xml:space="preserve"> </w:t>
      </w:r>
      <w:hyperlink r:id="rId10" w:history="1">
        <w:r w:rsidR="004F1C43" w:rsidRPr="00211DBC">
          <w:rPr>
            <w:rStyle w:val="Hyperlink"/>
          </w:rPr>
          <w:t>177</w:t>
        </w:r>
      </w:hyperlink>
      <w:r w:rsidR="004F1C43" w:rsidRPr="00211DBC">
        <w:t xml:space="preserve"> </w:t>
      </w:r>
      <w:r w:rsidR="004F1C43" w:rsidRPr="00645F98">
        <w:t>del 1</w:t>
      </w:r>
      <w:r w:rsidR="004F1C43">
        <w:t>0</w:t>
      </w:r>
      <w:r w:rsidR="004F1C43" w:rsidRPr="00645F98">
        <w:t xml:space="preserve"> de junio de 2019, y de conformidad con </w:t>
      </w:r>
      <w:r w:rsidR="004F1C43">
        <w:t>la cláusula</w:t>
      </w:r>
      <w:r w:rsidR="004F1C43" w:rsidRPr="00645F98">
        <w:t xml:space="preserve"> 9.5 de la Resolución 1 (Rev. </w:t>
      </w:r>
      <w:proofErr w:type="spellStart"/>
      <w:r w:rsidR="004F1C43" w:rsidRPr="00645F98">
        <w:t>Hammamet</w:t>
      </w:r>
      <w:proofErr w:type="spellEnd"/>
      <w:r w:rsidR="004F1C43" w:rsidRPr="00645F98">
        <w:t xml:space="preserve">, 2016), </w:t>
      </w:r>
      <w:r w:rsidR="004F1C43" w:rsidRPr="00435C42">
        <w:t xml:space="preserve">me complace informarle </w:t>
      </w:r>
      <w:r w:rsidR="004F1C43" w:rsidRPr="00645F98">
        <w:t xml:space="preserve">por la presente que la Comisión de Estudio </w:t>
      </w:r>
      <w:r w:rsidR="004F1C43">
        <w:t>1</w:t>
      </w:r>
      <w:r w:rsidR="004F1C43" w:rsidRPr="00645F98">
        <w:t xml:space="preserve">2 del UIT-T </w:t>
      </w:r>
      <w:r w:rsidR="004F1C43" w:rsidRPr="00435C42">
        <w:t xml:space="preserve">tomó la siguiente decisión </w:t>
      </w:r>
      <w:r w:rsidR="004F1C43" w:rsidRPr="00645F98">
        <w:t xml:space="preserve">en su Sesión Plenaria celebrada el </w:t>
      </w:r>
      <w:r w:rsidR="004F1C43">
        <w:t>5</w:t>
      </w:r>
      <w:r w:rsidR="004F1C43" w:rsidRPr="00645F98">
        <w:t xml:space="preserve"> de diciembre de 2019 </w:t>
      </w:r>
      <w:r w:rsidR="004F1C43" w:rsidRPr="00435C42">
        <w:t xml:space="preserve">en lo que respecta al </w:t>
      </w:r>
      <w:r w:rsidR="004F1C43" w:rsidRPr="00645F98">
        <w:t>siguiente proyecto de Recomendación UIT-T</w:t>
      </w:r>
      <w:r w:rsidRPr="00435C42">
        <w:t>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6210"/>
        <w:gridCol w:w="1094"/>
      </w:tblGrid>
      <w:tr w:rsidR="006C50FF" w:rsidRPr="00435C42" w14:paraId="70E109A9" w14:textId="77777777" w:rsidTr="00E92DEF">
        <w:trPr>
          <w:tblHeader/>
        </w:trPr>
        <w:tc>
          <w:tcPr>
            <w:tcW w:w="2335" w:type="dxa"/>
          </w:tcPr>
          <w:p w14:paraId="673DDF5D" w14:textId="77777777" w:rsidR="006C50FF" w:rsidRPr="00435C42" w:rsidRDefault="006C50FF" w:rsidP="00A8661F">
            <w:pPr>
              <w:pStyle w:val="Tablehead0"/>
            </w:pPr>
            <w:r w:rsidRPr="00435C42">
              <w:t>Número</w:t>
            </w:r>
          </w:p>
        </w:tc>
        <w:tc>
          <w:tcPr>
            <w:tcW w:w="6210" w:type="dxa"/>
          </w:tcPr>
          <w:p w14:paraId="4BAED82A" w14:textId="77777777" w:rsidR="006C50FF" w:rsidRPr="00435C42" w:rsidRDefault="006C50FF" w:rsidP="00A8661F">
            <w:pPr>
              <w:pStyle w:val="Tablehead0"/>
            </w:pPr>
            <w:r w:rsidRPr="00435C42">
              <w:t>Título</w:t>
            </w:r>
          </w:p>
        </w:tc>
        <w:tc>
          <w:tcPr>
            <w:tcW w:w="0" w:type="auto"/>
          </w:tcPr>
          <w:p w14:paraId="0DA793E2" w14:textId="77777777" w:rsidR="006C50FF" w:rsidRPr="00435C42" w:rsidRDefault="006C50FF" w:rsidP="00A8661F">
            <w:pPr>
              <w:pStyle w:val="Tablehead0"/>
            </w:pPr>
            <w:r w:rsidRPr="00435C42">
              <w:t>Decisión</w:t>
            </w:r>
          </w:p>
        </w:tc>
      </w:tr>
      <w:tr w:rsidR="006C50FF" w:rsidRPr="00435C42" w14:paraId="4C4F6F70" w14:textId="77777777" w:rsidTr="00E92DEF">
        <w:tc>
          <w:tcPr>
            <w:tcW w:w="2335" w:type="dxa"/>
          </w:tcPr>
          <w:p w14:paraId="043C79F5" w14:textId="52CA8371" w:rsidR="006C50FF" w:rsidRPr="00433A22" w:rsidRDefault="004F1C43" w:rsidP="004F1C43">
            <w:pPr>
              <w:pStyle w:val="Tabletext0"/>
              <w:jc w:val="center"/>
              <w:rPr>
                <w:rFonts w:ascii="Calibri" w:hAnsi="Calibri"/>
                <w:lang w:val="fr-FR"/>
              </w:rPr>
            </w:pPr>
            <w:r>
              <w:rPr>
                <w:lang w:val="fr-FR"/>
              </w:rPr>
              <w:t>U</w:t>
            </w:r>
            <w:r w:rsidRPr="00745158">
              <w:rPr>
                <w:lang w:val="fr-FR"/>
              </w:rPr>
              <w:t xml:space="preserve">IT-T E.805 </w:t>
            </w:r>
            <w:r>
              <w:rPr>
                <w:lang w:val="fr-FR"/>
              </w:rPr>
              <w:br/>
            </w:r>
            <w:r w:rsidRPr="00745158">
              <w:rPr>
                <w:lang w:val="fr-FR"/>
              </w:rPr>
              <w:t>(</w:t>
            </w:r>
            <w:r>
              <w:rPr>
                <w:lang w:val="fr-FR"/>
              </w:rPr>
              <w:t>E.RQUAL</w:t>
            </w:r>
            <w:r w:rsidRPr="00745158">
              <w:rPr>
                <w:lang w:val="fr-FR"/>
              </w:rPr>
              <w:t>)</w:t>
            </w:r>
          </w:p>
        </w:tc>
        <w:tc>
          <w:tcPr>
            <w:tcW w:w="6210" w:type="dxa"/>
          </w:tcPr>
          <w:p w14:paraId="1F1F4C4D" w14:textId="3893E9FB" w:rsidR="006C50FF" w:rsidRPr="004F1C43" w:rsidRDefault="004F1C43" w:rsidP="00A8661F">
            <w:pPr>
              <w:pStyle w:val="Tabletext0"/>
              <w:rPr>
                <w:rFonts w:eastAsia="SimSun"/>
                <w:b/>
                <w:bCs/>
                <w:szCs w:val="24"/>
                <w:lang w:eastAsia="zh-CN"/>
              </w:rPr>
            </w:pPr>
            <w:r w:rsidRPr="004F1C43">
              <w:rPr>
                <w:rFonts w:eastAsia="SimSun"/>
                <w:b/>
                <w:bCs/>
                <w:lang w:eastAsia="zh-CN"/>
              </w:rPr>
              <w:t>Estrategias para crear marcos reglamentarios de calidad</w:t>
            </w:r>
          </w:p>
        </w:tc>
        <w:tc>
          <w:tcPr>
            <w:tcW w:w="0" w:type="auto"/>
          </w:tcPr>
          <w:p w14:paraId="0EBEE477" w14:textId="77777777" w:rsidR="006C50FF" w:rsidRPr="00435C42" w:rsidRDefault="006C50FF" w:rsidP="00A8661F">
            <w:pPr>
              <w:pStyle w:val="Tabletext0"/>
            </w:pPr>
            <w:r w:rsidRPr="00435C42">
              <w:t>Aprobada</w:t>
            </w:r>
          </w:p>
        </w:tc>
      </w:tr>
    </w:tbl>
    <w:p w14:paraId="274ED9F0" w14:textId="77777777" w:rsidR="004F1C43" w:rsidRPr="00435C42" w:rsidRDefault="004F1C43" w:rsidP="004F1C43">
      <w:pPr>
        <w:pStyle w:val="Normalaftertitle"/>
      </w:pPr>
      <w:r w:rsidRPr="00435C42">
        <w:rPr>
          <w:bCs/>
        </w:rPr>
        <w:t>2</w:t>
      </w:r>
      <w:r w:rsidRPr="00435C42">
        <w:tab/>
        <w:t xml:space="preserve">Puede accederse en línea a la información disponible sobre patentes a través del </w:t>
      </w:r>
      <w:hyperlink r:id="rId11" w:history="1">
        <w:r w:rsidRPr="00435C42">
          <w:rPr>
            <w:rStyle w:val="Hyperlink"/>
          </w:rPr>
          <w:t>sitio web del UIT-T</w:t>
        </w:r>
      </w:hyperlink>
      <w:r w:rsidRPr="00435C42">
        <w:t>.</w:t>
      </w:r>
    </w:p>
    <w:p w14:paraId="170B9399" w14:textId="77777777" w:rsidR="004F1C43" w:rsidRDefault="004F1C43" w:rsidP="004F1C43">
      <w:r w:rsidRPr="00435C42">
        <w:t>3</w:t>
      </w:r>
      <w:r w:rsidRPr="00435C42">
        <w:tab/>
      </w:r>
      <w:r>
        <w:t>El texto</w:t>
      </w:r>
      <w:r w:rsidRPr="00435C42">
        <w:t xml:space="preserve"> de la Recomendación </w:t>
      </w:r>
      <w:proofErr w:type="spellStart"/>
      <w:r w:rsidRPr="00435C42">
        <w:t>prepublicada</w:t>
      </w:r>
      <w:proofErr w:type="spellEnd"/>
      <w:r w:rsidRPr="00435C42">
        <w:t xml:space="preserve"> estará pronto disponible en el sitio web del</w:t>
      </w:r>
      <w:r>
        <w:t xml:space="preserve"> UIT</w:t>
      </w:r>
      <w:r>
        <w:noBreakHyphen/>
      </w:r>
      <w:r w:rsidRPr="00435C42">
        <w:t xml:space="preserve">T: </w:t>
      </w:r>
      <w:hyperlink r:id="rId12" w:history="1">
        <w:r w:rsidRPr="00435C42">
          <w:rPr>
            <w:rStyle w:val="Hyperlink"/>
          </w:rPr>
          <w:t>http://itu.int/itu-t/recommendations/</w:t>
        </w:r>
      </w:hyperlink>
      <w:r w:rsidRPr="00435C42">
        <w:t>.</w:t>
      </w:r>
    </w:p>
    <w:p w14:paraId="242B0306" w14:textId="77777777" w:rsidR="00433A22" w:rsidRDefault="00433A2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22A0C08" w14:textId="7D64EED3" w:rsidR="004F1C43" w:rsidRDefault="004F1C43" w:rsidP="004F1C43">
      <w:r w:rsidRPr="00435C42">
        <w:lastRenderedPageBreak/>
        <w:t>4</w:t>
      </w:r>
      <w:r w:rsidRPr="00435C42">
        <w:tab/>
        <w:t xml:space="preserve">La UIT publicará lo antes posible </w:t>
      </w:r>
      <w:r>
        <w:t>el</w:t>
      </w:r>
      <w:r w:rsidRPr="00435C42">
        <w:t xml:space="preserve"> texto de esta Recomendaci</w:t>
      </w:r>
      <w:r>
        <w:t>ó</w:t>
      </w:r>
      <w:r w:rsidRPr="00435C42">
        <w:t>n.</w:t>
      </w:r>
    </w:p>
    <w:p w14:paraId="121C5245" w14:textId="77777777" w:rsidR="004F1C43" w:rsidRPr="00D6600A" w:rsidRDefault="004F1C43" w:rsidP="004F1C43">
      <w:pPr>
        <w:ind w:right="92"/>
      </w:pPr>
      <w:r w:rsidRPr="00D6600A">
        <w:t>Atentamente,</w:t>
      </w:r>
    </w:p>
    <w:p w14:paraId="76CD0B41" w14:textId="69A516B4" w:rsidR="00C1603C" w:rsidRPr="00D6600A" w:rsidRDefault="00C1603C" w:rsidP="004F1C43">
      <w:pPr>
        <w:spacing w:before="240"/>
        <w:rPr>
          <w:i/>
          <w:iCs/>
        </w:rPr>
      </w:pPr>
      <w:r w:rsidRPr="00D6600A">
        <w:rPr>
          <w:i/>
          <w:iCs/>
        </w:rPr>
        <w:t>(firmado)</w:t>
      </w:r>
    </w:p>
    <w:p w14:paraId="3335AC68" w14:textId="77777777" w:rsidR="00C1603C" w:rsidRPr="00D6600A" w:rsidRDefault="00C1603C" w:rsidP="00D604BD">
      <w:pPr>
        <w:spacing w:before="240"/>
        <w:ind w:right="91"/>
      </w:pPr>
      <w:proofErr w:type="spellStart"/>
      <w:r w:rsidRPr="00D6600A">
        <w:t>Chaesub</w:t>
      </w:r>
      <w:proofErr w:type="spellEnd"/>
      <w:r w:rsidRPr="00D6600A">
        <w:t xml:space="preserve"> Lee</w:t>
      </w:r>
      <w:r w:rsidRPr="00D6600A">
        <w:br/>
        <w:t>Director de la Oficina de</w:t>
      </w:r>
      <w:r w:rsidRPr="00D6600A">
        <w:br/>
        <w:t>Normalización de las Telecomunicaciones</w:t>
      </w:r>
    </w:p>
    <w:sectPr w:rsidR="00C1603C" w:rsidRPr="00D6600A" w:rsidSect="00B87E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71B43" w14:textId="77777777" w:rsidR="00C1603C" w:rsidRDefault="00C1603C">
      <w:r>
        <w:separator/>
      </w:r>
    </w:p>
  </w:endnote>
  <w:endnote w:type="continuationSeparator" w:id="0">
    <w:p w14:paraId="307702D1" w14:textId="77777777" w:rsidR="00C1603C" w:rsidRDefault="00C1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6EC15" w14:textId="77777777" w:rsidR="00246787" w:rsidRDefault="00246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0411F" w14:textId="24F74F3C" w:rsidR="007E6C07" w:rsidRPr="00246787" w:rsidRDefault="007E6C07" w:rsidP="00877E93">
    <w:pPr>
      <w:pStyle w:val="Footer"/>
      <w:rPr>
        <w:sz w:val="16"/>
        <w:lang w:val="fr-FR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3E10C" w14:textId="77777777" w:rsidR="0014464D" w:rsidRDefault="0014464D" w:rsidP="00EF3E03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 xml:space="preserve">Unión Internacional de Telecomunicaciones • Place des </w:t>
    </w:r>
    <w:proofErr w:type="spellStart"/>
    <w:r w:rsidRPr="0055719E">
      <w:rPr>
        <w:szCs w:val="18"/>
        <w:lang w:val="es-ES"/>
      </w:rPr>
      <w:t>Nations</w:t>
    </w:r>
    <w:proofErr w:type="spellEnd"/>
    <w:r w:rsidRPr="0055719E">
      <w:rPr>
        <w:szCs w:val="18"/>
        <w:lang w:val="es-ES"/>
      </w:rPr>
      <w:t>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D65980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79746" w14:textId="77777777" w:rsidR="00C1603C" w:rsidRDefault="00C1603C">
      <w:r>
        <w:t>____________________</w:t>
      </w:r>
    </w:p>
  </w:footnote>
  <w:footnote w:type="continuationSeparator" w:id="0">
    <w:p w14:paraId="345801FC" w14:textId="77777777" w:rsidR="00C1603C" w:rsidRDefault="00C16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60541" w14:textId="77777777" w:rsidR="00246787" w:rsidRDefault="00246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282FB" w14:textId="777CE261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3A7D23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0E87C3C2" w14:textId="084DAEBA" w:rsidR="00D65980" w:rsidRPr="00303D62" w:rsidRDefault="00D65980" w:rsidP="00877E93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 xml:space="preserve">Circular TSB </w:t>
    </w:r>
    <w:r w:rsidR="00246787">
      <w:rPr>
        <w:rStyle w:val="PageNumber"/>
        <w:sz w:val="18"/>
        <w:szCs w:val="18"/>
      </w:rPr>
      <w:t>217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F3BC0" w14:textId="77777777" w:rsidR="00246787" w:rsidRDefault="00246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D7626"/>
    <w:multiLevelType w:val="hybridMultilevel"/>
    <w:tmpl w:val="E064E0FE"/>
    <w:lvl w:ilvl="0" w:tplc="54D292EC">
      <w:start w:val="1615"/>
      <w:numFmt w:val="bullet"/>
      <w:lvlText w:val="-"/>
      <w:lvlJc w:val="left"/>
      <w:pPr>
        <w:ind w:left="360" w:hanging="360"/>
      </w:pPr>
      <w:rPr>
        <w:rFonts w:ascii="Verdana" w:hAnsi="Verdana" w:cs="Times New Roman" w:hint="default"/>
        <w:i/>
        <w:color w:val="1F497D" w:themeColor="text2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131078" w:nlCheck="1" w:checkStyle="0"/>
  <w:activeWritingStyle w:appName="MSWord" w:lang="fr-FR" w:vendorID="64" w:dllVersion="131078" w:nlCheck="1" w:checkStyle="0"/>
  <w:activeWritingStyle w:appName="MSWord" w:lang="es-E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3C"/>
    <w:rsid w:val="00002529"/>
    <w:rsid w:val="0001299F"/>
    <w:rsid w:val="0001500A"/>
    <w:rsid w:val="00051F46"/>
    <w:rsid w:val="00061F36"/>
    <w:rsid w:val="00085662"/>
    <w:rsid w:val="000B7578"/>
    <w:rsid w:val="000C382F"/>
    <w:rsid w:val="001173CC"/>
    <w:rsid w:val="001319B8"/>
    <w:rsid w:val="00142449"/>
    <w:rsid w:val="0014441D"/>
    <w:rsid w:val="0014464D"/>
    <w:rsid w:val="001A54CC"/>
    <w:rsid w:val="001E1CE5"/>
    <w:rsid w:val="002146DE"/>
    <w:rsid w:val="00246787"/>
    <w:rsid w:val="00257691"/>
    <w:rsid w:val="00257FB4"/>
    <w:rsid w:val="00267F9D"/>
    <w:rsid w:val="00274F11"/>
    <w:rsid w:val="002E496E"/>
    <w:rsid w:val="00303D62"/>
    <w:rsid w:val="003045DC"/>
    <w:rsid w:val="0031601D"/>
    <w:rsid w:val="003207E4"/>
    <w:rsid w:val="00335367"/>
    <w:rsid w:val="00370C2D"/>
    <w:rsid w:val="003A7D23"/>
    <w:rsid w:val="003D1E8D"/>
    <w:rsid w:val="003D673B"/>
    <w:rsid w:val="003F2855"/>
    <w:rsid w:val="003F4640"/>
    <w:rsid w:val="00401C20"/>
    <w:rsid w:val="00407F32"/>
    <w:rsid w:val="00433A22"/>
    <w:rsid w:val="004A418D"/>
    <w:rsid w:val="004A7957"/>
    <w:rsid w:val="004C4144"/>
    <w:rsid w:val="004D6BD3"/>
    <w:rsid w:val="004F1C43"/>
    <w:rsid w:val="004F477C"/>
    <w:rsid w:val="00540C7B"/>
    <w:rsid w:val="0055719E"/>
    <w:rsid w:val="00600F3D"/>
    <w:rsid w:val="00645F98"/>
    <w:rsid w:val="006848C1"/>
    <w:rsid w:val="00692154"/>
    <w:rsid w:val="006969B4"/>
    <w:rsid w:val="006A3AC1"/>
    <w:rsid w:val="006C50FF"/>
    <w:rsid w:val="006E4F7B"/>
    <w:rsid w:val="007444A2"/>
    <w:rsid w:val="00781E2A"/>
    <w:rsid w:val="00782680"/>
    <w:rsid w:val="007933A2"/>
    <w:rsid w:val="007B6316"/>
    <w:rsid w:val="007E6C07"/>
    <w:rsid w:val="007F6E3F"/>
    <w:rsid w:val="00814503"/>
    <w:rsid w:val="00823B59"/>
    <w:rsid w:val="008258C2"/>
    <w:rsid w:val="008505BD"/>
    <w:rsid w:val="00850C78"/>
    <w:rsid w:val="008525E0"/>
    <w:rsid w:val="008555C6"/>
    <w:rsid w:val="00876165"/>
    <w:rsid w:val="00877E93"/>
    <w:rsid w:val="00884D12"/>
    <w:rsid w:val="008877F3"/>
    <w:rsid w:val="008C17AD"/>
    <w:rsid w:val="008D02CD"/>
    <w:rsid w:val="0091370C"/>
    <w:rsid w:val="00923921"/>
    <w:rsid w:val="009342D9"/>
    <w:rsid w:val="0095172A"/>
    <w:rsid w:val="009A0BA0"/>
    <w:rsid w:val="009A522E"/>
    <w:rsid w:val="009F2CA5"/>
    <w:rsid w:val="00A17330"/>
    <w:rsid w:val="00A50663"/>
    <w:rsid w:val="00A54E47"/>
    <w:rsid w:val="00A90E91"/>
    <w:rsid w:val="00A92143"/>
    <w:rsid w:val="00AB628B"/>
    <w:rsid w:val="00AB6E3A"/>
    <w:rsid w:val="00AE7093"/>
    <w:rsid w:val="00B031B2"/>
    <w:rsid w:val="00B422BC"/>
    <w:rsid w:val="00B43F77"/>
    <w:rsid w:val="00B55A3E"/>
    <w:rsid w:val="00B71D91"/>
    <w:rsid w:val="00B87E9E"/>
    <w:rsid w:val="00B95F0A"/>
    <w:rsid w:val="00B96180"/>
    <w:rsid w:val="00BA0B53"/>
    <w:rsid w:val="00BC23FD"/>
    <w:rsid w:val="00C116FE"/>
    <w:rsid w:val="00C1603C"/>
    <w:rsid w:val="00C17AC0"/>
    <w:rsid w:val="00C3373A"/>
    <w:rsid w:val="00C34772"/>
    <w:rsid w:val="00C40B50"/>
    <w:rsid w:val="00C5465A"/>
    <w:rsid w:val="00C85CBC"/>
    <w:rsid w:val="00CB1C1B"/>
    <w:rsid w:val="00CD7040"/>
    <w:rsid w:val="00D32703"/>
    <w:rsid w:val="00D54642"/>
    <w:rsid w:val="00D604BD"/>
    <w:rsid w:val="00D65980"/>
    <w:rsid w:val="00D6600A"/>
    <w:rsid w:val="00DB76BF"/>
    <w:rsid w:val="00DC6CA3"/>
    <w:rsid w:val="00DD75C8"/>
    <w:rsid w:val="00DD77C9"/>
    <w:rsid w:val="00DE1918"/>
    <w:rsid w:val="00DF3538"/>
    <w:rsid w:val="00E82298"/>
    <w:rsid w:val="00E839B0"/>
    <w:rsid w:val="00E841F6"/>
    <w:rsid w:val="00E92A68"/>
    <w:rsid w:val="00E92C09"/>
    <w:rsid w:val="00E92DEF"/>
    <w:rsid w:val="00EF3E03"/>
    <w:rsid w:val="00F00A02"/>
    <w:rsid w:val="00F14380"/>
    <w:rsid w:val="00F6461F"/>
    <w:rsid w:val="00F830D0"/>
    <w:rsid w:val="00FB4F80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034DFFB"/>
  <w15:docId w15:val="{F9F145E5-2E9C-4258-8FF7-C822ABA0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603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5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17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08524-7BCE-4F64-B13E-854CA5DD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4</TotalTime>
  <Pages>2</Pages>
  <Words>275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1991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Spanish1</dc:creator>
  <cp:lastModifiedBy>Labare, Emmanuelle</cp:lastModifiedBy>
  <cp:revision>4</cp:revision>
  <cp:lastPrinted>2019-06-14T14:38:00Z</cp:lastPrinted>
  <dcterms:created xsi:type="dcterms:W3CDTF">2020-01-16T14:32:00Z</dcterms:created>
  <dcterms:modified xsi:type="dcterms:W3CDTF">2020-01-21T09:01:00Z</dcterms:modified>
</cp:coreProperties>
</file>