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:rsidRPr="00A41321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Pr="00A41321" w:rsidRDefault="00DC61CF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3ACEA3C0" wp14:editId="246CC8E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Pr="00A41321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Pr="00A41321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Pr="00A41321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A41321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Pr="00A41321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Pr="00A41321" w:rsidRDefault="00B61012" w:rsidP="00DB2EDC">
            <w:pPr>
              <w:pStyle w:val="Tabletext"/>
              <w:spacing w:before="120" w:after="120"/>
              <w:ind w:left="-108"/>
            </w:pPr>
            <w:r w:rsidRPr="00335DB9">
              <w:t>Geneva,</w:t>
            </w:r>
            <w:r w:rsidR="00313C0F" w:rsidRPr="00335DB9">
              <w:t xml:space="preserve"> </w:t>
            </w:r>
            <w:r w:rsidR="00335DB9" w:rsidRPr="00335DB9">
              <w:t>17</w:t>
            </w:r>
            <w:r w:rsidR="00DC61CF">
              <w:t xml:space="preserve"> June 2019</w:t>
            </w:r>
          </w:p>
        </w:tc>
      </w:tr>
      <w:tr w:rsidR="00DC61CF" w:rsidRPr="00A41321">
        <w:trPr>
          <w:cantSplit/>
          <w:trHeight w:val="746"/>
        </w:trPr>
        <w:tc>
          <w:tcPr>
            <w:tcW w:w="1134" w:type="dxa"/>
          </w:tcPr>
          <w:p w:rsidR="00DC61CF" w:rsidRPr="00A41321" w:rsidRDefault="00DC61CF" w:rsidP="00DC61CF">
            <w:pPr>
              <w:pStyle w:val="Tabletext"/>
            </w:pPr>
            <w:r w:rsidRPr="00A41321"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DC61CF" w:rsidRDefault="00DC61CF" w:rsidP="00DC61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 178</w:t>
            </w:r>
          </w:p>
          <w:p w:rsidR="00DC61CF" w:rsidRDefault="00DC61CF" w:rsidP="00DC61CF">
            <w:pPr>
              <w:pStyle w:val="Tabletext"/>
            </w:pPr>
            <w:r w:rsidRPr="005D72BB">
              <w:t>SG2/JZ</w:t>
            </w:r>
          </w:p>
        </w:tc>
        <w:tc>
          <w:tcPr>
            <w:tcW w:w="5103" w:type="dxa"/>
            <w:gridSpan w:val="2"/>
            <w:vMerge w:val="restart"/>
          </w:tcPr>
          <w:p w:rsidR="00DC61CF" w:rsidRPr="00A41321" w:rsidRDefault="00DC61CF" w:rsidP="00DC61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 w:rsidRPr="00A41321">
              <w:rPr>
                <w:b/>
              </w:rPr>
              <w:t>To:</w:t>
            </w:r>
          </w:p>
          <w:p w:rsidR="00DC61CF" w:rsidRPr="00DC61CF" w:rsidRDefault="00DC61CF" w:rsidP="00DC61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A41321">
              <w:rPr>
                <w:szCs w:val="24"/>
              </w:rPr>
              <w:t>-</w:t>
            </w:r>
            <w:r w:rsidRPr="00A41321">
              <w:rPr>
                <w:szCs w:val="24"/>
              </w:rPr>
              <w:tab/>
              <w:t xml:space="preserve">Administrations of Member States of the </w:t>
            </w:r>
            <w:r w:rsidR="00335DB9">
              <w:rPr>
                <w:szCs w:val="24"/>
              </w:rPr>
              <w:t>Union</w:t>
            </w:r>
          </w:p>
        </w:tc>
      </w:tr>
      <w:tr w:rsidR="00DC61CF" w:rsidRPr="00A41321">
        <w:trPr>
          <w:cantSplit/>
          <w:trHeight w:val="221"/>
        </w:trPr>
        <w:tc>
          <w:tcPr>
            <w:tcW w:w="1134" w:type="dxa"/>
          </w:tcPr>
          <w:p w:rsidR="00DC61CF" w:rsidRPr="00A41321" w:rsidRDefault="00DC61CF" w:rsidP="00DC61CF">
            <w:pPr>
              <w:pStyle w:val="Tabletext"/>
            </w:pPr>
            <w:r w:rsidRPr="00A41321"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DC61CF" w:rsidRPr="00D7384A" w:rsidRDefault="00DC61CF" w:rsidP="00DC61CF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>
              <w:t>5855</w:t>
            </w:r>
          </w:p>
        </w:tc>
        <w:tc>
          <w:tcPr>
            <w:tcW w:w="5103" w:type="dxa"/>
            <w:gridSpan w:val="2"/>
            <w:vMerge/>
          </w:tcPr>
          <w:p w:rsidR="00DC61CF" w:rsidRPr="00A41321" w:rsidRDefault="00DC61CF" w:rsidP="00DC61CF">
            <w:pPr>
              <w:pStyle w:val="Tabletext"/>
              <w:ind w:left="142" w:hanging="391"/>
            </w:pPr>
          </w:p>
        </w:tc>
      </w:tr>
      <w:tr w:rsidR="00DC61CF" w:rsidRPr="00A41321">
        <w:trPr>
          <w:cantSplit/>
          <w:trHeight w:val="282"/>
        </w:trPr>
        <w:tc>
          <w:tcPr>
            <w:tcW w:w="1134" w:type="dxa"/>
          </w:tcPr>
          <w:p w:rsidR="00DC61CF" w:rsidRPr="00A41321" w:rsidRDefault="00DC61CF" w:rsidP="00DC61CF">
            <w:pPr>
              <w:pStyle w:val="Tabletext"/>
              <w:rPr>
                <w:b/>
              </w:rPr>
            </w:pPr>
            <w:r w:rsidRPr="00A41321"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DC61CF" w:rsidRPr="00D7384A" w:rsidRDefault="00DC61CF" w:rsidP="00DC61CF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DC61CF" w:rsidRPr="00A41321" w:rsidRDefault="00DC61CF" w:rsidP="00DC61CF">
            <w:pPr>
              <w:pStyle w:val="Tabletext"/>
              <w:ind w:left="142" w:hanging="391"/>
            </w:pPr>
          </w:p>
        </w:tc>
      </w:tr>
      <w:tr w:rsidR="00DC61CF" w:rsidRPr="00A41321">
        <w:trPr>
          <w:cantSplit/>
          <w:trHeight w:val="282"/>
        </w:trPr>
        <w:tc>
          <w:tcPr>
            <w:tcW w:w="1134" w:type="dxa"/>
          </w:tcPr>
          <w:p w:rsidR="00DC61CF" w:rsidRPr="00A41321" w:rsidRDefault="00DC61CF" w:rsidP="00DC61CF">
            <w:pPr>
              <w:pStyle w:val="Tabletext"/>
            </w:pPr>
            <w:r w:rsidRPr="00A41321"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DC61CF" w:rsidRPr="00D7384A" w:rsidRDefault="00512643" w:rsidP="00DC61CF">
            <w:pPr>
              <w:pStyle w:val="Tabletext"/>
            </w:pPr>
            <w:hyperlink r:id="rId9" w:history="1">
              <w:r w:rsidR="00DC61CF" w:rsidRPr="00AE21A4">
                <w:rPr>
                  <w:rStyle w:val="Hyperlink"/>
                </w:rPr>
                <w:t>tsbsg2@itu.int</w:t>
              </w:r>
            </w:hyperlink>
            <w:r w:rsidR="00DC61CF">
              <w:t xml:space="preserve"> </w:t>
            </w:r>
          </w:p>
        </w:tc>
        <w:tc>
          <w:tcPr>
            <w:tcW w:w="5103" w:type="dxa"/>
            <w:gridSpan w:val="2"/>
            <w:vMerge/>
          </w:tcPr>
          <w:p w:rsidR="00DC61CF" w:rsidRPr="00A41321" w:rsidRDefault="00DC61CF" w:rsidP="00DC61CF">
            <w:pPr>
              <w:pStyle w:val="Tabletext"/>
              <w:ind w:left="142" w:hanging="391"/>
            </w:pPr>
          </w:p>
        </w:tc>
      </w:tr>
      <w:tr w:rsidR="00FA46A0" w:rsidRPr="00A41321">
        <w:trPr>
          <w:cantSplit/>
          <w:trHeight w:val="1652"/>
        </w:trPr>
        <w:tc>
          <w:tcPr>
            <w:tcW w:w="1134" w:type="dxa"/>
          </w:tcPr>
          <w:p w:rsidR="00FA46A0" w:rsidRPr="00A41321" w:rsidRDefault="00FA46A0">
            <w:pPr>
              <w:pStyle w:val="Tabletext"/>
            </w:pPr>
          </w:p>
        </w:tc>
        <w:tc>
          <w:tcPr>
            <w:tcW w:w="3544" w:type="dxa"/>
            <w:gridSpan w:val="2"/>
          </w:tcPr>
          <w:p w:rsidR="00FA46A0" w:rsidRPr="00A41321" w:rsidRDefault="00FA46A0" w:rsidP="00FC1C19">
            <w:pPr>
              <w:pStyle w:val="Tabletext"/>
              <w:rPr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FC1C19" w:rsidRPr="00A41321" w:rsidRDefault="00B61012" w:rsidP="00FF5729">
            <w:pPr>
              <w:pStyle w:val="Tabletext"/>
              <w:ind w:left="283" w:hanging="391"/>
            </w:pPr>
            <w:r w:rsidRPr="00A41321">
              <w:rPr>
                <w:b/>
              </w:rPr>
              <w:t>Copy to:</w:t>
            </w:r>
          </w:p>
          <w:p w:rsidR="00DC61CF" w:rsidRPr="00D7384A" w:rsidRDefault="00DC61CF" w:rsidP="00DC61CF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ITU-T Sector Members;</w:t>
            </w:r>
          </w:p>
          <w:p w:rsidR="00DC61CF" w:rsidRPr="00D7384A" w:rsidRDefault="00DC61CF" w:rsidP="00DC61CF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Associates of ITU-T Study Group </w:t>
            </w:r>
            <w:r>
              <w:t>2</w:t>
            </w:r>
            <w:r w:rsidRPr="00D7384A">
              <w:t xml:space="preserve">; </w:t>
            </w:r>
          </w:p>
          <w:p w:rsidR="00DC61CF" w:rsidRPr="00D7384A" w:rsidRDefault="00DC61CF" w:rsidP="00DC61CF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 Academia;</w:t>
            </w:r>
          </w:p>
          <w:p w:rsidR="00DC61CF" w:rsidRPr="00D7384A" w:rsidRDefault="00DC61CF" w:rsidP="00DC61CF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r>
              <w:t>2</w:t>
            </w:r>
            <w:r w:rsidRPr="00D7384A">
              <w:t>;</w:t>
            </w:r>
          </w:p>
          <w:p w:rsidR="00DC61CF" w:rsidRPr="00D7384A" w:rsidRDefault="00DC61CF" w:rsidP="00DC61CF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:rsidR="00FA46A0" w:rsidRPr="00A41321" w:rsidRDefault="00DC61CF" w:rsidP="00DC61CF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</w:t>
            </w:r>
            <w:proofErr w:type="spellStart"/>
            <w:r w:rsidRPr="00D7384A">
              <w:t>Radiocommunication</w:t>
            </w:r>
            <w:proofErr w:type="spellEnd"/>
            <w:r w:rsidRPr="00D7384A">
              <w:t xml:space="preserve"> Bureau</w:t>
            </w:r>
          </w:p>
        </w:tc>
      </w:tr>
      <w:tr w:rsidR="00FA46A0" w:rsidRPr="00A41321">
        <w:trPr>
          <w:cantSplit/>
          <w:trHeight w:val="618"/>
        </w:trPr>
        <w:tc>
          <w:tcPr>
            <w:tcW w:w="1134" w:type="dxa"/>
          </w:tcPr>
          <w:p w:rsidR="00FA46A0" w:rsidRPr="00A41321" w:rsidRDefault="00B61012" w:rsidP="00371FFA">
            <w:pPr>
              <w:pStyle w:val="Tabletext"/>
              <w:spacing w:before="360"/>
              <w:rPr>
                <w:b/>
              </w:rPr>
            </w:pPr>
            <w:r w:rsidRPr="00A41321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Pr="00A41321" w:rsidRDefault="00A41321" w:rsidP="00DC61CF">
            <w:pPr>
              <w:pStyle w:val="Tabletext"/>
              <w:spacing w:before="360"/>
              <w:rPr>
                <w:b/>
              </w:rPr>
            </w:pPr>
            <w:r w:rsidRPr="00A41321">
              <w:rPr>
                <w:b/>
              </w:rPr>
              <w:t xml:space="preserve">Deletion of Recommendation ITU-T </w:t>
            </w:r>
            <w:r w:rsidR="00DC61CF">
              <w:rPr>
                <w:b/>
              </w:rPr>
              <w:t>E.210</w:t>
            </w:r>
          </w:p>
        </w:tc>
      </w:tr>
    </w:tbl>
    <w:p w:rsidR="00FA46A0" w:rsidRPr="00A41321" w:rsidRDefault="00FA46A0"/>
    <w:p w:rsidR="00FA46A0" w:rsidRPr="00A41321" w:rsidRDefault="00B61012">
      <w:r w:rsidRPr="00A41321">
        <w:t>Dear Sir/Madam,</w:t>
      </w:r>
    </w:p>
    <w:p w:rsidR="00A41321" w:rsidRDefault="00A41321" w:rsidP="00DC61CF">
      <w:r>
        <w:t>1</w:t>
      </w:r>
      <w:r>
        <w:tab/>
        <w:t xml:space="preserve">By TSB Circular </w:t>
      </w:r>
      <w:r w:rsidR="00DC61CF">
        <w:t>155</w:t>
      </w:r>
      <w:r>
        <w:t xml:space="preserve"> of </w:t>
      </w:r>
      <w:r w:rsidR="00DC61CF">
        <w:t>11 March 2019</w:t>
      </w:r>
      <w:r>
        <w:t xml:space="preserve">, the above-mentioned Recommendation was submitted for deletion, at the request of </w:t>
      </w:r>
      <w:r w:rsidR="00DC61CF" w:rsidRPr="007C067C">
        <w:t xml:space="preserve">34 Member States and </w:t>
      </w:r>
      <w:r w:rsidR="00DC61CF">
        <w:t>11</w:t>
      </w:r>
      <w:r w:rsidR="00DC61CF" w:rsidRPr="007C067C">
        <w:t xml:space="preserve"> Sector Members </w:t>
      </w:r>
      <w:r>
        <w:t xml:space="preserve">participating in the meeting of Study Group </w:t>
      </w:r>
      <w:r w:rsidR="00DC61CF">
        <w:t>2</w:t>
      </w:r>
      <w:r>
        <w:t xml:space="preserve"> (Geneva, </w:t>
      </w:r>
      <w:r w:rsidR="00DC61CF">
        <w:t>19-28 February 2019</w:t>
      </w:r>
      <w:r>
        <w:t>) and in accordance with the provisions of Resolution 1, Section 9, § 9.8.2, of WTSA (</w:t>
      </w:r>
      <w:r w:rsidR="007A50D6">
        <w:t xml:space="preserve">Rev. </w:t>
      </w:r>
      <w:proofErr w:type="spellStart"/>
      <w:r>
        <w:t>Hammamet</w:t>
      </w:r>
      <w:proofErr w:type="spellEnd"/>
      <w:r>
        <w:t>, 2016).</w:t>
      </w:r>
    </w:p>
    <w:p w:rsidR="00A41321" w:rsidRDefault="00A41321" w:rsidP="00DC61CF">
      <w:r>
        <w:t>2</w:t>
      </w:r>
      <w:r>
        <w:tab/>
        <w:t xml:space="preserve">The conditions governing the deletion of this Recommendation were met on </w:t>
      </w:r>
      <w:r w:rsidR="00DC61CF">
        <w:t>11 June 2019</w:t>
      </w:r>
      <w:r>
        <w:t>.</w:t>
      </w:r>
    </w:p>
    <w:p w:rsidR="00A41321" w:rsidRDefault="00FF1C07" w:rsidP="00DC61CF">
      <w:r>
        <w:t xml:space="preserve">One </w:t>
      </w:r>
      <w:r w:rsidR="00A41321">
        <w:t xml:space="preserve">Administration of Member State </w:t>
      </w:r>
      <w:r>
        <w:t>responded to the consultation, and no</w:t>
      </w:r>
      <w:r w:rsidR="00A41321">
        <w:t xml:space="preserve"> objection to </w:t>
      </w:r>
      <w:r>
        <w:t xml:space="preserve">the </w:t>
      </w:r>
      <w:r w:rsidR="00A41321">
        <w:t>deletion</w:t>
      </w:r>
      <w:r>
        <w:t xml:space="preserve"> of Recommendation ITU-T E.210 was received</w:t>
      </w:r>
      <w:r w:rsidR="00DC61CF">
        <w:t>.</w:t>
      </w:r>
    </w:p>
    <w:p w:rsidR="00FA46A0" w:rsidRPr="00A41321" w:rsidRDefault="00A41321" w:rsidP="00DC61CF">
      <w:r>
        <w:t xml:space="preserve">Recommendation ITU-T </w:t>
      </w:r>
      <w:r w:rsidR="00DC61CF">
        <w:t>E.210</w:t>
      </w:r>
      <w:r>
        <w:t xml:space="preserve"> “</w:t>
      </w:r>
      <w:r w:rsidR="00DC61CF" w:rsidRPr="00315F99">
        <w:rPr>
          <w:i/>
          <w:iCs/>
        </w:rPr>
        <w:t>Ship station identification for VHF/UHF and maritime mobile-satellite services</w:t>
      </w:r>
      <w:r>
        <w:t>” is therefore deleted.</w:t>
      </w:r>
    </w:p>
    <w:p w:rsidR="00FA46A0" w:rsidRDefault="00B61012">
      <w:pPr>
        <w:spacing w:before="360"/>
      </w:pPr>
      <w:r w:rsidRPr="00A41321">
        <w:t>Yours faithfully,</w:t>
      </w:r>
    </w:p>
    <w:p w:rsidR="00335DB9" w:rsidRPr="00512643" w:rsidRDefault="00512643">
      <w:pPr>
        <w:spacing w:before="360"/>
        <w:rPr>
          <w:i/>
        </w:rPr>
      </w:pPr>
      <w:r w:rsidRPr="00512643">
        <w:rPr>
          <w:i/>
          <w:noProof/>
          <w:lang w:eastAsia="en-GB"/>
        </w:rPr>
        <w:t>(signed)</w:t>
      </w:r>
      <w:bookmarkStart w:id="0" w:name="_GoBack"/>
      <w:bookmarkEnd w:id="0"/>
    </w:p>
    <w:p w:rsidR="00FA46A0" w:rsidRPr="00A41321" w:rsidRDefault="00FA46A0" w:rsidP="00313C0F">
      <w:pPr>
        <w:spacing w:before="0"/>
      </w:pPr>
    </w:p>
    <w:p w:rsidR="00FA46A0" w:rsidRDefault="00B61012" w:rsidP="00313C0F">
      <w:pPr>
        <w:spacing w:before="0"/>
      </w:pPr>
      <w:r w:rsidRPr="00A41321">
        <w:t>Chaesub Lee</w:t>
      </w:r>
      <w:r w:rsidRPr="00A41321">
        <w:br/>
        <w:t>Director of the Telecommunication</w:t>
      </w:r>
      <w:r w:rsidRPr="00A41321">
        <w:br/>
        <w:t>Standardization Bureau</w:t>
      </w:r>
    </w:p>
    <w:sectPr w:rsidR="00FA46A0" w:rsidSect="00FA46A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EC" w:rsidRDefault="005C3BEC">
      <w:r>
        <w:separator/>
      </w:r>
    </w:p>
  </w:endnote>
  <w:endnote w:type="continuationSeparator" w:id="0">
    <w:p w:rsidR="005C3BEC" w:rsidRDefault="005C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Pr="00C95BF6" w:rsidRDefault="00B610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ITU-T\BUREAU\CIRC\...E.DOC</w:t>
    </w:r>
    <w:r w:rsidRPr="00C95BF6">
      <w:rPr>
        <w:lang w:val="fr-CH"/>
      </w:rPr>
      <w:tab/>
    </w:r>
    <w:r w:rsidRPr="00C95BF6">
      <w:rPr>
        <w:lang w:val="fr-CH"/>
      </w:rPr>
      <w:tab/>
    </w:r>
    <w:r w:rsidR="00FA46A0">
      <w:fldChar w:fldCharType="begin"/>
    </w:r>
    <w:r>
      <w:instrText xml:space="preserve"> PRINTDATE \@ DD.MM.YY </w:instrText>
    </w:r>
    <w:r w:rsidR="00FA46A0">
      <w:fldChar w:fldCharType="separate"/>
    </w:r>
    <w:r w:rsidR="00512643">
      <w:t>17.06.19</w:t>
    </w:r>
    <w:r w:rsidR="00FA46A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Pr="00DC61CF" w:rsidRDefault="00B61012">
    <w:pPr>
      <w:pStyle w:val="FirstFooter"/>
      <w:ind w:left="-397" w:right="-397"/>
      <w:jc w:val="center"/>
      <w:rPr>
        <w:color w:val="5B9BD5" w:themeColor="accent1"/>
      </w:rPr>
    </w:pPr>
    <w:r w:rsidRPr="00DC61CF">
      <w:rPr>
        <w:color w:val="5B9BD5" w:themeColor="accent1"/>
        <w:sz w:val="18"/>
        <w:szCs w:val="18"/>
      </w:rPr>
      <w:t>International Telecommunication Union • Place des Nations • CH-1211 Geneva 20 • Switzerland</w:t>
    </w:r>
    <w:r w:rsidRPr="00DC61CF">
      <w:rPr>
        <w:color w:val="5B9BD5" w:themeColor="accent1"/>
        <w:sz w:val="18"/>
        <w:szCs w:val="18"/>
      </w:rPr>
      <w:br/>
      <w:t xml:space="preserve">Tel: +41 22 730 5111 • Fax: +41 22 733 7256 • E-mail: </w:t>
    </w:r>
    <w:hyperlink r:id="rId1" w:history="1">
      <w:r w:rsidRPr="00DC61CF">
        <w:rPr>
          <w:rStyle w:val="Hyperlink"/>
          <w:color w:val="5B9BD5" w:themeColor="accent1"/>
          <w:sz w:val="18"/>
          <w:szCs w:val="18"/>
        </w:rPr>
        <w:t>itumail@itu.int</w:t>
      </w:r>
    </w:hyperlink>
    <w:r w:rsidRPr="00DC61CF">
      <w:rPr>
        <w:color w:val="5B9BD5" w:themeColor="accent1"/>
        <w:sz w:val="18"/>
        <w:szCs w:val="18"/>
      </w:rPr>
      <w:t xml:space="preserve"> • </w:t>
    </w:r>
    <w:hyperlink r:id="rId2" w:history="1">
      <w:r w:rsidRPr="00DC61CF">
        <w:rPr>
          <w:rStyle w:val="Hyperlink"/>
          <w:color w:val="5B9BD5" w:themeColor="accent1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EC" w:rsidRDefault="005C3BEC">
      <w:r>
        <w:t>____________________</w:t>
      </w:r>
    </w:p>
  </w:footnote>
  <w:footnote w:type="continuationSeparator" w:id="0">
    <w:p w:rsidR="005C3BEC" w:rsidRDefault="005C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066B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21"/>
    <w:rsid w:val="000B15C8"/>
    <w:rsid w:val="00112F37"/>
    <w:rsid w:val="00313C0F"/>
    <w:rsid w:val="00335DB9"/>
    <w:rsid w:val="00371FFA"/>
    <w:rsid w:val="003746A5"/>
    <w:rsid w:val="003D4690"/>
    <w:rsid w:val="00512643"/>
    <w:rsid w:val="005C3BEC"/>
    <w:rsid w:val="007A50D6"/>
    <w:rsid w:val="008066B4"/>
    <w:rsid w:val="00A41321"/>
    <w:rsid w:val="00A72C30"/>
    <w:rsid w:val="00B61012"/>
    <w:rsid w:val="00C95BF6"/>
    <w:rsid w:val="00D22D40"/>
    <w:rsid w:val="00DB2EDC"/>
    <w:rsid w:val="00DC61CF"/>
    <w:rsid w:val="00FA46A0"/>
    <w:rsid w:val="00FC1C19"/>
    <w:rsid w:val="00FF1C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CC6EEE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Osvath, Alexandra</cp:lastModifiedBy>
  <cp:revision>6</cp:revision>
  <cp:lastPrinted>2019-06-17T15:25:00Z</cp:lastPrinted>
  <dcterms:created xsi:type="dcterms:W3CDTF">2019-06-17T14:31:00Z</dcterms:created>
  <dcterms:modified xsi:type="dcterms:W3CDTF">2019-06-17T15:26:00Z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