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379"/>
        <w:gridCol w:w="1984"/>
      </w:tblGrid>
      <w:tr w:rsidR="00C1603C" w:rsidRPr="00D6600A" w:rsidTr="00CB634F">
        <w:trPr>
          <w:cantSplit/>
        </w:trPr>
        <w:tc>
          <w:tcPr>
            <w:tcW w:w="1418" w:type="dxa"/>
            <w:vAlign w:val="center"/>
          </w:tcPr>
          <w:p w:rsidR="00C1603C" w:rsidRPr="00D6600A" w:rsidRDefault="00C1603C" w:rsidP="00CB634F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D6600A">
              <w:rPr>
                <w:noProof/>
                <w:lang w:val="en-US" w:eastAsia="zh-CN"/>
              </w:rPr>
              <w:drawing>
                <wp:inline distT="0" distB="0" distL="0" distR="0">
                  <wp:extent cx="812165" cy="812165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vAlign w:val="center"/>
          </w:tcPr>
          <w:p w:rsidR="00C1603C" w:rsidRPr="00D6600A" w:rsidRDefault="00C1603C" w:rsidP="00884D12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D6600A">
              <w:rPr>
                <w:rFonts w:cs="Times New Roman Bold"/>
                <w:b/>
                <w:bCs/>
                <w:smallCaps/>
                <w:sz w:val="36"/>
                <w:szCs w:val="36"/>
              </w:rPr>
              <w:t>Unión Internacional de Telecomunicaciones</w:t>
            </w:r>
          </w:p>
          <w:p w:rsidR="00C1603C" w:rsidRPr="00D6600A" w:rsidRDefault="00C1603C" w:rsidP="00884D12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D6600A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Oficina de Normalización de las Telecomunicaciones</w:t>
            </w:r>
          </w:p>
        </w:tc>
        <w:tc>
          <w:tcPr>
            <w:tcW w:w="1984" w:type="dxa"/>
            <w:vAlign w:val="center"/>
          </w:tcPr>
          <w:p w:rsidR="00C1603C" w:rsidRPr="00D6600A" w:rsidRDefault="00C1603C" w:rsidP="00CB634F">
            <w:pPr>
              <w:spacing w:before="0"/>
              <w:jc w:val="right"/>
              <w:rPr>
                <w:color w:val="FFFFFF"/>
                <w:sz w:val="26"/>
                <w:szCs w:val="26"/>
              </w:rPr>
            </w:pPr>
          </w:p>
        </w:tc>
      </w:tr>
    </w:tbl>
    <w:p w:rsidR="00C1603C" w:rsidRPr="00D6600A" w:rsidRDefault="00C1603C" w:rsidP="00303D62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</w:p>
    <w:p w:rsidR="00C1603C" w:rsidRPr="00D6600A" w:rsidRDefault="00C1603C" w:rsidP="00CA458B">
      <w:pPr>
        <w:tabs>
          <w:tab w:val="clear" w:pos="794"/>
          <w:tab w:val="clear" w:pos="1191"/>
          <w:tab w:val="clear" w:pos="1588"/>
          <w:tab w:val="clear" w:pos="1985"/>
          <w:tab w:val="left" w:pos="4820"/>
        </w:tabs>
      </w:pPr>
      <w:r w:rsidRPr="00D6600A">
        <w:tab/>
        <w:t xml:space="preserve">Ginebra, </w:t>
      </w:r>
      <w:r w:rsidR="007F4FB4">
        <w:t>5</w:t>
      </w:r>
      <w:r w:rsidR="00692154" w:rsidRPr="00D6600A">
        <w:t xml:space="preserve"> de </w:t>
      </w:r>
      <w:r w:rsidR="007F4FB4">
        <w:t>junio</w:t>
      </w:r>
      <w:r w:rsidR="00692154" w:rsidRPr="00D6600A">
        <w:t xml:space="preserve"> de 2019</w:t>
      </w:r>
    </w:p>
    <w:p w:rsidR="00C1603C" w:rsidRPr="00D6600A" w:rsidRDefault="00C1603C" w:rsidP="00CA458B">
      <w:pPr>
        <w:tabs>
          <w:tab w:val="left" w:pos="4820"/>
        </w:tabs>
        <w:spacing w:before="0"/>
        <w:rPr>
          <w:sz w:val="22"/>
        </w:rPr>
      </w:pPr>
    </w:p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6"/>
        <w:gridCol w:w="3751"/>
        <w:gridCol w:w="5329"/>
      </w:tblGrid>
      <w:tr w:rsidR="00C1603C" w:rsidRPr="00D6600A" w:rsidTr="00727772">
        <w:trPr>
          <w:cantSplit/>
          <w:trHeight w:val="340"/>
        </w:trPr>
        <w:tc>
          <w:tcPr>
            <w:tcW w:w="1126" w:type="dxa"/>
          </w:tcPr>
          <w:p w:rsidR="00C1603C" w:rsidRPr="00D6600A" w:rsidRDefault="00C1603C" w:rsidP="00CA458B">
            <w:pPr>
              <w:tabs>
                <w:tab w:val="left" w:pos="4111"/>
                <w:tab w:val="left" w:pos="4820"/>
              </w:tabs>
              <w:spacing w:before="40" w:after="40"/>
              <w:ind w:left="57"/>
              <w:rPr>
                <w:szCs w:val="24"/>
              </w:rPr>
            </w:pPr>
            <w:r w:rsidRPr="00D6600A">
              <w:rPr>
                <w:szCs w:val="24"/>
              </w:rPr>
              <w:t>Ref.:</w:t>
            </w:r>
          </w:p>
        </w:tc>
        <w:tc>
          <w:tcPr>
            <w:tcW w:w="3751" w:type="dxa"/>
          </w:tcPr>
          <w:p w:rsidR="00C1603C" w:rsidRPr="00D6600A" w:rsidRDefault="00C1603C" w:rsidP="00CA458B">
            <w:pPr>
              <w:tabs>
                <w:tab w:val="left" w:pos="4111"/>
                <w:tab w:val="left" w:pos="4820"/>
              </w:tabs>
              <w:spacing w:before="40"/>
              <w:ind w:left="57"/>
              <w:rPr>
                <w:b/>
                <w:szCs w:val="24"/>
              </w:rPr>
            </w:pPr>
            <w:r w:rsidRPr="00D6600A">
              <w:rPr>
                <w:b/>
                <w:szCs w:val="24"/>
              </w:rPr>
              <w:t>Circular TSB 1</w:t>
            </w:r>
            <w:r w:rsidR="00491435">
              <w:rPr>
                <w:b/>
                <w:szCs w:val="24"/>
              </w:rPr>
              <w:t>74</w:t>
            </w:r>
          </w:p>
          <w:p w:rsidR="00C1603C" w:rsidRPr="00D6600A" w:rsidRDefault="00C1603C" w:rsidP="00CA458B">
            <w:pPr>
              <w:tabs>
                <w:tab w:val="left" w:pos="4111"/>
                <w:tab w:val="left" w:pos="4820"/>
              </w:tabs>
              <w:spacing w:before="0" w:after="40"/>
              <w:ind w:left="57"/>
              <w:rPr>
                <w:b/>
                <w:szCs w:val="24"/>
              </w:rPr>
            </w:pPr>
          </w:p>
        </w:tc>
        <w:tc>
          <w:tcPr>
            <w:tcW w:w="5329" w:type="dxa"/>
            <w:vMerge w:val="restart"/>
          </w:tcPr>
          <w:p w:rsidR="00C1603C" w:rsidRPr="00D6600A" w:rsidRDefault="00C1603C" w:rsidP="00CA458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  <w:tab w:val="left" w:pos="4820"/>
              </w:tabs>
              <w:spacing w:before="0"/>
              <w:ind w:left="284" w:hanging="227"/>
              <w:rPr>
                <w:szCs w:val="24"/>
              </w:rPr>
            </w:pPr>
            <w:r w:rsidRPr="00D6600A">
              <w:rPr>
                <w:szCs w:val="24"/>
              </w:rPr>
              <w:t>–</w:t>
            </w:r>
            <w:r w:rsidRPr="00D6600A">
              <w:rPr>
                <w:szCs w:val="24"/>
              </w:rPr>
              <w:tab/>
              <w:t>A las Administraciones de los Estados</w:t>
            </w:r>
            <w:r w:rsidR="00CA458B">
              <w:rPr>
                <w:szCs w:val="24"/>
              </w:rPr>
              <w:br/>
            </w:r>
            <w:r w:rsidRPr="00D6600A">
              <w:rPr>
                <w:szCs w:val="24"/>
              </w:rPr>
              <w:t>Miembros de la Unión;</w:t>
            </w:r>
          </w:p>
          <w:p w:rsidR="00C1603C" w:rsidRPr="00D6600A" w:rsidRDefault="00C1603C" w:rsidP="00CA458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  <w:tab w:val="left" w:pos="4820"/>
              </w:tabs>
              <w:spacing w:before="0"/>
              <w:ind w:left="284" w:hanging="227"/>
              <w:rPr>
                <w:szCs w:val="24"/>
              </w:rPr>
            </w:pPr>
            <w:r w:rsidRPr="00D6600A">
              <w:rPr>
                <w:szCs w:val="24"/>
              </w:rPr>
              <w:t>–</w:t>
            </w:r>
            <w:r w:rsidRPr="00D6600A">
              <w:rPr>
                <w:szCs w:val="24"/>
              </w:rPr>
              <w:tab/>
              <w:t>A los Miembros de Sector del UIT</w:t>
            </w:r>
            <w:r w:rsidRPr="00D6600A">
              <w:rPr>
                <w:szCs w:val="24"/>
              </w:rPr>
              <w:noBreakHyphen/>
              <w:t>T;</w:t>
            </w:r>
          </w:p>
          <w:p w:rsidR="00C1603C" w:rsidRPr="00D6600A" w:rsidRDefault="00C1603C" w:rsidP="00CA458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  <w:tab w:val="left" w:pos="4820"/>
              </w:tabs>
              <w:spacing w:before="0"/>
              <w:ind w:left="284" w:hanging="227"/>
              <w:rPr>
                <w:szCs w:val="24"/>
              </w:rPr>
            </w:pPr>
            <w:r w:rsidRPr="00D6600A">
              <w:rPr>
                <w:szCs w:val="24"/>
              </w:rPr>
              <w:t>–</w:t>
            </w:r>
            <w:r w:rsidRPr="00D6600A">
              <w:rPr>
                <w:szCs w:val="24"/>
              </w:rPr>
              <w:tab/>
              <w:t>A los Asociados del UIT</w:t>
            </w:r>
            <w:r w:rsidRPr="00D6600A">
              <w:rPr>
                <w:szCs w:val="24"/>
              </w:rPr>
              <w:noBreakHyphen/>
              <w:t>T;</w:t>
            </w:r>
          </w:p>
          <w:p w:rsidR="00C1603C" w:rsidRPr="00D6600A" w:rsidRDefault="00C1603C" w:rsidP="00CA458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  <w:tab w:val="left" w:pos="4820"/>
              </w:tabs>
              <w:spacing w:before="0"/>
              <w:ind w:left="284" w:hanging="227"/>
            </w:pPr>
            <w:r w:rsidRPr="00D6600A">
              <w:rPr>
                <w:szCs w:val="24"/>
              </w:rPr>
              <w:t>–</w:t>
            </w:r>
            <w:r w:rsidRPr="00D6600A">
              <w:rPr>
                <w:szCs w:val="24"/>
              </w:rPr>
              <w:tab/>
              <w:t>A las Instituciones Académicas de la UIT</w:t>
            </w:r>
          </w:p>
        </w:tc>
      </w:tr>
      <w:tr w:rsidR="00C1603C" w:rsidRPr="00D6600A" w:rsidTr="00727772">
        <w:trPr>
          <w:cantSplit/>
          <w:trHeight w:val="340"/>
        </w:trPr>
        <w:tc>
          <w:tcPr>
            <w:tcW w:w="1126" w:type="dxa"/>
          </w:tcPr>
          <w:p w:rsidR="00C1603C" w:rsidRPr="00D6600A" w:rsidRDefault="00C1603C" w:rsidP="00CA458B">
            <w:pPr>
              <w:tabs>
                <w:tab w:val="left" w:pos="4111"/>
                <w:tab w:val="left" w:pos="4820"/>
              </w:tabs>
              <w:spacing w:before="40" w:after="40"/>
              <w:ind w:left="57"/>
              <w:rPr>
                <w:szCs w:val="24"/>
              </w:rPr>
            </w:pPr>
            <w:r w:rsidRPr="00D6600A">
              <w:rPr>
                <w:szCs w:val="24"/>
              </w:rPr>
              <w:t>Contacto:</w:t>
            </w:r>
          </w:p>
        </w:tc>
        <w:tc>
          <w:tcPr>
            <w:tcW w:w="3751" w:type="dxa"/>
          </w:tcPr>
          <w:p w:rsidR="00C1603C" w:rsidRPr="00D6600A" w:rsidRDefault="007F4FB4" w:rsidP="00CA458B">
            <w:pPr>
              <w:tabs>
                <w:tab w:val="left" w:pos="4111"/>
                <w:tab w:val="left" w:pos="4820"/>
              </w:tabs>
              <w:spacing w:before="40" w:after="40"/>
              <w:ind w:left="57"/>
              <w:rPr>
                <w:b/>
                <w:szCs w:val="24"/>
              </w:rPr>
            </w:pPr>
            <w:r w:rsidRPr="007F4FB4">
              <w:rPr>
                <w:b/>
                <w:szCs w:val="24"/>
              </w:rPr>
              <w:t>Martin Adolph</w:t>
            </w:r>
          </w:p>
        </w:tc>
        <w:tc>
          <w:tcPr>
            <w:tcW w:w="5329" w:type="dxa"/>
            <w:vMerge/>
          </w:tcPr>
          <w:p w:rsidR="00C1603C" w:rsidRPr="00D6600A" w:rsidRDefault="00C1603C" w:rsidP="00CA458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  <w:tab w:val="left" w:pos="4820"/>
              </w:tabs>
              <w:spacing w:before="0"/>
              <w:ind w:left="284" w:hanging="227"/>
              <w:rPr>
                <w:szCs w:val="24"/>
              </w:rPr>
            </w:pPr>
          </w:p>
        </w:tc>
      </w:tr>
      <w:tr w:rsidR="00C1603C" w:rsidRPr="00D6600A" w:rsidTr="00727772">
        <w:trPr>
          <w:cantSplit/>
          <w:trHeight w:val="340"/>
        </w:trPr>
        <w:tc>
          <w:tcPr>
            <w:tcW w:w="1126" w:type="dxa"/>
          </w:tcPr>
          <w:p w:rsidR="00C1603C" w:rsidRPr="00D6600A" w:rsidRDefault="00C1603C" w:rsidP="00CA458B">
            <w:pPr>
              <w:tabs>
                <w:tab w:val="left" w:pos="4111"/>
                <w:tab w:val="left" w:pos="4820"/>
              </w:tabs>
              <w:spacing w:before="40" w:after="40"/>
              <w:ind w:left="57"/>
              <w:rPr>
                <w:szCs w:val="24"/>
              </w:rPr>
            </w:pPr>
            <w:r w:rsidRPr="00D6600A">
              <w:rPr>
                <w:szCs w:val="24"/>
              </w:rPr>
              <w:t>Tel.:</w:t>
            </w:r>
          </w:p>
        </w:tc>
        <w:tc>
          <w:tcPr>
            <w:tcW w:w="3751" w:type="dxa"/>
          </w:tcPr>
          <w:p w:rsidR="00C1603C" w:rsidRPr="00D6600A" w:rsidRDefault="00692154" w:rsidP="00CA458B">
            <w:pPr>
              <w:tabs>
                <w:tab w:val="left" w:pos="4111"/>
                <w:tab w:val="left" w:pos="4820"/>
              </w:tabs>
              <w:spacing w:before="40" w:after="40"/>
              <w:ind w:left="57"/>
              <w:rPr>
                <w:b/>
                <w:szCs w:val="24"/>
              </w:rPr>
            </w:pPr>
            <w:r w:rsidRPr="00D6600A">
              <w:rPr>
                <w:szCs w:val="24"/>
              </w:rPr>
              <w:t xml:space="preserve">+41 22 730 </w:t>
            </w:r>
            <w:r w:rsidR="007F4FB4" w:rsidRPr="007F4FB4">
              <w:rPr>
                <w:szCs w:val="24"/>
              </w:rPr>
              <w:t>6828</w:t>
            </w:r>
          </w:p>
        </w:tc>
        <w:tc>
          <w:tcPr>
            <w:tcW w:w="5329" w:type="dxa"/>
            <w:vMerge/>
          </w:tcPr>
          <w:p w:rsidR="00C1603C" w:rsidRPr="00D6600A" w:rsidRDefault="00C1603C" w:rsidP="00CA458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  <w:tab w:val="left" w:pos="4820"/>
              </w:tabs>
              <w:spacing w:before="0"/>
              <w:ind w:left="284" w:hanging="227"/>
              <w:rPr>
                <w:szCs w:val="24"/>
              </w:rPr>
            </w:pPr>
          </w:p>
        </w:tc>
      </w:tr>
      <w:tr w:rsidR="00C1603C" w:rsidRPr="00D6600A" w:rsidTr="00727772">
        <w:trPr>
          <w:cantSplit/>
          <w:trHeight w:val="340"/>
        </w:trPr>
        <w:tc>
          <w:tcPr>
            <w:tcW w:w="1126" w:type="dxa"/>
          </w:tcPr>
          <w:p w:rsidR="00C1603C" w:rsidRPr="00D6600A" w:rsidRDefault="00C1603C" w:rsidP="00CA458B">
            <w:pPr>
              <w:tabs>
                <w:tab w:val="left" w:pos="4111"/>
                <w:tab w:val="left" w:pos="4820"/>
              </w:tabs>
              <w:spacing w:before="40" w:after="40"/>
              <w:ind w:left="57"/>
              <w:rPr>
                <w:szCs w:val="24"/>
              </w:rPr>
            </w:pPr>
            <w:r w:rsidRPr="00D6600A">
              <w:rPr>
                <w:szCs w:val="24"/>
              </w:rPr>
              <w:t>Fax:</w:t>
            </w:r>
          </w:p>
        </w:tc>
        <w:tc>
          <w:tcPr>
            <w:tcW w:w="3751" w:type="dxa"/>
          </w:tcPr>
          <w:p w:rsidR="00C1603C" w:rsidRPr="00D6600A" w:rsidRDefault="00692154" w:rsidP="00CA458B">
            <w:pPr>
              <w:tabs>
                <w:tab w:val="left" w:pos="4111"/>
                <w:tab w:val="left" w:pos="4820"/>
              </w:tabs>
              <w:spacing w:before="40" w:after="40"/>
              <w:ind w:left="57"/>
              <w:rPr>
                <w:b/>
                <w:szCs w:val="24"/>
              </w:rPr>
            </w:pPr>
            <w:r w:rsidRPr="00D6600A">
              <w:rPr>
                <w:szCs w:val="24"/>
              </w:rPr>
              <w:t>+41 22 730 5853</w:t>
            </w:r>
          </w:p>
        </w:tc>
        <w:tc>
          <w:tcPr>
            <w:tcW w:w="5329" w:type="dxa"/>
            <w:vMerge/>
          </w:tcPr>
          <w:p w:rsidR="00C1603C" w:rsidRPr="00D6600A" w:rsidRDefault="00C1603C" w:rsidP="00CA458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  <w:tab w:val="left" w:pos="4820"/>
              </w:tabs>
              <w:spacing w:before="0"/>
              <w:ind w:left="284" w:hanging="227"/>
              <w:rPr>
                <w:szCs w:val="24"/>
              </w:rPr>
            </w:pPr>
          </w:p>
        </w:tc>
      </w:tr>
      <w:tr w:rsidR="00C1603C" w:rsidRPr="00D6600A" w:rsidTr="00727772">
        <w:trPr>
          <w:cantSplit/>
        </w:trPr>
        <w:tc>
          <w:tcPr>
            <w:tcW w:w="1126" w:type="dxa"/>
          </w:tcPr>
          <w:p w:rsidR="00C1603C" w:rsidRPr="00D6600A" w:rsidRDefault="00C1603C" w:rsidP="00CA458B">
            <w:pPr>
              <w:tabs>
                <w:tab w:val="left" w:pos="4111"/>
                <w:tab w:val="left" w:pos="4820"/>
              </w:tabs>
              <w:spacing w:before="40" w:after="40"/>
              <w:ind w:left="57"/>
              <w:rPr>
                <w:szCs w:val="24"/>
              </w:rPr>
            </w:pPr>
            <w:r w:rsidRPr="00D6600A">
              <w:rPr>
                <w:szCs w:val="24"/>
              </w:rPr>
              <w:t>Correo-e:</w:t>
            </w:r>
          </w:p>
        </w:tc>
        <w:tc>
          <w:tcPr>
            <w:tcW w:w="3751" w:type="dxa"/>
          </w:tcPr>
          <w:p w:rsidR="00C1603C" w:rsidRPr="00D6600A" w:rsidRDefault="007F4FB4" w:rsidP="00CA458B">
            <w:pPr>
              <w:tabs>
                <w:tab w:val="left" w:pos="4111"/>
                <w:tab w:val="left" w:pos="4820"/>
              </w:tabs>
              <w:spacing w:before="40" w:after="40"/>
              <w:ind w:left="57"/>
              <w:rPr>
                <w:szCs w:val="24"/>
              </w:rPr>
            </w:pPr>
            <w:r>
              <w:rPr>
                <w:rStyle w:val="Hyperlink"/>
              </w:rPr>
              <w:t>tsbevents@itu.int</w:t>
            </w:r>
          </w:p>
        </w:tc>
        <w:tc>
          <w:tcPr>
            <w:tcW w:w="5329" w:type="dxa"/>
          </w:tcPr>
          <w:p w:rsidR="00C1603C" w:rsidRPr="00D6600A" w:rsidRDefault="00C1603C" w:rsidP="00CA458B">
            <w:pPr>
              <w:tabs>
                <w:tab w:val="left" w:pos="4111"/>
                <w:tab w:val="left" w:pos="4820"/>
              </w:tabs>
              <w:spacing w:before="0"/>
            </w:pPr>
            <w:r w:rsidRPr="00D6600A">
              <w:rPr>
                <w:b/>
              </w:rPr>
              <w:t>Copia</w:t>
            </w:r>
            <w:r w:rsidRPr="00D6600A">
              <w:t>:</w:t>
            </w:r>
          </w:p>
          <w:p w:rsidR="00C1603C" w:rsidRPr="00D6600A" w:rsidRDefault="00C1603C" w:rsidP="00CA458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  <w:tab w:val="left" w:pos="4820"/>
              </w:tabs>
              <w:spacing w:before="60"/>
              <w:ind w:left="284" w:hanging="227"/>
              <w:rPr>
                <w:szCs w:val="24"/>
              </w:rPr>
            </w:pPr>
            <w:r w:rsidRPr="00D6600A">
              <w:rPr>
                <w:szCs w:val="24"/>
              </w:rPr>
              <w:t>–</w:t>
            </w:r>
            <w:r w:rsidRPr="00D6600A">
              <w:rPr>
                <w:szCs w:val="24"/>
              </w:rPr>
              <w:tab/>
            </w:r>
            <w:r w:rsidRPr="00D6600A">
              <w:t xml:space="preserve">A los </w:t>
            </w:r>
            <w:proofErr w:type="gramStart"/>
            <w:r w:rsidRPr="00D6600A">
              <w:t>Presidentes</w:t>
            </w:r>
            <w:proofErr w:type="gramEnd"/>
            <w:r w:rsidRPr="00D6600A">
              <w:t xml:space="preserve"> y Vicepresidentes de</w:t>
            </w:r>
            <w:r w:rsidR="00CA458B">
              <w:br/>
            </w:r>
            <w:r w:rsidRPr="00D6600A">
              <w:t>las Comisiones de</w:t>
            </w:r>
            <w:r w:rsidR="00602903">
              <w:rPr>
                <w:szCs w:val="24"/>
              </w:rPr>
              <w:t xml:space="preserve"> Estudio</w:t>
            </w:r>
            <w:r w:rsidRPr="00D6600A">
              <w:rPr>
                <w:szCs w:val="24"/>
              </w:rPr>
              <w:t>;</w:t>
            </w:r>
          </w:p>
          <w:p w:rsidR="00C1603C" w:rsidRPr="00D6600A" w:rsidRDefault="00C1603C" w:rsidP="00CA458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  <w:tab w:val="left" w:pos="4820"/>
              </w:tabs>
              <w:spacing w:before="0"/>
              <w:ind w:left="284" w:hanging="227"/>
              <w:rPr>
                <w:szCs w:val="24"/>
              </w:rPr>
            </w:pPr>
            <w:r w:rsidRPr="00D6600A">
              <w:rPr>
                <w:szCs w:val="24"/>
              </w:rPr>
              <w:t>–</w:t>
            </w:r>
            <w:r w:rsidRPr="00D6600A">
              <w:rPr>
                <w:szCs w:val="24"/>
              </w:rPr>
              <w:tab/>
            </w:r>
            <w:r w:rsidRPr="00D6600A">
              <w:t>A</w:t>
            </w:r>
            <w:r w:rsidR="002146DE" w:rsidRPr="00D6600A">
              <w:t xml:space="preserve"> </w:t>
            </w:r>
            <w:r w:rsidRPr="00D6600A">
              <w:t>l</w:t>
            </w:r>
            <w:r w:rsidR="002146DE" w:rsidRPr="00D6600A">
              <w:t>a</w:t>
            </w:r>
            <w:r w:rsidRPr="00D6600A">
              <w:t xml:space="preserve"> </w:t>
            </w:r>
            <w:proofErr w:type="gramStart"/>
            <w:r w:rsidRPr="00D6600A">
              <w:rPr>
                <w:szCs w:val="24"/>
              </w:rPr>
              <w:t>Director</w:t>
            </w:r>
            <w:r w:rsidR="002146DE" w:rsidRPr="00D6600A">
              <w:rPr>
                <w:szCs w:val="24"/>
              </w:rPr>
              <w:t>a</w:t>
            </w:r>
            <w:proofErr w:type="gramEnd"/>
            <w:r w:rsidRPr="00D6600A">
              <w:rPr>
                <w:szCs w:val="24"/>
              </w:rPr>
              <w:t xml:space="preserve"> de la Oficina de Desarrollo de</w:t>
            </w:r>
            <w:r w:rsidR="00CA458B">
              <w:rPr>
                <w:szCs w:val="24"/>
              </w:rPr>
              <w:br/>
            </w:r>
            <w:r w:rsidRPr="00D6600A">
              <w:rPr>
                <w:szCs w:val="24"/>
              </w:rPr>
              <w:t>las Telecomunicaciones;</w:t>
            </w:r>
          </w:p>
          <w:p w:rsidR="00C1603C" w:rsidRDefault="00C1603C" w:rsidP="00CA458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  <w:tab w:val="left" w:pos="4820"/>
              </w:tabs>
              <w:spacing w:before="0"/>
              <w:ind w:left="284" w:hanging="227"/>
              <w:rPr>
                <w:szCs w:val="24"/>
              </w:rPr>
            </w:pPr>
            <w:r w:rsidRPr="00D6600A">
              <w:rPr>
                <w:szCs w:val="24"/>
              </w:rPr>
              <w:t>–</w:t>
            </w:r>
            <w:r w:rsidRPr="00D6600A">
              <w:rPr>
                <w:szCs w:val="24"/>
              </w:rPr>
              <w:tab/>
              <w:t>Al Director de la Oficina de Radiocomunicaciones</w:t>
            </w:r>
            <w:r w:rsidR="007F4FB4">
              <w:rPr>
                <w:szCs w:val="24"/>
              </w:rPr>
              <w:t>;</w:t>
            </w:r>
          </w:p>
          <w:p w:rsidR="007F4FB4" w:rsidRDefault="007F4FB4" w:rsidP="00CA458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  <w:tab w:val="left" w:pos="4820"/>
              </w:tabs>
              <w:spacing w:before="0"/>
              <w:ind w:left="284" w:hanging="227"/>
              <w:rPr>
                <w:szCs w:val="24"/>
              </w:rPr>
            </w:pPr>
            <w:r w:rsidRPr="00D6600A">
              <w:rPr>
                <w:szCs w:val="24"/>
              </w:rPr>
              <w:t>–</w:t>
            </w:r>
            <w:r w:rsidRPr="00D6600A">
              <w:rPr>
                <w:szCs w:val="24"/>
              </w:rPr>
              <w:tab/>
            </w:r>
            <w:r w:rsidRPr="00B70231">
              <w:rPr>
                <w:szCs w:val="24"/>
              </w:rPr>
              <w:t xml:space="preserve">Al Director de la Oficina Regional de la UIT </w:t>
            </w:r>
            <w:r>
              <w:rPr>
                <w:szCs w:val="24"/>
              </w:rPr>
              <w:t xml:space="preserve">para Asia y el Pacífico </w:t>
            </w:r>
            <w:r w:rsidRPr="00B70231">
              <w:rPr>
                <w:szCs w:val="24"/>
              </w:rPr>
              <w:t>en Bangkok</w:t>
            </w:r>
            <w:r>
              <w:rPr>
                <w:szCs w:val="24"/>
              </w:rPr>
              <w:t>;</w:t>
            </w:r>
          </w:p>
          <w:p w:rsidR="007F4FB4" w:rsidRPr="00D6600A" w:rsidRDefault="007F4FB4" w:rsidP="00CA458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  <w:tab w:val="left" w:pos="4820"/>
              </w:tabs>
              <w:spacing w:before="0"/>
              <w:ind w:left="284" w:hanging="227"/>
            </w:pPr>
            <w:r w:rsidRPr="00D6600A">
              <w:rPr>
                <w:szCs w:val="24"/>
              </w:rPr>
              <w:t>–</w:t>
            </w:r>
            <w:r w:rsidRPr="00D6600A">
              <w:rPr>
                <w:szCs w:val="24"/>
              </w:rPr>
              <w:tab/>
            </w:r>
            <w:r w:rsidRPr="00B70231">
              <w:rPr>
                <w:szCs w:val="24"/>
              </w:rPr>
              <w:t xml:space="preserve">Al </w:t>
            </w:r>
            <w:r>
              <w:rPr>
                <w:szCs w:val="24"/>
              </w:rPr>
              <w:t>Jefe</w:t>
            </w:r>
            <w:r w:rsidRPr="00B70231">
              <w:rPr>
                <w:szCs w:val="24"/>
              </w:rPr>
              <w:t xml:space="preserve"> de la Oficina</w:t>
            </w:r>
            <w:r>
              <w:rPr>
                <w:szCs w:val="24"/>
              </w:rPr>
              <w:t xml:space="preserve"> de Zona de la UIT en Yakarta</w:t>
            </w:r>
          </w:p>
        </w:tc>
      </w:tr>
    </w:tbl>
    <w:p w:rsidR="00C1603C" w:rsidRPr="00D6600A" w:rsidRDefault="00C1603C" w:rsidP="00303D62"/>
    <w:tbl>
      <w:tblPr>
        <w:tblW w:w="9631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6"/>
        <w:gridCol w:w="8505"/>
      </w:tblGrid>
      <w:tr w:rsidR="00C1603C" w:rsidRPr="00602903" w:rsidTr="00CA458B">
        <w:trPr>
          <w:cantSplit/>
        </w:trPr>
        <w:tc>
          <w:tcPr>
            <w:tcW w:w="1126" w:type="dxa"/>
          </w:tcPr>
          <w:p w:rsidR="00C1603C" w:rsidRPr="00D6600A" w:rsidRDefault="00C1603C" w:rsidP="00CA458B">
            <w:pPr>
              <w:tabs>
                <w:tab w:val="left" w:pos="4111"/>
              </w:tabs>
              <w:spacing w:before="10"/>
              <w:ind w:left="57"/>
              <w:jc w:val="both"/>
              <w:rPr>
                <w:szCs w:val="24"/>
              </w:rPr>
            </w:pPr>
            <w:r w:rsidRPr="00D6600A">
              <w:rPr>
                <w:szCs w:val="24"/>
              </w:rPr>
              <w:t>Asunto:</w:t>
            </w:r>
          </w:p>
        </w:tc>
        <w:tc>
          <w:tcPr>
            <w:tcW w:w="8505" w:type="dxa"/>
          </w:tcPr>
          <w:p w:rsidR="00C1603C" w:rsidRPr="00602903" w:rsidRDefault="00602903" w:rsidP="00CA458B">
            <w:pPr>
              <w:tabs>
                <w:tab w:val="left" w:pos="4111"/>
              </w:tabs>
              <w:spacing w:before="0"/>
              <w:jc w:val="both"/>
              <w:rPr>
                <w:b/>
                <w:lang w:val="es-ES"/>
              </w:rPr>
            </w:pPr>
            <w:r>
              <w:rPr>
                <w:b/>
                <w:szCs w:val="24"/>
                <w:lang w:val="es-ES"/>
              </w:rPr>
              <w:t>Taller de la UIT sobre calidad de los servicios de t</w:t>
            </w:r>
            <w:r w:rsidRPr="00602903">
              <w:rPr>
                <w:b/>
                <w:szCs w:val="24"/>
                <w:lang w:val="es-ES"/>
              </w:rPr>
              <w:t xml:space="preserve">elecomunicaciones </w:t>
            </w:r>
            <w:r>
              <w:rPr>
                <w:b/>
                <w:szCs w:val="24"/>
                <w:lang w:val="es-ES"/>
              </w:rPr>
              <w:t xml:space="preserve">como </w:t>
            </w:r>
            <w:r w:rsidR="002161E2" w:rsidRPr="002161E2">
              <w:rPr>
                <w:b/>
                <w:szCs w:val="24"/>
                <w:lang w:val="es-ES"/>
              </w:rPr>
              <w:t>catalizador del desarrollo de la economía digital</w:t>
            </w:r>
            <w:r>
              <w:rPr>
                <w:b/>
                <w:szCs w:val="24"/>
                <w:lang w:val="es-ES"/>
              </w:rPr>
              <w:t>. Singapur,</w:t>
            </w:r>
            <w:r w:rsidR="00E31ADF" w:rsidRPr="00602903">
              <w:rPr>
                <w:b/>
                <w:szCs w:val="24"/>
                <w:lang w:val="es-ES"/>
              </w:rPr>
              <w:t xml:space="preserve"> 19-21 </w:t>
            </w:r>
            <w:r>
              <w:rPr>
                <w:b/>
                <w:szCs w:val="24"/>
                <w:lang w:val="es-ES"/>
              </w:rPr>
              <w:t>de agosto de</w:t>
            </w:r>
            <w:r w:rsidR="00E31ADF" w:rsidRPr="00602903">
              <w:rPr>
                <w:b/>
                <w:szCs w:val="24"/>
                <w:lang w:val="es-ES"/>
              </w:rPr>
              <w:t xml:space="preserve"> 2019</w:t>
            </w:r>
          </w:p>
        </w:tc>
      </w:tr>
    </w:tbl>
    <w:p w:rsidR="00C1603C" w:rsidRPr="00D6600A" w:rsidRDefault="00C1603C" w:rsidP="00CA458B">
      <w:pPr>
        <w:pStyle w:val="Normalaftertitle"/>
        <w:spacing w:before="360"/>
        <w:jc w:val="both"/>
      </w:pPr>
      <w:r w:rsidRPr="00D6600A">
        <w:t xml:space="preserve">Muy Señora mía/Muy </w:t>
      </w:r>
      <w:r w:rsidR="00CA458B">
        <w:t>Señor mío,</w:t>
      </w:r>
    </w:p>
    <w:p w:rsidR="00274F11" w:rsidRPr="00D6600A" w:rsidRDefault="00274F11" w:rsidP="00CA458B">
      <w:pPr>
        <w:jc w:val="both"/>
      </w:pPr>
      <w:r w:rsidRPr="00D6600A">
        <w:rPr>
          <w:bCs/>
        </w:rPr>
        <w:t>1</w:t>
      </w:r>
      <w:r w:rsidRPr="00D6600A">
        <w:tab/>
      </w:r>
      <w:proofErr w:type="gramStart"/>
      <w:r w:rsidRPr="00D6600A">
        <w:t>Me</w:t>
      </w:r>
      <w:proofErr w:type="gramEnd"/>
      <w:r w:rsidRPr="00D6600A">
        <w:t xml:space="preserve"> complace informarle </w:t>
      </w:r>
      <w:r w:rsidR="002161E2">
        <w:t xml:space="preserve">de </w:t>
      </w:r>
      <w:r w:rsidRPr="00D6600A">
        <w:t>que la Unión Internacio</w:t>
      </w:r>
      <w:r w:rsidR="00656259">
        <w:t>nal de Telecomunicaciones (UIT)</w:t>
      </w:r>
      <w:r w:rsidRPr="00D6600A">
        <w:t xml:space="preserve"> </w:t>
      </w:r>
      <w:r w:rsidR="007E54F1">
        <w:t>está organizando</w:t>
      </w:r>
      <w:r w:rsidRPr="00D6600A">
        <w:t xml:space="preserve"> </w:t>
      </w:r>
      <w:r w:rsidR="002161E2">
        <w:t>un</w:t>
      </w:r>
      <w:r w:rsidRPr="00D6600A">
        <w:t xml:space="preserve"> </w:t>
      </w:r>
      <w:r w:rsidR="002161E2" w:rsidRPr="002161E2">
        <w:rPr>
          <w:b/>
          <w:bCs/>
        </w:rPr>
        <w:t xml:space="preserve">Taller </w:t>
      </w:r>
      <w:r w:rsidR="002161E2">
        <w:rPr>
          <w:b/>
          <w:bCs/>
        </w:rPr>
        <w:t>sobre</w:t>
      </w:r>
      <w:r w:rsidR="002161E2" w:rsidRPr="002161E2">
        <w:rPr>
          <w:b/>
          <w:bCs/>
        </w:rPr>
        <w:t xml:space="preserve"> calidad de los servicios de telecomunicaciones como catalizador del desarrollo de la economía digital</w:t>
      </w:r>
      <w:r w:rsidR="002161E2">
        <w:t>, cuya celebración está prevista</w:t>
      </w:r>
      <w:r w:rsidRPr="00D6600A">
        <w:t xml:space="preserve"> del </w:t>
      </w:r>
      <w:r w:rsidR="00656259">
        <w:rPr>
          <w:b/>
          <w:bCs/>
        </w:rPr>
        <w:t>19</w:t>
      </w:r>
      <w:r w:rsidRPr="00D6600A">
        <w:rPr>
          <w:b/>
          <w:bCs/>
        </w:rPr>
        <w:t xml:space="preserve"> </w:t>
      </w:r>
      <w:r w:rsidR="00656259">
        <w:rPr>
          <w:b/>
          <w:bCs/>
        </w:rPr>
        <w:t xml:space="preserve">al 21 </w:t>
      </w:r>
      <w:r w:rsidRPr="00D6600A">
        <w:rPr>
          <w:b/>
          <w:bCs/>
        </w:rPr>
        <w:t xml:space="preserve">de </w:t>
      </w:r>
      <w:r w:rsidR="00656259">
        <w:rPr>
          <w:b/>
          <w:bCs/>
        </w:rPr>
        <w:t>agosto</w:t>
      </w:r>
      <w:r w:rsidRPr="00D6600A">
        <w:rPr>
          <w:b/>
          <w:bCs/>
        </w:rPr>
        <w:t xml:space="preserve"> de 2019</w:t>
      </w:r>
      <w:r w:rsidRPr="00D6600A">
        <w:t xml:space="preserve"> en </w:t>
      </w:r>
      <w:r w:rsidR="00656259">
        <w:rPr>
          <w:b/>
          <w:bCs/>
        </w:rPr>
        <w:t>Singapu</w:t>
      </w:r>
      <w:r w:rsidR="00656259" w:rsidRPr="00656259">
        <w:t>r.</w:t>
      </w:r>
    </w:p>
    <w:p w:rsidR="00011344" w:rsidRPr="002161E2" w:rsidRDefault="002161E2" w:rsidP="00CA458B">
      <w:pPr>
        <w:jc w:val="both"/>
        <w:rPr>
          <w:lang w:val="es-ES"/>
        </w:rPr>
      </w:pPr>
      <w:r>
        <w:rPr>
          <w:lang w:val="es-ES"/>
        </w:rPr>
        <w:t xml:space="preserve">El taller será organizado por el </w:t>
      </w:r>
      <w:r w:rsidR="00D57B89">
        <w:rPr>
          <w:b/>
          <w:bCs/>
          <w:lang w:val="es-ES"/>
        </w:rPr>
        <w:t>Organismo de desarrollo de la información y la c</w:t>
      </w:r>
      <w:r w:rsidRPr="002161E2">
        <w:rPr>
          <w:b/>
          <w:bCs/>
          <w:lang w:val="es-ES"/>
        </w:rPr>
        <w:t xml:space="preserve">omunicación de los </w:t>
      </w:r>
      <w:r w:rsidRPr="00D57B89">
        <w:rPr>
          <w:lang w:val="es-ES"/>
        </w:rPr>
        <w:t>Medios (IMDA)</w:t>
      </w:r>
      <w:r w:rsidR="00D57B89">
        <w:rPr>
          <w:lang w:val="es-ES"/>
        </w:rPr>
        <w:t xml:space="preserve"> dicho país.</w:t>
      </w:r>
    </w:p>
    <w:p w:rsidR="00011344" w:rsidRPr="00D57B89" w:rsidRDefault="00011344" w:rsidP="00CA458B">
      <w:pPr>
        <w:jc w:val="both"/>
        <w:rPr>
          <w:lang w:val="es-ES"/>
        </w:rPr>
      </w:pPr>
      <w:r w:rsidRPr="00D57B89">
        <w:rPr>
          <w:lang w:val="es-ES"/>
        </w:rPr>
        <w:t>2</w:t>
      </w:r>
      <w:r w:rsidRPr="00D57B89">
        <w:rPr>
          <w:lang w:val="es-ES"/>
        </w:rPr>
        <w:tab/>
      </w:r>
      <w:r w:rsidR="00D57B89">
        <w:rPr>
          <w:lang w:val="es-ES"/>
        </w:rPr>
        <w:t>El objetivo del taller, f</w:t>
      </w:r>
      <w:r w:rsidR="00D57B89" w:rsidRPr="00D57B89">
        <w:rPr>
          <w:lang w:val="es-ES"/>
        </w:rPr>
        <w:t xml:space="preserve">acilitado por el </w:t>
      </w:r>
      <w:r w:rsidR="00D57B89" w:rsidRPr="00D57B89">
        <w:rPr>
          <w:b/>
          <w:bCs/>
          <w:lang w:val="es-ES"/>
        </w:rPr>
        <w:t>Grupo para el desarrollo de la calidad de servicio (GDCS),</w:t>
      </w:r>
      <w:r w:rsidR="00D57B89">
        <w:rPr>
          <w:lang w:val="es-ES"/>
        </w:rPr>
        <w:t xml:space="preserve"> que desarrolla su labor</w:t>
      </w:r>
      <w:r w:rsidR="00D57B89" w:rsidRPr="00D57B89">
        <w:rPr>
          <w:lang w:val="es-ES"/>
        </w:rPr>
        <w:t xml:space="preserve"> en el marco de la </w:t>
      </w:r>
      <w:r w:rsidR="00D57B89" w:rsidRPr="00D57B89">
        <w:rPr>
          <w:b/>
          <w:bCs/>
          <w:lang w:val="es-ES"/>
        </w:rPr>
        <w:t>Comisión de Estudio 12 del UIT-T</w:t>
      </w:r>
      <w:r w:rsidR="00D57B89" w:rsidRPr="00D57B89">
        <w:rPr>
          <w:lang w:val="es-ES"/>
        </w:rPr>
        <w:t xml:space="preserve"> (Calidad de funcionamiento, calidad de servicio y calidad percibida) es ampliar el alcance de las actividades de la UIT sobre la calidad de los servicios de telecomunicaciones en Asia y el Pacífico y </w:t>
      </w:r>
      <w:r w:rsidR="00D57B89">
        <w:rPr>
          <w:lang w:val="es-ES"/>
        </w:rPr>
        <w:t xml:space="preserve">fomentar </w:t>
      </w:r>
      <w:r w:rsidR="00D57B89" w:rsidRPr="00D57B89">
        <w:rPr>
          <w:lang w:val="es-ES"/>
        </w:rPr>
        <w:t xml:space="preserve">la aplicación de la </w:t>
      </w:r>
      <w:r w:rsidR="00D57B89" w:rsidRPr="00D57B89">
        <w:rPr>
          <w:b/>
          <w:bCs/>
          <w:lang w:val="es-ES"/>
        </w:rPr>
        <w:t>Resolución 95 de la AMNT</w:t>
      </w:r>
      <w:r w:rsidR="00D57B89" w:rsidRPr="00D57B89">
        <w:rPr>
          <w:lang w:val="es-ES"/>
        </w:rPr>
        <w:t xml:space="preserve"> sobre las iniciativas del UIT-T </w:t>
      </w:r>
      <w:r w:rsidR="00D57B89">
        <w:rPr>
          <w:lang w:val="es-ES"/>
        </w:rPr>
        <w:t>encaminadas a aumentar</w:t>
      </w:r>
      <w:r w:rsidR="00D57B89" w:rsidRPr="00D57B89">
        <w:rPr>
          <w:lang w:val="es-ES"/>
        </w:rPr>
        <w:t xml:space="preserve"> </w:t>
      </w:r>
      <w:r w:rsidR="00D57B89">
        <w:rPr>
          <w:lang w:val="es-ES"/>
        </w:rPr>
        <w:t xml:space="preserve">la concienciación en materia de prácticas </w:t>
      </w:r>
      <w:r w:rsidR="00D57B89" w:rsidRPr="00D57B89">
        <w:rPr>
          <w:lang w:val="es-ES"/>
        </w:rPr>
        <w:t xml:space="preserve">y políticas </w:t>
      </w:r>
      <w:r w:rsidR="00D57B89">
        <w:rPr>
          <w:lang w:val="es-ES"/>
        </w:rPr>
        <w:t>idóneas</w:t>
      </w:r>
      <w:r w:rsidR="00D57B89" w:rsidRPr="00D57B89">
        <w:rPr>
          <w:lang w:val="es-ES"/>
        </w:rPr>
        <w:t xml:space="preserve"> </w:t>
      </w:r>
      <w:r w:rsidR="00D57B89">
        <w:rPr>
          <w:lang w:val="es-ES"/>
        </w:rPr>
        <w:t>sobre</w:t>
      </w:r>
      <w:r w:rsidR="00D57B89" w:rsidRPr="00D57B89">
        <w:rPr>
          <w:lang w:val="es-ES"/>
        </w:rPr>
        <w:t xml:space="preserve"> calidad de servicio</w:t>
      </w:r>
      <w:r w:rsidRPr="00D57B89">
        <w:rPr>
          <w:lang w:val="es-ES"/>
        </w:rPr>
        <w:t>.</w:t>
      </w:r>
    </w:p>
    <w:p w:rsidR="00011344" w:rsidRDefault="00274F11" w:rsidP="00CA458B">
      <w:pPr>
        <w:jc w:val="both"/>
      </w:pPr>
      <w:r w:rsidRPr="00D6600A">
        <w:rPr>
          <w:bCs/>
        </w:rPr>
        <w:t>3</w:t>
      </w:r>
      <w:r w:rsidRPr="00D6600A">
        <w:tab/>
        <w:t>La participación está abierta a los Estados Miembros, a los Miembros de Sector, a los Asociados, a las Instituciones Académicas de la UIT, y a cualquier persona de un país que sea miembro de la UIT y desee contribuir a los trabajos. Esto incluye a las personas que también sean miembros de organizaciones nacionales</w:t>
      </w:r>
      <w:r w:rsidR="00011344">
        <w:t>, regionales e internacionales.</w:t>
      </w:r>
    </w:p>
    <w:p w:rsidR="00011344" w:rsidRDefault="00011344" w:rsidP="00CA458B">
      <w:pPr>
        <w:jc w:val="both"/>
      </w:pPr>
      <w:r w:rsidRPr="00D57B89">
        <w:rPr>
          <w:lang w:val="es-ES"/>
        </w:rPr>
        <w:t>4</w:t>
      </w:r>
      <w:r w:rsidRPr="00D57B89">
        <w:rPr>
          <w:lang w:val="es-ES"/>
        </w:rPr>
        <w:tab/>
      </w:r>
      <w:r w:rsidR="00D57B89" w:rsidRPr="00D57B89">
        <w:rPr>
          <w:lang w:val="es-ES"/>
        </w:rPr>
        <w:t>El taller tendrá lugar en inglés</w:t>
      </w:r>
      <w:r w:rsidRPr="00D57B89">
        <w:rPr>
          <w:lang w:val="es-ES"/>
        </w:rPr>
        <w:t xml:space="preserve">. </w:t>
      </w:r>
      <w:r w:rsidRPr="004724C0">
        <w:rPr>
          <w:lang w:val="es-ES"/>
        </w:rPr>
        <w:t>No se otorgarán becas.</w:t>
      </w:r>
    </w:p>
    <w:p w:rsidR="000A61C1" w:rsidRDefault="00274F11" w:rsidP="00CA458B">
      <w:pPr>
        <w:jc w:val="both"/>
      </w:pPr>
      <w:r w:rsidRPr="00D6600A">
        <w:lastRenderedPageBreak/>
        <w:t>5</w:t>
      </w:r>
      <w:r w:rsidRPr="00D6600A">
        <w:tab/>
      </w:r>
      <w:proofErr w:type="gramStart"/>
      <w:r w:rsidRPr="00D6600A">
        <w:t>La</w:t>
      </w:r>
      <w:proofErr w:type="gramEnd"/>
      <w:r w:rsidRPr="00D6600A">
        <w:t xml:space="preserve"> información relativa al </w:t>
      </w:r>
      <w:r w:rsidR="00D57B89">
        <w:t>t</w:t>
      </w:r>
      <w:r w:rsidR="000A61C1">
        <w:t>aller</w:t>
      </w:r>
      <w:r w:rsidRPr="00D6600A">
        <w:t>, i</w:t>
      </w:r>
      <w:r w:rsidR="00D57B89">
        <w:t xml:space="preserve">ncluido el proyecto de programa, figura </w:t>
      </w:r>
      <w:r w:rsidRPr="00D6600A">
        <w:t xml:space="preserve">en el sitio web del </w:t>
      </w:r>
      <w:r w:rsidR="00D57B89">
        <w:t>evento,</w:t>
      </w:r>
      <w:r w:rsidRPr="00D6600A">
        <w:t xml:space="preserve"> </w:t>
      </w:r>
      <w:r w:rsidR="00D57B89">
        <w:t>cuya dirección es la siguiente</w:t>
      </w:r>
      <w:r w:rsidRPr="00D6600A">
        <w:t xml:space="preserve">: </w:t>
      </w:r>
      <w:hyperlink r:id="rId9" w:history="1">
        <w:r w:rsidR="000A61C1" w:rsidRPr="004D765A">
          <w:rPr>
            <w:rStyle w:val="Hyperlink"/>
          </w:rPr>
          <w:t>https://itu.int/en/ITU</w:t>
        </w:r>
        <w:r w:rsidR="000A61C1" w:rsidRPr="004D765A">
          <w:rPr>
            <w:rStyle w:val="Hyperlink"/>
          </w:rPr>
          <w:t>-T/Workshops-and-Seminars/qos/201908/</w:t>
        </w:r>
      </w:hyperlink>
      <w:r w:rsidR="000A61C1">
        <w:t>.</w:t>
      </w:r>
    </w:p>
    <w:p w:rsidR="00C84647" w:rsidRDefault="005A0FA9" w:rsidP="00CA458B">
      <w:pPr>
        <w:jc w:val="both"/>
      </w:pPr>
      <w:r>
        <w:t>6</w:t>
      </w:r>
      <w:r w:rsidR="00C84647">
        <w:tab/>
      </w:r>
      <w:r w:rsidR="00D57B89">
        <w:t>En breve s</w:t>
      </w:r>
      <w:r w:rsidR="00C84647">
        <w:t xml:space="preserve">e facilitará información práctica, </w:t>
      </w:r>
      <w:r w:rsidR="00D57B89">
        <w:t>en particular sobre</w:t>
      </w:r>
      <w:r w:rsidR="00C84647">
        <w:t xml:space="preserve"> alojamiento, transporte y visados</w:t>
      </w:r>
      <w:r w:rsidR="00D57B89">
        <w:t>,</w:t>
      </w:r>
      <w:r w:rsidR="00C84647">
        <w:t xml:space="preserve"> </w:t>
      </w:r>
      <w:r w:rsidR="00D57B89">
        <w:t xml:space="preserve">a través de </w:t>
      </w:r>
      <w:r w:rsidR="00C84647">
        <w:t>la página web del evento.</w:t>
      </w:r>
    </w:p>
    <w:p w:rsidR="00274F11" w:rsidRPr="00D6600A" w:rsidRDefault="00BF2CCD" w:rsidP="00CA458B">
      <w:pPr>
        <w:jc w:val="both"/>
      </w:pPr>
      <w:r>
        <w:t>7</w:t>
      </w:r>
      <w:r w:rsidR="00274F11" w:rsidRPr="00D6600A">
        <w:tab/>
      </w:r>
      <w:r w:rsidR="00D57B89">
        <w:t>Con objeto de</w:t>
      </w:r>
      <w:r w:rsidR="005A0FA9" w:rsidRPr="00701574">
        <w:t xml:space="preserve"> que la </w:t>
      </w:r>
      <w:r w:rsidR="00D57B89">
        <w:t>TSB</w:t>
      </w:r>
      <w:r w:rsidR="005A0FA9" w:rsidRPr="00701574">
        <w:t xml:space="preserve"> pueda </w:t>
      </w:r>
      <w:r w:rsidR="00D57B89">
        <w:t>adoptar</w:t>
      </w:r>
      <w:r w:rsidR="005A0FA9" w:rsidRPr="00701574">
        <w:t xml:space="preserve"> las disposiciones necesarias </w:t>
      </w:r>
      <w:r w:rsidR="00D57B89">
        <w:t>en relación con</w:t>
      </w:r>
      <w:r w:rsidR="005A0FA9" w:rsidRPr="00701574">
        <w:t xml:space="preserve"> la organización del </w:t>
      </w:r>
      <w:r w:rsidR="00D57B89">
        <w:t>t</w:t>
      </w:r>
      <w:r w:rsidR="005A0FA9">
        <w:t>aller</w:t>
      </w:r>
      <w:r w:rsidR="005A0FA9" w:rsidRPr="00701574">
        <w:t xml:space="preserve">, le agradecería que se inscribiese </w:t>
      </w:r>
      <w:r w:rsidR="00D57B89">
        <w:t xml:space="preserve">en el mismo </w:t>
      </w:r>
      <w:r w:rsidR="005A0FA9" w:rsidRPr="00701574">
        <w:t xml:space="preserve">a la mayor brevedad posible </w:t>
      </w:r>
      <w:r w:rsidR="00D57B89">
        <w:t>por medio d</w:t>
      </w:r>
      <w:r w:rsidR="005A0FA9" w:rsidRPr="00701574">
        <w:t>el formulario en línea</w:t>
      </w:r>
      <w:r w:rsidR="005B5F67">
        <w:t xml:space="preserve"> que figura</w:t>
      </w:r>
      <w:r w:rsidR="005A0FA9" w:rsidRPr="00701574">
        <w:t xml:space="preserve"> en </w:t>
      </w:r>
      <w:r w:rsidR="005A0FA9" w:rsidRPr="005A0FA9">
        <w:t xml:space="preserve">la </w:t>
      </w:r>
      <w:r w:rsidR="005B5F67">
        <w:t xml:space="preserve">siguiente </w:t>
      </w:r>
      <w:r w:rsidR="005A0FA9" w:rsidRPr="005A0FA9">
        <w:t>dirección</w:t>
      </w:r>
      <w:r w:rsidR="005B5F67">
        <w:t>:</w:t>
      </w:r>
      <w:r w:rsidR="005A0FA9" w:rsidRPr="005A0FA9">
        <w:t xml:space="preserve"> </w:t>
      </w:r>
      <w:hyperlink r:id="rId10" w:history="1">
        <w:r w:rsidR="005A0FA9" w:rsidRPr="005A0FA9">
          <w:rPr>
            <w:rStyle w:val="Hyperlink"/>
          </w:rPr>
          <w:t>https://www.itu.int/net4/CRM/xreg/web/Registration.aspx?Event=C-00006221</w:t>
        </w:r>
      </w:hyperlink>
      <w:r w:rsidR="005B5F67">
        <w:t xml:space="preserve">, </w:t>
      </w:r>
      <w:r w:rsidR="00274F11" w:rsidRPr="005A0FA9">
        <w:rPr>
          <w:b/>
        </w:rPr>
        <w:t>a</w:t>
      </w:r>
      <w:r w:rsidR="00274F11" w:rsidRPr="00D6600A">
        <w:rPr>
          <w:b/>
        </w:rPr>
        <w:t xml:space="preserve"> más tardar el </w:t>
      </w:r>
      <w:r w:rsidR="005A0FA9">
        <w:rPr>
          <w:b/>
        </w:rPr>
        <w:t>12</w:t>
      </w:r>
      <w:r w:rsidR="00CA458B">
        <w:rPr>
          <w:b/>
        </w:rPr>
        <w:t> </w:t>
      </w:r>
      <w:r w:rsidR="00274F11" w:rsidRPr="00D6600A">
        <w:rPr>
          <w:b/>
        </w:rPr>
        <w:t xml:space="preserve">de </w:t>
      </w:r>
      <w:r w:rsidR="005A0FA9">
        <w:rPr>
          <w:b/>
        </w:rPr>
        <w:t>agosto</w:t>
      </w:r>
      <w:r w:rsidR="00274F11" w:rsidRPr="00D6600A">
        <w:rPr>
          <w:b/>
        </w:rPr>
        <w:t xml:space="preserve"> de 2019</w:t>
      </w:r>
      <w:r w:rsidR="00274F11" w:rsidRPr="00D6600A">
        <w:rPr>
          <w:bCs/>
        </w:rPr>
        <w:t>.</w:t>
      </w:r>
      <w:r w:rsidR="00274F11" w:rsidRPr="00D6600A">
        <w:rPr>
          <w:bCs/>
          <w:i/>
          <w:iCs/>
        </w:rPr>
        <w:t xml:space="preserve"> </w:t>
      </w:r>
      <w:r w:rsidR="00274F11" w:rsidRPr="00D6600A">
        <w:rPr>
          <w:b/>
          <w:bCs/>
        </w:rPr>
        <w:t>Le ruego que tenga presente que la preinscripción de los participantes se lleva a cabo</w:t>
      </w:r>
      <w:r w:rsidR="00274F11" w:rsidRPr="00D6600A">
        <w:t xml:space="preserve"> </w:t>
      </w:r>
      <w:r w:rsidR="00274F11" w:rsidRPr="00D6600A">
        <w:rPr>
          <w:b/>
          <w:bCs/>
        </w:rPr>
        <w:t>exclusivamente en línea</w:t>
      </w:r>
      <w:r w:rsidR="00274F11" w:rsidRPr="00D6600A">
        <w:t>.</w:t>
      </w:r>
    </w:p>
    <w:p w:rsidR="00274F11" w:rsidRPr="00D6600A" w:rsidRDefault="00BF2CCD" w:rsidP="00CA458B">
      <w:pPr>
        <w:jc w:val="both"/>
      </w:pPr>
      <w:r>
        <w:t>8</w:t>
      </w:r>
      <w:r w:rsidR="00274F11" w:rsidRPr="00D6600A">
        <w:tab/>
      </w:r>
      <w:r>
        <w:t>L</w:t>
      </w:r>
      <w:r w:rsidRPr="00701574">
        <w:t xml:space="preserve">os ciudadanos de </w:t>
      </w:r>
      <w:r w:rsidR="005B5F67">
        <w:t>determinados</w:t>
      </w:r>
      <w:r w:rsidRPr="00701574">
        <w:t xml:space="preserve"> países necesitan visado para entrar y permanecer en </w:t>
      </w:r>
      <w:r>
        <w:t>Singapur</w:t>
      </w:r>
      <w:r w:rsidR="005B5F67">
        <w:t xml:space="preserve"> durante un período de tiempo</w:t>
      </w:r>
      <w:r w:rsidRPr="00701574">
        <w:t xml:space="preserve">. Ese visado debe </w:t>
      </w:r>
      <w:r>
        <w:t>obtenerse</w:t>
      </w:r>
      <w:r w:rsidRPr="00701574">
        <w:rPr>
          <w:b/>
          <w:bCs/>
        </w:rPr>
        <w:t xml:space="preserve"> </w:t>
      </w:r>
      <w:r w:rsidRPr="00701574">
        <w:t>en la oficina (embajada o consulado) que represent</w:t>
      </w:r>
      <w:r w:rsidR="005B5F67">
        <w:t>e</w:t>
      </w:r>
      <w:r w:rsidRPr="00701574">
        <w:t xml:space="preserve"> a </w:t>
      </w:r>
      <w:r w:rsidR="00A44E8E">
        <w:t>Singapur</w:t>
      </w:r>
      <w:r w:rsidR="00A44E8E" w:rsidRPr="00701574">
        <w:t xml:space="preserve"> </w:t>
      </w:r>
      <w:r w:rsidRPr="00701574">
        <w:t xml:space="preserve">en su país o, en </w:t>
      </w:r>
      <w:r w:rsidR="005B5F67">
        <w:t xml:space="preserve">su defecto, en la más cercana al </w:t>
      </w:r>
      <w:r w:rsidRPr="00701574">
        <w:t xml:space="preserve">país </w:t>
      </w:r>
      <w:r w:rsidR="005B5F67">
        <w:t>desde el que tenga previsto viajar</w:t>
      </w:r>
      <w:r w:rsidRPr="00701574">
        <w:t>.</w:t>
      </w:r>
    </w:p>
    <w:p w:rsidR="00C1603C" w:rsidRPr="00D6600A" w:rsidRDefault="00600F3D" w:rsidP="00CA458B">
      <w:pPr>
        <w:ind w:right="92"/>
        <w:jc w:val="both"/>
      </w:pPr>
      <w:r w:rsidRPr="00D6600A">
        <w:t>Atentamente,</w:t>
      </w:r>
    </w:p>
    <w:p w:rsidR="00C1603C" w:rsidRPr="00D6600A" w:rsidRDefault="00C1603C" w:rsidP="00C323CC">
      <w:pPr>
        <w:spacing w:before="240"/>
        <w:rPr>
          <w:i/>
          <w:iCs/>
        </w:rPr>
      </w:pPr>
      <w:r w:rsidRPr="00D6600A">
        <w:rPr>
          <w:i/>
          <w:iCs/>
        </w:rPr>
        <w:t>(firmado)</w:t>
      </w:r>
    </w:p>
    <w:p w:rsidR="00C1603C" w:rsidRPr="00D6600A" w:rsidRDefault="00C1603C" w:rsidP="00C323CC">
      <w:pPr>
        <w:spacing w:before="240"/>
        <w:ind w:right="91"/>
      </w:pPr>
      <w:r w:rsidRPr="00D6600A">
        <w:t>Chaesub Lee</w:t>
      </w:r>
      <w:r w:rsidRPr="00D6600A">
        <w:br/>
      </w:r>
      <w:proofErr w:type="gramStart"/>
      <w:r w:rsidRPr="00D6600A">
        <w:t>Director</w:t>
      </w:r>
      <w:proofErr w:type="gramEnd"/>
      <w:r w:rsidRPr="00D6600A">
        <w:t xml:space="preserve"> de la Oficina de</w:t>
      </w:r>
      <w:r w:rsidRPr="00D6600A">
        <w:br/>
        <w:t>Normalización de las Telecomunicaciones</w:t>
      </w:r>
      <w:bookmarkStart w:id="0" w:name="_GoBack"/>
      <w:bookmarkEnd w:id="0"/>
    </w:p>
    <w:sectPr w:rsidR="00C1603C" w:rsidRPr="00D6600A" w:rsidSect="00B87E9E">
      <w:headerReference w:type="default" r:id="rId11"/>
      <w:footerReference w:type="first" r:id="rId12"/>
      <w:pgSz w:w="11907" w:h="16840" w:code="9"/>
      <w:pgMar w:top="1134" w:right="1134" w:bottom="1134" w:left="1134" w:header="567" w:footer="567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079E" w:rsidRDefault="00E5079E">
      <w:r>
        <w:separator/>
      </w:r>
    </w:p>
  </w:endnote>
  <w:endnote w:type="continuationSeparator" w:id="0">
    <w:p w:rsidR="00E5079E" w:rsidRDefault="00E50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464D" w:rsidRPr="0055719E" w:rsidRDefault="0014464D" w:rsidP="00FC416A">
    <w:pPr>
      <w:pStyle w:val="FirstFooter"/>
      <w:ind w:left="-397" w:right="-397"/>
      <w:jc w:val="center"/>
      <w:rPr>
        <w:szCs w:val="18"/>
        <w:lang w:val="es-ES"/>
      </w:rPr>
    </w:pPr>
    <w:r w:rsidRPr="0055719E">
      <w:rPr>
        <w:szCs w:val="18"/>
        <w:lang w:val="es-ES"/>
      </w:rPr>
      <w:t>Unión Internacional de Telecomunicaciones • Place des Nations, CH</w:t>
    </w:r>
    <w:r w:rsidRPr="0055719E">
      <w:rPr>
        <w:szCs w:val="18"/>
        <w:lang w:val="es-ES"/>
      </w:rPr>
      <w:noBreakHyphen/>
      <w:t xml:space="preserve">1211 Ginebra 20, Suiza </w:t>
    </w:r>
    <w:r w:rsidRPr="0055719E">
      <w:rPr>
        <w:szCs w:val="18"/>
        <w:lang w:val="es-ES"/>
      </w:rPr>
      <w:br/>
      <w:t>Tel</w:t>
    </w:r>
    <w:r w:rsidR="00D65980">
      <w:rPr>
        <w:szCs w:val="18"/>
        <w:lang w:val="es-ES"/>
      </w:rPr>
      <w:t>.</w:t>
    </w:r>
    <w:r w:rsidRPr="0055719E">
      <w:rPr>
        <w:szCs w:val="18"/>
        <w:lang w:val="es-ES"/>
      </w:rPr>
      <w:t xml:space="preserve">: +41 22 730 5111 • Fax: +41 22 733 7256 • Correo-e: </w:t>
    </w:r>
    <w:hyperlink r:id="rId1" w:history="1">
      <w:r w:rsidRPr="0055719E">
        <w:rPr>
          <w:rStyle w:val="Hyperlink"/>
          <w:lang w:val="es-ES"/>
        </w:rPr>
        <w:t>itumail@itu.int</w:t>
      </w:r>
    </w:hyperlink>
    <w:r w:rsidRPr="0055719E">
      <w:rPr>
        <w:szCs w:val="18"/>
        <w:lang w:val="es-ES"/>
      </w:rPr>
      <w:t xml:space="preserve"> • </w:t>
    </w:r>
    <w:hyperlink r:id="rId2" w:history="1">
      <w:r w:rsidRPr="0055719E">
        <w:rPr>
          <w:rStyle w:val="Hyperlink"/>
          <w:lang w:val="es-ES"/>
        </w:rPr>
        <w:t>www.itu.int</w:t>
      </w:r>
    </w:hyperlink>
    <w:r w:rsidRPr="0055719E">
      <w:rPr>
        <w:szCs w:val="18"/>
        <w:lang w:val="es-E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079E" w:rsidRDefault="00E5079E">
      <w:r>
        <w:t>____________________</w:t>
      </w:r>
    </w:p>
  </w:footnote>
  <w:footnote w:type="continuationSeparator" w:id="0">
    <w:p w:rsidR="00E5079E" w:rsidRDefault="00E507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69B4" w:rsidRDefault="006969B4">
    <w:pPr>
      <w:pStyle w:val="Header"/>
      <w:rPr>
        <w:rStyle w:val="PageNumber"/>
        <w:sz w:val="18"/>
        <w:szCs w:val="18"/>
      </w:rPr>
    </w:pPr>
    <w:r w:rsidRPr="00303D62">
      <w:rPr>
        <w:sz w:val="18"/>
        <w:szCs w:val="18"/>
      </w:rPr>
      <w:t xml:space="preserve">- </w:t>
    </w:r>
    <w:r w:rsidR="00B87E9E" w:rsidRPr="00303D62">
      <w:rPr>
        <w:rStyle w:val="PageNumber"/>
        <w:sz w:val="18"/>
        <w:szCs w:val="18"/>
      </w:rPr>
      <w:fldChar w:fldCharType="begin"/>
    </w:r>
    <w:r w:rsidRPr="00303D62">
      <w:rPr>
        <w:rStyle w:val="PageNumber"/>
        <w:sz w:val="18"/>
        <w:szCs w:val="18"/>
      </w:rPr>
      <w:instrText xml:space="preserve"> PAGE </w:instrText>
    </w:r>
    <w:r w:rsidR="00B87E9E" w:rsidRPr="00303D62">
      <w:rPr>
        <w:rStyle w:val="PageNumber"/>
        <w:sz w:val="18"/>
        <w:szCs w:val="18"/>
      </w:rPr>
      <w:fldChar w:fldCharType="separate"/>
    </w:r>
    <w:r w:rsidR="00921C69">
      <w:rPr>
        <w:rStyle w:val="PageNumber"/>
        <w:noProof/>
        <w:sz w:val="18"/>
        <w:szCs w:val="18"/>
      </w:rPr>
      <w:t>2</w:t>
    </w:r>
    <w:r w:rsidR="00B87E9E" w:rsidRPr="00303D62">
      <w:rPr>
        <w:rStyle w:val="PageNumber"/>
        <w:sz w:val="18"/>
        <w:szCs w:val="18"/>
      </w:rPr>
      <w:fldChar w:fldCharType="end"/>
    </w:r>
    <w:r w:rsidRPr="00303D62">
      <w:rPr>
        <w:rStyle w:val="PageNumber"/>
        <w:sz w:val="18"/>
        <w:szCs w:val="18"/>
      </w:rPr>
      <w:t xml:space="preserve"> -</w:t>
    </w:r>
  </w:p>
  <w:p w:rsidR="00D65980" w:rsidRPr="00303D62" w:rsidRDefault="00D65980" w:rsidP="00491435">
    <w:pPr>
      <w:pStyle w:val="Header"/>
      <w:rPr>
        <w:sz w:val="18"/>
        <w:szCs w:val="18"/>
      </w:rPr>
    </w:pPr>
    <w:r>
      <w:rPr>
        <w:rStyle w:val="PageNumber"/>
        <w:sz w:val="18"/>
        <w:szCs w:val="18"/>
      </w:rPr>
      <w:t>Circular TSB 1</w:t>
    </w:r>
    <w:r w:rsidR="00491435">
      <w:rPr>
        <w:rStyle w:val="PageNumber"/>
        <w:sz w:val="18"/>
        <w:szCs w:val="18"/>
      </w:rPr>
      <w:t>74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7D7626"/>
    <w:multiLevelType w:val="hybridMultilevel"/>
    <w:tmpl w:val="E064E0FE"/>
    <w:lvl w:ilvl="0" w:tplc="54D292EC">
      <w:start w:val="1615"/>
      <w:numFmt w:val="bullet"/>
      <w:lvlText w:val="-"/>
      <w:lvlJc w:val="left"/>
      <w:pPr>
        <w:ind w:left="360" w:hanging="360"/>
      </w:pPr>
      <w:rPr>
        <w:rFonts w:ascii="Verdana" w:hAnsi="Verdana" w:cs="Times New Roman" w:hint="default"/>
        <w:i/>
        <w:color w:val="1F497D" w:themeColor="text2"/>
        <w:sz w:val="18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1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03C"/>
    <w:rsid w:val="00002529"/>
    <w:rsid w:val="00011344"/>
    <w:rsid w:val="0001500A"/>
    <w:rsid w:val="00085662"/>
    <w:rsid w:val="000A61C1"/>
    <w:rsid w:val="000B7578"/>
    <w:rsid w:val="000C382F"/>
    <w:rsid w:val="001173CC"/>
    <w:rsid w:val="00142449"/>
    <w:rsid w:val="0014464D"/>
    <w:rsid w:val="001A54CC"/>
    <w:rsid w:val="001E011E"/>
    <w:rsid w:val="002146DE"/>
    <w:rsid w:val="002161E2"/>
    <w:rsid w:val="00251182"/>
    <w:rsid w:val="00257FB4"/>
    <w:rsid w:val="00263D5E"/>
    <w:rsid w:val="00274F11"/>
    <w:rsid w:val="002E496E"/>
    <w:rsid w:val="00303D62"/>
    <w:rsid w:val="0031601D"/>
    <w:rsid w:val="00335367"/>
    <w:rsid w:val="00370C2D"/>
    <w:rsid w:val="003A1C3A"/>
    <w:rsid w:val="003D1E8D"/>
    <w:rsid w:val="003D673B"/>
    <w:rsid w:val="003F2855"/>
    <w:rsid w:val="003F4640"/>
    <w:rsid w:val="00401C20"/>
    <w:rsid w:val="00434CE4"/>
    <w:rsid w:val="004724C0"/>
    <w:rsid w:val="00491435"/>
    <w:rsid w:val="004A418D"/>
    <w:rsid w:val="004A7957"/>
    <w:rsid w:val="004B7258"/>
    <w:rsid w:val="004C4144"/>
    <w:rsid w:val="004D6BD3"/>
    <w:rsid w:val="004F477C"/>
    <w:rsid w:val="0055719E"/>
    <w:rsid w:val="005A0FA9"/>
    <w:rsid w:val="005B5F67"/>
    <w:rsid w:val="00600F3D"/>
    <w:rsid w:val="00602903"/>
    <w:rsid w:val="00656259"/>
    <w:rsid w:val="006848C1"/>
    <w:rsid w:val="00692154"/>
    <w:rsid w:val="006969B4"/>
    <w:rsid w:val="006A3AC1"/>
    <w:rsid w:val="006E4F7B"/>
    <w:rsid w:val="007444A2"/>
    <w:rsid w:val="00781E2A"/>
    <w:rsid w:val="00782680"/>
    <w:rsid w:val="007933A2"/>
    <w:rsid w:val="007B6316"/>
    <w:rsid w:val="007E54F1"/>
    <w:rsid w:val="007E6C07"/>
    <w:rsid w:val="007F4FB4"/>
    <w:rsid w:val="00814503"/>
    <w:rsid w:val="00823B59"/>
    <w:rsid w:val="008258C2"/>
    <w:rsid w:val="008505BD"/>
    <w:rsid w:val="00850C78"/>
    <w:rsid w:val="008525E0"/>
    <w:rsid w:val="008555C6"/>
    <w:rsid w:val="00876165"/>
    <w:rsid w:val="00884D12"/>
    <w:rsid w:val="008C17AD"/>
    <w:rsid w:val="008D02CD"/>
    <w:rsid w:val="0091370C"/>
    <w:rsid w:val="00921C69"/>
    <w:rsid w:val="0095172A"/>
    <w:rsid w:val="009A0BA0"/>
    <w:rsid w:val="009A522E"/>
    <w:rsid w:val="009F2CA5"/>
    <w:rsid w:val="00A17330"/>
    <w:rsid w:val="00A44E8E"/>
    <w:rsid w:val="00A50663"/>
    <w:rsid w:val="00A54E47"/>
    <w:rsid w:val="00AB6E3A"/>
    <w:rsid w:val="00AE7093"/>
    <w:rsid w:val="00B031B2"/>
    <w:rsid w:val="00B422BC"/>
    <w:rsid w:val="00B43F77"/>
    <w:rsid w:val="00B55A3E"/>
    <w:rsid w:val="00B71D91"/>
    <w:rsid w:val="00B87E9E"/>
    <w:rsid w:val="00B95F0A"/>
    <w:rsid w:val="00B96180"/>
    <w:rsid w:val="00BC23FD"/>
    <w:rsid w:val="00BE77A7"/>
    <w:rsid w:val="00BF1B90"/>
    <w:rsid w:val="00BF2CCD"/>
    <w:rsid w:val="00C116FE"/>
    <w:rsid w:val="00C1603C"/>
    <w:rsid w:val="00C17AC0"/>
    <w:rsid w:val="00C323CC"/>
    <w:rsid w:val="00C3373A"/>
    <w:rsid w:val="00C34772"/>
    <w:rsid w:val="00C37555"/>
    <w:rsid w:val="00C40B50"/>
    <w:rsid w:val="00C5465A"/>
    <w:rsid w:val="00C84647"/>
    <w:rsid w:val="00C85CBC"/>
    <w:rsid w:val="00CA458B"/>
    <w:rsid w:val="00CB1C1B"/>
    <w:rsid w:val="00CD7040"/>
    <w:rsid w:val="00D32703"/>
    <w:rsid w:val="00D54642"/>
    <w:rsid w:val="00D57B89"/>
    <w:rsid w:val="00D65980"/>
    <w:rsid w:val="00D6600A"/>
    <w:rsid w:val="00DC6CA3"/>
    <w:rsid w:val="00DD77C9"/>
    <w:rsid w:val="00DE1918"/>
    <w:rsid w:val="00DF3538"/>
    <w:rsid w:val="00E31ADF"/>
    <w:rsid w:val="00E5079E"/>
    <w:rsid w:val="00E82298"/>
    <w:rsid w:val="00E839B0"/>
    <w:rsid w:val="00E841F6"/>
    <w:rsid w:val="00E92A68"/>
    <w:rsid w:val="00E92C09"/>
    <w:rsid w:val="00F00A02"/>
    <w:rsid w:val="00F14380"/>
    <w:rsid w:val="00F353A9"/>
    <w:rsid w:val="00F6461F"/>
    <w:rsid w:val="00F830D0"/>
    <w:rsid w:val="00FB4F80"/>
    <w:rsid w:val="00FC416A"/>
    <w:rsid w:val="00FD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167DB1B"/>
  <w15:docId w15:val="{F9F145E5-2E9C-4258-8FF7-C822ABA04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E496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aliases w:val="超级链接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styleId="ListParagraph">
    <w:name w:val="List Paragraph"/>
    <w:basedOn w:val="Normal"/>
    <w:uiPriority w:val="34"/>
    <w:qFormat/>
    <w:rsid w:val="00C160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itu.int/net4/CRM/xreg/web/Registration.aspx?Event=C-0000622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tu.int/en/ITU-T/Workshops-and-Seminars/qos/201908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ndozas\AppData\Roaming\Microsoft\Templates\POOL%20S%20-%20ITU\PS_TSBCIR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7977C7-8D10-4E43-B913-167753236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PS_TSBCIRC.dotx</Template>
  <TotalTime>17</TotalTime>
  <Pages>2</Pages>
  <Words>567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3751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Spanish1</dc:creator>
  <cp:lastModifiedBy>Jenkins, Lia</cp:lastModifiedBy>
  <cp:revision>6</cp:revision>
  <cp:lastPrinted>2019-06-11T09:49:00Z</cp:lastPrinted>
  <dcterms:created xsi:type="dcterms:W3CDTF">2019-06-10T08:35:00Z</dcterms:created>
  <dcterms:modified xsi:type="dcterms:W3CDTF">2019-06-11T09:50:00Z</dcterms:modified>
</cp:coreProperties>
</file>