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D290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D3D679F" wp14:editId="67BD22D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425C9D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3F2764">
              <w:t>1</w:t>
            </w:r>
            <w:r w:rsidR="00425C9D">
              <w:t>6</w:t>
            </w:r>
            <w:r w:rsidR="003F2764">
              <w:t xml:space="preserve"> January 2019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850A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850AF9">
              <w:rPr>
                <w:b/>
                <w:bCs/>
              </w:rPr>
              <w:t>141</w:t>
            </w:r>
            <w:r w:rsidR="005121D2">
              <w:rPr>
                <w:b/>
                <w:bCs/>
              </w:rPr>
              <w:br/>
            </w:r>
            <w:r w:rsidR="009D2904">
              <w:t>BSG/AM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9D2904">
            <w:pPr>
              <w:pStyle w:val="Tabletext"/>
              <w:rPr>
                <w:b/>
              </w:rPr>
            </w:pPr>
            <w:r>
              <w:t xml:space="preserve">+41 22 730 </w:t>
            </w:r>
            <w:r w:rsidR="009D2904">
              <w:t>6251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701A41" w:rsidRDefault="00A77763" w:rsidP="009D5515">
            <w:pPr>
              <w:pStyle w:val="Tabletext"/>
              <w:rPr>
                <w:szCs w:val="24"/>
                <w:lang w:val="en-US"/>
              </w:rPr>
            </w:pPr>
            <w:hyperlink r:id="rId12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  <w:r w:rsidR="00B739E8">
              <w:t>;</w:t>
            </w:r>
          </w:p>
          <w:p w:rsidR="00793D30" w:rsidRDefault="00584906" w:rsidP="00097337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</w:t>
            </w:r>
            <w:r w:rsidR="00D6430E">
              <w:t>Regional Office for</w:t>
            </w:r>
            <w:r w:rsidR="00332CAB">
              <w:t xml:space="preserve"> </w:t>
            </w:r>
            <w:r w:rsidR="0015402A">
              <w:t>Africa</w:t>
            </w:r>
          </w:p>
          <w:p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9D2904" w:rsidP="000C17FB">
            <w:pPr>
              <w:pStyle w:val="Tabletext"/>
            </w:pPr>
            <w:r w:rsidRPr="009D2904"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on Emerging Economic, Regulatory and Policy Trends </w:t>
            </w:r>
            <w:r w:rsidR="000C17FB">
              <w:rPr>
                <w:rFonts w:cs="Segoe UI"/>
                <w:b/>
                <w:bCs/>
                <w:color w:val="000000"/>
                <w:szCs w:val="24"/>
              </w:rPr>
              <w:t>for an inclusive, sustainable and trustworthy digital world</w:t>
            </w:r>
            <w:r w:rsidR="00097337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 w:rsidR="0015402A" w:rsidRPr="0015402A">
              <w:rPr>
                <w:rFonts w:cs="Segoe UI"/>
                <w:b/>
                <w:bCs/>
                <w:color w:val="000000"/>
                <w:szCs w:val="24"/>
              </w:rPr>
              <w:t xml:space="preserve">Antananarivo, Madagascar, </w:t>
            </w:r>
            <w:r w:rsidR="0015402A">
              <w:rPr>
                <w:b/>
                <w:bCs/>
              </w:rPr>
              <w:t>18</w:t>
            </w:r>
            <w:r w:rsidRPr="009D2904">
              <w:rPr>
                <w:b/>
                <w:bCs/>
              </w:rPr>
              <w:t xml:space="preserve"> </w:t>
            </w:r>
            <w:r w:rsidR="0015402A">
              <w:rPr>
                <w:b/>
                <w:bCs/>
              </w:rPr>
              <w:t>February 2019</w:t>
            </w:r>
            <w:r w:rsidR="005121D2"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Pr="007A44DF" w:rsidRDefault="000A56AE" w:rsidP="000C17FB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 xml:space="preserve">The International Telecommunication Union (ITU) is organizing </w:t>
      </w:r>
      <w:r w:rsidR="009D2904">
        <w:t xml:space="preserve">the </w:t>
      </w:r>
      <w:r w:rsidR="00431FB4" w:rsidRPr="00431FB4">
        <w:t>ITU Regional Standardization Forum on Emerging Economic, Regulatory and Policy Trends for an inclusive, sustainable and trustworthy digital world</w:t>
      </w:r>
      <w:r w:rsidR="0029208E" w:rsidRPr="00431FB4">
        <w:t xml:space="preserve"> on </w:t>
      </w:r>
      <w:r w:rsidR="0015402A" w:rsidRPr="00431FB4">
        <w:t>18 February 2019</w:t>
      </w:r>
      <w:r w:rsidR="0029208E">
        <w:t xml:space="preserve">. The Forum </w:t>
      </w:r>
      <w:r w:rsidR="00157AAC" w:rsidRPr="00157AAC">
        <w:t xml:space="preserve">will kindly be hosted by </w:t>
      </w:r>
      <w:r w:rsidR="0015402A" w:rsidRPr="0015402A">
        <w:t xml:space="preserve">the </w:t>
      </w:r>
      <w:proofErr w:type="spellStart"/>
      <w:r w:rsidR="0015402A" w:rsidRPr="0015402A">
        <w:t>Autorité</w:t>
      </w:r>
      <w:proofErr w:type="spellEnd"/>
      <w:r w:rsidR="0015402A" w:rsidRPr="0015402A">
        <w:t xml:space="preserve"> de </w:t>
      </w:r>
      <w:proofErr w:type="spellStart"/>
      <w:r w:rsidR="0015402A" w:rsidRPr="0015402A">
        <w:t>Régulation</w:t>
      </w:r>
      <w:proofErr w:type="spellEnd"/>
      <w:r w:rsidR="0015402A" w:rsidRPr="0015402A">
        <w:t xml:space="preserve"> des Techn</w:t>
      </w:r>
      <w:r w:rsidR="0015402A">
        <w:t>ologies de Communication (ARTEC</w:t>
      </w:r>
      <w:r w:rsidR="005B0E74" w:rsidRPr="005B0E74">
        <w:t>)</w:t>
      </w:r>
      <w:r w:rsidR="00157AAC" w:rsidRPr="00157AAC">
        <w:t xml:space="preserve">. The Forum will be held back-to-back with the meeting of </w:t>
      </w:r>
      <w:r w:rsidR="005B0E74" w:rsidRPr="00B375B3">
        <w:t xml:space="preserve">ITU-T </w:t>
      </w:r>
      <w:r w:rsidR="0015402A">
        <w:t>SG3RG-AFR</w:t>
      </w:r>
      <w:r w:rsidR="005B0E74">
        <w:t xml:space="preserve"> </w:t>
      </w:r>
      <w:r w:rsidR="005B0E74" w:rsidRPr="00E4243A">
        <w:t xml:space="preserve">from </w:t>
      </w:r>
      <w:r w:rsidR="0015402A">
        <w:t>18</w:t>
      </w:r>
      <w:r w:rsidR="005B0E74" w:rsidRPr="00E4243A">
        <w:t xml:space="preserve"> to </w:t>
      </w:r>
      <w:r w:rsidR="0015402A">
        <w:t>22</w:t>
      </w:r>
      <w:r w:rsidR="005B0E74" w:rsidRPr="00E4243A">
        <w:t xml:space="preserve"> </w:t>
      </w:r>
      <w:r w:rsidR="0015402A" w:rsidRPr="0015402A">
        <w:t>February 2019</w:t>
      </w:r>
      <w:r w:rsidR="00157AAC">
        <w:t xml:space="preserve">.​ </w:t>
      </w:r>
    </w:p>
    <w:p w:rsidR="000A56AE" w:rsidRDefault="00D6430E" w:rsidP="000A56AE">
      <w:r>
        <w:t>2</w:t>
      </w:r>
      <w:r w:rsidR="000A56AE">
        <w:tab/>
      </w:r>
      <w:r w:rsidR="005B0E74">
        <w:t>Participation in the Forum</w:t>
      </w:r>
      <w:r w:rsidR="000A56AE" w:rsidRPr="00352BCD">
        <w:t xml:space="preserve"> </w:t>
      </w:r>
      <w:r>
        <w:t xml:space="preserve">is </w:t>
      </w:r>
      <w:r w:rsidR="000A56AE" w:rsidRPr="00352BCD">
        <w:t xml:space="preserve">open to ITU Member States, Sector Members, </w:t>
      </w:r>
      <w:r w:rsidR="00A32ACB" w:rsidRPr="00352BCD">
        <w:t>Associates,</w:t>
      </w:r>
      <w:r w:rsidR="000A56AE"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="000A56AE" w:rsidRPr="00352BCD">
        <w:t xml:space="preserve"> and national organizations. </w:t>
      </w:r>
      <w:r w:rsidR="000A56AE">
        <w:t xml:space="preserve">Participation is free of charge. </w:t>
      </w:r>
    </w:p>
    <w:p w:rsidR="000A56AE" w:rsidRPr="001C00E5" w:rsidRDefault="00D6430E" w:rsidP="00332CAB">
      <w:pPr>
        <w:rPr>
          <w:szCs w:val="24"/>
        </w:rPr>
      </w:pPr>
      <w:r>
        <w:rPr>
          <w:szCs w:val="24"/>
        </w:rPr>
        <w:t>3</w:t>
      </w:r>
      <w:r w:rsidR="000A56AE" w:rsidRPr="006F7E2C">
        <w:rPr>
          <w:szCs w:val="24"/>
        </w:rPr>
        <w:tab/>
      </w:r>
      <w:r w:rsidR="000A56AE" w:rsidRPr="00686AF5">
        <w:t xml:space="preserve">The main objective of the event is to provide an open forum for debating and exchanging views on a number of standardization topics under discussion at ITU-T and to </w:t>
      </w:r>
      <w:r w:rsidR="00332CAB">
        <w:t>discuss emerging economic, regulatory and policy trends</w:t>
      </w:r>
      <w:r w:rsidR="000A56AE" w:rsidRPr="00F424F9">
        <w:t xml:space="preserve">. </w:t>
      </w:r>
      <w:r w:rsidR="000A56AE" w:rsidRPr="0094235B">
        <w:rPr>
          <w:szCs w:val="24"/>
        </w:rPr>
        <w:t xml:space="preserve">The target audience of the </w:t>
      </w:r>
      <w:r w:rsidR="000A56AE">
        <w:rPr>
          <w:szCs w:val="24"/>
        </w:rPr>
        <w:t xml:space="preserve">event </w:t>
      </w:r>
      <w:r w:rsidR="000A56AE" w:rsidRPr="001772FB">
        <w:rPr>
          <w:szCs w:val="24"/>
        </w:rPr>
        <w:t>include</w:t>
      </w:r>
      <w:r w:rsidR="000A56AE">
        <w:rPr>
          <w:szCs w:val="24"/>
        </w:rPr>
        <w:t>s</w:t>
      </w:r>
      <w:r w:rsidR="000A56AE" w:rsidRPr="001772FB">
        <w:rPr>
          <w:szCs w:val="24"/>
        </w:rPr>
        <w:t xml:space="preserve"> </w:t>
      </w:r>
      <w:r w:rsidR="000A56AE" w:rsidRPr="00BB22A0">
        <w:rPr>
          <w:szCs w:val="24"/>
        </w:rPr>
        <w:t xml:space="preserve">ITU Member States, national standards bodies, ICT regulators, ICT companies, ICT research organizations, service </w:t>
      </w:r>
      <w:r w:rsidR="000A56AE">
        <w:rPr>
          <w:szCs w:val="24"/>
        </w:rPr>
        <w:t>provider</w:t>
      </w:r>
      <w:r w:rsidR="00B739E8">
        <w:rPr>
          <w:szCs w:val="24"/>
        </w:rPr>
        <w:t>s</w:t>
      </w:r>
      <w:r w:rsidR="000A56AE" w:rsidRPr="00BB22A0">
        <w:rPr>
          <w:szCs w:val="24"/>
        </w:rPr>
        <w:t>, and academia.</w:t>
      </w:r>
    </w:p>
    <w:p w:rsidR="008D285D" w:rsidRDefault="00D6430E" w:rsidP="00557DF1">
      <w:r>
        <w:t>4</w:t>
      </w:r>
      <w:r w:rsidR="000A56AE" w:rsidRPr="00352BCD">
        <w:tab/>
      </w:r>
      <w:r w:rsidR="000A56AE">
        <w:t xml:space="preserve">The draft programme </w:t>
      </w:r>
      <w:r w:rsidR="000A56AE" w:rsidRPr="00352BCD">
        <w:t xml:space="preserve">of the </w:t>
      </w:r>
      <w:r w:rsidR="00557DF1">
        <w:t>F</w:t>
      </w:r>
      <w:r w:rsidR="000A56AE">
        <w:t>orum</w:t>
      </w:r>
      <w:r w:rsidR="0063619D">
        <w:t xml:space="preserve"> </w:t>
      </w:r>
      <w:r w:rsidR="00E95DC5">
        <w:t>will</w:t>
      </w:r>
      <w:r w:rsidR="008F39E1">
        <w:t xml:space="preserve"> </w:t>
      </w:r>
      <w:r w:rsidR="000A56AE" w:rsidRPr="0094235B">
        <w:t xml:space="preserve">be made available on the </w:t>
      </w:r>
      <w:r w:rsidR="000A56AE" w:rsidRPr="00352BCD">
        <w:t>ITU</w:t>
      </w:r>
      <w:r w:rsidR="000A56AE" w:rsidRPr="00352BCD" w:rsidDel="005D3859">
        <w:t xml:space="preserve"> </w:t>
      </w:r>
      <w:r w:rsidR="000A56AE" w:rsidRPr="00352BCD">
        <w:t>website</w:t>
      </w:r>
      <w:r w:rsidR="000A56AE">
        <w:t>:</w:t>
      </w:r>
      <w:r w:rsidR="002A2396" w:rsidRPr="002A2396">
        <w:t xml:space="preserve"> </w:t>
      </w:r>
      <w:hyperlink r:id="rId13" w:history="1">
        <w:r w:rsidR="008D285D" w:rsidRPr="006F5B7F">
          <w:rPr>
            <w:rStyle w:val="Hyperlink"/>
          </w:rPr>
          <w:t>https://www.itu.int/en/ITU-T/Workshops-and-Seminars/bsg/20190218/Pages/default.aspx</w:t>
        </w:r>
      </w:hyperlink>
    </w:p>
    <w:p w:rsidR="000A56AE" w:rsidRPr="00E363A0" w:rsidRDefault="00E95DC5" w:rsidP="00557DF1">
      <w:pPr>
        <w:rPr>
          <w:color w:val="1F497D"/>
          <w:sz w:val="22"/>
          <w:lang w:val="en-US" w:eastAsia="zh-CN"/>
        </w:rPr>
      </w:pPr>
      <w:r>
        <w:lastRenderedPageBreak/>
        <w:br/>
      </w:r>
      <w:r w:rsidR="000A56AE">
        <w:t>T</w:t>
      </w:r>
      <w:r w:rsidR="000A56AE" w:rsidRPr="00352BCD">
        <w:t>his website will be regularly updated as new or modified information become</w:t>
      </w:r>
      <w:r w:rsidR="00EA07BC">
        <w:t>s</w:t>
      </w:r>
      <w:r w:rsidR="000A56AE" w:rsidRPr="00352BCD">
        <w:t xml:space="preserve"> available. Participants are requested to check periodically for new updates.</w:t>
      </w:r>
      <w:r w:rsidR="000A56AE">
        <w:t xml:space="preserve"> </w:t>
      </w:r>
    </w:p>
    <w:p w:rsidR="000A56AE" w:rsidRDefault="00D6430E" w:rsidP="005B0E74">
      <w:r>
        <w:t>5</w:t>
      </w:r>
      <w:r w:rsidR="000A56AE">
        <w:tab/>
        <w:t>G</w:t>
      </w:r>
      <w:r w:rsidR="000A56AE" w:rsidRPr="00A9176F">
        <w:t xml:space="preserve">eneral information for participants including hotel accommodation, transportation and visa requirements </w:t>
      </w:r>
      <w:r w:rsidR="000A56AE">
        <w:t>will be made available</w:t>
      </w:r>
      <w:r w:rsidR="00EA07BC">
        <w:t xml:space="preserve"> </w:t>
      </w:r>
      <w:r w:rsidR="000A56AE">
        <w:t xml:space="preserve">on the above-mentioned ITU website.  </w:t>
      </w:r>
    </w:p>
    <w:p w:rsidR="00A91141" w:rsidRDefault="00D6430E" w:rsidP="00A91141">
      <w:r>
        <w:t>6</w:t>
      </w:r>
      <w:r w:rsidR="000A56AE" w:rsidRPr="003A2FB1">
        <w:tab/>
        <w:t>To enable ITU to make the necessary arrangements conc</w:t>
      </w:r>
      <w:r w:rsidR="000A56AE">
        <w:t xml:space="preserve">erning the organization of the </w:t>
      </w:r>
      <w:r w:rsidR="00EA07BC">
        <w:t>F</w:t>
      </w:r>
      <w:r w:rsidR="000A56AE" w:rsidRPr="003A2FB1">
        <w:t>orum, I should be grateful i</w:t>
      </w:r>
      <w:r w:rsidR="000A56AE">
        <w:t xml:space="preserve">f you would </w:t>
      </w:r>
      <w:r w:rsidR="005B0E74">
        <w:t>register via the online form at</w:t>
      </w:r>
      <w:r w:rsidR="008D285D">
        <w:t xml:space="preserve">: </w:t>
      </w:r>
    </w:p>
    <w:p w:rsidR="00A91141" w:rsidRDefault="00A77763" w:rsidP="00A91141">
      <w:hyperlink r:id="rId14" w:history="1">
        <w:r w:rsidR="00A91141" w:rsidRPr="006F5B7F">
          <w:rPr>
            <w:rStyle w:val="Hyperlink"/>
          </w:rPr>
          <w:t>https://www.itu.int/net4/CRM/xreg/web/Registration.aspx?Event=C-00005726</w:t>
        </w:r>
      </w:hyperlink>
      <w:r w:rsidR="00A91141">
        <w:t xml:space="preserve"> </w:t>
      </w:r>
    </w:p>
    <w:p w:rsidR="000A56AE" w:rsidRPr="009929DF" w:rsidRDefault="005B0E74" w:rsidP="00A91141">
      <w:pPr>
        <w:rPr>
          <w:color w:val="1F497D"/>
          <w:sz w:val="22"/>
          <w:lang w:val="en-US"/>
        </w:rPr>
      </w:pPr>
      <w:r>
        <w:t xml:space="preserve"> </w:t>
      </w:r>
      <w:r w:rsidR="00275755" w:rsidRPr="003A2FB1">
        <w:t>as</w:t>
      </w:r>
      <w:r w:rsidR="000A56AE" w:rsidRPr="003A2FB1">
        <w:t xml:space="preserve"> soon as possible, but </w:t>
      </w:r>
      <w:r w:rsidR="000A56AE" w:rsidRPr="003A2FB1">
        <w:rPr>
          <w:b/>
        </w:rPr>
        <w:t xml:space="preserve">no later than </w:t>
      </w:r>
      <w:r w:rsidR="008D285D" w:rsidRPr="00A169CF">
        <w:rPr>
          <w:b/>
        </w:rPr>
        <w:t>11</w:t>
      </w:r>
      <w:r w:rsidR="00984437" w:rsidRPr="00A169CF">
        <w:rPr>
          <w:b/>
        </w:rPr>
        <w:t xml:space="preserve"> February </w:t>
      </w:r>
      <w:r w:rsidR="002A2396" w:rsidRPr="00A169CF">
        <w:rPr>
          <w:b/>
        </w:rPr>
        <w:t>201</w:t>
      </w:r>
      <w:r w:rsidR="00984437" w:rsidRPr="00A169CF">
        <w:rPr>
          <w:b/>
        </w:rPr>
        <w:t>9</w:t>
      </w:r>
      <w:r w:rsidR="000A56AE" w:rsidRPr="002023A9">
        <w:rPr>
          <w:b/>
        </w:rPr>
        <w:t>.</w:t>
      </w:r>
      <w:r w:rsidR="000A56AE" w:rsidRPr="003A2FB1">
        <w:t xml:space="preserve"> </w:t>
      </w:r>
      <w:r w:rsidR="000A56AE" w:rsidRPr="003A2FB1">
        <w:rPr>
          <w:b/>
          <w:bCs/>
        </w:rPr>
        <w:t>Please note that pre</w:t>
      </w:r>
      <w:r w:rsidR="00040A28">
        <w:rPr>
          <w:b/>
          <w:bCs/>
        </w:rPr>
        <w:t xml:space="preserve">-registration of participants </w:t>
      </w:r>
      <w:r w:rsidR="00557DF1">
        <w:rPr>
          <w:b/>
          <w:bCs/>
        </w:rPr>
        <w:t>for</w:t>
      </w:r>
      <w:r w:rsidR="000A56AE" w:rsidRPr="003A2FB1">
        <w:rPr>
          <w:b/>
          <w:bCs/>
        </w:rPr>
        <w:t xml:space="preserve"> our events is carried out exclusively </w:t>
      </w:r>
      <w:r w:rsidR="000A56AE" w:rsidRPr="003A2FB1">
        <w:rPr>
          <w:b/>
          <w:bCs/>
          <w:i/>
          <w:iCs/>
        </w:rPr>
        <w:t>online</w:t>
      </w:r>
      <w:r w:rsidR="000A56AE" w:rsidRPr="003A2FB1">
        <w:rPr>
          <w:b/>
          <w:bCs/>
        </w:rPr>
        <w:t xml:space="preserve">. </w:t>
      </w:r>
      <w:r w:rsidR="000A56AE" w:rsidRPr="003A2FB1">
        <w:t>Participants will also be able to register on-site on the day of the event.</w:t>
      </w:r>
    </w:p>
    <w:p w:rsidR="000A56AE" w:rsidRDefault="00D6430E" w:rsidP="00667877">
      <w:pPr>
        <w:pStyle w:val="BodyText2"/>
        <w:rPr>
          <w:szCs w:val="24"/>
        </w:rPr>
      </w:pPr>
      <w:r>
        <w:rPr>
          <w:szCs w:val="24"/>
        </w:rPr>
        <w:t>7</w:t>
      </w:r>
      <w:r w:rsidR="000A56AE" w:rsidRPr="003A2FB1">
        <w:rPr>
          <w:szCs w:val="24"/>
        </w:rPr>
        <w:tab/>
      </w:r>
      <w:r w:rsidR="00275755">
        <w:rPr>
          <w:szCs w:val="24"/>
        </w:rPr>
        <w:t>I</w:t>
      </w:r>
      <w:r w:rsidR="000A56AE" w:rsidRPr="003A2FB1">
        <w:rPr>
          <w:szCs w:val="24"/>
        </w:rPr>
        <w:t xml:space="preserve"> would </w:t>
      </w:r>
      <w:r w:rsidR="000A56AE">
        <w:rPr>
          <w:szCs w:val="24"/>
        </w:rPr>
        <w:t xml:space="preserve">like to </w:t>
      </w:r>
      <w:r w:rsidR="000A56AE" w:rsidRPr="003A2FB1">
        <w:rPr>
          <w:szCs w:val="24"/>
        </w:rPr>
        <w:t xml:space="preserve">remind you that citizens of some countries are required to obtain a visa in order to enter and spend any time in </w:t>
      </w:r>
      <w:r w:rsidR="0015402A" w:rsidRPr="0015402A">
        <w:rPr>
          <w:szCs w:val="24"/>
        </w:rPr>
        <w:t>Madagascar</w:t>
      </w:r>
      <w:r w:rsidR="000A56AE">
        <w:rPr>
          <w:szCs w:val="24"/>
        </w:rPr>
        <w:t xml:space="preserve">. The visa must be </w:t>
      </w:r>
      <w:r w:rsidR="000A56AE" w:rsidRPr="003A2FB1">
        <w:rPr>
          <w:szCs w:val="24"/>
        </w:rPr>
        <w:t xml:space="preserve">obtained from the office (embassy or consulate) representing </w:t>
      </w:r>
      <w:r w:rsidR="0015402A" w:rsidRPr="0015402A">
        <w:rPr>
          <w:szCs w:val="24"/>
        </w:rPr>
        <w:t xml:space="preserve">Madagascar </w:t>
      </w:r>
      <w:r w:rsidR="000A56AE" w:rsidRPr="003A2FB1">
        <w:rPr>
          <w:szCs w:val="24"/>
        </w:rPr>
        <w:t>in your country or, if there is no such office in your country, from the one that is closest to the country of departure.</w:t>
      </w:r>
      <w:r w:rsidR="000A56AE"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event website </w:t>
      </w:r>
      <w:r w:rsidR="000A56AE">
        <w:t xml:space="preserve">under </w:t>
      </w:r>
      <w:r w:rsidR="00557DF1">
        <w:t>P</w:t>
      </w:r>
      <w:r w:rsidR="000A56AE">
        <w:t xml:space="preserve">ractical </w:t>
      </w:r>
      <w:r w:rsidR="00557DF1">
        <w:t>I</w:t>
      </w:r>
      <w:r w:rsidR="000A56AE">
        <w:t xml:space="preserve">nformation. </w:t>
      </w:r>
    </w:p>
    <w:p w:rsidR="000A56AE" w:rsidRPr="003A2FB1" w:rsidRDefault="000A56AE" w:rsidP="000A56AE">
      <w:pPr>
        <w:pStyle w:val="BodyText2"/>
        <w:rPr>
          <w:szCs w:val="24"/>
        </w:rPr>
      </w:pPr>
    </w:p>
    <w:p w:rsidR="004C4377" w:rsidRPr="00A77763" w:rsidRDefault="000A56AE" w:rsidP="00A77763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  <w:bookmarkStart w:id="2" w:name="_GoBack"/>
      <w:bookmarkEnd w:id="2"/>
    </w:p>
    <w:p w:rsidR="000A56AE" w:rsidRPr="00E95DC5" w:rsidRDefault="00A77763" w:rsidP="00165292">
      <w:pPr>
        <w:pStyle w:val="BodyText2"/>
        <w:tabs>
          <w:tab w:val="clear" w:pos="794"/>
          <w:tab w:val="clear" w:pos="1191"/>
          <w:tab w:val="clear" w:pos="1418"/>
          <w:tab w:val="clear" w:pos="1588"/>
          <w:tab w:val="clear" w:pos="1702"/>
          <w:tab w:val="clear" w:pos="1985"/>
          <w:tab w:val="clear" w:pos="2160"/>
          <w:tab w:val="left" w:pos="6420"/>
        </w:tabs>
        <w:spacing w:before="0"/>
        <w:ind w:right="91"/>
        <w:rPr>
          <w:szCs w:val="24"/>
          <w:lang w:val="en-US"/>
        </w:rPr>
      </w:pPr>
      <w:r w:rsidRPr="00A77763">
        <w:rPr>
          <w:i/>
          <w:iCs/>
          <w:szCs w:val="24"/>
          <w:lang w:val="en-US"/>
        </w:rPr>
        <w:t>(</w:t>
      </w:r>
      <w:proofErr w:type="gramStart"/>
      <w:r w:rsidRPr="00A77763">
        <w:rPr>
          <w:i/>
          <w:iCs/>
          <w:szCs w:val="24"/>
          <w:lang w:val="en-US"/>
        </w:rPr>
        <w:t>signed</w:t>
      </w:r>
      <w:proofErr w:type="gramEnd"/>
      <w:r w:rsidRPr="00A77763">
        <w:rPr>
          <w:i/>
          <w:iCs/>
          <w:szCs w:val="24"/>
          <w:lang w:val="en-US"/>
        </w:rPr>
        <w:t>)</w:t>
      </w:r>
      <w:r w:rsidR="00165292" w:rsidRPr="00A77763">
        <w:rPr>
          <w:i/>
          <w:iCs/>
          <w:szCs w:val="24"/>
          <w:lang w:val="en-US"/>
        </w:rPr>
        <w:tab/>
      </w:r>
      <w:r w:rsidR="000A56AE" w:rsidRPr="00A77763">
        <w:rPr>
          <w:i/>
          <w:iCs/>
          <w:szCs w:val="24"/>
          <w:lang w:val="en-US"/>
        </w:rPr>
        <w:br/>
      </w:r>
      <w:r w:rsidR="003F4CDB">
        <w:rPr>
          <w:szCs w:val="24"/>
          <w:lang w:val="en-US"/>
        </w:rPr>
        <w:br/>
      </w:r>
      <w:r w:rsidR="000A56AE" w:rsidRPr="00827AEF">
        <w:rPr>
          <w:szCs w:val="24"/>
          <w:lang w:val="en-US"/>
        </w:rPr>
        <w:t>Chaesub Lee</w:t>
      </w:r>
      <w:r w:rsidR="000A56AE" w:rsidRPr="00827AEF">
        <w:rPr>
          <w:szCs w:val="24"/>
        </w:rPr>
        <w:br/>
        <w:t>Director of the Telecommunication</w:t>
      </w:r>
      <w:r w:rsidR="000A56AE" w:rsidRPr="00827AEF">
        <w:rPr>
          <w:szCs w:val="24"/>
        </w:rPr>
        <w:br/>
        <w:t>Standardization Bureau</w:t>
      </w:r>
    </w:p>
    <w:sectPr w:rsidR="000A56AE" w:rsidRPr="00E95DC5" w:rsidSect="00FA46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68" w:rsidRDefault="00772A68">
      <w:r>
        <w:separator/>
      </w:r>
    </w:p>
  </w:endnote>
  <w:endnote w:type="continuationSeparator" w:id="0">
    <w:p w:rsidR="00772A68" w:rsidRDefault="007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F9" w:rsidRDefault="00850A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68" w:rsidRDefault="00772A68">
      <w:r>
        <w:t>____________________</w:t>
      </w:r>
    </w:p>
  </w:footnote>
  <w:footnote w:type="continuationSeparator" w:id="0">
    <w:p w:rsidR="00772A68" w:rsidRDefault="0077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F9" w:rsidRDefault="00850A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0A2C27" w:rsidRDefault="00B61012" w:rsidP="009929D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A77763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850AF9">
      <w:rPr>
        <w:noProof/>
      </w:rPr>
      <w:t>141</w:t>
    </w:r>
  </w:p>
  <w:p w:rsidR="00FA46A0" w:rsidRDefault="00FA46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F9" w:rsidRDefault="00850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84564"/>
    <w:rsid w:val="00097337"/>
    <w:rsid w:val="000A21F4"/>
    <w:rsid w:val="000A2C27"/>
    <w:rsid w:val="000A56AE"/>
    <w:rsid w:val="000B15C8"/>
    <w:rsid w:val="000C17FB"/>
    <w:rsid w:val="000C7D1B"/>
    <w:rsid w:val="000F0683"/>
    <w:rsid w:val="000F36B5"/>
    <w:rsid w:val="00112F37"/>
    <w:rsid w:val="001170EF"/>
    <w:rsid w:val="0015402A"/>
    <w:rsid w:val="00157AAC"/>
    <w:rsid w:val="0016236A"/>
    <w:rsid w:val="00165292"/>
    <w:rsid w:val="00176A2A"/>
    <w:rsid w:val="001826D9"/>
    <w:rsid w:val="001827C0"/>
    <w:rsid w:val="001B62E1"/>
    <w:rsid w:val="001F14FF"/>
    <w:rsid w:val="002145A1"/>
    <w:rsid w:val="00230434"/>
    <w:rsid w:val="002413CE"/>
    <w:rsid w:val="00251DC1"/>
    <w:rsid w:val="00275755"/>
    <w:rsid w:val="0029208E"/>
    <w:rsid w:val="002A2396"/>
    <w:rsid w:val="002C778C"/>
    <w:rsid w:val="002D5AAE"/>
    <w:rsid w:val="002F09EF"/>
    <w:rsid w:val="00332CAB"/>
    <w:rsid w:val="003746A5"/>
    <w:rsid w:val="003755E9"/>
    <w:rsid w:val="003B1216"/>
    <w:rsid w:val="003D4690"/>
    <w:rsid w:val="003E7572"/>
    <w:rsid w:val="003F01CA"/>
    <w:rsid w:val="003F2764"/>
    <w:rsid w:val="003F4CDB"/>
    <w:rsid w:val="00425C9D"/>
    <w:rsid w:val="00431FB4"/>
    <w:rsid w:val="004B0E6C"/>
    <w:rsid w:val="004C4377"/>
    <w:rsid w:val="00510A57"/>
    <w:rsid w:val="005121D2"/>
    <w:rsid w:val="00557DF1"/>
    <w:rsid w:val="00584906"/>
    <w:rsid w:val="005856D8"/>
    <w:rsid w:val="005862CE"/>
    <w:rsid w:val="00587BB6"/>
    <w:rsid w:val="005B0E74"/>
    <w:rsid w:val="005B18F2"/>
    <w:rsid w:val="005C7001"/>
    <w:rsid w:val="005D7B9B"/>
    <w:rsid w:val="005D7CC9"/>
    <w:rsid w:val="006138A4"/>
    <w:rsid w:val="0063619D"/>
    <w:rsid w:val="00655A21"/>
    <w:rsid w:val="00667877"/>
    <w:rsid w:val="006726E0"/>
    <w:rsid w:val="00673425"/>
    <w:rsid w:val="006775A5"/>
    <w:rsid w:val="006F1AF3"/>
    <w:rsid w:val="00701A41"/>
    <w:rsid w:val="0071630F"/>
    <w:rsid w:val="00772A68"/>
    <w:rsid w:val="00783419"/>
    <w:rsid w:val="00793D30"/>
    <w:rsid w:val="007D1152"/>
    <w:rsid w:val="007F755B"/>
    <w:rsid w:val="00804A2E"/>
    <w:rsid w:val="00831801"/>
    <w:rsid w:val="00850AF9"/>
    <w:rsid w:val="00851E42"/>
    <w:rsid w:val="00874501"/>
    <w:rsid w:val="00882C1B"/>
    <w:rsid w:val="008D285D"/>
    <w:rsid w:val="008F39E1"/>
    <w:rsid w:val="00932601"/>
    <w:rsid w:val="009819EE"/>
    <w:rsid w:val="00984437"/>
    <w:rsid w:val="009929DF"/>
    <w:rsid w:val="009A7BAE"/>
    <w:rsid w:val="009C549B"/>
    <w:rsid w:val="009D2904"/>
    <w:rsid w:val="009D5515"/>
    <w:rsid w:val="009E648E"/>
    <w:rsid w:val="009F3E1B"/>
    <w:rsid w:val="00A11D23"/>
    <w:rsid w:val="00A15B18"/>
    <w:rsid w:val="00A169CF"/>
    <w:rsid w:val="00A32ACB"/>
    <w:rsid w:val="00A46E72"/>
    <w:rsid w:val="00A72C30"/>
    <w:rsid w:val="00A753FF"/>
    <w:rsid w:val="00A77763"/>
    <w:rsid w:val="00A91141"/>
    <w:rsid w:val="00A915B3"/>
    <w:rsid w:val="00A97921"/>
    <w:rsid w:val="00AF0F6F"/>
    <w:rsid w:val="00B368B6"/>
    <w:rsid w:val="00B574AB"/>
    <w:rsid w:val="00B61012"/>
    <w:rsid w:val="00B739E8"/>
    <w:rsid w:val="00B90B0B"/>
    <w:rsid w:val="00BA6E4E"/>
    <w:rsid w:val="00BC1C3D"/>
    <w:rsid w:val="00BD37F2"/>
    <w:rsid w:val="00BF192C"/>
    <w:rsid w:val="00C315F4"/>
    <w:rsid w:val="00C8026A"/>
    <w:rsid w:val="00C95BF6"/>
    <w:rsid w:val="00CC4A70"/>
    <w:rsid w:val="00CE7880"/>
    <w:rsid w:val="00D31EF9"/>
    <w:rsid w:val="00D4280D"/>
    <w:rsid w:val="00D6430E"/>
    <w:rsid w:val="00DA554C"/>
    <w:rsid w:val="00DD740A"/>
    <w:rsid w:val="00E036BA"/>
    <w:rsid w:val="00E226FB"/>
    <w:rsid w:val="00E231E8"/>
    <w:rsid w:val="00E33889"/>
    <w:rsid w:val="00E423B6"/>
    <w:rsid w:val="00E67F42"/>
    <w:rsid w:val="00E93885"/>
    <w:rsid w:val="00E9535D"/>
    <w:rsid w:val="00E95DC5"/>
    <w:rsid w:val="00EA07BC"/>
    <w:rsid w:val="00EA3FE7"/>
    <w:rsid w:val="00EC272D"/>
    <w:rsid w:val="00ED3C1F"/>
    <w:rsid w:val="00F1465A"/>
    <w:rsid w:val="00F43F21"/>
    <w:rsid w:val="00F4570C"/>
    <w:rsid w:val="00F70B1A"/>
    <w:rsid w:val="00F82ABC"/>
    <w:rsid w:val="00F84643"/>
    <w:rsid w:val="00F84CFC"/>
    <w:rsid w:val="00F9779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bsg/20190218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ridging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CRM/xreg/web/Registration.aspx?Event=C-00005726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8A376-D750-415B-9D26-F251DB05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27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Osvath, Alexandra</cp:lastModifiedBy>
  <cp:revision>9</cp:revision>
  <cp:lastPrinted>2019-01-16T15:59:00Z</cp:lastPrinted>
  <dcterms:created xsi:type="dcterms:W3CDTF">2019-01-14T08:46:00Z</dcterms:created>
  <dcterms:modified xsi:type="dcterms:W3CDTF">2019-01-16T16:00:00Z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