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val="en-US" w:eastAsia="zh-CN"/>
              </w:rPr>
              <w:drawing>
                <wp:inline distT="0" distB="0" distL="0" distR="0" wp14:anchorId="0F0E3C61" wp14:editId="302F03D8">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3D38E3" w:rsidP="006D0481">
            <w:pPr>
              <w:pStyle w:val="Tabletext"/>
              <w:spacing w:before="480" w:after="120"/>
            </w:pPr>
            <w:r>
              <w:t xml:space="preserve">Geneva, </w:t>
            </w:r>
            <w:r w:rsidR="009C33FE" w:rsidRPr="009C33FE">
              <w:t>2</w:t>
            </w:r>
            <w:r w:rsidR="006C6C9B">
              <w:t>8</w:t>
            </w:r>
            <w:r w:rsidR="00583094" w:rsidRPr="009C33FE">
              <w:t xml:space="preserve"> March</w:t>
            </w:r>
            <w:r w:rsidR="00B910C0" w:rsidRPr="009C33FE">
              <w:t xml:space="preserve"> 2018</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932E45" w:rsidP="00715568">
            <w:pPr>
              <w:pStyle w:val="Tabletext"/>
              <w:rPr>
                <w:b/>
              </w:rPr>
            </w:pPr>
            <w:r w:rsidRPr="00F36AC4">
              <w:rPr>
                <w:b/>
              </w:rPr>
              <w:t xml:space="preserve">TSB Circular </w:t>
            </w:r>
            <w:r w:rsidR="00715568">
              <w:rPr>
                <w:b/>
              </w:rPr>
              <w:t>83</w:t>
            </w:r>
          </w:p>
          <w:p w:rsidR="00932E45" w:rsidRPr="00F36AC4" w:rsidRDefault="002F4914" w:rsidP="00B910C0">
            <w:pPr>
              <w:pStyle w:val="Tabletext"/>
            </w:pPr>
            <w:r>
              <w:t xml:space="preserve">TSB </w:t>
            </w:r>
            <w:r w:rsidR="00CA5F8E">
              <w:t>Events</w:t>
            </w:r>
            <w:r>
              <w:t>/</w:t>
            </w:r>
            <w:r w:rsidR="00BE65E0">
              <w:t>CB</w:t>
            </w:r>
          </w:p>
        </w:tc>
        <w:tc>
          <w:tcPr>
            <w:tcW w:w="4394" w:type="dxa"/>
            <w:gridSpan w:val="2"/>
            <w:vMerge w:val="restart"/>
          </w:tcPr>
          <w:p w:rsidR="005A3191" w:rsidRPr="005A3191" w:rsidRDefault="005A3191" w:rsidP="00222D56">
            <w:pPr>
              <w:pStyle w:val="Tabletext"/>
              <w:ind w:left="283" w:hanging="283"/>
              <w:rPr>
                <w:b/>
                <w:bCs/>
              </w:rPr>
            </w:pPr>
            <w:bookmarkStart w:id="1" w:name="Addressee_E"/>
            <w:bookmarkEnd w:id="1"/>
            <w:r w:rsidRPr="005A3191">
              <w:rPr>
                <w:b/>
                <w:bCs/>
              </w:rPr>
              <w:t>To:</w:t>
            </w:r>
          </w:p>
          <w:p w:rsidR="00932E45" w:rsidRDefault="00932E45" w:rsidP="00EB0FD4">
            <w:pPr>
              <w:pStyle w:val="Tabletext"/>
              <w:ind w:left="283" w:hanging="283"/>
            </w:pPr>
            <w:r>
              <w:t>-</w:t>
            </w:r>
            <w:r>
              <w:tab/>
              <w:t>Administrations of Member States of the Union;</w:t>
            </w:r>
          </w:p>
          <w:p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 xml:space="preserve">ITU-T </w:t>
            </w:r>
            <w:proofErr w:type="spellStart"/>
            <w:r w:rsidR="00932E45" w:rsidRPr="00EB0FD4">
              <w:rPr>
                <w:color w:val="000000"/>
                <w:lang w:val="fr-CH"/>
              </w:rPr>
              <w:t>Sector</w:t>
            </w:r>
            <w:proofErr w:type="spellEnd"/>
            <w:r w:rsidR="00932E45" w:rsidRPr="00EB0FD4">
              <w:rPr>
                <w:color w:val="000000"/>
                <w:lang w:val="fr-CH"/>
              </w:rPr>
              <w:t xml:space="preserve"> </w:t>
            </w:r>
            <w:proofErr w:type="spellStart"/>
            <w:r w:rsidR="00932E45" w:rsidRPr="00EB0FD4">
              <w:rPr>
                <w:color w:val="000000"/>
                <w:lang w:val="fr-CH"/>
              </w:rPr>
              <w:t>Members</w:t>
            </w:r>
            <w:proofErr w:type="spellEnd"/>
            <w:r w:rsidR="00932E45" w:rsidRPr="00EB0FD4">
              <w:rPr>
                <w:color w:val="000000"/>
                <w:lang w:val="fr-CH"/>
              </w:rPr>
              <w:t>;</w:t>
            </w:r>
          </w:p>
          <w:p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ITU-T Associates;</w:t>
            </w:r>
          </w:p>
          <w:p w:rsidR="00932E45" w:rsidRDefault="00EB0FD4" w:rsidP="004D0DCE">
            <w:pPr>
              <w:pStyle w:val="Tabletext"/>
              <w:ind w:left="283" w:hanging="283"/>
            </w:pPr>
            <w:r>
              <w:rPr>
                <w:color w:val="000000"/>
              </w:rPr>
              <w:t>-</w:t>
            </w:r>
            <w:r>
              <w:rPr>
                <w:color w:val="000000"/>
              </w:rPr>
              <w:tab/>
            </w:r>
            <w:r w:rsidR="00932E45">
              <w:rPr>
                <w:color w:val="000000"/>
              </w:rPr>
              <w:t>ITU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BE65E0" w:rsidP="009B6449">
            <w:pPr>
              <w:pStyle w:val="Tabletext"/>
              <w:rPr>
                <w:b/>
              </w:rPr>
            </w:pPr>
            <w:r>
              <w:rPr>
                <w:b/>
              </w:rPr>
              <w:t>Cristina BUETI</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BE65E0">
            <w:pPr>
              <w:pStyle w:val="Tabletext"/>
              <w:rPr>
                <w:b/>
              </w:rPr>
            </w:pPr>
            <w:r w:rsidRPr="00F36AC4">
              <w:t>+41 22 730</w:t>
            </w:r>
            <w:r w:rsidR="0024314F">
              <w:t xml:space="preserve"> </w:t>
            </w:r>
            <w:r w:rsidR="00BE65E0">
              <w:t>6320</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AE5899" w:rsidP="00195CAF">
            <w:pPr>
              <w:pStyle w:val="Tabletext"/>
            </w:pPr>
            <w:hyperlink r:id="rId9" w:history="1">
              <w:r w:rsidR="00195CAF" w:rsidRPr="00B5784C">
                <w:rPr>
                  <w:rStyle w:val="Hyperlink"/>
                  <w:szCs w:val="22"/>
                </w:rPr>
                <w:t>cristina.bueti@itu.int</w:t>
              </w:r>
            </w:hyperlink>
            <w:r w:rsidR="0087300D" w:rsidRPr="00F36AC4">
              <w:t xml:space="preserve"> </w:t>
            </w:r>
          </w:p>
        </w:tc>
        <w:tc>
          <w:tcPr>
            <w:tcW w:w="4394" w:type="dxa"/>
            <w:gridSpan w:val="2"/>
          </w:tcPr>
          <w:p w:rsidR="0087300D" w:rsidRDefault="0087300D" w:rsidP="009B6449">
            <w:pPr>
              <w:pStyle w:val="Tabletext"/>
              <w:rPr>
                <w:b/>
              </w:rPr>
            </w:pPr>
            <w:r>
              <w:rPr>
                <w:b/>
              </w:rPr>
              <w:t>Copy</w:t>
            </w:r>
            <w:r w:rsidR="0038107A">
              <w:rPr>
                <w:b/>
              </w:rPr>
              <w:t xml:space="preserve"> to</w:t>
            </w:r>
            <w:r>
              <w:rPr>
                <w:b/>
              </w:rPr>
              <w:t>:</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rsidR="00122D83">
              <w: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he Director of the Radiocommunication Bureau</w:t>
            </w:r>
          </w:p>
        </w:tc>
      </w:tr>
      <w:tr w:rsidR="00222D56" w:rsidRPr="009C33FE" w:rsidTr="00A5354B">
        <w:trPr>
          <w:cantSplit/>
          <w:trHeight w:val="80"/>
        </w:trPr>
        <w:tc>
          <w:tcPr>
            <w:tcW w:w="1143" w:type="dxa"/>
          </w:tcPr>
          <w:p w:rsidR="00222D56" w:rsidRPr="009C33FE" w:rsidRDefault="00222D56" w:rsidP="00C906A2">
            <w:pPr>
              <w:pStyle w:val="Tabletext"/>
              <w:spacing w:before="360" w:after="120"/>
            </w:pPr>
            <w:r w:rsidRPr="009C33FE">
              <w:t>Subject:</w:t>
            </w:r>
          </w:p>
        </w:tc>
        <w:tc>
          <w:tcPr>
            <w:tcW w:w="8638" w:type="dxa"/>
            <w:gridSpan w:val="4"/>
          </w:tcPr>
          <w:p w:rsidR="00222D56" w:rsidRPr="009C33FE" w:rsidRDefault="00704458" w:rsidP="00157FEB">
            <w:pPr>
              <w:pStyle w:val="Tabletext"/>
              <w:spacing w:before="360" w:after="120"/>
            </w:pPr>
            <w:r>
              <w:rPr>
                <w:rFonts w:eastAsia="Batang" w:cs="Calibri"/>
                <w:b/>
                <w:lang w:val="en-US" w:eastAsia="ko-KR"/>
              </w:rPr>
              <w:t>1</w:t>
            </w:r>
            <w:r w:rsidRPr="00B24D0E">
              <w:rPr>
                <w:rFonts w:eastAsia="Batang" w:cs="Calibri"/>
                <w:b/>
                <w:vertAlign w:val="superscript"/>
                <w:lang w:val="en-US" w:eastAsia="ko-KR"/>
              </w:rPr>
              <w:t>st</w:t>
            </w:r>
            <w:r>
              <w:rPr>
                <w:rFonts w:eastAsia="Batang" w:cs="Calibri"/>
                <w:b/>
                <w:lang w:val="en-US" w:eastAsia="ko-KR"/>
              </w:rPr>
              <w:t xml:space="preserve"> Forum on </w:t>
            </w:r>
            <w:r w:rsidR="00583094" w:rsidRPr="009C33FE">
              <w:rPr>
                <w:rFonts w:eastAsia="Batang" w:cs="Calibri"/>
                <w:b/>
                <w:lang w:val="en-US" w:eastAsia="ko-KR"/>
              </w:rPr>
              <w:t xml:space="preserve">Artificial Intelligence and the Internet of Things </w:t>
            </w:r>
            <w:r w:rsidR="00F117EB" w:rsidRPr="009C33FE">
              <w:rPr>
                <w:rFonts w:eastAsia="Batang" w:cs="Calibri"/>
                <w:b/>
                <w:lang w:val="en-US" w:eastAsia="ko-KR"/>
              </w:rPr>
              <w:t xml:space="preserve">in </w:t>
            </w:r>
            <w:r w:rsidR="00157FEB">
              <w:rPr>
                <w:rFonts w:eastAsia="Batang" w:cs="Calibri"/>
                <w:b/>
                <w:lang w:val="en-US" w:eastAsia="ko-KR"/>
              </w:rPr>
              <w:t xml:space="preserve">Smart Sustainable Cities </w:t>
            </w:r>
            <w:r>
              <w:rPr>
                <w:rFonts w:eastAsia="Batang" w:cs="Calibri"/>
                <w:b/>
                <w:lang w:val="en-US" w:eastAsia="ko-KR"/>
              </w:rPr>
              <w:t xml:space="preserve">in Latin America </w:t>
            </w:r>
            <w:r w:rsidR="00195CAF" w:rsidRPr="009C33FE">
              <w:rPr>
                <w:rFonts w:eastAsia="Batang" w:cs="Calibri"/>
                <w:b/>
                <w:lang w:val="en-US" w:eastAsia="ko-KR"/>
              </w:rPr>
              <w:br/>
              <w:t>(</w:t>
            </w:r>
            <w:r w:rsidR="00583094" w:rsidRPr="009C33FE">
              <w:rPr>
                <w:rFonts w:eastAsia="Batang" w:cs="Calibri"/>
                <w:b/>
                <w:lang w:val="en-US" w:eastAsia="ko-KR"/>
              </w:rPr>
              <w:t xml:space="preserve">Buenos Aires, Argentina, </w:t>
            </w:r>
            <w:r w:rsidR="006C6C9B">
              <w:rPr>
                <w:rFonts w:eastAsia="Batang" w:cs="Calibri"/>
                <w:b/>
                <w:lang w:val="en-US" w:eastAsia="ko-KR"/>
              </w:rPr>
              <w:t>29-30</w:t>
            </w:r>
            <w:r w:rsidR="00583094" w:rsidRPr="009C33FE">
              <w:rPr>
                <w:rFonts w:eastAsia="Batang" w:cs="Calibri"/>
                <w:b/>
                <w:lang w:val="en-US" w:eastAsia="ko-KR"/>
              </w:rPr>
              <w:t xml:space="preserve"> May 2018</w:t>
            </w:r>
            <w:r w:rsidR="00195CAF" w:rsidRPr="009C33FE">
              <w:rPr>
                <w:rFonts w:eastAsia="Batang" w:cs="Calibri"/>
                <w:b/>
                <w:lang w:val="en-US" w:eastAsia="ko-KR"/>
              </w:rPr>
              <w:t>)</w:t>
            </w:r>
          </w:p>
        </w:tc>
      </w:tr>
    </w:tbl>
    <w:p w:rsidR="0087300D" w:rsidRPr="009C33FE" w:rsidRDefault="0087300D" w:rsidP="0013103F">
      <w:pPr>
        <w:pStyle w:val="Normalaftertitle0"/>
        <w:spacing w:before="360"/>
      </w:pPr>
      <w:bookmarkStart w:id="2" w:name="StartTyping_E"/>
      <w:bookmarkEnd w:id="2"/>
      <w:r w:rsidRPr="009C33FE">
        <w:t>Dear Sir/Madam,</w:t>
      </w:r>
    </w:p>
    <w:p w:rsidR="00704458" w:rsidRPr="00651EBF" w:rsidRDefault="0087300D" w:rsidP="00704458">
      <w:bookmarkStart w:id="3" w:name="suitetext"/>
      <w:bookmarkStart w:id="4" w:name="text"/>
      <w:bookmarkEnd w:id="3"/>
      <w:bookmarkEnd w:id="4"/>
      <w:r w:rsidRPr="009C33FE">
        <w:rPr>
          <w:bCs/>
        </w:rPr>
        <w:t>1</w:t>
      </w:r>
      <w:r w:rsidRPr="009C33FE">
        <w:tab/>
      </w:r>
      <w:r w:rsidR="00FC1099" w:rsidRPr="00651EBF">
        <w:t>Following the</w:t>
      </w:r>
      <w:r w:rsidR="00432C5C" w:rsidRPr="00651EBF">
        <w:t xml:space="preserve"> invitation of the Ministry of Modernization, Argentina, </w:t>
      </w:r>
      <w:proofErr w:type="gramStart"/>
      <w:r w:rsidR="00432C5C" w:rsidRPr="00651EBF">
        <w:t>t</w:t>
      </w:r>
      <w:r w:rsidR="00583094" w:rsidRPr="00651EBF">
        <w:t>he</w:t>
      </w:r>
      <w:proofErr w:type="gramEnd"/>
      <w:r w:rsidR="00195CAF" w:rsidRPr="00651EBF">
        <w:t xml:space="preserve"> International Telecommunication Union (ITU) together with</w:t>
      </w:r>
      <w:r w:rsidR="00432C5C" w:rsidRPr="00651EBF">
        <w:t xml:space="preserve"> </w:t>
      </w:r>
      <w:r w:rsidR="00FA2157" w:rsidRPr="00651EBF">
        <w:t xml:space="preserve">UNESCO, ECLAC, UNIDO, </w:t>
      </w:r>
      <w:r w:rsidR="00704458" w:rsidRPr="00651EBF">
        <w:t xml:space="preserve">CITEL, COMTELCA and </w:t>
      </w:r>
      <w:proofErr w:type="spellStart"/>
      <w:r w:rsidR="00704458" w:rsidRPr="00651EBF">
        <w:t>Asiet</w:t>
      </w:r>
      <w:proofErr w:type="spellEnd"/>
      <w:r w:rsidR="00704458" w:rsidRPr="00651EBF">
        <w:t xml:space="preserve"> are organizing the 1</w:t>
      </w:r>
      <w:r w:rsidR="00704458" w:rsidRPr="00651EBF">
        <w:rPr>
          <w:vertAlign w:val="superscript"/>
        </w:rPr>
        <w:t>st</w:t>
      </w:r>
      <w:r w:rsidR="00704458" w:rsidRPr="00651EBF">
        <w:t xml:space="preserve"> Forum on </w:t>
      </w:r>
      <w:r w:rsidR="00157FEB" w:rsidRPr="00651EBF">
        <w:rPr>
          <w:rFonts w:eastAsia="Batang" w:cs="Calibri"/>
          <w:b/>
          <w:lang w:val="en-US" w:eastAsia="ko-KR"/>
        </w:rPr>
        <w:t>Artificial Intelligence and the Internet of Things in Smart Sustainable Cities in Latin America</w:t>
      </w:r>
      <w:r w:rsidR="00704458" w:rsidRPr="00651EBF">
        <w:rPr>
          <w:rFonts w:eastAsia="Batang" w:cs="Calibri"/>
          <w:b/>
          <w:lang w:val="en-US" w:eastAsia="ko-KR"/>
        </w:rPr>
        <w:t xml:space="preserve">. </w:t>
      </w:r>
    </w:p>
    <w:p w:rsidR="003824B7" w:rsidRPr="00651EBF" w:rsidRDefault="00704458" w:rsidP="005D1080">
      <w:pPr>
        <w:rPr>
          <w:bCs/>
          <w:lang w:val="en-US"/>
        </w:rPr>
      </w:pPr>
      <w:r w:rsidRPr="00651EBF">
        <w:t>2</w:t>
      </w:r>
      <w:r w:rsidRPr="00651EBF">
        <w:tab/>
        <w:t xml:space="preserve">The </w:t>
      </w:r>
      <w:r w:rsidR="00FC1099" w:rsidRPr="00651EBF">
        <w:t>F</w:t>
      </w:r>
      <w:r w:rsidRPr="00651EBF">
        <w:t xml:space="preserve">orum will be kindly hosted by </w:t>
      </w:r>
      <w:r w:rsidR="00195CAF" w:rsidRPr="00651EBF">
        <w:t xml:space="preserve">the </w:t>
      </w:r>
      <w:r w:rsidR="00F117EB" w:rsidRPr="00651EBF">
        <w:t xml:space="preserve">Ministry of Modernization, </w:t>
      </w:r>
      <w:r w:rsidR="005D1080" w:rsidRPr="00651EBF">
        <w:t xml:space="preserve">Argentina </w:t>
      </w:r>
      <w:r w:rsidRPr="00651EBF">
        <w:t>and</w:t>
      </w:r>
      <w:r w:rsidR="00195CAF" w:rsidRPr="00651EBF">
        <w:rPr>
          <w:rFonts w:eastAsia="Batang" w:cs="Calibri"/>
          <w:bCs/>
          <w:lang w:val="en-US" w:eastAsia="ko-KR"/>
        </w:rPr>
        <w:t xml:space="preserve"> will </w:t>
      </w:r>
      <w:r w:rsidR="00F117EB" w:rsidRPr="00651EBF">
        <w:rPr>
          <w:rFonts w:eastAsia="Batang" w:cs="Calibri"/>
          <w:bCs/>
          <w:lang w:val="en-US" w:eastAsia="ko-KR"/>
        </w:rPr>
        <w:t xml:space="preserve">take place </w:t>
      </w:r>
      <w:r w:rsidR="005D1080" w:rsidRPr="00651EBF">
        <w:rPr>
          <w:rFonts w:eastAsia="Batang" w:cs="Calibri"/>
          <w:bCs/>
          <w:lang w:val="en-US" w:eastAsia="ko-KR"/>
        </w:rPr>
        <w:t>from</w:t>
      </w:r>
      <w:r w:rsidR="00195CAF" w:rsidRPr="00651EBF">
        <w:rPr>
          <w:rFonts w:eastAsia="Batang" w:cs="Calibri"/>
          <w:bCs/>
          <w:lang w:val="en-US" w:eastAsia="ko-KR"/>
        </w:rPr>
        <w:t xml:space="preserve"> </w:t>
      </w:r>
      <w:r w:rsidR="00157FEB" w:rsidRPr="00651EBF">
        <w:rPr>
          <w:rFonts w:eastAsia="Batang" w:cs="Calibri"/>
          <w:bCs/>
          <w:lang w:val="en-US" w:eastAsia="ko-KR"/>
        </w:rPr>
        <w:t>29 to 30</w:t>
      </w:r>
      <w:r w:rsidR="005D1080" w:rsidRPr="00651EBF">
        <w:rPr>
          <w:rFonts w:eastAsia="Batang" w:cs="Calibri"/>
          <w:bCs/>
          <w:lang w:val="en-US" w:eastAsia="ko-KR"/>
        </w:rPr>
        <w:t xml:space="preserve"> May 2018, in Buenos Aires, Argentina</w:t>
      </w:r>
      <w:r w:rsidR="00195CAF" w:rsidRPr="00651EBF">
        <w:rPr>
          <w:rFonts w:eastAsia="Batang" w:cs="Calibri"/>
          <w:bCs/>
          <w:lang w:val="en-US" w:eastAsia="ko-KR"/>
        </w:rPr>
        <w:t xml:space="preserve">. </w:t>
      </w:r>
    </w:p>
    <w:p w:rsidR="0087300D" w:rsidRPr="00651EBF" w:rsidRDefault="00704458" w:rsidP="00AF330E">
      <w:r w:rsidRPr="00651EBF">
        <w:rPr>
          <w:bCs/>
        </w:rPr>
        <w:t>3</w:t>
      </w:r>
      <w:r w:rsidR="0087300D" w:rsidRPr="00651EBF">
        <w:tab/>
      </w:r>
      <w:r w:rsidR="009C33FE" w:rsidRPr="00651EBF">
        <w:t xml:space="preserve">The combination of high-speed, resilient, low-latency connectivity and technologies such as distributed computing, the </w:t>
      </w:r>
      <w:r w:rsidR="00FC1099" w:rsidRPr="00651EBF">
        <w:t>Internet of Things (</w:t>
      </w:r>
      <w:proofErr w:type="spellStart"/>
      <w:r w:rsidR="009C33FE" w:rsidRPr="00651EBF">
        <w:t>IoT</w:t>
      </w:r>
      <w:proofErr w:type="spellEnd"/>
      <w:r w:rsidR="00FC1099" w:rsidRPr="00651EBF">
        <w:t>)</w:t>
      </w:r>
      <w:r w:rsidR="009C33FE" w:rsidRPr="00651EBF">
        <w:t>, machine learning and artificial intelligence</w:t>
      </w:r>
      <w:r w:rsidR="00FC1099" w:rsidRPr="00651EBF">
        <w:t xml:space="preserve"> (AI), </w:t>
      </w:r>
      <w:r w:rsidR="009C33FE" w:rsidRPr="00651EBF">
        <w:t>is enabling the transformation toward</w:t>
      </w:r>
      <w:r w:rsidR="0018436C" w:rsidRPr="00651EBF">
        <w:t>s</w:t>
      </w:r>
      <w:r w:rsidR="009C33FE" w:rsidRPr="00651EBF">
        <w:t xml:space="preserve"> smarter and more sustainable cities. Th</w:t>
      </w:r>
      <w:r w:rsidR="00FC1099" w:rsidRPr="00651EBF">
        <w:t>e F</w:t>
      </w:r>
      <w:r w:rsidR="009C33FE" w:rsidRPr="00651EBF">
        <w:t xml:space="preserve">orum will provide a platform to discuss the role of </w:t>
      </w:r>
      <w:r w:rsidR="00FC1099" w:rsidRPr="00651EBF">
        <w:t>AI</w:t>
      </w:r>
      <w:r w:rsidR="009C33FE" w:rsidRPr="00651EBF">
        <w:t xml:space="preserve"> and </w:t>
      </w:r>
      <w:proofErr w:type="spellStart"/>
      <w:r w:rsidR="009C33FE" w:rsidRPr="00651EBF">
        <w:t>IoT</w:t>
      </w:r>
      <w:proofErr w:type="spellEnd"/>
      <w:r w:rsidR="009C33FE" w:rsidRPr="00651EBF">
        <w:t xml:space="preserve"> </w:t>
      </w:r>
      <w:r w:rsidR="00FC1099" w:rsidRPr="00651EBF">
        <w:t xml:space="preserve">in </w:t>
      </w:r>
      <w:r w:rsidR="009C33FE" w:rsidRPr="00651EBF">
        <w:t>shap</w:t>
      </w:r>
      <w:r w:rsidR="00FC1099" w:rsidRPr="00651EBF">
        <w:t>ing</w:t>
      </w:r>
      <w:r w:rsidR="009C33FE" w:rsidRPr="00651EBF">
        <w:t xml:space="preserve"> smarter and more sustainable cities and address</w:t>
      </w:r>
      <w:r w:rsidR="00FC1099" w:rsidRPr="00651EBF">
        <w:t>ing</w:t>
      </w:r>
      <w:r w:rsidR="009C33FE" w:rsidRPr="00651EBF">
        <w:t xml:space="preserve"> urban challenges</w:t>
      </w:r>
      <w:r w:rsidR="00E10DA4" w:rsidRPr="00651EBF">
        <w:t xml:space="preserve">, with the </w:t>
      </w:r>
      <w:r w:rsidR="00FC1099" w:rsidRPr="00651EBF">
        <w:t>ultimate objective</w:t>
      </w:r>
      <w:r w:rsidR="00E10DA4" w:rsidRPr="00651EBF">
        <w:t xml:space="preserve"> of improving the quality of life of people</w:t>
      </w:r>
      <w:r w:rsidR="009C33FE" w:rsidRPr="00651EBF">
        <w:t>.</w:t>
      </w:r>
    </w:p>
    <w:p w:rsidR="00704458" w:rsidRPr="00651EBF" w:rsidRDefault="00704458" w:rsidP="00AF330E">
      <w:r w:rsidRPr="00651EBF">
        <w:t>4</w:t>
      </w:r>
      <w:r w:rsidRPr="00651EBF">
        <w:tab/>
        <w:t xml:space="preserve">An </w:t>
      </w:r>
      <w:r w:rsidRPr="00651EBF">
        <w:rPr>
          <w:b/>
        </w:rPr>
        <w:t xml:space="preserve">Information </w:t>
      </w:r>
      <w:r w:rsidR="00FC1099" w:rsidRPr="00651EBF">
        <w:rPr>
          <w:b/>
        </w:rPr>
        <w:t>S</w:t>
      </w:r>
      <w:r w:rsidRPr="00651EBF">
        <w:rPr>
          <w:b/>
        </w:rPr>
        <w:t>ession</w:t>
      </w:r>
      <w:r w:rsidRPr="00651EBF">
        <w:t xml:space="preserve"> on</w:t>
      </w:r>
      <w:r w:rsidR="00E616F8" w:rsidRPr="00651EBF">
        <w:t xml:space="preserve"> “Exploring the </w:t>
      </w:r>
      <w:r w:rsidRPr="00651EBF">
        <w:t>Role of Small Medium</w:t>
      </w:r>
      <w:r w:rsidR="00FC1099" w:rsidRPr="00651EBF">
        <w:t xml:space="preserve"> Enterprises (SMEs) in Linking AI</w:t>
      </w:r>
      <w:r w:rsidRPr="00651EBF">
        <w:t xml:space="preserve"> and </w:t>
      </w:r>
      <w:proofErr w:type="spellStart"/>
      <w:r w:rsidRPr="00651EBF">
        <w:t>IoT</w:t>
      </w:r>
      <w:proofErr w:type="spellEnd"/>
      <w:r w:rsidRPr="00651EBF">
        <w:t xml:space="preserve"> in Smart Cities</w:t>
      </w:r>
      <w:r w:rsidR="00E616F8" w:rsidRPr="00651EBF">
        <w:t>”</w:t>
      </w:r>
      <w:r w:rsidRPr="00651EBF">
        <w:t xml:space="preserve"> an</w:t>
      </w:r>
      <w:r w:rsidR="00CB33F3" w:rsidRPr="00651EBF">
        <w:t>d their participation in ITU-T S</w:t>
      </w:r>
      <w:r w:rsidRPr="00651EBF">
        <w:t xml:space="preserve">tudy Groups </w:t>
      </w:r>
      <w:r w:rsidR="00432C5C" w:rsidRPr="00651EBF">
        <w:t xml:space="preserve">will be organized by ITU </w:t>
      </w:r>
      <w:r w:rsidRPr="00651EBF">
        <w:t xml:space="preserve">on </w:t>
      </w:r>
      <w:r w:rsidR="00157FEB" w:rsidRPr="00651EBF">
        <w:t>30</w:t>
      </w:r>
      <w:r w:rsidR="00B22ECE" w:rsidRPr="00651EBF">
        <w:t xml:space="preserve"> May from 09</w:t>
      </w:r>
      <w:r w:rsidR="00E616F8" w:rsidRPr="00651EBF">
        <w:t>.3</w:t>
      </w:r>
      <w:r w:rsidR="00B22ECE" w:rsidRPr="00651EBF">
        <w:t>0 to 11</w:t>
      </w:r>
      <w:r w:rsidR="00E616F8" w:rsidRPr="00651EBF">
        <w:t xml:space="preserve">.30 </w:t>
      </w:r>
      <w:r w:rsidR="00FC1099" w:rsidRPr="00651EBF">
        <w:t xml:space="preserve">a.m. </w:t>
      </w:r>
    </w:p>
    <w:p w:rsidR="00D72C15" w:rsidRPr="00651EBF" w:rsidRDefault="00D72C15" w:rsidP="00AF330E">
      <w:r w:rsidRPr="00651EBF">
        <w:t>3</w:t>
      </w:r>
      <w:r w:rsidRPr="00651EBF">
        <w:tab/>
      </w:r>
      <w:r w:rsidR="00AF330E" w:rsidRPr="00651EBF">
        <w:t>Th</w:t>
      </w:r>
      <w:r w:rsidR="00E616F8" w:rsidRPr="00651EBF">
        <w:t>e</w:t>
      </w:r>
      <w:r w:rsidR="00AF330E" w:rsidRPr="00651EBF">
        <w:t xml:space="preserve"> </w:t>
      </w:r>
      <w:r w:rsidR="00FC1099" w:rsidRPr="00651EBF">
        <w:t>F</w:t>
      </w:r>
      <w:r w:rsidR="009C33FE" w:rsidRPr="00651EBF">
        <w:t>orum</w:t>
      </w:r>
      <w:r w:rsidR="00AF330E" w:rsidRPr="00651EBF">
        <w:t xml:space="preserve"> </w:t>
      </w:r>
      <w:r w:rsidR="00E616F8" w:rsidRPr="00651EBF">
        <w:t xml:space="preserve">and the information session </w:t>
      </w:r>
      <w:r w:rsidR="00AF330E" w:rsidRPr="00651EBF">
        <w:t xml:space="preserve">will be held in English </w:t>
      </w:r>
      <w:r w:rsidR="00F117EB" w:rsidRPr="00651EBF">
        <w:t>and Spanish</w:t>
      </w:r>
      <w:r w:rsidR="00AF330E" w:rsidRPr="00651EBF">
        <w:t>.</w:t>
      </w:r>
    </w:p>
    <w:p w:rsidR="0087300D" w:rsidRPr="00651EBF" w:rsidRDefault="00D72C15" w:rsidP="00AF330E">
      <w:r w:rsidRPr="00651EBF">
        <w:t>4</w:t>
      </w:r>
      <w:r w:rsidR="0087300D" w:rsidRPr="00651EBF">
        <w:tab/>
      </w:r>
      <w:r w:rsidR="00D47ADA" w:rsidRPr="00651EBF">
        <w:t>Th</w:t>
      </w:r>
      <w:r w:rsidR="00E616F8" w:rsidRPr="00651EBF">
        <w:t xml:space="preserve">e </w:t>
      </w:r>
      <w:r w:rsidR="00FC1099" w:rsidRPr="00651EBF">
        <w:t>F</w:t>
      </w:r>
      <w:r w:rsidR="009C33FE" w:rsidRPr="00651EBF">
        <w:t>orum</w:t>
      </w:r>
      <w:r w:rsidR="00D47ADA" w:rsidRPr="00651EBF">
        <w:t xml:space="preserve"> will </w:t>
      </w:r>
      <w:r w:rsidR="00195CAF" w:rsidRPr="00651EBF">
        <w:t>bring together leading specialists in the field, from city planners to engineers, designers, policy-makers, government officials, regulators, academia</w:t>
      </w:r>
      <w:r w:rsidR="00E10DA4" w:rsidRPr="00651EBF">
        <w:t>, industry</w:t>
      </w:r>
      <w:r w:rsidR="00195CAF" w:rsidRPr="00651EBF">
        <w:t xml:space="preserve"> and standards experts.</w:t>
      </w:r>
      <w:r w:rsidRPr="00651EBF">
        <w:t xml:space="preserve"> </w:t>
      </w:r>
    </w:p>
    <w:p w:rsidR="00195CAF" w:rsidRPr="00651EBF" w:rsidRDefault="00D72C15">
      <w:r w:rsidRPr="00651EBF">
        <w:lastRenderedPageBreak/>
        <w:t>5</w:t>
      </w:r>
      <w:r w:rsidR="0087300D" w:rsidRPr="00651EBF">
        <w:tab/>
      </w:r>
      <w:r w:rsidR="00AF330E" w:rsidRPr="00651EBF">
        <w:t xml:space="preserve">Participation in </w:t>
      </w:r>
      <w:r w:rsidR="00AF330E" w:rsidRPr="00651EBF">
        <w:rPr>
          <w:b/>
          <w:bCs/>
        </w:rPr>
        <w:t>th</w:t>
      </w:r>
      <w:r w:rsidR="00E616F8" w:rsidRPr="00651EBF">
        <w:rPr>
          <w:b/>
          <w:bCs/>
        </w:rPr>
        <w:t>e</w:t>
      </w:r>
      <w:r w:rsidR="00AF330E" w:rsidRPr="00651EBF">
        <w:rPr>
          <w:b/>
          <w:bCs/>
        </w:rPr>
        <w:t xml:space="preserve"> </w:t>
      </w:r>
      <w:r w:rsidR="00FC1099" w:rsidRPr="00651EBF">
        <w:rPr>
          <w:b/>
          <w:bCs/>
        </w:rPr>
        <w:t>F</w:t>
      </w:r>
      <w:r w:rsidR="009C33FE" w:rsidRPr="00651EBF">
        <w:rPr>
          <w:b/>
          <w:bCs/>
        </w:rPr>
        <w:t>orum</w:t>
      </w:r>
      <w:r w:rsidR="00AF330E" w:rsidRPr="00651EBF">
        <w:t xml:space="preserve"> </w:t>
      </w:r>
      <w:r w:rsidR="00E616F8" w:rsidRPr="00651EBF">
        <w:t xml:space="preserve">and in </w:t>
      </w:r>
      <w:r w:rsidR="00E616F8" w:rsidRPr="00651EBF">
        <w:rPr>
          <w:b/>
        </w:rPr>
        <w:t xml:space="preserve">the </w:t>
      </w:r>
      <w:r w:rsidR="00FC1099" w:rsidRPr="00651EBF">
        <w:rPr>
          <w:b/>
        </w:rPr>
        <w:t>I</w:t>
      </w:r>
      <w:r w:rsidR="00E616F8" w:rsidRPr="00651EBF">
        <w:rPr>
          <w:b/>
        </w:rPr>
        <w:t xml:space="preserve">nformation </w:t>
      </w:r>
      <w:r w:rsidR="00FC1099" w:rsidRPr="00651EBF">
        <w:rPr>
          <w:b/>
        </w:rPr>
        <w:t>S</w:t>
      </w:r>
      <w:r w:rsidR="00E616F8" w:rsidRPr="00651EBF">
        <w:rPr>
          <w:b/>
        </w:rPr>
        <w:t>ession</w:t>
      </w:r>
      <w:r w:rsidR="00E616F8" w:rsidRPr="00651EBF">
        <w:t xml:space="preserve"> </w:t>
      </w:r>
      <w:r w:rsidR="00E616F8" w:rsidRPr="00651EBF">
        <w:rPr>
          <w:b/>
        </w:rPr>
        <w:t>with SMEs</w:t>
      </w:r>
      <w:r w:rsidR="00E616F8" w:rsidRPr="00651EBF">
        <w:t xml:space="preserve"> </w:t>
      </w:r>
      <w:r w:rsidR="00AF330E" w:rsidRPr="00651EBF">
        <w:t xml:space="preserve">is open to all </w:t>
      </w:r>
      <w:r w:rsidR="00FC1099" w:rsidRPr="00651EBF">
        <w:t xml:space="preserve">participants </w:t>
      </w:r>
      <w:r w:rsidR="00AF330E" w:rsidRPr="00651EBF">
        <w:t>free of charge</w:t>
      </w:r>
      <w:r w:rsidR="00AE5899">
        <w:t>;</w:t>
      </w:r>
      <w:bookmarkStart w:id="5" w:name="_GoBack"/>
      <w:bookmarkEnd w:id="5"/>
      <w:r w:rsidR="0018436C" w:rsidRPr="00651EBF">
        <w:t xml:space="preserve"> however</w:t>
      </w:r>
      <w:r w:rsidR="00AF330E" w:rsidRPr="00651EBF">
        <w:t xml:space="preserve">, no fellowships will be granted. </w:t>
      </w:r>
    </w:p>
    <w:p w:rsidR="00B51487" w:rsidRPr="00651EBF" w:rsidRDefault="00D72C15" w:rsidP="00715568">
      <w:r w:rsidRPr="00651EBF">
        <w:t>6</w:t>
      </w:r>
      <w:r w:rsidR="00E34D68" w:rsidRPr="00651EBF">
        <w:tab/>
      </w:r>
      <w:r w:rsidR="00AF330E" w:rsidRPr="00651EBF">
        <w:t>Information relating to th</w:t>
      </w:r>
      <w:r w:rsidR="00E616F8" w:rsidRPr="00651EBF">
        <w:t>e</w:t>
      </w:r>
      <w:r w:rsidR="00AF330E" w:rsidRPr="00651EBF">
        <w:t xml:space="preserve"> </w:t>
      </w:r>
      <w:r w:rsidR="00FC1099" w:rsidRPr="00651EBF">
        <w:t>F</w:t>
      </w:r>
      <w:r w:rsidR="00F117EB" w:rsidRPr="00651EBF">
        <w:t>orum</w:t>
      </w:r>
      <w:r w:rsidR="00E616F8" w:rsidRPr="00651EBF">
        <w:t xml:space="preserve"> and the </w:t>
      </w:r>
      <w:r w:rsidR="00FC1099" w:rsidRPr="00651EBF">
        <w:t>I</w:t>
      </w:r>
      <w:r w:rsidR="00E616F8" w:rsidRPr="00651EBF">
        <w:t xml:space="preserve">nformation </w:t>
      </w:r>
      <w:r w:rsidR="00FC1099" w:rsidRPr="00651EBF">
        <w:t>S</w:t>
      </w:r>
      <w:r w:rsidR="00E616F8" w:rsidRPr="00651EBF">
        <w:t>ession</w:t>
      </w:r>
      <w:r w:rsidR="00AF330E" w:rsidRPr="00651EBF">
        <w:t xml:space="preserve">, including the draft programme and practical information, will be available on the event website at: </w:t>
      </w:r>
      <w:hyperlink r:id="rId10" w:history="1">
        <w:r w:rsidR="00715568" w:rsidRPr="0087701E">
          <w:rPr>
            <w:rStyle w:val="Hyperlink"/>
          </w:rPr>
          <w:t>https://www.itu.int/en/ITU-T/Workshops-and-Seminars/20180530/Pages/default.aspx</w:t>
        </w:r>
      </w:hyperlink>
      <w:r w:rsidR="00715568">
        <w:t>.</w:t>
      </w:r>
      <w:r w:rsidR="00AF330E" w:rsidRPr="00651EBF">
        <w:t xml:space="preserve"> This website will be regularly updated as new or modified information become</w:t>
      </w:r>
      <w:r w:rsidR="0018436C" w:rsidRPr="00651EBF">
        <w:t>s</w:t>
      </w:r>
      <w:r w:rsidR="00AF330E" w:rsidRPr="00651EBF">
        <w:t xml:space="preserve"> available. Participants are requested to check periodically for new updates. </w:t>
      </w:r>
      <w:r w:rsidR="00195CAF" w:rsidRPr="00651EBF">
        <w:t xml:space="preserve"> </w:t>
      </w:r>
    </w:p>
    <w:p w:rsidR="00195CAF" w:rsidRPr="00651EBF" w:rsidRDefault="00195CAF" w:rsidP="00AF330E">
      <w:r w:rsidRPr="00651EBF">
        <w:t>7</w:t>
      </w:r>
      <w:r w:rsidRPr="00651EBF">
        <w:tab/>
      </w:r>
      <w:r w:rsidR="00AF330E" w:rsidRPr="00651EBF">
        <w:t>Wireless LAN facilities will be available at the venue of the event.</w:t>
      </w:r>
    </w:p>
    <w:p w:rsidR="00195CAF" w:rsidRPr="00651EBF" w:rsidRDefault="00195CAF" w:rsidP="00715568">
      <w:pPr>
        <w:rPr>
          <w:rFonts w:ascii="Calibri" w:hAnsi="Calibri"/>
          <w:sz w:val="22"/>
          <w:lang w:val="en-US" w:eastAsia="en-GB"/>
        </w:rPr>
      </w:pPr>
      <w:r w:rsidRPr="00651EBF">
        <w:t>8</w:t>
      </w:r>
      <w:r w:rsidRPr="00651EBF">
        <w:tab/>
      </w:r>
      <w:r w:rsidR="00AF330E" w:rsidRPr="00651EBF">
        <w:t xml:space="preserve">Registration is mandatory for all participants planning to attend </w:t>
      </w:r>
      <w:r w:rsidR="00E616F8" w:rsidRPr="00651EBF">
        <w:t xml:space="preserve">the </w:t>
      </w:r>
      <w:r w:rsidR="00FC1099" w:rsidRPr="00651EBF">
        <w:t>F</w:t>
      </w:r>
      <w:r w:rsidR="00E616F8" w:rsidRPr="00651EBF">
        <w:t xml:space="preserve">orum and the </w:t>
      </w:r>
      <w:r w:rsidR="00FC1099" w:rsidRPr="00651EBF">
        <w:t>I</w:t>
      </w:r>
      <w:r w:rsidR="00E616F8" w:rsidRPr="00651EBF">
        <w:t xml:space="preserve">nformation </w:t>
      </w:r>
      <w:r w:rsidR="00FC1099" w:rsidRPr="00651EBF">
        <w:t>S</w:t>
      </w:r>
      <w:r w:rsidR="00E616F8" w:rsidRPr="00651EBF">
        <w:t>ession</w:t>
      </w:r>
      <w:r w:rsidR="00AF330E" w:rsidRPr="00651EBF">
        <w:t xml:space="preserve">. You are invited to complete the online registration form available </w:t>
      </w:r>
      <w:r w:rsidR="00715568">
        <w:t xml:space="preserve">on the </w:t>
      </w:r>
      <w:hyperlink r:id="rId11" w:history="1">
        <w:r w:rsidR="00715568" w:rsidRPr="00715568">
          <w:rPr>
            <w:rStyle w:val="Hyperlink"/>
          </w:rPr>
          <w:t>event website</w:t>
        </w:r>
      </w:hyperlink>
      <w:r w:rsidR="00AF330E" w:rsidRPr="00651EBF">
        <w:t xml:space="preserve"> </w:t>
      </w:r>
      <w:r w:rsidR="00715568">
        <w:rPr>
          <w:rStyle w:val="Hyperlink"/>
          <w:color w:val="auto"/>
          <w:u w:val="none"/>
        </w:rPr>
        <w:t>no later than</w:t>
      </w:r>
      <w:r w:rsidR="00AF330E" w:rsidRPr="00651EBF">
        <w:rPr>
          <w:rStyle w:val="Hyperlink"/>
          <w:color w:val="auto"/>
          <w:u w:val="none"/>
        </w:rPr>
        <w:t xml:space="preserve"> </w:t>
      </w:r>
      <w:r w:rsidR="00AF330E" w:rsidRPr="00715568">
        <w:rPr>
          <w:rStyle w:val="Hyperlink"/>
          <w:b/>
          <w:bCs/>
          <w:color w:val="auto"/>
          <w:u w:val="none"/>
        </w:rPr>
        <w:t>14 May 2018</w:t>
      </w:r>
      <w:r w:rsidR="00AF330E" w:rsidRPr="00651EBF">
        <w:rPr>
          <w:b/>
        </w:rPr>
        <w:t xml:space="preserve">. Please note that </w:t>
      </w:r>
      <w:r w:rsidR="00AF330E" w:rsidRPr="00651EBF">
        <w:rPr>
          <w:b/>
          <w:bCs/>
        </w:rPr>
        <w:t xml:space="preserve">pre-registration of participants for this meeting is mandatory and will be carried out exclusively </w:t>
      </w:r>
      <w:r w:rsidR="00AF330E" w:rsidRPr="00651EBF">
        <w:rPr>
          <w:b/>
          <w:bCs/>
          <w:i/>
          <w:iCs/>
        </w:rPr>
        <w:t>online</w:t>
      </w:r>
      <w:r w:rsidR="00AF330E" w:rsidRPr="00651EBF">
        <w:rPr>
          <w:b/>
          <w:bCs/>
        </w:rPr>
        <w:t>.</w:t>
      </w:r>
    </w:p>
    <w:p w:rsidR="00AF330E" w:rsidRPr="00AE36A2" w:rsidRDefault="00195CAF" w:rsidP="00AF330E">
      <w:pPr>
        <w:tabs>
          <w:tab w:val="left" w:pos="1080"/>
        </w:tabs>
        <w:snapToGrid w:val="0"/>
      </w:pPr>
      <w:r w:rsidRPr="00651EBF">
        <w:t>9</w:t>
      </w:r>
      <w:r w:rsidRPr="00651EBF">
        <w:tab/>
      </w:r>
      <w:r w:rsidR="00AF330E" w:rsidRPr="00651EBF">
        <w:t xml:space="preserve">We would remind you that citizens of some countries are required to obtain a visa to enter Argentina. </w:t>
      </w:r>
      <w:r w:rsidR="00AF330E" w:rsidRPr="00651EBF">
        <w:rPr>
          <w:b/>
          <w:bCs/>
        </w:rPr>
        <w:t>The visa must be requested at least four (4) weeks before the date of beginning of the meeting</w:t>
      </w:r>
      <w:r w:rsidR="00AF330E" w:rsidRPr="00651EBF">
        <w:t xml:space="preserve"> and obtained from the office (embassy or consulate) representing Argentina in your country. If there is no such office in your country, kindly avail of the visa services from the embassy or consulate that is closest to the country of your departure</w:t>
      </w:r>
      <w:r w:rsidR="00AF330E" w:rsidRPr="00DC6F72">
        <w:t>. Please see the event’s webpage for additional information on visa requirement</w:t>
      </w:r>
      <w:r w:rsidR="0018436C" w:rsidRPr="00B24D0E">
        <w:t>s</w:t>
      </w:r>
      <w:r w:rsidR="00AF330E" w:rsidRPr="00B24D0E">
        <w:t>.</w:t>
      </w:r>
      <w:r w:rsidR="00AF330E">
        <w:t xml:space="preserve"> </w:t>
      </w:r>
    </w:p>
    <w:p w:rsidR="00E34D68" w:rsidRPr="00AE36A2" w:rsidRDefault="00E34D68" w:rsidP="00AF330E">
      <w:pPr>
        <w:tabs>
          <w:tab w:val="left" w:pos="1080"/>
        </w:tabs>
        <w:snapToGrid w:val="0"/>
      </w:pPr>
    </w:p>
    <w:p w:rsidR="005A3191" w:rsidRDefault="005A3191" w:rsidP="00AE36A2">
      <w:pPr>
        <w:tabs>
          <w:tab w:val="left" w:pos="1080"/>
        </w:tabs>
        <w:snapToGrid w:val="0"/>
      </w:pPr>
    </w:p>
    <w:p w:rsidR="005D2B53" w:rsidRDefault="005D2B53" w:rsidP="00ED1F02">
      <w:pPr>
        <w:tabs>
          <w:tab w:val="clear" w:pos="1134"/>
          <w:tab w:val="clear" w:pos="1871"/>
          <w:tab w:val="clear" w:pos="2268"/>
        </w:tabs>
        <w:overflowPunct/>
        <w:autoSpaceDE/>
        <w:autoSpaceDN/>
        <w:adjustRightInd/>
        <w:spacing w:before="0"/>
        <w:textAlignment w:val="auto"/>
      </w:pPr>
      <w:r>
        <w:t>Yours faithfully,</w:t>
      </w:r>
    </w:p>
    <w:p w:rsidR="005D2B53" w:rsidRDefault="005D2B53" w:rsidP="005D2B53">
      <w:pPr>
        <w:tabs>
          <w:tab w:val="clear" w:pos="1134"/>
          <w:tab w:val="clear" w:pos="1871"/>
          <w:tab w:val="clear" w:pos="2268"/>
        </w:tabs>
        <w:spacing w:before="0"/>
        <w:ind w:right="91"/>
      </w:pPr>
    </w:p>
    <w:p w:rsidR="00E53BC0" w:rsidRPr="00337435" w:rsidRDefault="00337435" w:rsidP="00337435">
      <w:pPr>
        <w:tabs>
          <w:tab w:val="clear" w:pos="1134"/>
          <w:tab w:val="clear" w:pos="1871"/>
          <w:tab w:val="clear" w:pos="2268"/>
        </w:tabs>
        <w:spacing w:before="0"/>
        <w:ind w:right="91"/>
        <w:rPr>
          <w:i/>
          <w:iCs/>
        </w:rPr>
      </w:pPr>
      <w:r w:rsidRPr="00E53BC0">
        <w:rPr>
          <w:i/>
          <w:iCs/>
        </w:rPr>
        <w:t>(signed)</w:t>
      </w:r>
    </w:p>
    <w:p w:rsidR="00337435" w:rsidRDefault="00337435" w:rsidP="005D2B53">
      <w:pPr>
        <w:tabs>
          <w:tab w:val="clear" w:pos="1134"/>
          <w:tab w:val="clear" w:pos="1871"/>
          <w:tab w:val="clear" w:pos="2268"/>
        </w:tabs>
        <w:spacing w:before="0"/>
        <w:ind w:right="91"/>
      </w:pPr>
    </w:p>
    <w:p w:rsidR="005D2B53" w:rsidRDefault="005D2B53" w:rsidP="001C46B1">
      <w:pPr>
        <w:spacing w:before="0"/>
        <w:ind w:right="91"/>
        <w:rPr>
          <w:rStyle w:val="LineNumber"/>
          <w:rFonts w:eastAsia="MS Mincho"/>
        </w:rPr>
      </w:pPr>
      <w:r>
        <w:rPr>
          <w:szCs w:val="24"/>
        </w:rPr>
        <w:t>Chaesub Lee</w:t>
      </w:r>
      <w:r>
        <w:br/>
        <w:t>Director of the Telecommunication</w:t>
      </w:r>
      <w:r>
        <w:br/>
        <w:t>Standardization Bureau</w:t>
      </w:r>
      <w:bookmarkStart w:id="6" w:name="Duties"/>
      <w:bookmarkEnd w:id="6"/>
    </w:p>
    <w:p w:rsidR="00152BDC" w:rsidRDefault="00152BDC">
      <w:pPr>
        <w:tabs>
          <w:tab w:val="clear" w:pos="1134"/>
          <w:tab w:val="clear" w:pos="1871"/>
          <w:tab w:val="clear" w:pos="2268"/>
        </w:tabs>
        <w:overflowPunct/>
        <w:autoSpaceDE/>
        <w:autoSpaceDN/>
        <w:adjustRightInd/>
        <w:spacing w:before="0"/>
        <w:textAlignment w:val="auto"/>
        <w:rPr>
          <w:rFonts w:eastAsia="MS Mincho"/>
        </w:rPr>
      </w:pPr>
    </w:p>
    <w:sectPr w:rsidR="00152BDC" w:rsidSect="00AD7192">
      <w:headerReference w:type="default" r:id="rId12"/>
      <w:footerReference w:type="first" r:id="rId1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196" w:rsidRDefault="00722196">
      <w:r>
        <w:separator/>
      </w:r>
    </w:p>
  </w:endnote>
  <w:endnote w:type="continuationSeparator" w:id="0">
    <w:p w:rsidR="00722196" w:rsidRDefault="0072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261" w:rsidRPr="005A3191" w:rsidRDefault="000A326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196" w:rsidRDefault="00722196">
      <w:r>
        <w:t>____________________</w:t>
      </w:r>
    </w:p>
  </w:footnote>
  <w:footnote w:type="continuationSeparator" w:id="0">
    <w:p w:rsidR="00722196" w:rsidRDefault="00722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261" w:rsidRDefault="000A3261" w:rsidP="00715568">
    <w:pPr>
      <w:pStyle w:val="Header"/>
      <w:spacing w:after="240"/>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E5899">
      <w:rPr>
        <w:rStyle w:val="PageNumber"/>
        <w:noProof/>
      </w:rPr>
      <w:t>2</w:t>
    </w:r>
    <w:r>
      <w:rPr>
        <w:rStyle w:val="PageNumber"/>
      </w:rPr>
      <w:fldChar w:fldCharType="end"/>
    </w:r>
    <w:r>
      <w:rPr>
        <w:rStyle w:val="PageNumber"/>
      </w:rPr>
      <w:t xml:space="preserve"> -</w:t>
    </w:r>
    <w:r>
      <w:rPr>
        <w:rStyle w:val="PageNumber"/>
      </w:rPr>
      <w:br/>
      <w:t xml:space="preserve">TSB Circular </w:t>
    </w:r>
    <w:r w:rsidR="00715568">
      <w:rPr>
        <w:rStyle w:val="PageNumber"/>
      </w:rPr>
      <w:t>83</w:t>
    </w:r>
  </w:p>
  <w:p w:rsidR="000A3261" w:rsidRDefault="000A3261"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26E78"/>
    <w:multiLevelType w:val="hybridMultilevel"/>
    <w:tmpl w:val="A014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95A03"/>
    <w:multiLevelType w:val="multilevel"/>
    <w:tmpl w:val="ABB4C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BE62EA"/>
    <w:multiLevelType w:val="hybridMultilevel"/>
    <w:tmpl w:val="D856D474"/>
    <w:lvl w:ilvl="0" w:tplc="0896B5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37236"/>
    <w:rsid w:val="00047AEB"/>
    <w:rsid w:val="00071BAC"/>
    <w:rsid w:val="00076775"/>
    <w:rsid w:val="00077083"/>
    <w:rsid w:val="00090006"/>
    <w:rsid w:val="000A3261"/>
    <w:rsid w:val="000A7D55"/>
    <w:rsid w:val="000C2E8E"/>
    <w:rsid w:val="000C7BFA"/>
    <w:rsid w:val="000D49FB"/>
    <w:rsid w:val="000E0E7C"/>
    <w:rsid w:val="000F1B4B"/>
    <w:rsid w:val="00103631"/>
    <w:rsid w:val="00122D83"/>
    <w:rsid w:val="0012744F"/>
    <w:rsid w:val="0013103F"/>
    <w:rsid w:val="00141285"/>
    <w:rsid w:val="0014147B"/>
    <w:rsid w:val="0015057B"/>
    <w:rsid w:val="00152BDC"/>
    <w:rsid w:val="00154124"/>
    <w:rsid w:val="00156DFF"/>
    <w:rsid w:val="00156F66"/>
    <w:rsid w:val="00157FEB"/>
    <w:rsid w:val="0016384C"/>
    <w:rsid w:val="00182528"/>
    <w:rsid w:val="0018436C"/>
    <w:rsid w:val="0018500B"/>
    <w:rsid w:val="001866E7"/>
    <w:rsid w:val="00195CAF"/>
    <w:rsid w:val="00196103"/>
    <w:rsid w:val="00196A19"/>
    <w:rsid w:val="001B6D65"/>
    <w:rsid w:val="001C1DD9"/>
    <w:rsid w:val="001C3018"/>
    <w:rsid w:val="001C46B1"/>
    <w:rsid w:val="001C6B1D"/>
    <w:rsid w:val="001E1011"/>
    <w:rsid w:val="001E4625"/>
    <w:rsid w:val="001F127B"/>
    <w:rsid w:val="00202DC1"/>
    <w:rsid w:val="002107E5"/>
    <w:rsid w:val="002116EE"/>
    <w:rsid w:val="00222D56"/>
    <w:rsid w:val="002306CD"/>
    <w:rsid w:val="002309D8"/>
    <w:rsid w:val="00235FA1"/>
    <w:rsid w:val="0024314F"/>
    <w:rsid w:val="00244884"/>
    <w:rsid w:val="00263509"/>
    <w:rsid w:val="0028253B"/>
    <w:rsid w:val="002834EA"/>
    <w:rsid w:val="002A1FFE"/>
    <w:rsid w:val="002A4F26"/>
    <w:rsid w:val="002A7FE2"/>
    <w:rsid w:val="002C18D9"/>
    <w:rsid w:val="002E1B4F"/>
    <w:rsid w:val="002F2E67"/>
    <w:rsid w:val="002F4914"/>
    <w:rsid w:val="00307BE5"/>
    <w:rsid w:val="0031444A"/>
    <w:rsid w:val="00315546"/>
    <w:rsid w:val="00323D71"/>
    <w:rsid w:val="003264CE"/>
    <w:rsid w:val="00330567"/>
    <w:rsid w:val="00332E9D"/>
    <w:rsid w:val="0033475A"/>
    <w:rsid w:val="00337435"/>
    <w:rsid w:val="00344BEA"/>
    <w:rsid w:val="00347AF2"/>
    <w:rsid w:val="00351DA5"/>
    <w:rsid w:val="00355D59"/>
    <w:rsid w:val="003561E1"/>
    <w:rsid w:val="00373E27"/>
    <w:rsid w:val="0038107A"/>
    <w:rsid w:val="003816DF"/>
    <w:rsid w:val="003824B7"/>
    <w:rsid w:val="00386A9D"/>
    <w:rsid w:val="00391081"/>
    <w:rsid w:val="00397FBE"/>
    <w:rsid w:val="003B2789"/>
    <w:rsid w:val="003B6B61"/>
    <w:rsid w:val="003C13CE"/>
    <w:rsid w:val="003D38E3"/>
    <w:rsid w:val="003E2518"/>
    <w:rsid w:val="003E4ABE"/>
    <w:rsid w:val="003E6CFD"/>
    <w:rsid w:val="003F1DE8"/>
    <w:rsid w:val="00426DFF"/>
    <w:rsid w:val="00432C5C"/>
    <w:rsid w:val="00442983"/>
    <w:rsid w:val="00443F6D"/>
    <w:rsid w:val="00447BC4"/>
    <w:rsid w:val="00451BF4"/>
    <w:rsid w:val="00452ECF"/>
    <w:rsid w:val="00456F33"/>
    <w:rsid w:val="004606D4"/>
    <w:rsid w:val="00464C0D"/>
    <w:rsid w:val="004712D4"/>
    <w:rsid w:val="004A2393"/>
    <w:rsid w:val="004B02C6"/>
    <w:rsid w:val="004B1EF7"/>
    <w:rsid w:val="004B3FAD"/>
    <w:rsid w:val="004B4988"/>
    <w:rsid w:val="004B63E7"/>
    <w:rsid w:val="004D0DCE"/>
    <w:rsid w:val="004D290E"/>
    <w:rsid w:val="004E202F"/>
    <w:rsid w:val="00501DCA"/>
    <w:rsid w:val="00512FA6"/>
    <w:rsid w:val="00513A47"/>
    <w:rsid w:val="00521349"/>
    <w:rsid w:val="005408DF"/>
    <w:rsid w:val="0056475B"/>
    <w:rsid w:val="00573344"/>
    <w:rsid w:val="00582101"/>
    <w:rsid w:val="00583094"/>
    <w:rsid w:val="00583F9B"/>
    <w:rsid w:val="005A0E96"/>
    <w:rsid w:val="005A2E23"/>
    <w:rsid w:val="005A3191"/>
    <w:rsid w:val="005B43C6"/>
    <w:rsid w:val="005D1080"/>
    <w:rsid w:val="005D2B53"/>
    <w:rsid w:val="005E1223"/>
    <w:rsid w:val="005E480F"/>
    <w:rsid w:val="005E56AA"/>
    <w:rsid w:val="005E5C10"/>
    <w:rsid w:val="005F2C78"/>
    <w:rsid w:val="005F486F"/>
    <w:rsid w:val="006144E4"/>
    <w:rsid w:val="00615D69"/>
    <w:rsid w:val="00626184"/>
    <w:rsid w:val="00626592"/>
    <w:rsid w:val="00640A88"/>
    <w:rsid w:val="00642014"/>
    <w:rsid w:val="00643E20"/>
    <w:rsid w:val="00643EE1"/>
    <w:rsid w:val="00644BB9"/>
    <w:rsid w:val="00644F86"/>
    <w:rsid w:val="00650299"/>
    <w:rsid w:val="00651EBF"/>
    <w:rsid w:val="0065519D"/>
    <w:rsid w:val="00655FC5"/>
    <w:rsid w:val="00657F9C"/>
    <w:rsid w:val="00686805"/>
    <w:rsid w:val="006A1D7C"/>
    <w:rsid w:val="006B0395"/>
    <w:rsid w:val="006C6C9B"/>
    <w:rsid w:val="006D0481"/>
    <w:rsid w:val="006E1B78"/>
    <w:rsid w:val="006F5269"/>
    <w:rsid w:val="00704458"/>
    <w:rsid w:val="00715568"/>
    <w:rsid w:val="007167AB"/>
    <w:rsid w:val="00722196"/>
    <w:rsid w:val="00726BE3"/>
    <w:rsid w:val="00727173"/>
    <w:rsid w:val="007301DD"/>
    <w:rsid w:val="007558C0"/>
    <w:rsid w:val="00755DCD"/>
    <w:rsid w:val="007633E9"/>
    <w:rsid w:val="00767230"/>
    <w:rsid w:val="00777A31"/>
    <w:rsid w:val="007858A0"/>
    <w:rsid w:val="00787A3C"/>
    <w:rsid w:val="007912EB"/>
    <w:rsid w:val="007A6C7C"/>
    <w:rsid w:val="007B394B"/>
    <w:rsid w:val="007D2F64"/>
    <w:rsid w:val="007D2F94"/>
    <w:rsid w:val="007D7EE3"/>
    <w:rsid w:val="007E39A4"/>
    <w:rsid w:val="008100C5"/>
    <w:rsid w:val="00822581"/>
    <w:rsid w:val="008309DD"/>
    <w:rsid w:val="0083227A"/>
    <w:rsid w:val="008415E7"/>
    <w:rsid w:val="0084644B"/>
    <w:rsid w:val="008663E3"/>
    <w:rsid w:val="00866900"/>
    <w:rsid w:val="00870336"/>
    <w:rsid w:val="008710F3"/>
    <w:rsid w:val="0087282D"/>
    <w:rsid w:val="00872BF7"/>
    <w:rsid w:val="0087300D"/>
    <w:rsid w:val="00877242"/>
    <w:rsid w:val="00881BA1"/>
    <w:rsid w:val="008820D0"/>
    <w:rsid w:val="0088403A"/>
    <w:rsid w:val="0088752D"/>
    <w:rsid w:val="008A0A55"/>
    <w:rsid w:val="008A61EA"/>
    <w:rsid w:val="008B1C94"/>
    <w:rsid w:val="008C26B8"/>
    <w:rsid w:val="008F0C3B"/>
    <w:rsid w:val="008F1CFE"/>
    <w:rsid w:val="008F39FA"/>
    <w:rsid w:val="008F72C1"/>
    <w:rsid w:val="00915429"/>
    <w:rsid w:val="00915592"/>
    <w:rsid w:val="00915C9B"/>
    <w:rsid w:val="00916F14"/>
    <w:rsid w:val="00917FF3"/>
    <w:rsid w:val="009252B8"/>
    <w:rsid w:val="009273EC"/>
    <w:rsid w:val="009329CC"/>
    <w:rsid w:val="00932E45"/>
    <w:rsid w:val="00937C61"/>
    <w:rsid w:val="00976D71"/>
    <w:rsid w:val="00982084"/>
    <w:rsid w:val="00987787"/>
    <w:rsid w:val="00991A72"/>
    <w:rsid w:val="00994183"/>
    <w:rsid w:val="00995963"/>
    <w:rsid w:val="009B61EB"/>
    <w:rsid w:val="009B6449"/>
    <w:rsid w:val="009B6E42"/>
    <w:rsid w:val="009C2064"/>
    <w:rsid w:val="009C33FE"/>
    <w:rsid w:val="009D1697"/>
    <w:rsid w:val="009D59C0"/>
    <w:rsid w:val="009E0E1E"/>
    <w:rsid w:val="009F17F4"/>
    <w:rsid w:val="00A011E9"/>
    <w:rsid w:val="00A014F8"/>
    <w:rsid w:val="00A05E8D"/>
    <w:rsid w:val="00A11DBB"/>
    <w:rsid w:val="00A11DCA"/>
    <w:rsid w:val="00A14C49"/>
    <w:rsid w:val="00A2576E"/>
    <w:rsid w:val="00A468F8"/>
    <w:rsid w:val="00A5049C"/>
    <w:rsid w:val="00A5173C"/>
    <w:rsid w:val="00A5354B"/>
    <w:rsid w:val="00A56843"/>
    <w:rsid w:val="00A61AEF"/>
    <w:rsid w:val="00AB0FFD"/>
    <w:rsid w:val="00AB2341"/>
    <w:rsid w:val="00AB6C43"/>
    <w:rsid w:val="00AC7D35"/>
    <w:rsid w:val="00AD7192"/>
    <w:rsid w:val="00AE2DC6"/>
    <w:rsid w:val="00AE2E00"/>
    <w:rsid w:val="00AE363E"/>
    <w:rsid w:val="00AE36A2"/>
    <w:rsid w:val="00AE5899"/>
    <w:rsid w:val="00AF173A"/>
    <w:rsid w:val="00AF2BF0"/>
    <w:rsid w:val="00AF330E"/>
    <w:rsid w:val="00AF47A3"/>
    <w:rsid w:val="00B066A4"/>
    <w:rsid w:val="00B07A13"/>
    <w:rsid w:val="00B143E2"/>
    <w:rsid w:val="00B22ECE"/>
    <w:rsid w:val="00B24D0E"/>
    <w:rsid w:val="00B4109B"/>
    <w:rsid w:val="00B4279B"/>
    <w:rsid w:val="00B45FC9"/>
    <w:rsid w:val="00B51487"/>
    <w:rsid w:val="00B61283"/>
    <w:rsid w:val="00B705AE"/>
    <w:rsid w:val="00B73CBA"/>
    <w:rsid w:val="00B776BF"/>
    <w:rsid w:val="00B83461"/>
    <w:rsid w:val="00B854E3"/>
    <w:rsid w:val="00B910C0"/>
    <w:rsid w:val="00B94DE5"/>
    <w:rsid w:val="00BA1944"/>
    <w:rsid w:val="00BA4DAE"/>
    <w:rsid w:val="00BB1D6D"/>
    <w:rsid w:val="00BB7232"/>
    <w:rsid w:val="00BC1330"/>
    <w:rsid w:val="00BC24E7"/>
    <w:rsid w:val="00BC7CCF"/>
    <w:rsid w:val="00BD3B80"/>
    <w:rsid w:val="00BD5411"/>
    <w:rsid w:val="00BE319C"/>
    <w:rsid w:val="00BE470B"/>
    <w:rsid w:val="00BE65E0"/>
    <w:rsid w:val="00BF59A4"/>
    <w:rsid w:val="00C041E7"/>
    <w:rsid w:val="00C07E56"/>
    <w:rsid w:val="00C31DDB"/>
    <w:rsid w:val="00C57A91"/>
    <w:rsid w:val="00C62820"/>
    <w:rsid w:val="00C6344E"/>
    <w:rsid w:val="00C63FC0"/>
    <w:rsid w:val="00C71357"/>
    <w:rsid w:val="00C80706"/>
    <w:rsid w:val="00C8147D"/>
    <w:rsid w:val="00C906A2"/>
    <w:rsid w:val="00CA5F8E"/>
    <w:rsid w:val="00CB33F3"/>
    <w:rsid w:val="00CB6982"/>
    <w:rsid w:val="00CC01C2"/>
    <w:rsid w:val="00CC3FC7"/>
    <w:rsid w:val="00CD158B"/>
    <w:rsid w:val="00CD63EC"/>
    <w:rsid w:val="00CD75C0"/>
    <w:rsid w:val="00CD7F8B"/>
    <w:rsid w:val="00CE6148"/>
    <w:rsid w:val="00CF21F2"/>
    <w:rsid w:val="00D02712"/>
    <w:rsid w:val="00D06F98"/>
    <w:rsid w:val="00D10BB7"/>
    <w:rsid w:val="00D13633"/>
    <w:rsid w:val="00D20D71"/>
    <w:rsid w:val="00D214D0"/>
    <w:rsid w:val="00D2180F"/>
    <w:rsid w:val="00D339D4"/>
    <w:rsid w:val="00D47ADA"/>
    <w:rsid w:val="00D54F13"/>
    <w:rsid w:val="00D6546B"/>
    <w:rsid w:val="00D72604"/>
    <w:rsid w:val="00D72B7F"/>
    <w:rsid w:val="00D72C15"/>
    <w:rsid w:val="00D76AE1"/>
    <w:rsid w:val="00D86DE3"/>
    <w:rsid w:val="00D9652D"/>
    <w:rsid w:val="00D97C31"/>
    <w:rsid w:val="00DC1CAB"/>
    <w:rsid w:val="00DC6F72"/>
    <w:rsid w:val="00DD4BED"/>
    <w:rsid w:val="00DE069B"/>
    <w:rsid w:val="00DE12CC"/>
    <w:rsid w:val="00DE39F0"/>
    <w:rsid w:val="00DF0AF3"/>
    <w:rsid w:val="00DF694B"/>
    <w:rsid w:val="00DF74BB"/>
    <w:rsid w:val="00E059B5"/>
    <w:rsid w:val="00E0600D"/>
    <w:rsid w:val="00E0695A"/>
    <w:rsid w:val="00E10DA4"/>
    <w:rsid w:val="00E175D0"/>
    <w:rsid w:val="00E27D7E"/>
    <w:rsid w:val="00E34935"/>
    <w:rsid w:val="00E34D68"/>
    <w:rsid w:val="00E42E13"/>
    <w:rsid w:val="00E53BC0"/>
    <w:rsid w:val="00E616F8"/>
    <w:rsid w:val="00E6257C"/>
    <w:rsid w:val="00E63C59"/>
    <w:rsid w:val="00E8290E"/>
    <w:rsid w:val="00E91488"/>
    <w:rsid w:val="00E95BDE"/>
    <w:rsid w:val="00EA15B1"/>
    <w:rsid w:val="00EB0FD4"/>
    <w:rsid w:val="00ED1F02"/>
    <w:rsid w:val="00ED6396"/>
    <w:rsid w:val="00EE549D"/>
    <w:rsid w:val="00EF0A61"/>
    <w:rsid w:val="00EF335B"/>
    <w:rsid w:val="00F01D97"/>
    <w:rsid w:val="00F1028D"/>
    <w:rsid w:val="00F117EB"/>
    <w:rsid w:val="00F435A4"/>
    <w:rsid w:val="00F43EEB"/>
    <w:rsid w:val="00F45EDA"/>
    <w:rsid w:val="00F46C8A"/>
    <w:rsid w:val="00F47820"/>
    <w:rsid w:val="00F5169C"/>
    <w:rsid w:val="00F5419D"/>
    <w:rsid w:val="00F54EF2"/>
    <w:rsid w:val="00F7771A"/>
    <w:rsid w:val="00F91B8D"/>
    <w:rsid w:val="00FA124A"/>
    <w:rsid w:val="00FA2157"/>
    <w:rsid w:val="00FA3478"/>
    <w:rsid w:val="00FB005F"/>
    <w:rsid w:val="00FB351E"/>
    <w:rsid w:val="00FC08DD"/>
    <w:rsid w:val="00FC1099"/>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B3BAC2E-8797-48A4-A57C-B3261FF2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paragraph" w:styleId="NormalWeb">
    <w:name w:val="Normal (Web)"/>
    <w:basedOn w:val="Normal"/>
    <w:uiPriority w:val="99"/>
    <w:unhideWhenUsed/>
    <w:rsid w:val="00152BDC"/>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fr-FR" w:eastAsia="fr-FR"/>
    </w:rPr>
  </w:style>
  <w:style w:type="character" w:styleId="Strong">
    <w:name w:val="Strong"/>
    <w:basedOn w:val="DefaultParagraphFont"/>
    <w:uiPriority w:val="22"/>
    <w:qFormat/>
    <w:rsid w:val="0015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1911">
      <w:bodyDiv w:val="1"/>
      <w:marLeft w:val="0"/>
      <w:marRight w:val="0"/>
      <w:marTop w:val="0"/>
      <w:marBottom w:val="0"/>
      <w:divBdr>
        <w:top w:val="none" w:sz="0" w:space="0" w:color="auto"/>
        <w:left w:val="none" w:sz="0" w:space="0" w:color="auto"/>
        <w:bottom w:val="none" w:sz="0" w:space="0" w:color="auto"/>
        <w:right w:val="none" w:sz="0" w:space="0" w:color="auto"/>
      </w:divBdr>
    </w:div>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42588942">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26460266">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61331991">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080832060">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47642834">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196111169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ging.itu.int/en/ITU-T/Workshops-and-Seminars/20180530/Pag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180530/Pages/default.aspx" TargetMode="External"/><Relationship Id="rId4" Type="http://schemas.openxmlformats.org/officeDocument/2006/relationships/settings" Target="settings.xml"/><Relationship Id="rId9" Type="http://schemas.openxmlformats.org/officeDocument/2006/relationships/hyperlink" Target="mailto:cristina.bueti@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03D1B-6228-4FCA-838F-E2066E56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16</TotalTime>
  <Pages>2</Pages>
  <Words>568</Words>
  <Characters>3457</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ITU</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5</cp:revision>
  <cp:lastPrinted>2018-02-20T13:58:00Z</cp:lastPrinted>
  <dcterms:created xsi:type="dcterms:W3CDTF">2018-03-27T13:56:00Z</dcterms:created>
  <dcterms:modified xsi:type="dcterms:W3CDTF">2018-03-28T07:51:00Z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