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20CFA0C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7EBB8" w14:textId="77777777"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eastAsia="zh-CN"/>
              </w:rPr>
              <w:drawing>
                <wp:inline distT="0" distB="0" distL="0" distR="0" wp14:anchorId="4F5F19B4" wp14:editId="0E69DBDF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F1AAF35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DC07B63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4A7DFA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6E9AE094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580500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3C4C3DD" w14:textId="305D31DC" w:rsidR="00FA46A0" w:rsidRDefault="00B61012" w:rsidP="0066234A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B01A6B">
              <w:t>27</w:t>
            </w:r>
            <w:r w:rsidR="00C812EF" w:rsidRPr="0066234A">
              <w:t xml:space="preserve"> February 2017</w:t>
            </w:r>
          </w:p>
        </w:tc>
      </w:tr>
      <w:tr w:rsidR="00FA46A0" w14:paraId="45EBD182" w14:textId="77777777">
        <w:trPr>
          <w:cantSplit/>
          <w:trHeight w:val="746"/>
        </w:trPr>
        <w:tc>
          <w:tcPr>
            <w:tcW w:w="1134" w:type="dxa"/>
          </w:tcPr>
          <w:p w14:paraId="46A6922A" w14:textId="77777777"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7F422D98" w14:textId="77777777" w:rsidR="00FA46A0" w:rsidRDefault="00B61012" w:rsidP="00C812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C812EF">
              <w:rPr>
                <w:b/>
                <w:bCs/>
              </w:rPr>
              <w:t>13</w:t>
            </w:r>
          </w:p>
          <w:p w14:paraId="28DC2658" w14:textId="77777777" w:rsidR="00C812EF" w:rsidRPr="006C416A" w:rsidRDefault="00C812EF" w:rsidP="00C812EF">
            <w:pPr>
              <w:pStyle w:val="Tabletext"/>
            </w:pPr>
            <w:r w:rsidRPr="006C416A">
              <w:t>SG13/TK</w:t>
            </w:r>
          </w:p>
        </w:tc>
        <w:tc>
          <w:tcPr>
            <w:tcW w:w="5103" w:type="dxa"/>
            <w:gridSpan w:val="2"/>
            <w:vMerge w:val="restart"/>
          </w:tcPr>
          <w:p w14:paraId="20B7B6D7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42EE2AC6" w14:textId="4B19FAAC" w:rsidR="00FA46A0" w:rsidRPr="00FF5729" w:rsidRDefault="00FF5729" w:rsidP="006C41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6C416A">
              <w:rPr>
                <w:szCs w:val="24"/>
              </w:rPr>
              <w:t xml:space="preserve"> </w:t>
            </w:r>
          </w:p>
        </w:tc>
      </w:tr>
      <w:tr w:rsidR="00FA46A0" w14:paraId="44001E81" w14:textId="77777777">
        <w:trPr>
          <w:cantSplit/>
          <w:trHeight w:val="221"/>
        </w:trPr>
        <w:tc>
          <w:tcPr>
            <w:tcW w:w="1134" w:type="dxa"/>
          </w:tcPr>
          <w:p w14:paraId="02D1516E" w14:textId="77777777"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332D9D56" w14:textId="77777777" w:rsidR="00FA46A0" w:rsidRDefault="00C95BF6" w:rsidP="00C812EF">
            <w:pPr>
              <w:pStyle w:val="Tabletext"/>
              <w:rPr>
                <w:b/>
              </w:rPr>
            </w:pPr>
            <w:r>
              <w:t xml:space="preserve">+41 22 730 </w:t>
            </w:r>
            <w:r w:rsidR="00C812EF">
              <w:t>5126</w:t>
            </w:r>
          </w:p>
        </w:tc>
        <w:tc>
          <w:tcPr>
            <w:tcW w:w="5103" w:type="dxa"/>
            <w:gridSpan w:val="2"/>
            <w:vMerge/>
          </w:tcPr>
          <w:p w14:paraId="77F9C4CF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786D9751" w14:textId="77777777">
        <w:trPr>
          <w:cantSplit/>
          <w:trHeight w:val="282"/>
        </w:trPr>
        <w:tc>
          <w:tcPr>
            <w:tcW w:w="1134" w:type="dxa"/>
          </w:tcPr>
          <w:p w14:paraId="539F0484" w14:textId="77777777"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167D2B00" w14:textId="77777777"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E759D1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3B49F6C8" w14:textId="77777777">
        <w:trPr>
          <w:cantSplit/>
          <w:trHeight w:val="1652"/>
        </w:trPr>
        <w:tc>
          <w:tcPr>
            <w:tcW w:w="1134" w:type="dxa"/>
          </w:tcPr>
          <w:p w14:paraId="1F52E9F3" w14:textId="77777777"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4AE5DBEE" w14:textId="77777777" w:rsidR="00FA46A0" w:rsidRPr="00C95BF6" w:rsidRDefault="00466C1C" w:rsidP="00FC1C19">
            <w:pPr>
              <w:pStyle w:val="Tabletext"/>
              <w:rPr>
                <w:lang w:val="en-US"/>
              </w:rPr>
            </w:pPr>
            <w:hyperlink r:id="rId10" w:history="1">
              <w:r w:rsidR="00C812EF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103" w:type="dxa"/>
            <w:gridSpan w:val="2"/>
          </w:tcPr>
          <w:p w14:paraId="6F330C54" w14:textId="77777777"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14:paraId="146CEEAD" w14:textId="77777777" w:rsidR="006C416A" w:rsidRPr="00736326" w:rsidRDefault="003746A5" w:rsidP="000A38D2">
            <w:pPr>
              <w:pStyle w:val="Tabletext"/>
              <w:ind w:left="283" w:hanging="283"/>
            </w:pPr>
            <w:r w:rsidRPr="00736326">
              <w:t>-</w:t>
            </w:r>
            <w:r w:rsidRPr="00736326">
              <w:tab/>
            </w:r>
            <w:r w:rsidR="006C416A" w:rsidRPr="00736326">
              <w:t>ITU-T Sector Members;</w:t>
            </w:r>
          </w:p>
          <w:p w14:paraId="320D1593" w14:textId="77777777" w:rsidR="006C416A" w:rsidRPr="00385DD5" w:rsidRDefault="006C416A" w:rsidP="000A38D2">
            <w:pPr>
              <w:pStyle w:val="Tabletext"/>
              <w:ind w:left="283" w:hanging="283"/>
              <w:rPr>
                <w:lang w:val="fr-CH"/>
              </w:rPr>
            </w:pPr>
            <w:r w:rsidRPr="00385DD5">
              <w:rPr>
                <w:lang w:val="fr-CH"/>
              </w:rPr>
              <w:t>-</w:t>
            </w:r>
            <w:r w:rsidRPr="00385DD5">
              <w:rPr>
                <w:lang w:val="fr-CH"/>
              </w:rPr>
              <w:tab/>
              <w:t>ITU-T Associates;</w:t>
            </w:r>
          </w:p>
          <w:p w14:paraId="3B01811E" w14:textId="77777777" w:rsidR="006C416A" w:rsidRPr="00736326" w:rsidRDefault="006C416A" w:rsidP="000A38D2">
            <w:pPr>
              <w:pStyle w:val="Tabletext"/>
              <w:ind w:left="283" w:hanging="283"/>
              <w:rPr>
                <w:lang w:val="fr-CH"/>
              </w:rPr>
            </w:pPr>
            <w:r w:rsidRPr="00736326">
              <w:rPr>
                <w:lang w:val="fr-CH"/>
              </w:rPr>
              <w:t>-</w:t>
            </w:r>
            <w:r w:rsidRPr="00736326">
              <w:rPr>
                <w:lang w:val="fr-CH"/>
              </w:rPr>
              <w:tab/>
              <w:t>ITU Academia;</w:t>
            </w:r>
          </w:p>
          <w:p w14:paraId="43C33823" w14:textId="77777777" w:rsidR="006C416A" w:rsidRDefault="006C416A" w:rsidP="000A38D2">
            <w:pPr>
              <w:pStyle w:val="Tabletext"/>
              <w:ind w:left="283" w:hanging="283"/>
            </w:pPr>
            <w:r>
              <w:t>-</w:t>
            </w:r>
            <w:r>
              <w:tab/>
              <w:t>The Chairman and Vice-Chairmen of ITU-T Study Group 13;</w:t>
            </w:r>
          </w:p>
          <w:p w14:paraId="334D6132" w14:textId="77777777" w:rsidR="006C416A" w:rsidRDefault="006C416A" w:rsidP="000A38D2">
            <w:pPr>
              <w:pStyle w:val="Tabletext"/>
              <w:ind w:left="283" w:hanging="283"/>
            </w:pPr>
            <w:r>
              <w:t>-</w:t>
            </w:r>
            <w:r>
              <w:tab/>
              <w:t>The Director of the Telecommunication Development Bureau;</w:t>
            </w:r>
          </w:p>
          <w:p w14:paraId="3A9683C5" w14:textId="77777777" w:rsidR="00FA46A0" w:rsidRDefault="006C416A" w:rsidP="000A38D2">
            <w:pPr>
              <w:pStyle w:val="Tabletext"/>
              <w:tabs>
                <w:tab w:val="clear" w:pos="284"/>
              </w:tabs>
              <w:ind w:left="283" w:hanging="283"/>
            </w:pPr>
            <w:r>
              <w:t>-</w:t>
            </w:r>
            <w:r>
              <w:tab/>
              <w:t xml:space="preserve">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FA46A0" w14:paraId="4F55DCA5" w14:textId="77777777">
        <w:trPr>
          <w:cantSplit/>
          <w:trHeight w:val="618"/>
        </w:trPr>
        <w:tc>
          <w:tcPr>
            <w:tcW w:w="1134" w:type="dxa"/>
          </w:tcPr>
          <w:p w14:paraId="1F8D24CF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04C9DDFD" w14:textId="1CCFE1A2" w:rsidR="00FA46A0" w:rsidRDefault="00C812EF" w:rsidP="0066234A">
            <w:pPr>
              <w:pStyle w:val="Tabletext"/>
            </w:pPr>
            <w:r w:rsidRPr="00CD1C13">
              <w:rPr>
                <w:b/>
              </w:rPr>
              <w:t>Approval of</w:t>
            </w:r>
            <w:r>
              <w:rPr>
                <w:b/>
              </w:rPr>
              <w:t xml:space="preserve"> new</w:t>
            </w:r>
            <w:r w:rsidRPr="00CD1C13">
              <w:rPr>
                <w:b/>
              </w:rPr>
              <w:t xml:space="preserve"> Recommendation ITU-T Y.</w:t>
            </w:r>
            <w:r w:rsidRPr="00C812EF">
              <w:rPr>
                <w:b/>
              </w:rPr>
              <w:t>2773 "Performance models and metrics for deep packet inspection"</w:t>
            </w:r>
          </w:p>
        </w:tc>
      </w:tr>
    </w:tbl>
    <w:p w14:paraId="2BFE8673" w14:textId="77777777" w:rsidR="00FA46A0" w:rsidRDefault="00FA46A0"/>
    <w:p w14:paraId="5E78C1D1" w14:textId="77777777" w:rsidR="00FA46A0" w:rsidRDefault="00B61012" w:rsidP="007339E4">
      <w:pPr>
        <w:spacing w:before="0"/>
      </w:pPr>
      <w:r>
        <w:t>Dear Sir/Madam,</w:t>
      </w:r>
    </w:p>
    <w:p w14:paraId="5D59DC8D" w14:textId="2386CD3B" w:rsidR="00C812EF" w:rsidRDefault="00C812EF" w:rsidP="0066234A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left="0" w:firstLine="0"/>
      </w:pPr>
      <w:r>
        <w:t xml:space="preserve">Further to TSB </w:t>
      </w:r>
      <w:hyperlink r:id="rId11" w:history="1">
        <w:r w:rsidRPr="0066234A">
          <w:rPr>
            <w:rStyle w:val="Hyperlink"/>
          </w:rPr>
          <w:t>Circular 233</w:t>
        </w:r>
      </w:hyperlink>
      <w:r>
        <w:t xml:space="preserve"> of 20 September 2016, and </w:t>
      </w:r>
      <w:r w:rsidRPr="0071688E">
        <w:t xml:space="preserve">pursuant to § 9.5 of Resolution 1 (Rev. </w:t>
      </w:r>
      <w:proofErr w:type="spellStart"/>
      <w:r w:rsidR="0066234A" w:rsidRPr="0071688E">
        <w:t>Hammamet</w:t>
      </w:r>
      <w:proofErr w:type="spellEnd"/>
      <w:r w:rsidR="0066234A" w:rsidRPr="0071688E">
        <w:t xml:space="preserve"> 2016</w:t>
      </w:r>
      <w:r w:rsidRPr="0071688E">
        <w:t>)</w:t>
      </w:r>
      <w:r>
        <w:t xml:space="preserve">, I hereby inform you that </w:t>
      </w:r>
      <w:r w:rsidR="00024F07" w:rsidRPr="0071688E">
        <w:t>28</w:t>
      </w:r>
      <w:r>
        <w:t xml:space="preserve"> Member States participating in the last meeting of Study Group 13 </w:t>
      </w:r>
      <w:r w:rsidRPr="0044736F">
        <w:rPr>
          <w:b/>
        </w:rPr>
        <w:t>approved</w:t>
      </w:r>
      <w:r>
        <w:t xml:space="preserve"> the text of draft new Recommendation ITU-T Y.</w:t>
      </w:r>
      <w:r w:rsidRPr="00C812EF">
        <w:rPr>
          <w:b/>
        </w:rPr>
        <w:t xml:space="preserve"> </w:t>
      </w:r>
      <w:r w:rsidRPr="00C812EF">
        <w:t>2773 "Performance models and metrics for deep packet inspection"</w:t>
      </w:r>
      <w:r>
        <w:t xml:space="preserve"> during its Plenary session held on </w:t>
      </w:r>
      <w:r w:rsidR="00EF0875">
        <w:br/>
      </w:r>
      <w:r>
        <w:t>17 February 2017.</w:t>
      </w:r>
      <w:r w:rsidRPr="0044736F">
        <w:t xml:space="preserve"> </w:t>
      </w:r>
      <w:r w:rsidR="00736326">
        <w:t>The s</w:t>
      </w:r>
      <w:r>
        <w:t>ummary of this new Recommendation is in Annex 1.</w:t>
      </w:r>
    </w:p>
    <w:p w14:paraId="5B6EF8D1" w14:textId="77777777" w:rsidR="00C812EF" w:rsidRDefault="00C812EF" w:rsidP="00C812EF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>
        <w:t>2</w:t>
      </w:r>
      <w:r>
        <w:tab/>
        <w:t xml:space="preserve">Available patent information can be accessed online via the </w:t>
      </w:r>
      <w:hyperlink r:id="rId12" w:history="1">
        <w:r>
          <w:rPr>
            <w:rStyle w:val="Hyperlink"/>
          </w:rPr>
          <w:t>ITU-T website</w:t>
        </w:r>
      </w:hyperlink>
      <w:r>
        <w:t>.</w:t>
      </w:r>
    </w:p>
    <w:p w14:paraId="4B4C63D5" w14:textId="063CF2FF" w:rsidR="00C812EF" w:rsidRDefault="00C812EF" w:rsidP="00736326">
      <w:pPr>
        <w:tabs>
          <w:tab w:val="clear" w:pos="794"/>
          <w:tab w:val="clear" w:pos="1191"/>
          <w:tab w:val="clear" w:pos="1588"/>
          <w:tab w:val="clear" w:pos="1985"/>
        </w:tabs>
      </w:pPr>
      <w:r>
        <w:t>3</w:t>
      </w:r>
      <w:r>
        <w:tab/>
        <w:t xml:space="preserve">The text of the pre-published Recommendation </w:t>
      </w:r>
      <w:r w:rsidR="00024F07">
        <w:t>will be</w:t>
      </w:r>
      <w:r>
        <w:t xml:space="preserve"> available on the ITU-T website </w:t>
      </w:r>
      <w:r w:rsidRPr="00A86B1A">
        <w:t>at</w:t>
      </w:r>
      <w:r w:rsidR="006C416A">
        <w:t xml:space="preserve"> </w:t>
      </w:r>
      <w:hyperlink r:id="rId13" w:history="1">
        <w:r w:rsidR="00736326" w:rsidRPr="006C59F2">
          <w:rPr>
            <w:rStyle w:val="Hyperlink"/>
          </w:rPr>
          <w:t>http://www.itu.int/rec/T-REC-Y</w:t>
        </w:r>
      </w:hyperlink>
      <w:r w:rsidRPr="007339E4">
        <w:t>.</w:t>
      </w:r>
    </w:p>
    <w:p w14:paraId="4C9ED086" w14:textId="77777777" w:rsidR="00C812EF" w:rsidRDefault="00C812EF" w:rsidP="00C812EF">
      <w:pPr>
        <w:tabs>
          <w:tab w:val="clear" w:pos="794"/>
          <w:tab w:val="clear" w:pos="1191"/>
          <w:tab w:val="clear" w:pos="1588"/>
          <w:tab w:val="clear" w:pos="1985"/>
        </w:tabs>
        <w:ind w:left="709" w:hanging="709"/>
      </w:pPr>
      <w:r>
        <w:rPr>
          <w:bCs/>
        </w:rPr>
        <w:t>4</w:t>
      </w:r>
      <w:r>
        <w:tab/>
        <w:t>The text of this Recommendation will be published by ITU as soon as possible.</w:t>
      </w:r>
    </w:p>
    <w:p w14:paraId="71BDC536" w14:textId="77777777" w:rsidR="00FA46A0" w:rsidRDefault="00B61012">
      <w:pPr>
        <w:spacing w:before="360"/>
      </w:pPr>
      <w:r>
        <w:t>Yours faithfully,</w:t>
      </w:r>
    </w:p>
    <w:p w14:paraId="18438FA5" w14:textId="77777777" w:rsidR="00FA46A0" w:rsidRDefault="00FA46A0" w:rsidP="00EF0875">
      <w:pPr>
        <w:spacing w:before="0"/>
      </w:pPr>
    </w:p>
    <w:p w14:paraId="0530593D" w14:textId="77777777" w:rsidR="00C144A8" w:rsidRDefault="00C144A8" w:rsidP="00EF0875">
      <w:pPr>
        <w:spacing w:before="0"/>
      </w:pPr>
    </w:p>
    <w:p w14:paraId="72EA7D7D" w14:textId="77777777" w:rsidR="00FA46A0" w:rsidRDefault="00B61012" w:rsidP="00EF0875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p w14:paraId="28DD085E" w14:textId="77777777" w:rsidR="00F95A6B" w:rsidRDefault="00F95A6B" w:rsidP="00C95BF6"/>
    <w:p w14:paraId="4296BD9D" w14:textId="77777777" w:rsidR="00F95A6B" w:rsidRPr="00CD1C13" w:rsidRDefault="00F95A6B" w:rsidP="00F95A6B">
      <w:pPr>
        <w:spacing w:before="240"/>
        <w:rPr>
          <w:b/>
          <w:bCs/>
        </w:rPr>
      </w:pPr>
      <w:r w:rsidRPr="00CD1C13">
        <w:rPr>
          <w:b/>
          <w:bCs/>
        </w:rPr>
        <w:t>Annex</w:t>
      </w:r>
      <w:r w:rsidRPr="007339E4">
        <w:t xml:space="preserve">: </w:t>
      </w:r>
      <w:r w:rsidRPr="00A409E1">
        <w:t>1</w:t>
      </w:r>
    </w:p>
    <w:p w14:paraId="2BF5041B" w14:textId="77777777" w:rsidR="00F95A6B" w:rsidRPr="00CD1C13" w:rsidRDefault="00F95A6B" w:rsidP="00F95A6B">
      <w:pPr>
        <w:pStyle w:val="AppendixRef0"/>
        <w:rPr>
          <w:rFonts w:ascii="Calibri" w:hAnsi="Calibri"/>
          <w:lang w:val="en-US"/>
        </w:rPr>
      </w:pPr>
      <w:r w:rsidRPr="00CD1C13">
        <w:rPr>
          <w:rFonts w:ascii="Calibri" w:hAnsi="Calibri"/>
          <w:lang w:val="en-US"/>
        </w:rPr>
        <w:lastRenderedPageBreak/>
        <w:t>ANNEX 1</w:t>
      </w:r>
      <w:r w:rsidRPr="00CD1C13">
        <w:rPr>
          <w:rFonts w:ascii="Calibri" w:hAnsi="Calibri"/>
          <w:lang w:val="en-US"/>
        </w:rPr>
        <w:br/>
        <w:t xml:space="preserve">(to TSB Circular </w:t>
      </w:r>
      <w:r>
        <w:rPr>
          <w:rFonts w:ascii="Calibri" w:hAnsi="Calibri"/>
          <w:lang w:val="en-US"/>
        </w:rPr>
        <w:t>13</w:t>
      </w:r>
      <w:r w:rsidRPr="00CD1C13">
        <w:rPr>
          <w:rFonts w:ascii="Calibri" w:hAnsi="Calibri"/>
          <w:lang w:val="en-US"/>
        </w:rPr>
        <w:t>)</w:t>
      </w:r>
    </w:p>
    <w:p w14:paraId="71AB5201" w14:textId="77777777" w:rsidR="00F95A6B" w:rsidRDefault="00F95A6B" w:rsidP="00F95A6B">
      <w:pPr>
        <w:spacing w:before="240"/>
        <w:jc w:val="center"/>
        <w:rPr>
          <w:b/>
          <w:bCs/>
          <w:szCs w:val="24"/>
          <w:lang w:val="en-US"/>
        </w:rPr>
      </w:pPr>
      <w:r w:rsidRPr="00B33980">
        <w:rPr>
          <w:b/>
          <w:bCs/>
          <w:szCs w:val="24"/>
          <w:lang w:val="en-US"/>
        </w:rPr>
        <w:t xml:space="preserve">Summary of </w:t>
      </w:r>
      <w:r>
        <w:rPr>
          <w:b/>
          <w:bCs/>
          <w:szCs w:val="24"/>
          <w:lang w:val="en-US"/>
        </w:rPr>
        <w:t xml:space="preserve">new </w:t>
      </w:r>
      <w:r w:rsidRPr="00CD1C13">
        <w:rPr>
          <w:b/>
          <w:bCs/>
          <w:szCs w:val="24"/>
          <w:lang w:val="en-US"/>
        </w:rPr>
        <w:t>Recommendation ITU-T Y.277</w:t>
      </w:r>
      <w:r>
        <w:rPr>
          <w:b/>
          <w:bCs/>
          <w:szCs w:val="24"/>
          <w:lang w:val="en-US"/>
        </w:rPr>
        <w:t>3</w:t>
      </w:r>
    </w:p>
    <w:p w14:paraId="47594D5D" w14:textId="77777777" w:rsidR="00F95A6B" w:rsidRDefault="00F95A6B" w:rsidP="00F95A6B">
      <w:pPr>
        <w:spacing w:before="240"/>
        <w:rPr>
          <w:b/>
          <w:bCs/>
          <w:szCs w:val="24"/>
          <w:lang w:val="en-US"/>
        </w:rPr>
      </w:pPr>
      <w:bookmarkStart w:id="0" w:name="_GoBack"/>
      <w:bookmarkEnd w:id="0"/>
      <w:r w:rsidRPr="00B33980">
        <w:rPr>
          <w:b/>
          <w:bCs/>
          <w:szCs w:val="24"/>
          <w:lang w:val="en-US"/>
        </w:rPr>
        <w:t xml:space="preserve">Summary of </w:t>
      </w:r>
      <w:r>
        <w:rPr>
          <w:b/>
          <w:bCs/>
          <w:szCs w:val="24"/>
          <w:lang w:val="en-US"/>
        </w:rPr>
        <w:t xml:space="preserve">new </w:t>
      </w:r>
      <w:r w:rsidRPr="00CD1C13">
        <w:rPr>
          <w:b/>
          <w:bCs/>
          <w:szCs w:val="24"/>
          <w:lang w:val="en-US"/>
        </w:rPr>
        <w:t>Recommendation ITU-T Y.277</w:t>
      </w:r>
      <w:r>
        <w:rPr>
          <w:b/>
          <w:bCs/>
          <w:szCs w:val="24"/>
          <w:lang w:val="en-US"/>
        </w:rPr>
        <w:t>3</w:t>
      </w:r>
      <w:r w:rsidR="00736326">
        <w:rPr>
          <w:b/>
          <w:bCs/>
          <w:szCs w:val="24"/>
          <w:lang w:val="en-US"/>
        </w:rPr>
        <w:t xml:space="preserve"> (2017), </w:t>
      </w:r>
      <w:r w:rsidR="00736326" w:rsidRPr="00C812EF">
        <w:rPr>
          <w:b/>
        </w:rPr>
        <w:t>Performance models and metrics for deep packet inspection</w:t>
      </w:r>
    </w:p>
    <w:p w14:paraId="47F9B729" w14:textId="77777777" w:rsidR="00F95A6B" w:rsidRPr="002C5935" w:rsidRDefault="00F95A6B" w:rsidP="00F95A6B">
      <w:pPr>
        <w:rPr>
          <w:lang w:val="en-US"/>
        </w:rPr>
      </w:pPr>
      <w:r w:rsidRPr="002C5935">
        <w:rPr>
          <w:lang w:val="en-US"/>
        </w:rPr>
        <w:t xml:space="preserve">Recommendation ITU-T Y.2773 specifies the performance models and metrics for deep packet inspection in evolving networks. </w:t>
      </w:r>
      <w:r>
        <w:rPr>
          <w:lang w:val="en-US"/>
        </w:rPr>
        <w:t xml:space="preserve">This </w:t>
      </w:r>
      <w:r w:rsidRPr="002C5935">
        <w:rPr>
          <w:lang w:val="en-US"/>
        </w:rPr>
        <w:t xml:space="preserve">Recommendation specifies deep packet inspection- (DPI-) specific performance models and measure point of DPI performance metrics. </w:t>
      </w:r>
      <w:r>
        <w:rPr>
          <w:lang w:val="en-US"/>
        </w:rPr>
        <w:t xml:space="preserve">This </w:t>
      </w:r>
      <w:r w:rsidRPr="002C5935">
        <w:rPr>
          <w:lang w:val="en-US"/>
        </w:rPr>
        <w:t>Recommendation also specifies categorization methods of DPI performance metrics. Furthermore, a DPI</w:t>
      </w:r>
      <w:r w:rsidRPr="002C5935" w:rsidDel="003E1E50">
        <w:rPr>
          <w:lang w:val="en-US"/>
        </w:rPr>
        <w:t xml:space="preserve"> </w:t>
      </w:r>
      <w:r w:rsidRPr="002C5935">
        <w:rPr>
          <w:lang w:val="en-US"/>
        </w:rPr>
        <w:t xml:space="preserve">performance description template and DPI specific performance metrics are specified in </w:t>
      </w:r>
      <w:r>
        <w:rPr>
          <w:lang w:val="en-US"/>
        </w:rPr>
        <w:t xml:space="preserve">this </w:t>
      </w:r>
      <w:r w:rsidRPr="002C5935">
        <w:rPr>
          <w:lang w:val="en-US"/>
        </w:rPr>
        <w:t>Recommendation.</w:t>
      </w:r>
    </w:p>
    <w:p w14:paraId="51F47995" w14:textId="77777777" w:rsidR="00F95A6B" w:rsidRPr="00B33980" w:rsidRDefault="00F95A6B" w:rsidP="00F95A6B">
      <w:pPr>
        <w:spacing w:before="240"/>
        <w:jc w:val="center"/>
        <w:rPr>
          <w:szCs w:val="24"/>
          <w:lang w:val="en-US"/>
        </w:rPr>
      </w:pPr>
    </w:p>
    <w:p w14:paraId="2AE9333B" w14:textId="77777777" w:rsidR="00F95A6B" w:rsidRPr="00F95A6B" w:rsidRDefault="00F95A6B" w:rsidP="00F95A6B">
      <w:pPr>
        <w:jc w:val="center"/>
        <w:rPr>
          <w:lang w:val="en-US"/>
        </w:rPr>
      </w:pPr>
      <w:r>
        <w:rPr>
          <w:lang w:val="en-US"/>
        </w:rPr>
        <w:t>____________</w:t>
      </w:r>
    </w:p>
    <w:sectPr w:rsidR="00F95A6B" w:rsidRPr="00F95A6B" w:rsidSect="00FA46A0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11E7" w14:textId="77777777" w:rsidR="00C812EF" w:rsidRDefault="00C812EF">
      <w:r>
        <w:separator/>
      </w:r>
    </w:p>
  </w:endnote>
  <w:endnote w:type="continuationSeparator" w:id="0">
    <w:p w14:paraId="636F2630" w14:textId="77777777" w:rsidR="00C812EF" w:rsidRDefault="00C8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8835" w14:textId="7F94F75B" w:rsidR="00FA46A0" w:rsidRPr="00C95BF6" w:rsidRDefault="00B61012" w:rsidP="0073632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</w:t>
    </w:r>
    <w:r w:rsidR="00736326">
      <w:rPr>
        <w:lang w:val="fr-CH"/>
      </w:rPr>
      <w:t>013</w:t>
    </w:r>
    <w:r w:rsidRPr="00C95BF6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8268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B3556" w14:textId="77777777" w:rsidR="00C812EF" w:rsidRDefault="00C812EF">
      <w:r>
        <w:t>____________________</w:t>
      </w:r>
    </w:p>
  </w:footnote>
  <w:footnote w:type="continuationSeparator" w:id="0">
    <w:p w14:paraId="45E24279" w14:textId="77777777" w:rsidR="00C812EF" w:rsidRDefault="00C8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7B34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466C1C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1F2E5FB8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C4AD3"/>
    <w:multiLevelType w:val="hybridMultilevel"/>
    <w:tmpl w:val="622828BC"/>
    <w:lvl w:ilvl="0" w:tplc="677A3388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F"/>
    <w:rsid w:val="00024F07"/>
    <w:rsid w:val="000A38D2"/>
    <w:rsid w:val="000B15C8"/>
    <w:rsid w:val="00112F37"/>
    <w:rsid w:val="00187714"/>
    <w:rsid w:val="003746A5"/>
    <w:rsid w:val="003D3D86"/>
    <w:rsid w:val="003D4690"/>
    <w:rsid w:val="00466C1C"/>
    <w:rsid w:val="0066234A"/>
    <w:rsid w:val="006C416A"/>
    <w:rsid w:val="0071688E"/>
    <w:rsid w:val="007339E4"/>
    <w:rsid w:val="00736326"/>
    <w:rsid w:val="009F3BC9"/>
    <w:rsid w:val="00A409E1"/>
    <w:rsid w:val="00A72C30"/>
    <w:rsid w:val="00A86B1A"/>
    <w:rsid w:val="00B01A6B"/>
    <w:rsid w:val="00B61012"/>
    <w:rsid w:val="00C144A8"/>
    <w:rsid w:val="00C812EF"/>
    <w:rsid w:val="00C95BF6"/>
    <w:rsid w:val="00EF0875"/>
    <w:rsid w:val="00F00BED"/>
    <w:rsid w:val="00F82408"/>
    <w:rsid w:val="00F95A6B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477C23"/>
  <w15:docId w15:val="{28F9A1CF-D477-4031-9B1C-0A3EB2A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Normal"/>
    <w:next w:val="Normal"/>
    <w:rsid w:val="00F95A6B"/>
    <w:pPr>
      <w:keepNext/>
      <w:keepLines/>
      <w:jc w:val="center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36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326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736326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www.itu.int/rec/T-REC-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3-TSB-CIR-023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oulin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57EB-A457-4F6D-87BB-E7F15C98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Demoulin, Na</dc:creator>
  <cp:keywords/>
  <dc:description/>
  <cp:lastModifiedBy>TSB (RC)</cp:lastModifiedBy>
  <cp:revision>13</cp:revision>
  <cp:lastPrinted>2017-02-24T16:06:00Z</cp:lastPrinted>
  <dcterms:created xsi:type="dcterms:W3CDTF">2017-02-23T14:01:00Z</dcterms:created>
  <dcterms:modified xsi:type="dcterms:W3CDTF">2017-02-27T07:39:00Z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