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631EF" w:rsidTr="00CB634F">
        <w:trPr>
          <w:cantSplit/>
        </w:trPr>
        <w:tc>
          <w:tcPr>
            <w:tcW w:w="1418" w:type="dxa"/>
            <w:vAlign w:val="center"/>
          </w:tcPr>
          <w:p w:rsidR="00884D12" w:rsidRPr="00E631EF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631EF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631EF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631E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631EF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631E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631EF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E631EF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E631EF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631EF">
        <w:tab/>
        <w:t xml:space="preserve">Ginebra, </w:t>
      </w:r>
      <w:r w:rsidR="00E631EF" w:rsidRPr="00E631EF">
        <w:t>17 de febrero de 2017</w:t>
      </w:r>
    </w:p>
    <w:p w:rsidR="00C34772" w:rsidRPr="00E631EF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"/>
        <w:gridCol w:w="3884"/>
        <w:gridCol w:w="5321"/>
        <w:gridCol w:w="8"/>
      </w:tblGrid>
      <w:tr w:rsidR="00C34772" w:rsidRPr="00E631EF" w:rsidTr="00E631EF">
        <w:trPr>
          <w:cantSplit/>
          <w:trHeight w:val="340"/>
        </w:trPr>
        <w:tc>
          <w:tcPr>
            <w:tcW w:w="993" w:type="dxa"/>
            <w:gridSpan w:val="2"/>
          </w:tcPr>
          <w:p w:rsidR="00C34772" w:rsidRPr="00E631E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631EF">
              <w:rPr>
                <w:szCs w:val="24"/>
              </w:rPr>
              <w:t>Ref.:</w:t>
            </w:r>
          </w:p>
          <w:p w:rsidR="00C34772" w:rsidRPr="00E631E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E631E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E631E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631EF">
              <w:rPr>
                <w:szCs w:val="24"/>
              </w:rPr>
              <w:t>Tel.:</w:t>
            </w:r>
            <w:r w:rsidRPr="00E631EF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C34772" w:rsidRPr="00445107" w:rsidRDefault="00C34772" w:rsidP="00E631EF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445107">
              <w:rPr>
                <w:b/>
                <w:lang w:val="en-GB"/>
              </w:rPr>
              <w:t xml:space="preserve">Circular TSB </w:t>
            </w:r>
            <w:r w:rsidR="00E631EF" w:rsidRPr="00445107">
              <w:rPr>
                <w:b/>
                <w:lang w:val="en-GB"/>
              </w:rPr>
              <w:t>11</w:t>
            </w:r>
          </w:p>
          <w:p w:rsidR="00C34772" w:rsidRPr="00445107" w:rsidRDefault="00E631EF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445107">
              <w:rPr>
                <w:rFonts w:cstheme="minorHAnsi"/>
                <w:szCs w:val="24"/>
                <w:lang w:val="en-GB"/>
              </w:rPr>
              <w:t>TSB Workshops/JU</w:t>
            </w:r>
          </w:p>
          <w:p w:rsidR="00C34772" w:rsidRPr="004451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</w:p>
          <w:p w:rsidR="00C34772" w:rsidRPr="004451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  <w:r w:rsidRPr="00445107">
              <w:rPr>
                <w:lang w:val="en-GB"/>
              </w:rPr>
              <w:t>+41 22 730</w:t>
            </w:r>
            <w:r w:rsidR="00E631EF" w:rsidRPr="00445107">
              <w:rPr>
                <w:lang w:val="en-GB"/>
              </w:rPr>
              <w:t xml:space="preserve"> 5808</w:t>
            </w:r>
            <w:r w:rsidRPr="00445107">
              <w:rPr>
                <w:lang w:val="en-GB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E631EF" w:rsidRPr="00E631EF" w:rsidRDefault="006B591B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 w:rsidR="00C34772" w:rsidRPr="00E631EF">
              <w:tab/>
              <w:t>A las Administraciones de los Estados Miembros de la Unión</w:t>
            </w:r>
          </w:p>
          <w:p w:rsidR="00E631EF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631EF">
              <w:t>–</w:t>
            </w:r>
            <w:r w:rsidRPr="00E631EF">
              <w:tab/>
              <w:t>A las organizaciones regionales y otras organizaciones internacionales;</w:t>
            </w:r>
          </w:p>
          <w:p w:rsidR="00E631EF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631EF">
              <w:t>–</w:t>
            </w:r>
            <w:r w:rsidRPr="00E631EF">
              <w:tab/>
              <w:t>A los Miembros de Sector del UIT-T;</w:t>
            </w:r>
          </w:p>
          <w:p w:rsidR="00E631EF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631EF">
              <w:t>–</w:t>
            </w:r>
            <w:r w:rsidRPr="00E631EF">
              <w:tab/>
              <w:t>A los Asociados del UIT-T;</w:t>
            </w:r>
          </w:p>
          <w:p w:rsidR="00C34772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631EF">
              <w:t>–</w:t>
            </w:r>
            <w:r w:rsidRPr="00E631EF">
              <w:tab/>
              <w:t>A las Instituciones Académicas de la UIT</w:t>
            </w:r>
          </w:p>
        </w:tc>
      </w:tr>
      <w:tr w:rsidR="00C34772" w:rsidRPr="00E631EF" w:rsidTr="00E631EF">
        <w:trPr>
          <w:cantSplit/>
        </w:trPr>
        <w:tc>
          <w:tcPr>
            <w:tcW w:w="993" w:type="dxa"/>
            <w:gridSpan w:val="2"/>
          </w:tcPr>
          <w:p w:rsidR="00C34772" w:rsidRPr="00E631E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631EF">
              <w:rPr>
                <w:szCs w:val="24"/>
              </w:rPr>
              <w:t>Correo-e:</w:t>
            </w:r>
          </w:p>
        </w:tc>
        <w:tc>
          <w:tcPr>
            <w:tcW w:w="3884" w:type="dxa"/>
          </w:tcPr>
          <w:p w:rsidR="00C34772" w:rsidRPr="00E631EF" w:rsidRDefault="00525E72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631EF" w:rsidRPr="00E631EF">
                <w:rPr>
                  <w:rStyle w:val="Hyperlink"/>
                  <w:rFonts w:cstheme="minorHAnsi"/>
                  <w:szCs w:val="24"/>
                </w:rPr>
                <w:t>tsbworkshops@itu.int</w:t>
              </w:r>
            </w:hyperlink>
          </w:p>
        </w:tc>
        <w:tc>
          <w:tcPr>
            <w:tcW w:w="5329" w:type="dxa"/>
            <w:gridSpan w:val="2"/>
          </w:tcPr>
          <w:p w:rsidR="00E631EF" w:rsidRPr="00E631EF" w:rsidRDefault="00C34772" w:rsidP="00E631EF">
            <w:pPr>
              <w:tabs>
                <w:tab w:val="left" w:pos="4111"/>
              </w:tabs>
              <w:spacing w:before="0"/>
              <w:ind w:left="57"/>
            </w:pPr>
            <w:r w:rsidRPr="00E631EF">
              <w:rPr>
                <w:b/>
              </w:rPr>
              <w:t>Copia</w:t>
            </w:r>
            <w:r w:rsidRPr="00E631EF">
              <w:t>:</w:t>
            </w:r>
            <w:r w:rsidR="00E631EF" w:rsidRPr="00E631EF">
              <w:t xml:space="preserve"> </w:t>
            </w:r>
          </w:p>
          <w:p w:rsidR="00E631EF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E631EF">
              <w:t>–</w:t>
            </w:r>
            <w:r w:rsidRPr="00E631EF">
              <w:tab/>
              <w:t>A los Presidentes y a los Vicepresidentes de las Comisiones de Estudio del UIT-T;</w:t>
            </w:r>
          </w:p>
          <w:p w:rsidR="00E631EF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E631EF">
              <w:t>–</w:t>
            </w:r>
            <w:r w:rsidRPr="00E631EF">
              <w:tab/>
              <w:t>Al Director de la Oficina de Desarrollo de las Telecomunicaciones;</w:t>
            </w:r>
          </w:p>
          <w:p w:rsidR="00C34772" w:rsidRPr="00E631EF" w:rsidRDefault="00E631EF" w:rsidP="00E631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E631EF">
              <w:t>–</w:t>
            </w:r>
            <w:r w:rsidRPr="00E631EF">
              <w:tab/>
              <w:t>Al Director de la Oficina de Radiocomunicaciones</w:t>
            </w:r>
          </w:p>
        </w:tc>
      </w:tr>
      <w:tr w:rsidR="00C34772" w:rsidRPr="00E631EF" w:rsidTr="00E631EF">
        <w:trPr>
          <w:gridAfter w:val="1"/>
          <w:wAfter w:w="8" w:type="dxa"/>
          <w:cantSplit/>
        </w:trPr>
        <w:tc>
          <w:tcPr>
            <w:tcW w:w="985" w:type="dxa"/>
          </w:tcPr>
          <w:p w:rsidR="00C34772" w:rsidRPr="00E631EF" w:rsidRDefault="00C34772" w:rsidP="00E631EF">
            <w:pPr>
              <w:tabs>
                <w:tab w:val="left" w:pos="4111"/>
              </w:tabs>
              <w:spacing w:before="160"/>
              <w:ind w:left="57"/>
              <w:rPr>
                <w:szCs w:val="24"/>
              </w:rPr>
            </w:pPr>
            <w:r w:rsidRPr="00E631EF">
              <w:rPr>
                <w:szCs w:val="24"/>
              </w:rPr>
              <w:t>Asunto:</w:t>
            </w:r>
          </w:p>
        </w:tc>
        <w:tc>
          <w:tcPr>
            <w:tcW w:w="9213" w:type="dxa"/>
            <w:gridSpan w:val="3"/>
            <w:tcMar>
              <w:left w:w="57" w:type="dxa"/>
            </w:tcMar>
          </w:tcPr>
          <w:p w:rsidR="00C34772" w:rsidRPr="00E631EF" w:rsidRDefault="00E631EF" w:rsidP="00E631EF">
            <w:pPr>
              <w:tabs>
                <w:tab w:val="left" w:pos="4111"/>
              </w:tabs>
              <w:spacing w:before="160"/>
              <w:rPr>
                <w:b/>
              </w:rPr>
            </w:pPr>
            <w:r w:rsidRPr="00E631EF">
              <w:rPr>
                <w:rFonts w:cstheme="minorHAnsi"/>
                <w:b/>
                <w:bCs/>
              </w:rPr>
              <w:t>Semana de la IoT 2017 (Ginebra, Suiza, 6-9 de junio de 2017)</w:t>
            </w:r>
          </w:p>
        </w:tc>
      </w:tr>
    </w:tbl>
    <w:p w:rsidR="00E631EF" w:rsidRPr="00E631EF" w:rsidRDefault="00E631EF" w:rsidP="00E631EF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631EF">
        <w:t>Muy Señora mía/Muy Señor mío:</w:t>
      </w:r>
    </w:p>
    <w:p w:rsidR="00E631EF" w:rsidRPr="00E631EF" w:rsidRDefault="00E631EF" w:rsidP="00445107">
      <w:r w:rsidRPr="00E631EF">
        <w:rPr>
          <w:bCs/>
        </w:rPr>
        <w:t>1</w:t>
      </w:r>
      <w:r w:rsidRPr="00E631EF">
        <w:tab/>
        <w:t>La Unión Internacional de Telecomunicaciones (UIT) est</w:t>
      </w:r>
      <w:r w:rsidR="006B591B">
        <w:t>á coorganizando la Semana de</w:t>
      </w:r>
      <w:r w:rsidR="00445107">
        <w:t xml:space="preserve"> la</w:t>
      </w:r>
      <w:r w:rsidR="00E11399">
        <w:t xml:space="preserve"> </w:t>
      </w:r>
      <w:r w:rsidRPr="00E631EF">
        <w:t>IoT 2017 junto al Foro IoT, la Universidad de Ciencias Aplicada</w:t>
      </w:r>
      <w:r w:rsidR="006B591B">
        <w:t>s y Artes de Suiza Occidental y</w:t>
      </w:r>
      <w:r w:rsidR="00445107">
        <w:t xml:space="preserve"> </w:t>
      </w:r>
      <w:r w:rsidRPr="00E631EF">
        <w:t>Mandat International. Se tratará de una importante conferencia</w:t>
      </w:r>
      <w:r w:rsidR="00445107">
        <w:t xml:space="preserve"> sobre la Internet de las Cosas </w:t>
      </w:r>
      <w:r w:rsidRPr="00E631EF">
        <w:t>(IoT) y reunirá a los principales expertos, innovadores y partes interesadas en la Internet de las Cosas. Es el lugar en que se discutirán las tecnologías IoT emergentes, las estrategias y las políticas y se forjarán alianzas.</w:t>
      </w:r>
    </w:p>
    <w:p w:rsidR="00E631EF" w:rsidRPr="00E631EF" w:rsidRDefault="00E631EF" w:rsidP="00E631EF">
      <w:r w:rsidRPr="00E631EF">
        <w:t>2</w:t>
      </w:r>
      <w:r w:rsidRPr="00E631EF">
        <w:tab/>
        <w:t>Tras varias ediciones en toda Europa, se celebrará en el Centro Internacional de Conferencias de Ginebra (CICG) del 6 al 9 de junio de 2017.</w:t>
      </w:r>
    </w:p>
    <w:p w:rsidR="00E631EF" w:rsidRPr="00E631EF" w:rsidRDefault="00E631EF" w:rsidP="00E631EF">
      <w:r w:rsidRPr="00E631EF">
        <w:t>3</w:t>
      </w:r>
      <w:r w:rsidRPr="00E631EF">
        <w:tab/>
        <w:t>La edición de 2017 ampliará su alcance e incluirá:</w:t>
      </w:r>
    </w:p>
    <w:p w:rsidR="00E631EF" w:rsidRPr="00E631EF" w:rsidRDefault="00E631EF" w:rsidP="00E11399">
      <w:pPr>
        <w:pStyle w:val="enumlev1"/>
      </w:pPr>
      <w:r w:rsidRPr="00E631EF">
        <w:t>•</w:t>
      </w:r>
      <w:r w:rsidRPr="00E631EF">
        <w:tab/>
      </w:r>
      <w:proofErr w:type="gramStart"/>
      <w:r w:rsidR="00E11399">
        <w:t>t</w:t>
      </w:r>
      <w:r w:rsidRPr="00E631EF">
        <w:t>ecnologías</w:t>
      </w:r>
      <w:proofErr w:type="gramEnd"/>
      <w:r w:rsidRPr="00E631EF">
        <w:t xml:space="preserve"> emergentes e Investigación de la IoT, para examinar los últimos acontecimientos en el campo de la investiga</w:t>
      </w:r>
      <w:r w:rsidR="006B591B">
        <w:t>ción y la innovación de IoT e i</w:t>
      </w:r>
      <w:r w:rsidRPr="00E631EF">
        <w:t>dentificar futuras tendencias;</w:t>
      </w:r>
    </w:p>
    <w:p w:rsidR="00E631EF" w:rsidRPr="00E631EF" w:rsidRDefault="00E631EF" w:rsidP="00E631EF">
      <w:pPr>
        <w:pStyle w:val="enumlev1"/>
      </w:pPr>
      <w:r w:rsidRPr="00E631EF">
        <w:t>•</w:t>
      </w:r>
      <w:r w:rsidRPr="00E631EF">
        <w:tab/>
        <w:t xml:space="preserve">IoT y desarrollo sostenible, con la adopción de la </w:t>
      </w:r>
      <w:r>
        <w:t>"</w:t>
      </w:r>
      <w:r w:rsidRPr="00E631EF">
        <w:t>Declaración internacional sobre la IoT para el desarrollo sostenible</w:t>
      </w:r>
      <w:r>
        <w:t>"</w:t>
      </w:r>
      <w:r w:rsidRPr="00E631EF">
        <w:t xml:space="preserve"> para apoyar los 17 ODS aprobados por las Naciones Unidas;</w:t>
      </w:r>
    </w:p>
    <w:p w:rsidR="00E631EF" w:rsidRPr="00E631EF" w:rsidRDefault="00E631EF" w:rsidP="00E11399">
      <w:pPr>
        <w:pStyle w:val="enumlev1"/>
      </w:pPr>
      <w:r w:rsidRPr="00E631EF">
        <w:t>•</w:t>
      </w:r>
      <w:r w:rsidRPr="00E631EF">
        <w:tab/>
      </w:r>
      <w:r w:rsidR="00E11399">
        <w:t>s</w:t>
      </w:r>
      <w:r w:rsidRPr="00E631EF">
        <w:t xml:space="preserve">eguridad y privacidad de la IoT, que tratará, entre otros temas, el desarrollo de la ciberseguridad para la IoT y la repercusión de la evolución reciente de las normas de protección de datos personales y privacidad a escala europea y en otras regiones; </w:t>
      </w:r>
    </w:p>
    <w:p w:rsidR="00E631EF" w:rsidRPr="00E631EF" w:rsidRDefault="00E631EF" w:rsidP="00E11399">
      <w:pPr>
        <w:pStyle w:val="enumlev1"/>
      </w:pPr>
      <w:r w:rsidRPr="00E631EF">
        <w:t>•</w:t>
      </w:r>
      <w:r w:rsidRPr="00E631EF">
        <w:tab/>
      </w:r>
      <w:r w:rsidR="00E11399">
        <w:t>n</w:t>
      </w:r>
      <w:r w:rsidRPr="00E631EF">
        <w:t>egocio IoT, finanzas e industria 4.0, para debatir las perspectivas del mercado, los nuevos modelos financieros y empresariales, así como la repercusión de la IoT sobre la industria y las fábricas del futuro;</w:t>
      </w:r>
    </w:p>
    <w:p w:rsidR="00E631EF" w:rsidRPr="00E631EF" w:rsidRDefault="00E631EF" w:rsidP="00E11399">
      <w:pPr>
        <w:pStyle w:val="enumlev1"/>
      </w:pPr>
      <w:r w:rsidRPr="00E631EF">
        <w:t>•</w:t>
      </w:r>
      <w:r w:rsidRPr="00E631EF">
        <w:tab/>
      </w:r>
      <w:proofErr w:type="gramStart"/>
      <w:r w:rsidR="00E11399">
        <w:t>l</w:t>
      </w:r>
      <w:r w:rsidRPr="00E631EF">
        <w:t>a</w:t>
      </w:r>
      <w:proofErr w:type="gramEnd"/>
      <w:r w:rsidRPr="00E631EF">
        <w:t xml:space="preserve"> primera Cumbre Mundial de l</w:t>
      </w:r>
      <w:r w:rsidR="006B591B">
        <w:t>a IoT (GIoTS) apoyada por el IEE</w:t>
      </w:r>
      <w:r w:rsidRPr="00E631EF">
        <w:t>E, para presentar una selección de artículos científicos sobre las innov</w:t>
      </w:r>
      <w:r w:rsidR="006B591B">
        <w:t>aciones más recientes de la IoT;</w:t>
      </w:r>
    </w:p>
    <w:p w:rsidR="00E631EF" w:rsidRPr="00E631EF" w:rsidRDefault="00E631EF" w:rsidP="00E11399">
      <w:pPr>
        <w:pStyle w:val="enumlev1"/>
      </w:pPr>
      <w:r w:rsidRPr="00E631EF">
        <w:lastRenderedPageBreak/>
        <w:t>•</w:t>
      </w:r>
      <w:r w:rsidRPr="00E631EF">
        <w:tab/>
      </w:r>
      <w:r w:rsidR="00E11399">
        <w:t>u</w:t>
      </w:r>
      <w:r w:rsidRPr="00E631EF">
        <w:t>n hackathon de IoT para conceptores;</w:t>
      </w:r>
    </w:p>
    <w:p w:rsidR="00E631EF" w:rsidRPr="00E631EF" w:rsidRDefault="00E631EF" w:rsidP="00E11399">
      <w:pPr>
        <w:pStyle w:val="enumlev1"/>
      </w:pPr>
      <w:r w:rsidRPr="00E631EF">
        <w:t>•</w:t>
      </w:r>
      <w:r w:rsidRPr="00E631EF">
        <w:tab/>
      </w:r>
      <w:r w:rsidR="00E11399">
        <w:t>u</w:t>
      </w:r>
      <w:r w:rsidRPr="00E631EF">
        <w:t>na zona de exposición para presentar las tecnologías de IoT emergentes y los actores de la IoT.</w:t>
      </w:r>
    </w:p>
    <w:p w:rsidR="00E631EF" w:rsidRPr="00E631EF" w:rsidRDefault="00E631EF" w:rsidP="00E631EF">
      <w:r w:rsidRPr="00E631EF">
        <w:t>4</w:t>
      </w:r>
      <w:r w:rsidRPr="00E631EF">
        <w:tab/>
        <w:t xml:space="preserve">Para participar, es necesario inscribirse y abonar la inscripción en el sitio </w:t>
      </w:r>
      <w:hyperlink r:id="rId10" w:history="1">
        <w:r w:rsidRPr="00E631EF">
          <w:rPr>
            <w:rStyle w:val="Hyperlink"/>
          </w:rPr>
          <w:t>http://iot-week.eu/registration-2017/</w:t>
        </w:r>
      </w:hyperlink>
      <w:r w:rsidRPr="00E631EF">
        <w:t>.</w:t>
      </w:r>
    </w:p>
    <w:p w:rsidR="00E631EF" w:rsidRPr="00E631EF" w:rsidRDefault="00E631EF" w:rsidP="00E631EF">
      <w:r w:rsidRPr="00E631EF">
        <w:t>5</w:t>
      </w:r>
      <w:r w:rsidRPr="00E631EF">
        <w:tab/>
        <w:t xml:space="preserve">Para desempeñar un papel activo en la preparación de la Declaración internacional sobre la IoT para el desarrollo sostenible, sírvase presentar en línea sus sugerencias en la dirección </w:t>
      </w:r>
      <w:hyperlink r:id="rId11" w:history="1">
        <w:r w:rsidRPr="00E631EF">
          <w:rPr>
            <w:rStyle w:val="Hyperlink"/>
          </w:rPr>
          <w:t>http://iot-week.eu/iot-and-sustainable-development/</w:t>
        </w:r>
      </w:hyperlink>
      <w:r w:rsidRPr="00E631EF">
        <w:t>.</w:t>
      </w:r>
    </w:p>
    <w:p w:rsidR="00E631EF" w:rsidRPr="00E631EF" w:rsidRDefault="00E631EF" w:rsidP="00E631EF">
      <w:r w:rsidRPr="00E631EF">
        <w:t>6</w:t>
      </w:r>
      <w:r w:rsidRPr="00E631EF">
        <w:tab/>
        <w:t xml:space="preserve">Para más información, consulte el sitio web de la conferencia en la dirección </w:t>
      </w:r>
      <w:hyperlink r:id="rId12" w:history="1">
        <w:r w:rsidRPr="00E631EF">
          <w:rPr>
            <w:rStyle w:val="Hyperlink"/>
          </w:rPr>
          <w:t>www.iot-week.eu</w:t>
        </w:r>
      </w:hyperlink>
      <w:r w:rsidRPr="00E631EF">
        <w:t>.</w:t>
      </w:r>
    </w:p>
    <w:p w:rsidR="00946166" w:rsidRDefault="00946166" w:rsidP="00E631EF">
      <w:pPr>
        <w:keepNext/>
      </w:pPr>
    </w:p>
    <w:p w:rsidR="00E631EF" w:rsidRDefault="00525E72" w:rsidP="00E631EF">
      <w:pPr>
        <w:keepNext/>
      </w:pPr>
      <w:r>
        <w:t>Le saluda atentamente,</w:t>
      </w:r>
    </w:p>
    <w:p w:rsidR="00525E72" w:rsidRDefault="00525E72" w:rsidP="00E631EF">
      <w:pPr>
        <w:keepNext/>
        <w:rPr>
          <w:noProof/>
          <w:lang w:val="en-US" w:eastAsia="zh-CN"/>
        </w:rPr>
      </w:pPr>
    </w:p>
    <w:p w:rsidR="00525E72" w:rsidRPr="00E631EF" w:rsidRDefault="00525E72" w:rsidP="00E631EF">
      <w:pPr>
        <w:keepNext/>
      </w:pPr>
      <w:bookmarkStart w:id="4" w:name="_GoBack"/>
      <w:bookmarkEnd w:id="4"/>
    </w:p>
    <w:p w:rsidR="00401C20" w:rsidRPr="00E631EF" w:rsidRDefault="00E631EF" w:rsidP="00525E72">
      <w:pPr>
        <w:spacing w:before="0"/>
      </w:pPr>
      <w:r w:rsidRPr="00E631EF">
        <w:t>Chaesub Lee</w:t>
      </w:r>
      <w:r w:rsidRPr="00E631EF">
        <w:br/>
        <w:t>Director de la Oficina de Normalización</w:t>
      </w:r>
      <w:r w:rsidRPr="00E631EF">
        <w:br/>
        <w:t>de las Telecomunicaciones</w:t>
      </w:r>
    </w:p>
    <w:sectPr w:rsidR="00401C20" w:rsidRPr="00E631EF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EF" w:rsidRDefault="00E631EF">
      <w:r>
        <w:separator/>
      </w:r>
    </w:p>
  </w:endnote>
  <w:endnote w:type="continuationSeparator" w:id="0">
    <w:p w:rsidR="00E631EF" w:rsidRDefault="00E6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6B591B" w:rsidRDefault="006B591B" w:rsidP="006B591B">
    <w:pPr>
      <w:pStyle w:val="Footer"/>
      <w:rPr>
        <w:sz w:val="16"/>
        <w:szCs w:val="16"/>
        <w:lang w:val="fr-CH"/>
      </w:rPr>
    </w:pPr>
    <w:r w:rsidRPr="006B591B">
      <w:rPr>
        <w:sz w:val="16"/>
        <w:szCs w:val="16"/>
      </w:rPr>
      <w:fldChar w:fldCharType="begin"/>
    </w:r>
    <w:r w:rsidRPr="006B591B">
      <w:rPr>
        <w:sz w:val="16"/>
        <w:szCs w:val="16"/>
        <w:lang w:val="fr-CH"/>
      </w:rPr>
      <w:instrText xml:space="preserve"> FILENAME \p  \* MERGEFORMAT </w:instrText>
    </w:r>
    <w:r w:rsidRPr="006B591B">
      <w:rPr>
        <w:sz w:val="16"/>
        <w:szCs w:val="16"/>
      </w:rPr>
      <w:fldChar w:fldCharType="separate"/>
    </w:r>
    <w:r w:rsidRPr="006B591B">
      <w:rPr>
        <w:noProof/>
        <w:sz w:val="16"/>
        <w:szCs w:val="16"/>
        <w:lang w:val="fr-CH"/>
      </w:rPr>
      <w:t>P:\ESP\ITU-T\BUREAU\CIRC\000\011S.docx</w:t>
    </w:r>
    <w:r w:rsidRPr="006B591B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E631EF" w:rsidRDefault="0014464D" w:rsidP="00FC416A">
    <w:pPr>
      <w:pStyle w:val="FirstFooter"/>
      <w:ind w:left="-397" w:right="-397"/>
      <w:jc w:val="center"/>
      <w:rPr>
        <w:szCs w:val="18"/>
      </w:rPr>
    </w:pPr>
    <w:r w:rsidRPr="00E631EF">
      <w:rPr>
        <w:szCs w:val="18"/>
      </w:rPr>
      <w:t>Unión Internacional de Telecomunicaciones • Place des Nations, CH</w:t>
    </w:r>
    <w:r w:rsidRPr="00E631EF">
      <w:rPr>
        <w:szCs w:val="18"/>
      </w:rPr>
      <w:noBreakHyphen/>
      <w:t xml:space="preserve">1211 Ginebra 20, Suiza </w:t>
    </w:r>
    <w:r w:rsidRPr="00E631EF">
      <w:rPr>
        <w:szCs w:val="18"/>
      </w:rPr>
      <w:br/>
      <w:t>Tel</w:t>
    </w:r>
    <w:r w:rsidR="00E631EF">
      <w:rPr>
        <w:szCs w:val="18"/>
      </w:rPr>
      <w:t>.</w:t>
    </w:r>
    <w:r w:rsidRPr="00E631EF">
      <w:rPr>
        <w:szCs w:val="18"/>
      </w:rPr>
      <w:t xml:space="preserve">: +41 22 730 5111 • Fax: +41 22 733 7256 • Correo-e: </w:t>
    </w:r>
    <w:hyperlink r:id="rId1" w:history="1">
      <w:r w:rsidRPr="00E631EF">
        <w:rPr>
          <w:rStyle w:val="Hyperlink"/>
        </w:rPr>
        <w:t>itumail@itu.int</w:t>
      </w:r>
    </w:hyperlink>
    <w:r w:rsidRPr="00E631EF">
      <w:rPr>
        <w:szCs w:val="18"/>
      </w:rPr>
      <w:t xml:space="preserve"> • </w:t>
    </w:r>
    <w:hyperlink r:id="rId2" w:history="1">
      <w:r w:rsidRPr="00E631EF">
        <w:rPr>
          <w:rStyle w:val="Hyperlink"/>
        </w:rPr>
        <w:t>www.itu.int</w:t>
      </w:r>
    </w:hyperlink>
    <w:r w:rsidRPr="00E631EF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EF" w:rsidRDefault="00E631EF">
      <w:r>
        <w:t>____________________</w:t>
      </w:r>
    </w:p>
  </w:footnote>
  <w:footnote w:type="continuationSeparator" w:id="0">
    <w:p w:rsidR="00E631EF" w:rsidRDefault="00E6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525E72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5A80E9A"/>
    <w:multiLevelType w:val="hybridMultilevel"/>
    <w:tmpl w:val="B3E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EF"/>
    <w:rsid w:val="00002529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45107"/>
    <w:rsid w:val="004A7957"/>
    <w:rsid w:val="004C4144"/>
    <w:rsid w:val="00525E72"/>
    <w:rsid w:val="005D7AF3"/>
    <w:rsid w:val="006969B4"/>
    <w:rsid w:val="006B591B"/>
    <w:rsid w:val="006E4F7B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1370C"/>
    <w:rsid w:val="00946166"/>
    <w:rsid w:val="0095172A"/>
    <w:rsid w:val="009A0BA0"/>
    <w:rsid w:val="009B05FD"/>
    <w:rsid w:val="00A54E47"/>
    <w:rsid w:val="00AB6E3A"/>
    <w:rsid w:val="00AE7093"/>
    <w:rsid w:val="00B1104D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11399"/>
    <w:rsid w:val="00E53168"/>
    <w:rsid w:val="00E631EF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30BE258-64A9-476F-971F-F08BCFA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1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t-week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ot-week.eu/iot-and-sustainable-developm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ot-week.eu/registration-20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2CAE-9D1D-4A31-B22E-108824B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35</TotalTime>
  <Pages>2</Pages>
  <Words>492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9</cp:revision>
  <cp:lastPrinted>2017-03-03T10:15:00Z</cp:lastPrinted>
  <dcterms:created xsi:type="dcterms:W3CDTF">2017-02-23T13:09:00Z</dcterms:created>
  <dcterms:modified xsi:type="dcterms:W3CDTF">2017-03-03T10:15:00Z</dcterms:modified>
</cp:coreProperties>
</file>