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420"/>
        <w:gridCol w:w="624"/>
        <w:gridCol w:w="3629"/>
      </w:tblGrid>
      <w:tr w:rsidR="00E85EF1" w14:paraId="74CDD062" w14:textId="77777777" w:rsidTr="0063037F">
        <w:trPr>
          <w:cantSplit/>
        </w:trPr>
        <w:tc>
          <w:tcPr>
            <w:tcW w:w="1191" w:type="dxa"/>
            <w:vMerge w:val="restart"/>
          </w:tcPr>
          <w:p w14:paraId="3801488F" w14:textId="77777777" w:rsidR="00E85EF1" w:rsidRDefault="00E85EF1" w:rsidP="0063037F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AB25A2">
              <w:rPr>
                <w:noProof/>
                <w:sz w:val="20"/>
                <w:lang w:val="en-US" w:eastAsia="en-US"/>
              </w:rPr>
              <w:drawing>
                <wp:inline distT="0" distB="0" distL="0" distR="0" wp14:anchorId="0F083574" wp14:editId="48F767C7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24496DEB" w14:textId="77777777" w:rsidR="00E85EF1" w:rsidRDefault="00E85EF1" w:rsidP="0063037F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300A8D4A" w14:textId="77777777" w:rsidR="00E85EF1" w:rsidRDefault="00E85EF1" w:rsidP="0063037F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FDB1D36" w14:textId="77777777" w:rsidR="00E85EF1" w:rsidRDefault="00E85EF1" w:rsidP="0063037F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33FC657A" w14:textId="77777777" w:rsidR="00E85EF1" w:rsidRDefault="00E85EF1" w:rsidP="0063037F">
            <w:pPr>
              <w:pStyle w:val="Docnumber"/>
            </w:pPr>
            <w:r>
              <w:t>TSAG-TD1256</w:t>
            </w:r>
          </w:p>
        </w:tc>
      </w:tr>
      <w:tr w:rsidR="00E85EF1" w14:paraId="16FA7B69" w14:textId="77777777" w:rsidTr="0063037F">
        <w:trPr>
          <w:cantSplit/>
          <w:trHeight w:val="461"/>
        </w:trPr>
        <w:tc>
          <w:tcPr>
            <w:tcW w:w="1191" w:type="dxa"/>
            <w:vMerge/>
          </w:tcPr>
          <w:p w14:paraId="16C0425B" w14:textId="77777777" w:rsidR="00E85EF1" w:rsidRDefault="00E85EF1" w:rsidP="0063037F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68BE4F2F" w14:textId="77777777" w:rsidR="00E85EF1" w:rsidRDefault="00E85EF1" w:rsidP="0063037F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7F0ABC4" w14:textId="77777777" w:rsidR="00E85EF1" w:rsidRDefault="00E85EF1" w:rsidP="0063037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E85EF1" w14:paraId="638FB2D8" w14:textId="77777777" w:rsidTr="0063037F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25D32A1" w14:textId="77777777" w:rsidR="00E85EF1" w:rsidRDefault="00E85EF1" w:rsidP="0063037F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6C6C08E7" w14:textId="77777777" w:rsidR="00E85EF1" w:rsidRDefault="00E85EF1" w:rsidP="0063037F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79E6B86" w14:textId="77777777" w:rsidR="00E85EF1" w:rsidRDefault="00E85EF1" w:rsidP="0063037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E85EF1" w14:paraId="77E01BEA" w14:textId="77777777" w:rsidTr="0063037F">
        <w:trPr>
          <w:cantSplit/>
          <w:trHeight w:val="357"/>
        </w:trPr>
        <w:tc>
          <w:tcPr>
            <w:tcW w:w="1550" w:type="dxa"/>
            <w:gridSpan w:val="2"/>
          </w:tcPr>
          <w:p w14:paraId="1ACCE708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41C7DA39" w14:textId="7B613B38" w:rsidR="00E85EF1" w:rsidRDefault="00992B94" w:rsidP="0063037F">
            <w:r>
              <w:t>N/A</w:t>
            </w:r>
          </w:p>
        </w:tc>
        <w:tc>
          <w:tcPr>
            <w:tcW w:w="3629" w:type="dxa"/>
          </w:tcPr>
          <w:p w14:paraId="2B0B9F04" w14:textId="77777777" w:rsidR="00E85EF1" w:rsidRDefault="00E85EF1" w:rsidP="0063037F">
            <w:pPr>
              <w:jc w:val="right"/>
            </w:pPr>
            <w:r>
              <w:t>E-Meeting, 10-17 January 2022</w:t>
            </w:r>
          </w:p>
        </w:tc>
      </w:tr>
      <w:tr w:rsidR="00E85EF1" w14:paraId="5517F365" w14:textId="77777777" w:rsidTr="0063037F">
        <w:trPr>
          <w:cantSplit/>
          <w:trHeight w:val="357"/>
        </w:trPr>
        <w:tc>
          <w:tcPr>
            <w:tcW w:w="9923" w:type="dxa"/>
            <w:gridSpan w:val="6"/>
          </w:tcPr>
          <w:p w14:paraId="6B9BDA70" w14:textId="5C29BEDD" w:rsidR="00E85EF1" w:rsidRDefault="00E85EF1" w:rsidP="0063037F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992B9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SG11-LS222</w:t>
              </w:r>
            </w:hyperlink>
            <w:r>
              <w:t>)</w:t>
            </w:r>
          </w:p>
        </w:tc>
      </w:tr>
      <w:bookmarkEnd w:id="3"/>
      <w:tr w:rsidR="00E85EF1" w14:paraId="5A0A57AB" w14:textId="77777777" w:rsidTr="0063037F">
        <w:trPr>
          <w:cantSplit/>
          <w:trHeight w:val="357"/>
        </w:trPr>
        <w:tc>
          <w:tcPr>
            <w:tcW w:w="1550" w:type="dxa"/>
            <w:gridSpan w:val="2"/>
          </w:tcPr>
          <w:p w14:paraId="12E15B83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6A8060B1" w14:textId="77777777" w:rsidR="00E85EF1" w:rsidRDefault="00E85EF1" w:rsidP="0063037F">
            <w:r>
              <w:t>ITU-T Study Group 11</w:t>
            </w:r>
          </w:p>
        </w:tc>
      </w:tr>
      <w:tr w:rsidR="00E85EF1" w14:paraId="33C2FBF9" w14:textId="77777777" w:rsidTr="0063037F">
        <w:trPr>
          <w:cantSplit/>
          <w:trHeight w:val="357"/>
        </w:trPr>
        <w:tc>
          <w:tcPr>
            <w:tcW w:w="1550" w:type="dxa"/>
            <w:gridSpan w:val="2"/>
          </w:tcPr>
          <w:p w14:paraId="59D20E24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6A755ECE" w14:textId="54798523" w:rsidR="00E85EF1" w:rsidRDefault="00E85EF1" w:rsidP="00992B94">
            <w:pPr>
              <w:spacing w:after="120"/>
            </w:pPr>
            <w:r>
              <w:t xml:space="preserve">LS/r on requesting all ITU-T study groups to provide an update on Recommendations related to WTSA-16 Resolution 73 (Rev. </w:t>
            </w:r>
            <w:proofErr w:type="spellStart"/>
            <w:r>
              <w:t>Hammamet</w:t>
            </w:r>
            <w:proofErr w:type="spellEnd"/>
            <w:r>
              <w:t>, 2016) (</w:t>
            </w:r>
            <w:r w:rsidR="00992B94">
              <w:t xml:space="preserve">Reply to </w:t>
            </w:r>
            <w:r>
              <w:t>TSAG-LS45)</w:t>
            </w:r>
            <w:r w:rsidR="00992B94">
              <w:t xml:space="preserve"> [from ITU-T SG11]</w:t>
            </w:r>
          </w:p>
        </w:tc>
      </w:tr>
      <w:tr w:rsidR="00E85EF1" w14:paraId="45183C43" w14:textId="77777777" w:rsidTr="0063037F">
        <w:trPr>
          <w:cantSplit/>
          <w:trHeight w:val="357"/>
        </w:trPr>
        <w:tc>
          <w:tcPr>
            <w:tcW w:w="1550" w:type="dxa"/>
            <w:gridSpan w:val="2"/>
          </w:tcPr>
          <w:p w14:paraId="5A4951F4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49D9D6F4" w14:textId="36ABB807" w:rsidR="00E85EF1" w:rsidRDefault="00992B94" w:rsidP="0063037F">
            <w:r>
              <w:t>Information</w:t>
            </w:r>
          </w:p>
        </w:tc>
      </w:tr>
      <w:tr w:rsidR="00E85EF1" w14:paraId="3F115795" w14:textId="77777777" w:rsidTr="0063037F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DCCA636" w14:textId="77777777" w:rsidR="00E85EF1" w:rsidRDefault="00E85EF1" w:rsidP="0063037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85EF1" w14:paraId="7A82C22C" w14:textId="77777777" w:rsidTr="0063037F">
        <w:trPr>
          <w:cantSplit/>
          <w:trHeight w:val="357"/>
        </w:trPr>
        <w:tc>
          <w:tcPr>
            <w:tcW w:w="2250" w:type="dxa"/>
            <w:gridSpan w:val="3"/>
          </w:tcPr>
          <w:p w14:paraId="1759D389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6C14F187" w14:textId="77777777" w:rsidR="00E85EF1" w:rsidRDefault="00E85EF1" w:rsidP="0063037F">
            <w:r>
              <w:t>-</w:t>
            </w:r>
          </w:p>
        </w:tc>
      </w:tr>
      <w:tr w:rsidR="00E85EF1" w14:paraId="3883B00F" w14:textId="77777777" w:rsidTr="0063037F">
        <w:trPr>
          <w:cantSplit/>
          <w:trHeight w:val="357"/>
        </w:trPr>
        <w:tc>
          <w:tcPr>
            <w:tcW w:w="2250" w:type="dxa"/>
            <w:gridSpan w:val="3"/>
          </w:tcPr>
          <w:p w14:paraId="05601530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52198803" w14:textId="77777777" w:rsidR="00E85EF1" w:rsidRDefault="00E85EF1" w:rsidP="0063037F">
            <w:r>
              <w:t>-</w:t>
            </w:r>
          </w:p>
        </w:tc>
      </w:tr>
      <w:tr w:rsidR="00E85EF1" w14:paraId="47E35712" w14:textId="77777777" w:rsidTr="0063037F">
        <w:trPr>
          <w:cantSplit/>
          <w:trHeight w:val="357"/>
        </w:trPr>
        <w:tc>
          <w:tcPr>
            <w:tcW w:w="2250" w:type="dxa"/>
            <w:gridSpan w:val="3"/>
          </w:tcPr>
          <w:p w14:paraId="2F06088A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15826EDA" w14:textId="77777777" w:rsidR="00E85EF1" w:rsidRDefault="00E85EF1" w:rsidP="0063037F">
            <w:r>
              <w:t>TSAG</w:t>
            </w:r>
          </w:p>
        </w:tc>
      </w:tr>
      <w:tr w:rsidR="00E85EF1" w14:paraId="1B124987" w14:textId="77777777" w:rsidTr="0063037F">
        <w:trPr>
          <w:cantSplit/>
          <w:trHeight w:val="357"/>
        </w:trPr>
        <w:tc>
          <w:tcPr>
            <w:tcW w:w="2250" w:type="dxa"/>
            <w:gridSpan w:val="3"/>
          </w:tcPr>
          <w:p w14:paraId="77901804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6DF6406B" w14:textId="77777777" w:rsidR="00E85EF1" w:rsidRDefault="00E85EF1" w:rsidP="0063037F">
            <w:r>
              <w:t>ITU-T Study Group 11 virtual meeting (10 December 2021)</w:t>
            </w:r>
          </w:p>
        </w:tc>
      </w:tr>
      <w:tr w:rsidR="00E85EF1" w14:paraId="4758CC14" w14:textId="77777777" w:rsidTr="0063037F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79B6EE0" w14:textId="77777777" w:rsidR="00E85EF1" w:rsidRDefault="00E85EF1" w:rsidP="0063037F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10F94F02" w14:textId="77777777" w:rsidR="00E85EF1" w:rsidRDefault="00E85EF1" w:rsidP="0063037F">
            <w:r>
              <w:t>N/A</w:t>
            </w:r>
          </w:p>
        </w:tc>
      </w:tr>
      <w:tr w:rsidR="00E85EF1" w14:paraId="08EFD6A9" w14:textId="77777777" w:rsidTr="00992B94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499F8A1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11E3F868" w14:textId="77777777" w:rsidR="00E85EF1" w:rsidRDefault="00E85EF1" w:rsidP="00992B94">
            <w:r>
              <w:t xml:space="preserve">Andrey </w:t>
            </w:r>
            <w:proofErr w:type="spellStart"/>
            <w:r>
              <w:t>Kucheryavy</w:t>
            </w:r>
            <w:proofErr w:type="spellEnd"/>
            <w:r>
              <w:br/>
              <w:t>Chairman SG11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71BD5EEE" w14:textId="77D3F9F8" w:rsidR="00E85EF1" w:rsidRDefault="00E85EF1" w:rsidP="00992B94">
            <w:r>
              <w:t xml:space="preserve">Email: </w:t>
            </w:r>
            <w:hyperlink r:id="rId12" w:history="1">
              <w:r w:rsidR="00992B94" w:rsidRPr="00DE75D6">
                <w:rPr>
                  <w:rStyle w:val="Hyperlink"/>
                  <w:rFonts w:ascii="Times New Roman" w:hAnsi="Times New Roman"/>
                </w:rPr>
                <w:t>akouch@mail.ru</w:t>
              </w:r>
            </w:hyperlink>
            <w:r w:rsidR="00992B94">
              <w:t xml:space="preserve"> </w:t>
            </w:r>
          </w:p>
        </w:tc>
      </w:tr>
      <w:tr w:rsidR="00E85EF1" w14:paraId="58E76CF3" w14:textId="77777777" w:rsidTr="00992B94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40AD128" w14:textId="77777777" w:rsidR="00E85EF1" w:rsidRDefault="00E85EF1" w:rsidP="006303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5E06DB79" w14:textId="77777777" w:rsidR="00E85EF1" w:rsidRDefault="00E85EF1" w:rsidP="00992B94">
            <w:proofErr w:type="spellStart"/>
            <w:r>
              <w:t>Xiaojie</w:t>
            </w:r>
            <w:proofErr w:type="spellEnd"/>
            <w:r>
              <w:t xml:space="preserve"> Zhu</w:t>
            </w:r>
            <w:r>
              <w:br/>
              <w:t>China Telecom</w:t>
            </w:r>
            <w:r>
              <w:br/>
            </w:r>
            <w:proofErr w:type="spellStart"/>
            <w:r>
              <w:t>P.R.China</w:t>
            </w:r>
            <w:proofErr w:type="spellEnd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481E992F" w14:textId="33053C6B" w:rsidR="00E85EF1" w:rsidRDefault="00E85EF1" w:rsidP="00992B94">
            <w:r>
              <w:t>Tel:</w:t>
            </w:r>
            <w:r>
              <w:tab/>
              <w:t>+8620 38639248</w:t>
            </w:r>
            <w:r>
              <w:br/>
              <w:t>Fax:</w:t>
            </w:r>
            <w:r>
              <w:tab/>
              <w:t>+8620 38639572</w:t>
            </w:r>
            <w:r>
              <w:br/>
              <w:t xml:space="preserve">E-mail: </w:t>
            </w:r>
            <w:hyperlink r:id="rId13" w:history="1">
              <w:r w:rsidR="00992B94" w:rsidRPr="00DE75D6">
                <w:rPr>
                  <w:rStyle w:val="Hyperlink"/>
                  <w:rFonts w:ascii="Times New Roman" w:hAnsi="Times New Roman"/>
                </w:rPr>
                <w:t>zhuxiaojie@chinatelecom.cn</w:t>
              </w:r>
            </w:hyperlink>
            <w:r w:rsidR="00992B94">
              <w:t xml:space="preserve"> </w:t>
            </w:r>
          </w:p>
        </w:tc>
      </w:tr>
    </w:tbl>
    <w:p w14:paraId="414B8E0E" w14:textId="77777777" w:rsidR="00E85EF1" w:rsidRDefault="00E85EF1" w:rsidP="00E85EF1">
      <w:r>
        <w:t xml:space="preserve">This liaison statement answers </w:t>
      </w:r>
      <w:hyperlink r:id="rId14" w:history="1">
        <w:r>
          <w:rPr>
            <w:rStyle w:val="Hyperlink"/>
          </w:rPr>
          <w:t>TSAG-LS45</w:t>
        </w:r>
      </w:hyperlink>
      <w:r>
        <w:t>.</w:t>
      </w:r>
      <w:bookmarkStart w:id="4" w:name="_GoBack"/>
      <w:bookmarkEnd w:id="4"/>
    </w:p>
    <w:p w14:paraId="0A957885" w14:textId="77777777" w:rsidR="00E85EF1" w:rsidRDefault="00E85EF1" w:rsidP="00E85EF1"/>
    <w:p w14:paraId="233D3A18" w14:textId="77777777" w:rsidR="00E85EF1" w:rsidRDefault="00E85EF1" w:rsidP="00E85EF1">
      <w:r>
        <w:t>A new liaison statement has been received from SG11.</w:t>
      </w:r>
    </w:p>
    <w:p w14:paraId="7EEA71E6" w14:textId="77777777" w:rsidR="00E85EF1" w:rsidRDefault="00E85EF1" w:rsidP="00E85EF1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http://handle.itu.int/11.1002/ls/sp16-sg11-oLS-00222.docx</w:t>
        </w:r>
      </w:hyperlink>
      <w:r>
        <w:t>.</w:t>
      </w:r>
    </w:p>
    <w:p w14:paraId="032073D4" w14:textId="77777777" w:rsidR="00E85EF1" w:rsidRDefault="00E85EF1" w:rsidP="00E85EF1">
      <w:pPr>
        <w:spacing w:before="0"/>
        <w:jc w:val="center"/>
      </w:pPr>
    </w:p>
    <w:p w14:paraId="735B95AB" w14:textId="77777777" w:rsidR="00E85EF1" w:rsidRDefault="00E85EF1">
      <w:r>
        <w:br w:type="page"/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5"/>
        <w:gridCol w:w="848"/>
        <w:gridCol w:w="2695"/>
        <w:gridCol w:w="708"/>
        <w:gridCol w:w="3969"/>
      </w:tblGrid>
      <w:tr w:rsidR="00B62F8A" w:rsidRPr="00B62F8A" w14:paraId="24425FBF" w14:textId="77777777" w:rsidTr="00B62F8A">
        <w:trPr>
          <w:cantSplit/>
        </w:trPr>
        <w:tc>
          <w:tcPr>
            <w:tcW w:w="588" w:type="pct"/>
            <w:vMerge w:val="restart"/>
          </w:tcPr>
          <w:p w14:paraId="02416C17" w14:textId="1DE84995" w:rsidR="00B62F8A" w:rsidRPr="00B62F8A" w:rsidRDefault="00B62F8A" w:rsidP="00B62F8A">
            <w:pPr>
              <w:rPr>
                <w:sz w:val="20"/>
                <w:szCs w:val="20"/>
              </w:rPr>
            </w:pPr>
            <w:r w:rsidRPr="00B62F8A">
              <w:rPr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 wp14:anchorId="2BC0EC5F" wp14:editId="2338BA13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pct"/>
            <w:gridSpan w:val="3"/>
            <w:vMerge w:val="restart"/>
          </w:tcPr>
          <w:p w14:paraId="22DC6641" w14:textId="77777777" w:rsidR="00B62F8A" w:rsidRPr="00B62F8A" w:rsidRDefault="00B62F8A" w:rsidP="00B62F8A">
            <w:pPr>
              <w:rPr>
                <w:sz w:val="16"/>
                <w:szCs w:val="16"/>
              </w:rPr>
            </w:pPr>
            <w:r w:rsidRPr="00B62F8A">
              <w:rPr>
                <w:sz w:val="16"/>
                <w:szCs w:val="16"/>
              </w:rPr>
              <w:t>INTERNATIONAL TELECOMMUNICATION UNION</w:t>
            </w:r>
          </w:p>
          <w:p w14:paraId="7C4B926B" w14:textId="77777777" w:rsidR="00B62F8A" w:rsidRPr="00B62F8A" w:rsidRDefault="00B62F8A" w:rsidP="00B62F8A">
            <w:pPr>
              <w:rPr>
                <w:b/>
                <w:bCs/>
                <w:sz w:val="26"/>
                <w:szCs w:val="26"/>
              </w:rPr>
            </w:pPr>
            <w:r w:rsidRPr="00B62F8A">
              <w:rPr>
                <w:b/>
                <w:bCs/>
                <w:sz w:val="26"/>
                <w:szCs w:val="26"/>
              </w:rPr>
              <w:t>TELECOMMUNICATION</w:t>
            </w:r>
            <w:r w:rsidRPr="00B62F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A3D1CA9" w14:textId="77777777" w:rsidR="00B62F8A" w:rsidRPr="00B62F8A" w:rsidRDefault="00B62F8A" w:rsidP="00B62F8A">
            <w:pPr>
              <w:rPr>
                <w:sz w:val="20"/>
                <w:szCs w:val="20"/>
              </w:rPr>
            </w:pPr>
            <w:r w:rsidRPr="00B62F8A">
              <w:rPr>
                <w:sz w:val="20"/>
                <w:szCs w:val="20"/>
              </w:rPr>
              <w:t xml:space="preserve">STUDY PERIOD </w:t>
            </w:r>
            <w:bookmarkStart w:id="5" w:name="dstudyperiod"/>
            <w:r w:rsidRPr="00B62F8A">
              <w:rPr>
                <w:sz w:val="20"/>
                <w:szCs w:val="20"/>
              </w:rPr>
              <w:t>2017-2020</w:t>
            </w:r>
            <w:bookmarkEnd w:id="5"/>
          </w:p>
        </w:tc>
        <w:tc>
          <w:tcPr>
            <w:tcW w:w="2426" w:type="pct"/>
            <w:gridSpan w:val="2"/>
            <w:vAlign w:val="center"/>
          </w:tcPr>
          <w:p w14:paraId="15818119" w14:textId="46B3DEE3" w:rsidR="00B62F8A" w:rsidRPr="00E85EF1" w:rsidRDefault="00B62F8A" w:rsidP="00E85EF1">
            <w:pPr>
              <w:jc w:val="right"/>
              <w:rPr>
                <w:b/>
                <w:sz w:val="28"/>
              </w:rPr>
            </w:pPr>
            <w:r w:rsidRPr="00E85EF1">
              <w:rPr>
                <w:b/>
                <w:sz w:val="28"/>
              </w:rPr>
              <w:t>SG11-LS222</w:t>
            </w:r>
          </w:p>
        </w:tc>
      </w:tr>
      <w:tr w:rsidR="00B62F8A" w:rsidRPr="00B62F8A" w14:paraId="218F8326" w14:textId="77777777" w:rsidTr="00B62F8A">
        <w:trPr>
          <w:cantSplit/>
        </w:trPr>
        <w:tc>
          <w:tcPr>
            <w:tcW w:w="588" w:type="pct"/>
            <w:vMerge/>
          </w:tcPr>
          <w:p w14:paraId="215FD6B0" w14:textId="77777777" w:rsidR="00B62F8A" w:rsidRPr="00B62F8A" w:rsidRDefault="00B62F8A" w:rsidP="00B62F8A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1986" w:type="pct"/>
            <w:gridSpan w:val="3"/>
            <w:vMerge/>
          </w:tcPr>
          <w:p w14:paraId="74BBEF88" w14:textId="77777777" w:rsidR="00B62F8A" w:rsidRPr="00B62F8A" w:rsidRDefault="00B62F8A" w:rsidP="00B62F8A">
            <w:pPr>
              <w:rPr>
                <w:smallCaps/>
                <w:sz w:val="20"/>
              </w:rPr>
            </w:pPr>
          </w:p>
        </w:tc>
        <w:tc>
          <w:tcPr>
            <w:tcW w:w="2426" w:type="pct"/>
            <w:gridSpan w:val="2"/>
          </w:tcPr>
          <w:p w14:paraId="68E12D30" w14:textId="42C97C57" w:rsidR="00B62F8A" w:rsidRPr="00B62F8A" w:rsidRDefault="00B62F8A" w:rsidP="00B62F8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11</w:t>
            </w:r>
          </w:p>
        </w:tc>
      </w:tr>
      <w:bookmarkEnd w:id="6"/>
      <w:tr w:rsidR="00B62F8A" w:rsidRPr="00B62F8A" w14:paraId="36F859B1" w14:textId="77777777" w:rsidTr="00B62F8A">
        <w:trPr>
          <w:cantSplit/>
        </w:trPr>
        <w:tc>
          <w:tcPr>
            <w:tcW w:w="588" w:type="pct"/>
            <w:vMerge/>
            <w:tcBorders>
              <w:bottom w:val="single" w:sz="12" w:space="0" w:color="auto"/>
            </w:tcBorders>
          </w:tcPr>
          <w:p w14:paraId="19A7142F" w14:textId="77777777" w:rsidR="00B62F8A" w:rsidRPr="00B62F8A" w:rsidRDefault="00B62F8A" w:rsidP="00B62F8A">
            <w:pPr>
              <w:rPr>
                <w:b/>
                <w:bCs/>
                <w:sz w:val="26"/>
              </w:rPr>
            </w:pPr>
          </w:p>
        </w:tc>
        <w:tc>
          <w:tcPr>
            <w:tcW w:w="1986" w:type="pct"/>
            <w:gridSpan w:val="3"/>
            <w:vMerge/>
            <w:tcBorders>
              <w:bottom w:val="single" w:sz="12" w:space="0" w:color="auto"/>
            </w:tcBorders>
          </w:tcPr>
          <w:p w14:paraId="39BE1E93" w14:textId="77777777" w:rsidR="00B62F8A" w:rsidRPr="00B62F8A" w:rsidRDefault="00B62F8A" w:rsidP="00B62F8A">
            <w:pPr>
              <w:rPr>
                <w:b/>
                <w:bCs/>
                <w:sz w:val="26"/>
              </w:rPr>
            </w:pPr>
          </w:p>
        </w:tc>
        <w:tc>
          <w:tcPr>
            <w:tcW w:w="2426" w:type="pct"/>
            <w:gridSpan w:val="2"/>
            <w:tcBorders>
              <w:bottom w:val="single" w:sz="12" w:space="0" w:color="auto"/>
            </w:tcBorders>
            <w:vAlign w:val="center"/>
          </w:tcPr>
          <w:p w14:paraId="4DA7BC87" w14:textId="77777777" w:rsidR="00B62F8A" w:rsidRPr="00B62F8A" w:rsidRDefault="00B62F8A" w:rsidP="00B62F8A">
            <w:pPr>
              <w:jc w:val="right"/>
              <w:rPr>
                <w:b/>
                <w:bCs/>
                <w:sz w:val="28"/>
                <w:szCs w:val="28"/>
              </w:rPr>
            </w:pPr>
            <w:r w:rsidRPr="00B62F8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62F8A" w:rsidRPr="00B62F8A" w14:paraId="310871A7" w14:textId="77777777" w:rsidTr="00B62F8A">
        <w:trPr>
          <w:cantSplit/>
        </w:trPr>
        <w:tc>
          <w:tcPr>
            <w:tcW w:w="736" w:type="pct"/>
            <w:gridSpan w:val="2"/>
          </w:tcPr>
          <w:p w14:paraId="70959C30" w14:textId="77777777" w:rsidR="00B62F8A" w:rsidRPr="00B62F8A" w:rsidRDefault="00B62F8A" w:rsidP="00B62F8A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  <w:r w:rsidRPr="00B62F8A">
              <w:rPr>
                <w:b/>
                <w:bCs/>
              </w:rPr>
              <w:t>Question(s):</w:t>
            </w:r>
          </w:p>
        </w:tc>
        <w:tc>
          <w:tcPr>
            <w:tcW w:w="1838" w:type="pct"/>
            <w:gridSpan w:val="2"/>
          </w:tcPr>
          <w:p w14:paraId="3695C2D1" w14:textId="7D7A76AA" w:rsidR="00B62F8A" w:rsidRPr="00B62F8A" w:rsidRDefault="00B62F8A" w:rsidP="00B62F8A">
            <w:r w:rsidRPr="00B62F8A">
              <w:t>All/11</w:t>
            </w:r>
          </w:p>
        </w:tc>
        <w:tc>
          <w:tcPr>
            <w:tcW w:w="2426" w:type="pct"/>
            <w:gridSpan w:val="2"/>
          </w:tcPr>
          <w:p w14:paraId="2A5F9CA0" w14:textId="5E274D8B" w:rsidR="00B62F8A" w:rsidRPr="00B62F8A" w:rsidRDefault="00B62F8A" w:rsidP="00B62F8A">
            <w:pPr>
              <w:jc w:val="right"/>
            </w:pPr>
            <w:r w:rsidRPr="00B62F8A">
              <w:t>Virtual, 1-10 December 2021</w:t>
            </w:r>
          </w:p>
        </w:tc>
      </w:tr>
      <w:tr w:rsidR="00B62F8A" w:rsidRPr="00B62F8A" w14:paraId="21BA5FB1" w14:textId="77777777" w:rsidTr="00B62F8A">
        <w:trPr>
          <w:cantSplit/>
        </w:trPr>
        <w:tc>
          <w:tcPr>
            <w:tcW w:w="5000" w:type="pct"/>
            <w:gridSpan w:val="6"/>
          </w:tcPr>
          <w:p w14:paraId="2BFCF11B" w14:textId="5CECF8BC" w:rsidR="00B62F8A" w:rsidRPr="00B62F8A" w:rsidRDefault="00B62F8A" w:rsidP="00B62F8A">
            <w:pPr>
              <w:jc w:val="center"/>
              <w:rPr>
                <w:b/>
                <w:bCs/>
              </w:rPr>
            </w:pPr>
            <w:bookmarkStart w:id="9" w:name="ddoctype" w:colFirst="0" w:colLast="0"/>
            <w:bookmarkEnd w:id="7"/>
            <w:bookmarkEnd w:id="8"/>
            <w:r w:rsidRPr="00B62F8A">
              <w:rPr>
                <w:b/>
                <w:bCs/>
              </w:rPr>
              <w:t xml:space="preserve">Ref.: </w:t>
            </w:r>
            <w:hyperlink r:id="rId16" w:history="1">
              <w:r w:rsidRPr="005864A4">
                <w:rPr>
                  <w:rStyle w:val="Hyperlink"/>
                  <w:rFonts w:ascii="Times New Roman" w:hAnsi="Times New Roman"/>
                </w:rPr>
                <w:t>SG11-TD1820/GEN</w:t>
              </w:r>
            </w:hyperlink>
          </w:p>
        </w:tc>
      </w:tr>
      <w:tr w:rsidR="00B62F8A" w:rsidRPr="00B62F8A" w14:paraId="2CC9E58B" w14:textId="77777777" w:rsidTr="00B62F8A">
        <w:trPr>
          <w:cantSplit/>
        </w:trPr>
        <w:tc>
          <w:tcPr>
            <w:tcW w:w="736" w:type="pct"/>
            <w:gridSpan w:val="2"/>
          </w:tcPr>
          <w:p w14:paraId="05F5DCB3" w14:textId="77777777" w:rsidR="00B62F8A" w:rsidRPr="00B62F8A" w:rsidRDefault="00B62F8A" w:rsidP="00B62F8A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B62F8A">
              <w:rPr>
                <w:b/>
                <w:bCs/>
              </w:rPr>
              <w:t>Source:</w:t>
            </w:r>
          </w:p>
        </w:tc>
        <w:tc>
          <w:tcPr>
            <w:tcW w:w="4264" w:type="pct"/>
            <w:gridSpan w:val="4"/>
          </w:tcPr>
          <w:p w14:paraId="442078DF" w14:textId="24D6BC04" w:rsidR="00B62F8A" w:rsidRPr="00B62F8A" w:rsidRDefault="00B62F8A" w:rsidP="00B62F8A">
            <w:r w:rsidRPr="00B62F8A">
              <w:t>ITU-T Study Group 11</w:t>
            </w:r>
          </w:p>
        </w:tc>
      </w:tr>
      <w:tr w:rsidR="00B62F8A" w:rsidRPr="00B62F8A" w14:paraId="28EB3361" w14:textId="77777777" w:rsidTr="00B62F8A">
        <w:trPr>
          <w:cantSplit/>
        </w:trPr>
        <w:tc>
          <w:tcPr>
            <w:tcW w:w="736" w:type="pct"/>
            <w:gridSpan w:val="2"/>
          </w:tcPr>
          <w:p w14:paraId="5877D9DD" w14:textId="77777777" w:rsidR="00B62F8A" w:rsidRPr="00B62F8A" w:rsidRDefault="00B62F8A" w:rsidP="00B62F8A">
            <w:bookmarkStart w:id="11" w:name="dtitle1" w:colFirst="1" w:colLast="1"/>
            <w:bookmarkEnd w:id="10"/>
            <w:r w:rsidRPr="00B62F8A">
              <w:rPr>
                <w:b/>
                <w:bCs/>
              </w:rPr>
              <w:t>Title:</w:t>
            </w:r>
          </w:p>
        </w:tc>
        <w:tc>
          <w:tcPr>
            <w:tcW w:w="4264" w:type="pct"/>
            <w:gridSpan w:val="4"/>
          </w:tcPr>
          <w:p w14:paraId="08EDE15C" w14:textId="2FB55049" w:rsidR="00B62F8A" w:rsidRPr="00B62F8A" w:rsidRDefault="00B62F8A" w:rsidP="00B62F8A">
            <w:r w:rsidRPr="00B62F8A">
              <w:t xml:space="preserve">LS/r on requesting all ITU-T study groups to provide an update on Recommendations related to WTSA-16 Resolution 73 (Rev. </w:t>
            </w:r>
            <w:proofErr w:type="spellStart"/>
            <w:r w:rsidRPr="00B62F8A">
              <w:t>Hammamet</w:t>
            </w:r>
            <w:proofErr w:type="spellEnd"/>
            <w:r w:rsidRPr="00B62F8A">
              <w:t>, 2016) (TSAG-LS45)</w:t>
            </w:r>
          </w:p>
        </w:tc>
      </w:tr>
      <w:bookmarkEnd w:id="1"/>
      <w:bookmarkEnd w:id="11"/>
      <w:tr w:rsidR="007A301E" w:rsidRPr="009557E6" w14:paraId="4F238678" w14:textId="77777777" w:rsidTr="00B62F8A">
        <w:trPr>
          <w:cantSplit/>
          <w:trHeight w:val="357"/>
        </w:trPr>
        <w:tc>
          <w:tcPr>
            <w:tcW w:w="5000" w:type="pct"/>
            <w:gridSpan w:val="6"/>
            <w:tcBorders>
              <w:top w:val="single" w:sz="12" w:space="0" w:color="auto"/>
            </w:tcBorders>
          </w:tcPr>
          <w:p w14:paraId="4F1AB877" w14:textId="77777777" w:rsidR="007A301E" w:rsidRPr="009557E6" w:rsidRDefault="007A301E" w:rsidP="008C41DA">
            <w:pPr>
              <w:jc w:val="center"/>
              <w:rPr>
                <w:b/>
                <w:lang w:val="en-US"/>
              </w:rPr>
            </w:pPr>
            <w:r w:rsidRPr="009557E6">
              <w:rPr>
                <w:b/>
                <w:lang w:val="en-US"/>
              </w:rPr>
              <w:t>LIAISON STATEMENT</w:t>
            </w:r>
          </w:p>
        </w:tc>
      </w:tr>
      <w:tr w:rsidR="007A301E" w:rsidRPr="009557E6" w14:paraId="34D86D55" w14:textId="77777777" w:rsidTr="00B62F8A">
        <w:trPr>
          <w:cantSplit/>
          <w:trHeight w:val="357"/>
        </w:trPr>
        <w:tc>
          <w:tcPr>
            <w:tcW w:w="1176" w:type="pct"/>
            <w:gridSpan w:val="3"/>
          </w:tcPr>
          <w:p w14:paraId="20EA903F" w14:textId="77777777" w:rsidR="007A301E" w:rsidRPr="009557E6" w:rsidRDefault="007A301E" w:rsidP="008C41DA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For action to:</w:t>
            </w:r>
          </w:p>
        </w:tc>
        <w:tc>
          <w:tcPr>
            <w:tcW w:w="3824" w:type="pct"/>
            <w:gridSpan w:val="3"/>
          </w:tcPr>
          <w:p w14:paraId="61AC94E1" w14:textId="25C628EC" w:rsidR="007A301E" w:rsidRPr="009557E6" w:rsidRDefault="000F63C4" w:rsidP="00AB6B37">
            <w:pPr>
              <w:pStyle w:val="LSForAction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19BF" w14:paraId="62EFBDA3" w14:textId="77777777" w:rsidTr="00B62F8A">
        <w:trPr>
          <w:cantSplit/>
          <w:trHeight w:val="357"/>
        </w:trPr>
        <w:tc>
          <w:tcPr>
            <w:tcW w:w="1176" w:type="pct"/>
            <w:gridSpan w:val="3"/>
            <w:shd w:val="clear" w:color="auto" w:fill="auto"/>
          </w:tcPr>
          <w:p w14:paraId="619A6C51" w14:textId="77777777" w:rsidR="00A919BF" w:rsidRPr="003869CD" w:rsidRDefault="00A919BF" w:rsidP="009424B8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3824" w:type="pct"/>
            <w:gridSpan w:val="3"/>
            <w:shd w:val="thinDiagCross" w:color="auto" w:fill="auto"/>
          </w:tcPr>
          <w:p w14:paraId="7C3A482C" w14:textId="77777777" w:rsidR="00A919BF" w:rsidRDefault="00A919BF" w:rsidP="009424B8">
            <w:pPr>
              <w:pStyle w:val="LSForComment"/>
            </w:pPr>
          </w:p>
        </w:tc>
      </w:tr>
      <w:tr w:rsidR="007A301E" w:rsidRPr="009557E6" w14:paraId="6FAFF4CE" w14:textId="77777777" w:rsidTr="00B62F8A">
        <w:trPr>
          <w:cantSplit/>
          <w:trHeight w:val="357"/>
        </w:trPr>
        <w:tc>
          <w:tcPr>
            <w:tcW w:w="1176" w:type="pct"/>
            <w:gridSpan w:val="3"/>
          </w:tcPr>
          <w:p w14:paraId="6111283D" w14:textId="77777777" w:rsidR="007A301E" w:rsidRPr="009557E6" w:rsidRDefault="007A301E" w:rsidP="008C41DA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For information to:</w:t>
            </w:r>
          </w:p>
        </w:tc>
        <w:tc>
          <w:tcPr>
            <w:tcW w:w="3824" w:type="pct"/>
            <w:gridSpan w:val="3"/>
          </w:tcPr>
          <w:p w14:paraId="6A418C4A" w14:textId="2A052636" w:rsidR="007A301E" w:rsidRPr="009557E6" w:rsidRDefault="008E73C1" w:rsidP="008C41DA">
            <w:pPr>
              <w:pStyle w:val="LSForInfo"/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r w:rsidR="006A0FA8">
              <w:rPr>
                <w:lang w:val="en-US"/>
              </w:rPr>
              <w:t>TSAG</w:t>
            </w:r>
          </w:p>
        </w:tc>
      </w:tr>
      <w:tr w:rsidR="007A301E" w:rsidRPr="009557E6" w14:paraId="29863F91" w14:textId="77777777" w:rsidTr="00B62F8A">
        <w:trPr>
          <w:cantSplit/>
          <w:trHeight w:val="357"/>
        </w:trPr>
        <w:tc>
          <w:tcPr>
            <w:tcW w:w="1176" w:type="pct"/>
            <w:gridSpan w:val="3"/>
          </w:tcPr>
          <w:p w14:paraId="4C4F81B0" w14:textId="77777777" w:rsidR="007A301E" w:rsidRPr="009557E6" w:rsidRDefault="007A301E" w:rsidP="008C41DA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Approval:</w:t>
            </w:r>
          </w:p>
        </w:tc>
        <w:tc>
          <w:tcPr>
            <w:tcW w:w="3824" w:type="pct"/>
            <w:gridSpan w:val="3"/>
          </w:tcPr>
          <w:p w14:paraId="212F2AB6" w14:textId="788D9F70" w:rsidR="007A301E" w:rsidRPr="009557E6" w:rsidRDefault="008F6226" w:rsidP="007A301E">
            <w:pPr>
              <w:rPr>
                <w:lang w:val="en-US"/>
              </w:rPr>
            </w:pPr>
            <w:r w:rsidRPr="009557E6">
              <w:rPr>
                <w:lang w:val="en-US"/>
              </w:rPr>
              <w:t xml:space="preserve">ITU-T Study Group 11 </w:t>
            </w:r>
            <w:r w:rsidR="00B62F8A">
              <w:rPr>
                <w:lang w:val="en-US"/>
              </w:rPr>
              <w:t xml:space="preserve">virtual </w:t>
            </w:r>
            <w:r w:rsidR="00157B1A">
              <w:rPr>
                <w:lang w:val="en-US"/>
              </w:rPr>
              <w:t>meeting</w:t>
            </w:r>
            <w:r w:rsidR="00843A23" w:rsidRPr="009557E6">
              <w:rPr>
                <w:lang w:val="en-US"/>
              </w:rPr>
              <w:t xml:space="preserve"> </w:t>
            </w:r>
            <w:r w:rsidRPr="009557E6">
              <w:rPr>
                <w:lang w:val="en-US"/>
              </w:rPr>
              <w:t>(</w:t>
            </w:r>
            <w:r w:rsidR="009E7FA2">
              <w:rPr>
                <w:lang w:val="en-US"/>
              </w:rPr>
              <w:t>10 December</w:t>
            </w:r>
            <w:r w:rsidRPr="009557E6">
              <w:rPr>
                <w:lang w:val="en-US"/>
              </w:rPr>
              <w:t xml:space="preserve"> 202</w:t>
            </w:r>
            <w:r w:rsidR="00843A23" w:rsidRPr="009557E6">
              <w:rPr>
                <w:lang w:val="en-US"/>
              </w:rPr>
              <w:t>1</w:t>
            </w:r>
            <w:r w:rsidRPr="009557E6">
              <w:rPr>
                <w:lang w:val="en-US"/>
              </w:rPr>
              <w:t>)</w:t>
            </w:r>
          </w:p>
        </w:tc>
      </w:tr>
      <w:tr w:rsidR="007A301E" w:rsidRPr="009557E6" w14:paraId="716FC050" w14:textId="77777777" w:rsidTr="00B62F8A">
        <w:trPr>
          <w:cantSplit/>
          <w:trHeight w:val="357"/>
        </w:trPr>
        <w:tc>
          <w:tcPr>
            <w:tcW w:w="1176" w:type="pct"/>
            <w:gridSpan w:val="3"/>
            <w:tcBorders>
              <w:bottom w:val="single" w:sz="12" w:space="0" w:color="auto"/>
            </w:tcBorders>
          </w:tcPr>
          <w:p w14:paraId="1E41610A" w14:textId="77777777" w:rsidR="007A301E" w:rsidRPr="009557E6" w:rsidRDefault="007A301E" w:rsidP="008C41DA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Deadline:</w:t>
            </w:r>
          </w:p>
        </w:tc>
        <w:tc>
          <w:tcPr>
            <w:tcW w:w="3824" w:type="pct"/>
            <w:gridSpan w:val="3"/>
            <w:tcBorders>
              <w:bottom w:val="single" w:sz="12" w:space="0" w:color="auto"/>
            </w:tcBorders>
          </w:tcPr>
          <w:p w14:paraId="4D347B6C" w14:textId="1A1AE926" w:rsidR="007A301E" w:rsidRPr="009557E6" w:rsidRDefault="00EB3689" w:rsidP="008C41DA">
            <w:pPr>
              <w:pStyle w:val="LSDeadline"/>
              <w:rPr>
                <w:lang w:val="en-US"/>
              </w:rPr>
            </w:pPr>
            <w:r w:rsidRPr="009557E6">
              <w:rPr>
                <w:lang w:val="en-US"/>
              </w:rPr>
              <w:t>N/A</w:t>
            </w:r>
          </w:p>
        </w:tc>
      </w:tr>
      <w:tr w:rsidR="00844D1F" w:rsidRPr="009557E6" w14:paraId="6FD2F0A3" w14:textId="77777777" w:rsidTr="00B62F8A">
        <w:trPr>
          <w:cantSplit/>
          <w:trHeight w:val="792"/>
        </w:trPr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87F64E" w14:textId="69C47A06" w:rsidR="00844D1F" w:rsidRPr="009557E6" w:rsidRDefault="00844D1F" w:rsidP="00844D1F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2205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E00E315" w14:textId="2DECCF9D" w:rsidR="00844D1F" w:rsidRPr="009557E6" w:rsidRDefault="00536813" w:rsidP="00844D1F">
            <w:pPr>
              <w:rPr>
                <w:lang w:val="en-US"/>
              </w:rPr>
            </w:pPr>
            <w:r w:rsidRPr="009557E6">
              <w:rPr>
                <w:lang w:val="en-US"/>
              </w:rPr>
              <w:t xml:space="preserve">Andrey </w:t>
            </w:r>
            <w:proofErr w:type="spellStart"/>
            <w:r w:rsidRPr="009557E6">
              <w:rPr>
                <w:lang w:val="en-US"/>
              </w:rPr>
              <w:t>Kucher</w:t>
            </w:r>
            <w:r w:rsidR="00584A1D" w:rsidRPr="009557E6">
              <w:rPr>
                <w:lang w:val="en-US"/>
              </w:rPr>
              <w:t>yavy</w:t>
            </w:r>
            <w:proofErr w:type="spellEnd"/>
            <w:r w:rsidR="00595DE8" w:rsidRPr="009557E6">
              <w:rPr>
                <w:lang w:val="en-US"/>
              </w:rPr>
              <w:br/>
              <w:t>Chairman SG11</w:t>
            </w:r>
          </w:p>
        </w:tc>
        <w:tc>
          <w:tcPr>
            <w:tcW w:w="2059" w:type="pct"/>
            <w:tcBorders>
              <w:top w:val="single" w:sz="8" w:space="0" w:color="auto"/>
              <w:bottom w:val="single" w:sz="8" w:space="0" w:color="auto"/>
            </w:tcBorders>
          </w:tcPr>
          <w:p w14:paraId="731460D0" w14:textId="67D89DB0" w:rsidR="00844D1F" w:rsidRPr="009557E6" w:rsidRDefault="00844D1F" w:rsidP="00844D1F">
            <w:pPr>
              <w:rPr>
                <w:lang w:val="en-US"/>
              </w:rPr>
            </w:pPr>
            <w:r w:rsidRPr="009557E6">
              <w:rPr>
                <w:lang w:val="en-US"/>
              </w:rPr>
              <w:t xml:space="preserve">Email: </w:t>
            </w:r>
            <w:hyperlink r:id="rId17" w:history="1">
              <w:r w:rsidR="00584A1D" w:rsidRPr="009557E6">
                <w:rPr>
                  <w:rStyle w:val="Hyperlink"/>
                  <w:rFonts w:ascii="Times New Roman" w:hAnsi="Times New Roman"/>
                  <w:lang w:val="en-US"/>
                </w:rPr>
                <w:t>akouch@mail.ru</w:t>
              </w:r>
            </w:hyperlink>
          </w:p>
        </w:tc>
      </w:tr>
      <w:tr w:rsidR="006A0FA8" w:rsidRPr="009C09B4" w14:paraId="3D2788D0" w14:textId="77777777" w:rsidTr="00B62F8A">
        <w:tblPrEx>
          <w:jc w:val="center"/>
        </w:tblPrEx>
        <w:trPr>
          <w:cantSplit/>
          <w:jc w:val="center"/>
        </w:trPr>
        <w:tc>
          <w:tcPr>
            <w:tcW w:w="73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3CF989" w14:textId="77777777" w:rsidR="006A0FA8" w:rsidRPr="009C09B4" w:rsidRDefault="006A0FA8" w:rsidP="00C80F29">
            <w:pPr>
              <w:rPr>
                <w:b/>
                <w:bCs/>
              </w:rPr>
            </w:pPr>
            <w:r w:rsidRPr="009C09B4">
              <w:rPr>
                <w:b/>
                <w:bCs/>
              </w:rPr>
              <w:t>Contact:</w:t>
            </w:r>
          </w:p>
        </w:tc>
        <w:tc>
          <w:tcPr>
            <w:tcW w:w="220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73DFD46" w14:textId="09BB1EB4" w:rsidR="006A0FA8" w:rsidRPr="009C09B4" w:rsidRDefault="009444B1" w:rsidP="00C80F29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-919712159"/>
                <w:placeholder>
                  <w:docPart w:val="A37A5F85B3CA4D49B827434FA44E008C"/>
                </w:placeholder>
                <w:text w:multiLine="1"/>
              </w:sdtPr>
              <w:sdtEndPr/>
              <w:sdtContent>
                <w:proofErr w:type="spellStart"/>
                <w:r w:rsidR="006A0FA8" w:rsidRPr="009C09B4">
                  <w:t>Xiaojie</w:t>
                </w:r>
                <w:proofErr w:type="spellEnd"/>
                <w:r w:rsidR="006A0FA8" w:rsidRPr="009C09B4">
                  <w:t xml:space="preserve"> Z</w:t>
                </w:r>
                <w:r w:rsidR="00B62F8A">
                  <w:t>hu</w:t>
                </w:r>
                <w:r w:rsidR="006A0FA8" w:rsidRPr="009C09B4">
                  <w:br/>
                  <w:t>China Telecom</w:t>
                </w:r>
                <w:r w:rsidR="006A0FA8" w:rsidRPr="009C09B4">
                  <w:br/>
                </w:r>
                <w:proofErr w:type="spellStart"/>
                <w:r w:rsidR="006A0FA8" w:rsidRPr="009C09B4">
                  <w:t>P.R.China</w:t>
                </w:r>
                <w:proofErr w:type="spellEnd"/>
              </w:sdtContent>
            </w:sdt>
          </w:p>
        </w:tc>
        <w:sdt>
          <w:sdtPr>
            <w:alias w:val="ContactTelFaxEmail"/>
            <w:tag w:val="ContactTelFaxEmail"/>
            <w:id w:val="765741736"/>
            <w:placeholder>
              <w:docPart w:val="AABCFC60728A45288228891452D4DFD7"/>
            </w:placeholder>
          </w:sdtPr>
          <w:sdtEndPr/>
          <w:sdtContent>
            <w:tc>
              <w:tcPr>
                <w:tcW w:w="2059" w:type="pct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02A2DB1" w14:textId="77777777" w:rsidR="006A0FA8" w:rsidRPr="009C09B4" w:rsidRDefault="006A0FA8" w:rsidP="00C80F29">
                <w:r w:rsidRPr="009C09B4">
                  <w:t>Tel:</w:t>
                </w:r>
                <w:r w:rsidRPr="009C09B4">
                  <w:tab/>
                  <w:t>+8620 38639248</w:t>
                </w:r>
                <w:r w:rsidRPr="009C09B4">
                  <w:br/>
                  <w:t>Fax:</w:t>
                </w:r>
                <w:r w:rsidRPr="009C09B4">
                  <w:tab/>
                  <w:t>+8620 38639572</w:t>
                </w:r>
                <w:r w:rsidRPr="009C09B4">
                  <w:br/>
                  <w:t xml:space="preserve">E-mail: </w:t>
                </w:r>
                <w:hyperlink r:id="rId18" w:history="1">
                  <w:r w:rsidRPr="009C09B4">
                    <w:rPr>
                      <w:rStyle w:val="Hyperlink"/>
                      <w:rFonts w:ascii="Times New Roman" w:hAnsi="Times New Roman"/>
                    </w:rPr>
                    <w:t>zhux</w:t>
                  </w:r>
                  <w:r w:rsidRPr="009C09B4">
                    <w:rPr>
                      <w:rStyle w:val="Hyperlink"/>
                      <w:rFonts w:ascii="Times New Roman" w:hAnsi="Times New Roman"/>
                      <w:lang w:eastAsia="zh-CN"/>
                    </w:rPr>
                    <w:t>iao</w:t>
                  </w:r>
                  <w:r w:rsidRPr="009C09B4">
                    <w:rPr>
                      <w:rStyle w:val="Hyperlink"/>
                      <w:rFonts w:ascii="Times New Roman" w:hAnsi="Times New Roman"/>
                    </w:rPr>
                    <w:t>j</w:t>
                  </w:r>
                  <w:r w:rsidRPr="009C09B4">
                    <w:rPr>
                      <w:rStyle w:val="Hyperlink"/>
                      <w:rFonts w:ascii="Times New Roman" w:hAnsi="Times New Roman"/>
                      <w:lang w:eastAsia="zh-CN"/>
                    </w:rPr>
                    <w:t>ie</w:t>
                  </w:r>
                  <w:r w:rsidRPr="009C09B4">
                    <w:rPr>
                      <w:rStyle w:val="Hyperlink"/>
                      <w:rFonts w:ascii="Times New Roman" w:hAnsi="Times New Roman"/>
                    </w:rPr>
                    <w:t>@chinatelecom.cn</w:t>
                  </w:r>
                </w:hyperlink>
                <w:r w:rsidRPr="009C09B4">
                  <w:t xml:space="preserve"> </w:t>
                </w:r>
              </w:p>
            </w:tc>
          </w:sdtContent>
        </w:sdt>
      </w:tr>
    </w:tbl>
    <w:p w14:paraId="7860BC2D" w14:textId="77777777" w:rsidR="00782E62" w:rsidRPr="009557E6" w:rsidRDefault="00782E62">
      <w:pPr>
        <w:rPr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2"/>
        <w:gridCol w:w="8077"/>
      </w:tblGrid>
      <w:tr w:rsidR="0089088E" w:rsidRPr="009557E6" w14:paraId="66A8533F" w14:textId="77777777" w:rsidTr="00782E62">
        <w:trPr>
          <w:cantSplit/>
        </w:trPr>
        <w:tc>
          <w:tcPr>
            <w:tcW w:w="810" w:type="pct"/>
          </w:tcPr>
          <w:p w14:paraId="112BCD24" w14:textId="77777777" w:rsidR="0089088E" w:rsidRPr="009557E6" w:rsidRDefault="0089088E" w:rsidP="005976A1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Keywords:</w:t>
            </w:r>
          </w:p>
        </w:tc>
        <w:tc>
          <w:tcPr>
            <w:tcW w:w="4190" w:type="pct"/>
          </w:tcPr>
          <w:p w14:paraId="58699C91" w14:textId="66B5A33B" w:rsidR="0089088E" w:rsidRPr="009557E6" w:rsidRDefault="009444B1" w:rsidP="005976A1">
            <w:pPr>
              <w:rPr>
                <w:lang w:val="en-US"/>
              </w:rPr>
            </w:pPr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A0FA8" w:rsidRPr="006A0FA8">
                  <w:t>Environment; Climate Change; Resolution 73</w:t>
                </w:r>
                <w:r w:rsidR="00992B94">
                  <w:t>;</w:t>
                </w:r>
              </w:sdtContent>
            </w:sdt>
          </w:p>
        </w:tc>
      </w:tr>
      <w:tr w:rsidR="0089088E" w:rsidRPr="009557E6" w14:paraId="5F2FF0DE" w14:textId="77777777" w:rsidTr="00157B1A">
        <w:trPr>
          <w:cantSplit/>
          <w:trHeight w:val="645"/>
        </w:trPr>
        <w:tc>
          <w:tcPr>
            <w:tcW w:w="810" w:type="pct"/>
          </w:tcPr>
          <w:p w14:paraId="628E794B" w14:textId="77777777" w:rsidR="0089088E" w:rsidRPr="009557E6" w:rsidRDefault="0089088E" w:rsidP="005976A1">
            <w:pPr>
              <w:rPr>
                <w:b/>
                <w:bCs/>
                <w:lang w:val="en-US"/>
              </w:rPr>
            </w:pPr>
            <w:r w:rsidRPr="009557E6">
              <w:rPr>
                <w:b/>
                <w:bCs/>
                <w:lang w:val="en-US"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4190" w:type="pct"/>
              </w:tcPr>
              <w:p w14:paraId="0ED0112F" w14:textId="760523C5" w:rsidR="0089088E" w:rsidRPr="009557E6" w:rsidRDefault="006A0FA8" w:rsidP="006A0FA8">
                <w:pPr>
                  <w:rPr>
                    <w:lang w:val="en-US"/>
                  </w:rPr>
                </w:pPr>
                <w:r w:rsidRPr="007E7205">
                  <w:t xml:space="preserve">This LS contains a response to </w:t>
                </w:r>
                <w:r>
                  <w:t>TSAG</w:t>
                </w:r>
                <w:r w:rsidRPr="007E7205">
                  <w:t xml:space="preserve"> on </w:t>
                </w:r>
                <w:r>
                  <w:t xml:space="preserve">requesting all ITU-T study groups to provide an update on Recommendations related to WTSA-16 Resolution 73 (Rev. </w:t>
                </w:r>
                <w:proofErr w:type="spellStart"/>
                <w:r>
                  <w:t>Hammamet</w:t>
                </w:r>
                <w:proofErr w:type="spellEnd"/>
                <w:r>
                  <w:t>, 2016)</w:t>
                </w:r>
                <w:r w:rsidRPr="007E7205">
                  <w:t>.</w:t>
                </w:r>
              </w:p>
            </w:tc>
          </w:sdtContent>
        </w:sdt>
      </w:tr>
    </w:tbl>
    <w:p w14:paraId="2DD4E984" w14:textId="6B74C8E7" w:rsidR="00073871" w:rsidRDefault="00073871" w:rsidP="00E36156">
      <w:pPr>
        <w:tabs>
          <w:tab w:val="left" w:pos="720"/>
          <w:tab w:val="left" w:pos="993"/>
        </w:tabs>
        <w:spacing w:before="240"/>
        <w:rPr>
          <w:bCs/>
          <w:lang w:val="en-US"/>
        </w:rPr>
      </w:pPr>
      <w:r>
        <w:rPr>
          <w:bCs/>
          <w:lang w:val="en-US"/>
        </w:rPr>
        <w:t xml:space="preserve">This LS answers </w:t>
      </w:r>
      <w:hyperlink r:id="rId19" w:tooltip="ITU-T ftp file restricted to TIES access only" w:history="1">
        <w:r>
          <w:rPr>
            <w:rStyle w:val="Hyperlink"/>
          </w:rPr>
          <w:t>TSAG-LS45</w:t>
        </w:r>
      </w:hyperlink>
      <w:r>
        <w:rPr>
          <w:bCs/>
          <w:lang w:val="en-US"/>
        </w:rPr>
        <w:t>.</w:t>
      </w:r>
    </w:p>
    <w:p w14:paraId="6BD73DC5" w14:textId="249C7558" w:rsidR="00345A7C" w:rsidRDefault="00BB5153" w:rsidP="00B62F8A">
      <w:pPr>
        <w:tabs>
          <w:tab w:val="left" w:pos="720"/>
          <w:tab w:val="left" w:pos="993"/>
        </w:tabs>
        <w:rPr>
          <w:rFonts w:eastAsia="MS Mincho"/>
          <w:bCs/>
          <w:color w:val="000000"/>
        </w:rPr>
      </w:pPr>
      <w:r w:rsidRPr="00B85682">
        <w:rPr>
          <w:bCs/>
          <w:lang w:val="en-US"/>
        </w:rPr>
        <w:t xml:space="preserve">ITU-T </w:t>
      </w:r>
      <w:r w:rsidR="006A0FA8" w:rsidRPr="00CE2856">
        <w:rPr>
          <w:lang w:val="en-US"/>
        </w:rPr>
        <w:t>S</w:t>
      </w:r>
      <w:r w:rsidR="006A0FA8">
        <w:rPr>
          <w:lang w:val="en-US"/>
        </w:rPr>
        <w:t xml:space="preserve">tudy </w:t>
      </w:r>
      <w:r w:rsidR="006A0FA8" w:rsidRPr="00CE2856">
        <w:rPr>
          <w:lang w:val="en-US"/>
        </w:rPr>
        <w:t>G</w:t>
      </w:r>
      <w:r w:rsidR="006A0FA8">
        <w:rPr>
          <w:lang w:val="en-US"/>
        </w:rPr>
        <w:t>roup</w:t>
      </w:r>
      <w:r w:rsidR="006A0FA8">
        <w:rPr>
          <w:bCs/>
          <w:lang w:val="en-US"/>
        </w:rPr>
        <w:t xml:space="preserve"> 11</w:t>
      </w:r>
      <w:r w:rsidRPr="009557E6">
        <w:rPr>
          <w:bCs/>
          <w:color w:val="000000"/>
          <w:lang w:val="en-US"/>
        </w:rPr>
        <w:t xml:space="preserve"> would like to </w:t>
      </w:r>
      <w:r w:rsidR="00B85682">
        <w:rPr>
          <w:bCs/>
          <w:color w:val="000000"/>
          <w:lang w:val="en-US"/>
        </w:rPr>
        <w:t xml:space="preserve">thank </w:t>
      </w:r>
      <w:r w:rsidR="006A0FA8">
        <w:rPr>
          <w:bCs/>
          <w:color w:val="000000"/>
          <w:lang w:val="en-US"/>
        </w:rPr>
        <w:t xml:space="preserve">TSAG </w:t>
      </w:r>
      <w:r w:rsidR="00B85682">
        <w:rPr>
          <w:bCs/>
          <w:color w:val="000000"/>
          <w:lang w:val="en-US"/>
        </w:rPr>
        <w:t xml:space="preserve">for </w:t>
      </w:r>
      <w:r w:rsidR="00B62F8A">
        <w:rPr>
          <w:bCs/>
          <w:color w:val="000000"/>
          <w:lang w:val="en-US"/>
        </w:rPr>
        <w:t>the l</w:t>
      </w:r>
      <w:r w:rsidR="00073871">
        <w:rPr>
          <w:bCs/>
          <w:color w:val="000000"/>
          <w:lang w:val="en-US"/>
        </w:rPr>
        <w:t xml:space="preserve">iaison </w:t>
      </w:r>
      <w:r w:rsidR="00B62F8A">
        <w:rPr>
          <w:bCs/>
          <w:color w:val="000000"/>
          <w:lang w:val="en-US"/>
        </w:rPr>
        <w:t>s</w:t>
      </w:r>
      <w:r w:rsidR="00073871">
        <w:rPr>
          <w:bCs/>
          <w:color w:val="000000"/>
          <w:lang w:val="en-US"/>
        </w:rPr>
        <w:t xml:space="preserve">tatement </w:t>
      </w:r>
      <w:hyperlink r:id="rId20" w:tooltip="ITU-T ftp file restricted to TIES access only" w:history="1">
        <w:r w:rsidR="006A0FA8">
          <w:rPr>
            <w:rStyle w:val="Hyperlink"/>
          </w:rPr>
          <w:t>TSAG-LS45</w:t>
        </w:r>
      </w:hyperlink>
      <w:r w:rsidR="006A0FA8">
        <w:rPr>
          <w:bCs/>
          <w:color w:val="000000"/>
        </w:rPr>
        <w:t xml:space="preserve"> </w:t>
      </w:r>
      <w:r w:rsidR="006A0FA8" w:rsidRPr="007E7205">
        <w:t xml:space="preserve">on </w:t>
      </w:r>
      <w:r w:rsidR="006A0FA8">
        <w:t xml:space="preserve">requesting all ITU-T study groups to </w:t>
      </w:r>
      <w:r w:rsidR="006A0FA8" w:rsidRPr="0084637F">
        <w:t>provide an update on any existing ITU-T Recommendations</w:t>
      </w:r>
      <w:r w:rsidR="00B62F8A">
        <w:t>,</w:t>
      </w:r>
      <w:r w:rsidR="006A0FA8" w:rsidRPr="0084637F">
        <w:t xml:space="preserve"> which could allow to assess their implications and the application of best practices in the light of the protection of environment and climate change</w:t>
      </w:r>
      <w:r w:rsidR="006A0FA8" w:rsidRPr="007E7205">
        <w:t>.</w:t>
      </w:r>
    </w:p>
    <w:p w14:paraId="750C6D53" w14:textId="214E7D53" w:rsidR="00345A7C" w:rsidRDefault="00345A7C" w:rsidP="00B62F8A">
      <w:pPr>
        <w:tabs>
          <w:tab w:val="left" w:pos="720"/>
          <w:tab w:val="left" w:pos="993"/>
        </w:tabs>
        <w:rPr>
          <w:lang w:val="en-US"/>
        </w:rPr>
      </w:pPr>
      <w:r>
        <w:rPr>
          <w:lang w:val="en-US"/>
        </w:rPr>
        <w:t>Study Group 11</w:t>
      </w:r>
      <w:r w:rsidR="00B62F8A">
        <w:rPr>
          <w:lang w:val="en-US"/>
        </w:rPr>
        <w:t xml:space="preserve"> </w:t>
      </w:r>
      <w:r w:rsidR="00BE0968">
        <w:rPr>
          <w:lang w:val="en-US"/>
        </w:rPr>
        <w:t xml:space="preserve">would like to inform TSAG that the existing </w:t>
      </w:r>
      <w:r w:rsidR="00BE0968" w:rsidRPr="0084637F">
        <w:t>ITU-T Recommendations</w:t>
      </w:r>
      <w:r w:rsidR="00073871">
        <w:t>,</w:t>
      </w:r>
      <w:r w:rsidR="00BE0968">
        <w:rPr>
          <w:lang w:val="en-US"/>
        </w:rPr>
        <w:t xml:space="preserve"> </w:t>
      </w:r>
      <w:r w:rsidR="00073871">
        <w:rPr>
          <w:lang w:val="en-US"/>
        </w:rPr>
        <w:t xml:space="preserve">which were developed by SG11, </w:t>
      </w:r>
      <w:r w:rsidR="00BE0968">
        <w:rPr>
          <w:lang w:val="en-US"/>
        </w:rPr>
        <w:t>were careful</w:t>
      </w:r>
      <w:r w:rsidR="00EA23B7">
        <w:rPr>
          <w:lang w:val="en-US"/>
        </w:rPr>
        <w:t>ly</w:t>
      </w:r>
      <w:r w:rsidR="00BE0968">
        <w:rPr>
          <w:lang w:val="en-US"/>
        </w:rPr>
        <w:t xml:space="preserve"> review</w:t>
      </w:r>
      <w:r w:rsidR="00C33944">
        <w:rPr>
          <w:lang w:val="en-US"/>
        </w:rPr>
        <w:t>ed</w:t>
      </w:r>
      <w:r w:rsidR="00BE0968">
        <w:rPr>
          <w:lang w:val="en-US"/>
        </w:rPr>
        <w:t xml:space="preserve"> at the ITU-T </w:t>
      </w:r>
      <w:r w:rsidR="00BE0968" w:rsidRPr="00CE2856">
        <w:rPr>
          <w:lang w:val="en-US"/>
        </w:rPr>
        <w:t>S</w:t>
      </w:r>
      <w:r w:rsidR="00BE0968">
        <w:rPr>
          <w:lang w:val="en-US"/>
        </w:rPr>
        <w:t xml:space="preserve">tudy </w:t>
      </w:r>
      <w:r w:rsidR="00BE0968" w:rsidRPr="00CE2856">
        <w:rPr>
          <w:lang w:val="en-US"/>
        </w:rPr>
        <w:t>G</w:t>
      </w:r>
      <w:r w:rsidR="00BE0968">
        <w:rPr>
          <w:lang w:val="en-US"/>
        </w:rPr>
        <w:t>roup</w:t>
      </w:r>
      <w:r w:rsidR="00BE0968">
        <w:rPr>
          <w:bCs/>
          <w:lang w:val="en-US"/>
        </w:rPr>
        <w:t xml:space="preserve"> 11</w:t>
      </w:r>
      <w:r w:rsidR="00BE0968">
        <w:rPr>
          <w:lang w:val="en-US"/>
        </w:rPr>
        <w:t xml:space="preserve"> meeting (</w:t>
      </w:r>
      <w:r w:rsidR="00B62F8A">
        <w:rPr>
          <w:lang w:val="en-US"/>
        </w:rPr>
        <w:t>v</w:t>
      </w:r>
      <w:r w:rsidR="00BE0968" w:rsidRPr="009557E6">
        <w:rPr>
          <w:lang w:val="en-US"/>
        </w:rPr>
        <w:t>irtual, 1-</w:t>
      </w:r>
      <w:r w:rsidR="00BE0968">
        <w:rPr>
          <w:lang w:val="en-US"/>
        </w:rPr>
        <w:t>10</w:t>
      </w:r>
      <w:r w:rsidR="00BE0968" w:rsidRPr="009557E6">
        <w:rPr>
          <w:lang w:val="en-US"/>
        </w:rPr>
        <w:t xml:space="preserve"> </w:t>
      </w:r>
      <w:r w:rsidR="00BE0968">
        <w:rPr>
          <w:lang w:val="en-US"/>
        </w:rPr>
        <w:t>December</w:t>
      </w:r>
      <w:r w:rsidR="00BE0968" w:rsidRPr="009557E6">
        <w:rPr>
          <w:lang w:val="en-US"/>
        </w:rPr>
        <w:t xml:space="preserve"> 2021</w:t>
      </w:r>
      <w:r w:rsidR="00BE0968">
        <w:rPr>
          <w:lang w:val="en-US"/>
        </w:rPr>
        <w:t xml:space="preserve">) and </w:t>
      </w:r>
      <w:r w:rsidR="00EA23B7">
        <w:rPr>
          <w:lang w:val="en-US"/>
        </w:rPr>
        <w:t xml:space="preserve">we would like to inform you that there are </w:t>
      </w:r>
      <w:r w:rsidR="00BE0968">
        <w:rPr>
          <w:lang w:val="en-US"/>
        </w:rPr>
        <w:t>no</w:t>
      </w:r>
      <w:r>
        <w:rPr>
          <w:lang w:val="en-US"/>
        </w:rPr>
        <w:t xml:space="preserve"> Recommendation</w:t>
      </w:r>
      <w:r w:rsidR="00073871">
        <w:rPr>
          <w:lang w:val="en-US"/>
        </w:rPr>
        <w:t>s</w:t>
      </w:r>
      <w:r>
        <w:rPr>
          <w:lang w:val="en-US"/>
        </w:rPr>
        <w:t xml:space="preserve"> related to </w:t>
      </w:r>
      <w:r>
        <w:t xml:space="preserve">WTSA-16 Resolution 73 (Rev. </w:t>
      </w:r>
      <w:proofErr w:type="spellStart"/>
      <w:r>
        <w:t>Hammamet</w:t>
      </w:r>
      <w:proofErr w:type="spellEnd"/>
      <w:r>
        <w:t>, 2016)</w:t>
      </w:r>
      <w:r w:rsidR="00BE0968">
        <w:rPr>
          <w:lang w:val="en-US"/>
        </w:rPr>
        <w:t>.</w:t>
      </w:r>
    </w:p>
    <w:p w14:paraId="0815F5D2" w14:textId="557745BA" w:rsidR="00794F4F" w:rsidRPr="009557E6" w:rsidRDefault="00524B19" w:rsidP="00032F02">
      <w:pPr>
        <w:tabs>
          <w:tab w:val="left" w:pos="720"/>
          <w:tab w:val="left" w:pos="993"/>
        </w:tabs>
        <w:spacing w:before="240" w:after="120"/>
        <w:jc w:val="center"/>
        <w:rPr>
          <w:lang w:val="en-US"/>
        </w:rPr>
      </w:pPr>
      <w:r w:rsidRPr="00932518">
        <w:rPr>
          <w:bCs/>
          <w:color w:val="000000"/>
          <w:lang w:val="en-US"/>
        </w:rPr>
        <w:t>_____</w:t>
      </w:r>
      <w:r w:rsidR="00992B94">
        <w:rPr>
          <w:bCs/>
          <w:color w:val="000000"/>
          <w:lang w:val="en-US"/>
        </w:rPr>
        <w:t>_______________</w:t>
      </w:r>
    </w:p>
    <w:sectPr w:rsidR="00794F4F" w:rsidRPr="009557E6" w:rsidSect="00E85EF1">
      <w:headerReference w:type="default" r:id="rId2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933BA" w14:textId="77777777" w:rsidR="00A272F8" w:rsidRDefault="00A272F8" w:rsidP="00C42125">
      <w:pPr>
        <w:spacing w:before="0"/>
      </w:pPr>
      <w:r>
        <w:separator/>
      </w:r>
    </w:p>
  </w:endnote>
  <w:endnote w:type="continuationSeparator" w:id="0">
    <w:p w14:paraId="29980E14" w14:textId="77777777" w:rsidR="00A272F8" w:rsidRDefault="00A272F8" w:rsidP="00C42125">
      <w:pPr>
        <w:spacing w:before="0"/>
      </w:pPr>
      <w:r>
        <w:continuationSeparator/>
      </w:r>
    </w:p>
  </w:endnote>
  <w:endnote w:type="continuationNotice" w:id="1">
    <w:p w14:paraId="222CE53F" w14:textId="77777777" w:rsidR="00A272F8" w:rsidRDefault="00A272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4796" w14:textId="77777777" w:rsidR="00A272F8" w:rsidRDefault="00A272F8" w:rsidP="00C42125">
      <w:pPr>
        <w:spacing w:before="0"/>
      </w:pPr>
      <w:r>
        <w:separator/>
      </w:r>
    </w:p>
  </w:footnote>
  <w:footnote w:type="continuationSeparator" w:id="0">
    <w:p w14:paraId="1968BCDC" w14:textId="77777777" w:rsidR="00A272F8" w:rsidRDefault="00A272F8" w:rsidP="00C42125">
      <w:pPr>
        <w:spacing w:before="0"/>
      </w:pPr>
      <w:r>
        <w:continuationSeparator/>
      </w:r>
    </w:p>
  </w:footnote>
  <w:footnote w:type="continuationNotice" w:id="1">
    <w:p w14:paraId="50B760B4" w14:textId="77777777" w:rsidR="00A272F8" w:rsidRDefault="00A272F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2045" w14:textId="5C035BF5" w:rsidR="007A301E" w:rsidRPr="00B62F8A" w:rsidRDefault="00B62F8A" w:rsidP="00B62F8A">
    <w:pPr>
      <w:pStyle w:val="Header"/>
      <w:rPr>
        <w:sz w:val="18"/>
      </w:rPr>
    </w:pPr>
    <w:r w:rsidRPr="00B62F8A">
      <w:rPr>
        <w:sz w:val="18"/>
      </w:rPr>
      <w:t xml:space="preserve">- </w:t>
    </w:r>
    <w:r w:rsidRPr="00B62F8A">
      <w:rPr>
        <w:sz w:val="18"/>
      </w:rPr>
      <w:fldChar w:fldCharType="begin"/>
    </w:r>
    <w:r w:rsidRPr="00B62F8A">
      <w:rPr>
        <w:sz w:val="18"/>
      </w:rPr>
      <w:instrText xml:space="preserve"> PAGE  \* MERGEFORMAT </w:instrText>
    </w:r>
    <w:r w:rsidRPr="00B62F8A">
      <w:rPr>
        <w:sz w:val="18"/>
      </w:rPr>
      <w:fldChar w:fldCharType="separate"/>
    </w:r>
    <w:r w:rsidR="00992B94">
      <w:rPr>
        <w:noProof/>
        <w:sz w:val="18"/>
      </w:rPr>
      <w:t>2</w:t>
    </w:r>
    <w:r w:rsidRPr="00B62F8A">
      <w:rPr>
        <w:sz w:val="18"/>
      </w:rPr>
      <w:fldChar w:fldCharType="end"/>
    </w:r>
    <w:r w:rsidRPr="00B62F8A">
      <w:rPr>
        <w:sz w:val="18"/>
      </w:rPr>
      <w:t xml:space="preserve"> -</w:t>
    </w:r>
  </w:p>
  <w:p w14:paraId="196F7B9A" w14:textId="77AA58C1" w:rsidR="00B62F8A" w:rsidRPr="00B62F8A" w:rsidRDefault="00B62F8A" w:rsidP="00B62F8A">
    <w:pPr>
      <w:pStyle w:val="Header"/>
      <w:spacing w:after="240"/>
      <w:rPr>
        <w:sz w:val="18"/>
      </w:rPr>
    </w:pPr>
    <w:r w:rsidRPr="00B62F8A">
      <w:rPr>
        <w:sz w:val="18"/>
      </w:rPr>
      <w:fldChar w:fldCharType="begin"/>
    </w:r>
    <w:r w:rsidRPr="00B62F8A">
      <w:rPr>
        <w:sz w:val="18"/>
      </w:rPr>
      <w:instrText xml:space="preserve"> STYLEREF  Docnumber  </w:instrText>
    </w:r>
    <w:r w:rsidRPr="00B62F8A">
      <w:rPr>
        <w:sz w:val="18"/>
      </w:rPr>
      <w:fldChar w:fldCharType="separate"/>
    </w:r>
    <w:r w:rsidR="00992B94">
      <w:rPr>
        <w:noProof/>
        <w:sz w:val="18"/>
      </w:rPr>
      <w:t>TSAG-TD1256</w:t>
    </w:r>
    <w:r w:rsidRPr="00B62F8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32ECD"/>
    <w:multiLevelType w:val="multilevel"/>
    <w:tmpl w:val="517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CC678F"/>
    <w:multiLevelType w:val="hybridMultilevel"/>
    <w:tmpl w:val="8C3A1512"/>
    <w:lvl w:ilvl="0" w:tplc="32D8FE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A5217"/>
    <w:multiLevelType w:val="hybridMultilevel"/>
    <w:tmpl w:val="28025C70"/>
    <w:lvl w:ilvl="0" w:tplc="CD7CC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08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EB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3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EA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83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86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0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A6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BB7507"/>
    <w:multiLevelType w:val="hybridMultilevel"/>
    <w:tmpl w:val="3306EC36"/>
    <w:lvl w:ilvl="0" w:tplc="FFFFFFFF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452FE"/>
    <w:multiLevelType w:val="hybridMultilevel"/>
    <w:tmpl w:val="39BC3B04"/>
    <w:lvl w:ilvl="0" w:tplc="FFFFFFFF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BF692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8C4982"/>
    <w:multiLevelType w:val="hybridMultilevel"/>
    <w:tmpl w:val="42481990"/>
    <w:lvl w:ilvl="0" w:tplc="B198C3E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007FE"/>
    <w:rsid w:val="00000ABD"/>
    <w:rsid w:val="00013315"/>
    <w:rsid w:val="00014F69"/>
    <w:rsid w:val="00016A85"/>
    <w:rsid w:val="000171DB"/>
    <w:rsid w:val="000206A3"/>
    <w:rsid w:val="00021C6C"/>
    <w:rsid w:val="00023D47"/>
    <w:rsid w:val="00023D9A"/>
    <w:rsid w:val="00032F02"/>
    <w:rsid w:val="0003582E"/>
    <w:rsid w:val="00043D75"/>
    <w:rsid w:val="00057000"/>
    <w:rsid w:val="00060DE1"/>
    <w:rsid w:val="000640E0"/>
    <w:rsid w:val="000707F6"/>
    <w:rsid w:val="00073871"/>
    <w:rsid w:val="00083E46"/>
    <w:rsid w:val="00085455"/>
    <w:rsid w:val="000856E7"/>
    <w:rsid w:val="00086D80"/>
    <w:rsid w:val="000966A8"/>
    <w:rsid w:val="000A0A5C"/>
    <w:rsid w:val="000A1784"/>
    <w:rsid w:val="000A5CA2"/>
    <w:rsid w:val="000A60DB"/>
    <w:rsid w:val="000A67C4"/>
    <w:rsid w:val="000A7749"/>
    <w:rsid w:val="000B2BB6"/>
    <w:rsid w:val="000B5B11"/>
    <w:rsid w:val="000D3259"/>
    <w:rsid w:val="000E1BE6"/>
    <w:rsid w:val="000E217A"/>
    <w:rsid w:val="000E3C61"/>
    <w:rsid w:val="000E3E55"/>
    <w:rsid w:val="000E58D5"/>
    <w:rsid w:val="000E6083"/>
    <w:rsid w:val="000E6125"/>
    <w:rsid w:val="000E65AB"/>
    <w:rsid w:val="000F63C4"/>
    <w:rsid w:val="000F7204"/>
    <w:rsid w:val="00100BAF"/>
    <w:rsid w:val="0010566B"/>
    <w:rsid w:val="00113DBE"/>
    <w:rsid w:val="001200A6"/>
    <w:rsid w:val="0012221D"/>
    <w:rsid w:val="00124D47"/>
    <w:rsid w:val="001251DA"/>
    <w:rsid w:val="00125432"/>
    <w:rsid w:val="001310C8"/>
    <w:rsid w:val="00136DDD"/>
    <w:rsid w:val="00137F40"/>
    <w:rsid w:val="00144BDF"/>
    <w:rsid w:val="00154D07"/>
    <w:rsid w:val="00155DDC"/>
    <w:rsid w:val="00157B1A"/>
    <w:rsid w:val="00157F01"/>
    <w:rsid w:val="00165D3D"/>
    <w:rsid w:val="00172E22"/>
    <w:rsid w:val="0017338C"/>
    <w:rsid w:val="0018196B"/>
    <w:rsid w:val="00184048"/>
    <w:rsid w:val="001871EC"/>
    <w:rsid w:val="00191A84"/>
    <w:rsid w:val="00193404"/>
    <w:rsid w:val="001A20C3"/>
    <w:rsid w:val="001A670F"/>
    <w:rsid w:val="001B12A8"/>
    <w:rsid w:val="001B6A45"/>
    <w:rsid w:val="001B7056"/>
    <w:rsid w:val="001C1003"/>
    <w:rsid w:val="001C62B8"/>
    <w:rsid w:val="001D00BC"/>
    <w:rsid w:val="001D0551"/>
    <w:rsid w:val="001D1C4C"/>
    <w:rsid w:val="001D22D8"/>
    <w:rsid w:val="001D339A"/>
    <w:rsid w:val="001D4296"/>
    <w:rsid w:val="001E7B0E"/>
    <w:rsid w:val="001F141D"/>
    <w:rsid w:val="00200A06"/>
    <w:rsid w:val="00200A98"/>
    <w:rsid w:val="002011DA"/>
    <w:rsid w:val="00201AFA"/>
    <w:rsid w:val="00201FA0"/>
    <w:rsid w:val="00221EFD"/>
    <w:rsid w:val="002229F1"/>
    <w:rsid w:val="00233F75"/>
    <w:rsid w:val="00234E91"/>
    <w:rsid w:val="0023650C"/>
    <w:rsid w:val="00253DBE"/>
    <w:rsid w:val="00253DC6"/>
    <w:rsid w:val="0025489C"/>
    <w:rsid w:val="002620B6"/>
    <w:rsid w:val="002622FA"/>
    <w:rsid w:val="00263518"/>
    <w:rsid w:val="00275131"/>
    <w:rsid w:val="00275140"/>
    <w:rsid w:val="002759E7"/>
    <w:rsid w:val="00277326"/>
    <w:rsid w:val="0028151F"/>
    <w:rsid w:val="00284625"/>
    <w:rsid w:val="002871A0"/>
    <w:rsid w:val="00287E52"/>
    <w:rsid w:val="00295C35"/>
    <w:rsid w:val="002A027E"/>
    <w:rsid w:val="002A11C4"/>
    <w:rsid w:val="002A1205"/>
    <w:rsid w:val="002A399B"/>
    <w:rsid w:val="002A3D90"/>
    <w:rsid w:val="002C1468"/>
    <w:rsid w:val="002C26C0"/>
    <w:rsid w:val="002C2BC5"/>
    <w:rsid w:val="002E0407"/>
    <w:rsid w:val="002E79CB"/>
    <w:rsid w:val="002F0471"/>
    <w:rsid w:val="002F1714"/>
    <w:rsid w:val="002F66F4"/>
    <w:rsid w:val="002F7F55"/>
    <w:rsid w:val="00300F23"/>
    <w:rsid w:val="00301268"/>
    <w:rsid w:val="003044D3"/>
    <w:rsid w:val="0030745F"/>
    <w:rsid w:val="00310B00"/>
    <w:rsid w:val="0031240C"/>
    <w:rsid w:val="00314630"/>
    <w:rsid w:val="00314789"/>
    <w:rsid w:val="003177BD"/>
    <w:rsid w:val="0032090A"/>
    <w:rsid w:val="00321CDE"/>
    <w:rsid w:val="00324446"/>
    <w:rsid w:val="00333E15"/>
    <w:rsid w:val="00344F67"/>
    <w:rsid w:val="00345A7C"/>
    <w:rsid w:val="00350B86"/>
    <w:rsid w:val="00353642"/>
    <w:rsid w:val="003549BB"/>
    <w:rsid w:val="003571BC"/>
    <w:rsid w:val="0036090C"/>
    <w:rsid w:val="00364979"/>
    <w:rsid w:val="00371162"/>
    <w:rsid w:val="00380D00"/>
    <w:rsid w:val="00385B9C"/>
    <w:rsid w:val="00385FB5"/>
    <w:rsid w:val="0038715D"/>
    <w:rsid w:val="00392E84"/>
    <w:rsid w:val="00394746"/>
    <w:rsid w:val="00394DBF"/>
    <w:rsid w:val="003957A6"/>
    <w:rsid w:val="003A43EF"/>
    <w:rsid w:val="003A5F90"/>
    <w:rsid w:val="003B60A2"/>
    <w:rsid w:val="003B7D84"/>
    <w:rsid w:val="003C2AD1"/>
    <w:rsid w:val="003C7445"/>
    <w:rsid w:val="003E39A2"/>
    <w:rsid w:val="003E3EFD"/>
    <w:rsid w:val="003E57AB"/>
    <w:rsid w:val="003F2BED"/>
    <w:rsid w:val="003F3B7B"/>
    <w:rsid w:val="003F4DA1"/>
    <w:rsid w:val="003F6CDC"/>
    <w:rsid w:val="00400B49"/>
    <w:rsid w:val="00410232"/>
    <w:rsid w:val="00415094"/>
    <w:rsid w:val="004248D3"/>
    <w:rsid w:val="00430EE2"/>
    <w:rsid w:val="00443878"/>
    <w:rsid w:val="00444C27"/>
    <w:rsid w:val="004509BB"/>
    <w:rsid w:val="00451BA2"/>
    <w:rsid w:val="004539A8"/>
    <w:rsid w:val="00460A44"/>
    <w:rsid w:val="004712CA"/>
    <w:rsid w:val="0047331C"/>
    <w:rsid w:val="0047422E"/>
    <w:rsid w:val="00474E34"/>
    <w:rsid w:val="00476CC2"/>
    <w:rsid w:val="004860BD"/>
    <w:rsid w:val="00493207"/>
    <w:rsid w:val="0049674B"/>
    <w:rsid w:val="004B74D5"/>
    <w:rsid w:val="004C0673"/>
    <w:rsid w:val="004C4E4E"/>
    <w:rsid w:val="004E1C73"/>
    <w:rsid w:val="004E2679"/>
    <w:rsid w:val="004E47C5"/>
    <w:rsid w:val="004F3816"/>
    <w:rsid w:val="004F43C9"/>
    <w:rsid w:val="004F500A"/>
    <w:rsid w:val="004F6E96"/>
    <w:rsid w:val="005126A0"/>
    <w:rsid w:val="00524B19"/>
    <w:rsid w:val="00527163"/>
    <w:rsid w:val="00536813"/>
    <w:rsid w:val="0054014F"/>
    <w:rsid w:val="0054130E"/>
    <w:rsid w:val="00543D41"/>
    <w:rsid w:val="00545472"/>
    <w:rsid w:val="00555F14"/>
    <w:rsid w:val="005567C1"/>
    <w:rsid w:val="005571A4"/>
    <w:rsid w:val="00560457"/>
    <w:rsid w:val="00566EDA"/>
    <w:rsid w:val="0057081A"/>
    <w:rsid w:val="00572654"/>
    <w:rsid w:val="005816DF"/>
    <w:rsid w:val="00582749"/>
    <w:rsid w:val="00583E91"/>
    <w:rsid w:val="00584A1D"/>
    <w:rsid w:val="005864A4"/>
    <w:rsid w:val="005864AF"/>
    <w:rsid w:val="00595DE8"/>
    <w:rsid w:val="005976A1"/>
    <w:rsid w:val="005A34E7"/>
    <w:rsid w:val="005B52AC"/>
    <w:rsid w:val="005B5629"/>
    <w:rsid w:val="005C0300"/>
    <w:rsid w:val="005C03A5"/>
    <w:rsid w:val="005C27A2"/>
    <w:rsid w:val="005C6521"/>
    <w:rsid w:val="005D2DE6"/>
    <w:rsid w:val="005D401F"/>
    <w:rsid w:val="005D4FEB"/>
    <w:rsid w:val="005D65ED"/>
    <w:rsid w:val="005E0E6C"/>
    <w:rsid w:val="005E15D5"/>
    <w:rsid w:val="005E39C5"/>
    <w:rsid w:val="005E4264"/>
    <w:rsid w:val="005F0962"/>
    <w:rsid w:val="005F4B6A"/>
    <w:rsid w:val="006010F3"/>
    <w:rsid w:val="00602FD0"/>
    <w:rsid w:val="006128AB"/>
    <w:rsid w:val="00615A0A"/>
    <w:rsid w:val="0062414A"/>
    <w:rsid w:val="006309B9"/>
    <w:rsid w:val="006326C2"/>
    <w:rsid w:val="006333D4"/>
    <w:rsid w:val="006369B2"/>
    <w:rsid w:val="0063718D"/>
    <w:rsid w:val="00637902"/>
    <w:rsid w:val="0064057A"/>
    <w:rsid w:val="006425AC"/>
    <w:rsid w:val="00642985"/>
    <w:rsid w:val="00642F88"/>
    <w:rsid w:val="0064742F"/>
    <w:rsid w:val="00647525"/>
    <w:rsid w:val="00647795"/>
    <w:rsid w:val="00647A71"/>
    <w:rsid w:val="006530A8"/>
    <w:rsid w:val="006570B0"/>
    <w:rsid w:val="00657AA1"/>
    <w:rsid w:val="0066022F"/>
    <w:rsid w:val="00670D8E"/>
    <w:rsid w:val="0067105C"/>
    <w:rsid w:val="00681EA6"/>
    <w:rsid w:val="006823F3"/>
    <w:rsid w:val="00684EEE"/>
    <w:rsid w:val="00685CC1"/>
    <w:rsid w:val="0069210B"/>
    <w:rsid w:val="00695DD7"/>
    <w:rsid w:val="006A0FA8"/>
    <w:rsid w:val="006A286C"/>
    <w:rsid w:val="006A2D6A"/>
    <w:rsid w:val="006A4055"/>
    <w:rsid w:val="006A438D"/>
    <w:rsid w:val="006A7C27"/>
    <w:rsid w:val="006B133C"/>
    <w:rsid w:val="006B2FE4"/>
    <w:rsid w:val="006B37B0"/>
    <w:rsid w:val="006B6864"/>
    <w:rsid w:val="006C5641"/>
    <w:rsid w:val="006C7AC3"/>
    <w:rsid w:val="006D1089"/>
    <w:rsid w:val="006D143E"/>
    <w:rsid w:val="006D1B86"/>
    <w:rsid w:val="006D7355"/>
    <w:rsid w:val="006F7DEE"/>
    <w:rsid w:val="007019F5"/>
    <w:rsid w:val="00701D62"/>
    <w:rsid w:val="00702FDC"/>
    <w:rsid w:val="00704A2C"/>
    <w:rsid w:val="00712607"/>
    <w:rsid w:val="00715CA6"/>
    <w:rsid w:val="0072127D"/>
    <w:rsid w:val="00725BD2"/>
    <w:rsid w:val="00730227"/>
    <w:rsid w:val="00731135"/>
    <w:rsid w:val="007324AF"/>
    <w:rsid w:val="00735DE9"/>
    <w:rsid w:val="00737ADA"/>
    <w:rsid w:val="007409B4"/>
    <w:rsid w:val="00741974"/>
    <w:rsid w:val="0074319F"/>
    <w:rsid w:val="00751AAB"/>
    <w:rsid w:val="0075525E"/>
    <w:rsid w:val="00756D3D"/>
    <w:rsid w:val="00760567"/>
    <w:rsid w:val="007611A9"/>
    <w:rsid w:val="007702A3"/>
    <w:rsid w:val="007806C2"/>
    <w:rsid w:val="00781FEE"/>
    <w:rsid w:val="00782E62"/>
    <w:rsid w:val="007903F8"/>
    <w:rsid w:val="00794F4F"/>
    <w:rsid w:val="00796F65"/>
    <w:rsid w:val="007974BE"/>
    <w:rsid w:val="007A0916"/>
    <w:rsid w:val="007A0DFD"/>
    <w:rsid w:val="007A301E"/>
    <w:rsid w:val="007B7926"/>
    <w:rsid w:val="007C06CC"/>
    <w:rsid w:val="007C6F56"/>
    <w:rsid w:val="007C7122"/>
    <w:rsid w:val="007D2CFC"/>
    <w:rsid w:val="007D2EB7"/>
    <w:rsid w:val="007D3F11"/>
    <w:rsid w:val="007E0A22"/>
    <w:rsid w:val="007E1A4A"/>
    <w:rsid w:val="007E2848"/>
    <w:rsid w:val="007E2C69"/>
    <w:rsid w:val="007E53E4"/>
    <w:rsid w:val="007E656A"/>
    <w:rsid w:val="007E7205"/>
    <w:rsid w:val="007F282E"/>
    <w:rsid w:val="007F2935"/>
    <w:rsid w:val="007F3CAA"/>
    <w:rsid w:val="007F664D"/>
    <w:rsid w:val="008042BC"/>
    <w:rsid w:val="00811140"/>
    <w:rsid w:val="00813437"/>
    <w:rsid w:val="0081569B"/>
    <w:rsid w:val="008242EC"/>
    <w:rsid w:val="00831CAE"/>
    <w:rsid w:val="00834E96"/>
    <w:rsid w:val="00837203"/>
    <w:rsid w:val="00842137"/>
    <w:rsid w:val="00843A23"/>
    <w:rsid w:val="00844D1F"/>
    <w:rsid w:val="00846991"/>
    <w:rsid w:val="00847FCA"/>
    <w:rsid w:val="00853F5F"/>
    <w:rsid w:val="00856C7A"/>
    <w:rsid w:val="008623ED"/>
    <w:rsid w:val="00863BC3"/>
    <w:rsid w:val="00871B45"/>
    <w:rsid w:val="00875AA6"/>
    <w:rsid w:val="00880944"/>
    <w:rsid w:val="00885299"/>
    <w:rsid w:val="0089088E"/>
    <w:rsid w:val="00892297"/>
    <w:rsid w:val="008964D6"/>
    <w:rsid w:val="008B5123"/>
    <w:rsid w:val="008C1A7B"/>
    <w:rsid w:val="008D0BC5"/>
    <w:rsid w:val="008D1CDE"/>
    <w:rsid w:val="008D253B"/>
    <w:rsid w:val="008D626C"/>
    <w:rsid w:val="008E0172"/>
    <w:rsid w:val="008E1715"/>
    <w:rsid w:val="008E2576"/>
    <w:rsid w:val="008E25B9"/>
    <w:rsid w:val="008E3C17"/>
    <w:rsid w:val="008E4B99"/>
    <w:rsid w:val="008E73C1"/>
    <w:rsid w:val="008E7FA0"/>
    <w:rsid w:val="008F5EF1"/>
    <w:rsid w:val="008F6226"/>
    <w:rsid w:val="00907805"/>
    <w:rsid w:val="00910500"/>
    <w:rsid w:val="009146CE"/>
    <w:rsid w:val="00923B40"/>
    <w:rsid w:val="00932518"/>
    <w:rsid w:val="00932860"/>
    <w:rsid w:val="009331D5"/>
    <w:rsid w:val="009348B7"/>
    <w:rsid w:val="00936852"/>
    <w:rsid w:val="0094045D"/>
    <w:rsid w:val="009406B5"/>
    <w:rsid w:val="00946166"/>
    <w:rsid w:val="0094685F"/>
    <w:rsid w:val="009476AE"/>
    <w:rsid w:val="009557E6"/>
    <w:rsid w:val="00966753"/>
    <w:rsid w:val="00974440"/>
    <w:rsid w:val="009824B1"/>
    <w:rsid w:val="00983164"/>
    <w:rsid w:val="00992B94"/>
    <w:rsid w:val="009947FF"/>
    <w:rsid w:val="009972EF"/>
    <w:rsid w:val="009A1F54"/>
    <w:rsid w:val="009A48BF"/>
    <w:rsid w:val="009B5035"/>
    <w:rsid w:val="009B71D8"/>
    <w:rsid w:val="009C3160"/>
    <w:rsid w:val="009D3606"/>
    <w:rsid w:val="009D644B"/>
    <w:rsid w:val="009E7466"/>
    <w:rsid w:val="009E766E"/>
    <w:rsid w:val="009E7FA2"/>
    <w:rsid w:val="009F1960"/>
    <w:rsid w:val="009F4B1A"/>
    <w:rsid w:val="009F715E"/>
    <w:rsid w:val="00A07D94"/>
    <w:rsid w:val="00A10DBB"/>
    <w:rsid w:val="00A11720"/>
    <w:rsid w:val="00A21247"/>
    <w:rsid w:val="00A272F8"/>
    <w:rsid w:val="00A273E7"/>
    <w:rsid w:val="00A27CA8"/>
    <w:rsid w:val="00A31D47"/>
    <w:rsid w:val="00A33F7F"/>
    <w:rsid w:val="00A4013E"/>
    <w:rsid w:val="00A4045F"/>
    <w:rsid w:val="00A40598"/>
    <w:rsid w:val="00A40F0D"/>
    <w:rsid w:val="00A427CD"/>
    <w:rsid w:val="00A45FEE"/>
    <w:rsid w:val="00A4600B"/>
    <w:rsid w:val="00A47331"/>
    <w:rsid w:val="00A5010C"/>
    <w:rsid w:val="00A50506"/>
    <w:rsid w:val="00A51EF0"/>
    <w:rsid w:val="00A60BF4"/>
    <w:rsid w:val="00A655E9"/>
    <w:rsid w:val="00A67A81"/>
    <w:rsid w:val="00A730A6"/>
    <w:rsid w:val="00A73761"/>
    <w:rsid w:val="00A75A46"/>
    <w:rsid w:val="00A827C7"/>
    <w:rsid w:val="00A84578"/>
    <w:rsid w:val="00A919BF"/>
    <w:rsid w:val="00A96899"/>
    <w:rsid w:val="00A971A0"/>
    <w:rsid w:val="00AA1186"/>
    <w:rsid w:val="00AA1F22"/>
    <w:rsid w:val="00AA4557"/>
    <w:rsid w:val="00AA77F9"/>
    <w:rsid w:val="00AB1AE0"/>
    <w:rsid w:val="00AB6B37"/>
    <w:rsid w:val="00AB7DC6"/>
    <w:rsid w:val="00AD0924"/>
    <w:rsid w:val="00AD287B"/>
    <w:rsid w:val="00AE2382"/>
    <w:rsid w:val="00B05821"/>
    <w:rsid w:val="00B100D6"/>
    <w:rsid w:val="00B164C9"/>
    <w:rsid w:val="00B26C28"/>
    <w:rsid w:val="00B4174C"/>
    <w:rsid w:val="00B44DC6"/>
    <w:rsid w:val="00B453F5"/>
    <w:rsid w:val="00B55A68"/>
    <w:rsid w:val="00B61624"/>
    <w:rsid w:val="00B62F8A"/>
    <w:rsid w:val="00B65BD8"/>
    <w:rsid w:val="00B66481"/>
    <w:rsid w:val="00B7189C"/>
    <w:rsid w:val="00B718A5"/>
    <w:rsid w:val="00B71D10"/>
    <w:rsid w:val="00B765DD"/>
    <w:rsid w:val="00B85682"/>
    <w:rsid w:val="00BA351C"/>
    <w:rsid w:val="00BA788A"/>
    <w:rsid w:val="00BB4983"/>
    <w:rsid w:val="00BB5153"/>
    <w:rsid w:val="00BB7597"/>
    <w:rsid w:val="00BC62E2"/>
    <w:rsid w:val="00BC6699"/>
    <w:rsid w:val="00BD071C"/>
    <w:rsid w:val="00BD173E"/>
    <w:rsid w:val="00BE0968"/>
    <w:rsid w:val="00BE4EF5"/>
    <w:rsid w:val="00BF5B67"/>
    <w:rsid w:val="00C11096"/>
    <w:rsid w:val="00C1172A"/>
    <w:rsid w:val="00C12CA9"/>
    <w:rsid w:val="00C21966"/>
    <w:rsid w:val="00C33944"/>
    <w:rsid w:val="00C42125"/>
    <w:rsid w:val="00C43787"/>
    <w:rsid w:val="00C52418"/>
    <w:rsid w:val="00C62814"/>
    <w:rsid w:val="00C67B25"/>
    <w:rsid w:val="00C748F7"/>
    <w:rsid w:val="00C74937"/>
    <w:rsid w:val="00C77511"/>
    <w:rsid w:val="00C77934"/>
    <w:rsid w:val="00C87418"/>
    <w:rsid w:val="00C929D0"/>
    <w:rsid w:val="00C94ABF"/>
    <w:rsid w:val="00CA0C0B"/>
    <w:rsid w:val="00CA2220"/>
    <w:rsid w:val="00CB2599"/>
    <w:rsid w:val="00CC386F"/>
    <w:rsid w:val="00CD2139"/>
    <w:rsid w:val="00CD7ACC"/>
    <w:rsid w:val="00CE28E3"/>
    <w:rsid w:val="00CE5986"/>
    <w:rsid w:val="00CE7105"/>
    <w:rsid w:val="00CF3D52"/>
    <w:rsid w:val="00CF403F"/>
    <w:rsid w:val="00D03132"/>
    <w:rsid w:val="00D1289A"/>
    <w:rsid w:val="00D26477"/>
    <w:rsid w:val="00D3466D"/>
    <w:rsid w:val="00D3740F"/>
    <w:rsid w:val="00D647EF"/>
    <w:rsid w:val="00D73137"/>
    <w:rsid w:val="00D76A1D"/>
    <w:rsid w:val="00D82232"/>
    <w:rsid w:val="00D904A1"/>
    <w:rsid w:val="00D977A2"/>
    <w:rsid w:val="00DA0D73"/>
    <w:rsid w:val="00DA1D47"/>
    <w:rsid w:val="00DA4DA3"/>
    <w:rsid w:val="00DA5B76"/>
    <w:rsid w:val="00DB0706"/>
    <w:rsid w:val="00DC0655"/>
    <w:rsid w:val="00DD41F1"/>
    <w:rsid w:val="00DD50DE"/>
    <w:rsid w:val="00DD59B9"/>
    <w:rsid w:val="00DE11A3"/>
    <w:rsid w:val="00DE3062"/>
    <w:rsid w:val="00DE4081"/>
    <w:rsid w:val="00DE690E"/>
    <w:rsid w:val="00DF395B"/>
    <w:rsid w:val="00E0289F"/>
    <w:rsid w:val="00E05197"/>
    <w:rsid w:val="00E0581D"/>
    <w:rsid w:val="00E1590B"/>
    <w:rsid w:val="00E178E0"/>
    <w:rsid w:val="00E204DD"/>
    <w:rsid w:val="00E228B7"/>
    <w:rsid w:val="00E353EC"/>
    <w:rsid w:val="00E36156"/>
    <w:rsid w:val="00E37D74"/>
    <w:rsid w:val="00E471D7"/>
    <w:rsid w:val="00E50A20"/>
    <w:rsid w:val="00E515F6"/>
    <w:rsid w:val="00E51F61"/>
    <w:rsid w:val="00E53C24"/>
    <w:rsid w:val="00E56E77"/>
    <w:rsid w:val="00E61AC3"/>
    <w:rsid w:val="00E6556B"/>
    <w:rsid w:val="00E76BFA"/>
    <w:rsid w:val="00E8098B"/>
    <w:rsid w:val="00E83B36"/>
    <w:rsid w:val="00E85EF1"/>
    <w:rsid w:val="00E93206"/>
    <w:rsid w:val="00EA0BE7"/>
    <w:rsid w:val="00EA23B7"/>
    <w:rsid w:val="00EA29A0"/>
    <w:rsid w:val="00EB3689"/>
    <w:rsid w:val="00EB444D"/>
    <w:rsid w:val="00EC1576"/>
    <w:rsid w:val="00EE1A06"/>
    <w:rsid w:val="00EE5C0D"/>
    <w:rsid w:val="00EF4792"/>
    <w:rsid w:val="00EF5C59"/>
    <w:rsid w:val="00F02294"/>
    <w:rsid w:val="00F058D1"/>
    <w:rsid w:val="00F06741"/>
    <w:rsid w:val="00F07592"/>
    <w:rsid w:val="00F27E5C"/>
    <w:rsid w:val="00F30DE7"/>
    <w:rsid w:val="00F35F57"/>
    <w:rsid w:val="00F44CB8"/>
    <w:rsid w:val="00F46FC7"/>
    <w:rsid w:val="00F50467"/>
    <w:rsid w:val="00F507FD"/>
    <w:rsid w:val="00F508BB"/>
    <w:rsid w:val="00F54871"/>
    <w:rsid w:val="00F562A0"/>
    <w:rsid w:val="00F57FA4"/>
    <w:rsid w:val="00F7231F"/>
    <w:rsid w:val="00F86715"/>
    <w:rsid w:val="00F95F18"/>
    <w:rsid w:val="00F9679B"/>
    <w:rsid w:val="00FA02CB"/>
    <w:rsid w:val="00FA2177"/>
    <w:rsid w:val="00FA4FBF"/>
    <w:rsid w:val="00FB0783"/>
    <w:rsid w:val="00FB108D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  <w:rsid w:val="00FF5B98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53E9030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,超?级链ïÈ,õ±?级链,õ±链ïÈ1,õ±???"/>
    <w:basedOn w:val="DefaultParagraphFont"/>
    <w:qFormat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customStyle="1" w:styleId="LSDeadline">
    <w:name w:val="LSDeadline"/>
    <w:basedOn w:val="LSForAction"/>
    <w:next w:val="Normal"/>
    <w:rsid w:val="007A301E"/>
    <w:rPr>
      <w:bCs w:val="0"/>
    </w:rPr>
  </w:style>
  <w:style w:type="paragraph" w:customStyle="1" w:styleId="LSForAction">
    <w:name w:val="LSForAction"/>
    <w:basedOn w:val="Normal"/>
    <w:rsid w:val="007A30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7A301E"/>
  </w:style>
  <w:style w:type="paragraph" w:customStyle="1" w:styleId="LSForComment">
    <w:name w:val="LSForComment"/>
    <w:basedOn w:val="LSForAction"/>
    <w:next w:val="Normal"/>
    <w:rsid w:val="007A3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9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AC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A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1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2F8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39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22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3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huxiaojie@chinatelecom.cn" TargetMode="External"/><Relationship Id="rId18" Type="http://schemas.openxmlformats.org/officeDocument/2006/relationships/hyperlink" Target="mailto:zhuxiaojie@chinatelecom.c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akouch@mail.ru" TargetMode="External"/><Relationship Id="rId17" Type="http://schemas.openxmlformats.org/officeDocument/2006/relationships/hyperlink" Target="mailto:akouch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SG11-211201-TD-GEN-1820/en" TargetMode="External"/><Relationship Id="rId20" Type="http://schemas.openxmlformats.org/officeDocument/2006/relationships/hyperlink" Target="http://handle.itu.int/11.1002/ls/sp16-tsag-oLS-00045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11-oLS-00222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6-sg11-oLS-00222.docx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19" Type="http://schemas.openxmlformats.org/officeDocument/2006/relationships/hyperlink" Target="http://handle.itu.int/11.1002/ls/sp16-tsag-oLS-00045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17/ls/tsag/sp16-tsag-oLS-00045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BA1F41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BA1F41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A37A5F85B3CA4D49B827434FA44E00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1891B9-12EF-42A6-A12F-08031CDEB6F5}"/>
      </w:docPartPr>
      <w:docPartBody>
        <w:p w:rsidR="00A02390" w:rsidRDefault="008C57D7" w:rsidP="008C57D7">
          <w:pPr>
            <w:pStyle w:val="A37A5F85B3CA4D49B827434FA44E008C"/>
          </w:pPr>
          <w:r>
            <w:rPr>
              <w:rStyle w:val="PlaceholderText"/>
              <w:rFonts w:hint="eastAsia"/>
            </w:rPr>
            <w:t>Click here to enter text.</w:t>
          </w:r>
        </w:p>
      </w:docPartBody>
    </w:docPart>
    <w:docPart>
      <w:docPartPr>
        <w:name w:val="AABCFC60728A45288228891452D4DF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DA6D3A-9953-4C73-95C3-A8B1F8160896}"/>
      </w:docPartPr>
      <w:docPartBody>
        <w:p w:rsidR="00A02390" w:rsidRDefault="008C57D7" w:rsidP="008C57D7">
          <w:pPr>
            <w:pStyle w:val="AABCFC60728A45288228891452D4DFD7"/>
          </w:pPr>
          <w:r>
            <w:rPr>
              <w:rStyle w:val="PlaceholderText"/>
              <w:rFonts w:hint="eastAsi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1851E5"/>
    <w:rsid w:val="001A2FD5"/>
    <w:rsid w:val="00471010"/>
    <w:rsid w:val="005737DD"/>
    <w:rsid w:val="0060566E"/>
    <w:rsid w:val="00631580"/>
    <w:rsid w:val="006B7358"/>
    <w:rsid w:val="006E23AE"/>
    <w:rsid w:val="00792B14"/>
    <w:rsid w:val="00850399"/>
    <w:rsid w:val="008A3FB8"/>
    <w:rsid w:val="008C57D7"/>
    <w:rsid w:val="009A2D10"/>
    <w:rsid w:val="009E19DD"/>
    <w:rsid w:val="00A02390"/>
    <w:rsid w:val="00AE40EE"/>
    <w:rsid w:val="00B44293"/>
    <w:rsid w:val="00B74B15"/>
    <w:rsid w:val="00BA1F41"/>
    <w:rsid w:val="00D06C12"/>
    <w:rsid w:val="00D879C7"/>
    <w:rsid w:val="00E050D2"/>
    <w:rsid w:val="00E23D61"/>
    <w:rsid w:val="00E440BE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7D7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A37A5F85B3CA4D49B827434FA44E008C">
    <w:name w:val="A37A5F85B3CA4D49B827434FA44E008C"/>
    <w:rsid w:val="008C57D7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paragraph" w:customStyle="1" w:styleId="AABCFC60728A45288228891452D4DFD7">
    <w:name w:val="AABCFC60728A45288228891452D4DFD7"/>
    <w:rsid w:val="008C57D7"/>
    <w:pPr>
      <w:widowControl w:val="0"/>
      <w:spacing w:after="0" w:line="240" w:lineRule="auto"/>
      <w:jc w:val="both"/>
    </w:pPr>
    <w:rPr>
      <w:kern w:val="2"/>
      <w:sz w:val="21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11</SgText>
    <IsRevision xmlns="3f6fad35-1f81-480e-a4e5-6e5474dcfb96">false</IsRevision>
    <Purpose1 xmlns="3f6fad35-1f81-480e-a4e5-6e5474dcfb96">Discussion</Purpose1>
    <Abstract xmlns="3f6fad35-1f81-480e-a4e5-6e5474dcfb96">This LS contains a response to TSAG on requesting all ITU-T study groups to provide an update on Recommendations related to WTSA-16 Resolution 73 (Rev. Hammamet, 2016).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10/11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virtual, 4 December 2020</Place>
    <IsTooLateSubmitted xmlns="3f6fad35-1f81-480e-a4e5-6e5474dcfb96">false</IsTooLateSubmitted>
    <Observations xmlns="3f6fad35-1f81-480e-a4e5-6e5474dcfb96" xsi:nil="true"/>
    <DocumentSource xmlns="3f6fad35-1f81-480e-a4e5-6e5474dcfb96">ITU-T Study Group 11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3f6fad35-1f81-480e-a4e5-6e5474dcfb96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requesting all ITU-T study groups to provide an update on Recommendations related to WTSA-16 Resolution 73 (Rev. Hammamet, 2016) (TSAG-LS45) [to TSAG]</vt:lpstr>
    </vt:vector>
  </TitlesOfParts>
  <Manager>ITU-T</Manager>
  <Company>International Telecommunication Union (ITU)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requesting all ITU-T study groups to provide an update on Recommendations related to WTSA-16 Resolution 73 (Rev. Hammamet, 2016) (TSAG-LS45) [to TSAG]</dc:title>
  <dc:subject/>
  <dc:creator>ITU-T Study Group 11</dc:creator>
  <cp:keywords>Environment; Climate Change; Resolution 73;</cp:keywords>
  <dc:description>SG11-LS222  For: Virtual, 1-10 December 2021_x000d_Document date: _x000d_Saved by ITU51014337 at 15:04:41 on 14.12.2021</dc:description>
  <cp:lastModifiedBy>Al-Mnini, Lara</cp:lastModifiedBy>
  <cp:revision>2</cp:revision>
  <cp:lastPrinted>2016-12-23T12:52:00Z</cp:lastPrinted>
  <dcterms:created xsi:type="dcterms:W3CDTF">2021-12-16T14:06:00Z</dcterms:created>
  <dcterms:modified xsi:type="dcterms:W3CDTF">2021-12-16T14:06:00Z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SG11-LS222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All/11</vt:lpwstr>
  </property>
  <property fmtid="{D5CDD505-2E9C-101B-9397-08002B2CF9AE}" pid="6" name="Docdest">
    <vt:lpwstr>Virtual, 1-10 December 2021</vt:lpwstr>
  </property>
  <property fmtid="{D5CDD505-2E9C-101B-9397-08002B2CF9AE}" pid="7" name="Docauthor">
    <vt:lpwstr>ITU-T Study Group 11</vt:lpwstr>
  </property>
</Properties>
</file>