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59"/>
        <w:gridCol w:w="700"/>
        <w:gridCol w:w="4044"/>
        <w:gridCol w:w="3629"/>
      </w:tblGrid>
      <w:tr w:rsidR="007A6D01" w14:paraId="03A1391A" w14:textId="77777777" w:rsidTr="00336CC5">
        <w:trPr>
          <w:cantSplit/>
        </w:trPr>
        <w:tc>
          <w:tcPr>
            <w:tcW w:w="1191" w:type="dxa"/>
            <w:vMerge w:val="restart"/>
          </w:tcPr>
          <w:p w14:paraId="7B488A9E" w14:textId="77777777" w:rsidR="007A6D01" w:rsidRDefault="007A6D01" w:rsidP="00336CC5">
            <w:pPr>
              <w:rPr>
                <w:b/>
                <w:bCs/>
                <w:sz w:val="26"/>
              </w:rPr>
            </w:pPr>
            <w:bookmarkStart w:id="0" w:name="dnum" w:colFirst="2" w:colLast="2"/>
            <w:bookmarkStart w:id="1" w:name="dtableau"/>
            <w:r w:rsidRPr="0015302B">
              <w:rPr>
                <w:noProof/>
                <w:sz w:val="20"/>
                <w:lang w:val="en-US" w:eastAsia="en-US"/>
              </w:rPr>
              <w:drawing>
                <wp:inline distT="0" distB="0" distL="0" distR="0" wp14:anchorId="7F06FBF2" wp14:editId="49FC6F85">
                  <wp:extent cx="647700" cy="830580"/>
                  <wp:effectExtent l="0" t="0" r="0" b="0"/>
                  <wp:docPr id="1" name="Picture 1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3"/>
            <w:vMerge w:val="restart"/>
          </w:tcPr>
          <w:p w14:paraId="28FAB7ED" w14:textId="77777777" w:rsidR="007A6D01" w:rsidRDefault="007A6D01" w:rsidP="00336CC5">
            <w:pPr>
              <w:rPr>
                <w:sz w:val="20"/>
              </w:rPr>
            </w:pPr>
            <w:r>
              <w:rPr>
                <w:sz w:val="20"/>
              </w:rPr>
              <w:t>INTERNATIONAL TELECOMMUNICATION UNION</w:t>
            </w:r>
          </w:p>
          <w:p w14:paraId="356EC18F" w14:textId="77777777" w:rsidR="007A6D01" w:rsidRDefault="007A6D01" w:rsidP="00336CC5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75046935" w14:textId="77777777" w:rsidR="007A6D01" w:rsidRDefault="007A6D01" w:rsidP="00336CC5">
            <w:pPr>
              <w:rPr>
                <w:sz w:val="20"/>
              </w:rPr>
            </w:pPr>
            <w:r>
              <w:rPr>
                <w:sz w:val="20"/>
              </w:rPr>
              <w:t>STUDY PERIOD 2017-2020</w:t>
            </w:r>
          </w:p>
        </w:tc>
        <w:tc>
          <w:tcPr>
            <w:tcW w:w="3629" w:type="dxa"/>
          </w:tcPr>
          <w:p w14:paraId="4545036D" w14:textId="77777777" w:rsidR="007A6D01" w:rsidRDefault="007A6D01" w:rsidP="00336CC5">
            <w:pPr>
              <w:pStyle w:val="Docnumber"/>
            </w:pPr>
            <w:r>
              <w:t>TSAG-TD1232</w:t>
            </w:r>
          </w:p>
        </w:tc>
      </w:tr>
      <w:tr w:rsidR="007A6D01" w14:paraId="64802074" w14:textId="77777777" w:rsidTr="00336CC5">
        <w:trPr>
          <w:cantSplit/>
          <w:trHeight w:val="461"/>
        </w:trPr>
        <w:tc>
          <w:tcPr>
            <w:tcW w:w="1191" w:type="dxa"/>
            <w:vMerge/>
          </w:tcPr>
          <w:p w14:paraId="5B185F61" w14:textId="77777777" w:rsidR="007A6D01" w:rsidRDefault="007A6D01" w:rsidP="00336CC5">
            <w:pPr>
              <w:rPr>
                <w:smallCaps/>
                <w:sz w:val="20"/>
              </w:rPr>
            </w:pPr>
          </w:p>
        </w:tc>
        <w:tc>
          <w:tcPr>
            <w:tcW w:w="5103" w:type="dxa"/>
            <w:gridSpan w:val="3"/>
            <w:vMerge/>
          </w:tcPr>
          <w:p w14:paraId="510FEA46" w14:textId="77777777" w:rsidR="007A6D01" w:rsidRDefault="007A6D01" w:rsidP="00336CC5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6A9B57B1" w14:textId="77777777" w:rsidR="007A6D01" w:rsidRDefault="007A6D01" w:rsidP="00336CC5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TSAG</w:t>
            </w:r>
          </w:p>
        </w:tc>
      </w:tr>
      <w:tr w:rsidR="007A6D01" w14:paraId="663EC8D9" w14:textId="77777777" w:rsidTr="00336CC5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2269E559" w14:textId="77777777" w:rsidR="007A6D01" w:rsidRDefault="007A6D01" w:rsidP="00336CC5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5103" w:type="dxa"/>
            <w:gridSpan w:val="3"/>
            <w:vMerge/>
            <w:tcBorders>
              <w:bottom w:val="single" w:sz="12" w:space="0" w:color="auto"/>
            </w:tcBorders>
          </w:tcPr>
          <w:p w14:paraId="53904DB0" w14:textId="77777777" w:rsidR="007A6D01" w:rsidRDefault="007A6D01" w:rsidP="00336CC5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62014847" w14:textId="77777777" w:rsidR="007A6D01" w:rsidRDefault="007A6D01" w:rsidP="00336CC5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7A6D01" w14:paraId="2EA91D63" w14:textId="77777777" w:rsidTr="00336CC5">
        <w:trPr>
          <w:cantSplit/>
          <w:trHeight w:val="357"/>
        </w:trPr>
        <w:tc>
          <w:tcPr>
            <w:tcW w:w="1550" w:type="dxa"/>
            <w:gridSpan w:val="2"/>
          </w:tcPr>
          <w:p w14:paraId="11AC0CBE" w14:textId="77777777" w:rsidR="007A6D01" w:rsidRDefault="007A6D01" w:rsidP="00336CC5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744" w:type="dxa"/>
            <w:gridSpan w:val="2"/>
          </w:tcPr>
          <w:p w14:paraId="10719BAF" w14:textId="2DC63ECB" w:rsidR="007A6D01" w:rsidRDefault="0012183C" w:rsidP="00336CC5">
            <w:r>
              <w:t>N/</w:t>
            </w:r>
            <w:r w:rsidR="007A6D01">
              <w:t>A</w:t>
            </w:r>
          </w:p>
        </w:tc>
        <w:tc>
          <w:tcPr>
            <w:tcW w:w="3629" w:type="dxa"/>
          </w:tcPr>
          <w:p w14:paraId="716E4710" w14:textId="77777777" w:rsidR="007A6D01" w:rsidRDefault="007A6D01" w:rsidP="00336CC5">
            <w:pPr>
              <w:jc w:val="right"/>
            </w:pPr>
            <w:r>
              <w:t>E-Meeting, 10-17 January 2022</w:t>
            </w:r>
          </w:p>
        </w:tc>
      </w:tr>
      <w:tr w:rsidR="007A6D01" w14:paraId="2BCA7D88" w14:textId="77777777" w:rsidTr="00336CC5">
        <w:trPr>
          <w:cantSplit/>
          <w:trHeight w:val="357"/>
        </w:trPr>
        <w:tc>
          <w:tcPr>
            <w:tcW w:w="9923" w:type="dxa"/>
            <w:gridSpan w:val="5"/>
          </w:tcPr>
          <w:p w14:paraId="28D91A16" w14:textId="2963CF68" w:rsidR="007A6D01" w:rsidRDefault="007A6D01" w:rsidP="00336CC5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12183C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>
                <w:rPr>
                  <w:rStyle w:val="Hyperlink"/>
                </w:rPr>
                <w:t>SG12-LS142</w:t>
              </w:r>
            </w:hyperlink>
            <w:r>
              <w:t>)</w:t>
            </w:r>
          </w:p>
        </w:tc>
      </w:tr>
      <w:bookmarkEnd w:id="3"/>
      <w:tr w:rsidR="007A6D01" w14:paraId="12ADA398" w14:textId="77777777" w:rsidTr="00336CC5">
        <w:trPr>
          <w:cantSplit/>
          <w:trHeight w:val="357"/>
        </w:trPr>
        <w:tc>
          <w:tcPr>
            <w:tcW w:w="1550" w:type="dxa"/>
            <w:gridSpan w:val="2"/>
          </w:tcPr>
          <w:p w14:paraId="123EA572" w14:textId="77777777" w:rsidR="007A6D01" w:rsidRDefault="007A6D01" w:rsidP="00336CC5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373" w:type="dxa"/>
            <w:gridSpan w:val="3"/>
          </w:tcPr>
          <w:p w14:paraId="085DD47E" w14:textId="77777777" w:rsidR="007A6D01" w:rsidRDefault="007A6D01" w:rsidP="00336CC5">
            <w:r>
              <w:t>ITU-T Study Group 12</w:t>
            </w:r>
          </w:p>
        </w:tc>
      </w:tr>
      <w:tr w:rsidR="007A6D01" w14:paraId="6A2E75D4" w14:textId="77777777" w:rsidTr="00336CC5">
        <w:trPr>
          <w:cantSplit/>
          <w:trHeight w:val="357"/>
        </w:trPr>
        <w:tc>
          <w:tcPr>
            <w:tcW w:w="1550" w:type="dxa"/>
            <w:gridSpan w:val="2"/>
          </w:tcPr>
          <w:p w14:paraId="2A69AC14" w14:textId="77777777" w:rsidR="007A6D01" w:rsidRDefault="007A6D01" w:rsidP="00336CC5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373" w:type="dxa"/>
            <w:gridSpan w:val="3"/>
          </w:tcPr>
          <w:p w14:paraId="32FB3509" w14:textId="6D9A5843" w:rsidR="007A6D01" w:rsidRDefault="007A6D01" w:rsidP="00336CC5">
            <w:pPr>
              <w:spacing w:after="120"/>
            </w:pPr>
            <w:r>
              <w:t>LS about Proposed Focus Group on “Testbeds Federations for 5G and Beyond” (FG-</w:t>
            </w:r>
            <w:proofErr w:type="spellStart"/>
            <w:r>
              <w:t>TBFxG</w:t>
            </w:r>
            <w:proofErr w:type="spellEnd"/>
            <w:r>
              <w:t>)</w:t>
            </w:r>
            <w:r w:rsidR="0012183C">
              <w:t xml:space="preserve"> [from ITU-T SG12]</w:t>
            </w:r>
          </w:p>
        </w:tc>
      </w:tr>
      <w:tr w:rsidR="007A6D01" w14:paraId="02BA94D1" w14:textId="77777777" w:rsidTr="00336CC5">
        <w:trPr>
          <w:cantSplit/>
          <w:trHeight w:val="357"/>
        </w:trPr>
        <w:tc>
          <w:tcPr>
            <w:tcW w:w="1550" w:type="dxa"/>
            <w:gridSpan w:val="2"/>
          </w:tcPr>
          <w:p w14:paraId="136B44DF" w14:textId="77777777" w:rsidR="007A6D01" w:rsidRDefault="007A6D01" w:rsidP="00336CC5">
            <w:pPr>
              <w:rPr>
                <w:b/>
                <w:bCs/>
              </w:rPr>
            </w:pPr>
            <w:r>
              <w:rPr>
                <w:b/>
                <w:bCs/>
              </w:rPr>
              <w:t>Purpose:</w:t>
            </w:r>
          </w:p>
        </w:tc>
        <w:tc>
          <w:tcPr>
            <w:tcW w:w="8373" w:type="dxa"/>
            <w:gridSpan w:val="3"/>
          </w:tcPr>
          <w:p w14:paraId="153DE659" w14:textId="39722850" w:rsidR="007A6D01" w:rsidRDefault="0012183C" w:rsidP="00336CC5">
            <w:r>
              <w:t>Information</w:t>
            </w:r>
          </w:p>
        </w:tc>
      </w:tr>
      <w:tr w:rsidR="007A6D01" w14:paraId="4FDA05C7" w14:textId="77777777" w:rsidTr="00336CC5">
        <w:trPr>
          <w:cantSplit/>
          <w:trHeight w:val="357"/>
        </w:trPr>
        <w:tc>
          <w:tcPr>
            <w:tcW w:w="9923" w:type="dxa"/>
            <w:gridSpan w:val="5"/>
            <w:tcBorders>
              <w:top w:val="single" w:sz="12" w:space="0" w:color="auto"/>
            </w:tcBorders>
          </w:tcPr>
          <w:p w14:paraId="4AEBB70B" w14:textId="77777777" w:rsidR="007A6D01" w:rsidRDefault="007A6D01" w:rsidP="00336CC5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7A6D01" w14:paraId="17BF0BF8" w14:textId="77777777" w:rsidTr="00336CC5">
        <w:trPr>
          <w:cantSplit/>
          <w:trHeight w:val="357"/>
        </w:trPr>
        <w:tc>
          <w:tcPr>
            <w:tcW w:w="2250" w:type="dxa"/>
            <w:gridSpan w:val="3"/>
          </w:tcPr>
          <w:p w14:paraId="7A1C7988" w14:textId="77777777" w:rsidR="007A6D01" w:rsidRDefault="007A6D01" w:rsidP="00336CC5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673" w:type="dxa"/>
            <w:gridSpan w:val="2"/>
          </w:tcPr>
          <w:p w14:paraId="316F593B" w14:textId="77777777" w:rsidR="007A6D01" w:rsidRDefault="007A6D01" w:rsidP="00336CC5">
            <w:r>
              <w:t>-</w:t>
            </w:r>
          </w:p>
        </w:tc>
      </w:tr>
      <w:tr w:rsidR="007A6D01" w14:paraId="7828DA60" w14:textId="77777777" w:rsidTr="00336CC5">
        <w:trPr>
          <w:cantSplit/>
          <w:trHeight w:val="357"/>
        </w:trPr>
        <w:tc>
          <w:tcPr>
            <w:tcW w:w="2250" w:type="dxa"/>
            <w:gridSpan w:val="3"/>
          </w:tcPr>
          <w:p w14:paraId="173AF347" w14:textId="77777777" w:rsidR="007A6D01" w:rsidRDefault="007A6D01" w:rsidP="00336CC5">
            <w:pPr>
              <w:rPr>
                <w:b/>
                <w:bCs/>
              </w:rPr>
            </w:pPr>
            <w:r>
              <w:rPr>
                <w:b/>
                <w:bCs/>
              </w:rPr>
              <w:t>For comment to:</w:t>
            </w:r>
          </w:p>
        </w:tc>
        <w:tc>
          <w:tcPr>
            <w:tcW w:w="7673" w:type="dxa"/>
            <w:gridSpan w:val="2"/>
          </w:tcPr>
          <w:p w14:paraId="4B939786" w14:textId="77777777" w:rsidR="007A6D01" w:rsidRDefault="007A6D01" w:rsidP="00336CC5">
            <w:r>
              <w:t>-</w:t>
            </w:r>
          </w:p>
        </w:tc>
      </w:tr>
      <w:tr w:rsidR="007A6D01" w14:paraId="471D70B1" w14:textId="77777777" w:rsidTr="00336CC5">
        <w:trPr>
          <w:cantSplit/>
          <w:trHeight w:val="357"/>
        </w:trPr>
        <w:tc>
          <w:tcPr>
            <w:tcW w:w="2250" w:type="dxa"/>
            <w:gridSpan w:val="3"/>
          </w:tcPr>
          <w:p w14:paraId="524E87E4" w14:textId="77777777" w:rsidR="007A6D01" w:rsidRDefault="007A6D01" w:rsidP="00336CC5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673" w:type="dxa"/>
            <w:gridSpan w:val="2"/>
          </w:tcPr>
          <w:p w14:paraId="29C008C7" w14:textId="04C6B029" w:rsidR="007A6D01" w:rsidRDefault="0012183C" w:rsidP="00336CC5">
            <w:r>
              <w:t xml:space="preserve">ITU-T </w:t>
            </w:r>
            <w:r w:rsidR="007A6D01">
              <w:t>SG11, TSAG</w:t>
            </w:r>
          </w:p>
        </w:tc>
      </w:tr>
      <w:tr w:rsidR="007A6D01" w14:paraId="6D81805A" w14:textId="77777777" w:rsidTr="00336CC5">
        <w:trPr>
          <w:cantSplit/>
          <w:trHeight w:val="357"/>
        </w:trPr>
        <w:tc>
          <w:tcPr>
            <w:tcW w:w="2250" w:type="dxa"/>
            <w:gridSpan w:val="3"/>
          </w:tcPr>
          <w:p w14:paraId="4F790B32" w14:textId="77777777" w:rsidR="007A6D01" w:rsidRDefault="007A6D01" w:rsidP="00336CC5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673" w:type="dxa"/>
            <w:gridSpan w:val="2"/>
          </w:tcPr>
          <w:p w14:paraId="71AF4F48" w14:textId="77777777" w:rsidR="007A6D01" w:rsidRDefault="007A6D01" w:rsidP="00336CC5">
            <w:r>
              <w:t>ITU-T Study Group 12 meeting (E-meeting, 21 October 2021)</w:t>
            </w:r>
          </w:p>
        </w:tc>
      </w:tr>
      <w:tr w:rsidR="007A6D01" w14:paraId="38AE6045" w14:textId="77777777" w:rsidTr="00336CC5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1C25FF00" w14:textId="77777777" w:rsidR="007A6D01" w:rsidRDefault="007A6D01" w:rsidP="00336CC5">
            <w:r>
              <w:rPr>
                <w:b/>
              </w:rPr>
              <w:t>Deadline:</w:t>
            </w:r>
          </w:p>
        </w:tc>
        <w:tc>
          <w:tcPr>
            <w:tcW w:w="7673" w:type="dxa"/>
            <w:gridSpan w:val="2"/>
            <w:tcBorders>
              <w:bottom w:val="single" w:sz="12" w:space="0" w:color="auto"/>
            </w:tcBorders>
          </w:tcPr>
          <w:p w14:paraId="78B451AD" w14:textId="77777777" w:rsidR="007A6D01" w:rsidRDefault="007A6D01" w:rsidP="00336CC5">
            <w:r>
              <w:t>-</w:t>
            </w:r>
          </w:p>
        </w:tc>
      </w:tr>
      <w:tr w:rsidR="007A6D01" w:rsidRPr="0012183C" w14:paraId="39C58258" w14:textId="77777777" w:rsidTr="00336CC5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14B00BD0" w14:textId="77777777" w:rsidR="007A6D01" w:rsidRDefault="007A6D01" w:rsidP="00336CC5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40C1EEBF" w14:textId="77777777" w:rsidR="007A6D01" w:rsidRDefault="007A6D01" w:rsidP="0012183C">
            <w:r>
              <w:t>Al Morton</w:t>
            </w:r>
            <w:r>
              <w:br/>
              <w:t>AT&amp;T Labs</w:t>
            </w:r>
            <w:r>
              <w:br/>
              <w:t>United States</w:t>
            </w: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6AF0FA76" w14:textId="7171D118" w:rsidR="007A6D01" w:rsidRPr="0012183C" w:rsidRDefault="007A6D01" w:rsidP="0012183C">
            <w:pPr>
              <w:rPr>
                <w:lang w:val="fr-CH"/>
              </w:rPr>
            </w:pPr>
            <w:r w:rsidRPr="0012183C">
              <w:rPr>
                <w:lang w:val="fr-CH"/>
              </w:rPr>
              <w:t>Tel: +1 732-420-1571</w:t>
            </w:r>
            <w:r w:rsidRPr="0012183C">
              <w:rPr>
                <w:lang w:val="fr-CH"/>
              </w:rPr>
              <w:br/>
              <w:t xml:space="preserve">E-mail: </w:t>
            </w:r>
            <w:hyperlink r:id="rId12" w:history="1">
              <w:r w:rsidR="0012183C" w:rsidRPr="00D0574C">
                <w:rPr>
                  <w:rStyle w:val="Hyperlink"/>
                  <w:rFonts w:ascii="Times New Roman" w:hAnsi="Times New Roman"/>
                  <w:lang w:val="fr-CH"/>
                </w:rPr>
                <w:t>acm@research.att.com</w:t>
              </w:r>
            </w:hyperlink>
            <w:r w:rsidR="0012183C">
              <w:rPr>
                <w:lang w:val="fr-CH"/>
              </w:rPr>
              <w:t xml:space="preserve"> </w:t>
            </w:r>
            <w:bookmarkStart w:id="4" w:name="_GoBack"/>
            <w:bookmarkEnd w:id="4"/>
          </w:p>
        </w:tc>
      </w:tr>
    </w:tbl>
    <w:p w14:paraId="69263F03" w14:textId="77777777" w:rsidR="007A6D01" w:rsidRPr="0012183C" w:rsidRDefault="007A6D01" w:rsidP="007A6D01">
      <w:pPr>
        <w:rPr>
          <w:lang w:val="fr-CH"/>
        </w:rPr>
      </w:pPr>
    </w:p>
    <w:p w14:paraId="7B4C3625" w14:textId="77777777" w:rsidR="007A6D01" w:rsidRDefault="007A6D01" w:rsidP="007A6D01">
      <w:r>
        <w:t>A new liaison statement has been received from SG12.</w:t>
      </w:r>
    </w:p>
    <w:p w14:paraId="35C62466" w14:textId="77777777" w:rsidR="007A6D01" w:rsidRDefault="007A6D01" w:rsidP="007A6D01">
      <w:r>
        <w:t xml:space="preserve">This liaison statement follows and the original file can be downloaded from the ITU ftp server at </w:t>
      </w:r>
      <w:hyperlink r:id="rId13" w:tooltip="ITU-T ftp file restricted to TIES access only" w:history="1">
        <w:r>
          <w:rPr>
            <w:rStyle w:val="Hyperlink"/>
          </w:rPr>
          <w:t>http://handle.itu.int/11.1002/ls/sp16-sg12-oLS-00142.docx</w:t>
        </w:r>
      </w:hyperlink>
      <w:r>
        <w:t>.</w:t>
      </w:r>
    </w:p>
    <w:p w14:paraId="0D6F39BF" w14:textId="77777777" w:rsidR="007A6D01" w:rsidRDefault="007A6D01" w:rsidP="007A6D01">
      <w:pPr>
        <w:spacing w:before="0"/>
        <w:jc w:val="center"/>
      </w:pPr>
    </w:p>
    <w:p w14:paraId="655BC74C" w14:textId="77777777" w:rsidR="007A6D01" w:rsidRDefault="007A6D01">
      <w:r>
        <w:br w:type="page"/>
      </w: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633"/>
        <w:gridCol w:w="2992"/>
        <w:gridCol w:w="1052"/>
        <w:gridCol w:w="3629"/>
      </w:tblGrid>
      <w:tr w:rsidR="00D558AC" w:rsidRPr="00D558AC" w14:paraId="10B173D2" w14:textId="77777777" w:rsidTr="003F6975">
        <w:trPr>
          <w:cantSplit/>
        </w:trPr>
        <w:tc>
          <w:tcPr>
            <w:tcW w:w="1191" w:type="dxa"/>
            <w:vMerge w:val="restart"/>
          </w:tcPr>
          <w:p w14:paraId="1A439557" w14:textId="6B4F8986" w:rsidR="00D558AC" w:rsidRPr="00D558AC" w:rsidRDefault="00D558AC" w:rsidP="00D558AC">
            <w:pPr>
              <w:rPr>
                <w:sz w:val="20"/>
                <w:szCs w:val="20"/>
              </w:rPr>
            </w:pPr>
            <w:r w:rsidRPr="00D558AC">
              <w:rPr>
                <w:noProof/>
                <w:sz w:val="20"/>
                <w:szCs w:val="20"/>
                <w:lang w:val="en-US" w:eastAsia="en-US"/>
              </w:rPr>
              <w:lastRenderedPageBreak/>
              <w:drawing>
                <wp:inline distT="0" distB="0" distL="0" distR="0" wp14:anchorId="4741147E" wp14:editId="26BBEE88">
                  <wp:extent cx="647700" cy="828675"/>
                  <wp:effectExtent l="0" t="0" r="0" b="0"/>
                  <wp:docPr id="6" name="Picture 6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14:paraId="2DC4F29D" w14:textId="77777777" w:rsidR="00D558AC" w:rsidRPr="00D558AC" w:rsidRDefault="00D558AC" w:rsidP="00D558AC">
            <w:pPr>
              <w:rPr>
                <w:sz w:val="16"/>
                <w:szCs w:val="16"/>
              </w:rPr>
            </w:pPr>
            <w:r w:rsidRPr="00D558AC">
              <w:rPr>
                <w:sz w:val="16"/>
                <w:szCs w:val="16"/>
              </w:rPr>
              <w:t>INTERNATIONAL TELECOMMUNICATION UNION</w:t>
            </w:r>
          </w:p>
          <w:p w14:paraId="779C39DD" w14:textId="77777777" w:rsidR="00D558AC" w:rsidRPr="00D558AC" w:rsidRDefault="00D558AC" w:rsidP="00D558AC">
            <w:pPr>
              <w:rPr>
                <w:b/>
                <w:bCs/>
                <w:sz w:val="26"/>
                <w:szCs w:val="26"/>
              </w:rPr>
            </w:pPr>
            <w:r w:rsidRPr="00D558AC">
              <w:rPr>
                <w:b/>
                <w:bCs/>
                <w:sz w:val="26"/>
                <w:szCs w:val="26"/>
              </w:rPr>
              <w:t>TELECOMMUNICATION</w:t>
            </w:r>
            <w:r w:rsidRPr="00D558A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F64C267" w14:textId="77777777" w:rsidR="00D558AC" w:rsidRPr="00D558AC" w:rsidRDefault="00D558AC" w:rsidP="00D558AC">
            <w:pPr>
              <w:rPr>
                <w:sz w:val="20"/>
                <w:szCs w:val="20"/>
              </w:rPr>
            </w:pPr>
            <w:r w:rsidRPr="00D558AC">
              <w:rPr>
                <w:sz w:val="20"/>
                <w:szCs w:val="20"/>
              </w:rPr>
              <w:t xml:space="preserve">STUDY PERIOD </w:t>
            </w:r>
            <w:bookmarkStart w:id="5" w:name="dstudyperiod"/>
            <w:r w:rsidRPr="00D558AC">
              <w:rPr>
                <w:sz w:val="20"/>
                <w:szCs w:val="20"/>
              </w:rPr>
              <w:t>2017-2020</w:t>
            </w:r>
            <w:bookmarkEnd w:id="5"/>
          </w:p>
        </w:tc>
        <w:tc>
          <w:tcPr>
            <w:tcW w:w="4681" w:type="dxa"/>
            <w:gridSpan w:val="2"/>
            <w:vAlign w:val="center"/>
          </w:tcPr>
          <w:p w14:paraId="1782D1A5" w14:textId="4DAA9BDF" w:rsidR="00D558AC" w:rsidRPr="007A6D01" w:rsidRDefault="00D558AC" w:rsidP="007A6D01">
            <w:pPr>
              <w:jc w:val="right"/>
              <w:rPr>
                <w:b/>
                <w:sz w:val="28"/>
              </w:rPr>
            </w:pPr>
            <w:r w:rsidRPr="007A6D01">
              <w:rPr>
                <w:b/>
                <w:sz w:val="28"/>
              </w:rPr>
              <w:t>SG12-LS142</w:t>
            </w:r>
          </w:p>
        </w:tc>
      </w:tr>
      <w:tr w:rsidR="00D558AC" w:rsidRPr="00D558AC" w14:paraId="6E5D7625" w14:textId="77777777" w:rsidTr="003F6975">
        <w:trPr>
          <w:cantSplit/>
        </w:trPr>
        <w:tc>
          <w:tcPr>
            <w:tcW w:w="1191" w:type="dxa"/>
            <w:vMerge/>
          </w:tcPr>
          <w:p w14:paraId="02B500B5" w14:textId="77777777" w:rsidR="00D558AC" w:rsidRPr="00D558AC" w:rsidRDefault="00D558AC" w:rsidP="00D558AC">
            <w:pPr>
              <w:rPr>
                <w:smallCaps/>
                <w:sz w:val="20"/>
              </w:rPr>
            </w:pPr>
            <w:bookmarkStart w:id="6" w:name="dsg" w:colFirst="2" w:colLast="2"/>
            <w:bookmarkEnd w:id="0"/>
          </w:p>
        </w:tc>
        <w:tc>
          <w:tcPr>
            <w:tcW w:w="4051" w:type="dxa"/>
            <w:gridSpan w:val="3"/>
            <w:vMerge/>
          </w:tcPr>
          <w:p w14:paraId="74E8C2D1" w14:textId="77777777" w:rsidR="00D558AC" w:rsidRPr="00D558AC" w:rsidRDefault="00D558AC" w:rsidP="00D558AC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2086CC6F" w14:textId="509DB80D" w:rsidR="00D558AC" w:rsidRPr="00D558AC" w:rsidRDefault="00D558AC" w:rsidP="00D558AC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12</w:t>
            </w:r>
          </w:p>
        </w:tc>
      </w:tr>
      <w:bookmarkEnd w:id="6"/>
      <w:tr w:rsidR="00D558AC" w:rsidRPr="00D558AC" w14:paraId="2BF87D77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128A4FA6" w14:textId="77777777" w:rsidR="00D558AC" w:rsidRPr="00D558AC" w:rsidRDefault="00D558AC" w:rsidP="00D558AC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14:paraId="5F1E3D7D" w14:textId="77777777" w:rsidR="00D558AC" w:rsidRPr="00D558AC" w:rsidRDefault="00D558AC" w:rsidP="00D558AC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2629C85E" w14:textId="77777777" w:rsidR="00D558AC" w:rsidRPr="00D558AC" w:rsidRDefault="00D558AC" w:rsidP="00D558AC">
            <w:pPr>
              <w:jc w:val="right"/>
              <w:rPr>
                <w:b/>
                <w:bCs/>
                <w:sz w:val="28"/>
                <w:szCs w:val="28"/>
              </w:rPr>
            </w:pPr>
            <w:r w:rsidRPr="00D558A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D558AC" w:rsidRPr="00D558AC" w14:paraId="17283E7F" w14:textId="77777777" w:rsidTr="003F6975">
        <w:trPr>
          <w:cantSplit/>
        </w:trPr>
        <w:tc>
          <w:tcPr>
            <w:tcW w:w="1617" w:type="dxa"/>
            <w:gridSpan w:val="2"/>
          </w:tcPr>
          <w:p w14:paraId="76F2045C" w14:textId="77777777" w:rsidR="00D558AC" w:rsidRPr="00D558AC" w:rsidRDefault="00D558AC" w:rsidP="00D558AC">
            <w:pPr>
              <w:rPr>
                <w:b/>
                <w:bCs/>
              </w:rPr>
            </w:pPr>
            <w:bookmarkStart w:id="7" w:name="dbluepink" w:colFirst="1" w:colLast="1"/>
            <w:bookmarkStart w:id="8" w:name="dmeeting" w:colFirst="2" w:colLast="2"/>
            <w:r w:rsidRPr="00D558AC">
              <w:rPr>
                <w:b/>
                <w:bCs/>
              </w:rPr>
              <w:t>Question(s):</w:t>
            </w:r>
          </w:p>
        </w:tc>
        <w:tc>
          <w:tcPr>
            <w:tcW w:w="3625" w:type="dxa"/>
            <w:gridSpan w:val="2"/>
          </w:tcPr>
          <w:p w14:paraId="3D9E3E39" w14:textId="252A88FD" w:rsidR="00D558AC" w:rsidRPr="00D558AC" w:rsidRDefault="00D558AC" w:rsidP="00D558AC">
            <w:r w:rsidRPr="00D558AC">
              <w:t>17/12</w:t>
            </w:r>
          </w:p>
        </w:tc>
        <w:tc>
          <w:tcPr>
            <w:tcW w:w="4681" w:type="dxa"/>
            <w:gridSpan w:val="2"/>
          </w:tcPr>
          <w:p w14:paraId="7AC5F3D5" w14:textId="724F2A21" w:rsidR="00D558AC" w:rsidRPr="00D558AC" w:rsidRDefault="00D558AC" w:rsidP="00D558AC">
            <w:pPr>
              <w:jc w:val="right"/>
            </w:pPr>
            <w:r w:rsidRPr="00D558AC">
              <w:t xml:space="preserve">E-meeting, </w:t>
            </w:r>
            <w:r w:rsidR="00116535">
              <w:t>12-21 October</w:t>
            </w:r>
            <w:r w:rsidRPr="00D558AC">
              <w:t xml:space="preserve"> 2021</w:t>
            </w:r>
          </w:p>
        </w:tc>
      </w:tr>
      <w:tr w:rsidR="00D558AC" w:rsidRPr="00D558AC" w14:paraId="55A8C938" w14:textId="77777777" w:rsidTr="003F6975">
        <w:trPr>
          <w:cantSplit/>
        </w:trPr>
        <w:tc>
          <w:tcPr>
            <w:tcW w:w="9923" w:type="dxa"/>
            <w:gridSpan w:val="6"/>
          </w:tcPr>
          <w:p w14:paraId="7DF25B62" w14:textId="609B0864" w:rsidR="00D558AC" w:rsidRPr="00D558AC" w:rsidRDefault="00D558AC" w:rsidP="00D558AC">
            <w:pPr>
              <w:jc w:val="center"/>
              <w:rPr>
                <w:b/>
                <w:bCs/>
              </w:rPr>
            </w:pPr>
            <w:bookmarkStart w:id="9" w:name="ddoctype" w:colFirst="0" w:colLast="0"/>
            <w:bookmarkEnd w:id="7"/>
            <w:bookmarkEnd w:id="8"/>
            <w:r w:rsidRPr="00D558AC">
              <w:rPr>
                <w:b/>
                <w:bCs/>
              </w:rPr>
              <w:t>Ref.: SG12-TD1618R1</w:t>
            </w:r>
          </w:p>
        </w:tc>
      </w:tr>
      <w:tr w:rsidR="00D558AC" w:rsidRPr="00D558AC" w14:paraId="6A504596" w14:textId="77777777" w:rsidTr="003F6975">
        <w:trPr>
          <w:cantSplit/>
        </w:trPr>
        <w:tc>
          <w:tcPr>
            <w:tcW w:w="1617" w:type="dxa"/>
            <w:gridSpan w:val="2"/>
          </w:tcPr>
          <w:p w14:paraId="473C44AE" w14:textId="77777777" w:rsidR="00D558AC" w:rsidRPr="00D558AC" w:rsidRDefault="00D558AC" w:rsidP="00D558AC">
            <w:pPr>
              <w:rPr>
                <w:b/>
                <w:bCs/>
              </w:rPr>
            </w:pPr>
            <w:bookmarkStart w:id="10" w:name="dsource" w:colFirst="1" w:colLast="1"/>
            <w:bookmarkEnd w:id="9"/>
            <w:r w:rsidRPr="00D558AC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14:paraId="6E23B128" w14:textId="0F2E9AE5" w:rsidR="00D558AC" w:rsidRPr="00D558AC" w:rsidRDefault="00D558AC" w:rsidP="00D558AC">
            <w:r w:rsidRPr="00D558AC">
              <w:t>ITU-T Study Group 12</w:t>
            </w:r>
          </w:p>
        </w:tc>
      </w:tr>
      <w:tr w:rsidR="00D558AC" w:rsidRPr="00D558AC" w14:paraId="40B24F89" w14:textId="77777777" w:rsidTr="003F6975">
        <w:trPr>
          <w:cantSplit/>
        </w:trPr>
        <w:tc>
          <w:tcPr>
            <w:tcW w:w="1617" w:type="dxa"/>
            <w:gridSpan w:val="2"/>
          </w:tcPr>
          <w:p w14:paraId="248A87A6" w14:textId="77777777" w:rsidR="00D558AC" w:rsidRPr="00D558AC" w:rsidRDefault="00D558AC" w:rsidP="00D558AC">
            <w:bookmarkStart w:id="11" w:name="dtitle1" w:colFirst="1" w:colLast="1"/>
            <w:bookmarkEnd w:id="10"/>
            <w:r w:rsidRPr="00D558AC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14:paraId="7182C451" w14:textId="5D2DA270" w:rsidR="00D558AC" w:rsidRPr="00D558AC" w:rsidRDefault="00D558AC" w:rsidP="00D558AC">
            <w:r w:rsidRPr="00D558AC">
              <w:t>LS about Proposed Focus Group on “Testbeds Federations for 5G and Beyond” (FG-</w:t>
            </w:r>
            <w:proofErr w:type="spellStart"/>
            <w:r w:rsidRPr="00D558AC">
              <w:t>TBFxG</w:t>
            </w:r>
            <w:proofErr w:type="spellEnd"/>
            <w:r w:rsidRPr="00D558AC">
              <w:t>)</w:t>
            </w:r>
          </w:p>
        </w:tc>
      </w:tr>
      <w:bookmarkEnd w:id="11"/>
      <w:bookmarkEnd w:id="1"/>
      <w:tr w:rsidR="00915628" w14:paraId="676BF3BF" w14:textId="77777777" w:rsidTr="008B2C51">
        <w:trPr>
          <w:cantSplit/>
          <w:trHeight w:val="357"/>
        </w:trPr>
        <w:tc>
          <w:tcPr>
            <w:tcW w:w="9923" w:type="dxa"/>
            <w:gridSpan w:val="6"/>
            <w:tcBorders>
              <w:top w:val="single" w:sz="12" w:space="0" w:color="auto"/>
            </w:tcBorders>
          </w:tcPr>
          <w:p w14:paraId="4C54AC89" w14:textId="77777777" w:rsidR="00915628" w:rsidRDefault="00915628" w:rsidP="008B2C51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915628" w14:paraId="5DB83882" w14:textId="77777777" w:rsidTr="008B2C51">
        <w:trPr>
          <w:cantSplit/>
          <w:trHeight w:val="357"/>
        </w:trPr>
        <w:tc>
          <w:tcPr>
            <w:tcW w:w="2250" w:type="dxa"/>
            <w:gridSpan w:val="3"/>
          </w:tcPr>
          <w:p w14:paraId="3372E52B" w14:textId="77777777" w:rsidR="00915628" w:rsidRDefault="00915628" w:rsidP="008B2C51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673" w:type="dxa"/>
            <w:gridSpan w:val="3"/>
          </w:tcPr>
          <w:p w14:paraId="59CE62FC" w14:textId="77777777" w:rsidR="00915628" w:rsidRDefault="00915628" w:rsidP="008B2C51">
            <w:r>
              <w:t>-</w:t>
            </w:r>
          </w:p>
        </w:tc>
      </w:tr>
      <w:tr w:rsidR="00915628" w14:paraId="121D5B94" w14:textId="77777777" w:rsidTr="008B2C51">
        <w:trPr>
          <w:cantSplit/>
          <w:trHeight w:val="357"/>
        </w:trPr>
        <w:tc>
          <w:tcPr>
            <w:tcW w:w="2250" w:type="dxa"/>
            <w:gridSpan w:val="3"/>
          </w:tcPr>
          <w:p w14:paraId="7F5CC0B1" w14:textId="77777777" w:rsidR="00915628" w:rsidRDefault="00915628" w:rsidP="008B2C51">
            <w:pPr>
              <w:rPr>
                <w:b/>
                <w:bCs/>
              </w:rPr>
            </w:pPr>
            <w:r>
              <w:rPr>
                <w:b/>
                <w:bCs/>
              </w:rPr>
              <w:t>For comment to:</w:t>
            </w:r>
          </w:p>
        </w:tc>
        <w:tc>
          <w:tcPr>
            <w:tcW w:w="7673" w:type="dxa"/>
            <w:gridSpan w:val="3"/>
          </w:tcPr>
          <w:p w14:paraId="245954F7" w14:textId="77777777" w:rsidR="00915628" w:rsidRDefault="00915628" w:rsidP="008B2C51">
            <w:r>
              <w:t>-</w:t>
            </w:r>
          </w:p>
        </w:tc>
      </w:tr>
      <w:tr w:rsidR="00915628" w14:paraId="6077233B" w14:textId="77777777" w:rsidTr="008B2C51">
        <w:trPr>
          <w:cantSplit/>
          <w:trHeight w:val="357"/>
        </w:trPr>
        <w:tc>
          <w:tcPr>
            <w:tcW w:w="2250" w:type="dxa"/>
            <w:gridSpan w:val="3"/>
          </w:tcPr>
          <w:p w14:paraId="0B4EFA0F" w14:textId="77777777" w:rsidR="00915628" w:rsidRDefault="00915628" w:rsidP="008B2C51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673" w:type="dxa"/>
            <w:gridSpan w:val="3"/>
          </w:tcPr>
          <w:p w14:paraId="6FDBDB40" w14:textId="0FAE3A24" w:rsidR="00915628" w:rsidRDefault="00915628" w:rsidP="008B2C51">
            <w:r>
              <w:t>SG1</w:t>
            </w:r>
            <w:r w:rsidR="00D86678">
              <w:t>1</w:t>
            </w:r>
            <w:r w:rsidR="008C0FEB">
              <w:t>; TSAG</w:t>
            </w:r>
          </w:p>
        </w:tc>
      </w:tr>
      <w:tr w:rsidR="00915628" w14:paraId="62562325" w14:textId="77777777" w:rsidTr="008B2C51">
        <w:trPr>
          <w:cantSplit/>
          <w:trHeight w:val="357"/>
        </w:trPr>
        <w:tc>
          <w:tcPr>
            <w:tcW w:w="2250" w:type="dxa"/>
            <w:gridSpan w:val="3"/>
          </w:tcPr>
          <w:p w14:paraId="558F675F" w14:textId="77777777" w:rsidR="00915628" w:rsidRDefault="00915628" w:rsidP="008B2C51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673" w:type="dxa"/>
            <w:gridSpan w:val="3"/>
          </w:tcPr>
          <w:p w14:paraId="797D98A6" w14:textId="224E00A9" w:rsidR="00915628" w:rsidRDefault="00D86678" w:rsidP="008B2C51">
            <w:r>
              <w:t>ITU-T Study Group 12 meeting (</w:t>
            </w:r>
            <w:r w:rsidR="00D558AC">
              <w:t>E-meeting</w:t>
            </w:r>
            <w:r>
              <w:t>, 21 October 2021</w:t>
            </w:r>
            <w:r w:rsidR="00915628">
              <w:t>)</w:t>
            </w:r>
          </w:p>
        </w:tc>
      </w:tr>
      <w:tr w:rsidR="00915628" w14:paraId="12C22CD3" w14:textId="77777777" w:rsidTr="008B2C51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1D8F329D" w14:textId="77777777" w:rsidR="00915628" w:rsidRDefault="00915628" w:rsidP="008B2C51">
            <w:r>
              <w:rPr>
                <w:b/>
              </w:rPr>
              <w:t>Deadline:</w:t>
            </w:r>
          </w:p>
        </w:tc>
        <w:tc>
          <w:tcPr>
            <w:tcW w:w="7673" w:type="dxa"/>
            <w:gridSpan w:val="3"/>
            <w:tcBorders>
              <w:bottom w:val="single" w:sz="12" w:space="0" w:color="auto"/>
            </w:tcBorders>
          </w:tcPr>
          <w:p w14:paraId="1995614B" w14:textId="77777777" w:rsidR="00915628" w:rsidRDefault="00915628" w:rsidP="008B2C51">
            <w:r>
              <w:t>-</w:t>
            </w:r>
          </w:p>
        </w:tc>
      </w:tr>
      <w:tr w:rsidR="00D86678" w:rsidRPr="0012183C" w14:paraId="2D56F94E" w14:textId="77777777" w:rsidTr="008B2C51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3E3E656E" w14:textId="5E901D9A" w:rsidR="00D86678" w:rsidRDefault="00D86678" w:rsidP="00D86678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044" w:type="dxa"/>
            <w:gridSpan w:val="2"/>
            <w:tcBorders>
              <w:bottom w:val="single" w:sz="12" w:space="0" w:color="auto"/>
            </w:tcBorders>
          </w:tcPr>
          <w:p w14:paraId="7AC61170" w14:textId="161AD5FE" w:rsidR="00D86678" w:rsidRDefault="0012183C" w:rsidP="00D86678">
            <w:pPr>
              <w:spacing w:before="0"/>
            </w:pPr>
            <w:sdt>
              <w:sdtPr>
                <w:alias w:val="ContactNameOrgCountry"/>
                <w:tag w:val="ContactNameOrgCountry"/>
                <w:id w:val="-450624836"/>
                <w:placeholder>
                  <w:docPart w:val="400A08846B53467184642844BC6CC9B0"/>
                </w:placeholder>
                <w:text w:multiLine="1"/>
              </w:sdtPr>
              <w:sdtEndPr/>
              <w:sdtContent>
                <w:r w:rsidR="00D86678" w:rsidRPr="00A54112">
                  <w:t>Al Morton</w:t>
                </w:r>
                <w:r w:rsidR="00D86678" w:rsidRPr="00A54112">
                  <w:br/>
                  <w:t>AT&amp;T Labs</w:t>
                </w:r>
                <w:r w:rsidR="00D86678" w:rsidRPr="00A54112">
                  <w:br/>
                  <w:t>United States</w:t>
                </w:r>
              </w:sdtContent>
            </w:sdt>
          </w:p>
        </w:tc>
        <w:sdt>
          <w:sdtPr>
            <w:alias w:val="ContactTelFaxEmail"/>
            <w:tag w:val="ContactTelFaxEmail"/>
            <w:id w:val="-1400744340"/>
            <w:placeholder>
              <w:docPart w:val="8E6E5661F95140BCB3040C364910FABD"/>
            </w:placeholder>
          </w:sdtPr>
          <w:sdtEndPr/>
          <w:sdtContent>
            <w:tc>
              <w:tcPr>
                <w:tcW w:w="3629" w:type="dxa"/>
                <w:tcBorders>
                  <w:bottom w:val="single" w:sz="12" w:space="0" w:color="auto"/>
                </w:tcBorders>
              </w:tcPr>
              <w:p w14:paraId="1B97E5C8" w14:textId="6C8905B2" w:rsidR="00D86678" w:rsidRPr="00D22E72" w:rsidRDefault="00D86678" w:rsidP="00D86678">
                <w:pPr>
                  <w:spacing w:before="0"/>
                  <w:rPr>
                    <w:lang w:val="fr-CH"/>
                  </w:rPr>
                </w:pPr>
                <w:r w:rsidRPr="008C0FEB">
                  <w:rPr>
                    <w:lang w:val="fr-CH"/>
                  </w:rPr>
                  <w:t>Tel: +1 732-420-1571</w:t>
                </w:r>
                <w:r w:rsidRPr="008C0FEB">
                  <w:rPr>
                    <w:lang w:val="fr-CH"/>
                  </w:rPr>
                  <w:br/>
                  <w:t xml:space="preserve">E-mail: </w:t>
                </w:r>
                <w:hyperlink r:id="rId14" w:history="1">
                  <w:r w:rsidR="008C0FEB" w:rsidRPr="007C416E">
                    <w:rPr>
                      <w:rStyle w:val="Hyperlink"/>
                      <w:rFonts w:ascii="Times New Roman" w:hAnsi="Times New Roman"/>
                      <w:lang w:val="fr-CH"/>
                    </w:rPr>
                    <w:t>acm@research.att.com</w:t>
                  </w:r>
                </w:hyperlink>
                <w:r w:rsidR="008C0FEB">
                  <w:rPr>
                    <w:lang w:val="fr-CH"/>
                  </w:rPr>
                  <w:t xml:space="preserve"> </w:t>
                </w:r>
              </w:p>
            </w:tc>
          </w:sdtContent>
        </w:sdt>
      </w:tr>
    </w:tbl>
    <w:p w14:paraId="2E13CD76" w14:textId="77777777" w:rsidR="00915628" w:rsidRPr="008C0FEB" w:rsidRDefault="00915628" w:rsidP="00915628">
      <w:pPr>
        <w:rPr>
          <w:lang w:val="fr-CH"/>
        </w:rPr>
      </w:pPr>
    </w:p>
    <w:p w14:paraId="42981D24" w14:textId="554E44F9" w:rsidR="00D009FD" w:rsidRDefault="00D009FD" w:rsidP="00915628">
      <w:r>
        <w:t>In the context of the proposed new Focus Group on “Testbeds Federations for 5G and Beyond” (FG-</w:t>
      </w:r>
      <w:proofErr w:type="spellStart"/>
      <w:r>
        <w:t>TBFxG</w:t>
      </w:r>
      <w:proofErr w:type="spellEnd"/>
      <w:r>
        <w:t>), w</w:t>
      </w:r>
      <w:r w:rsidR="00315B14">
        <w:t>e inform you of our existing work on “</w:t>
      </w:r>
      <w:proofErr w:type="spellStart"/>
      <w:r w:rsidR="00315B14" w:rsidRPr="00315B14">
        <w:t>TestBed</w:t>
      </w:r>
      <w:proofErr w:type="spellEnd"/>
      <w:r w:rsidR="00315B14" w:rsidRPr="00315B14">
        <w:t xml:space="preserve"> Framework for Mobile Application </w:t>
      </w:r>
      <w:proofErr w:type="spellStart"/>
      <w:r w:rsidR="00315B14" w:rsidRPr="00315B14">
        <w:t>QoS</w:t>
      </w:r>
      <w:proofErr w:type="spellEnd"/>
      <w:r w:rsidR="00315B14" w:rsidRPr="00315B14">
        <w:t xml:space="preserve"> and </w:t>
      </w:r>
      <w:proofErr w:type="spellStart"/>
      <w:r w:rsidR="00315B14" w:rsidRPr="00315B14">
        <w:t>QoE</w:t>
      </w:r>
      <w:proofErr w:type="spellEnd"/>
      <w:r w:rsidR="00315B14" w:rsidRPr="00315B14">
        <w:t xml:space="preserve"> Evaluation</w:t>
      </w:r>
      <w:r w:rsidR="00315B14">
        <w:t>”, which was initiated in early 2021 and formally adopted in the Question 17</w:t>
      </w:r>
      <w:r w:rsidR="00353D88">
        <w:t>/12</w:t>
      </w:r>
      <w:r w:rsidR="00315B14">
        <w:t xml:space="preserve"> work program in May, 2021</w:t>
      </w:r>
      <w:r>
        <w:t xml:space="preserve"> [1]</w:t>
      </w:r>
      <w:r w:rsidR="00315B14">
        <w:t xml:space="preserve">. </w:t>
      </w:r>
    </w:p>
    <w:p w14:paraId="532F31EC" w14:textId="6C4925E2" w:rsidR="00D009FD" w:rsidRDefault="00315B14" w:rsidP="00915628">
      <w:r>
        <w:t>The pro</w:t>
      </w:r>
      <w:r w:rsidR="00353D88">
        <w:t>posed work covers a large number of</w:t>
      </w:r>
      <w:r>
        <w:t xml:space="preserve"> 5G-related use cases</w:t>
      </w:r>
      <w:r w:rsidR="000C7FD4">
        <w:t>, identifies KPIs for specific applications,</w:t>
      </w:r>
      <w:r>
        <w:t xml:space="preserve"> and takes maximum benefit from existing </w:t>
      </w:r>
      <w:proofErr w:type="spellStart"/>
      <w:r>
        <w:t>QoS</w:t>
      </w:r>
      <w:proofErr w:type="spellEnd"/>
      <w:r>
        <w:t xml:space="preserve"> and </w:t>
      </w:r>
      <w:proofErr w:type="spellStart"/>
      <w:r>
        <w:t>QoE</w:t>
      </w:r>
      <w:proofErr w:type="spellEnd"/>
      <w:r>
        <w:t xml:space="preserve"> models developed and standardized by SG12. </w:t>
      </w:r>
    </w:p>
    <w:p w14:paraId="23E63EFA" w14:textId="042242B3" w:rsidR="00D86678" w:rsidRDefault="00315B14" w:rsidP="00915628">
      <w:r>
        <w:t xml:space="preserve">The </w:t>
      </w:r>
      <w:r w:rsidR="00353D88">
        <w:t xml:space="preserve">new </w:t>
      </w:r>
      <w:r>
        <w:t xml:space="preserve">draft </w:t>
      </w:r>
      <w:proofErr w:type="spellStart"/>
      <w:r>
        <w:t>Reccommendation</w:t>
      </w:r>
      <w:proofErr w:type="spellEnd"/>
      <w:r>
        <w:t xml:space="preserve"> is informally designated </w:t>
      </w:r>
      <w:proofErr w:type="spellStart"/>
      <w:r>
        <w:t>Y.Test</w:t>
      </w:r>
      <w:r w:rsidR="00353D88">
        <w:t>Bed</w:t>
      </w:r>
      <w:proofErr w:type="spellEnd"/>
      <w:r w:rsidR="00353D88">
        <w:t xml:space="preserve">, and builds on the accomplishments of the </w:t>
      </w:r>
      <w:r w:rsidR="007A0888">
        <w:t xml:space="preserve">TRIANGLE project and facilities </w:t>
      </w:r>
      <w:r w:rsidR="00D009FD">
        <w:t xml:space="preserve">[2] </w:t>
      </w:r>
      <w:r w:rsidR="007A0888">
        <w:t>which is a stand-alone testbed that has been successfully utilized as-is.</w:t>
      </w:r>
    </w:p>
    <w:p w14:paraId="12BFA1DC" w14:textId="1B06D94A" w:rsidR="00247B45" w:rsidRDefault="00247B45" w:rsidP="00915628"/>
    <w:p w14:paraId="70CA9AEF" w14:textId="5F653E7A" w:rsidR="00D009FD" w:rsidRPr="00A67C0D" w:rsidRDefault="00D009FD" w:rsidP="00915628">
      <w:pPr>
        <w:rPr>
          <w:u w:val="single"/>
        </w:rPr>
      </w:pPr>
      <w:r w:rsidRPr="00A67C0D">
        <w:rPr>
          <w:u w:val="single"/>
        </w:rPr>
        <w:t>References</w:t>
      </w:r>
    </w:p>
    <w:p w14:paraId="4A1AC0A9" w14:textId="31658EE4" w:rsidR="00D009FD" w:rsidRDefault="00D009FD" w:rsidP="00915628">
      <w:r>
        <w:t>[1]</w:t>
      </w:r>
      <w:r>
        <w:tab/>
      </w:r>
      <w:hyperlink r:id="rId15" w:history="1">
        <w:r w:rsidRPr="00916BC2">
          <w:rPr>
            <w:rStyle w:val="Hyperlink"/>
            <w:rFonts w:ascii="Times New Roman" w:hAnsi="Times New Roman"/>
          </w:rPr>
          <w:t>https://www.itu.int/ITU-T/workprog/wp_item.aspx?isn=17055</w:t>
        </w:r>
      </w:hyperlink>
      <w:r>
        <w:t xml:space="preserve"> </w:t>
      </w:r>
    </w:p>
    <w:p w14:paraId="20278DB5" w14:textId="715B324A" w:rsidR="00D009FD" w:rsidRDefault="00D009FD" w:rsidP="00915628">
      <w:r>
        <w:t>[2]</w:t>
      </w:r>
      <w:r>
        <w:tab/>
      </w:r>
      <w:hyperlink r:id="rId16" w:history="1">
        <w:r w:rsidRPr="00916BC2">
          <w:rPr>
            <w:rStyle w:val="Hyperlink"/>
            <w:rFonts w:ascii="Times New Roman" w:hAnsi="Times New Roman"/>
          </w:rPr>
          <w:t>https://www.triangle-project.eu/</w:t>
        </w:r>
      </w:hyperlink>
      <w:r>
        <w:t xml:space="preserve"> </w:t>
      </w:r>
    </w:p>
    <w:p w14:paraId="006C3F8F" w14:textId="5481CDC3" w:rsidR="001053D2" w:rsidRDefault="00394DBF" w:rsidP="004F5EB0">
      <w:pPr>
        <w:jc w:val="center"/>
      </w:pPr>
      <w:r w:rsidRPr="00E87472">
        <w:t>______________________</w:t>
      </w:r>
    </w:p>
    <w:sectPr w:rsidR="001053D2" w:rsidSect="007A6D01">
      <w:headerReference w:type="default" r:id="rId17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529D0" w14:textId="77777777" w:rsidR="00516FCA" w:rsidRDefault="00516FCA" w:rsidP="00C42125">
      <w:pPr>
        <w:spacing w:before="0"/>
      </w:pPr>
      <w:r>
        <w:separator/>
      </w:r>
    </w:p>
  </w:endnote>
  <w:endnote w:type="continuationSeparator" w:id="0">
    <w:p w14:paraId="6A978CFA" w14:textId="77777777" w:rsidR="00516FCA" w:rsidRDefault="00516FCA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724E5" w14:textId="77777777" w:rsidR="00516FCA" w:rsidRDefault="00516FCA" w:rsidP="00C42125">
      <w:pPr>
        <w:spacing w:before="0"/>
      </w:pPr>
      <w:r>
        <w:separator/>
      </w:r>
    </w:p>
  </w:footnote>
  <w:footnote w:type="continuationSeparator" w:id="0">
    <w:p w14:paraId="01201B6D" w14:textId="77777777" w:rsidR="00516FCA" w:rsidRDefault="00516FCA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C2FDE" w14:textId="6B49F054" w:rsidR="004F5EB0" w:rsidRPr="00D558AC" w:rsidRDefault="00D558AC" w:rsidP="00D558AC">
    <w:pPr>
      <w:pStyle w:val="Header"/>
      <w:rPr>
        <w:sz w:val="18"/>
      </w:rPr>
    </w:pPr>
    <w:r w:rsidRPr="00D558AC">
      <w:rPr>
        <w:sz w:val="18"/>
      </w:rPr>
      <w:t xml:space="preserve">- </w:t>
    </w:r>
    <w:r w:rsidRPr="00D558AC">
      <w:rPr>
        <w:sz w:val="18"/>
      </w:rPr>
      <w:fldChar w:fldCharType="begin"/>
    </w:r>
    <w:r w:rsidRPr="00D558AC">
      <w:rPr>
        <w:sz w:val="18"/>
      </w:rPr>
      <w:instrText xml:space="preserve"> PAGE  \* MERGEFORMAT </w:instrText>
    </w:r>
    <w:r w:rsidRPr="00D558AC">
      <w:rPr>
        <w:sz w:val="18"/>
      </w:rPr>
      <w:fldChar w:fldCharType="separate"/>
    </w:r>
    <w:r w:rsidR="0012183C">
      <w:rPr>
        <w:noProof/>
        <w:sz w:val="18"/>
      </w:rPr>
      <w:t>2</w:t>
    </w:r>
    <w:r w:rsidRPr="00D558AC">
      <w:rPr>
        <w:sz w:val="18"/>
      </w:rPr>
      <w:fldChar w:fldCharType="end"/>
    </w:r>
    <w:r w:rsidRPr="00D558AC">
      <w:rPr>
        <w:sz w:val="18"/>
      </w:rPr>
      <w:t xml:space="preserve"> -</w:t>
    </w:r>
  </w:p>
  <w:p w14:paraId="03C0B5D0" w14:textId="2279B814" w:rsidR="00D558AC" w:rsidRPr="00D558AC" w:rsidRDefault="00D558AC" w:rsidP="00D558AC">
    <w:pPr>
      <w:pStyle w:val="Header"/>
      <w:spacing w:after="240"/>
      <w:rPr>
        <w:sz w:val="18"/>
      </w:rPr>
    </w:pPr>
    <w:r w:rsidRPr="00D558AC">
      <w:rPr>
        <w:sz w:val="18"/>
      </w:rPr>
      <w:fldChar w:fldCharType="begin"/>
    </w:r>
    <w:r w:rsidRPr="00D558AC">
      <w:rPr>
        <w:sz w:val="18"/>
      </w:rPr>
      <w:instrText xml:space="preserve"> STYLEREF  Docnumber  </w:instrText>
    </w:r>
    <w:r w:rsidRPr="00D558AC">
      <w:rPr>
        <w:sz w:val="18"/>
      </w:rPr>
      <w:fldChar w:fldCharType="separate"/>
    </w:r>
    <w:r w:rsidR="0012183C">
      <w:rPr>
        <w:noProof/>
        <w:sz w:val="18"/>
      </w:rPr>
      <w:t>TSAG-TD1232</w:t>
    </w:r>
    <w:r w:rsidRPr="00D558AC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NET2030-O023-R1-LS005.docx" style="width:12pt;height:12pt;visibility:visible;mso-wrap-style:square" o:bullet="t">
        <v:imagedata r:id="rId1" o:title="NET2030-O023-R1-LS005"/>
      </v:shape>
    </w:pict>
  </w:numPicBullet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42F9B"/>
    <w:multiLevelType w:val="hybridMultilevel"/>
    <w:tmpl w:val="3398CDA0"/>
    <w:lvl w:ilvl="0" w:tplc="0A6E7D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5C48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1098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E4C1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D64F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3E5C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9829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FA02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FA91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E805249"/>
    <w:multiLevelType w:val="hybridMultilevel"/>
    <w:tmpl w:val="E5AED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E3499"/>
    <w:multiLevelType w:val="hybridMultilevel"/>
    <w:tmpl w:val="23DAB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28963D15"/>
    <w:multiLevelType w:val="hybridMultilevel"/>
    <w:tmpl w:val="2BD84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A378B"/>
    <w:multiLevelType w:val="hybridMultilevel"/>
    <w:tmpl w:val="4CD61F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F85D25"/>
    <w:multiLevelType w:val="multilevel"/>
    <w:tmpl w:val="32622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147139"/>
    <w:multiLevelType w:val="hybridMultilevel"/>
    <w:tmpl w:val="4A0E90CE"/>
    <w:lvl w:ilvl="0" w:tplc="079AF89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A6773"/>
    <w:multiLevelType w:val="hybridMultilevel"/>
    <w:tmpl w:val="DCE82ABE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4435747D"/>
    <w:multiLevelType w:val="hybridMultilevel"/>
    <w:tmpl w:val="7DF0E9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497949"/>
    <w:multiLevelType w:val="multilevel"/>
    <w:tmpl w:val="6BF4D6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F06199"/>
    <w:multiLevelType w:val="hybridMultilevel"/>
    <w:tmpl w:val="E0968936"/>
    <w:lvl w:ilvl="0" w:tplc="079AF890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C66BB3"/>
    <w:multiLevelType w:val="hybridMultilevel"/>
    <w:tmpl w:val="332CA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9635A"/>
    <w:multiLevelType w:val="hybridMultilevel"/>
    <w:tmpl w:val="6A84D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E21CA"/>
    <w:multiLevelType w:val="hybridMultilevel"/>
    <w:tmpl w:val="E3F02A18"/>
    <w:lvl w:ilvl="0" w:tplc="079AF89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25D1C"/>
    <w:multiLevelType w:val="multilevel"/>
    <w:tmpl w:val="975880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A77E53"/>
    <w:multiLevelType w:val="multilevel"/>
    <w:tmpl w:val="2FF424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F15F8A"/>
    <w:multiLevelType w:val="multilevel"/>
    <w:tmpl w:val="15E8B4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FD6913"/>
    <w:multiLevelType w:val="multilevel"/>
    <w:tmpl w:val="B238B9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A7449E"/>
    <w:multiLevelType w:val="hybridMultilevel"/>
    <w:tmpl w:val="D5546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64113A"/>
    <w:multiLevelType w:val="hybridMultilevel"/>
    <w:tmpl w:val="52E8E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05DC9"/>
    <w:multiLevelType w:val="hybridMultilevel"/>
    <w:tmpl w:val="D8A4A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34FB1"/>
    <w:multiLevelType w:val="hybridMultilevel"/>
    <w:tmpl w:val="2D94CA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1C233E"/>
    <w:multiLevelType w:val="hybridMultilevel"/>
    <w:tmpl w:val="54968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6D3125"/>
    <w:multiLevelType w:val="hybridMultilevel"/>
    <w:tmpl w:val="7E54FC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D63FA8"/>
    <w:multiLevelType w:val="hybridMultilevel"/>
    <w:tmpl w:val="610EDD52"/>
    <w:lvl w:ilvl="0" w:tplc="96DCE32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9B0C31"/>
    <w:multiLevelType w:val="hybridMultilevel"/>
    <w:tmpl w:val="59BAC324"/>
    <w:lvl w:ilvl="0" w:tplc="DB84E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093E4C"/>
    <w:multiLevelType w:val="hybridMultilevel"/>
    <w:tmpl w:val="79BCA0E0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7A601419"/>
    <w:multiLevelType w:val="hybridMultilevel"/>
    <w:tmpl w:val="ADE00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3"/>
  </w:num>
  <w:num w:numId="12">
    <w:abstractNumId w:val="10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11"/>
  </w:num>
  <w:num w:numId="16">
    <w:abstractNumId w:val="13"/>
  </w:num>
  <w:num w:numId="17">
    <w:abstractNumId w:val="35"/>
  </w:num>
  <w:num w:numId="18">
    <w:abstractNumId w:val="29"/>
  </w:num>
  <w:num w:numId="19">
    <w:abstractNumId w:val="28"/>
  </w:num>
  <w:num w:numId="20">
    <w:abstractNumId w:val="34"/>
  </w:num>
  <w:num w:numId="21">
    <w:abstractNumId w:val="21"/>
  </w:num>
  <w:num w:numId="22">
    <w:abstractNumId w:val="16"/>
  </w:num>
  <w:num w:numId="23">
    <w:abstractNumId w:val="32"/>
  </w:num>
  <w:num w:numId="24">
    <w:abstractNumId w:val="23"/>
  </w:num>
  <w:num w:numId="25">
    <w:abstractNumId w:val="20"/>
  </w:num>
  <w:num w:numId="26">
    <w:abstractNumId w:val="31"/>
  </w:num>
  <w:num w:numId="27">
    <w:abstractNumId w:val="15"/>
  </w:num>
  <w:num w:numId="28">
    <w:abstractNumId w:val="24"/>
  </w:num>
  <w:num w:numId="29">
    <w:abstractNumId w:val="25"/>
  </w:num>
  <w:num w:numId="30">
    <w:abstractNumId w:val="26"/>
  </w:num>
  <w:num w:numId="31">
    <w:abstractNumId w:val="19"/>
  </w:num>
  <w:num w:numId="32">
    <w:abstractNumId w:val="27"/>
  </w:num>
  <w:num w:numId="33">
    <w:abstractNumId w:val="14"/>
  </w:num>
  <w:num w:numId="34">
    <w:abstractNumId w:val="22"/>
  </w:num>
  <w:num w:numId="35">
    <w:abstractNumId w:val="36"/>
  </w:num>
  <w:num w:numId="36">
    <w:abstractNumId w:val="12"/>
  </w:num>
  <w:num w:numId="37">
    <w:abstractNumId w:val="18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6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0"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yNDAwMTM0Mze0MDRR0lEKTi0uzszPAykwqQUAXt/JXSwAAAA="/>
  </w:docVars>
  <w:rsids>
    <w:rsidRoot w:val="005C0300"/>
    <w:rsid w:val="0001280D"/>
    <w:rsid w:val="000171DB"/>
    <w:rsid w:val="0002061C"/>
    <w:rsid w:val="00023D9A"/>
    <w:rsid w:val="0002490E"/>
    <w:rsid w:val="00027324"/>
    <w:rsid w:val="00032EAB"/>
    <w:rsid w:val="00036E28"/>
    <w:rsid w:val="00037538"/>
    <w:rsid w:val="000426CE"/>
    <w:rsid w:val="00042DBF"/>
    <w:rsid w:val="00043D75"/>
    <w:rsid w:val="00057000"/>
    <w:rsid w:val="000637B2"/>
    <w:rsid w:val="000640E0"/>
    <w:rsid w:val="000703D5"/>
    <w:rsid w:val="00075703"/>
    <w:rsid w:val="0008710A"/>
    <w:rsid w:val="000A45FC"/>
    <w:rsid w:val="000A5CA2"/>
    <w:rsid w:val="000B25B1"/>
    <w:rsid w:val="000C73DE"/>
    <w:rsid w:val="000C7FD4"/>
    <w:rsid w:val="000E4D42"/>
    <w:rsid w:val="000F42AC"/>
    <w:rsid w:val="001049E7"/>
    <w:rsid w:val="001053D2"/>
    <w:rsid w:val="00107A97"/>
    <w:rsid w:val="00112CEB"/>
    <w:rsid w:val="0011368B"/>
    <w:rsid w:val="00115500"/>
    <w:rsid w:val="001155B8"/>
    <w:rsid w:val="00116535"/>
    <w:rsid w:val="00117EEC"/>
    <w:rsid w:val="0012183C"/>
    <w:rsid w:val="00124813"/>
    <w:rsid w:val="001251DA"/>
    <w:rsid w:val="00125432"/>
    <w:rsid w:val="00137F40"/>
    <w:rsid w:val="00152A5C"/>
    <w:rsid w:val="00164F6B"/>
    <w:rsid w:val="0016503A"/>
    <w:rsid w:val="001871EC"/>
    <w:rsid w:val="001A1ED1"/>
    <w:rsid w:val="001A5648"/>
    <w:rsid w:val="001A670F"/>
    <w:rsid w:val="001B151D"/>
    <w:rsid w:val="001B61FC"/>
    <w:rsid w:val="001C6267"/>
    <w:rsid w:val="001C62B8"/>
    <w:rsid w:val="001D4B8D"/>
    <w:rsid w:val="001E52EC"/>
    <w:rsid w:val="001E7B0E"/>
    <w:rsid w:val="001F141D"/>
    <w:rsid w:val="00200A06"/>
    <w:rsid w:val="002121ED"/>
    <w:rsid w:val="00220EC3"/>
    <w:rsid w:val="0023259D"/>
    <w:rsid w:val="00233543"/>
    <w:rsid w:val="00234971"/>
    <w:rsid w:val="002360A6"/>
    <w:rsid w:val="00240997"/>
    <w:rsid w:val="00241832"/>
    <w:rsid w:val="0024429A"/>
    <w:rsid w:val="00247B45"/>
    <w:rsid w:val="00253DBE"/>
    <w:rsid w:val="002604D9"/>
    <w:rsid w:val="002622FA"/>
    <w:rsid w:val="00263518"/>
    <w:rsid w:val="0027151E"/>
    <w:rsid w:val="002759E7"/>
    <w:rsid w:val="00275ED1"/>
    <w:rsid w:val="00277326"/>
    <w:rsid w:val="002A49E0"/>
    <w:rsid w:val="002A4D5C"/>
    <w:rsid w:val="002B0107"/>
    <w:rsid w:val="002C015C"/>
    <w:rsid w:val="002C26C0"/>
    <w:rsid w:val="002C2BC5"/>
    <w:rsid w:val="002C6447"/>
    <w:rsid w:val="002E7253"/>
    <w:rsid w:val="002E79CB"/>
    <w:rsid w:val="002F7F55"/>
    <w:rsid w:val="003029E1"/>
    <w:rsid w:val="00302DB4"/>
    <w:rsid w:val="00304958"/>
    <w:rsid w:val="00305E6C"/>
    <w:rsid w:val="00306A1A"/>
    <w:rsid w:val="0030745F"/>
    <w:rsid w:val="00314630"/>
    <w:rsid w:val="00315B14"/>
    <w:rsid w:val="00316614"/>
    <w:rsid w:val="0032090A"/>
    <w:rsid w:val="00321CDE"/>
    <w:rsid w:val="00323D7F"/>
    <w:rsid w:val="003245F0"/>
    <w:rsid w:val="00327F46"/>
    <w:rsid w:val="00333E15"/>
    <w:rsid w:val="00336046"/>
    <w:rsid w:val="003363CB"/>
    <w:rsid w:val="00350492"/>
    <w:rsid w:val="00351B57"/>
    <w:rsid w:val="00353D88"/>
    <w:rsid w:val="003569D5"/>
    <w:rsid w:val="0037422B"/>
    <w:rsid w:val="0038715D"/>
    <w:rsid w:val="00393065"/>
    <w:rsid w:val="00394DBF"/>
    <w:rsid w:val="003957A6"/>
    <w:rsid w:val="00395C05"/>
    <w:rsid w:val="003A43EF"/>
    <w:rsid w:val="003C7445"/>
    <w:rsid w:val="003D2CC8"/>
    <w:rsid w:val="003E7DB0"/>
    <w:rsid w:val="003F2BED"/>
    <w:rsid w:val="0040160F"/>
    <w:rsid w:val="00412E9F"/>
    <w:rsid w:val="00422507"/>
    <w:rsid w:val="00424C37"/>
    <w:rsid w:val="00443878"/>
    <w:rsid w:val="004539A8"/>
    <w:rsid w:val="00454E69"/>
    <w:rsid w:val="00455CB3"/>
    <w:rsid w:val="004572C9"/>
    <w:rsid w:val="004712CA"/>
    <w:rsid w:val="0047422E"/>
    <w:rsid w:val="00481297"/>
    <w:rsid w:val="004918F0"/>
    <w:rsid w:val="0049674B"/>
    <w:rsid w:val="004B155D"/>
    <w:rsid w:val="004C0673"/>
    <w:rsid w:val="004C1042"/>
    <w:rsid w:val="004C3EB8"/>
    <w:rsid w:val="004C4E48"/>
    <w:rsid w:val="004C4E4E"/>
    <w:rsid w:val="004D196E"/>
    <w:rsid w:val="004E597D"/>
    <w:rsid w:val="004E6D8B"/>
    <w:rsid w:val="004F3816"/>
    <w:rsid w:val="004F447D"/>
    <w:rsid w:val="004F5EB0"/>
    <w:rsid w:val="004F66BB"/>
    <w:rsid w:val="00503385"/>
    <w:rsid w:val="0050578B"/>
    <w:rsid w:val="00507992"/>
    <w:rsid w:val="00516FCA"/>
    <w:rsid w:val="00522D4A"/>
    <w:rsid w:val="00537651"/>
    <w:rsid w:val="00543D41"/>
    <w:rsid w:val="00545368"/>
    <w:rsid w:val="00551746"/>
    <w:rsid w:val="00552142"/>
    <w:rsid w:val="0055782F"/>
    <w:rsid w:val="0056526A"/>
    <w:rsid w:val="00566EDA"/>
    <w:rsid w:val="00572654"/>
    <w:rsid w:val="00572B0B"/>
    <w:rsid w:val="00583CED"/>
    <w:rsid w:val="00583F8A"/>
    <w:rsid w:val="00585A5F"/>
    <w:rsid w:val="00585E2C"/>
    <w:rsid w:val="00586086"/>
    <w:rsid w:val="00592FEC"/>
    <w:rsid w:val="005A3E40"/>
    <w:rsid w:val="005B3023"/>
    <w:rsid w:val="005B5629"/>
    <w:rsid w:val="005B6E0E"/>
    <w:rsid w:val="005C0300"/>
    <w:rsid w:val="005C72B5"/>
    <w:rsid w:val="005D337A"/>
    <w:rsid w:val="005D38D3"/>
    <w:rsid w:val="005E4BAF"/>
    <w:rsid w:val="005F4B6A"/>
    <w:rsid w:val="006010F3"/>
    <w:rsid w:val="006038AB"/>
    <w:rsid w:val="00606FE0"/>
    <w:rsid w:val="0061359E"/>
    <w:rsid w:val="006138DD"/>
    <w:rsid w:val="00615A0A"/>
    <w:rsid w:val="006333D4"/>
    <w:rsid w:val="006369B2"/>
    <w:rsid w:val="00637D09"/>
    <w:rsid w:val="006439BE"/>
    <w:rsid w:val="00647525"/>
    <w:rsid w:val="00652230"/>
    <w:rsid w:val="006537C9"/>
    <w:rsid w:val="006570B0"/>
    <w:rsid w:val="00672EF4"/>
    <w:rsid w:val="00677F45"/>
    <w:rsid w:val="00691C94"/>
    <w:rsid w:val="0069210B"/>
    <w:rsid w:val="006A4055"/>
    <w:rsid w:val="006C5641"/>
    <w:rsid w:val="006C6E6C"/>
    <w:rsid w:val="006D1089"/>
    <w:rsid w:val="006D1B86"/>
    <w:rsid w:val="006D7355"/>
    <w:rsid w:val="006F2ACE"/>
    <w:rsid w:val="00704FFA"/>
    <w:rsid w:val="00707FAD"/>
    <w:rsid w:val="00715CA6"/>
    <w:rsid w:val="00716AEB"/>
    <w:rsid w:val="00717E23"/>
    <w:rsid w:val="00725AA6"/>
    <w:rsid w:val="00731135"/>
    <w:rsid w:val="00731DA2"/>
    <w:rsid w:val="007324AF"/>
    <w:rsid w:val="00736C6D"/>
    <w:rsid w:val="007409B4"/>
    <w:rsid w:val="00741974"/>
    <w:rsid w:val="00743F74"/>
    <w:rsid w:val="0075525E"/>
    <w:rsid w:val="00756D3D"/>
    <w:rsid w:val="00772AAC"/>
    <w:rsid w:val="007745D0"/>
    <w:rsid w:val="007806C2"/>
    <w:rsid w:val="007903F8"/>
    <w:rsid w:val="00794F4F"/>
    <w:rsid w:val="00796988"/>
    <w:rsid w:val="007974BE"/>
    <w:rsid w:val="007A0888"/>
    <w:rsid w:val="007A0916"/>
    <w:rsid w:val="007A0DFD"/>
    <w:rsid w:val="007A6474"/>
    <w:rsid w:val="007A6D01"/>
    <w:rsid w:val="007B0718"/>
    <w:rsid w:val="007B1CAC"/>
    <w:rsid w:val="007B409D"/>
    <w:rsid w:val="007C7122"/>
    <w:rsid w:val="007D156C"/>
    <w:rsid w:val="007D3F11"/>
    <w:rsid w:val="007E172F"/>
    <w:rsid w:val="007E2AEF"/>
    <w:rsid w:val="007E31F6"/>
    <w:rsid w:val="007E53E4"/>
    <w:rsid w:val="007E656A"/>
    <w:rsid w:val="007F664D"/>
    <w:rsid w:val="00805D5B"/>
    <w:rsid w:val="008128CE"/>
    <w:rsid w:val="008263D7"/>
    <w:rsid w:val="00833A2D"/>
    <w:rsid w:val="00836C09"/>
    <w:rsid w:val="00841217"/>
    <w:rsid w:val="00842137"/>
    <w:rsid w:val="00846BFC"/>
    <w:rsid w:val="00850B77"/>
    <w:rsid w:val="008532B8"/>
    <w:rsid w:val="00880DDF"/>
    <w:rsid w:val="0089088E"/>
    <w:rsid w:val="00890C74"/>
    <w:rsid w:val="00890FAD"/>
    <w:rsid w:val="00892297"/>
    <w:rsid w:val="00892E0D"/>
    <w:rsid w:val="0089540A"/>
    <w:rsid w:val="008A197B"/>
    <w:rsid w:val="008B093D"/>
    <w:rsid w:val="008B6F4A"/>
    <w:rsid w:val="008C0FEB"/>
    <w:rsid w:val="008C3746"/>
    <w:rsid w:val="008D4DEA"/>
    <w:rsid w:val="008E0172"/>
    <w:rsid w:val="008E1EF2"/>
    <w:rsid w:val="008E43A7"/>
    <w:rsid w:val="008E566D"/>
    <w:rsid w:val="008E641B"/>
    <w:rsid w:val="008E6485"/>
    <w:rsid w:val="008F55C3"/>
    <w:rsid w:val="00914912"/>
    <w:rsid w:val="00914A99"/>
    <w:rsid w:val="00915628"/>
    <w:rsid w:val="0092330C"/>
    <w:rsid w:val="009406B5"/>
    <w:rsid w:val="00942DD0"/>
    <w:rsid w:val="00944546"/>
    <w:rsid w:val="00946166"/>
    <w:rsid w:val="0097288C"/>
    <w:rsid w:val="00983164"/>
    <w:rsid w:val="009971FD"/>
    <w:rsid w:val="009972EF"/>
    <w:rsid w:val="009A5DF6"/>
    <w:rsid w:val="009A6943"/>
    <w:rsid w:val="009B131A"/>
    <w:rsid w:val="009B6140"/>
    <w:rsid w:val="009B75B3"/>
    <w:rsid w:val="009C3160"/>
    <w:rsid w:val="009C7499"/>
    <w:rsid w:val="009E2228"/>
    <w:rsid w:val="009E766E"/>
    <w:rsid w:val="009F1960"/>
    <w:rsid w:val="009F715E"/>
    <w:rsid w:val="00A03631"/>
    <w:rsid w:val="00A0770B"/>
    <w:rsid w:val="00A10DBB"/>
    <w:rsid w:val="00A23D2F"/>
    <w:rsid w:val="00A31D47"/>
    <w:rsid w:val="00A379B1"/>
    <w:rsid w:val="00A400CB"/>
    <w:rsid w:val="00A4013E"/>
    <w:rsid w:val="00A4045F"/>
    <w:rsid w:val="00A427CD"/>
    <w:rsid w:val="00A4600B"/>
    <w:rsid w:val="00A50506"/>
    <w:rsid w:val="00A51EF0"/>
    <w:rsid w:val="00A67A81"/>
    <w:rsid w:val="00A67C0D"/>
    <w:rsid w:val="00A730A6"/>
    <w:rsid w:val="00A7401F"/>
    <w:rsid w:val="00A971A0"/>
    <w:rsid w:val="00A97992"/>
    <w:rsid w:val="00AA1F22"/>
    <w:rsid w:val="00AB0B51"/>
    <w:rsid w:val="00AB7B0F"/>
    <w:rsid w:val="00AC2534"/>
    <w:rsid w:val="00AE6509"/>
    <w:rsid w:val="00B014A2"/>
    <w:rsid w:val="00B05821"/>
    <w:rsid w:val="00B17D79"/>
    <w:rsid w:val="00B2618D"/>
    <w:rsid w:val="00B26C28"/>
    <w:rsid w:val="00B4174C"/>
    <w:rsid w:val="00B453F5"/>
    <w:rsid w:val="00B46AE0"/>
    <w:rsid w:val="00B5606C"/>
    <w:rsid w:val="00B61624"/>
    <w:rsid w:val="00B64E5F"/>
    <w:rsid w:val="00B66794"/>
    <w:rsid w:val="00B67E35"/>
    <w:rsid w:val="00B718A5"/>
    <w:rsid w:val="00BB25F6"/>
    <w:rsid w:val="00BB591C"/>
    <w:rsid w:val="00BC0820"/>
    <w:rsid w:val="00BC1FAE"/>
    <w:rsid w:val="00BC62E2"/>
    <w:rsid w:val="00BC6F28"/>
    <w:rsid w:val="00BD12AB"/>
    <w:rsid w:val="00BF4413"/>
    <w:rsid w:val="00C02C1E"/>
    <w:rsid w:val="00C0433F"/>
    <w:rsid w:val="00C07260"/>
    <w:rsid w:val="00C101E4"/>
    <w:rsid w:val="00C14D8A"/>
    <w:rsid w:val="00C16F01"/>
    <w:rsid w:val="00C218C1"/>
    <w:rsid w:val="00C24987"/>
    <w:rsid w:val="00C275E0"/>
    <w:rsid w:val="00C36C3C"/>
    <w:rsid w:val="00C40032"/>
    <w:rsid w:val="00C42125"/>
    <w:rsid w:val="00C44410"/>
    <w:rsid w:val="00C5560E"/>
    <w:rsid w:val="00C62814"/>
    <w:rsid w:val="00C62E65"/>
    <w:rsid w:val="00C73891"/>
    <w:rsid w:val="00C74937"/>
    <w:rsid w:val="00C9174C"/>
    <w:rsid w:val="00C934FC"/>
    <w:rsid w:val="00C94C0A"/>
    <w:rsid w:val="00CA17F6"/>
    <w:rsid w:val="00CB3EFE"/>
    <w:rsid w:val="00CC35F1"/>
    <w:rsid w:val="00CD01FE"/>
    <w:rsid w:val="00CE09DA"/>
    <w:rsid w:val="00CE5F25"/>
    <w:rsid w:val="00D009FD"/>
    <w:rsid w:val="00D00D09"/>
    <w:rsid w:val="00D052A6"/>
    <w:rsid w:val="00D174B8"/>
    <w:rsid w:val="00D22E72"/>
    <w:rsid w:val="00D31AC0"/>
    <w:rsid w:val="00D32D32"/>
    <w:rsid w:val="00D558AC"/>
    <w:rsid w:val="00D57D7F"/>
    <w:rsid w:val="00D57E4A"/>
    <w:rsid w:val="00D61F3D"/>
    <w:rsid w:val="00D62F4C"/>
    <w:rsid w:val="00D6569F"/>
    <w:rsid w:val="00D677C4"/>
    <w:rsid w:val="00D70C84"/>
    <w:rsid w:val="00D73137"/>
    <w:rsid w:val="00D80A16"/>
    <w:rsid w:val="00D85E8B"/>
    <w:rsid w:val="00D86678"/>
    <w:rsid w:val="00D9110F"/>
    <w:rsid w:val="00DA455F"/>
    <w:rsid w:val="00DA6DB9"/>
    <w:rsid w:val="00DB1307"/>
    <w:rsid w:val="00DB22CF"/>
    <w:rsid w:val="00DB3542"/>
    <w:rsid w:val="00DC0168"/>
    <w:rsid w:val="00DD07C0"/>
    <w:rsid w:val="00DD1D41"/>
    <w:rsid w:val="00DD50DE"/>
    <w:rsid w:val="00DE0BEF"/>
    <w:rsid w:val="00DE3062"/>
    <w:rsid w:val="00DE42A9"/>
    <w:rsid w:val="00DF70DA"/>
    <w:rsid w:val="00E11958"/>
    <w:rsid w:val="00E204DD"/>
    <w:rsid w:val="00E2145E"/>
    <w:rsid w:val="00E353EC"/>
    <w:rsid w:val="00E4265A"/>
    <w:rsid w:val="00E476B8"/>
    <w:rsid w:val="00E53C24"/>
    <w:rsid w:val="00E625BC"/>
    <w:rsid w:val="00E67528"/>
    <w:rsid w:val="00E71636"/>
    <w:rsid w:val="00E87472"/>
    <w:rsid w:val="00EA4E7D"/>
    <w:rsid w:val="00EB444D"/>
    <w:rsid w:val="00EC135E"/>
    <w:rsid w:val="00EC1FC2"/>
    <w:rsid w:val="00ED0337"/>
    <w:rsid w:val="00EE7DE6"/>
    <w:rsid w:val="00EF7AC1"/>
    <w:rsid w:val="00F02294"/>
    <w:rsid w:val="00F06BD3"/>
    <w:rsid w:val="00F06F14"/>
    <w:rsid w:val="00F1572F"/>
    <w:rsid w:val="00F25254"/>
    <w:rsid w:val="00F3376C"/>
    <w:rsid w:val="00F35F57"/>
    <w:rsid w:val="00F365B1"/>
    <w:rsid w:val="00F37E08"/>
    <w:rsid w:val="00F41849"/>
    <w:rsid w:val="00F4773A"/>
    <w:rsid w:val="00F50467"/>
    <w:rsid w:val="00F562A0"/>
    <w:rsid w:val="00F608A7"/>
    <w:rsid w:val="00F74A53"/>
    <w:rsid w:val="00F81F34"/>
    <w:rsid w:val="00FA2177"/>
    <w:rsid w:val="00FB0A28"/>
    <w:rsid w:val="00FB25D2"/>
    <w:rsid w:val="00FC24C8"/>
    <w:rsid w:val="00FC2A3A"/>
    <w:rsid w:val="00FC6204"/>
    <w:rsid w:val="00FD01DA"/>
    <w:rsid w:val="00FD439E"/>
    <w:rsid w:val="00FD4E1D"/>
    <w:rsid w:val="00FD5919"/>
    <w:rsid w:val="00FD76CB"/>
    <w:rsid w:val="00FE0E22"/>
    <w:rsid w:val="00FE191C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F0A7154"/>
  <w15:docId w15:val="{1A4C21C4-7908-420B-A854-A24DEE86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2A49E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746"/>
    <w:pPr>
      <w:spacing w:before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746"/>
    <w:rPr>
      <w:rFonts w:ascii="Lucida Grande" w:hAnsi="Lucida Grande" w:cs="Lucida Grande"/>
      <w:sz w:val="18"/>
      <w:szCs w:val="18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FC6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20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20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FC6204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ListParagraph">
    <w:name w:val="List Paragraph"/>
    <w:basedOn w:val="Normal"/>
    <w:uiPriority w:val="34"/>
    <w:qFormat/>
    <w:rsid w:val="00DE42A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23D2F"/>
    <w:pPr>
      <w:spacing w:before="0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23D2F"/>
    <w:rPr>
      <w:rFonts w:ascii="Calibri" w:eastAsiaTheme="minorHAnsi" w:hAnsi="Calibri"/>
      <w:sz w:val="24"/>
      <w:szCs w:val="21"/>
      <w:lang w:val="en-GB" w:eastAsia="en-US"/>
    </w:rPr>
  </w:style>
  <w:style w:type="character" w:customStyle="1" w:styleId="1">
    <w:name w:val="未处理的提及1"/>
    <w:basedOn w:val="DefaultParagraphFont"/>
    <w:uiPriority w:val="99"/>
    <w:semiHidden/>
    <w:unhideWhenUsed/>
    <w:rsid w:val="008F55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12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32EAB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8532B8"/>
  </w:style>
  <w:style w:type="paragraph" w:customStyle="1" w:styleId="LSDeadline">
    <w:name w:val="LSDeadline"/>
    <w:basedOn w:val="Normal"/>
    <w:rsid w:val="000703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/>
      <w:b/>
      <w:bCs/>
      <w:szCs w:val="20"/>
      <w:lang w:eastAsia="en-US"/>
    </w:rPr>
  </w:style>
  <w:style w:type="paragraph" w:customStyle="1" w:styleId="LSForAction">
    <w:name w:val="LSForAction"/>
    <w:basedOn w:val="Normal"/>
    <w:rsid w:val="000703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/>
      <w:b/>
      <w:bCs/>
      <w:szCs w:val="20"/>
      <w:lang w:eastAsia="en-US"/>
    </w:rPr>
  </w:style>
  <w:style w:type="paragraph" w:customStyle="1" w:styleId="LSForInfo">
    <w:name w:val="LSForInfo"/>
    <w:basedOn w:val="LSForAction"/>
    <w:rsid w:val="000703D5"/>
  </w:style>
  <w:style w:type="paragraph" w:customStyle="1" w:styleId="LSForComment">
    <w:name w:val="LSForComment"/>
    <w:basedOn w:val="LSForAction"/>
    <w:rsid w:val="000703D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D00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handle.itu.int/11.1002/ls/sp16-sg12-oLS-00142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cm@research.att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riangle-project.e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6-sg12-oLS-00142.docx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ITU-T/workprog/wp_item.aspx?isn=17055" TargetMode="External"/><Relationship Id="rId10" Type="http://schemas.openxmlformats.org/officeDocument/2006/relationships/image" Target="media/image2.gif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cm@research.att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0A08846B53467184642844BC6CC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E7F06-9FED-4D1D-AF50-F6AC299EA464}"/>
      </w:docPartPr>
      <w:docPartBody>
        <w:p w:rsidR="000E7087" w:rsidRDefault="00097967" w:rsidP="00097967">
          <w:pPr>
            <w:pStyle w:val="400A08846B53467184642844BC6CC9B0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8E6E5661F95140BCB3040C364910F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5D9EE-95AF-4CEE-A5C0-0669BE327E22}"/>
      </w:docPartPr>
      <w:docPartBody>
        <w:p w:rsidR="000E7087" w:rsidRDefault="00097967" w:rsidP="00097967">
          <w:pPr>
            <w:pStyle w:val="8E6E5661F95140BCB3040C364910FABD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67"/>
    <w:rsid w:val="00077FAF"/>
    <w:rsid w:val="00097967"/>
    <w:rsid w:val="000E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7967"/>
    <w:rPr>
      <w:rFonts w:ascii="Times New Roman" w:hAnsi="Times New Roman"/>
      <w:color w:val="808080"/>
    </w:rPr>
  </w:style>
  <w:style w:type="paragraph" w:customStyle="1" w:styleId="400A08846B53467184642844BC6CC9B0">
    <w:name w:val="400A08846B53467184642844BC6CC9B0"/>
    <w:rsid w:val="00097967"/>
  </w:style>
  <w:style w:type="paragraph" w:customStyle="1" w:styleId="8E6E5661F95140BCB3040C364910FABD">
    <w:name w:val="8E6E5661F95140BCB3040C364910FABD"/>
    <w:rsid w:val="000979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>17 December 2020</When>
    <Meeting xmlns="3f6fad35-1f81-480e-a4e5-6e5474dcfb96" xsi:nil="true"/>
    <IsReservedDoc xmlns="3f6fad35-1f81-480e-a4e5-6e5474dcfb96">false</IsReservedDoc>
    <SgText xmlns="3f6fad35-1f81-480e-a4e5-6e5474dcfb96">STUDY GROUP 13</SgText>
    <IsRevision xmlns="3f6fad35-1f81-480e-a4e5-6e5474dcfb96">false</IsRevision>
    <Purpose1 xmlns="3f6fad35-1f81-480e-a4e5-6e5474dcfb96">Information</Purpose1>
    <Abstract xmlns="3f6fad35-1f81-480e-a4e5-6e5474dcfb96">This communication is a response to LS form SG12 (TD493/WP3) that discusses the limitations due to latency. </Abstract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>Q2/13</QuestionText>
    <DocTypeText xmlns="3f6fad35-1f81-480e-a4e5-6e5474dcfb96">TD</DocTypeText>
    <CategoryDescription xmlns="http://schemas.microsoft.com/sharepoint.v3" xsi:nil="true"/>
    <ShortName xmlns="3f6fad35-1f81-480e-a4e5-6e5474dcfb96">SG13-GEN??? </ShortName>
    <Place xmlns="3f6fad35-1f81-480e-a4e5-6e5474dcfb96">Virtual</Place>
    <IsTooLateSubmitted xmlns="3f6fad35-1f81-480e-a4e5-6e5474dcfb96">false</IsTooLateSubmitted>
    <Observations xmlns="3f6fad35-1f81-480e-a4e5-6e5474dcfb96" xsi:nil="true"/>
    <DocumentSource xmlns="3f6fad35-1f81-480e-a4e5-6e5474dcfb96">Rapporteur, Q2/13</DocumentSource>
    <IsUpdated xmlns="3f6fad35-1f81-480e-a4e5-6e5474dcfb96">false</IsUpdated>
    <DocStatusText xmlns="3f6fad35-1f81-480e-a4e5-6e5474dcfb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sharepoint.v3"/>
    <ds:schemaRef ds:uri="3f6fad35-1f81-480e-a4e5-6e5474dcfb96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2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LS/o about Proposed Focus Group on “Testbeds Federations for 5G and Beyond” (FG-TBFxG)</vt:lpstr>
    </vt:vector>
  </TitlesOfParts>
  <Manager>ITU-T</Manager>
  <Company>International Telecommunication Union (ITU)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about Proposed Focus Group on “Testbeds Federations for 5G and Beyond” (FG-TBFxG)</dc:title>
  <dc:subject/>
  <dc:creator>ITU-T Study Group 12</dc:creator>
  <cp:keywords>FG Net2030, latency, HPC, Future Networks</cp:keywords>
  <dc:description>SG12-LS142  For: E-meeting, 6-17 December 2021_x000d_Document date: _x000d_Saved by ITU51013862 at 15:08:31 on 21.10.2021</dc:description>
  <cp:lastModifiedBy>Al-Mnini, Lara</cp:lastModifiedBy>
  <cp:revision>3</cp:revision>
  <cp:lastPrinted>2017-02-22T09:55:00Z</cp:lastPrinted>
  <dcterms:created xsi:type="dcterms:W3CDTF">2021-11-23T09:55:00Z</dcterms:created>
  <dcterms:modified xsi:type="dcterms:W3CDTF">2021-11-23T10:10:00Z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0x01010072A901B997EC694AA911983CD90730E7007F0A6DBBFCF81C42B058037CF5C154B4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SG12-LS142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>17/12</vt:lpwstr>
  </property>
  <property fmtid="{D5CDD505-2E9C-101B-9397-08002B2CF9AE}" pid="14" name="Docdest">
    <vt:lpwstr>E-meeting, 6-17 December 2021</vt:lpwstr>
  </property>
  <property fmtid="{D5CDD505-2E9C-101B-9397-08002B2CF9AE}" pid="15" name="Docauthor">
    <vt:lpwstr>ITU-T Study Group 12</vt:lpwstr>
  </property>
</Properties>
</file>