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714887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3BD3D184" w:rsidR="00985EB1" w:rsidRPr="00671FA0" w:rsidRDefault="0049466E" w:rsidP="00D46604">
            <w:pPr>
              <w:pStyle w:val="Docnumber"/>
              <w:rPr>
                <w:szCs w:val="32"/>
              </w:rPr>
            </w:pPr>
            <w:r w:rsidRPr="00671FA0">
              <w:rPr>
                <w:szCs w:val="32"/>
              </w:rPr>
              <w:t>T</w:t>
            </w:r>
            <w:r w:rsidR="00FC6B5B" w:rsidRPr="00671FA0">
              <w:rPr>
                <w:szCs w:val="32"/>
              </w:rPr>
              <w:t>SAG-T</w:t>
            </w:r>
            <w:r w:rsidRPr="00671FA0">
              <w:rPr>
                <w:szCs w:val="32"/>
              </w:rPr>
              <w:t>D</w:t>
            </w:r>
            <w:r w:rsidR="008E473E">
              <w:rPr>
                <w:szCs w:val="32"/>
              </w:rPr>
              <w:t>1151</w:t>
            </w:r>
          </w:p>
        </w:tc>
      </w:tr>
      <w:tr w:rsidR="00985EB1" w:rsidRPr="00985EB1" w14:paraId="15793C98" w14:textId="77777777" w:rsidTr="00714887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714887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B71FF8" w14:paraId="59FE21DD" w14:textId="77777777" w:rsidTr="00714887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71FF8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60954828" w14:textId="56B19CA4" w:rsidR="00985EB1" w:rsidRPr="00B71FF8" w:rsidRDefault="00E95252" w:rsidP="00FF08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E-Meeting</w:t>
            </w:r>
            <w:r w:rsidR="0049466E" w:rsidRPr="00B71FF8">
              <w:rPr>
                <w:rFonts w:asciiTheme="majorBidi" w:hAnsiTheme="majorBidi" w:cstheme="majorBidi"/>
              </w:rPr>
              <w:t>,</w:t>
            </w:r>
            <w:r w:rsidR="00C409E3" w:rsidRPr="00B71FF8">
              <w:rPr>
                <w:rFonts w:asciiTheme="majorBidi" w:hAnsiTheme="majorBidi" w:cstheme="majorBidi"/>
              </w:rPr>
              <w:t xml:space="preserve"> </w:t>
            </w:r>
            <w:r w:rsidR="001D77D7">
              <w:rPr>
                <w:rFonts w:asciiTheme="majorBidi" w:hAnsiTheme="majorBidi" w:cstheme="majorBidi"/>
              </w:rPr>
              <w:t>25</w:t>
            </w:r>
            <w:r w:rsidR="00A2125E">
              <w:rPr>
                <w:rFonts w:asciiTheme="majorBidi" w:hAnsiTheme="majorBidi" w:cstheme="majorBidi"/>
              </w:rPr>
              <w:t>-</w:t>
            </w:r>
            <w:r w:rsidR="001D77D7">
              <w:rPr>
                <w:rFonts w:asciiTheme="majorBidi" w:hAnsiTheme="majorBidi" w:cstheme="majorBidi"/>
              </w:rPr>
              <w:t xml:space="preserve">29 </w:t>
            </w:r>
            <w:r w:rsidR="00A64028">
              <w:rPr>
                <w:rFonts w:asciiTheme="majorBidi" w:hAnsiTheme="majorBidi" w:cstheme="majorBidi"/>
              </w:rPr>
              <w:t>October</w:t>
            </w:r>
            <w:r w:rsidR="00022210" w:rsidRPr="00B3408A">
              <w:rPr>
                <w:rFonts w:asciiTheme="majorBidi" w:hAnsiTheme="majorBidi" w:cstheme="majorBidi"/>
              </w:rPr>
              <w:t xml:space="preserve"> </w:t>
            </w:r>
            <w:r w:rsidR="00FF0869" w:rsidRPr="00B3408A">
              <w:rPr>
                <w:rFonts w:asciiTheme="majorBidi" w:hAnsiTheme="majorBidi" w:cstheme="majorBidi"/>
              </w:rPr>
              <w:t>202</w:t>
            </w:r>
            <w:r w:rsidR="007540CA" w:rsidRPr="00B3408A">
              <w:rPr>
                <w:rFonts w:asciiTheme="majorBidi" w:hAnsiTheme="majorBidi" w:cstheme="majorBidi"/>
              </w:rPr>
              <w:t>1</w:t>
            </w:r>
          </w:p>
        </w:tc>
      </w:tr>
      <w:tr w:rsidR="00985EB1" w:rsidRPr="00B71FF8" w14:paraId="335CDF97" w14:textId="77777777" w:rsidTr="00714887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B71FF8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71FF8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B71FF8" w14:paraId="7FE8E421" w14:textId="77777777" w:rsidTr="00714887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B71FF8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248E6BA0" w:rsidR="00985EB1" w:rsidRPr="00B71FF8" w:rsidRDefault="00617847" w:rsidP="000268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Acting </w:t>
            </w:r>
            <w:r w:rsidR="000268C4" w:rsidRPr="00B71FF8">
              <w:rPr>
                <w:rFonts w:asciiTheme="majorBidi" w:hAnsiTheme="majorBidi" w:cstheme="majorBidi"/>
              </w:rPr>
              <w:t xml:space="preserve">Chairman, </w:t>
            </w:r>
            <w:r w:rsidR="00985EB1" w:rsidRPr="00B71FF8">
              <w:rPr>
                <w:rFonts w:asciiTheme="majorBidi" w:hAnsiTheme="majorBidi" w:cstheme="majorBidi"/>
              </w:rPr>
              <w:t>ITU-T SG</w:t>
            </w: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985EB1" w:rsidRPr="00B71FF8" w14:paraId="051013E3" w14:textId="77777777" w:rsidTr="00714887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B71FF8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1A83ABC7" w:rsidR="00985EB1" w:rsidRPr="00B71FF8" w:rsidRDefault="00A2125E" w:rsidP="003A339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ITU-T </w:t>
            </w:r>
            <w:r w:rsidR="006C32C7">
              <w:rPr>
                <w:rFonts w:asciiTheme="majorBidi" w:hAnsiTheme="majorBidi" w:cstheme="majorBidi"/>
              </w:rPr>
              <w:t>SG</w:t>
            </w:r>
            <w:r w:rsidR="00617847">
              <w:rPr>
                <w:rFonts w:asciiTheme="majorBidi" w:hAnsiTheme="majorBidi" w:cstheme="majorBidi"/>
              </w:rPr>
              <w:t>5</w:t>
            </w:r>
            <w:r w:rsidR="006C32C7">
              <w:rPr>
                <w:rFonts w:asciiTheme="majorBidi" w:hAnsiTheme="majorBidi" w:cstheme="majorBidi"/>
              </w:rPr>
              <w:t xml:space="preserve"> </w:t>
            </w:r>
            <w:r w:rsidR="006C32C7" w:rsidRPr="006C32C7">
              <w:rPr>
                <w:rFonts w:asciiTheme="majorBidi" w:hAnsiTheme="majorBidi" w:cstheme="majorBidi"/>
              </w:rPr>
              <w:t>status of preparation</w:t>
            </w:r>
            <w:r w:rsidR="006C32C7">
              <w:rPr>
                <w:rFonts w:asciiTheme="majorBidi" w:hAnsiTheme="majorBidi" w:cstheme="majorBidi"/>
              </w:rPr>
              <w:t>s</w:t>
            </w:r>
            <w:r w:rsidR="006C32C7" w:rsidRPr="006C32C7">
              <w:rPr>
                <w:rFonts w:asciiTheme="majorBidi" w:hAnsiTheme="majorBidi" w:cstheme="majorBidi"/>
              </w:rPr>
              <w:t xml:space="preserve"> for WTSA</w:t>
            </w:r>
            <w:r w:rsidR="006C32C7">
              <w:rPr>
                <w:rFonts w:asciiTheme="majorBidi" w:hAnsiTheme="majorBidi" w:cstheme="majorBidi"/>
              </w:rPr>
              <w:t>-20</w:t>
            </w:r>
          </w:p>
        </w:tc>
      </w:tr>
      <w:tr w:rsidR="00985EB1" w:rsidRPr="00B71FF8" w14:paraId="3AE249BA" w14:textId="77777777" w:rsidTr="00714887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purpose" w:colFirst="1" w:colLast="1"/>
            <w:bookmarkEnd w:id="8"/>
            <w:r w:rsidRPr="00B71FF8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9"/>
      <w:tr w:rsidR="00C163A8" w:rsidRPr="00B71FF8" w14:paraId="6F8C03A1" w14:textId="77777777" w:rsidTr="00714887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A06B81" w14:textId="27DE84A7" w:rsidR="00C163A8" w:rsidRPr="00B71FF8" w:rsidRDefault="00C163A8" w:rsidP="00C163A8">
            <w:pPr>
              <w:rPr>
                <w:rFonts w:asciiTheme="majorBidi" w:hAnsiTheme="majorBidi" w:cstheme="majorBidi"/>
                <w:b/>
                <w:bCs/>
              </w:rPr>
            </w:pPr>
            <w:r w:rsidRPr="00345FC5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3DF10F" w14:textId="1909B075" w:rsidR="00617847" w:rsidRDefault="00617847" w:rsidP="00C163A8">
            <w:pPr>
              <w:spacing w:before="0"/>
            </w:pPr>
            <w:r>
              <w:t xml:space="preserve">Qi </w:t>
            </w:r>
            <w:proofErr w:type="spellStart"/>
            <w:r>
              <w:t>Shuguang</w:t>
            </w:r>
            <w:proofErr w:type="spellEnd"/>
          </w:p>
          <w:p w14:paraId="5348E2EB" w14:textId="76E0CDA4" w:rsidR="00C163A8" w:rsidRDefault="00C163A8" w:rsidP="00C163A8">
            <w:pPr>
              <w:spacing w:before="0"/>
              <w:rPr>
                <w:rFonts w:asciiTheme="majorBidi" w:hAnsiTheme="majorBidi" w:cstheme="majorBidi"/>
              </w:rPr>
            </w:pPr>
            <w:r w:rsidRPr="00FF16D8">
              <w:t>SG</w:t>
            </w:r>
            <w:r w:rsidR="00617847">
              <w:t>5</w:t>
            </w:r>
            <w:r w:rsidRPr="00FF16D8">
              <w:t xml:space="preserve"> </w:t>
            </w:r>
            <w:r w:rsidR="00617847">
              <w:t xml:space="preserve">Acting </w:t>
            </w:r>
            <w:r w:rsidRPr="00FF16D8">
              <w:t xml:space="preserve">Chairman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2E362DE9" w14:textId="654107F2" w:rsidR="00C163A8" w:rsidRDefault="008E473E" w:rsidP="00C163A8">
            <w:pPr>
              <w:rPr>
                <w:rFonts w:asciiTheme="majorBidi" w:hAnsiTheme="majorBidi" w:cstheme="majorBidi"/>
              </w:rPr>
            </w:pPr>
            <w:sdt>
              <w:sdtPr>
                <w:alias w:val="ContactTelFaxEmail"/>
                <w:tag w:val="ContactTelFaxEmail"/>
                <w:id w:val="-2140561428"/>
                <w:placeholder>
                  <w:docPart w:val="F9410C311C0E47FABA8498CF2F7E0079"/>
                </w:placeholder>
              </w:sdtPr>
              <w:sdtEndPr/>
              <w:sdtContent>
                <w:r w:rsidR="00C163A8" w:rsidRPr="00FF16D8">
                  <w:t xml:space="preserve">Tel: </w:t>
                </w:r>
                <w:r w:rsidR="00C163A8" w:rsidRPr="00FF16D8">
                  <w:rPr>
                    <w:lang w:val="pt-BR"/>
                  </w:rPr>
                  <w:tab/>
                </w:r>
                <w:r w:rsidR="00B92844" w:rsidRPr="00B92844">
                  <w:t>+86 10 82053589-8858</w:t>
                </w:r>
                <w:r w:rsidR="00C163A8" w:rsidRPr="00FF16D8">
                  <w:br/>
                </w:r>
                <w:r w:rsidR="00C163A8" w:rsidRPr="00FF16D8">
                  <w:rPr>
                    <w:lang w:val="pt-BR"/>
                  </w:rPr>
                  <w:t xml:space="preserve">Fax: </w:t>
                </w:r>
                <w:r w:rsidR="00C163A8" w:rsidRPr="00FF16D8">
                  <w:rPr>
                    <w:lang w:val="pt-BR"/>
                  </w:rPr>
                  <w:tab/>
                </w:r>
                <w:r w:rsidR="00B92844" w:rsidRPr="00B92844">
                  <w:rPr>
                    <w:lang w:val="pt-BR"/>
                  </w:rPr>
                  <w:t>+86 10 82051536</w:t>
                </w:r>
                <w:r w:rsidR="00C163A8" w:rsidRPr="00FF16D8">
                  <w:rPr>
                    <w:lang w:val="pt-BR"/>
                  </w:rPr>
                  <w:br/>
                  <w:t>E-mail:</w:t>
                </w:r>
                <w:r w:rsidR="00C163A8" w:rsidRPr="00FF16D8">
                  <w:rPr>
                    <w:lang w:val="pt-BR"/>
                  </w:rPr>
                  <w:tab/>
                  <w:t xml:space="preserve"> </w:t>
                </w:r>
                <w:hyperlink r:id="rId12" w:history="1">
                  <w:r w:rsidR="00617847" w:rsidRPr="002E7C24">
                    <w:rPr>
                      <w:rStyle w:val="Hyperlink"/>
                      <w:rFonts w:ascii="Times New Roman" w:hAnsi="Times New Roman"/>
                    </w:rPr>
                    <w:t>qishuguang@caict.ac.cn</w:t>
                  </w:r>
                </w:hyperlink>
                <w:r w:rsidR="00617847">
                  <w:t xml:space="preserve"> </w:t>
                </w:r>
                <w:r w:rsidR="00C163A8" w:rsidRPr="00FF16D8">
                  <w:t xml:space="preserve"> </w:t>
                </w:r>
              </w:sdtContent>
            </w:sdt>
          </w:p>
        </w:tc>
      </w:tr>
    </w:tbl>
    <w:p w14:paraId="120E48E5" w14:textId="77777777" w:rsidR="00B71FF8" w:rsidRDefault="00B71FF8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B71FF8" w14:paraId="755E0D71" w14:textId="77777777" w:rsidTr="00E95252">
        <w:trPr>
          <w:cantSplit/>
        </w:trPr>
        <w:tc>
          <w:tcPr>
            <w:tcW w:w="1560" w:type="dxa"/>
          </w:tcPr>
          <w:p w14:paraId="18DFF27D" w14:textId="2C48BAA9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0EFC0525" w14:textId="37699862" w:rsidR="00985EB1" w:rsidRPr="00B71FF8" w:rsidRDefault="00F34DCD" w:rsidP="008045BE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SG</w:t>
            </w:r>
            <w:r w:rsidR="00B92844">
              <w:rPr>
                <w:rFonts w:asciiTheme="majorBidi" w:hAnsiTheme="majorBidi" w:cstheme="majorBidi"/>
              </w:rPr>
              <w:t>5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1D77D7">
              <w:rPr>
                <w:rFonts w:asciiTheme="majorBidi" w:hAnsiTheme="majorBidi" w:cstheme="majorBidi"/>
              </w:rPr>
              <w:t>WTSA</w:t>
            </w:r>
            <w:r w:rsidR="00961D46">
              <w:rPr>
                <w:rFonts w:asciiTheme="majorBidi" w:hAnsiTheme="majorBidi" w:cstheme="majorBidi"/>
              </w:rPr>
              <w:t>-20</w:t>
            </w:r>
            <w:r w:rsidR="001D77D7">
              <w:rPr>
                <w:rFonts w:asciiTheme="majorBidi" w:hAnsiTheme="majorBidi" w:cstheme="majorBidi"/>
              </w:rPr>
              <w:t xml:space="preserve">; mandate; points of guidance; </w:t>
            </w:r>
            <w:r w:rsidRPr="00B71FF8">
              <w:rPr>
                <w:rFonts w:asciiTheme="majorBidi" w:hAnsiTheme="majorBidi" w:cstheme="majorBidi"/>
              </w:rPr>
              <w:t>Lead Study Group</w:t>
            </w:r>
            <w:r w:rsidR="00421E11">
              <w:rPr>
                <w:rFonts w:asciiTheme="majorBidi" w:hAnsiTheme="majorBidi" w:cstheme="majorBidi"/>
              </w:rPr>
              <w:t>;</w:t>
            </w:r>
          </w:p>
        </w:tc>
      </w:tr>
      <w:tr w:rsidR="00985EB1" w:rsidRPr="00B71FF8" w14:paraId="02DD0EA5" w14:textId="77777777" w:rsidTr="00E95252">
        <w:trPr>
          <w:cantSplit/>
        </w:trPr>
        <w:tc>
          <w:tcPr>
            <w:tcW w:w="1560" w:type="dxa"/>
          </w:tcPr>
          <w:p w14:paraId="2145D225" w14:textId="7587934D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67617712" w:rsidR="00985EB1" w:rsidRPr="00B71FF8" w:rsidRDefault="00F34DCD" w:rsidP="00FF0869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This document report</w:t>
            </w:r>
            <w:r w:rsidR="00D20A1F">
              <w:rPr>
                <w:rFonts w:asciiTheme="majorBidi" w:hAnsiTheme="majorBidi" w:cstheme="majorBidi"/>
              </w:rPr>
              <w:t>s</w:t>
            </w:r>
            <w:r w:rsidR="00F802CF">
              <w:rPr>
                <w:rFonts w:asciiTheme="majorBidi" w:hAnsiTheme="majorBidi" w:cstheme="majorBidi"/>
              </w:rPr>
              <w:t xml:space="preserve"> on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F802CF">
              <w:rPr>
                <w:rFonts w:asciiTheme="majorBidi" w:hAnsiTheme="majorBidi" w:cstheme="majorBidi"/>
              </w:rPr>
              <w:t>the</w:t>
            </w:r>
            <w:r w:rsidRPr="00B71FF8">
              <w:rPr>
                <w:rFonts w:asciiTheme="majorBidi" w:hAnsiTheme="majorBidi" w:cstheme="majorBidi"/>
              </w:rPr>
              <w:t xml:space="preserve"> progress o</w:t>
            </w:r>
            <w:r w:rsidR="00F802CF">
              <w:rPr>
                <w:rFonts w:asciiTheme="majorBidi" w:hAnsiTheme="majorBidi" w:cstheme="majorBidi"/>
              </w:rPr>
              <w:t>f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1D77D7">
              <w:rPr>
                <w:rFonts w:asciiTheme="majorBidi" w:hAnsiTheme="majorBidi" w:cstheme="majorBidi"/>
              </w:rPr>
              <w:t>ITU-T SG</w:t>
            </w:r>
            <w:r w:rsidR="00B92844">
              <w:rPr>
                <w:rFonts w:asciiTheme="majorBidi" w:hAnsiTheme="majorBidi" w:cstheme="majorBidi"/>
              </w:rPr>
              <w:t>5</w:t>
            </w:r>
            <w:r w:rsidR="001D77D7">
              <w:rPr>
                <w:rFonts w:asciiTheme="majorBidi" w:hAnsiTheme="majorBidi" w:cstheme="majorBidi"/>
              </w:rPr>
              <w:t xml:space="preserve"> </w:t>
            </w:r>
            <w:r w:rsidR="00F802CF">
              <w:rPr>
                <w:rFonts w:asciiTheme="majorBidi" w:hAnsiTheme="majorBidi" w:cstheme="majorBidi"/>
              </w:rPr>
              <w:t xml:space="preserve">in its </w:t>
            </w:r>
            <w:r w:rsidR="001D77D7">
              <w:rPr>
                <w:rFonts w:asciiTheme="majorBidi" w:hAnsiTheme="majorBidi" w:cstheme="majorBidi"/>
              </w:rPr>
              <w:t xml:space="preserve">preparations </w:t>
            </w:r>
            <w:r w:rsidR="00C521BA">
              <w:rPr>
                <w:rFonts w:asciiTheme="majorBidi" w:hAnsiTheme="majorBidi" w:cstheme="majorBidi"/>
              </w:rPr>
              <w:t>for</w:t>
            </w:r>
            <w:r w:rsidR="001D77D7">
              <w:rPr>
                <w:rFonts w:asciiTheme="majorBidi" w:hAnsiTheme="majorBidi" w:cstheme="majorBidi"/>
              </w:rPr>
              <w:t xml:space="preserve"> the WTSA-20</w:t>
            </w:r>
            <w:r w:rsidR="00C163A8">
              <w:rPr>
                <w:rFonts w:asciiTheme="majorBidi" w:hAnsiTheme="majorBidi" w:cstheme="majorBidi"/>
              </w:rPr>
              <w:t>.</w:t>
            </w:r>
          </w:p>
        </w:tc>
      </w:tr>
    </w:tbl>
    <w:p w14:paraId="1A6C0510" w14:textId="4CC4BBFC" w:rsidR="001D77D7" w:rsidRDefault="004052F8" w:rsidP="00C163A8">
      <w:pPr>
        <w:spacing w:before="240"/>
      </w:pPr>
      <w:bookmarkStart w:id="10" w:name="_Toc457384353"/>
      <w:bookmarkStart w:id="11" w:name="_Toc51163171"/>
      <w:r>
        <w:t xml:space="preserve">ITU-T </w:t>
      </w:r>
      <w:r w:rsidR="001D77D7" w:rsidRPr="001D77D7">
        <w:t>S</w:t>
      </w:r>
      <w:r>
        <w:t xml:space="preserve">tudy </w:t>
      </w:r>
      <w:r w:rsidR="001D77D7" w:rsidRPr="001D77D7">
        <w:t>G</w:t>
      </w:r>
      <w:r>
        <w:t xml:space="preserve">roup </w:t>
      </w:r>
      <w:r w:rsidR="00617847">
        <w:t>5</w:t>
      </w:r>
      <w:r w:rsidR="001D77D7" w:rsidRPr="001D77D7">
        <w:t xml:space="preserve"> is </w:t>
      </w:r>
      <w:r w:rsidR="0057513E">
        <w:t>pleased</w:t>
      </w:r>
      <w:r w:rsidR="001D77D7" w:rsidRPr="001D77D7">
        <w:t xml:space="preserve"> to inform TSAG (TSAG-RG-WP) on its progress in preparations </w:t>
      </w:r>
      <w:r w:rsidR="00675360">
        <w:t>for</w:t>
      </w:r>
      <w:r w:rsidR="001D77D7" w:rsidRPr="001D77D7">
        <w:t xml:space="preserve"> the WTSA</w:t>
      </w:r>
      <w:r w:rsidR="00961D46">
        <w:t>-20</w:t>
      </w:r>
      <w:r w:rsidR="001D77D7" w:rsidRPr="001D77D7">
        <w:t>.</w:t>
      </w:r>
    </w:p>
    <w:p w14:paraId="1A6F302E" w14:textId="0A020182" w:rsidR="008B7E4B" w:rsidRDefault="008B7E4B" w:rsidP="00C163A8">
      <w:r>
        <w:t xml:space="preserve">The set of Questions agreed by Study Group </w:t>
      </w:r>
      <w:r w:rsidR="00617847">
        <w:t>5</w:t>
      </w:r>
      <w:r>
        <w:t xml:space="preserve"> </w:t>
      </w:r>
      <w:r w:rsidRPr="003C248C">
        <w:t>to be submitted to WTSA</w:t>
      </w:r>
      <w:r w:rsidR="00961D46">
        <w:t xml:space="preserve">-20 </w:t>
      </w:r>
      <w:r w:rsidRPr="003C248C">
        <w:t>were endorsed at the virtual TSAG meeting, 11-18 January 2021. Th</w:t>
      </w:r>
      <w:r>
        <w:t>e</w:t>
      </w:r>
      <w:r w:rsidRPr="003C248C">
        <w:t xml:space="preserve"> set of Questions </w:t>
      </w:r>
      <w:r>
        <w:t xml:space="preserve">found in </w:t>
      </w:r>
      <w:hyperlink r:id="rId13" w:history="1">
        <w:r w:rsidRPr="00617847">
          <w:rPr>
            <w:rStyle w:val="Hyperlink"/>
            <w:rFonts w:ascii="Times New Roman" w:hAnsi="Times New Roman"/>
          </w:rPr>
          <w:t>TSAG-R</w:t>
        </w:r>
        <w:r w:rsidR="00617847" w:rsidRPr="00617847">
          <w:rPr>
            <w:rStyle w:val="Hyperlink"/>
            <w:rFonts w:ascii="Times New Roman" w:hAnsi="Times New Roman"/>
          </w:rPr>
          <w:t>14</w:t>
        </w:r>
      </w:hyperlink>
      <w:r>
        <w:t xml:space="preserve"> </w:t>
      </w:r>
      <w:r w:rsidRPr="003C248C">
        <w:t>became effective on 18 January 2021.</w:t>
      </w:r>
    </w:p>
    <w:p w14:paraId="1C31E2CA" w14:textId="3E89A425" w:rsidR="009E1291" w:rsidRDefault="009E1291" w:rsidP="009E1291">
      <w:pPr>
        <w:spacing w:before="240"/>
      </w:pPr>
      <w:r>
        <w:t xml:space="preserve">ITU-T </w:t>
      </w:r>
      <w:r w:rsidRPr="00810F08">
        <w:t>SG</w:t>
      </w:r>
      <w:r>
        <w:t>5</w:t>
      </w:r>
      <w:r w:rsidRPr="00810F08">
        <w:t xml:space="preserve"> </w:t>
      </w:r>
      <w:r>
        <w:t xml:space="preserve">does not anticipate any further changes to the </w:t>
      </w:r>
      <w:r w:rsidRPr="00810F08">
        <w:t xml:space="preserve">Question texts, </w:t>
      </w:r>
      <w:r>
        <w:t xml:space="preserve">WTSA Resolution 2 </w:t>
      </w:r>
      <w:r w:rsidRPr="00810F08">
        <w:t xml:space="preserve">mandate </w:t>
      </w:r>
      <w:r>
        <w:t xml:space="preserve">or </w:t>
      </w:r>
      <w:r w:rsidRPr="00810F08">
        <w:t>lead study group roles for the next Study Period (202</w:t>
      </w:r>
      <w:r>
        <w:t>2</w:t>
      </w:r>
      <w:r w:rsidRPr="00810F08">
        <w:t>-2024)</w:t>
      </w:r>
      <w:r>
        <w:t xml:space="preserve"> that have already been submitted to TSAG. The </w:t>
      </w:r>
      <w:proofErr w:type="gramStart"/>
      <w:r>
        <w:t>current status</w:t>
      </w:r>
      <w:proofErr w:type="gramEnd"/>
      <w:r>
        <w:t xml:space="preserve"> is as follows:</w:t>
      </w:r>
    </w:p>
    <w:p w14:paraId="40D61AA7" w14:textId="757F5F0A" w:rsidR="009E1291" w:rsidRDefault="009E1291" w:rsidP="009E1291">
      <w:pPr>
        <w:pStyle w:val="ListParagraph"/>
        <w:numPr>
          <w:ilvl w:val="0"/>
          <w:numId w:val="4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>
        <w:t>The proposed updates to the</w:t>
      </w:r>
      <w:r w:rsidRPr="00B1749C">
        <w:t xml:space="preserve"> </w:t>
      </w:r>
      <w:r>
        <w:t xml:space="preserve">SG5 </w:t>
      </w:r>
      <w:r w:rsidRPr="00B1749C">
        <w:t xml:space="preserve">mandate and lead study group roles (WTSA Resolution 2) </w:t>
      </w:r>
      <w:r w:rsidR="00532DE6">
        <w:t>are</w:t>
      </w:r>
      <w:r>
        <w:t xml:space="preserve"> contained in </w:t>
      </w:r>
      <w:hyperlink r:id="rId14" w:history="1">
        <w:r w:rsidRPr="009E1291">
          <w:rPr>
            <w:rStyle w:val="Hyperlink"/>
            <w:rFonts w:ascii="Times New Roman" w:hAnsi="Times New Roman"/>
          </w:rPr>
          <w:t>TSAG-TD933</w:t>
        </w:r>
      </w:hyperlink>
      <w:r>
        <w:rPr>
          <w:lang w:val="en-US"/>
        </w:rPr>
        <w:t>, as submitted to the January</w:t>
      </w:r>
      <w:r w:rsidR="00FE2733">
        <w:rPr>
          <w:lang w:val="en-US"/>
        </w:rPr>
        <w:t xml:space="preserve"> 2021</w:t>
      </w:r>
      <w:r>
        <w:rPr>
          <w:lang w:val="en-US"/>
        </w:rPr>
        <w:t xml:space="preserve"> meeting of TSAG</w:t>
      </w:r>
      <w:r w:rsidRPr="00EF1338">
        <w:rPr>
          <w:lang w:val="en-US"/>
        </w:rPr>
        <w:t>.</w:t>
      </w:r>
    </w:p>
    <w:p w14:paraId="7494CC3C" w14:textId="4E7AA0D6" w:rsidR="009E1291" w:rsidRDefault="009E1291" w:rsidP="009E1291">
      <w:r>
        <w:t xml:space="preserve">The next ITU-T SG5 meeting will take place fully virtual </w:t>
      </w:r>
      <w:r>
        <w:rPr>
          <w:rFonts w:asciiTheme="majorBidi" w:hAnsiTheme="majorBidi" w:cstheme="majorBidi"/>
        </w:rPr>
        <w:t>30 November to 10 December 2021</w:t>
      </w:r>
      <w:r>
        <w:t xml:space="preserve">. ITU-T SG5 will keep TSAG informed about changes to </w:t>
      </w:r>
      <w:r w:rsidR="00CB6907">
        <w:t xml:space="preserve">ITU-T </w:t>
      </w:r>
      <w:r>
        <w:t>SG5 Questions and title, mandate, lead roles and points of guidance (WTSA Res.2)</w:t>
      </w:r>
      <w:r>
        <w:rPr>
          <w:rFonts w:asciiTheme="majorBidi" w:hAnsiTheme="majorBidi" w:cstheme="majorBidi"/>
        </w:rPr>
        <w:t>.</w:t>
      </w:r>
      <w:r>
        <w:t>, if any.</w:t>
      </w:r>
    </w:p>
    <w:bookmarkEnd w:id="10"/>
    <w:bookmarkEnd w:id="11"/>
    <w:p w14:paraId="2B3B28A6" w14:textId="7F842484" w:rsidR="00794F4F" w:rsidRDefault="00EF4B08" w:rsidP="008B7E4B">
      <w:pPr>
        <w:jc w:val="center"/>
      </w:pPr>
      <w:r>
        <w:t>______________</w:t>
      </w:r>
    </w:p>
    <w:sectPr w:rsidR="00794F4F" w:rsidSect="00EF4B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708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D049" w14:textId="77777777" w:rsidR="003F613C" w:rsidRDefault="003F613C" w:rsidP="00C42125">
      <w:pPr>
        <w:spacing w:before="0"/>
      </w:pPr>
      <w:r>
        <w:separator/>
      </w:r>
    </w:p>
  </w:endnote>
  <w:endnote w:type="continuationSeparator" w:id="0">
    <w:p w14:paraId="535BBF03" w14:textId="77777777" w:rsidR="003F613C" w:rsidRDefault="003F613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8575" w14:textId="77777777" w:rsidR="00AF3C2B" w:rsidRDefault="00AF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745B" w14:textId="77777777" w:rsidR="00AF3C2B" w:rsidRDefault="00AF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839D" w14:textId="77777777" w:rsidR="00AF3C2B" w:rsidRDefault="00AF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F4AE" w14:textId="77777777" w:rsidR="003F613C" w:rsidRDefault="003F613C" w:rsidP="00C42125">
      <w:pPr>
        <w:spacing w:before="0"/>
      </w:pPr>
      <w:r>
        <w:separator/>
      </w:r>
    </w:p>
  </w:footnote>
  <w:footnote w:type="continuationSeparator" w:id="0">
    <w:p w14:paraId="64D57579" w14:textId="77777777" w:rsidR="003F613C" w:rsidRDefault="003F613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BAE7" w14:textId="77777777" w:rsidR="00AF3C2B" w:rsidRDefault="00AF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645318B6" w:rsidR="0061600F" w:rsidRPr="00985EB1" w:rsidRDefault="0061600F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F860BC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6C9B0EFE" w:rsidR="0061600F" w:rsidRPr="00985EB1" w:rsidRDefault="0061600F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4052F8">
      <w:rPr>
        <w:noProof/>
        <w:sz w:val="18"/>
      </w:rPr>
      <w:t>TSAG-TD1130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B412" w14:textId="77777777" w:rsidR="00AF3C2B" w:rsidRDefault="00AF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A55DA"/>
    <w:multiLevelType w:val="hybridMultilevel"/>
    <w:tmpl w:val="8B8C1194"/>
    <w:lvl w:ilvl="0" w:tplc="B0124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93B7A"/>
    <w:multiLevelType w:val="multilevel"/>
    <w:tmpl w:val="0D0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DE133E"/>
    <w:multiLevelType w:val="hybridMultilevel"/>
    <w:tmpl w:val="EA90347C"/>
    <w:lvl w:ilvl="0" w:tplc="FBF69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452E2"/>
    <w:multiLevelType w:val="hybridMultilevel"/>
    <w:tmpl w:val="24B6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55CCD"/>
    <w:multiLevelType w:val="hybridMultilevel"/>
    <w:tmpl w:val="C51C4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D1CA2"/>
    <w:multiLevelType w:val="hybridMultilevel"/>
    <w:tmpl w:val="38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E6447"/>
    <w:multiLevelType w:val="hybridMultilevel"/>
    <w:tmpl w:val="73C81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503E14"/>
    <w:multiLevelType w:val="hybridMultilevel"/>
    <w:tmpl w:val="6E8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DC2E95"/>
    <w:multiLevelType w:val="hybridMultilevel"/>
    <w:tmpl w:val="7846A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C55CAA"/>
    <w:multiLevelType w:val="hybridMultilevel"/>
    <w:tmpl w:val="AC8C128A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DB74A6"/>
    <w:multiLevelType w:val="hybridMultilevel"/>
    <w:tmpl w:val="C06C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563752"/>
    <w:multiLevelType w:val="hybridMultilevel"/>
    <w:tmpl w:val="FB9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0540"/>
    <w:multiLevelType w:val="hybridMultilevel"/>
    <w:tmpl w:val="881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4"/>
  </w:num>
  <w:num w:numId="13">
    <w:abstractNumId w:val="24"/>
  </w:num>
  <w:num w:numId="14">
    <w:abstractNumId w:val="11"/>
  </w:num>
  <w:num w:numId="15">
    <w:abstractNumId w:val="19"/>
  </w:num>
  <w:num w:numId="16">
    <w:abstractNumId w:val="36"/>
  </w:num>
  <w:num w:numId="17">
    <w:abstractNumId w:val="10"/>
  </w:num>
  <w:num w:numId="18">
    <w:abstractNumId w:val="37"/>
  </w:num>
  <w:num w:numId="19">
    <w:abstractNumId w:val="21"/>
  </w:num>
  <w:num w:numId="20">
    <w:abstractNumId w:val="13"/>
  </w:num>
  <w:num w:numId="21">
    <w:abstractNumId w:val="38"/>
  </w:num>
  <w:num w:numId="22">
    <w:abstractNumId w:val="31"/>
  </w:num>
  <w:num w:numId="23">
    <w:abstractNumId w:val="17"/>
  </w:num>
  <w:num w:numId="24">
    <w:abstractNumId w:val="28"/>
  </w:num>
  <w:num w:numId="25">
    <w:abstractNumId w:val="23"/>
  </w:num>
  <w:num w:numId="26">
    <w:abstractNumId w:val="25"/>
  </w:num>
  <w:num w:numId="27">
    <w:abstractNumId w:val="32"/>
  </w:num>
  <w:num w:numId="28">
    <w:abstractNumId w:val="26"/>
  </w:num>
  <w:num w:numId="29">
    <w:abstractNumId w:val="39"/>
  </w:num>
  <w:num w:numId="30">
    <w:abstractNumId w:val="16"/>
  </w:num>
  <w:num w:numId="31">
    <w:abstractNumId w:val="20"/>
  </w:num>
  <w:num w:numId="32">
    <w:abstractNumId w:val="30"/>
  </w:num>
  <w:num w:numId="33">
    <w:abstractNumId w:val="22"/>
  </w:num>
  <w:num w:numId="34">
    <w:abstractNumId w:val="27"/>
  </w:num>
  <w:num w:numId="35">
    <w:abstractNumId w:val="35"/>
  </w:num>
  <w:num w:numId="36">
    <w:abstractNumId w:val="33"/>
  </w:num>
  <w:num w:numId="37">
    <w:abstractNumId w:val="12"/>
  </w:num>
  <w:num w:numId="38">
    <w:abstractNumId w:val="29"/>
  </w:num>
  <w:num w:numId="39">
    <w:abstractNumId w:val="1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7C1"/>
    <w:rsid w:val="00011442"/>
    <w:rsid w:val="000151E5"/>
    <w:rsid w:val="00016A62"/>
    <w:rsid w:val="000171DB"/>
    <w:rsid w:val="00020EAB"/>
    <w:rsid w:val="00022210"/>
    <w:rsid w:val="00022964"/>
    <w:rsid w:val="000231FF"/>
    <w:rsid w:val="00023D9A"/>
    <w:rsid w:val="0002490E"/>
    <w:rsid w:val="000250BB"/>
    <w:rsid w:val="000268C4"/>
    <w:rsid w:val="00037538"/>
    <w:rsid w:val="0004107B"/>
    <w:rsid w:val="00042BCD"/>
    <w:rsid w:val="00043D75"/>
    <w:rsid w:val="00057000"/>
    <w:rsid w:val="00061AA2"/>
    <w:rsid w:val="00061F51"/>
    <w:rsid w:val="000640E0"/>
    <w:rsid w:val="00065183"/>
    <w:rsid w:val="00072A57"/>
    <w:rsid w:val="0008142F"/>
    <w:rsid w:val="00082793"/>
    <w:rsid w:val="0008300D"/>
    <w:rsid w:val="00085151"/>
    <w:rsid w:val="00086545"/>
    <w:rsid w:val="000A5CA2"/>
    <w:rsid w:val="000B25B1"/>
    <w:rsid w:val="000B45E0"/>
    <w:rsid w:val="000B76FF"/>
    <w:rsid w:val="000C0305"/>
    <w:rsid w:val="000C1499"/>
    <w:rsid w:val="000C42AC"/>
    <w:rsid w:val="000C60BC"/>
    <w:rsid w:val="000D0AB9"/>
    <w:rsid w:val="000D0F03"/>
    <w:rsid w:val="000D6D4F"/>
    <w:rsid w:val="000E2BD9"/>
    <w:rsid w:val="000E371C"/>
    <w:rsid w:val="000E543E"/>
    <w:rsid w:val="00102850"/>
    <w:rsid w:val="00104D9E"/>
    <w:rsid w:val="001105D1"/>
    <w:rsid w:val="0011209A"/>
    <w:rsid w:val="0011251C"/>
    <w:rsid w:val="00112CB2"/>
    <w:rsid w:val="00116C76"/>
    <w:rsid w:val="001221B1"/>
    <w:rsid w:val="00124BB2"/>
    <w:rsid w:val="001251DA"/>
    <w:rsid w:val="00125432"/>
    <w:rsid w:val="00127E4D"/>
    <w:rsid w:val="00137F40"/>
    <w:rsid w:val="00143F0F"/>
    <w:rsid w:val="00151D21"/>
    <w:rsid w:val="00155221"/>
    <w:rsid w:val="001604C0"/>
    <w:rsid w:val="0018313A"/>
    <w:rsid w:val="001864A0"/>
    <w:rsid w:val="001871EC"/>
    <w:rsid w:val="00195221"/>
    <w:rsid w:val="001956D6"/>
    <w:rsid w:val="00197B36"/>
    <w:rsid w:val="00197B75"/>
    <w:rsid w:val="001A34C1"/>
    <w:rsid w:val="001A5FAF"/>
    <w:rsid w:val="001A670F"/>
    <w:rsid w:val="001A759A"/>
    <w:rsid w:val="001B4948"/>
    <w:rsid w:val="001B49BD"/>
    <w:rsid w:val="001B6B72"/>
    <w:rsid w:val="001C0F50"/>
    <w:rsid w:val="001C29C8"/>
    <w:rsid w:val="001C2BC9"/>
    <w:rsid w:val="001C3D5B"/>
    <w:rsid w:val="001C501B"/>
    <w:rsid w:val="001C5634"/>
    <w:rsid w:val="001C62B8"/>
    <w:rsid w:val="001C71DB"/>
    <w:rsid w:val="001D0885"/>
    <w:rsid w:val="001D3338"/>
    <w:rsid w:val="001D6D84"/>
    <w:rsid w:val="001D6F7B"/>
    <w:rsid w:val="001D77D7"/>
    <w:rsid w:val="001E3019"/>
    <w:rsid w:val="001E7B0E"/>
    <w:rsid w:val="001F141D"/>
    <w:rsid w:val="00200A06"/>
    <w:rsid w:val="00201236"/>
    <w:rsid w:val="00203EE6"/>
    <w:rsid w:val="00205D93"/>
    <w:rsid w:val="00213629"/>
    <w:rsid w:val="00217835"/>
    <w:rsid w:val="002266AC"/>
    <w:rsid w:val="00226DC0"/>
    <w:rsid w:val="00230C9F"/>
    <w:rsid w:val="002333BB"/>
    <w:rsid w:val="00234B7D"/>
    <w:rsid w:val="00234D1A"/>
    <w:rsid w:val="002404E7"/>
    <w:rsid w:val="00241832"/>
    <w:rsid w:val="00241A2E"/>
    <w:rsid w:val="00242DCF"/>
    <w:rsid w:val="00243A2C"/>
    <w:rsid w:val="00244081"/>
    <w:rsid w:val="0024519E"/>
    <w:rsid w:val="00250C36"/>
    <w:rsid w:val="00252308"/>
    <w:rsid w:val="00252C3F"/>
    <w:rsid w:val="00253DBE"/>
    <w:rsid w:val="0026115A"/>
    <w:rsid w:val="002622FA"/>
    <w:rsid w:val="00263518"/>
    <w:rsid w:val="00263A09"/>
    <w:rsid w:val="00265643"/>
    <w:rsid w:val="00267780"/>
    <w:rsid w:val="00271354"/>
    <w:rsid w:val="002746F0"/>
    <w:rsid w:val="00274FA0"/>
    <w:rsid w:val="002759E7"/>
    <w:rsid w:val="00275ED1"/>
    <w:rsid w:val="002767B9"/>
    <w:rsid w:val="00277326"/>
    <w:rsid w:val="00285B12"/>
    <w:rsid w:val="00286209"/>
    <w:rsid w:val="00286719"/>
    <w:rsid w:val="00287B8F"/>
    <w:rsid w:val="00292133"/>
    <w:rsid w:val="00292998"/>
    <w:rsid w:val="002A0217"/>
    <w:rsid w:val="002A49E0"/>
    <w:rsid w:val="002A6363"/>
    <w:rsid w:val="002A7295"/>
    <w:rsid w:val="002B565E"/>
    <w:rsid w:val="002B5E17"/>
    <w:rsid w:val="002B6A9A"/>
    <w:rsid w:val="002C015C"/>
    <w:rsid w:val="002C0BED"/>
    <w:rsid w:val="002C26C0"/>
    <w:rsid w:val="002C2BC5"/>
    <w:rsid w:val="002C424A"/>
    <w:rsid w:val="002D214B"/>
    <w:rsid w:val="002D4145"/>
    <w:rsid w:val="002D7446"/>
    <w:rsid w:val="002D7744"/>
    <w:rsid w:val="002E79CB"/>
    <w:rsid w:val="002F118C"/>
    <w:rsid w:val="002F7E05"/>
    <w:rsid w:val="002F7F55"/>
    <w:rsid w:val="00300A6E"/>
    <w:rsid w:val="0030745F"/>
    <w:rsid w:val="00314630"/>
    <w:rsid w:val="00317C07"/>
    <w:rsid w:val="0032090A"/>
    <w:rsid w:val="00321CDE"/>
    <w:rsid w:val="003245D6"/>
    <w:rsid w:val="00325F17"/>
    <w:rsid w:val="00330936"/>
    <w:rsid w:val="00333E15"/>
    <w:rsid w:val="00335831"/>
    <w:rsid w:val="00336046"/>
    <w:rsid w:val="003467D1"/>
    <w:rsid w:val="00350492"/>
    <w:rsid w:val="0035157E"/>
    <w:rsid w:val="00354974"/>
    <w:rsid w:val="00354FA1"/>
    <w:rsid w:val="003605A3"/>
    <w:rsid w:val="0037422B"/>
    <w:rsid w:val="00374A50"/>
    <w:rsid w:val="00374B75"/>
    <w:rsid w:val="0038007C"/>
    <w:rsid w:val="00384B7E"/>
    <w:rsid w:val="003852EA"/>
    <w:rsid w:val="0038715D"/>
    <w:rsid w:val="00387DA2"/>
    <w:rsid w:val="00390064"/>
    <w:rsid w:val="003908CF"/>
    <w:rsid w:val="00394DBF"/>
    <w:rsid w:val="003954DB"/>
    <w:rsid w:val="003957A6"/>
    <w:rsid w:val="00395C05"/>
    <w:rsid w:val="00397419"/>
    <w:rsid w:val="003A339F"/>
    <w:rsid w:val="003A3795"/>
    <w:rsid w:val="003A43EF"/>
    <w:rsid w:val="003A632B"/>
    <w:rsid w:val="003A7044"/>
    <w:rsid w:val="003B03EB"/>
    <w:rsid w:val="003B5FBE"/>
    <w:rsid w:val="003B69A8"/>
    <w:rsid w:val="003C1FE7"/>
    <w:rsid w:val="003C3154"/>
    <w:rsid w:val="003C7445"/>
    <w:rsid w:val="003D21EE"/>
    <w:rsid w:val="003D28BA"/>
    <w:rsid w:val="003D2CC8"/>
    <w:rsid w:val="003D7383"/>
    <w:rsid w:val="003E0F83"/>
    <w:rsid w:val="003E50AB"/>
    <w:rsid w:val="003F006A"/>
    <w:rsid w:val="003F2BED"/>
    <w:rsid w:val="003F4C0E"/>
    <w:rsid w:val="003F613C"/>
    <w:rsid w:val="00400CB5"/>
    <w:rsid w:val="004012A6"/>
    <w:rsid w:val="004017D5"/>
    <w:rsid w:val="004052F8"/>
    <w:rsid w:val="00411593"/>
    <w:rsid w:val="00413BDB"/>
    <w:rsid w:val="00416DDD"/>
    <w:rsid w:val="00421E11"/>
    <w:rsid w:val="004362A9"/>
    <w:rsid w:val="004406B2"/>
    <w:rsid w:val="004426B2"/>
    <w:rsid w:val="00443878"/>
    <w:rsid w:val="00452C37"/>
    <w:rsid w:val="004539A8"/>
    <w:rsid w:val="004566E0"/>
    <w:rsid w:val="00457659"/>
    <w:rsid w:val="00457EC1"/>
    <w:rsid w:val="00457FCD"/>
    <w:rsid w:val="00460C29"/>
    <w:rsid w:val="004610AA"/>
    <w:rsid w:val="0046473A"/>
    <w:rsid w:val="004712CA"/>
    <w:rsid w:val="0047422E"/>
    <w:rsid w:val="0048160F"/>
    <w:rsid w:val="0049086D"/>
    <w:rsid w:val="0049466E"/>
    <w:rsid w:val="0049674B"/>
    <w:rsid w:val="004976F8"/>
    <w:rsid w:val="004A57EE"/>
    <w:rsid w:val="004A5D0B"/>
    <w:rsid w:val="004A6A0E"/>
    <w:rsid w:val="004B1A2F"/>
    <w:rsid w:val="004B2B14"/>
    <w:rsid w:val="004B7025"/>
    <w:rsid w:val="004C0673"/>
    <w:rsid w:val="004C4E4E"/>
    <w:rsid w:val="004C606D"/>
    <w:rsid w:val="004D08FD"/>
    <w:rsid w:val="004D6590"/>
    <w:rsid w:val="004E39EA"/>
    <w:rsid w:val="004F31CF"/>
    <w:rsid w:val="004F3816"/>
    <w:rsid w:val="005067E8"/>
    <w:rsid w:val="005069B0"/>
    <w:rsid w:val="00512754"/>
    <w:rsid w:val="005127C2"/>
    <w:rsid w:val="005158E7"/>
    <w:rsid w:val="005212EC"/>
    <w:rsid w:val="00523B0A"/>
    <w:rsid w:val="005277B2"/>
    <w:rsid w:val="005310C8"/>
    <w:rsid w:val="00531D71"/>
    <w:rsid w:val="00532DE6"/>
    <w:rsid w:val="0053684E"/>
    <w:rsid w:val="00543D41"/>
    <w:rsid w:val="00546F6F"/>
    <w:rsid w:val="00552142"/>
    <w:rsid w:val="00554896"/>
    <w:rsid w:val="0055782F"/>
    <w:rsid w:val="0056345D"/>
    <w:rsid w:val="005669B3"/>
    <w:rsid w:val="005669C1"/>
    <w:rsid w:val="00566EDA"/>
    <w:rsid w:val="00572654"/>
    <w:rsid w:val="0057453F"/>
    <w:rsid w:val="0057513E"/>
    <w:rsid w:val="00583CED"/>
    <w:rsid w:val="00586D1C"/>
    <w:rsid w:val="0059223F"/>
    <w:rsid w:val="00592B42"/>
    <w:rsid w:val="005A1240"/>
    <w:rsid w:val="005A3C6C"/>
    <w:rsid w:val="005A48A4"/>
    <w:rsid w:val="005A493A"/>
    <w:rsid w:val="005A4DA9"/>
    <w:rsid w:val="005A5DC2"/>
    <w:rsid w:val="005B3023"/>
    <w:rsid w:val="005B5629"/>
    <w:rsid w:val="005B713A"/>
    <w:rsid w:val="005C0300"/>
    <w:rsid w:val="005C1B0F"/>
    <w:rsid w:val="005C4A08"/>
    <w:rsid w:val="005C4B7E"/>
    <w:rsid w:val="005C6049"/>
    <w:rsid w:val="005C62C7"/>
    <w:rsid w:val="005D05DE"/>
    <w:rsid w:val="005D6DCC"/>
    <w:rsid w:val="005D749E"/>
    <w:rsid w:val="005E7B59"/>
    <w:rsid w:val="005F4B6A"/>
    <w:rsid w:val="006010F3"/>
    <w:rsid w:val="006016DD"/>
    <w:rsid w:val="00602B8E"/>
    <w:rsid w:val="00605030"/>
    <w:rsid w:val="00605C78"/>
    <w:rsid w:val="006065E2"/>
    <w:rsid w:val="00606FF9"/>
    <w:rsid w:val="00611270"/>
    <w:rsid w:val="00615A0A"/>
    <w:rsid w:val="0061600F"/>
    <w:rsid w:val="00617847"/>
    <w:rsid w:val="006236C0"/>
    <w:rsid w:val="006258EC"/>
    <w:rsid w:val="00626991"/>
    <w:rsid w:val="0063306C"/>
    <w:rsid w:val="006333D4"/>
    <w:rsid w:val="0063341B"/>
    <w:rsid w:val="006369B2"/>
    <w:rsid w:val="006432CA"/>
    <w:rsid w:val="00644A18"/>
    <w:rsid w:val="006453E8"/>
    <w:rsid w:val="006454D1"/>
    <w:rsid w:val="00647525"/>
    <w:rsid w:val="006525E4"/>
    <w:rsid w:val="00652C42"/>
    <w:rsid w:val="00652F08"/>
    <w:rsid w:val="006570B0"/>
    <w:rsid w:val="00670A93"/>
    <w:rsid w:val="00671FA0"/>
    <w:rsid w:val="00671FB6"/>
    <w:rsid w:val="006722AF"/>
    <w:rsid w:val="00674A12"/>
    <w:rsid w:val="00675360"/>
    <w:rsid w:val="006831FD"/>
    <w:rsid w:val="00683E83"/>
    <w:rsid w:val="00685A47"/>
    <w:rsid w:val="00691C94"/>
    <w:rsid w:val="0069210B"/>
    <w:rsid w:val="006927D5"/>
    <w:rsid w:val="006A00D5"/>
    <w:rsid w:val="006A4055"/>
    <w:rsid w:val="006B384B"/>
    <w:rsid w:val="006B5137"/>
    <w:rsid w:val="006B578E"/>
    <w:rsid w:val="006B706B"/>
    <w:rsid w:val="006C11C1"/>
    <w:rsid w:val="006C32C7"/>
    <w:rsid w:val="006C5641"/>
    <w:rsid w:val="006C73C1"/>
    <w:rsid w:val="006D099F"/>
    <w:rsid w:val="006D1089"/>
    <w:rsid w:val="006D1B86"/>
    <w:rsid w:val="006D7044"/>
    <w:rsid w:val="006D7355"/>
    <w:rsid w:val="006E07D6"/>
    <w:rsid w:val="006E14EA"/>
    <w:rsid w:val="006E25C2"/>
    <w:rsid w:val="006E4E52"/>
    <w:rsid w:val="006E5A13"/>
    <w:rsid w:val="006E607B"/>
    <w:rsid w:val="006E63FD"/>
    <w:rsid w:val="006F2ACE"/>
    <w:rsid w:val="006F4133"/>
    <w:rsid w:val="006F556B"/>
    <w:rsid w:val="0070134E"/>
    <w:rsid w:val="00702399"/>
    <w:rsid w:val="0070455B"/>
    <w:rsid w:val="00714887"/>
    <w:rsid w:val="00715CA6"/>
    <w:rsid w:val="00716F50"/>
    <w:rsid w:val="00731135"/>
    <w:rsid w:val="007324AF"/>
    <w:rsid w:val="00734AD2"/>
    <w:rsid w:val="00734D07"/>
    <w:rsid w:val="007362CE"/>
    <w:rsid w:val="007400B4"/>
    <w:rsid w:val="007408F1"/>
    <w:rsid w:val="007409B4"/>
    <w:rsid w:val="00741974"/>
    <w:rsid w:val="00742A1C"/>
    <w:rsid w:val="007455BE"/>
    <w:rsid w:val="00747E08"/>
    <w:rsid w:val="00751367"/>
    <w:rsid w:val="007536FB"/>
    <w:rsid w:val="007539F5"/>
    <w:rsid w:val="007540CA"/>
    <w:rsid w:val="0075525E"/>
    <w:rsid w:val="007557D8"/>
    <w:rsid w:val="00756D3D"/>
    <w:rsid w:val="00764FD8"/>
    <w:rsid w:val="00767865"/>
    <w:rsid w:val="00771C2F"/>
    <w:rsid w:val="007745D0"/>
    <w:rsid w:val="007806C2"/>
    <w:rsid w:val="007806E6"/>
    <w:rsid w:val="00786B42"/>
    <w:rsid w:val="007903F8"/>
    <w:rsid w:val="00794F4F"/>
    <w:rsid w:val="007974BE"/>
    <w:rsid w:val="007A0916"/>
    <w:rsid w:val="007A0DFD"/>
    <w:rsid w:val="007A6474"/>
    <w:rsid w:val="007B257B"/>
    <w:rsid w:val="007B4945"/>
    <w:rsid w:val="007B6CE2"/>
    <w:rsid w:val="007C7122"/>
    <w:rsid w:val="007D3F11"/>
    <w:rsid w:val="007D62AD"/>
    <w:rsid w:val="007E25B1"/>
    <w:rsid w:val="007E53E4"/>
    <w:rsid w:val="007E656A"/>
    <w:rsid w:val="007F664D"/>
    <w:rsid w:val="00800865"/>
    <w:rsid w:val="00803AC1"/>
    <w:rsid w:val="008045BE"/>
    <w:rsid w:val="008128CE"/>
    <w:rsid w:val="0081653C"/>
    <w:rsid w:val="0082072E"/>
    <w:rsid w:val="00821B84"/>
    <w:rsid w:val="008266DE"/>
    <w:rsid w:val="008336B7"/>
    <w:rsid w:val="00834A88"/>
    <w:rsid w:val="00834CB8"/>
    <w:rsid w:val="00835F12"/>
    <w:rsid w:val="00841217"/>
    <w:rsid w:val="00842137"/>
    <w:rsid w:val="00844504"/>
    <w:rsid w:val="00851FAD"/>
    <w:rsid w:val="00871DE9"/>
    <w:rsid w:val="00873804"/>
    <w:rsid w:val="00876485"/>
    <w:rsid w:val="00883294"/>
    <w:rsid w:val="0088412E"/>
    <w:rsid w:val="0089088E"/>
    <w:rsid w:val="00892297"/>
    <w:rsid w:val="00893274"/>
    <w:rsid w:val="008A137D"/>
    <w:rsid w:val="008A59B4"/>
    <w:rsid w:val="008B6F4A"/>
    <w:rsid w:val="008B7E4B"/>
    <w:rsid w:val="008C1884"/>
    <w:rsid w:val="008C7256"/>
    <w:rsid w:val="008D27F2"/>
    <w:rsid w:val="008D5985"/>
    <w:rsid w:val="008E0172"/>
    <w:rsid w:val="008E473E"/>
    <w:rsid w:val="008E53A6"/>
    <w:rsid w:val="008E5F76"/>
    <w:rsid w:val="008E6D43"/>
    <w:rsid w:val="008E6FDA"/>
    <w:rsid w:val="008E7730"/>
    <w:rsid w:val="008F7BD9"/>
    <w:rsid w:val="009014EA"/>
    <w:rsid w:val="00901947"/>
    <w:rsid w:val="00905537"/>
    <w:rsid w:val="00911DAD"/>
    <w:rsid w:val="00912BB5"/>
    <w:rsid w:val="00914912"/>
    <w:rsid w:val="0092036B"/>
    <w:rsid w:val="00920A9E"/>
    <w:rsid w:val="00921707"/>
    <w:rsid w:val="0092579B"/>
    <w:rsid w:val="0093409E"/>
    <w:rsid w:val="00937A97"/>
    <w:rsid w:val="0094031A"/>
    <w:rsid w:val="009406B5"/>
    <w:rsid w:val="00940D5E"/>
    <w:rsid w:val="0094292B"/>
    <w:rsid w:val="009429AF"/>
    <w:rsid w:val="00946166"/>
    <w:rsid w:val="00947656"/>
    <w:rsid w:val="00947D44"/>
    <w:rsid w:val="00955525"/>
    <w:rsid w:val="00955C2E"/>
    <w:rsid w:val="009576FB"/>
    <w:rsid w:val="00961D46"/>
    <w:rsid w:val="00972BF3"/>
    <w:rsid w:val="00983164"/>
    <w:rsid w:val="00985EB1"/>
    <w:rsid w:val="00990184"/>
    <w:rsid w:val="009972EF"/>
    <w:rsid w:val="00997FC4"/>
    <w:rsid w:val="009A374A"/>
    <w:rsid w:val="009B139D"/>
    <w:rsid w:val="009B550C"/>
    <w:rsid w:val="009B75B3"/>
    <w:rsid w:val="009C056A"/>
    <w:rsid w:val="009C3160"/>
    <w:rsid w:val="009C5BEB"/>
    <w:rsid w:val="009D67C9"/>
    <w:rsid w:val="009E0DA1"/>
    <w:rsid w:val="009E1291"/>
    <w:rsid w:val="009E72D6"/>
    <w:rsid w:val="009E766E"/>
    <w:rsid w:val="009F0205"/>
    <w:rsid w:val="009F1960"/>
    <w:rsid w:val="009F4F14"/>
    <w:rsid w:val="009F715E"/>
    <w:rsid w:val="009F7650"/>
    <w:rsid w:val="00A03010"/>
    <w:rsid w:val="00A10DBB"/>
    <w:rsid w:val="00A13FFA"/>
    <w:rsid w:val="00A15FFA"/>
    <w:rsid w:val="00A209F5"/>
    <w:rsid w:val="00A2125E"/>
    <w:rsid w:val="00A215DD"/>
    <w:rsid w:val="00A271C9"/>
    <w:rsid w:val="00A31CB1"/>
    <w:rsid w:val="00A31D47"/>
    <w:rsid w:val="00A331EF"/>
    <w:rsid w:val="00A33380"/>
    <w:rsid w:val="00A33D68"/>
    <w:rsid w:val="00A4013E"/>
    <w:rsid w:val="00A4045F"/>
    <w:rsid w:val="00A427CD"/>
    <w:rsid w:val="00A4600B"/>
    <w:rsid w:val="00A50506"/>
    <w:rsid w:val="00A51B58"/>
    <w:rsid w:val="00A51EF0"/>
    <w:rsid w:val="00A53934"/>
    <w:rsid w:val="00A572B1"/>
    <w:rsid w:val="00A60C55"/>
    <w:rsid w:val="00A637F4"/>
    <w:rsid w:val="00A64028"/>
    <w:rsid w:val="00A64268"/>
    <w:rsid w:val="00A66111"/>
    <w:rsid w:val="00A67A81"/>
    <w:rsid w:val="00A70A43"/>
    <w:rsid w:val="00A72DD1"/>
    <w:rsid w:val="00A730A6"/>
    <w:rsid w:val="00A74681"/>
    <w:rsid w:val="00A7646B"/>
    <w:rsid w:val="00A933B3"/>
    <w:rsid w:val="00A93C1A"/>
    <w:rsid w:val="00A966B3"/>
    <w:rsid w:val="00A971A0"/>
    <w:rsid w:val="00AA00A7"/>
    <w:rsid w:val="00AA1F22"/>
    <w:rsid w:val="00AA27B7"/>
    <w:rsid w:val="00AB0343"/>
    <w:rsid w:val="00AB0B51"/>
    <w:rsid w:val="00AB3329"/>
    <w:rsid w:val="00AB3541"/>
    <w:rsid w:val="00AB5064"/>
    <w:rsid w:val="00AB715E"/>
    <w:rsid w:val="00AB7B0F"/>
    <w:rsid w:val="00AC2CD5"/>
    <w:rsid w:val="00AC4D7D"/>
    <w:rsid w:val="00AC5760"/>
    <w:rsid w:val="00AC65CD"/>
    <w:rsid w:val="00AC7636"/>
    <w:rsid w:val="00AD4115"/>
    <w:rsid w:val="00AD6586"/>
    <w:rsid w:val="00AE4AA4"/>
    <w:rsid w:val="00AF14CC"/>
    <w:rsid w:val="00AF3C2B"/>
    <w:rsid w:val="00B0378D"/>
    <w:rsid w:val="00B05821"/>
    <w:rsid w:val="00B15E79"/>
    <w:rsid w:val="00B223E8"/>
    <w:rsid w:val="00B26C28"/>
    <w:rsid w:val="00B33955"/>
    <w:rsid w:val="00B3408A"/>
    <w:rsid w:val="00B403CD"/>
    <w:rsid w:val="00B4174C"/>
    <w:rsid w:val="00B42C72"/>
    <w:rsid w:val="00B453F5"/>
    <w:rsid w:val="00B46234"/>
    <w:rsid w:val="00B61624"/>
    <w:rsid w:val="00B63A58"/>
    <w:rsid w:val="00B718A5"/>
    <w:rsid w:val="00B71FF8"/>
    <w:rsid w:val="00B73BBD"/>
    <w:rsid w:val="00B815E8"/>
    <w:rsid w:val="00B85F59"/>
    <w:rsid w:val="00B87D7A"/>
    <w:rsid w:val="00B92844"/>
    <w:rsid w:val="00B93DAC"/>
    <w:rsid w:val="00B940AF"/>
    <w:rsid w:val="00B96056"/>
    <w:rsid w:val="00B96935"/>
    <w:rsid w:val="00BA16E0"/>
    <w:rsid w:val="00BA5AF7"/>
    <w:rsid w:val="00BB2BF8"/>
    <w:rsid w:val="00BB6159"/>
    <w:rsid w:val="00BB61CF"/>
    <w:rsid w:val="00BC1FAE"/>
    <w:rsid w:val="00BC35F2"/>
    <w:rsid w:val="00BC3A3F"/>
    <w:rsid w:val="00BC4941"/>
    <w:rsid w:val="00BC62E2"/>
    <w:rsid w:val="00BC75A9"/>
    <w:rsid w:val="00BD39B4"/>
    <w:rsid w:val="00BE4645"/>
    <w:rsid w:val="00BE5FD7"/>
    <w:rsid w:val="00BF0C93"/>
    <w:rsid w:val="00BF4E57"/>
    <w:rsid w:val="00BF55D6"/>
    <w:rsid w:val="00C04E20"/>
    <w:rsid w:val="00C14B17"/>
    <w:rsid w:val="00C163A8"/>
    <w:rsid w:val="00C164FC"/>
    <w:rsid w:val="00C210EC"/>
    <w:rsid w:val="00C2726A"/>
    <w:rsid w:val="00C32D39"/>
    <w:rsid w:val="00C3647D"/>
    <w:rsid w:val="00C40508"/>
    <w:rsid w:val="00C409E3"/>
    <w:rsid w:val="00C42125"/>
    <w:rsid w:val="00C422A3"/>
    <w:rsid w:val="00C42A4B"/>
    <w:rsid w:val="00C521BA"/>
    <w:rsid w:val="00C53AE4"/>
    <w:rsid w:val="00C62814"/>
    <w:rsid w:val="00C62EFA"/>
    <w:rsid w:val="00C72D66"/>
    <w:rsid w:val="00C74937"/>
    <w:rsid w:val="00C8241B"/>
    <w:rsid w:val="00C91232"/>
    <w:rsid w:val="00C945A7"/>
    <w:rsid w:val="00C96E5B"/>
    <w:rsid w:val="00C972AB"/>
    <w:rsid w:val="00C97850"/>
    <w:rsid w:val="00CA37A7"/>
    <w:rsid w:val="00CA7573"/>
    <w:rsid w:val="00CB5925"/>
    <w:rsid w:val="00CB5E6F"/>
    <w:rsid w:val="00CB6907"/>
    <w:rsid w:val="00CC0BFA"/>
    <w:rsid w:val="00CC11E9"/>
    <w:rsid w:val="00CC1424"/>
    <w:rsid w:val="00CE074B"/>
    <w:rsid w:val="00CE65E4"/>
    <w:rsid w:val="00CE6762"/>
    <w:rsid w:val="00CE77E2"/>
    <w:rsid w:val="00CF5563"/>
    <w:rsid w:val="00CF5E01"/>
    <w:rsid w:val="00D02F91"/>
    <w:rsid w:val="00D04D4B"/>
    <w:rsid w:val="00D060B7"/>
    <w:rsid w:val="00D207F1"/>
    <w:rsid w:val="00D20A1F"/>
    <w:rsid w:val="00D21F94"/>
    <w:rsid w:val="00D22019"/>
    <w:rsid w:val="00D25E11"/>
    <w:rsid w:val="00D33D52"/>
    <w:rsid w:val="00D34107"/>
    <w:rsid w:val="00D42A38"/>
    <w:rsid w:val="00D46604"/>
    <w:rsid w:val="00D510E2"/>
    <w:rsid w:val="00D56FC4"/>
    <w:rsid w:val="00D57D7F"/>
    <w:rsid w:val="00D6063A"/>
    <w:rsid w:val="00D65676"/>
    <w:rsid w:val="00D71788"/>
    <w:rsid w:val="00D71990"/>
    <w:rsid w:val="00D73137"/>
    <w:rsid w:val="00D760A7"/>
    <w:rsid w:val="00D7714B"/>
    <w:rsid w:val="00D868F9"/>
    <w:rsid w:val="00D927BE"/>
    <w:rsid w:val="00D95427"/>
    <w:rsid w:val="00D97163"/>
    <w:rsid w:val="00DB1307"/>
    <w:rsid w:val="00DB33FF"/>
    <w:rsid w:val="00DB36CA"/>
    <w:rsid w:val="00DB66C0"/>
    <w:rsid w:val="00DC071E"/>
    <w:rsid w:val="00DC5C2F"/>
    <w:rsid w:val="00DC5FDD"/>
    <w:rsid w:val="00DD3DB5"/>
    <w:rsid w:val="00DD50DE"/>
    <w:rsid w:val="00DD6EB6"/>
    <w:rsid w:val="00DE1F16"/>
    <w:rsid w:val="00DE3062"/>
    <w:rsid w:val="00DE3128"/>
    <w:rsid w:val="00DE5471"/>
    <w:rsid w:val="00DE64F4"/>
    <w:rsid w:val="00DE71D8"/>
    <w:rsid w:val="00DF0DA5"/>
    <w:rsid w:val="00DF52EA"/>
    <w:rsid w:val="00E11890"/>
    <w:rsid w:val="00E12823"/>
    <w:rsid w:val="00E204DD"/>
    <w:rsid w:val="00E2145E"/>
    <w:rsid w:val="00E2727B"/>
    <w:rsid w:val="00E353EC"/>
    <w:rsid w:val="00E53C24"/>
    <w:rsid w:val="00E578BF"/>
    <w:rsid w:val="00E60B29"/>
    <w:rsid w:val="00E625BC"/>
    <w:rsid w:val="00E62F62"/>
    <w:rsid w:val="00E66F14"/>
    <w:rsid w:val="00E71DDC"/>
    <w:rsid w:val="00E74134"/>
    <w:rsid w:val="00E75306"/>
    <w:rsid w:val="00E84B39"/>
    <w:rsid w:val="00E95252"/>
    <w:rsid w:val="00EA2929"/>
    <w:rsid w:val="00EA3D8B"/>
    <w:rsid w:val="00EA58DD"/>
    <w:rsid w:val="00EB0F32"/>
    <w:rsid w:val="00EB32BE"/>
    <w:rsid w:val="00EB444D"/>
    <w:rsid w:val="00EB68CC"/>
    <w:rsid w:val="00ED0260"/>
    <w:rsid w:val="00ED7288"/>
    <w:rsid w:val="00EE1989"/>
    <w:rsid w:val="00EE78DE"/>
    <w:rsid w:val="00EF3017"/>
    <w:rsid w:val="00EF4B08"/>
    <w:rsid w:val="00EF5AD7"/>
    <w:rsid w:val="00EF7D1D"/>
    <w:rsid w:val="00F00528"/>
    <w:rsid w:val="00F02294"/>
    <w:rsid w:val="00F02750"/>
    <w:rsid w:val="00F1047E"/>
    <w:rsid w:val="00F16076"/>
    <w:rsid w:val="00F211F9"/>
    <w:rsid w:val="00F2370D"/>
    <w:rsid w:val="00F25254"/>
    <w:rsid w:val="00F27483"/>
    <w:rsid w:val="00F32133"/>
    <w:rsid w:val="00F34DCD"/>
    <w:rsid w:val="00F35F57"/>
    <w:rsid w:val="00F37A8D"/>
    <w:rsid w:val="00F50467"/>
    <w:rsid w:val="00F55E27"/>
    <w:rsid w:val="00F562A0"/>
    <w:rsid w:val="00F62875"/>
    <w:rsid w:val="00F63CC0"/>
    <w:rsid w:val="00F65B7A"/>
    <w:rsid w:val="00F72E29"/>
    <w:rsid w:val="00F77571"/>
    <w:rsid w:val="00F802CF"/>
    <w:rsid w:val="00F84075"/>
    <w:rsid w:val="00F8571B"/>
    <w:rsid w:val="00F860BC"/>
    <w:rsid w:val="00F867D0"/>
    <w:rsid w:val="00F9260E"/>
    <w:rsid w:val="00FA16CF"/>
    <w:rsid w:val="00FA2177"/>
    <w:rsid w:val="00FA46F8"/>
    <w:rsid w:val="00FB0812"/>
    <w:rsid w:val="00FB0A28"/>
    <w:rsid w:val="00FB3CCA"/>
    <w:rsid w:val="00FC0F26"/>
    <w:rsid w:val="00FC6B5B"/>
    <w:rsid w:val="00FD01DA"/>
    <w:rsid w:val="00FD439E"/>
    <w:rsid w:val="00FD76CB"/>
    <w:rsid w:val="00FE129E"/>
    <w:rsid w:val="00FE1524"/>
    <w:rsid w:val="00FE191C"/>
    <w:rsid w:val="00FE2733"/>
    <w:rsid w:val="00FE3808"/>
    <w:rsid w:val="00FF0869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9E0DA1"/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87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1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629"/>
  </w:style>
  <w:style w:type="character" w:styleId="UnresolvedMention">
    <w:name w:val="Unresolved Mention"/>
    <w:basedOn w:val="DefaultParagraphFont"/>
    <w:uiPriority w:val="99"/>
    <w:semiHidden/>
    <w:unhideWhenUsed/>
    <w:rsid w:val="008B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T17-TSAG-R-001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qishuguang@caict.ac.c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AG-210111-TD-GEN-0933/en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10C311C0E47FABA8498CF2F7E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C491-C0D2-41A0-B9FA-2C1173709BB9}"/>
      </w:docPartPr>
      <w:docPartBody>
        <w:p w:rsidR="00EB1EC4" w:rsidRDefault="00DF4549" w:rsidP="00DF4549">
          <w:pPr>
            <w:pStyle w:val="F9410C311C0E47FABA8498CF2F7E007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16DA2"/>
    <w:rsid w:val="00037F0A"/>
    <w:rsid w:val="00062CED"/>
    <w:rsid w:val="0009265C"/>
    <w:rsid w:val="000A36B3"/>
    <w:rsid w:val="000C52BC"/>
    <w:rsid w:val="00141F45"/>
    <w:rsid w:val="00256D54"/>
    <w:rsid w:val="00325869"/>
    <w:rsid w:val="003338A0"/>
    <w:rsid w:val="00344CF1"/>
    <w:rsid w:val="0035548C"/>
    <w:rsid w:val="003E3757"/>
    <w:rsid w:val="003E6AE2"/>
    <w:rsid w:val="003F520B"/>
    <w:rsid w:val="00400FFE"/>
    <w:rsid w:val="00403A9C"/>
    <w:rsid w:val="004C3671"/>
    <w:rsid w:val="00597798"/>
    <w:rsid w:val="005B38F3"/>
    <w:rsid w:val="005B40DC"/>
    <w:rsid w:val="005E3104"/>
    <w:rsid w:val="00602DFB"/>
    <w:rsid w:val="006431B1"/>
    <w:rsid w:val="006B789E"/>
    <w:rsid w:val="00726DDE"/>
    <w:rsid w:val="00731377"/>
    <w:rsid w:val="00747A76"/>
    <w:rsid w:val="007563C2"/>
    <w:rsid w:val="0076446A"/>
    <w:rsid w:val="00780D45"/>
    <w:rsid w:val="00791435"/>
    <w:rsid w:val="007B0DF4"/>
    <w:rsid w:val="007E7151"/>
    <w:rsid w:val="00825C56"/>
    <w:rsid w:val="008333F3"/>
    <w:rsid w:val="00841C9F"/>
    <w:rsid w:val="00883915"/>
    <w:rsid w:val="0088738F"/>
    <w:rsid w:val="008A3D52"/>
    <w:rsid w:val="008D554D"/>
    <w:rsid w:val="00912D07"/>
    <w:rsid w:val="00947D8D"/>
    <w:rsid w:val="00960BEC"/>
    <w:rsid w:val="0099071C"/>
    <w:rsid w:val="009D3A9C"/>
    <w:rsid w:val="00A33DD7"/>
    <w:rsid w:val="00A3586C"/>
    <w:rsid w:val="00AC7F00"/>
    <w:rsid w:val="00AD3EF5"/>
    <w:rsid w:val="00AF3CAC"/>
    <w:rsid w:val="00B12B96"/>
    <w:rsid w:val="00BB1AF3"/>
    <w:rsid w:val="00BC28F3"/>
    <w:rsid w:val="00BE0DBF"/>
    <w:rsid w:val="00C44AD4"/>
    <w:rsid w:val="00C537FF"/>
    <w:rsid w:val="00C61292"/>
    <w:rsid w:val="00C7519D"/>
    <w:rsid w:val="00C9640D"/>
    <w:rsid w:val="00CA7C89"/>
    <w:rsid w:val="00CC15E4"/>
    <w:rsid w:val="00CF03DD"/>
    <w:rsid w:val="00D338C6"/>
    <w:rsid w:val="00D40096"/>
    <w:rsid w:val="00D634F1"/>
    <w:rsid w:val="00DF4549"/>
    <w:rsid w:val="00E02C8E"/>
    <w:rsid w:val="00E24248"/>
    <w:rsid w:val="00E64C6E"/>
    <w:rsid w:val="00E9031B"/>
    <w:rsid w:val="00EB1EC4"/>
    <w:rsid w:val="00EC138B"/>
    <w:rsid w:val="00F93750"/>
    <w:rsid w:val="00F96566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F4549"/>
    <w:rPr>
      <w:rFonts w:ascii="Times New Roman" w:hAnsi="Times New Roman"/>
      <w:color w:val="808080"/>
    </w:rPr>
  </w:style>
  <w:style w:type="paragraph" w:customStyle="1" w:styleId="F9410C311C0E47FABA8498CF2F7E0079">
    <w:name w:val="F9410C311C0E47FABA8498CF2F7E0079"/>
    <w:rsid w:val="00DF454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4DE1ECDB-329F-453D-A41C-A39B5C313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9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2</cp:revision>
  <cp:lastPrinted>2017-02-22T09:55:00Z</cp:lastPrinted>
  <dcterms:created xsi:type="dcterms:W3CDTF">2021-10-13T12:14:00Z</dcterms:created>
  <dcterms:modified xsi:type="dcterms:W3CDTF">2021-10-13T12:14:00Z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