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714887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3BB8587C" w:rsidR="00985EB1" w:rsidRPr="00FC6B5B" w:rsidRDefault="0049466E" w:rsidP="00D46604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D207F1">
              <w:rPr>
                <w:szCs w:val="32"/>
              </w:rPr>
              <w:t>1130</w:t>
            </w:r>
          </w:p>
        </w:tc>
      </w:tr>
      <w:tr w:rsidR="00985EB1" w:rsidRPr="00985EB1" w14:paraId="15793C98" w14:textId="77777777" w:rsidTr="00714887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714887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B71FF8" w14:paraId="59FE21DD" w14:textId="77777777" w:rsidTr="00714887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71FF8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60954828" w14:textId="56B19CA4" w:rsidR="00985EB1" w:rsidRPr="00B71FF8" w:rsidRDefault="00E95252" w:rsidP="00FF08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E-Meeting</w:t>
            </w:r>
            <w:r w:rsidR="0049466E" w:rsidRPr="00B71FF8">
              <w:rPr>
                <w:rFonts w:asciiTheme="majorBidi" w:hAnsiTheme="majorBidi" w:cstheme="majorBidi"/>
              </w:rPr>
              <w:t>,</w:t>
            </w:r>
            <w:r w:rsidR="00C409E3" w:rsidRPr="00B71FF8">
              <w:rPr>
                <w:rFonts w:asciiTheme="majorBidi" w:hAnsiTheme="majorBidi" w:cstheme="majorBidi"/>
              </w:rPr>
              <w:t xml:space="preserve"> </w:t>
            </w:r>
            <w:r w:rsidR="001D77D7">
              <w:rPr>
                <w:rFonts w:asciiTheme="majorBidi" w:hAnsiTheme="majorBidi" w:cstheme="majorBidi"/>
              </w:rPr>
              <w:t>25</w:t>
            </w:r>
            <w:r w:rsidR="00A2125E">
              <w:rPr>
                <w:rFonts w:asciiTheme="majorBidi" w:hAnsiTheme="majorBidi" w:cstheme="majorBidi"/>
              </w:rPr>
              <w:t>-</w:t>
            </w:r>
            <w:r w:rsidR="001D77D7">
              <w:rPr>
                <w:rFonts w:asciiTheme="majorBidi" w:hAnsiTheme="majorBidi" w:cstheme="majorBidi"/>
              </w:rPr>
              <w:t xml:space="preserve">29 </w:t>
            </w:r>
            <w:r w:rsidR="00A64028">
              <w:rPr>
                <w:rFonts w:asciiTheme="majorBidi" w:hAnsiTheme="majorBidi" w:cstheme="majorBidi"/>
              </w:rPr>
              <w:t>October</w:t>
            </w:r>
            <w:r w:rsidR="00022210" w:rsidRPr="00B3408A">
              <w:rPr>
                <w:rFonts w:asciiTheme="majorBidi" w:hAnsiTheme="majorBidi" w:cstheme="majorBidi"/>
              </w:rPr>
              <w:t xml:space="preserve"> </w:t>
            </w:r>
            <w:r w:rsidR="00FF0869" w:rsidRPr="00B3408A">
              <w:rPr>
                <w:rFonts w:asciiTheme="majorBidi" w:hAnsiTheme="majorBidi" w:cstheme="majorBidi"/>
              </w:rPr>
              <w:t>202</w:t>
            </w:r>
            <w:r w:rsidR="007540CA" w:rsidRPr="00B3408A">
              <w:rPr>
                <w:rFonts w:asciiTheme="majorBidi" w:hAnsiTheme="majorBidi" w:cstheme="majorBidi"/>
              </w:rPr>
              <w:t>1</w:t>
            </w:r>
          </w:p>
        </w:tc>
      </w:tr>
      <w:tr w:rsidR="00985EB1" w:rsidRPr="00B71FF8" w14:paraId="335CDF97" w14:textId="77777777" w:rsidTr="00714887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B71FF8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71FF8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B71FF8" w14:paraId="7FE8E421" w14:textId="77777777" w:rsidTr="00714887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B71FF8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7E3FFECB" w:rsidR="00985EB1" w:rsidRPr="00B71FF8" w:rsidRDefault="001D77D7" w:rsidP="000268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Acting </w:t>
            </w:r>
            <w:r w:rsidR="000268C4" w:rsidRPr="00B71FF8">
              <w:rPr>
                <w:rFonts w:asciiTheme="majorBidi" w:hAnsiTheme="majorBidi" w:cstheme="majorBidi"/>
              </w:rPr>
              <w:t xml:space="preserve">Chairman, </w:t>
            </w:r>
            <w:r w:rsidR="00985EB1" w:rsidRPr="00B71FF8">
              <w:rPr>
                <w:rFonts w:asciiTheme="majorBidi" w:hAnsiTheme="majorBidi" w:cstheme="majorBidi"/>
              </w:rPr>
              <w:t xml:space="preserve">ITU-T SG13 </w:t>
            </w:r>
          </w:p>
        </w:tc>
      </w:tr>
      <w:tr w:rsidR="00985EB1" w:rsidRPr="00B71FF8" w14:paraId="051013E3" w14:textId="77777777" w:rsidTr="00714887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B71FF8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6BEB6079" w:rsidR="00985EB1" w:rsidRPr="00B71FF8" w:rsidRDefault="00A2125E" w:rsidP="003A339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ITU-T </w:t>
            </w:r>
            <w:r w:rsidR="006C32C7">
              <w:rPr>
                <w:rFonts w:asciiTheme="majorBidi" w:hAnsiTheme="majorBidi" w:cstheme="majorBidi"/>
              </w:rPr>
              <w:t xml:space="preserve">SG13 </w:t>
            </w:r>
            <w:r w:rsidR="006C32C7" w:rsidRPr="006C32C7">
              <w:rPr>
                <w:rFonts w:asciiTheme="majorBidi" w:hAnsiTheme="majorBidi" w:cstheme="majorBidi"/>
              </w:rPr>
              <w:t>status of preparation</w:t>
            </w:r>
            <w:r w:rsidR="006C32C7">
              <w:rPr>
                <w:rFonts w:asciiTheme="majorBidi" w:hAnsiTheme="majorBidi" w:cstheme="majorBidi"/>
              </w:rPr>
              <w:t>s</w:t>
            </w:r>
            <w:r w:rsidR="006C32C7" w:rsidRPr="006C32C7">
              <w:rPr>
                <w:rFonts w:asciiTheme="majorBidi" w:hAnsiTheme="majorBidi" w:cstheme="majorBidi"/>
              </w:rPr>
              <w:t xml:space="preserve"> for WTSA</w:t>
            </w:r>
            <w:r w:rsidR="006C32C7">
              <w:rPr>
                <w:rFonts w:asciiTheme="majorBidi" w:hAnsiTheme="majorBidi" w:cstheme="majorBidi"/>
              </w:rPr>
              <w:t>-20</w:t>
            </w:r>
          </w:p>
        </w:tc>
      </w:tr>
      <w:tr w:rsidR="00985EB1" w:rsidRPr="00B71FF8" w14:paraId="3AE249BA" w14:textId="77777777" w:rsidTr="00714887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purpose" w:colFirst="1" w:colLast="1"/>
            <w:bookmarkEnd w:id="8"/>
            <w:r w:rsidRPr="00B71FF8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9"/>
      <w:tr w:rsidR="00714887" w:rsidRPr="00B71FF8" w14:paraId="6F8C03A1" w14:textId="77777777" w:rsidTr="00714887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A06B81" w14:textId="27DE84A7" w:rsidR="00714887" w:rsidRPr="00B71FF8" w:rsidRDefault="00714887" w:rsidP="00714887">
            <w:pPr>
              <w:rPr>
                <w:rFonts w:asciiTheme="majorBidi" w:hAnsiTheme="majorBidi" w:cstheme="majorBidi"/>
                <w:b/>
                <w:bCs/>
              </w:rPr>
            </w:pPr>
            <w:r w:rsidRPr="00345FC5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48E2EB" w14:textId="1E93D269" w:rsidR="00714887" w:rsidRDefault="00714887" w:rsidP="0071488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 xml:space="preserve">Yoshinori </w:t>
            </w:r>
            <w:proofErr w:type="spellStart"/>
            <w:r>
              <w:rPr>
                <w:rFonts w:asciiTheme="majorBidi" w:eastAsia="Times New Roman" w:hAnsiTheme="majorBidi" w:cstheme="majorBidi"/>
                <w:lang w:eastAsia="en-US"/>
              </w:rPr>
              <w:t>Goto</w:t>
            </w:r>
            <w:proofErr w:type="spellEnd"/>
            <w:r>
              <w:rPr>
                <w:rFonts w:asciiTheme="majorBidi" w:eastAsia="Times New Roman" w:hAnsiTheme="majorBidi" w:cstheme="majorBidi"/>
                <w:lang w:eastAsia="en-US"/>
              </w:rPr>
              <w:br/>
              <w:t>NTT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  <w:t>Japan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2E362DE9" w14:textId="27FBD485" w:rsidR="00714887" w:rsidRDefault="00714887" w:rsidP="00714887">
            <w:pPr>
              <w:rPr>
                <w:rFonts w:asciiTheme="majorBidi" w:hAnsiTheme="majorBidi" w:cstheme="majorBidi"/>
              </w:rPr>
            </w:pPr>
            <w:r w:rsidRPr="00103A60">
              <w:rPr>
                <w:rFonts w:asciiTheme="majorBidi" w:hAnsiTheme="majorBidi" w:cstheme="majorBidi"/>
              </w:rPr>
              <w:t>Tel: +</w:t>
            </w:r>
            <w:r>
              <w:rPr>
                <w:rFonts w:asciiTheme="majorBidi" w:hAnsiTheme="majorBidi" w:cstheme="majorBidi"/>
              </w:rPr>
              <w:t>8</w:t>
            </w:r>
            <w:r w:rsidRPr="00103A60">
              <w:rPr>
                <w:rFonts w:asciiTheme="majorBidi" w:hAnsiTheme="majorBidi" w:cstheme="majorBidi"/>
              </w:rPr>
              <w:t xml:space="preserve">1 </w:t>
            </w:r>
            <w:r w:rsidRPr="00345FC5">
              <w:rPr>
                <w:rFonts w:asciiTheme="majorBidi" w:hAnsiTheme="majorBidi" w:cstheme="majorBidi"/>
              </w:rPr>
              <w:t>422 59 6489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</w:r>
            <w:r w:rsidRPr="00103A60">
              <w:rPr>
                <w:rFonts w:asciiTheme="majorBidi" w:hAnsiTheme="majorBidi" w:cstheme="majorBidi"/>
              </w:rPr>
              <w:t>Email:</w:t>
            </w:r>
            <w:r>
              <w:rPr>
                <w:rFonts w:asciiTheme="majorBidi" w:hAnsiTheme="majorBidi" w:cstheme="majorBidi"/>
              </w:rPr>
              <w:t xml:space="preserve"> </w:t>
            </w:r>
            <w:hyperlink r:id="rId12" w:history="1">
              <w:r w:rsidRPr="00CD2F9B">
                <w:rPr>
                  <w:rStyle w:val="Hyperlink"/>
                  <w:rFonts w:cstheme="majorBidi"/>
                </w:rPr>
                <w:t>yoshinori.gotou.zr@hco.ntt.co.jp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br/>
            </w:r>
          </w:p>
        </w:tc>
      </w:tr>
      <w:tr w:rsidR="00714887" w:rsidRPr="00B71FF8" w14:paraId="54FDCF36" w14:textId="77777777" w:rsidTr="00714887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4FE32C76" w:rsidR="00714887" w:rsidRPr="00B71FF8" w:rsidRDefault="00714887" w:rsidP="00714887">
            <w:pPr>
              <w:rPr>
                <w:rFonts w:asciiTheme="majorBidi" w:hAnsiTheme="majorBidi" w:cstheme="majorBidi"/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4373EEFB" w:rsidR="00714887" w:rsidRPr="00B71FF8" w:rsidRDefault="00A2125E" w:rsidP="00714887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eastAsia="Times New Roman" w:hAnsiTheme="majorBidi" w:cstheme="majorBidi"/>
                  <w:lang w:eastAsia="en-US"/>
                </w:rPr>
                <w:alias w:val="ContactNameOrgCountry"/>
                <w:tag w:val="ContactNameOrgCountry"/>
                <w:id w:val="-1786416656"/>
                <w:placeholder>
                  <w:docPart w:val="8A2053FA6F72450887BD35EA65EDD43A"/>
                </w:placeholder>
                <w:text w:multiLine="1"/>
              </w:sdtPr>
              <w:sdtEndPr/>
              <w:sdtContent>
                <w:r w:rsidR="00714887" w:rsidRPr="00E44106">
                  <w:rPr>
                    <w:rFonts w:asciiTheme="majorBidi" w:eastAsia="Times New Roman" w:hAnsiTheme="majorBidi" w:cstheme="majorBidi"/>
                    <w:lang w:eastAsia="en-US"/>
                  </w:rPr>
                  <w:t>Leo Lehmann</w:t>
                </w:r>
                <w:r w:rsidR="00714887">
                  <w:rPr>
                    <w:rFonts w:asciiTheme="majorBidi" w:eastAsia="Times New Roman" w:hAnsiTheme="majorBidi" w:cstheme="majorBidi"/>
                    <w:lang w:eastAsia="en-US"/>
                  </w:rPr>
                  <w:br/>
                </w:r>
                <w:r w:rsidR="00714887" w:rsidRPr="00E44106">
                  <w:rPr>
                    <w:rFonts w:asciiTheme="majorBidi" w:eastAsia="Times New Roman" w:hAnsiTheme="majorBidi" w:cstheme="majorBidi"/>
                    <w:lang w:eastAsia="en-US"/>
                  </w:rPr>
                  <w:t xml:space="preserve">OFCOM </w:t>
                </w:r>
                <w:r w:rsidR="00714887">
                  <w:rPr>
                    <w:rFonts w:asciiTheme="majorBidi" w:eastAsia="Times New Roman" w:hAnsiTheme="majorBidi" w:cstheme="majorBidi"/>
                    <w:lang w:eastAsia="en-US"/>
                  </w:rPr>
                  <w:br/>
                </w:r>
                <w:r w:rsidR="00714887" w:rsidRPr="00E44106">
                  <w:rPr>
                    <w:rFonts w:asciiTheme="majorBidi" w:eastAsia="Times New Roman" w:hAnsiTheme="majorBidi" w:cstheme="majorBidi"/>
                    <w:lang w:eastAsia="en-US"/>
                  </w:rPr>
                  <w:t>Switzerland</w:t>
                </w:r>
              </w:sdtContent>
            </w:sdt>
          </w:p>
        </w:tc>
        <w:sdt>
          <w:sdtPr>
            <w:alias w:val="ContactTelFaxEmail"/>
            <w:tag w:val="ContactTelFaxEmail"/>
            <w:id w:val="1834106797"/>
            <w:placeholder>
              <w:docPart w:val="19FDA525CA9A4A3595AA36233F35CCC3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631AAC9F" w:rsidR="00714887" w:rsidRPr="00B71FF8" w:rsidRDefault="00714887" w:rsidP="00714887">
                <w:pPr>
                  <w:rPr>
                    <w:rFonts w:asciiTheme="majorBidi" w:hAnsiTheme="majorBidi" w:cstheme="majorBidi"/>
                  </w:rPr>
                </w:pPr>
                <w:r w:rsidRPr="00103A60">
                  <w:rPr>
                    <w:rFonts w:asciiTheme="majorBidi" w:hAnsiTheme="majorBidi" w:cstheme="majorBidi"/>
                  </w:rPr>
                  <w:t>Tel: +41 32 327 5752</w:t>
                </w:r>
                <w:r>
                  <w:rPr>
                    <w:rFonts w:asciiTheme="majorBidi" w:hAnsiTheme="majorBidi" w:cstheme="majorBidi"/>
                  </w:rPr>
                  <w:br/>
                </w:r>
                <w:r w:rsidRPr="00103A60">
                  <w:rPr>
                    <w:rFonts w:asciiTheme="majorBidi" w:hAnsiTheme="majorBidi" w:cstheme="majorBidi"/>
                  </w:rPr>
                  <w:t xml:space="preserve">Email: </w:t>
                </w:r>
                <w:hyperlink r:id="rId13" w:history="1">
                  <w:r w:rsidRPr="00103A60">
                    <w:rPr>
                      <w:rFonts w:asciiTheme="majorBidi" w:hAnsiTheme="majorBidi" w:cstheme="majorBidi"/>
                      <w:color w:val="0000FF"/>
                      <w:u w:val="single"/>
                    </w:rPr>
                    <w:t>Leo.Lehma</w:t>
                  </w:r>
                  <w:r w:rsidRPr="005F4867">
                    <w:rPr>
                      <w:rFonts w:asciiTheme="majorBidi" w:hAnsiTheme="majorBidi" w:cstheme="majorBidi"/>
                      <w:color w:val="0000FF"/>
                      <w:u w:val="single"/>
                      <w:lang w:val="fr-CH"/>
                    </w:rPr>
                    <w:t>nn@bakom.admin.ch</w:t>
                  </w:r>
                </w:hyperlink>
              </w:p>
            </w:tc>
          </w:sdtContent>
        </w:sdt>
      </w:tr>
    </w:tbl>
    <w:p w14:paraId="120E48E5" w14:textId="77777777" w:rsidR="00B71FF8" w:rsidRDefault="00B71FF8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B71FF8" w14:paraId="755E0D71" w14:textId="77777777" w:rsidTr="00E95252">
        <w:trPr>
          <w:cantSplit/>
        </w:trPr>
        <w:tc>
          <w:tcPr>
            <w:tcW w:w="1560" w:type="dxa"/>
          </w:tcPr>
          <w:p w14:paraId="18DFF27D" w14:textId="2C48BAA9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0EFC0525" w14:textId="3CC02FDD" w:rsidR="00985EB1" w:rsidRPr="00B71FF8" w:rsidRDefault="00F34DCD" w:rsidP="008045BE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SG</w:t>
            </w:r>
            <w:r w:rsidR="001D77D7">
              <w:rPr>
                <w:rFonts w:asciiTheme="majorBidi" w:hAnsiTheme="majorBidi" w:cstheme="majorBidi"/>
              </w:rPr>
              <w:t>13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1D77D7">
              <w:rPr>
                <w:rFonts w:asciiTheme="majorBidi" w:hAnsiTheme="majorBidi" w:cstheme="majorBidi"/>
              </w:rPr>
              <w:t xml:space="preserve">WTSA; mandate; points of guidance; </w:t>
            </w:r>
            <w:r w:rsidRPr="00B71FF8">
              <w:rPr>
                <w:rFonts w:asciiTheme="majorBidi" w:hAnsiTheme="majorBidi" w:cstheme="majorBidi"/>
              </w:rPr>
              <w:t>Lead Study Group</w:t>
            </w:r>
          </w:p>
        </w:tc>
      </w:tr>
      <w:tr w:rsidR="00985EB1" w:rsidRPr="00B71FF8" w14:paraId="02DD0EA5" w14:textId="77777777" w:rsidTr="00E95252">
        <w:trPr>
          <w:cantSplit/>
        </w:trPr>
        <w:tc>
          <w:tcPr>
            <w:tcW w:w="1560" w:type="dxa"/>
          </w:tcPr>
          <w:p w14:paraId="2145D225" w14:textId="7587934D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21F5954B" w:rsidR="00985EB1" w:rsidRPr="00B71FF8" w:rsidRDefault="00F34DCD" w:rsidP="00FF0869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This document report</w:t>
            </w:r>
            <w:r w:rsidR="00D20A1F">
              <w:rPr>
                <w:rFonts w:asciiTheme="majorBidi" w:hAnsiTheme="majorBidi" w:cstheme="majorBidi"/>
              </w:rPr>
              <w:t>s</w:t>
            </w:r>
            <w:r w:rsidRPr="00B71FF8">
              <w:rPr>
                <w:rFonts w:asciiTheme="majorBidi" w:hAnsiTheme="majorBidi" w:cstheme="majorBidi"/>
              </w:rPr>
              <w:t xml:space="preserve"> a progress to date on </w:t>
            </w:r>
            <w:r w:rsidR="001D77D7">
              <w:rPr>
                <w:rFonts w:asciiTheme="majorBidi" w:hAnsiTheme="majorBidi" w:cstheme="majorBidi"/>
              </w:rPr>
              <w:t xml:space="preserve">ITU-T SG13 status of preparations to the WTSA-20 </w:t>
            </w:r>
            <w:r w:rsidR="001D6F7B">
              <w:rPr>
                <w:rFonts w:asciiTheme="majorBidi" w:hAnsiTheme="majorBidi" w:cstheme="majorBidi"/>
              </w:rPr>
              <w:t>(</w:t>
            </w:r>
            <w:r w:rsidR="001D77D7">
              <w:rPr>
                <w:rFonts w:asciiTheme="majorBidi" w:hAnsiTheme="majorBidi" w:cstheme="majorBidi"/>
              </w:rPr>
              <w:t>March 2021, Geneva).</w:t>
            </w:r>
          </w:p>
        </w:tc>
      </w:tr>
    </w:tbl>
    <w:p w14:paraId="40E307BF" w14:textId="43077C0E" w:rsidR="001D77D7" w:rsidRDefault="001D77D7" w:rsidP="001D77D7">
      <w:bookmarkStart w:id="10" w:name="_Toc457384353"/>
      <w:bookmarkStart w:id="11" w:name="_Toc51163171"/>
    </w:p>
    <w:p w14:paraId="112F0DB0" w14:textId="32BEC9A0" w:rsidR="00CE77E2" w:rsidRPr="00CE77E2" w:rsidRDefault="00CE77E2" w:rsidP="001D77D7">
      <w:pPr>
        <w:rPr>
          <w:b/>
          <w:bCs/>
        </w:rPr>
      </w:pPr>
      <w:r w:rsidRPr="00CE77E2">
        <w:rPr>
          <w:b/>
          <w:bCs/>
        </w:rPr>
        <w:t>Background</w:t>
      </w:r>
    </w:p>
    <w:p w14:paraId="1A6C0510" w14:textId="098E7BA6" w:rsidR="001D77D7" w:rsidRDefault="001D77D7" w:rsidP="001D77D7">
      <w:r w:rsidRPr="001D77D7">
        <w:t xml:space="preserve">SG13 is glad to inform TSAG (TSAG-RG-WP) on its progress in preparations </w:t>
      </w:r>
      <w:r w:rsidR="00675360">
        <w:t>for</w:t>
      </w:r>
      <w:r w:rsidRPr="001D77D7">
        <w:t xml:space="preserve"> the WTSA.</w:t>
      </w:r>
    </w:p>
    <w:p w14:paraId="55F176B8" w14:textId="23626D29" w:rsidR="001D77D7" w:rsidRDefault="001D77D7" w:rsidP="001D77D7">
      <w:r>
        <w:t>SG13 elaborated and a</w:t>
      </w:r>
      <w:r w:rsidR="00C97850">
        <w:t>pproved</w:t>
      </w:r>
      <w:r>
        <w:t xml:space="preserve"> the set of 13 Questions for study </w:t>
      </w:r>
      <w:r w:rsidR="00C97850" w:rsidRPr="00FC38B2">
        <w:t xml:space="preserve">in </w:t>
      </w:r>
      <w:r w:rsidR="00CE77E2">
        <w:t xml:space="preserve">the </w:t>
      </w:r>
      <w:r w:rsidR="00C97850" w:rsidRPr="00FC38B2">
        <w:t xml:space="preserve">2021-2024 study period </w:t>
      </w:r>
      <w:r w:rsidR="00990184">
        <w:t xml:space="preserve">(see clause 6.2 of the </w:t>
      </w:r>
      <w:hyperlink r:id="rId14" w:history="1">
        <w:r w:rsidR="00990184" w:rsidRPr="00F84075">
          <w:rPr>
            <w:rStyle w:val="Hyperlink"/>
          </w:rPr>
          <w:t>TD</w:t>
        </w:r>
        <w:r w:rsidR="00990184">
          <w:rPr>
            <w:rStyle w:val="Hyperlink"/>
          </w:rPr>
          <w:t>946/TSAG</w:t>
        </w:r>
      </w:hyperlink>
      <w:r w:rsidR="00990184">
        <w:t xml:space="preserve">) </w:t>
      </w:r>
      <w:r>
        <w:t xml:space="preserve">as well as its new title, mandate, points of guidance, lead study group roles and </w:t>
      </w:r>
      <w:r w:rsidR="00AE4AA4">
        <w:t xml:space="preserve">list of </w:t>
      </w:r>
      <w:r>
        <w:t>Recommendations under its responsibility.</w:t>
      </w:r>
    </w:p>
    <w:p w14:paraId="445AC1A3" w14:textId="5B19A83F" w:rsidR="001D77D7" w:rsidRPr="005A3C6C" w:rsidRDefault="001D77D7" w:rsidP="001D77D7">
      <w:r>
        <w:t xml:space="preserve">SG13 approved </w:t>
      </w:r>
      <w:r w:rsidR="00354974">
        <w:t xml:space="preserve">the </w:t>
      </w:r>
      <w:r>
        <w:t>set of 13</w:t>
      </w:r>
      <w:r w:rsidRPr="00FC38B2">
        <w:t xml:space="preserve"> Questions</w:t>
      </w:r>
      <w:r w:rsidR="00AE4AA4">
        <w:t>:</w:t>
      </w:r>
      <w:r w:rsidRPr="00FC38B2">
        <w:t xml:space="preserve"> </w:t>
      </w:r>
      <w:hyperlink r:id="rId15" w:history="1">
        <w:r w:rsidRPr="00F84075">
          <w:rPr>
            <w:rStyle w:val="Hyperlink"/>
          </w:rPr>
          <w:t>TD97</w:t>
        </w:r>
        <w:r w:rsidR="00335831">
          <w:rPr>
            <w:rStyle w:val="Hyperlink"/>
          </w:rPr>
          <w:t>9/TSAG</w:t>
        </w:r>
      </w:hyperlink>
      <w:r w:rsidRPr="00F84075">
        <w:t>.</w:t>
      </w:r>
    </w:p>
    <w:p w14:paraId="01D8D77A" w14:textId="7A91EB97" w:rsidR="00AE4AA4" w:rsidRDefault="00AE4AA4" w:rsidP="00AE4AA4">
      <w:r>
        <w:t xml:space="preserve">SG13 title, mandate, lead roles and points of guidance to be submitted to WTSA-20: </w:t>
      </w:r>
      <w:hyperlink r:id="rId16" w:history="1">
        <w:r w:rsidRPr="00BD27DA">
          <w:rPr>
            <w:rStyle w:val="Hyperlink"/>
          </w:rPr>
          <w:t>TD90</w:t>
        </w:r>
        <w:r w:rsidR="00D6063A">
          <w:rPr>
            <w:rStyle w:val="Hyperlink"/>
          </w:rPr>
          <w:t>9/TSAG</w:t>
        </w:r>
      </w:hyperlink>
      <w:r>
        <w:t>.</w:t>
      </w:r>
    </w:p>
    <w:p w14:paraId="68C35C42" w14:textId="27CBF470" w:rsidR="001D77D7" w:rsidRPr="00CE77E2" w:rsidRDefault="00CE77E2" w:rsidP="00CE77E2">
      <w:pPr>
        <w:spacing w:before="240"/>
        <w:rPr>
          <w:b/>
          <w:bCs/>
        </w:rPr>
      </w:pPr>
      <w:r w:rsidRPr="00CE77E2">
        <w:rPr>
          <w:b/>
          <w:bCs/>
        </w:rPr>
        <w:t>Conclusion</w:t>
      </w:r>
    </w:p>
    <w:p w14:paraId="42075CA6" w14:textId="16EB9CE5" w:rsidR="001D77D7" w:rsidRPr="001D77D7" w:rsidRDefault="001D77D7" w:rsidP="001D77D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SG13 will have its last meeting in this study period on 29 November – 10 December 2021, depending on the contributions received</w:t>
      </w:r>
      <w:r w:rsidR="0092579B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discussions and decision of the meeting, it </w:t>
      </w:r>
      <w:r w:rsidRPr="001D77D7">
        <w:rPr>
          <w:rFonts w:asciiTheme="majorBidi" w:hAnsiTheme="majorBidi" w:cstheme="majorBidi"/>
        </w:rPr>
        <w:t>could propose additional changes</w:t>
      </w:r>
      <w:r w:rsidR="0092579B">
        <w:rPr>
          <w:rFonts w:asciiTheme="majorBidi" w:hAnsiTheme="majorBidi" w:cstheme="majorBidi"/>
        </w:rPr>
        <w:t xml:space="preserve"> at that meeting</w:t>
      </w:r>
      <w:r>
        <w:rPr>
          <w:rFonts w:asciiTheme="majorBidi" w:hAnsiTheme="majorBidi" w:cstheme="majorBidi"/>
        </w:rPr>
        <w:t>.</w:t>
      </w:r>
    </w:p>
    <w:bookmarkEnd w:id="10"/>
    <w:bookmarkEnd w:id="11"/>
    <w:p w14:paraId="2B3B28A6" w14:textId="7F842484" w:rsidR="00794F4F" w:rsidRDefault="00EF4B08" w:rsidP="00EF4B08">
      <w:pPr>
        <w:jc w:val="center"/>
      </w:pPr>
      <w:r>
        <w:t>______________</w:t>
      </w:r>
    </w:p>
    <w:sectPr w:rsidR="00794F4F" w:rsidSect="00EF4B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67" w:right="708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F704" w14:textId="77777777" w:rsidR="00AC7636" w:rsidRDefault="00AC7636" w:rsidP="00C42125">
      <w:pPr>
        <w:spacing w:before="0"/>
      </w:pPr>
      <w:r>
        <w:separator/>
      </w:r>
    </w:p>
  </w:endnote>
  <w:endnote w:type="continuationSeparator" w:id="0">
    <w:p w14:paraId="0F3A4679" w14:textId="77777777" w:rsidR="00AC7636" w:rsidRDefault="00AC763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8575" w14:textId="77777777" w:rsidR="00AF3C2B" w:rsidRDefault="00AF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745B" w14:textId="77777777" w:rsidR="00AF3C2B" w:rsidRDefault="00AF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839D" w14:textId="77777777" w:rsidR="00AF3C2B" w:rsidRDefault="00AF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7770" w14:textId="77777777" w:rsidR="00AC7636" w:rsidRDefault="00AC7636" w:rsidP="00C42125">
      <w:pPr>
        <w:spacing w:before="0"/>
      </w:pPr>
      <w:r>
        <w:separator/>
      </w:r>
    </w:p>
  </w:footnote>
  <w:footnote w:type="continuationSeparator" w:id="0">
    <w:p w14:paraId="41DE6010" w14:textId="77777777" w:rsidR="00AC7636" w:rsidRDefault="00AC763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BAE7" w14:textId="77777777" w:rsidR="00AF3C2B" w:rsidRDefault="00AF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15B" w14:textId="645318B6" w:rsidR="0061600F" w:rsidRPr="00985EB1" w:rsidRDefault="0061600F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F860BC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4122E19E" w:rsidR="0061600F" w:rsidRPr="00985EB1" w:rsidRDefault="0061600F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C97850">
      <w:rPr>
        <w:noProof/>
        <w:sz w:val="18"/>
      </w:rPr>
      <w:t>TSAG-TD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B412" w14:textId="77777777" w:rsidR="00AF3C2B" w:rsidRDefault="00AF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A55DA"/>
    <w:multiLevelType w:val="hybridMultilevel"/>
    <w:tmpl w:val="8B8C1194"/>
    <w:lvl w:ilvl="0" w:tplc="B0124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93B7A"/>
    <w:multiLevelType w:val="multilevel"/>
    <w:tmpl w:val="0D0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0452E2"/>
    <w:multiLevelType w:val="hybridMultilevel"/>
    <w:tmpl w:val="24B6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55CCD"/>
    <w:multiLevelType w:val="hybridMultilevel"/>
    <w:tmpl w:val="C51C4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D1CA2"/>
    <w:multiLevelType w:val="hybridMultilevel"/>
    <w:tmpl w:val="38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E6447"/>
    <w:multiLevelType w:val="hybridMultilevel"/>
    <w:tmpl w:val="73C81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03E14"/>
    <w:multiLevelType w:val="hybridMultilevel"/>
    <w:tmpl w:val="6E8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C2E95"/>
    <w:multiLevelType w:val="hybridMultilevel"/>
    <w:tmpl w:val="7846A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55CAA"/>
    <w:multiLevelType w:val="hybridMultilevel"/>
    <w:tmpl w:val="AC8C128A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DB74A6"/>
    <w:multiLevelType w:val="hybridMultilevel"/>
    <w:tmpl w:val="C06C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563752"/>
    <w:multiLevelType w:val="hybridMultilevel"/>
    <w:tmpl w:val="FB9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A0540"/>
    <w:multiLevelType w:val="hybridMultilevel"/>
    <w:tmpl w:val="881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23"/>
  </w:num>
  <w:num w:numId="14">
    <w:abstractNumId w:val="11"/>
  </w:num>
  <w:num w:numId="15">
    <w:abstractNumId w:val="18"/>
  </w:num>
  <w:num w:numId="16">
    <w:abstractNumId w:val="35"/>
  </w:num>
  <w:num w:numId="17">
    <w:abstractNumId w:val="10"/>
  </w:num>
  <w:num w:numId="18">
    <w:abstractNumId w:val="36"/>
  </w:num>
  <w:num w:numId="19">
    <w:abstractNumId w:val="20"/>
  </w:num>
  <w:num w:numId="20">
    <w:abstractNumId w:val="13"/>
  </w:num>
  <w:num w:numId="21">
    <w:abstractNumId w:val="37"/>
  </w:num>
  <w:num w:numId="22">
    <w:abstractNumId w:val="30"/>
  </w:num>
  <w:num w:numId="23">
    <w:abstractNumId w:val="16"/>
  </w:num>
  <w:num w:numId="24">
    <w:abstractNumId w:val="27"/>
  </w:num>
  <w:num w:numId="25">
    <w:abstractNumId w:val="22"/>
  </w:num>
  <w:num w:numId="26">
    <w:abstractNumId w:val="24"/>
  </w:num>
  <w:num w:numId="27">
    <w:abstractNumId w:val="31"/>
  </w:num>
  <w:num w:numId="28">
    <w:abstractNumId w:val="25"/>
  </w:num>
  <w:num w:numId="29">
    <w:abstractNumId w:val="38"/>
  </w:num>
  <w:num w:numId="30">
    <w:abstractNumId w:val="15"/>
  </w:num>
  <w:num w:numId="31">
    <w:abstractNumId w:val="19"/>
  </w:num>
  <w:num w:numId="32">
    <w:abstractNumId w:val="29"/>
  </w:num>
  <w:num w:numId="33">
    <w:abstractNumId w:val="21"/>
  </w:num>
  <w:num w:numId="34">
    <w:abstractNumId w:val="26"/>
  </w:num>
  <w:num w:numId="35">
    <w:abstractNumId w:val="34"/>
  </w:num>
  <w:num w:numId="36">
    <w:abstractNumId w:val="32"/>
  </w:num>
  <w:num w:numId="37">
    <w:abstractNumId w:val="12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7C1"/>
    <w:rsid w:val="00011442"/>
    <w:rsid w:val="000151E5"/>
    <w:rsid w:val="00016A62"/>
    <w:rsid w:val="000171DB"/>
    <w:rsid w:val="00020EAB"/>
    <w:rsid w:val="00022210"/>
    <w:rsid w:val="00022964"/>
    <w:rsid w:val="000231FF"/>
    <w:rsid w:val="00023D9A"/>
    <w:rsid w:val="0002490E"/>
    <w:rsid w:val="000250BB"/>
    <w:rsid w:val="000268C4"/>
    <w:rsid w:val="00037538"/>
    <w:rsid w:val="0004107B"/>
    <w:rsid w:val="00042BCD"/>
    <w:rsid w:val="00043D75"/>
    <w:rsid w:val="00057000"/>
    <w:rsid w:val="00061AA2"/>
    <w:rsid w:val="00061F51"/>
    <w:rsid w:val="000640E0"/>
    <w:rsid w:val="00065183"/>
    <w:rsid w:val="00072A57"/>
    <w:rsid w:val="0008142F"/>
    <w:rsid w:val="00082793"/>
    <w:rsid w:val="0008300D"/>
    <w:rsid w:val="00085151"/>
    <w:rsid w:val="00086545"/>
    <w:rsid w:val="000A5CA2"/>
    <w:rsid w:val="000B25B1"/>
    <w:rsid w:val="000B45E0"/>
    <w:rsid w:val="000B76FF"/>
    <w:rsid w:val="000C0305"/>
    <w:rsid w:val="000C1499"/>
    <w:rsid w:val="000C42AC"/>
    <w:rsid w:val="000C60BC"/>
    <w:rsid w:val="000D0AB9"/>
    <w:rsid w:val="000D0F03"/>
    <w:rsid w:val="000D6D4F"/>
    <w:rsid w:val="000E2BD9"/>
    <w:rsid w:val="000E371C"/>
    <w:rsid w:val="000E543E"/>
    <w:rsid w:val="00104D9E"/>
    <w:rsid w:val="001105D1"/>
    <w:rsid w:val="0011209A"/>
    <w:rsid w:val="0011251C"/>
    <w:rsid w:val="00112CB2"/>
    <w:rsid w:val="00116C76"/>
    <w:rsid w:val="001221B1"/>
    <w:rsid w:val="00124BB2"/>
    <w:rsid w:val="001251DA"/>
    <w:rsid w:val="00125432"/>
    <w:rsid w:val="00127E4D"/>
    <w:rsid w:val="00137F40"/>
    <w:rsid w:val="00143F0F"/>
    <w:rsid w:val="00151D21"/>
    <w:rsid w:val="00155221"/>
    <w:rsid w:val="001604C0"/>
    <w:rsid w:val="0018313A"/>
    <w:rsid w:val="001864A0"/>
    <w:rsid w:val="001871EC"/>
    <w:rsid w:val="00195221"/>
    <w:rsid w:val="001956D6"/>
    <w:rsid w:val="00197B36"/>
    <w:rsid w:val="00197B75"/>
    <w:rsid w:val="001A34C1"/>
    <w:rsid w:val="001A5FAF"/>
    <w:rsid w:val="001A670F"/>
    <w:rsid w:val="001A759A"/>
    <w:rsid w:val="001B4948"/>
    <w:rsid w:val="001B49BD"/>
    <w:rsid w:val="001B6B72"/>
    <w:rsid w:val="001C0F50"/>
    <w:rsid w:val="001C29C8"/>
    <w:rsid w:val="001C2BC9"/>
    <w:rsid w:val="001C3D5B"/>
    <w:rsid w:val="001C501B"/>
    <w:rsid w:val="001C5634"/>
    <w:rsid w:val="001C62B8"/>
    <w:rsid w:val="001C71DB"/>
    <w:rsid w:val="001D0885"/>
    <w:rsid w:val="001D3338"/>
    <w:rsid w:val="001D6D84"/>
    <w:rsid w:val="001D6F7B"/>
    <w:rsid w:val="001D77D7"/>
    <w:rsid w:val="001E3019"/>
    <w:rsid w:val="001E7B0E"/>
    <w:rsid w:val="001F141D"/>
    <w:rsid w:val="00200A06"/>
    <w:rsid w:val="00201236"/>
    <w:rsid w:val="00203EE6"/>
    <w:rsid w:val="00205D93"/>
    <w:rsid w:val="00213629"/>
    <w:rsid w:val="00217835"/>
    <w:rsid w:val="002266AC"/>
    <w:rsid w:val="00226DC0"/>
    <w:rsid w:val="00230C9F"/>
    <w:rsid w:val="002333BB"/>
    <w:rsid w:val="00234B7D"/>
    <w:rsid w:val="00234D1A"/>
    <w:rsid w:val="002404E7"/>
    <w:rsid w:val="00241832"/>
    <w:rsid w:val="00241A2E"/>
    <w:rsid w:val="00242DCF"/>
    <w:rsid w:val="00243A2C"/>
    <w:rsid w:val="00244081"/>
    <w:rsid w:val="0024519E"/>
    <w:rsid w:val="00250C36"/>
    <w:rsid w:val="00252308"/>
    <w:rsid w:val="00252C3F"/>
    <w:rsid w:val="00253DBE"/>
    <w:rsid w:val="0026115A"/>
    <w:rsid w:val="002622FA"/>
    <w:rsid w:val="00263518"/>
    <w:rsid w:val="00263A09"/>
    <w:rsid w:val="00265643"/>
    <w:rsid w:val="00267780"/>
    <w:rsid w:val="00271354"/>
    <w:rsid w:val="002746F0"/>
    <w:rsid w:val="00274FA0"/>
    <w:rsid w:val="002759E7"/>
    <w:rsid w:val="00275ED1"/>
    <w:rsid w:val="002767B9"/>
    <w:rsid w:val="00277326"/>
    <w:rsid w:val="00285B12"/>
    <w:rsid w:val="00286209"/>
    <w:rsid w:val="00286719"/>
    <w:rsid w:val="00287B8F"/>
    <w:rsid w:val="00292133"/>
    <w:rsid w:val="00292998"/>
    <w:rsid w:val="002A0217"/>
    <w:rsid w:val="002A49E0"/>
    <w:rsid w:val="002A6363"/>
    <w:rsid w:val="002A7295"/>
    <w:rsid w:val="002B565E"/>
    <w:rsid w:val="002B5E17"/>
    <w:rsid w:val="002B6A9A"/>
    <w:rsid w:val="002C015C"/>
    <w:rsid w:val="002C0BED"/>
    <w:rsid w:val="002C26C0"/>
    <w:rsid w:val="002C2BC5"/>
    <w:rsid w:val="002C424A"/>
    <w:rsid w:val="002D214B"/>
    <w:rsid w:val="002D4145"/>
    <w:rsid w:val="002D7446"/>
    <w:rsid w:val="002D7744"/>
    <w:rsid w:val="002E79CB"/>
    <w:rsid w:val="002F118C"/>
    <w:rsid w:val="002F7E05"/>
    <w:rsid w:val="002F7F55"/>
    <w:rsid w:val="00300A6E"/>
    <w:rsid w:val="0030745F"/>
    <w:rsid w:val="00314630"/>
    <w:rsid w:val="00317C07"/>
    <w:rsid w:val="0032090A"/>
    <w:rsid w:val="00321CDE"/>
    <w:rsid w:val="003245D6"/>
    <w:rsid w:val="00325F17"/>
    <w:rsid w:val="00330936"/>
    <w:rsid w:val="00333E15"/>
    <w:rsid w:val="00335831"/>
    <w:rsid w:val="00336046"/>
    <w:rsid w:val="003467D1"/>
    <w:rsid w:val="00350492"/>
    <w:rsid w:val="0035157E"/>
    <w:rsid w:val="00354974"/>
    <w:rsid w:val="00354FA1"/>
    <w:rsid w:val="003605A3"/>
    <w:rsid w:val="0037422B"/>
    <w:rsid w:val="00374A50"/>
    <w:rsid w:val="00374B75"/>
    <w:rsid w:val="0038007C"/>
    <w:rsid w:val="00384B7E"/>
    <w:rsid w:val="003852EA"/>
    <w:rsid w:val="0038715D"/>
    <w:rsid w:val="00387DA2"/>
    <w:rsid w:val="00390064"/>
    <w:rsid w:val="003908CF"/>
    <w:rsid w:val="00394DBF"/>
    <w:rsid w:val="003954DB"/>
    <w:rsid w:val="003957A6"/>
    <w:rsid w:val="00395C05"/>
    <w:rsid w:val="00397419"/>
    <w:rsid w:val="003A339F"/>
    <w:rsid w:val="003A3795"/>
    <w:rsid w:val="003A43EF"/>
    <w:rsid w:val="003A632B"/>
    <w:rsid w:val="003A7044"/>
    <w:rsid w:val="003B03EB"/>
    <w:rsid w:val="003B5FBE"/>
    <w:rsid w:val="003B69A8"/>
    <w:rsid w:val="003C1FE7"/>
    <w:rsid w:val="003C3154"/>
    <w:rsid w:val="003C7445"/>
    <w:rsid w:val="003D21EE"/>
    <w:rsid w:val="003D28BA"/>
    <w:rsid w:val="003D2CC8"/>
    <w:rsid w:val="003D7383"/>
    <w:rsid w:val="003E0F83"/>
    <w:rsid w:val="003E50AB"/>
    <w:rsid w:val="003F006A"/>
    <w:rsid w:val="003F2BED"/>
    <w:rsid w:val="003F4C0E"/>
    <w:rsid w:val="00400CB5"/>
    <w:rsid w:val="004012A6"/>
    <w:rsid w:val="004017D5"/>
    <w:rsid w:val="00411593"/>
    <w:rsid w:val="00413BDB"/>
    <w:rsid w:val="00416DDD"/>
    <w:rsid w:val="004362A9"/>
    <w:rsid w:val="004406B2"/>
    <w:rsid w:val="004426B2"/>
    <w:rsid w:val="00443878"/>
    <w:rsid w:val="00452C37"/>
    <w:rsid w:val="004539A8"/>
    <w:rsid w:val="004566E0"/>
    <w:rsid w:val="00457659"/>
    <w:rsid w:val="00457EC1"/>
    <w:rsid w:val="00457FCD"/>
    <w:rsid w:val="00460C29"/>
    <w:rsid w:val="004610AA"/>
    <w:rsid w:val="0046473A"/>
    <w:rsid w:val="004712CA"/>
    <w:rsid w:val="0047422E"/>
    <w:rsid w:val="0048160F"/>
    <w:rsid w:val="0049086D"/>
    <w:rsid w:val="0049466E"/>
    <w:rsid w:val="0049674B"/>
    <w:rsid w:val="004976F8"/>
    <w:rsid w:val="004A57EE"/>
    <w:rsid w:val="004A5D0B"/>
    <w:rsid w:val="004A6A0E"/>
    <w:rsid w:val="004B1A2F"/>
    <w:rsid w:val="004B7025"/>
    <w:rsid w:val="004C0673"/>
    <w:rsid w:val="004C4E4E"/>
    <w:rsid w:val="004C606D"/>
    <w:rsid w:val="004D08FD"/>
    <w:rsid w:val="004D6590"/>
    <w:rsid w:val="004E39EA"/>
    <w:rsid w:val="004F31CF"/>
    <w:rsid w:val="004F3816"/>
    <w:rsid w:val="005067E8"/>
    <w:rsid w:val="005069B0"/>
    <w:rsid w:val="00512754"/>
    <w:rsid w:val="005127C2"/>
    <w:rsid w:val="005158E7"/>
    <w:rsid w:val="005212EC"/>
    <w:rsid w:val="00523B0A"/>
    <w:rsid w:val="005277B2"/>
    <w:rsid w:val="005310C8"/>
    <w:rsid w:val="00531D71"/>
    <w:rsid w:val="0053684E"/>
    <w:rsid w:val="00543D41"/>
    <w:rsid w:val="00546F6F"/>
    <w:rsid w:val="00552142"/>
    <w:rsid w:val="00554896"/>
    <w:rsid w:val="0055782F"/>
    <w:rsid w:val="0056345D"/>
    <w:rsid w:val="005669B3"/>
    <w:rsid w:val="005669C1"/>
    <w:rsid w:val="00566EDA"/>
    <w:rsid w:val="00572654"/>
    <w:rsid w:val="0057453F"/>
    <w:rsid w:val="00583CED"/>
    <w:rsid w:val="00586D1C"/>
    <w:rsid w:val="0059223F"/>
    <w:rsid w:val="00592B42"/>
    <w:rsid w:val="005A1240"/>
    <w:rsid w:val="005A3C6C"/>
    <w:rsid w:val="005A48A4"/>
    <w:rsid w:val="005A493A"/>
    <w:rsid w:val="005A4DA9"/>
    <w:rsid w:val="005A5DC2"/>
    <w:rsid w:val="005B3023"/>
    <w:rsid w:val="005B5629"/>
    <w:rsid w:val="005B713A"/>
    <w:rsid w:val="005C0300"/>
    <w:rsid w:val="005C1B0F"/>
    <w:rsid w:val="005C4A08"/>
    <w:rsid w:val="005C4B7E"/>
    <w:rsid w:val="005C6049"/>
    <w:rsid w:val="005C62C7"/>
    <w:rsid w:val="005D05DE"/>
    <w:rsid w:val="005D6DCC"/>
    <w:rsid w:val="005D749E"/>
    <w:rsid w:val="005E7B59"/>
    <w:rsid w:val="005F4B6A"/>
    <w:rsid w:val="006010F3"/>
    <w:rsid w:val="006016DD"/>
    <w:rsid w:val="00602B8E"/>
    <w:rsid w:val="00605030"/>
    <w:rsid w:val="00605C78"/>
    <w:rsid w:val="006065E2"/>
    <w:rsid w:val="00606FF9"/>
    <w:rsid w:val="00611270"/>
    <w:rsid w:val="00615A0A"/>
    <w:rsid w:val="0061600F"/>
    <w:rsid w:val="006236C0"/>
    <w:rsid w:val="006258EC"/>
    <w:rsid w:val="00626991"/>
    <w:rsid w:val="0063306C"/>
    <w:rsid w:val="006333D4"/>
    <w:rsid w:val="0063341B"/>
    <w:rsid w:val="006369B2"/>
    <w:rsid w:val="006432CA"/>
    <w:rsid w:val="00644A18"/>
    <w:rsid w:val="006453E8"/>
    <w:rsid w:val="006454D1"/>
    <w:rsid w:val="00647525"/>
    <w:rsid w:val="006525E4"/>
    <w:rsid w:val="00652C42"/>
    <w:rsid w:val="00652F08"/>
    <w:rsid w:val="006570B0"/>
    <w:rsid w:val="00670A93"/>
    <w:rsid w:val="00671FB6"/>
    <w:rsid w:val="006722AF"/>
    <w:rsid w:val="00674A12"/>
    <w:rsid w:val="00675360"/>
    <w:rsid w:val="006831FD"/>
    <w:rsid w:val="00683E83"/>
    <w:rsid w:val="00685A47"/>
    <w:rsid w:val="00691C94"/>
    <w:rsid w:val="0069210B"/>
    <w:rsid w:val="006927D5"/>
    <w:rsid w:val="006A00D5"/>
    <w:rsid w:val="006A4055"/>
    <w:rsid w:val="006B384B"/>
    <w:rsid w:val="006B5137"/>
    <w:rsid w:val="006B578E"/>
    <w:rsid w:val="006B706B"/>
    <w:rsid w:val="006C11C1"/>
    <w:rsid w:val="006C32C7"/>
    <w:rsid w:val="006C5641"/>
    <w:rsid w:val="006C73C1"/>
    <w:rsid w:val="006D099F"/>
    <w:rsid w:val="006D1089"/>
    <w:rsid w:val="006D1B86"/>
    <w:rsid w:val="006D7044"/>
    <w:rsid w:val="006D7355"/>
    <w:rsid w:val="006E07D6"/>
    <w:rsid w:val="006E14EA"/>
    <w:rsid w:val="006E25C2"/>
    <w:rsid w:val="006E4E52"/>
    <w:rsid w:val="006E5A13"/>
    <w:rsid w:val="006E607B"/>
    <w:rsid w:val="006E63FD"/>
    <w:rsid w:val="006F2ACE"/>
    <w:rsid w:val="006F4133"/>
    <w:rsid w:val="006F556B"/>
    <w:rsid w:val="0070134E"/>
    <w:rsid w:val="00702399"/>
    <w:rsid w:val="0070455B"/>
    <w:rsid w:val="00714887"/>
    <w:rsid w:val="00715CA6"/>
    <w:rsid w:val="00716F50"/>
    <w:rsid w:val="00731135"/>
    <w:rsid w:val="007324AF"/>
    <w:rsid w:val="00734AD2"/>
    <w:rsid w:val="00734D07"/>
    <w:rsid w:val="007362CE"/>
    <w:rsid w:val="007400B4"/>
    <w:rsid w:val="007408F1"/>
    <w:rsid w:val="007409B4"/>
    <w:rsid w:val="00741974"/>
    <w:rsid w:val="00742A1C"/>
    <w:rsid w:val="007455BE"/>
    <w:rsid w:val="00747E08"/>
    <w:rsid w:val="00751367"/>
    <w:rsid w:val="007539F5"/>
    <w:rsid w:val="007540CA"/>
    <w:rsid w:val="0075525E"/>
    <w:rsid w:val="007557D8"/>
    <w:rsid w:val="00756D3D"/>
    <w:rsid w:val="00764FD8"/>
    <w:rsid w:val="00767865"/>
    <w:rsid w:val="00771C2F"/>
    <w:rsid w:val="007745D0"/>
    <w:rsid w:val="007806C2"/>
    <w:rsid w:val="007806E6"/>
    <w:rsid w:val="00786B42"/>
    <w:rsid w:val="007903F8"/>
    <w:rsid w:val="00794F4F"/>
    <w:rsid w:val="007974BE"/>
    <w:rsid w:val="007A0916"/>
    <w:rsid w:val="007A0DFD"/>
    <w:rsid w:val="007A6474"/>
    <w:rsid w:val="007B257B"/>
    <w:rsid w:val="007B4945"/>
    <w:rsid w:val="007B6CE2"/>
    <w:rsid w:val="007C7122"/>
    <w:rsid w:val="007D3F11"/>
    <w:rsid w:val="007D62AD"/>
    <w:rsid w:val="007E25B1"/>
    <w:rsid w:val="007E53E4"/>
    <w:rsid w:val="007E656A"/>
    <w:rsid w:val="007F664D"/>
    <w:rsid w:val="00800865"/>
    <w:rsid w:val="00803AC1"/>
    <w:rsid w:val="008045BE"/>
    <w:rsid w:val="008128CE"/>
    <w:rsid w:val="0081653C"/>
    <w:rsid w:val="0082072E"/>
    <w:rsid w:val="00821B84"/>
    <w:rsid w:val="008266DE"/>
    <w:rsid w:val="008336B7"/>
    <w:rsid w:val="00834A88"/>
    <w:rsid w:val="00834CB8"/>
    <w:rsid w:val="00835F12"/>
    <w:rsid w:val="00841217"/>
    <w:rsid w:val="00842137"/>
    <w:rsid w:val="00844504"/>
    <w:rsid w:val="00851FAD"/>
    <w:rsid w:val="00871DE9"/>
    <w:rsid w:val="00873804"/>
    <w:rsid w:val="00876485"/>
    <w:rsid w:val="00883294"/>
    <w:rsid w:val="0088412E"/>
    <w:rsid w:val="0089088E"/>
    <w:rsid w:val="00892297"/>
    <w:rsid w:val="00893274"/>
    <w:rsid w:val="008A137D"/>
    <w:rsid w:val="008A59B4"/>
    <w:rsid w:val="008B6F4A"/>
    <w:rsid w:val="008C1884"/>
    <w:rsid w:val="008C7256"/>
    <w:rsid w:val="008D27F2"/>
    <w:rsid w:val="008D5985"/>
    <w:rsid w:val="008E0172"/>
    <w:rsid w:val="008E53A6"/>
    <w:rsid w:val="008E5F76"/>
    <w:rsid w:val="008E6D43"/>
    <w:rsid w:val="008E6FDA"/>
    <w:rsid w:val="008E7730"/>
    <w:rsid w:val="008F7BD9"/>
    <w:rsid w:val="009014EA"/>
    <w:rsid w:val="00901947"/>
    <w:rsid w:val="00905537"/>
    <w:rsid w:val="00911DAD"/>
    <w:rsid w:val="00912BB5"/>
    <w:rsid w:val="00914912"/>
    <w:rsid w:val="0092036B"/>
    <w:rsid w:val="00920A9E"/>
    <w:rsid w:val="00921707"/>
    <w:rsid w:val="0092579B"/>
    <w:rsid w:val="0093409E"/>
    <w:rsid w:val="00937A97"/>
    <w:rsid w:val="0094031A"/>
    <w:rsid w:val="009406B5"/>
    <w:rsid w:val="00940D5E"/>
    <w:rsid w:val="0094292B"/>
    <w:rsid w:val="009429AF"/>
    <w:rsid w:val="00946166"/>
    <w:rsid w:val="00947656"/>
    <w:rsid w:val="00947D44"/>
    <w:rsid w:val="00955525"/>
    <w:rsid w:val="00955C2E"/>
    <w:rsid w:val="009576FB"/>
    <w:rsid w:val="00972BF3"/>
    <w:rsid w:val="00983164"/>
    <w:rsid w:val="00985EB1"/>
    <w:rsid w:val="00990184"/>
    <w:rsid w:val="009972EF"/>
    <w:rsid w:val="00997FC4"/>
    <w:rsid w:val="009B139D"/>
    <w:rsid w:val="009B550C"/>
    <w:rsid w:val="009B75B3"/>
    <w:rsid w:val="009C056A"/>
    <w:rsid w:val="009C3160"/>
    <w:rsid w:val="009C5BEB"/>
    <w:rsid w:val="009D67C9"/>
    <w:rsid w:val="009E0DA1"/>
    <w:rsid w:val="009E72D6"/>
    <w:rsid w:val="009E766E"/>
    <w:rsid w:val="009F0205"/>
    <w:rsid w:val="009F1960"/>
    <w:rsid w:val="009F4F14"/>
    <w:rsid w:val="009F715E"/>
    <w:rsid w:val="009F7650"/>
    <w:rsid w:val="00A03010"/>
    <w:rsid w:val="00A10DBB"/>
    <w:rsid w:val="00A13FFA"/>
    <w:rsid w:val="00A15FFA"/>
    <w:rsid w:val="00A209F5"/>
    <w:rsid w:val="00A2125E"/>
    <w:rsid w:val="00A215DD"/>
    <w:rsid w:val="00A271C9"/>
    <w:rsid w:val="00A31CB1"/>
    <w:rsid w:val="00A31D47"/>
    <w:rsid w:val="00A331EF"/>
    <w:rsid w:val="00A33380"/>
    <w:rsid w:val="00A33D68"/>
    <w:rsid w:val="00A4013E"/>
    <w:rsid w:val="00A4045F"/>
    <w:rsid w:val="00A427CD"/>
    <w:rsid w:val="00A4600B"/>
    <w:rsid w:val="00A50506"/>
    <w:rsid w:val="00A51B58"/>
    <w:rsid w:val="00A51EF0"/>
    <w:rsid w:val="00A53934"/>
    <w:rsid w:val="00A572B1"/>
    <w:rsid w:val="00A60C55"/>
    <w:rsid w:val="00A637F4"/>
    <w:rsid w:val="00A64028"/>
    <w:rsid w:val="00A64268"/>
    <w:rsid w:val="00A66111"/>
    <w:rsid w:val="00A67A81"/>
    <w:rsid w:val="00A70A43"/>
    <w:rsid w:val="00A72DD1"/>
    <w:rsid w:val="00A730A6"/>
    <w:rsid w:val="00A74681"/>
    <w:rsid w:val="00A7646B"/>
    <w:rsid w:val="00A933B3"/>
    <w:rsid w:val="00A93C1A"/>
    <w:rsid w:val="00A966B3"/>
    <w:rsid w:val="00A971A0"/>
    <w:rsid w:val="00AA00A7"/>
    <w:rsid w:val="00AA1F22"/>
    <w:rsid w:val="00AA27B7"/>
    <w:rsid w:val="00AB0343"/>
    <w:rsid w:val="00AB0B51"/>
    <w:rsid w:val="00AB3329"/>
    <w:rsid w:val="00AB5064"/>
    <w:rsid w:val="00AB715E"/>
    <w:rsid w:val="00AB7B0F"/>
    <w:rsid w:val="00AC2CD5"/>
    <w:rsid w:val="00AC4D7D"/>
    <w:rsid w:val="00AC5760"/>
    <w:rsid w:val="00AC65CD"/>
    <w:rsid w:val="00AC7636"/>
    <w:rsid w:val="00AD4115"/>
    <w:rsid w:val="00AD6586"/>
    <w:rsid w:val="00AE4AA4"/>
    <w:rsid w:val="00AF14CC"/>
    <w:rsid w:val="00AF3C2B"/>
    <w:rsid w:val="00B0378D"/>
    <w:rsid w:val="00B05821"/>
    <w:rsid w:val="00B15E79"/>
    <w:rsid w:val="00B223E8"/>
    <w:rsid w:val="00B26C28"/>
    <w:rsid w:val="00B33955"/>
    <w:rsid w:val="00B3408A"/>
    <w:rsid w:val="00B403CD"/>
    <w:rsid w:val="00B4174C"/>
    <w:rsid w:val="00B42C72"/>
    <w:rsid w:val="00B453F5"/>
    <w:rsid w:val="00B46234"/>
    <w:rsid w:val="00B61624"/>
    <w:rsid w:val="00B63A58"/>
    <w:rsid w:val="00B718A5"/>
    <w:rsid w:val="00B71FF8"/>
    <w:rsid w:val="00B73BBD"/>
    <w:rsid w:val="00B815E8"/>
    <w:rsid w:val="00B85F59"/>
    <w:rsid w:val="00B87D7A"/>
    <w:rsid w:val="00B93DAC"/>
    <w:rsid w:val="00B940AF"/>
    <w:rsid w:val="00B96056"/>
    <w:rsid w:val="00B96935"/>
    <w:rsid w:val="00BA16E0"/>
    <w:rsid w:val="00BA5AF7"/>
    <w:rsid w:val="00BB2BF8"/>
    <w:rsid w:val="00BB6159"/>
    <w:rsid w:val="00BB61CF"/>
    <w:rsid w:val="00BC1FAE"/>
    <w:rsid w:val="00BC35F2"/>
    <w:rsid w:val="00BC3A3F"/>
    <w:rsid w:val="00BC4941"/>
    <w:rsid w:val="00BC62E2"/>
    <w:rsid w:val="00BC75A9"/>
    <w:rsid w:val="00BD39B4"/>
    <w:rsid w:val="00BE4645"/>
    <w:rsid w:val="00BE5FD7"/>
    <w:rsid w:val="00BF0C93"/>
    <w:rsid w:val="00BF4E57"/>
    <w:rsid w:val="00BF55D6"/>
    <w:rsid w:val="00C04E20"/>
    <w:rsid w:val="00C14B17"/>
    <w:rsid w:val="00C164FC"/>
    <w:rsid w:val="00C210EC"/>
    <w:rsid w:val="00C2726A"/>
    <w:rsid w:val="00C32D39"/>
    <w:rsid w:val="00C3647D"/>
    <w:rsid w:val="00C40508"/>
    <w:rsid w:val="00C409E3"/>
    <w:rsid w:val="00C42125"/>
    <w:rsid w:val="00C422A3"/>
    <w:rsid w:val="00C42A4B"/>
    <w:rsid w:val="00C53AE4"/>
    <w:rsid w:val="00C62814"/>
    <w:rsid w:val="00C62EFA"/>
    <w:rsid w:val="00C72D66"/>
    <w:rsid w:val="00C74937"/>
    <w:rsid w:val="00C8241B"/>
    <w:rsid w:val="00C91232"/>
    <w:rsid w:val="00C945A7"/>
    <w:rsid w:val="00C96E5B"/>
    <w:rsid w:val="00C972AB"/>
    <w:rsid w:val="00C97850"/>
    <w:rsid w:val="00CA37A7"/>
    <w:rsid w:val="00CA7573"/>
    <w:rsid w:val="00CB5925"/>
    <w:rsid w:val="00CB5E6F"/>
    <w:rsid w:val="00CC0BFA"/>
    <w:rsid w:val="00CC11E9"/>
    <w:rsid w:val="00CC1424"/>
    <w:rsid w:val="00CE074B"/>
    <w:rsid w:val="00CE65E4"/>
    <w:rsid w:val="00CE6762"/>
    <w:rsid w:val="00CE77E2"/>
    <w:rsid w:val="00CF5563"/>
    <w:rsid w:val="00CF5E01"/>
    <w:rsid w:val="00D02F91"/>
    <w:rsid w:val="00D04D4B"/>
    <w:rsid w:val="00D060B7"/>
    <w:rsid w:val="00D207F1"/>
    <w:rsid w:val="00D20A1F"/>
    <w:rsid w:val="00D21F94"/>
    <w:rsid w:val="00D22019"/>
    <w:rsid w:val="00D25E11"/>
    <w:rsid w:val="00D33D52"/>
    <w:rsid w:val="00D34107"/>
    <w:rsid w:val="00D42A38"/>
    <w:rsid w:val="00D46604"/>
    <w:rsid w:val="00D510E2"/>
    <w:rsid w:val="00D56FC4"/>
    <w:rsid w:val="00D57D7F"/>
    <w:rsid w:val="00D6063A"/>
    <w:rsid w:val="00D65676"/>
    <w:rsid w:val="00D71788"/>
    <w:rsid w:val="00D71990"/>
    <w:rsid w:val="00D73137"/>
    <w:rsid w:val="00D760A7"/>
    <w:rsid w:val="00D7714B"/>
    <w:rsid w:val="00D868F9"/>
    <w:rsid w:val="00D927BE"/>
    <w:rsid w:val="00D95427"/>
    <w:rsid w:val="00D97163"/>
    <w:rsid w:val="00DB1307"/>
    <w:rsid w:val="00DB33FF"/>
    <w:rsid w:val="00DB36CA"/>
    <w:rsid w:val="00DB66C0"/>
    <w:rsid w:val="00DC071E"/>
    <w:rsid w:val="00DC5C2F"/>
    <w:rsid w:val="00DC5FDD"/>
    <w:rsid w:val="00DD3DB5"/>
    <w:rsid w:val="00DD50DE"/>
    <w:rsid w:val="00DD6EB6"/>
    <w:rsid w:val="00DE1F16"/>
    <w:rsid w:val="00DE3062"/>
    <w:rsid w:val="00DE3128"/>
    <w:rsid w:val="00DE5471"/>
    <w:rsid w:val="00DE64F4"/>
    <w:rsid w:val="00DE71D8"/>
    <w:rsid w:val="00DF0DA5"/>
    <w:rsid w:val="00DF52EA"/>
    <w:rsid w:val="00E11890"/>
    <w:rsid w:val="00E12823"/>
    <w:rsid w:val="00E204DD"/>
    <w:rsid w:val="00E2145E"/>
    <w:rsid w:val="00E2727B"/>
    <w:rsid w:val="00E353EC"/>
    <w:rsid w:val="00E53C24"/>
    <w:rsid w:val="00E578BF"/>
    <w:rsid w:val="00E60B29"/>
    <w:rsid w:val="00E625BC"/>
    <w:rsid w:val="00E62F62"/>
    <w:rsid w:val="00E66F14"/>
    <w:rsid w:val="00E71DDC"/>
    <w:rsid w:val="00E74134"/>
    <w:rsid w:val="00E75306"/>
    <w:rsid w:val="00E84B39"/>
    <w:rsid w:val="00E95252"/>
    <w:rsid w:val="00EA2929"/>
    <w:rsid w:val="00EA3D8B"/>
    <w:rsid w:val="00EA58DD"/>
    <w:rsid w:val="00EB0F32"/>
    <w:rsid w:val="00EB32BE"/>
    <w:rsid w:val="00EB444D"/>
    <w:rsid w:val="00EB68CC"/>
    <w:rsid w:val="00ED0260"/>
    <w:rsid w:val="00ED7288"/>
    <w:rsid w:val="00EE1989"/>
    <w:rsid w:val="00EE78DE"/>
    <w:rsid w:val="00EF3017"/>
    <w:rsid w:val="00EF4B08"/>
    <w:rsid w:val="00EF5AD7"/>
    <w:rsid w:val="00EF7D1D"/>
    <w:rsid w:val="00F00528"/>
    <w:rsid w:val="00F02294"/>
    <w:rsid w:val="00F02750"/>
    <w:rsid w:val="00F1047E"/>
    <w:rsid w:val="00F16076"/>
    <w:rsid w:val="00F211F9"/>
    <w:rsid w:val="00F2370D"/>
    <w:rsid w:val="00F25254"/>
    <w:rsid w:val="00F27483"/>
    <w:rsid w:val="00F32133"/>
    <w:rsid w:val="00F34DCD"/>
    <w:rsid w:val="00F35F57"/>
    <w:rsid w:val="00F37A8D"/>
    <w:rsid w:val="00F50467"/>
    <w:rsid w:val="00F55E27"/>
    <w:rsid w:val="00F562A0"/>
    <w:rsid w:val="00F62875"/>
    <w:rsid w:val="00F63CC0"/>
    <w:rsid w:val="00F65B7A"/>
    <w:rsid w:val="00F72E29"/>
    <w:rsid w:val="00F77571"/>
    <w:rsid w:val="00F84075"/>
    <w:rsid w:val="00F8571B"/>
    <w:rsid w:val="00F860BC"/>
    <w:rsid w:val="00F867D0"/>
    <w:rsid w:val="00F9260E"/>
    <w:rsid w:val="00FA16CF"/>
    <w:rsid w:val="00FA2177"/>
    <w:rsid w:val="00FA46F8"/>
    <w:rsid w:val="00FB0812"/>
    <w:rsid w:val="00FB0A28"/>
    <w:rsid w:val="00FB3CCA"/>
    <w:rsid w:val="00FC0F26"/>
    <w:rsid w:val="00FC6B5B"/>
    <w:rsid w:val="00FD01DA"/>
    <w:rsid w:val="00FD439E"/>
    <w:rsid w:val="00FD76CB"/>
    <w:rsid w:val="00FE129E"/>
    <w:rsid w:val="00FE1524"/>
    <w:rsid w:val="00FE191C"/>
    <w:rsid w:val="00FE3808"/>
    <w:rsid w:val="00FF0869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9E0DA1"/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87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1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o.Lehmann@bakom.admin.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yoshinori.gotou.zr@hco.ntt.co.jp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00921-TD-GEN-0909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TSAG-210111-TD-GEN-0979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TSAG-210111-TD-GEN-0946/en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053FA6F72450887BD35EA65ED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B252-2FBB-4473-9014-D56B2A125BC5}"/>
      </w:docPartPr>
      <w:docPartBody>
        <w:p w:rsidR="004C3671" w:rsidRDefault="00780D45" w:rsidP="00780D45">
          <w:pPr>
            <w:pStyle w:val="8A2053FA6F72450887BD35EA65EDD43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9FDA525CA9A4A3595AA36233F35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2843-CF89-4AED-814B-1353F44547E8}"/>
      </w:docPartPr>
      <w:docPartBody>
        <w:p w:rsidR="004C3671" w:rsidRDefault="00780D45" w:rsidP="00780D45">
          <w:pPr>
            <w:pStyle w:val="19FDA525CA9A4A3595AA36233F35CCC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16DA2"/>
    <w:rsid w:val="00037F0A"/>
    <w:rsid w:val="00062CED"/>
    <w:rsid w:val="0009265C"/>
    <w:rsid w:val="000A36B3"/>
    <w:rsid w:val="000C52BC"/>
    <w:rsid w:val="00141F45"/>
    <w:rsid w:val="00256D54"/>
    <w:rsid w:val="00325869"/>
    <w:rsid w:val="003338A0"/>
    <w:rsid w:val="00344CF1"/>
    <w:rsid w:val="0035548C"/>
    <w:rsid w:val="003E3757"/>
    <w:rsid w:val="003E6AE2"/>
    <w:rsid w:val="003F520B"/>
    <w:rsid w:val="00400FFE"/>
    <w:rsid w:val="00403A9C"/>
    <w:rsid w:val="004C3671"/>
    <w:rsid w:val="00597798"/>
    <w:rsid w:val="005B38F3"/>
    <w:rsid w:val="005B40DC"/>
    <w:rsid w:val="005E3104"/>
    <w:rsid w:val="00602DFB"/>
    <w:rsid w:val="006431B1"/>
    <w:rsid w:val="006B789E"/>
    <w:rsid w:val="00726DDE"/>
    <w:rsid w:val="00731377"/>
    <w:rsid w:val="00747A76"/>
    <w:rsid w:val="007563C2"/>
    <w:rsid w:val="0076446A"/>
    <w:rsid w:val="00780D45"/>
    <w:rsid w:val="00791435"/>
    <w:rsid w:val="007B0DF4"/>
    <w:rsid w:val="007E7151"/>
    <w:rsid w:val="00825C56"/>
    <w:rsid w:val="008333F3"/>
    <w:rsid w:val="00841C9F"/>
    <w:rsid w:val="00883915"/>
    <w:rsid w:val="008A3D52"/>
    <w:rsid w:val="008D554D"/>
    <w:rsid w:val="00912D07"/>
    <w:rsid w:val="00947D8D"/>
    <w:rsid w:val="00960BEC"/>
    <w:rsid w:val="0099071C"/>
    <w:rsid w:val="009D3A9C"/>
    <w:rsid w:val="00A33DD7"/>
    <w:rsid w:val="00A3586C"/>
    <w:rsid w:val="00AC7F00"/>
    <w:rsid w:val="00AD3EF5"/>
    <w:rsid w:val="00AF3CAC"/>
    <w:rsid w:val="00B12B96"/>
    <w:rsid w:val="00BC28F3"/>
    <w:rsid w:val="00BE0DBF"/>
    <w:rsid w:val="00C44AD4"/>
    <w:rsid w:val="00C537FF"/>
    <w:rsid w:val="00C61292"/>
    <w:rsid w:val="00C7519D"/>
    <w:rsid w:val="00C9640D"/>
    <w:rsid w:val="00CF03DD"/>
    <w:rsid w:val="00D338C6"/>
    <w:rsid w:val="00D40096"/>
    <w:rsid w:val="00D634F1"/>
    <w:rsid w:val="00E02C8E"/>
    <w:rsid w:val="00E24248"/>
    <w:rsid w:val="00E64C6E"/>
    <w:rsid w:val="00E9031B"/>
    <w:rsid w:val="00EC138B"/>
    <w:rsid w:val="00F93750"/>
    <w:rsid w:val="00F96566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D45"/>
    <w:rPr>
      <w:rFonts w:ascii="Times New Roman" w:hAnsi="Times New Roman"/>
      <w:color w:val="808080"/>
    </w:rPr>
  </w:style>
  <w:style w:type="paragraph" w:customStyle="1" w:styleId="8A2053FA6F72450887BD35EA65EDD43A">
    <w:name w:val="8A2053FA6F72450887BD35EA65EDD43A"/>
    <w:rsid w:val="00780D45"/>
    <w:rPr>
      <w:lang w:eastAsia="en-US"/>
    </w:rPr>
  </w:style>
  <w:style w:type="paragraph" w:customStyle="1" w:styleId="19FDA525CA9A4A3595AA36233F35CCC3">
    <w:name w:val="19FDA525CA9A4A3595AA36233F35CCC3"/>
    <w:rsid w:val="00780D45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4DE1ECDB-329F-453D-A41C-A39B5C31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3</cp:revision>
  <cp:lastPrinted>2017-02-22T09:55:00Z</cp:lastPrinted>
  <dcterms:created xsi:type="dcterms:W3CDTF">2021-09-14T11:46:00Z</dcterms:created>
  <dcterms:modified xsi:type="dcterms:W3CDTF">2021-09-14T11:48:00Z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