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691C94" w:rsidRPr="0037415F" w14:paraId="0867C755" w14:textId="77777777" w:rsidTr="009B75B3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F4D3F2E" w14:textId="650B48E2" w:rsidR="00691C94" w:rsidRPr="007F664D" w:rsidRDefault="00691C94" w:rsidP="00691C9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CF7EEEC" wp14:editId="381ADC5C">
                  <wp:extent cx="684000" cy="826005"/>
                  <wp:effectExtent l="0" t="0" r="1905" b="0"/>
                  <wp:docPr id="2" name="Picture 2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62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49A5F090" w14:textId="77777777" w:rsidR="00691C94" w:rsidRPr="00F70513" w:rsidRDefault="00691C94" w:rsidP="00691C94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E0A9169" w14:textId="77777777" w:rsidR="00691C94" w:rsidRPr="006264C9" w:rsidRDefault="00691C94" w:rsidP="00691C94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67965D2" w:rsidR="00691C94" w:rsidRPr="007F664D" w:rsidRDefault="00691C94" w:rsidP="00691C94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4537" w:type="dxa"/>
            <w:gridSpan w:val="3"/>
            <w:vAlign w:val="center"/>
          </w:tcPr>
          <w:p w14:paraId="23EE4F5F" w14:textId="3563B29F" w:rsidR="00691C94" w:rsidRPr="00314630" w:rsidRDefault="000E12D1" w:rsidP="001D6D84">
            <w:pPr>
              <w:pStyle w:val="Docnumber"/>
            </w:pPr>
            <w:sdt>
              <w:sdtPr>
                <w:alias w:val="ShortName"/>
                <w:tag w:val="ShortName"/>
                <w:id w:val="1678923088"/>
                <w:placeholder>
                  <w:docPart w:val="2A4DACB0E532478581861EC6F291A5D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1D6D84" w:rsidRPr="00102551">
                  <w:rPr>
                    <w:lang w:val="en-US"/>
                  </w:rPr>
                  <w:t>TSAG</w:t>
                </w:r>
                <w:r w:rsidR="00B815E1" w:rsidRPr="00102551">
                  <w:rPr>
                    <w:lang w:val="en-US"/>
                  </w:rPr>
                  <w:t>-</w:t>
                </w:r>
                <w:r w:rsidR="00102551" w:rsidRPr="00102551">
                  <w:rPr>
                    <w:lang w:val="en-US"/>
                  </w:rPr>
                  <w:t>TD1040</w:t>
                </w:r>
              </w:sdtContent>
            </w:sdt>
          </w:p>
        </w:tc>
      </w:tr>
      <w:tr w:rsidR="00691C94" w:rsidRPr="0037415F" w14:paraId="69A404E2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691C94" w:rsidRPr="00072A4E" w:rsidRDefault="00691C94" w:rsidP="00691C9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056B6DD" w14:textId="2F81B887" w:rsidR="00691C94" w:rsidRPr="00072A4E" w:rsidRDefault="00691C94" w:rsidP="00691C94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DB3A8A49EC2244EEBE447AAD03530AF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4537" w:type="dxa"/>
                <w:gridSpan w:val="3"/>
              </w:tcPr>
              <w:p w14:paraId="69B1EB7D" w14:textId="3BBECCCF" w:rsidR="00691C94" w:rsidRPr="00715CA6" w:rsidRDefault="001D6D84" w:rsidP="001D6D8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 w:rsidRPr="00BC3A3F">
                  <w:rPr>
                    <w:b/>
                    <w:bCs/>
                    <w:sz w:val="28"/>
                    <w:szCs w:val="28"/>
                    <w:lang w:val="en-US"/>
                  </w:rPr>
                  <w:t>TSAG</w:t>
                </w:r>
              </w:p>
            </w:tc>
          </w:sdtContent>
        </w:sdt>
      </w:tr>
      <w:tr w:rsidR="00691C94" w:rsidRPr="0037415F" w14:paraId="2A208DDE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691C94" w:rsidRPr="0037415F" w:rsidRDefault="00691C94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545C3036" w14:textId="32E39F79" w:rsidR="00691C94" w:rsidRPr="0037415F" w:rsidRDefault="00691C94" w:rsidP="00691C94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6FB266D9" w14:textId="470B58AE" w:rsidR="00691C94" w:rsidRPr="00333E15" w:rsidRDefault="00691C94" w:rsidP="00691C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691C94" w:rsidRPr="0037415F" w14:paraId="1AF38BF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3DEF3B04" w14:textId="77777777" w:rsidR="00691C94" w:rsidRPr="0037415F" w:rsidRDefault="00691C94" w:rsidP="00691C94">
            <w:pPr>
              <w:rPr>
                <w:b/>
                <w:bCs/>
              </w:rPr>
            </w:pPr>
            <w:bookmarkStart w:id="2" w:name="dbluepink" w:colFirst="1" w:colLast="1"/>
            <w:bookmarkStart w:id="3" w:name="_GoBack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DD17A97C04674568AEFD23BD9DADC0E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14:paraId="1DB7D93A" w14:textId="4C13E6CD" w:rsidR="00691C94" w:rsidRPr="0037415F" w:rsidRDefault="001D6D84" w:rsidP="001D6D84">
                <w:r>
                  <w:t>N/A</w:t>
                </w:r>
              </w:p>
            </w:tc>
          </w:sdtContent>
        </w:sdt>
        <w:tc>
          <w:tcPr>
            <w:tcW w:w="4395" w:type="dxa"/>
            <w:gridSpan w:val="2"/>
          </w:tcPr>
          <w:p w14:paraId="31155891" w14:textId="42768EA2" w:rsidR="00691C94" w:rsidRPr="0037415F" w:rsidRDefault="000E12D1" w:rsidP="00691C94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63DAB183A56B4E58BF091A8A646718A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102551">
                  <w:t>Virtual</w:t>
                </w:r>
              </w:sdtContent>
            </w:sdt>
            <w:r w:rsidR="00691C94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360C7FD5C9094F6BB312F613C9E5134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102551" w:rsidRPr="00102551">
                  <w:t>25-29 October 2021</w:t>
                </w:r>
              </w:sdtContent>
            </w:sdt>
          </w:p>
        </w:tc>
      </w:tr>
      <w:bookmarkEnd w:id="2"/>
      <w:tr w:rsidR="00691C94" w:rsidRPr="00A4045F" w14:paraId="345A6F48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0C4E5689" w14:textId="2273C192" w:rsidR="00691C94" w:rsidRPr="007E656A" w:rsidRDefault="000E12D1" w:rsidP="000E12D1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4AFFE34D115F4B958E08792B13DD5AE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>
                  <w:rPr>
                    <w:b/>
                    <w:bCs/>
                  </w:rPr>
                  <w:t>TD</w:t>
                </w:r>
              </w:sdtContent>
            </w:sdt>
          </w:p>
        </w:tc>
      </w:tr>
      <w:tr w:rsidR="00691C94" w:rsidRPr="0037415F" w14:paraId="36F226DD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C6BE8C3" w14:textId="77777777" w:rsidR="00691C94" w:rsidRPr="0037415F" w:rsidRDefault="00691C94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52C66876E3D04CD2AB13E8854755DAC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4"/>
              </w:tcPr>
              <w:p w14:paraId="22CD3EE2" w14:textId="0E9EA00E" w:rsidR="00691C94" w:rsidRDefault="00102551" w:rsidP="00691C94">
                <w:r w:rsidRPr="00102551">
                  <w:t>Chairman, ITU-T Study Group 3</w:t>
                </w:r>
              </w:p>
            </w:tc>
          </w:sdtContent>
        </w:sdt>
      </w:tr>
      <w:tr w:rsidR="00691C94" w:rsidRPr="0037415F" w14:paraId="0B1F3ADC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2C9C00F" w14:textId="77777777" w:rsidR="00691C94" w:rsidRPr="0037415F" w:rsidRDefault="00691C94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10D9B5C7" w14:textId="6CD5A569" w:rsidR="00691C94" w:rsidRPr="0037415F" w:rsidRDefault="000E12D1" w:rsidP="00691C94">
            <w:sdt>
              <w:sdtPr>
                <w:alias w:val="Title"/>
                <w:tag w:val="Title"/>
                <w:id w:val="1877968201"/>
                <w:placeholder>
                  <w:docPart w:val="27CFC0B827BA48FC899AEADA08ADEB9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02551" w:rsidRPr="00102551">
                  <w:t>ITU-T S</w:t>
                </w:r>
                <w:r w:rsidR="00102551">
                  <w:t>G</w:t>
                </w:r>
                <w:r w:rsidR="00102551" w:rsidRPr="00102551">
                  <w:t>3 Lead Study Group Report</w:t>
                </w:r>
              </w:sdtContent>
            </w:sdt>
          </w:p>
        </w:tc>
      </w:tr>
      <w:tr w:rsidR="00691C94" w:rsidRPr="0037415F" w14:paraId="3F7DB1A4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14:paraId="4821D0CE" w14:textId="77777777" w:rsidR="00691C94" w:rsidRPr="0037415F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E2F33FAA543B4B2B946151A3AA61067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Information">
              <w:listItem w:displayText="[Purpose]" w:value=""/>
            </w:dropDownList>
          </w:sdtPr>
          <w:sdtEndPr/>
          <w:sdtContent>
            <w:tc>
              <w:tcPr>
                <w:tcW w:w="8222" w:type="dxa"/>
                <w:gridSpan w:val="4"/>
                <w:tcBorders>
                  <w:bottom w:val="single" w:sz="6" w:space="0" w:color="auto"/>
                </w:tcBorders>
              </w:tcPr>
              <w:p w14:paraId="5454423B" w14:textId="75304809" w:rsidR="00691C94" w:rsidRPr="00B4174C" w:rsidRDefault="00102551" w:rsidP="00691C94">
                <w:r>
                  <w:t>Information</w:t>
                </w:r>
              </w:p>
            </w:tc>
          </w:sdtContent>
        </w:sdt>
      </w:tr>
      <w:tr w:rsidR="00691C94" w:rsidRPr="000E12D1" w14:paraId="54FDCF36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43191066" w:rsidR="00691C94" w:rsidRDefault="000E12D1" w:rsidP="00102551">
            <w:sdt>
              <w:sdt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102551" w:rsidRPr="00102551">
                  <w:t>Seiichi Tsugawa</w:t>
                </w:r>
                <w:r w:rsidR="00102551">
                  <w:br/>
                </w:r>
                <w:r w:rsidR="00102551" w:rsidRPr="00102551">
                  <w:t>KDDI Corporation</w:t>
                </w:r>
                <w:r w:rsidR="00102551">
                  <w:br/>
                </w:r>
                <w:r w:rsidR="00102551" w:rsidRPr="00102551">
                  <w:t>Japan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38FD06DF" w14:textId="77777777" w:rsidR="00102551" w:rsidRPr="009F37FB" w:rsidRDefault="00102551" w:rsidP="00102551">
                <w:pPr>
                  <w:rPr>
                    <w:lang w:val="fr-FR"/>
                  </w:rPr>
                </w:pPr>
                <w:r w:rsidRPr="009F37FB">
                  <w:rPr>
                    <w:lang w:val="fr-FR"/>
                  </w:rPr>
                  <w:t>Tel: +81 80 5943 9906</w:t>
                </w:r>
              </w:p>
              <w:p w14:paraId="4C78E534" w14:textId="090B0FCC" w:rsidR="00691C94" w:rsidRPr="009F37FB" w:rsidRDefault="00102551" w:rsidP="009F37FB">
                <w:pPr>
                  <w:spacing w:before="0"/>
                  <w:rPr>
                    <w:lang w:val="fr-FR"/>
                  </w:rPr>
                </w:pPr>
                <w:r w:rsidRPr="009F37FB">
                  <w:rPr>
                    <w:lang w:val="fr-FR"/>
                  </w:rPr>
                  <w:t xml:space="preserve">E-mail: </w:t>
                </w:r>
                <w:hyperlink r:id="rId12" w:history="1">
                  <w:r w:rsidRPr="009F37FB">
                    <w:rPr>
                      <w:rStyle w:val="Hyperlink"/>
                      <w:rFonts w:ascii="Times New Roman" w:hAnsi="Times New Roman"/>
                      <w:lang w:val="fr-FR"/>
                    </w:rPr>
                    <w:t>se-tsugawa@kddi.com</w:t>
                  </w:r>
                </w:hyperlink>
                <w:r w:rsidRPr="009F37FB">
                  <w:rPr>
                    <w:lang w:val="fr-FR"/>
                  </w:rPr>
                  <w:t xml:space="preserve"> </w:t>
                </w:r>
              </w:p>
            </w:tc>
          </w:sdtContent>
        </w:sdt>
      </w:tr>
    </w:tbl>
    <w:p w14:paraId="1AA96A45" w14:textId="77777777" w:rsidR="0089088E" w:rsidRPr="009F37FB" w:rsidRDefault="0089088E" w:rsidP="0089088E">
      <w:pPr>
        <w:rPr>
          <w:lang w:val="fr-FR"/>
        </w:rPr>
      </w:pPr>
      <w:bookmarkStart w:id="4" w:name="dtitle1" w:colFirst="1" w:colLast="1"/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89088E" w:rsidRPr="0037415F" w14:paraId="3B2E1AE1" w14:textId="77777777" w:rsidTr="00D57D7F">
        <w:trPr>
          <w:cantSplit/>
          <w:jc w:val="center"/>
        </w:trPr>
        <w:tc>
          <w:tcPr>
            <w:tcW w:w="1418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222" w:type="dxa"/>
          </w:tcPr>
          <w:p w14:paraId="75E3B1EF" w14:textId="53B053CF" w:rsidR="0089088E" w:rsidRDefault="000E12D1" w:rsidP="00EB6775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02551" w:rsidRPr="00102551">
                  <w:t>ITU-T SG3; Lead Study Group;</w:t>
                </w:r>
              </w:sdtContent>
            </w:sdt>
          </w:p>
        </w:tc>
      </w:tr>
      <w:tr w:rsidR="0089088E" w:rsidRPr="0037415F" w14:paraId="7D0F8B1C" w14:textId="77777777" w:rsidTr="00D57D7F">
        <w:trPr>
          <w:cantSplit/>
          <w:jc w:val="center"/>
        </w:trPr>
        <w:tc>
          <w:tcPr>
            <w:tcW w:w="1418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2" w:type="dxa"/>
              </w:tcPr>
              <w:p w14:paraId="4BE3CBD5" w14:textId="1A00427E" w:rsidR="0089088E" w:rsidRDefault="00102551" w:rsidP="00EB6775">
                <w:r w:rsidRPr="00102551">
                  <w:t xml:space="preserve">This </w:t>
                </w:r>
                <w:r w:rsidR="007D3F82">
                  <w:t>TD</w:t>
                </w:r>
                <w:r w:rsidRPr="00102551">
                  <w:t xml:space="preserve"> reports on the progress to date on the lead study group roles of</w:t>
                </w:r>
                <w:r w:rsidR="007D3F82">
                  <w:t xml:space="preserve"> ITU-T</w:t>
                </w:r>
                <w:r w:rsidRPr="00102551">
                  <w:t xml:space="preserve"> SG3. It covers the period from the last TSAG meeting and addresses some anticipated activities.</w:t>
                </w:r>
              </w:p>
            </w:tc>
          </w:sdtContent>
        </w:sdt>
      </w:tr>
    </w:tbl>
    <w:p w14:paraId="29694F55" w14:textId="77777777" w:rsidR="00102551" w:rsidRPr="005C1D67" w:rsidRDefault="00102551" w:rsidP="00102551">
      <w:pPr>
        <w:spacing w:before="360"/>
        <w:jc w:val="center"/>
        <w:rPr>
          <w:b/>
        </w:rPr>
      </w:pPr>
      <w:bookmarkStart w:id="5" w:name="_Toc457384353"/>
      <w:bookmarkEnd w:id="4"/>
      <w:bookmarkEnd w:id="3"/>
      <w:r w:rsidRPr="005C1D67">
        <w:rPr>
          <w:b/>
        </w:rPr>
        <w:t>Report of Lead Study Group 3 Activities</w:t>
      </w:r>
      <w:bookmarkEnd w:id="5"/>
    </w:p>
    <w:p w14:paraId="4815333D" w14:textId="77777777" w:rsidR="00102551" w:rsidRPr="005C1D67" w:rsidRDefault="00102551" w:rsidP="00102551">
      <w:r w:rsidRPr="005C1D67">
        <w:t>WTSA-16 assigned three lead study group function to Study Group 3 on the following topics:</w:t>
      </w:r>
    </w:p>
    <w:p w14:paraId="705B9050" w14:textId="77777777" w:rsidR="00102551" w:rsidRPr="005C1D67" w:rsidRDefault="00102551" w:rsidP="0010255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rPr>
          <w:b/>
        </w:rPr>
      </w:pPr>
      <w:r w:rsidRPr="005C1D67">
        <w:t>Tariff and accounting principles relating to international telecommunication/ICT</w:t>
      </w:r>
    </w:p>
    <w:p w14:paraId="03BC2F26" w14:textId="77777777" w:rsidR="00102551" w:rsidRPr="005C1D67" w:rsidRDefault="00102551" w:rsidP="0010255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rPr>
          <w:b/>
        </w:rPr>
      </w:pPr>
      <w:r w:rsidRPr="005C1D67">
        <w:t>Economic issues relating to international telecommunication/ICT</w:t>
      </w:r>
    </w:p>
    <w:p w14:paraId="65696F70" w14:textId="77777777" w:rsidR="00102551" w:rsidRPr="002A5D42" w:rsidRDefault="00102551" w:rsidP="00102551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  <w:rPr>
          <w:b/>
        </w:rPr>
      </w:pPr>
      <w:r w:rsidRPr="005C1D67">
        <w:t>Policy issues relating to international telecommunication/ICT.</w:t>
      </w:r>
    </w:p>
    <w:p w14:paraId="18E50317" w14:textId="77777777" w:rsidR="00102551" w:rsidRPr="005C1D67" w:rsidRDefault="00102551" w:rsidP="00102551">
      <w:pPr>
        <w:pStyle w:val="Heading2"/>
        <w:spacing w:before="360"/>
      </w:pPr>
      <w:r w:rsidRPr="005C1D67">
        <w:t>1</w:t>
      </w:r>
      <w:r w:rsidRPr="005C1D67">
        <w:tab/>
        <w:t>Achievements</w:t>
      </w:r>
    </w:p>
    <w:p w14:paraId="3EEFE40F" w14:textId="0202C967" w:rsidR="002453A2" w:rsidRPr="005C1D67" w:rsidRDefault="00102551" w:rsidP="00102551">
      <w:pPr>
        <w:jc w:val="both"/>
        <w:rPr>
          <w:lang w:eastAsia="zh-CN"/>
        </w:rPr>
      </w:pPr>
      <w:r w:rsidRPr="005C1D67">
        <w:t xml:space="preserve">Annex 1 provides a set of tables that lists the results, between </w:t>
      </w:r>
      <w:r w:rsidRPr="00537FF2">
        <w:t>2</w:t>
      </w:r>
      <w:r w:rsidR="00537FF2" w:rsidRPr="00537FF2">
        <w:t>6</w:t>
      </w:r>
      <w:r w:rsidRPr="00537FF2">
        <w:t xml:space="preserve"> September 20</w:t>
      </w:r>
      <w:r w:rsidR="00537FF2" w:rsidRPr="00537FF2">
        <w:t>20</w:t>
      </w:r>
      <w:r w:rsidRPr="00537FF2">
        <w:t xml:space="preserve"> and </w:t>
      </w:r>
      <w:r w:rsidR="00600BDC">
        <w:t>30 August</w:t>
      </w:r>
      <w:r w:rsidR="00600BDC" w:rsidRPr="00537FF2">
        <w:t xml:space="preserve"> </w:t>
      </w:r>
      <w:r w:rsidRPr="00537FF2">
        <w:t>202</w:t>
      </w:r>
      <w:r w:rsidR="00537FF2" w:rsidRPr="00537FF2">
        <w:t>1</w:t>
      </w:r>
      <w:r w:rsidRPr="007D5FA9">
        <w:t>, of ITU-T SG</w:t>
      </w:r>
      <w:r w:rsidR="002453A2">
        <w:t>3</w:t>
      </w:r>
      <w:r w:rsidRPr="007D5FA9">
        <w:t xml:space="preserve"> concerning </w:t>
      </w:r>
      <w:r w:rsidR="002453A2">
        <w:t>its</w:t>
      </w:r>
      <w:r w:rsidR="002453A2" w:rsidRPr="007D5FA9">
        <w:t xml:space="preserve"> </w:t>
      </w:r>
      <w:r w:rsidRPr="007D5FA9">
        <w:rPr>
          <w:lang w:eastAsia="zh-CN"/>
        </w:rPr>
        <w:t>work on Recommendations on the above</w:t>
      </w:r>
      <w:r w:rsidRPr="005C1D67">
        <w:rPr>
          <w:lang w:eastAsia="zh-CN"/>
        </w:rPr>
        <w:t xml:space="preserve"> lead study group topics.</w:t>
      </w:r>
      <w:r w:rsidR="002453A2">
        <w:rPr>
          <w:lang w:eastAsia="zh-CN"/>
        </w:rPr>
        <w:t xml:space="preserve"> </w:t>
      </w:r>
      <w:r w:rsidR="002453A2" w:rsidRPr="002453A2">
        <w:rPr>
          <w:lang w:eastAsia="zh-CN"/>
        </w:rPr>
        <w:t>SG3 has currently not identified any other work on economic and policy issues in the other ITU-T study groups, but is aware of some related activities in certain cases.</w:t>
      </w:r>
    </w:p>
    <w:p w14:paraId="355FDD15" w14:textId="77777777" w:rsidR="00102551" w:rsidRPr="005C1D67" w:rsidRDefault="00102551" w:rsidP="00102551">
      <w:pPr>
        <w:pStyle w:val="Heading2"/>
        <w:spacing w:before="360"/>
      </w:pPr>
      <w:r w:rsidRPr="005C1D67">
        <w:t>2</w:t>
      </w:r>
      <w:r w:rsidRPr="005C1D67">
        <w:tab/>
        <w:t>Ongoing work</w:t>
      </w:r>
    </w:p>
    <w:p w14:paraId="12487E7B" w14:textId="323647B0" w:rsidR="00393CA6" w:rsidRDefault="00393CA6" w:rsidP="00102551">
      <w:pPr>
        <w:jc w:val="both"/>
      </w:pPr>
      <w:r>
        <w:t>ITU-T SG3 held one virtual study group meeting 24-28 May 2021</w:t>
      </w:r>
      <w:r w:rsidR="00892C92">
        <w:t>, and plans to organize its final virtual SG3 meeting in this study period from 13-17 December 2021.</w:t>
      </w:r>
    </w:p>
    <w:p w14:paraId="39B133F0" w14:textId="0EB008A6" w:rsidR="00102551" w:rsidRDefault="00102551" w:rsidP="00102551">
      <w:pPr>
        <w:jc w:val="both"/>
      </w:pPr>
      <w:r>
        <w:t>Annex 2 presents r</w:t>
      </w:r>
      <w:r w:rsidRPr="005C1D67">
        <w:t xml:space="preserve">ecommendations and other texts in scope of the above lead study group functions currently under development in ITU-T </w:t>
      </w:r>
      <w:r>
        <w:t>study groups</w:t>
      </w:r>
      <w:r w:rsidRPr="005C1D67">
        <w:t>.</w:t>
      </w:r>
    </w:p>
    <w:p w14:paraId="5E2258B3" w14:textId="77777777" w:rsidR="00102551" w:rsidRPr="005C1D67" w:rsidRDefault="00102551" w:rsidP="00102551">
      <w:pPr>
        <w:spacing w:before="360"/>
        <w:rPr>
          <w:b/>
        </w:rPr>
      </w:pPr>
      <w:r w:rsidRPr="005C1D67">
        <w:rPr>
          <w:b/>
        </w:rPr>
        <w:t>3</w:t>
      </w:r>
      <w:r w:rsidRPr="005C1D67">
        <w:rPr>
          <w:b/>
        </w:rPr>
        <w:tab/>
        <w:t>Lead study group on tariff and accounting principles relating to international telecommunication/ICT</w:t>
      </w:r>
    </w:p>
    <w:p w14:paraId="4A7B8E63" w14:textId="0AAEA4DC" w:rsidR="00102551" w:rsidRDefault="00102551" w:rsidP="00102551">
      <w:pPr>
        <w:jc w:val="both"/>
      </w:pPr>
      <w:r w:rsidRPr="005C1D67">
        <w:t xml:space="preserve">The studies on accounting principles are being carried out by Q1/3, Q4/3, Q7/3, </w:t>
      </w:r>
      <w:r w:rsidR="006C32E8" w:rsidRPr="005C1D67">
        <w:t xml:space="preserve">and </w:t>
      </w:r>
      <w:r w:rsidRPr="005C1D67">
        <w:t>Q12/3</w:t>
      </w:r>
      <w:r w:rsidR="006C32E8">
        <w:t>.</w:t>
      </w:r>
    </w:p>
    <w:p w14:paraId="01123D91" w14:textId="77777777" w:rsidR="00102551" w:rsidRPr="005C1D67" w:rsidRDefault="00102551" w:rsidP="00102551">
      <w:pPr>
        <w:spacing w:before="360"/>
        <w:jc w:val="both"/>
        <w:rPr>
          <w:b/>
        </w:rPr>
      </w:pPr>
      <w:r w:rsidRPr="005C1D67">
        <w:rPr>
          <w:b/>
        </w:rPr>
        <w:t>4</w:t>
      </w:r>
      <w:r w:rsidRPr="005C1D67">
        <w:rPr>
          <w:b/>
        </w:rPr>
        <w:tab/>
        <w:t>Lead study group for economic and policy issues relating to international telecommunication/ICT</w:t>
      </w:r>
    </w:p>
    <w:p w14:paraId="33D08FBC" w14:textId="3FCD4154" w:rsidR="00102551" w:rsidRPr="00202F7C" w:rsidRDefault="00102551" w:rsidP="00102551">
      <w:r w:rsidRPr="00202F7C">
        <w:lastRenderedPageBreak/>
        <w:t xml:space="preserve">The studies on economic and policy issues are being carried out by Q3/3, Q4/3, Q6/3, Q7/3, Q9/3, Q10/3, Q11/3, </w:t>
      </w:r>
      <w:r w:rsidR="006C32E8" w:rsidRPr="00202F7C">
        <w:t xml:space="preserve">and </w:t>
      </w:r>
      <w:r w:rsidRPr="00202F7C">
        <w:t>Q12/3. The activities on economic issues are summarized as follows.</w:t>
      </w:r>
    </w:p>
    <w:p w14:paraId="2B8D8AA1" w14:textId="01513081" w:rsidR="00102551" w:rsidRPr="0065401B" w:rsidRDefault="00102551" w:rsidP="00102551">
      <w:pPr>
        <w:pStyle w:val="ListParagraph"/>
        <w:numPr>
          <w:ilvl w:val="0"/>
          <w:numId w:val="12"/>
        </w:numPr>
        <w:ind w:left="714" w:hanging="357"/>
        <w:contextualSpacing w:val="0"/>
      </w:pPr>
      <w:r w:rsidRPr="0065401B">
        <w:t>SG3 approved Recommendation ITU-T D.</w:t>
      </w:r>
      <w:r w:rsidR="0065401B" w:rsidRPr="0065401B">
        <w:t>1041</w:t>
      </w:r>
      <w:r w:rsidRPr="0065401B">
        <w:t xml:space="preserve"> “</w:t>
      </w:r>
      <w:r w:rsidR="0065401B" w:rsidRPr="0065401B">
        <w:t>Policy and methodological principles for determining co-location and access charges</w:t>
      </w:r>
      <w:r w:rsidRPr="0065401B">
        <w:t>”.</w:t>
      </w:r>
    </w:p>
    <w:p w14:paraId="2A6AF842" w14:textId="7EE44584" w:rsidR="0080601D" w:rsidRPr="0065401B" w:rsidRDefault="00102551" w:rsidP="0080601D">
      <w:pPr>
        <w:pStyle w:val="ListParagraph"/>
        <w:numPr>
          <w:ilvl w:val="0"/>
          <w:numId w:val="12"/>
        </w:numPr>
        <w:ind w:left="714" w:hanging="357"/>
        <w:contextualSpacing w:val="0"/>
      </w:pPr>
      <w:r w:rsidRPr="0065401B">
        <w:t>SG3 determined draft Recommendation ITU-T D.1</w:t>
      </w:r>
      <w:r w:rsidR="0065401B" w:rsidRPr="0065401B">
        <w:t>102</w:t>
      </w:r>
      <w:r w:rsidRPr="0065401B">
        <w:t xml:space="preserve"> (</w:t>
      </w:r>
      <w:r w:rsidR="0065401B" w:rsidRPr="0080601D">
        <w:rPr>
          <w:lang w:val="en-US"/>
        </w:rPr>
        <w:t>D.ConsumerOTT</w:t>
      </w:r>
      <w:r w:rsidRPr="0065401B">
        <w:t>) “</w:t>
      </w:r>
      <w:r w:rsidR="0065401B" w:rsidRPr="0065401B">
        <w:t>Customer redress and consumer protection mechanisms for OTTs</w:t>
      </w:r>
      <w:r w:rsidRPr="0065401B">
        <w:t>”.</w:t>
      </w:r>
    </w:p>
    <w:p w14:paraId="1868D991" w14:textId="77777777" w:rsidR="00102551" w:rsidRPr="005C1D67" w:rsidRDefault="00102551" w:rsidP="00102551">
      <w:pPr>
        <w:pStyle w:val="Heading2"/>
        <w:keepNext w:val="0"/>
        <w:keepLines w:val="0"/>
        <w:spacing w:before="360"/>
      </w:pPr>
      <w:r w:rsidRPr="005C1D67">
        <w:t>5</w:t>
      </w:r>
      <w:r w:rsidRPr="005C1D67">
        <w:tab/>
        <w:t>Implementation of ITU Resolutions</w:t>
      </w:r>
    </w:p>
    <w:p w14:paraId="096F4481" w14:textId="77777777" w:rsidR="00102551" w:rsidRPr="00202F7C" w:rsidRDefault="00102551" w:rsidP="00102551">
      <w:r w:rsidRPr="00202F7C">
        <w:t>SG3 as Lead Study Group on tariff and accounting principles, on economic issues, and on policy issues relating to international telecommunication/ICT considers:</w:t>
      </w:r>
    </w:p>
    <w:p w14:paraId="0CA3BE84" w14:textId="77777777" w:rsidR="00102551" w:rsidRPr="00202F7C" w:rsidRDefault="00102551" w:rsidP="00102551">
      <w:pPr>
        <w:pStyle w:val="ListParagraph"/>
        <w:numPr>
          <w:ilvl w:val="0"/>
          <w:numId w:val="16"/>
        </w:numPr>
        <w:contextualSpacing w:val="0"/>
      </w:pPr>
      <w:r w:rsidRPr="00202F7C">
        <w:t>Implementation of WTSA Resolutions 29, 44, 54, 61, 62, 64, 65, 84, 88, 89, and 95;</w:t>
      </w:r>
    </w:p>
    <w:p w14:paraId="00D08388" w14:textId="77777777" w:rsidR="00102551" w:rsidRPr="00202F7C" w:rsidRDefault="00102551" w:rsidP="00102551">
      <w:pPr>
        <w:pStyle w:val="ListParagraph"/>
        <w:numPr>
          <w:ilvl w:val="0"/>
          <w:numId w:val="16"/>
        </w:numPr>
        <w:contextualSpacing w:val="0"/>
      </w:pPr>
      <w:r w:rsidRPr="00202F7C">
        <w:t>Implementation of PP Resolutions 2, 21, 101, 102, 123, 130, 137, 146, 180, 197, 203, 204, 205, 206, COM5/Rec.8;</w:t>
      </w:r>
    </w:p>
    <w:p w14:paraId="5A52A703" w14:textId="77777777" w:rsidR="00102551" w:rsidRPr="00202F7C" w:rsidRDefault="00102551" w:rsidP="00102551">
      <w:pPr>
        <w:pStyle w:val="ListParagraph"/>
        <w:numPr>
          <w:ilvl w:val="0"/>
          <w:numId w:val="16"/>
        </w:numPr>
        <w:contextualSpacing w:val="0"/>
      </w:pPr>
      <w:r w:rsidRPr="00202F7C">
        <w:t>Implementation of WTDC Resolutions 22, 23, 63, and 77;</w:t>
      </w:r>
    </w:p>
    <w:p w14:paraId="2FDDF72F" w14:textId="77777777" w:rsidR="00102551" w:rsidRDefault="00102551" w:rsidP="00102551">
      <w:pPr>
        <w:pStyle w:val="ListParagraph"/>
        <w:numPr>
          <w:ilvl w:val="0"/>
          <w:numId w:val="16"/>
        </w:numPr>
        <w:contextualSpacing w:val="0"/>
      </w:pPr>
      <w:r w:rsidRPr="00202F7C">
        <w:t>Implementation of WCIT-12 Articles/Resolutions: 3.7, 4.4, 4.5, 4.6, 4.7, 8.1.1, 8.1.2, 8.2.1, 8.3.1, Appendix 1/1.2, Appendix 1/3.1.3, and Resolution 5 (Dubai 2012).</w:t>
      </w:r>
    </w:p>
    <w:p w14:paraId="716083E3" w14:textId="318E18FD" w:rsidR="00102551" w:rsidRPr="00202F7C" w:rsidRDefault="00102551" w:rsidP="00102551">
      <w:r>
        <w:t>SG</w:t>
      </w:r>
      <w:r w:rsidRPr="00753348">
        <w:t>3 mapped out significant items of relevance for the work of SG3 related to the outcomes of Plenipotentiary Conference (PP-18), World Telecommunication Standardization Assembly (WTSA-16), World Telecommunication Development Conferences (WTDC-17), and World Conference on International Telecommunications (WCIT-12)</w:t>
      </w:r>
      <w:r>
        <w:t>, as</w:t>
      </w:r>
      <w:r w:rsidRPr="00753348">
        <w:t xml:space="preserve"> contained </w:t>
      </w:r>
      <w:r w:rsidRPr="00F2029A">
        <w:t xml:space="preserve">in </w:t>
      </w:r>
      <w:hyperlink r:id="rId13" w:history="1">
        <w:r w:rsidRPr="00F2029A">
          <w:rPr>
            <w:rStyle w:val="Hyperlink"/>
            <w:rFonts w:eastAsia="SimSun"/>
          </w:rPr>
          <w:t>SG3-TD2</w:t>
        </w:r>
        <w:r w:rsidR="00F2029A" w:rsidRPr="00F2029A">
          <w:rPr>
            <w:rStyle w:val="Hyperlink"/>
            <w:rFonts w:eastAsia="SimSun"/>
          </w:rPr>
          <w:t>91</w:t>
        </w:r>
        <w:r w:rsidRPr="00F2029A">
          <w:rPr>
            <w:rStyle w:val="Hyperlink"/>
            <w:rFonts w:eastAsia="SimSun"/>
          </w:rPr>
          <w:t>/PLEN</w:t>
        </w:r>
      </w:hyperlink>
      <w:r w:rsidRPr="00F2029A">
        <w:rPr>
          <w:rFonts w:eastAsia="SimSun"/>
        </w:rPr>
        <w:t>.</w:t>
      </w:r>
    </w:p>
    <w:p w14:paraId="1EB0960D" w14:textId="77777777" w:rsidR="00102551" w:rsidRPr="005C1D67" w:rsidRDefault="00102551" w:rsidP="00102551">
      <w:pPr>
        <w:tabs>
          <w:tab w:val="left" w:pos="794"/>
          <w:tab w:val="left" w:pos="1191"/>
          <w:tab w:val="left" w:pos="1588"/>
          <w:tab w:val="left" w:pos="1985"/>
        </w:tabs>
        <w:spacing w:before="360"/>
        <w:rPr>
          <w:b/>
          <w:bCs/>
        </w:rPr>
      </w:pPr>
      <w:r w:rsidRPr="005C1D67">
        <w:rPr>
          <w:b/>
          <w:bCs/>
        </w:rPr>
        <w:t>6</w:t>
      </w:r>
      <w:r w:rsidRPr="005C1D67">
        <w:rPr>
          <w:b/>
          <w:bCs/>
        </w:rPr>
        <w:tab/>
        <w:t>Engagement of developing countries</w:t>
      </w:r>
    </w:p>
    <w:p w14:paraId="77792A7D" w14:textId="4A378399" w:rsidR="00102551" w:rsidRDefault="00102551" w:rsidP="00102551">
      <w:r w:rsidRPr="005C1D67">
        <w:t>SG</w:t>
      </w:r>
      <w:r>
        <w:t>3</w:t>
      </w:r>
      <w:r w:rsidRPr="005C1D67">
        <w:t xml:space="preserve"> has six regional groups, of which five regional groups are active, and one regional group is</w:t>
      </w:r>
      <w:r>
        <w:t xml:space="preserve"> established on an as-needed </w:t>
      </w:r>
      <w:r w:rsidRPr="00B218B0">
        <w:t xml:space="preserve">basis. In the reporting time frame, four regional groups of SG3 met virtually with strong participation of developing countries, which helped to prepare the </w:t>
      </w:r>
      <w:r w:rsidR="001E266E">
        <w:t>May</w:t>
      </w:r>
      <w:r w:rsidRPr="00B218B0">
        <w:t xml:space="preserve"> 202</w:t>
      </w:r>
      <w:r w:rsidR="001E266E">
        <w:t>1</w:t>
      </w:r>
      <w:r w:rsidRPr="00B218B0">
        <w:t xml:space="preserve"> SG3 parent meeting.</w:t>
      </w:r>
    </w:p>
    <w:p w14:paraId="43D35EE2" w14:textId="2C1A2877" w:rsidR="00102551" w:rsidRPr="00D61060" w:rsidRDefault="00102551" w:rsidP="00102551">
      <w:pPr>
        <w:pStyle w:val="ListParagraph"/>
        <w:numPr>
          <w:ilvl w:val="0"/>
          <w:numId w:val="1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714" w:hanging="357"/>
        <w:contextualSpacing w:val="0"/>
        <w:textAlignment w:val="auto"/>
        <w:rPr>
          <w:rFonts w:eastAsiaTheme="minorEastAsia"/>
          <w:szCs w:val="24"/>
          <w:lang w:eastAsia="ja-JP"/>
        </w:rPr>
      </w:pPr>
      <w:r w:rsidRPr="00D61060">
        <w:rPr>
          <w:rFonts w:eastAsiaTheme="minorEastAsia"/>
          <w:szCs w:val="24"/>
          <w:lang w:eastAsia="ja-JP"/>
        </w:rPr>
        <w:t xml:space="preserve">Report of </w:t>
      </w:r>
      <w:bookmarkStart w:id="6" w:name="_Hlk49113247"/>
      <w:r w:rsidRPr="00D61060">
        <w:rPr>
          <w:rFonts w:eastAsiaTheme="minorEastAsia"/>
          <w:szCs w:val="24"/>
          <w:lang w:eastAsia="ja-JP"/>
        </w:rPr>
        <w:t>SG3 Regional Group for Africa (SG3RG-AFR) meeting held virtually, 6-</w:t>
      </w:r>
      <w:r w:rsidR="00D61060" w:rsidRPr="00D61060">
        <w:rPr>
          <w:rFonts w:eastAsiaTheme="minorEastAsia"/>
          <w:szCs w:val="24"/>
          <w:lang w:eastAsia="ja-JP"/>
        </w:rPr>
        <w:t>9</w:t>
      </w:r>
      <w:r w:rsidRPr="00D61060">
        <w:rPr>
          <w:rFonts w:eastAsiaTheme="minorEastAsia"/>
          <w:szCs w:val="24"/>
          <w:lang w:eastAsia="ja-JP"/>
        </w:rPr>
        <w:t xml:space="preserve"> </w:t>
      </w:r>
      <w:r w:rsidR="00EA0DCE">
        <w:rPr>
          <w:rFonts w:eastAsiaTheme="minorEastAsia"/>
          <w:szCs w:val="24"/>
          <w:lang w:eastAsia="ja-JP"/>
        </w:rPr>
        <w:t>April</w:t>
      </w:r>
      <w:r w:rsidRPr="00D61060">
        <w:rPr>
          <w:rFonts w:eastAsiaTheme="minorEastAsia"/>
          <w:szCs w:val="24"/>
          <w:lang w:eastAsia="ja-JP"/>
        </w:rPr>
        <w:t xml:space="preserve"> 202</w:t>
      </w:r>
      <w:bookmarkEnd w:id="6"/>
      <w:r w:rsidR="00D61060" w:rsidRPr="00D61060">
        <w:rPr>
          <w:rFonts w:eastAsiaTheme="minorEastAsia"/>
          <w:szCs w:val="24"/>
          <w:lang w:eastAsia="ja-JP"/>
        </w:rPr>
        <w:t>1</w:t>
      </w:r>
      <w:r w:rsidRPr="00D61060">
        <w:rPr>
          <w:rFonts w:eastAsiaTheme="minorEastAsia"/>
          <w:szCs w:val="24"/>
          <w:lang w:eastAsia="ja-JP"/>
        </w:rPr>
        <w:t xml:space="preserve"> (</w:t>
      </w:r>
      <w:hyperlink r:id="rId14" w:history="1">
        <w:r w:rsidR="00D61060" w:rsidRPr="00D61060">
          <w:rPr>
            <w:rStyle w:val="Hyperlink"/>
            <w:rFonts w:eastAsiaTheme="minorEastAsia"/>
            <w:szCs w:val="24"/>
            <w:lang w:eastAsia="ja-JP"/>
          </w:rPr>
          <w:t>SG3-TD307/PLEN</w:t>
        </w:r>
      </w:hyperlink>
      <w:r w:rsidRPr="00D61060">
        <w:rPr>
          <w:rFonts w:eastAsiaTheme="minorEastAsia"/>
          <w:szCs w:val="24"/>
          <w:lang w:eastAsia="ja-JP"/>
        </w:rPr>
        <w:t>)</w:t>
      </w:r>
    </w:p>
    <w:p w14:paraId="29A3483F" w14:textId="2D4D2104" w:rsidR="00D61060" w:rsidRDefault="00D61060" w:rsidP="00D61060">
      <w:pPr>
        <w:pStyle w:val="ListParagraph"/>
        <w:numPr>
          <w:ilvl w:val="0"/>
          <w:numId w:val="13"/>
        </w:numPr>
        <w:contextualSpacing w:val="0"/>
      </w:pPr>
      <w:r w:rsidRPr="00D61060">
        <w:t xml:space="preserve">Report of SG3 Regional Group for </w:t>
      </w:r>
      <w:r w:rsidRPr="00D61060">
        <w:rPr>
          <w:rFonts w:eastAsiaTheme="minorEastAsia"/>
          <w:szCs w:val="24"/>
          <w:lang w:eastAsia="ja-JP"/>
        </w:rPr>
        <w:t xml:space="preserve">Latin America and the Caribbean (SG3RG-LAC) </w:t>
      </w:r>
      <w:r w:rsidRPr="00D61060">
        <w:t>meeting held virtually, 12-13 April 2021</w:t>
      </w:r>
      <w:r w:rsidRPr="00D61060">
        <w:rPr>
          <w:rFonts w:ascii="Trebuchet MS" w:hAnsi="Trebuchet MS"/>
          <w:color w:val="000000"/>
          <w:sz w:val="17"/>
          <w:szCs w:val="17"/>
          <w:shd w:val="clear" w:color="auto" w:fill="FFFFFF"/>
        </w:rPr>
        <w:t xml:space="preserve"> </w:t>
      </w:r>
      <w:r w:rsidRPr="00D61060">
        <w:t>(</w:t>
      </w:r>
      <w:hyperlink r:id="rId15" w:history="1">
        <w:r w:rsidRPr="00D61060">
          <w:rPr>
            <w:rStyle w:val="Hyperlink"/>
            <w:rFonts w:eastAsiaTheme="minorEastAsia"/>
            <w:szCs w:val="24"/>
            <w:lang w:eastAsia="ja-JP"/>
          </w:rPr>
          <w:t>SG3-TD308/PLEN</w:t>
        </w:r>
      </w:hyperlink>
      <w:r w:rsidRPr="00D61060">
        <w:t>)</w:t>
      </w:r>
    </w:p>
    <w:p w14:paraId="02F85732" w14:textId="325052D4" w:rsidR="002F04D9" w:rsidRPr="00D61060" w:rsidRDefault="002F04D9" w:rsidP="002F04D9">
      <w:pPr>
        <w:pStyle w:val="ListParagraph"/>
        <w:numPr>
          <w:ilvl w:val="0"/>
          <w:numId w:val="13"/>
        </w:numPr>
        <w:contextualSpacing w:val="0"/>
      </w:pPr>
      <w:r w:rsidRPr="00EA0DCE">
        <w:t>Report of SG3 Regional Group for Asia and Oceania (SG3RG-AO) meeting held virtually, 12-14 April 2021</w:t>
      </w:r>
      <w:r w:rsidRPr="00EA0DCE">
        <w:rPr>
          <w:rFonts w:ascii="Trebuchet MS" w:hAnsi="Trebuchet MS"/>
          <w:color w:val="000000"/>
          <w:sz w:val="17"/>
          <w:szCs w:val="17"/>
          <w:shd w:val="clear" w:color="auto" w:fill="FFFFFF"/>
        </w:rPr>
        <w:t xml:space="preserve"> </w:t>
      </w:r>
      <w:r w:rsidRPr="00EA0DCE">
        <w:t>(</w:t>
      </w:r>
      <w:hyperlink r:id="rId16" w:history="1">
        <w:r w:rsidRPr="00EA0DCE">
          <w:rPr>
            <w:rStyle w:val="Hyperlink"/>
            <w:rFonts w:eastAsiaTheme="minorEastAsia"/>
            <w:szCs w:val="24"/>
            <w:lang w:eastAsia="ja-JP"/>
          </w:rPr>
          <w:t>SG3-TD309/PLEN</w:t>
        </w:r>
      </w:hyperlink>
      <w:r w:rsidRPr="00EA0DCE">
        <w:t>)</w:t>
      </w:r>
    </w:p>
    <w:p w14:paraId="5901BFFB" w14:textId="0F0CB813" w:rsidR="00102551" w:rsidRPr="002F04D9" w:rsidRDefault="00102551" w:rsidP="00102551">
      <w:pPr>
        <w:pStyle w:val="ListParagraph"/>
        <w:numPr>
          <w:ilvl w:val="0"/>
          <w:numId w:val="1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714" w:hanging="357"/>
        <w:contextualSpacing w:val="0"/>
        <w:textAlignment w:val="auto"/>
        <w:rPr>
          <w:rFonts w:eastAsiaTheme="minorEastAsia"/>
          <w:szCs w:val="24"/>
          <w:lang w:eastAsia="ja-JP"/>
        </w:rPr>
      </w:pPr>
      <w:r w:rsidRPr="002F04D9">
        <w:rPr>
          <w:rFonts w:eastAsiaTheme="minorEastAsia"/>
          <w:szCs w:val="24"/>
          <w:lang w:eastAsia="ja-JP"/>
        </w:rPr>
        <w:t xml:space="preserve">Report of SG3 Regional Group for the Arab Region (SG3RG-ARB) meeting held virtually, </w:t>
      </w:r>
      <w:r w:rsidR="00EA0DCE" w:rsidRPr="002F04D9">
        <w:rPr>
          <w:rFonts w:eastAsiaTheme="minorEastAsia"/>
          <w:szCs w:val="24"/>
          <w:lang w:eastAsia="ja-JP"/>
        </w:rPr>
        <w:t>20 April</w:t>
      </w:r>
      <w:r w:rsidRPr="002F04D9">
        <w:rPr>
          <w:rFonts w:eastAsiaTheme="minorEastAsia"/>
          <w:szCs w:val="24"/>
          <w:lang w:eastAsia="ja-JP"/>
        </w:rPr>
        <w:t xml:space="preserve"> 202</w:t>
      </w:r>
      <w:r w:rsidR="00EA0DCE" w:rsidRPr="002F04D9">
        <w:rPr>
          <w:rFonts w:eastAsiaTheme="minorEastAsia"/>
          <w:szCs w:val="24"/>
          <w:lang w:eastAsia="ja-JP"/>
        </w:rPr>
        <w:t>1</w:t>
      </w:r>
      <w:r w:rsidRPr="002F04D9">
        <w:rPr>
          <w:rFonts w:eastAsiaTheme="minorEastAsia"/>
          <w:szCs w:val="24"/>
          <w:lang w:eastAsia="ja-JP"/>
        </w:rPr>
        <w:t xml:space="preserve"> (</w:t>
      </w:r>
      <w:hyperlink r:id="rId17" w:history="1">
        <w:r w:rsidRPr="002F04D9">
          <w:rPr>
            <w:rStyle w:val="Hyperlink"/>
            <w:rFonts w:eastAsiaTheme="minorEastAsia"/>
            <w:szCs w:val="24"/>
            <w:lang w:eastAsia="ja-JP"/>
          </w:rPr>
          <w:t>SG3-TD</w:t>
        </w:r>
        <w:r w:rsidR="00D61060" w:rsidRPr="002F04D9">
          <w:rPr>
            <w:rStyle w:val="Hyperlink"/>
            <w:rFonts w:eastAsiaTheme="minorEastAsia"/>
            <w:szCs w:val="24"/>
            <w:lang w:eastAsia="ja-JP"/>
          </w:rPr>
          <w:t>3</w:t>
        </w:r>
        <w:r w:rsidR="00EA0DCE" w:rsidRPr="002F04D9">
          <w:rPr>
            <w:rStyle w:val="Hyperlink"/>
            <w:rFonts w:eastAsiaTheme="minorEastAsia"/>
            <w:szCs w:val="24"/>
            <w:lang w:eastAsia="ja-JP"/>
          </w:rPr>
          <w:t>10</w:t>
        </w:r>
        <w:r w:rsidRPr="002F04D9">
          <w:rPr>
            <w:rStyle w:val="Hyperlink"/>
            <w:rFonts w:eastAsiaTheme="minorEastAsia"/>
            <w:szCs w:val="24"/>
            <w:lang w:eastAsia="ja-JP"/>
          </w:rPr>
          <w:t>/PLEN</w:t>
        </w:r>
      </w:hyperlink>
      <w:r w:rsidRPr="002F04D9">
        <w:rPr>
          <w:rFonts w:eastAsiaTheme="minorEastAsia"/>
          <w:szCs w:val="24"/>
          <w:lang w:eastAsia="ja-JP"/>
        </w:rPr>
        <w:t>)</w:t>
      </w:r>
      <w:r w:rsidR="000E6EAA" w:rsidRPr="002F04D9">
        <w:rPr>
          <w:rFonts w:eastAsiaTheme="minorEastAsia"/>
          <w:szCs w:val="24"/>
          <w:lang w:eastAsia="ja-JP"/>
        </w:rPr>
        <w:t xml:space="preserve"> </w:t>
      </w:r>
    </w:p>
    <w:p w14:paraId="332EEAA8" w14:textId="77777777" w:rsidR="00102551" w:rsidRDefault="00102551" w:rsidP="00102551">
      <w:pPr>
        <w:spacing w:before="240"/>
        <w:rPr>
          <w:b/>
          <w:bCs/>
        </w:rPr>
      </w:pPr>
      <w:r w:rsidRPr="00B218B0">
        <w:rPr>
          <w:b/>
          <w:bCs/>
        </w:rPr>
        <w:t>6.1</w:t>
      </w:r>
      <w:r w:rsidRPr="00B218B0">
        <w:rPr>
          <w:b/>
          <w:bCs/>
        </w:rPr>
        <w:tab/>
        <w:t>Regional Recommendations</w:t>
      </w:r>
    </w:p>
    <w:p w14:paraId="29ED0D25" w14:textId="72E73922" w:rsidR="00102551" w:rsidRPr="003672DF" w:rsidRDefault="00102551" w:rsidP="00102551">
      <w:r w:rsidRPr="003672DF">
        <w:t>During the meeting of SG3 Regional Group for Africa (</w:t>
      </w:r>
      <w:bookmarkStart w:id="7" w:name="_Hlk81213293"/>
      <w:r w:rsidRPr="003672DF">
        <w:t>SG3RG-AFR</w:t>
      </w:r>
      <w:bookmarkEnd w:id="7"/>
      <w:r w:rsidRPr="003672DF">
        <w:t>) held virtually from</w:t>
      </w:r>
      <w:r w:rsidR="003672DF" w:rsidRPr="003672DF">
        <w:t xml:space="preserve"> 26</w:t>
      </w:r>
      <w:r w:rsidRPr="003672DF">
        <w:t xml:space="preserve"> to </w:t>
      </w:r>
      <w:r w:rsidR="003672DF" w:rsidRPr="003672DF">
        <w:t>29</w:t>
      </w:r>
      <w:r w:rsidRPr="003672DF">
        <w:t xml:space="preserve"> July 202</w:t>
      </w:r>
      <w:r w:rsidR="003672DF" w:rsidRPr="003672DF">
        <w:t>1</w:t>
      </w:r>
      <w:r w:rsidRPr="003672DF">
        <w:t xml:space="preserve">, the following new draft regional Recommendations from the series of “Recommendations applicable to the African Region (ITU-T D.600-D.699)” were </w:t>
      </w:r>
      <w:r w:rsidR="00FB6C00" w:rsidRPr="003672DF">
        <w:t>approved</w:t>
      </w:r>
      <w:r w:rsidRPr="003672DF">
        <w:t xml:space="preserve">: </w:t>
      </w:r>
    </w:p>
    <w:p w14:paraId="061DFD51" w14:textId="53DFFB93" w:rsidR="00102551" w:rsidRPr="003672DF" w:rsidRDefault="00102551" w:rsidP="00102551">
      <w:pPr>
        <w:pStyle w:val="ListParagraph"/>
        <w:numPr>
          <w:ilvl w:val="0"/>
          <w:numId w:val="17"/>
        </w:numPr>
      </w:pPr>
      <w:r w:rsidRPr="003672DF">
        <w:t xml:space="preserve">Recommendation ITU-T D.600R Amd.1 “Cost methodology for the regional tariff group for Africa applicable to the international automatic telephone service – Annex B: </w:t>
      </w:r>
      <w:r w:rsidRPr="003672DF">
        <w:rPr>
          <w:i/>
          <w:iCs/>
        </w:rPr>
        <w:t>Guidelines for implementing efficient cost models for telecommunication service tariffs in the Africa region</w:t>
      </w:r>
      <w:r w:rsidRPr="003672DF">
        <w:t>”</w:t>
      </w:r>
    </w:p>
    <w:p w14:paraId="478BBABB" w14:textId="2C69FC56" w:rsidR="00102551" w:rsidRPr="003672DF" w:rsidRDefault="00102551" w:rsidP="00102551">
      <w:pPr>
        <w:pStyle w:val="ListParagraph"/>
        <w:numPr>
          <w:ilvl w:val="0"/>
          <w:numId w:val="17"/>
        </w:numPr>
      </w:pPr>
      <w:r w:rsidRPr="003672DF">
        <w:t>Recommendation ITU-T D.607R (D.ONARegionalRoaming), “</w:t>
      </w:r>
      <w:r w:rsidRPr="003672DF">
        <w:rPr>
          <w:i/>
          <w:iCs/>
        </w:rPr>
        <w:t>One Network Area Roaming</w:t>
      </w:r>
      <w:r w:rsidRPr="003672DF">
        <w:t>”</w:t>
      </w:r>
    </w:p>
    <w:p w14:paraId="7966486E" w14:textId="274D3617" w:rsidR="00884D63" w:rsidRPr="003672DF" w:rsidRDefault="00884D63" w:rsidP="00884D63">
      <w:r w:rsidRPr="003672DF">
        <w:lastRenderedPageBreak/>
        <w:t xml:space="preserve">The approval of these regional Recommendations </w:t>
      </w:r>
      <w:r w:rsidR="003672DF">
        <w:t>is announced</w:t>
      </w:r>
      <w:r w:rsidRPr="003672DF">
        <w:t xml:space="preserve"> in </w:t>
      </w:r>
      <w:hyperlink r:id="rId18" w:history="1">
        <w:r w:rsidRPr="003672DF">
          <w:rPr>
            <w:rStyle w:val="Hyperlink"/>
            <w:rFonts w:ascii="Times New Roman" w:hAnsi="Times New Roman"/>
          </w:rPr>
          <w:t>TSB Circular</w:t>
        </w:r>
        <w:r w:rsidR="003672DF" w:rsidRPr="003672DF">
          <w:rPr>
            <w:rStyle w:val="Hyperlink"/>
            <w:rFonts w:ascii="Times New Roman" w:hAnsi="Times New Roman"/>
          </w:rPr>
          <w:t xml:space="preserve"> 335</w:t>
        </w:r>
      </w:hyperlink>
      <w:r w:rsidR="003672DF" w:rsidRPr="003672DF">
        <w:t>.</w:t>
      </w:r>
    </w:p>
    <w:p w14:paraId="4476953B" w14:textId="7FA5CB0D" w:rsidR="00FB6C00" w:rsidRPr="00180659" w:rsidRDefault="00FB6C00" w:rsidP="00FB6C00">
      <w:r w:rsidRPr="00FB6C00">
        <w:t xml:space="preserve">Additionally, the following new draft regional Recommendation from the series of “Recommendations applicable to the African </w:t>
      </w:r>
      <w:r w:rsidRPr="00180659">
        <w:t xml:space="preserve">Region (ITU-T D.600-D.699)” was determined: </w:t>
      </w:r>
    </w:p>
    <w:p w14:paraId="79024D33" w14:textId="55C924A5" w:rsidR="00FB6C00" w:rsidRPr="00180659" w:rsidRDefault="00FB6C00" w:rsidP="00FB6C00">
      <w:pPr>
        <w:pStyle w:val="ListParagraph"/>
        <w:numPr>
          <w:ilvl w:val="0"/>
          <w:numId w:val="18"/>
        </w:numPr>
      </w:pPr>
      <w:r w:rsidRPr="00180659">
        <w:t>Recommendation ITU-T D.60</w:t>
      </w:r>
      <w:r w:rsidR="00180659" w:rsidRPr="00180659">
        <w:t>8</w:t>
      </w:r>
      <w:r w:rsidRPr="00180659">
        <w:t>R “</w:t>
      </w:r>
      <w:r w:rsidR="00180659" w:rsidRPr="00692360">
        <w:rPr>
          <w:i/>
          <w:iCs/>
        </w:rPr>
        <w:t>OTT Voice Bypass</w:t>
      </w:r>
      <w:r w:rsidRPr="00180659">
        <w:t>”</w:t>
      </w:r>
    </w:p>
    <w:p w14:paraId="56877B83" w14:textId="673A70B8" w:rsidR="00102551" w:rsidRPr="00FB6C00" w:rsidRDefault="00C34238" w:rsidP="00102551">
      <w:r>
        <w:t>I</w:t>
      </w:r>
      <w:r w:rsidRPr="00180659">
        <w:t xml:space="preserve">n </w:t>
      </w:r>
      <w:r>
        <w:t>the</w:t>
      </w:r>
      <w:r w:rsidRPr="00180659">
        <w:t xml:space="preserve"> </w:t>
      </w:r>
      <w:r>
        <w:t>upcoming virtual</w:t>
      </w:r>
      <w:r w:rsidRPr="00180659">
        <w:t xml:space="preserve"> meetin</w:t>
      </w:r>
      <w:r w:rsidRPr="00FB6C00">
        <w:t>g from 13 to 17 December 2021</w:t>
      </w:r>
      <w:r>
        <w:t>,</w:t>
      </w:r>
      <w:r w:rsidRPr="00FB6C00">
        <w:t xml:space="preserve"> </w:t>
      </w:r>
      <w:r w:rsidR="00102551" w:rsidRPr="00180659">
        <w:t xml:space="preserve">SG3 </w:t>
      </w:r>
      <w:r w:rsidR="00FB6C00" w:rsidRPr="00180659">
        <w:t>will be</w:t>
      </w:r>
      <w:r w:rsidR="00102551" w:rsidRPr="00180659">
        <w:t xml:space="preserve"> informed </w:t>
      </w:r>
      <w:r w:rsidR="00FB6C00" w:rsidRPr="00FB6C00">
        <w:t>of</w:t>
      </w:r>
      <w:r w:rsidR="00102551" w:rsidRPr="00FB6C00">
        <w:t xml:space="preserve"> SG3RG-AFR</w:t>
      </w:r>
      <w:r w:rsidR="00FB6C00" w:rsidRPr="00FB6C00">
        <w:t>’s decision</w:t>
      </w:r>
      <w:r w:rsidR="00102551" w:rsidRPr="00FB6C00">
        <w:t xml:space="preserve"> to apply the approval process as per Section 9.2 of WTSA Resolution 1</w:t>
      </w:r>
      <w:r w:rsidR="00FB6C00" w:rsidRPr="00FB6C00">
        <w:t xml:space="preserve">, before </w:t>
      </w:r>
      <w:r w:rsidR="00102551" w:rsidRPr="00FB6C00">
        <w:t>TSB initiate</w:t>
      </w:r>
      <w:r w:rsidR="00FB6C00" w:rsidRPr="00FB6C00">
        <w:t>s</w:t>
      </w:r>
      <w:r w:rsidR="00102551" w:rsidRPr="00FB6C00">
        <w:t xml:space="preserve"> the TAP consultation for the text through the TSB Director among the member states of the regional group.</w:t>
      </w:r>
    </w:p>
    <w:p w14:paraId="05A7D520" w14:textId="77777777" w:rsidR="00102551" w:rsidRPr="005C1D67" w:rsidRDefault="00102551" w:rsidP="00102551">
      <w:pPr>
        <w:spacing w:before="360"/>
        <w:rPr>
          <w:b/>
          <w:bCs/>
        </w:rPr>
      </w:pPr>
      <w:r w:rsidRPr="005C1D67">
        <w:rPr>
          <w:b/>
          <w:bCs/>
        </w:rPr>
        <w:t>7</w:t>
      </w:r>
      <w:r w:rsidRPr="005C1D67">
        <w:rPr>
          <w:b/>
          <w:bCs/>
        </w:rPr>
        <w:tab/>
        <w:t>Capacity building</w:t>
      </w:r>
    </w:p>
    <w:p w14:paraId="12A7DED4" w14:textId="78AC1815" w:rsidR="00102551" w:rsidRPr="00884D63" w:rsidRDefault="00102551" w:rsidP="00102551">
      <w:pPr>
        <w:pStyle w:val="ListParagraph"/>
        <w:numPr>
          <w:ilvl w:val="0"/>
          <w:numId w:val="14"/>
        </w:numPr>
        <w:ind w:left="714" w:hanging="357"/>
        <w:contextualSpacing w:val="0"/>
        <w:jc w:val="both"/>
        <w:rPr>
          <w:lang w:eastAsia="fr-FR"/>
        </w:rPr>
      </w:pPr>
      <w:r w:rsidRPr="00884D63">
        <w:rPr>
          <w:lang w:eastAsia="fr-FR"/>
        </w:rPr>
        <w:t>Bridging the Standardization Gap (BSG) activities are highlighted at meetings as a measure to build capacity and to improve working methods in study group functions</w:t>
      </w:r>
      <w:r w:rsidR="001E266E" w:rsidRPr="00884D63">
        <w:rPr>
          <w:lang w:eastAsia="fr-FR"/>
        </w:rPr>
        <w:t>.</w:t>
      </w:r>
    </w:p>
    <w:p w14:paraId="4D1C3951" w14:textId="77777777" w:rsidR="00102551" w:rsidRPr="00884D63" w:rsidRDefault="00102551" w:rsidP="00102551">
      <w:pPr>
        <w:pStyle w:val="ListParagraph"/>
        <w:numPr>
          <w:ilvl w:val="0"/>
          <w:numId w:val="14"/>
        </w:numPr>
        <w:ind w:left="714" w:hanging="357"/>
        <w:contextualSpacing w:val="0"/>
        <w:jc w:val="both"/>
        <w:rPr>
          <w:lang w:eastAsia="fr-FR"/>
        </w:rPr>
      </w:pPr>
      <w:r w:rsidRPr="00884D63">
        <w:rPr>
          <w:lang w:eastAsia="fr-FR"/>
        </w:rPr>
        <w:t xml:space="preserve">Tutorials and guidelines on the presentation, format and submission of contributions are routinely presented at meetings in order to advance the work of ITU-T SG3. </w:t>
      </w:r>
    </w:p>
    <w:p w14:paraId="0FE598AA" w14:textId="77777777" w:rsidR="00102551" w:rsidRPr="005C1D67" w:rsidRDefault="00102551" w:rsidP="00102551">
      <w:pPr>
        <w:pStyle w:val="Heading2"/>
        <w:spacing w:before="360"/>
      </w:pPr>
      <w:r w:rsidRPr="005C1D67">
        <w:t>8</w:t>
      </w:r>
      <w:r w:rsidRPr="005C1D67">
        <w:tab/>
        <w:t>Cooperation with ITU-T Lead Study Groups, and with TSAG</w:t>
      </w:r>
    </w:p>
    <w:p w14:paraId="21A3EB5F" w14:textId="0366AA94" w:rsidR="0056392F" w:rsidRPr="005C1D67" w:rsidRDefault="00102551" w:rsidP="00102551">
      <w:pPr>
        <w:jc w:val="both"/>
      </w:pPr>
      <w:r w:rsidRPr="00BC711F">
        <w:t xml:space="preserve">During </w:t>
      </w:r>
      <w:r w:rsidR="0056392F">
        <w:t xml:space="preserve">the May 2021 meeting, SG3 sent liaison statements to ITU-T SG13, SG17, and SG20 on </w:t>
      </w:r>
      <w:r w:rsidR="0056392F" w:rsidRPr="0056392F">
        <w:t>draft new Recommendation ITU-T D.princip_bigdata, “Policy Framework and Principles for Data Protection in the Context of Big Data Relating to International Telecommunication Services”</w:t>
      </w:r>
      <w:r w:rsidR="001F3CB8">
        <w:t xml:space="preserve">, to ITU-T SG16 on </w:t>
      </w:r>
      <w:r w:rsidR="001F3CB8" w:rsidRPr="001F3CB8">
        <w:t>terms and definitions defined in new SG16 work items</w:t>
      </w:r>
      <w:r w:rsidR="001F3CB8">
        <w:t xml:space="preserve">, ITU-T SG16 and SG20 on draft </w:t>
      </w:r>
      <w:r w:rsidR="001F3CB8" w:rsidRPr="001F3CB8">
        <w:t>Technical Report on “Accounting &amp; Billing aspects in IoT ecosystem and integrated approach using Distributed Ledger Technology (DLT)”</w:t>
      </w:r>
      <w:r w:rsidR="001F3CB8">
        <w:t>,</w:t>
      </w:r>
      <w:r w:rsidR="0056392F">
        <w:t xml:space="preserve"> </w:t>
      </w:r>
      <w:r w:rsidR="0056392F" w:rsidRPr="001F3CB8">
        <w:t>and to TSAG on WTSA-20 preparations.</w:t>
      </w:r>
    </w:p>
    <w:p w14:paraId="5D6E483B" w14:textId="77777777" w:rsidR="00102551" w:rsidRPr="005C1D67" w:rsidRDefault="00102551" w:rsidP="00102551">
      <w:pPr>
        <w:pStyle w:val="Heading1"/>
        <w:rPr>
          <w:bCs/>
        </w:rPr>
      </w:pPr>
      <w:bookmarkStart w:id="8" w:name="_Toc11661525"/>
      <w:r w:rsidRPr="005C1D67">
        <w:rPr>
          <w:bCs/>
        </w:rPr>
        <w:t>9</w:t>
      </w:r>
      <w:r w:rsidRPr="005C1D67">
        <w:rPr>
          <w:bCs/>
        </w:rPr>
        <w:tab/>
        <w:t>Cooperation with other Coordination Groups</w:t>
      </w:r>
      <w:bookmarkEnd w:id="8"/>
    </w:p>
    <w:p w14:paraId="1B856A21" w14:textId="729D85DF" w:rsidR="0056392F" w:rsidRDefault="0056392F" w:rsidP="00102551">
      <w:pPr>
        <w:jc w:val="both"/>
      </w:pPr>
      <w:r>
        <w:t xml:space="preserve">During the May 2021 meeting, SG3 sent </w:t>
      </w:r>
      <w:r w:rsidR="00231969">
        <w:t xml:space="preserve">a </w:t>
      </w:r>
      <w:r>
        <w:t xml:space="preserve">liaison statement to </w:t>
      </w:r>
      <w:r w:rsidR="001F3CB8" w:rsidRPr="00231969">
        <w:t xml:space="preserve">JCA-IMT2020 </w:t>
      </w:r>
      <w:r w:rsidRPr="00231969">
        <w:t xml:space="preserve">on </w:t>
      </w:r>
      <w:r w:rsidR="001F3CB8" w:rsidRPr="00231969">
        <w:t xml:space="preserve">the </w:t>
      </w:r>
      <w:r w:rsidR="00231969" w:rsidRPr="00231969">
        <w:t>current online version of the roadmap of IMT2020 and beyond standardization and the</w:t>
      </w:r>
      <w:r w:rsidR="00231969">
        <w:t xml:space="preserve"> nomination of SG3 representative to the group. </w:t>
      </w:r>
    </w:p>
    <w:p w14:paraId="1777ED92" w14:textId="77777777" w:rsidR="00102551" w:rsidRPr="005C1D67" w:rsidRDefault="00102551" w:rsidP="00102551">
      <w:pPr>
        <w:pStyle w:val="Heading1"/>
        <w:rPr>
          <w:bCs/>
        </w:rPr>
      </w:pPr>
      <w:bookmarkStart w:id="9" w:name="_Toc11661526"/>
      <w:r w:rsidRPr="005C1D67">
        <w:rPr>
          <w:bCs/>
        </w:rPr>
        <w:t>10</w:t>
      </w:r>
      <w:r w:rsidRPr="005C1D67">
        <w:rPr>
          <w:bCs/>
        </w:rPr>
        <w:tab/>
        <w:t>Collaboration with ITU-D, and Collaboration with ITU-R</w:t>
      </w:r>
      <w:bookmarkEnd w:id="9"/>
    </w:p>
    <w:p w14:paraId="2742923D" w14:textId="6CC053AA" w:rsidR="0056392F" w:rsidRDefault="0056392F" w:rsidP="0056392F">
      <w:pPr>
        <w:jc w:val="both"/>
      </w:pPr>
      <w:r>
        <w:t xml:space="preserve">During the May 2021 meeting, SG3 sent </w:t>
      </w:r>
      <w:r w:rsidR="004E6E74">
        <w:t xml:space="preserve">a </w:t>
      </w:r>
      <w:r>
        <w:t xml:space="preserve">liaison statement to ITU-D </w:t>
      </w:r>
      <w:r w:rsidRPr="0056392F">
        <w:t>SG1 Q3/1, Q4/</w:t>
      </w:r>
      <w:r>
        <w:t xml:space="preserve">1 </w:t>
      </w:r>
      <w:r w:rsidR="00531BE6">
        <w:t xml:space="preserve">to inform </w:t>
      </w:r>
      <w:r>
        <w:t xml:space="preserve">on </w:t>
      </w:r>
      <w:r w:rsidR="00393365">
        <w:t xml:space="preserve">the approval of </w:t>
      </w:r>
      <w:r w:rsidR="00393365" w:rsidRPr="00393365">
        <w:t>the draft new Recommendation ITU-T D.1102 (D.ConsumerOTT), “Customer redress and consumer protection mechanisms for OTTs</w:t>
      </w:r>
      <w:r w:rsidR="00393365">
        <w:t>”</w:t>
      </w:r>
      <w:r w:rsidR="00531BE6">
        <w:t xml:space="preserve">, and to provide the current baseline text for the draft </w:t>
      </w:r>
      <w:r w:rsidR="00531BE6" w:rsidRPr="00531BE6">
        <w:t>Technical Report on “IMT2020-related policy considering MVNOs”,</w:t>
      </w:r>
    </w:p>
    <w:p w14:paraId="3A74C13C" w14:textId="77777777" w:rsidR="0056392F" w:rsidRDefault="0056392F" w:rsidP="00102551">
      <w:pPr>
        <w:jc w:val="both"/>
      </w:pPr>
    </w:p>
    <w:p w14:paraId="3958DA34" w14:textId="5643003E" w:rsidR="00102551" w:rsidRPr="00A73731" w:rsidRDefault="00102551" w:rsidP="00102551">
      <w:pPr>
        <w:pStyle w:val="Heading2"/>
        <w:keepNext w:val="0"/>
        <w:keepLines w:val="0"/>
        <w:pageBreakBefore/>
        <w:jc w:val="center"/>
      </w:pPr>
      <w:bookmarkStart w:id="10" w:name="imakespacee"/>
      <w:bookmarkEnd w:id="10"/>
      <w:r w:rsidRPr="00A73731">
        <w:lastRenderedPageBreak/>
        <w:t>Annex 1</w:t>
      </w:r>
      <w:r w:rsidRPr="00A73731">
        <w:br/>
        <w:t>Achievements of ITU-T Study Groups on</w:t>
      </w:r>
      <w:r w:rsidRPr="00A73731">
        <w:br/>
        <w:t>Tariff and accounting principles relating to international telecommunication/ICT,</w:t>
      </w:r>
      <w:r w:rsidRPr="00A73731">
        <w:br/>
        <w:t>Economic issues relating to international telecommunication/ICT,</w:t>
      </w:r>
      <w:r w:rsidRPr="00A73731">
        <w:br/>
        <w:t>Policy issues relating to international telecommunication/ICT</w:t>
      </w:r>
      <w:r w:rsidRPr="00A73731">
        <w:br/>
      </w:r>
      <w:r w:rsidRPr="007D5FA9">
        <w:t>(</w:t>
      </w:r>
      <w:r w:rsidR="00537FF2" w:rsidRPr="00537FF2">
        <w:t xml:space="preserve">26 September 2020 </w:t>
      </w:r>
      <w:r w:rsidR="00537FF2" w:rsidRPr="001B6683">
        <w:t xml:space="preserve">- </w:t>
      </w:r>
      <w:r w:rsidR="00600BDC" w:rsidRPr="001B6683">
        <w:t>30 August</w:t>
      </w:r>
      <w:r w:rsidR="00537FF2" w:rsidRPr="001B6683">
        <w:t xml:space="preserve"> 2021</w:t>
      </w:r>
      <w:r w:rsidRPr="001B6683">
        <w:t>)</w:t>
      </w:r>
    </w:p>
    <w:p w14:paraId="20B7C2A7" w14:textId="77777777" w:rsidR="00102551" w:rsidRPr="00A73731" w:rsidRDefault="00102551" w:rsidP="00102551">
      <w:pPr>
        <w:pStyle w:val="NO"/>
        <w:spacing w:before="180" w:after="120"/>
        <w:ind w:left="851"/>
        <w:rPr>
          <w:b/>
          <w:color w:val="000000"/>
          <w:sz w:val="24"/>
        </w:rPr>
      </w:pPr>
      <w:r w:rsidRPr="00A73731">
        <w:rPr>
          <w:b/>
          <w:color w:val="000000"/>
          <w:sz w:val="24"/>
        </w:rPr>
        <w:t>a)</w:t>
      </w:r>
      <w:r w:rsidRPr="00A73731">
        <w:rPr>
          <w:b/>
          <w:color w:val="000000"/>
          <w:sz w:val="24"/>
        </w:rPr>
        <w:tab/>
        <w:t>Recommendations approved</w:t>
      </w:r>
    </w:p>
    <w:tbl>
      <w:tblPr>
        <w:tblW w:w="96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51"/>
        <w:gridCol w:w="2089"/>
        <w:gridCol w:w="6699"/>
      </w:tblGrid>
      <w:tr w:rsidR="00102551" w:rsidRPr="00A73731" w14:paraId="1A4E637A" w14:textId="77777777" w:rsidTr="009E6F41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3844" w14:textId="77777777" w:rsidR="00102551" w:rsidRPr="00A73731" w:rsidRDefault="00102551" w:rsidP="009E6F41">
            <w:pPr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3731">
              <w:rPr>
                <w:b/>
                <w:bCs/>
                <w:color w:val="000000"/>
                <w:sz w:val="22"/>
                <w:szCs w:val="22"/>
              </w:rPr>
              <w:t>SG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5A01" w14:textId="77777777" w:rsidR="00102551" w:rsidRPr="00A73731" w:rsidRDefault="00102551" w:rsidP="009E6F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A73731">
              <w:rPr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8EE9" w14:textId="77777777" w:rsidR="00102551" w:rsidRPr="00A73731" w:rsidRDefault="00102551" w:rsidP="009E6F4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A73731">
              <w:rPr>
                <w:b/>
                <w:bCs/>
                <w:color w:val="000000"/>
                <w:sz w:val="22"/>
                <w:szCs w:val="22"/>
              </w:rPr>
              <w:t>Title</w:t>
            </w:r>
          </w:p>
        </w:tc>
      </w:tr>
      <w:tr w:rsidR="005F086E" w:rsidRPr="005F086E" w14:paraId="69990636" w14:textId="77777777" w:rsidTr="009E6F41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0933" w14:textId="77777777" w:rsidR="005F086E" w:rsidRPr="005F086E" w:rsidRDefault="005F086E" w:rsidP="005F086E">
            <w:pPr>
              <w:spacing w:before="60" w:after="60"/>
              <w:jc w:val="center"/>
              <w:rPr>
                <w:sz w:val="22"/>
                <w:szCs w:val="22"/>
              </w:rPr>
            </w:pPr>
            <w:bookmarkStart w:id="11" w:name="_Hlk80008642"/>
            <w:r w:rsidRPr="005F086E">
              <w:rPr>
                <w:sz w:val="22"/>
                <w:szCs w:val="22"/>
              </w:rPr>
              <w:t>SG3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C71C" w14:textId="24072CA2" w:rsidR="005F086E" w:rsidRPr="005F086E" w:rsidRDefault="005F086E" w:rsidP="005F086E">
            <w:pPr>
              <w:spacing w:before="60" w:after="60"/>
              <w:jc w:val="center"/>
              <w:rPr>
                <w:color w:val="000000"/>
                <w:sz w:val="22"/>
                <w:szCs w:val="22"/>
                <w:lang w:val="fr-CH" w:eastAsia="ko-KR"/>
              </w:rPr>
            </w:pPr>
            <w:r w:rsidRPr="005F086E">
              <w:rPr>
                <w:sz w:val="22"/>
                <w:szCs w:val="22"/>
                <w:lang w:val="fr-FR"/>
              </w:rPr>
              <w:t xml:space="preserve">ITU-T D.1041 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785C" w14:textId="004E202F" w:rsidR="005F086E" w:rsidRPr="005F086E" w:rsidRDefault="005F086E" w:rsidP="005F086E">
            <w:pPr>
              <w:spacing w:before="60" w:after="60"/>
              <w:rPr>
                <w:sz w:val="22"/>
                <w:szCs w:val="22"/>
                <w:lang w:eastAsia="ko-KR"/>
              </w:rPr>
            </w:pPr>
            <w:r w:rsidRPr="005F086E">
              <w:rPr>
                <w:bCs/>
                <w:sz w:val="22"/>
                <w:szCs w:val="22"/>
              </w:rPr>
              <w:t>Policy and methodological principles for determining co-location and access charges</w:t>
            </w:r>
          </w:p>
        </w:tc>
      </w:tr>
    </w:tbl>
    <w:p w14:paraId="30864102" w14:textId="6665EAEA" w:rsidR="00102551" w:rsidRPr="005F086E" w:rsidRDefault="00102551" w:rsidP="00102551">
      <w:pPr>
        <w:keepNext/>
        <w:keepLines/>
        <w:spacing w:before="240" w:after="120"/>
        <w:rPr>
          <w:b/>
          <w:color w:val="000000"/>
        </w:rPr>
      </w:pPr>
      <w:r w:rsidRPr="005F086E">
        <w:rPr>
          <w:b/>
        </w:rPr>
        <w:t>b)</w:t>
      </w:r>
      <w:r w:rsidRPr="005F086E">
        <w:rPr>
          <w:b/>
        </w:rPr>
        <w:tab/>
      </w:r>
      <w:r w:rsidRPr="005F086E">
        <w:rPr>
          <w:b/>
          <w:color w:val="000000"/>
        </w:rPr>
        <w:t>Supplements agreed</w:t>
      </w:r>
    </w:p>
    <w:p w14:paraId="6EF1F6E2" w14:textId="3EC5E7B9" w:rsidR="00130502" w:rsidRPr="005F086E" w:rsidRDefault="00130502" w:rsidP="00130502">
      <w:r w:rsidRPr="005F086E">
        <w:t xml:space="preserve">None. </w:t>
      </w:r>
    </w:p>
    <w:p w14:paraId="76122FDF" w14:textId="77777777" w:rsidR="00102551" w:rsidRPr="005F086E" w:rsidRDefault="00102551" w:rsidP="00102551">
      <w:pPr>
        <w:keepNext/>
        <w:keepLines/>
        <w:spacing w:before="240" w:after="120"/>
        <w:rPr>
          <w:b/>
        </w:rPr>
      </w:pPr>
      <w:r w:rsidRPr="005F086E">
        <w:rPr>
          <w:b/>
        </w:rPr>
        <w:t>c)</w:t>
      </w:r>
      <w:r w:rsidRPr="005F086E">
        <w:rPr>
          <w:b/>
        </w:rPr>
        <w:tab/>
        <w:t>Draft Recommendations determined</w:t>
      </w:r>
    </w:p>
    <w:tbl>
      <w:tblPr>
        <w:tblW w:w="96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73"/>
        <w:gridCol w:w="2126"/>
        <w:gridCol w:w="6640"/>
      </w:tblGrid>
      <w:tr w:rsidR="00102551" w:rsidRPr="005F086E" w14:paraId="4525724F" w14:textId="77777777" w:rsidTr="009E6F41">
        <w:trPr>
          <w:cantSplit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7FA4" w14:textId="77777777" w:rsidR="00102551" w:rsidRPr="005F086E" w:rsidRDefault="00102551" w:rsidP="009E6F41">
            <w:pPr>
              <w:keepNext/>
              <w:keepLines/>
              <w:spacing w:before="40" w:after="40"/>
              <w:jc w:val="center"/>
              <w:rPr>
                <w:b/>
                <w:bCs/>
                <w:color w:val="000000"/>
              </w:rPr>
            </w:pPr>
            <w:r w:rsidRPr="005F086E">
              <w:rPr>
                <w:b/>
                <w:bCs/>
                <w:color w:val="000000"/>
              </w:rPr>
              <w:t>SG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7359" w14:textId="77777777" w:rsidR="00102551" w:rsidRPr="005F086E" w:rsidRDefault="00102551" w:rsidP="009E6F41">
            <w:pPr>
              <w:keepNext/>
              <w:keepLines/>
              <w:spacing w:before="40" w:after="40"/>
              <w:jc w:val="center"/>
              <w:rPr>
                <w:color w:val="000000"/>
              </w:rPr>
            </w:pPr>
            <w:r w:rsidRPr="005F086E">
              <w:rPr>
                <w:b/>
                <w:bCs/>
                <w:color w:val="000000"/>
              </w:rPr>
              <w:t>No.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DCB8" w14:textId="77777777" w:rsidR="00102551" w:rsidRPr="005F086E" w:rsidRDefault="00102551" w:rsidP="009E6F41">
            <w:pPr>
              <w:keepNext/>
              <w:keepLines/>
              <w:spacing w:before="40" w:after="40"/>
              <w:jc w:val="center"/>
              <w:rPr>
                <w:color w:val="000000"/>
              </w:rPr>
            </w:pPr>
            <w:r w:rsidRPr="005F086E">
              <w:rPr>
                <w:b/>
                <w:bCs/>
                <w:color w:val="000000"/>
              </w:rPr>
              <w:t>Title</w:t>
            </w:r>
          </w:p>
        </w:tc>
      </w:tr>
      <w:tr w:rsidR="00102551" w:rsidRPr="00A73731" w:rsidDel="00FF5AE0" w14:paraId="4E0C26F8" w14:textId="77777777" w:rsidTr="009E6F41">
        <w:trPr>
          <w:cantSplit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1717" w14:textId="77777777" w:rsidR="00102551" w:rsidRPr="005F086E" w:rsidRDefault="00102551" w:rsidP="009E6F41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5F086E">
              <w:rPr>
                <w:sz w:val="22"/>
                <w:szCs w:val="22"/>
              </w:rPr>
              <w:t>SG3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45B7C2" w14:textId="52DBB2D2" w:rsidR="00102551" w:rsidRPr="005F086E" w:rsidRDefault="00102551" w:rsidP="009E6F41">
            <w:pPr>
              <w:keepNext/>
              <w:keepLines/>
              <w:spacing w:before="40" w:after="40"/>
              <w:jc w:val="center"/>
              <w:rPr>
                <w:sz w:val="22"/>
                <w:szCs w:val="22"/>
                <w:lang w:val="fr-FR"/>
              </w:rPr>
            </w:pPr>
            <w:r w:rsidRPr="005F086E">
              <w:rPr>
                <w:sz w:val="22"/>
                <w:szCs w:val="22"/>
                <w:lang w:val="fr-FR"/>
              </w:rPr>
              <w:t>ITU-T D.1</w:t>
            </w:r>
            <w:r w:rsidR="005F086E" w:rsidRPr="005F086E">
              <w:rPr>
                <w:sz w:val="22"/>
                <w:szCs w:val="22"/>
                <w:lang w:val="fr-FR"/>
              </w:rPr>
              <w:t>102</w:t>
            </w:r>
            <w:r w:rsidRPr="005F086E">
              <w:rPr>
                <w:sz w:val="22"/>
                <w:szCs w:val="22"/>
                <w:lang w:val="fr-FR"/>
              </w:rPr>
              <w:t xml:space="preserve"> (D.</w:t>
            </w:r>
            <w:r w:rsidR="005F086E" w:rsidRPr="005F086E">
              <w:rPr>
                <w:sz w:val="22"/>
                <w:szCs w:val="22"/>
                <w:lang w:val="fr-FR"/>
              </w:rPr>
              <w:t>ConsumerOTT</w:t>
            </w:r>
            <w:r w:rsidRPr="005F086E">
              <w:rPr>
                <w:sz w:val="22"/>
                <w:szCs w:val="22"/>
                <w:lang w:val="fr-FR"/>
              </w:rPr>
              <w:t>)</w:t>
            </w:r>
          </w:p>
        </w:tc>
        <w:tc>
          <w:tcPr>
            <w:tcW w:w="6640" w:type="dxa"/>
            <w:shd w:val="clear" w:color="auto" w:fill="auto"/>
            <w:vAlign w:val="center"/>
          </w:tcPr>
          <w:p w14:paraId="7FA73E40" w14:textId="60A3B10B" w:rsidR="00102551" w:rsidRPr="005F086E" w:rsidRDefault="005F086E" w:rsidP="009E6F41">
            <w:pPr>
              <w:keepNext/>
              <w:keepLines/>
              <w:spacing w:before="40" w:after="40"/>
              <w:rPr>
                <w:bCs/>
                <w:sz w:val="22"/>
                <w:szCs w:val="22"/>
              </w:rPr>
            </w:pPr>
            <w:r w:rsidRPr="005F086E">
              <w:rPr>
                <w:bCs/>
                <w:sz w:val="22"/>
                <w:szCs w:val="22"/>
              </w:rPr>
              <w:t>Customer redress and consumer protection mechanisms for OTTs</w:t>
            </w:r>
          </w:p>
        </w:tc>
      </w:tr>
    </w:tbl>
    <w:bookmarkEnd w:id="11"/>
    <w:p w14:paraId="31ADDBC7" w14:textId="4CE65A5A" w:rsidR="004960EC" w:rsidRDefault="00102551" w:rsidP="004960EC">
      <w:pPr>
        <w:pStyle w:val="Heading2"/>
        <w:keepNext w:val="0"/>
        <w:keepLines w:val="0"/>
        <w:pageBreakBefore/>
        <w:jc w:val="center"/>
      </w:pPr>
      <w:r w:rsidRPr="00A73731">
        <w:lastRenderedPageBreak/>
        <w:t>Annex 2</w:t>
      </w:r>
      <w:r w:rsidRPr="00A73731">
        <w:br/>
        <w:t>Current work plan of ITU-T Study Groups on</w:t>
      </w:r>
      <w:r w:rsidRPr="00A73731">
        <w:br/>
        <w:t>Tariff and accounting principles relating to international telecommunication/ICT,</w:t>
      </w:r>
      <w:r w:rsidRPr="00A73731">
        <w:br/>
        <w:t>Economic issues relating to international telecommunication/ICT,</w:t>
      </w:r>
      <w:r w:rsidRPr="00A73731">
        <w:br/>
        <w:t>Policy issues relating to international telecommunication/ICT</w:t>
      </w:r>
      <w:r w:rsidRPr="00A73731">
        <w:br/>
      </w:r>
      <w:r w:rsidRPr="00646A5D">
        <w:t>(status 1</w:t>
      </w:r>
      <w:r w:rsidR="00537FF2" w:rsidRPr="00646A5D">
        <w:t>6</w:t>
      </w:r>
      <w:r w:rsidRPr="00646A5D">
        <w:t xml:space="preserve"> August 202</w:t>
      </w:r>
      <w:r w:rsidR="00537FF2" w:rsidRPr="00646A5D">
        <w:t>1</w:t>
      </w:r>
      <w:r w:rsidRPr="00646A5D">
        <w:t>)</w:t>
      </w:r>
    </w:p>
    <w:p w14:paraId="3C251905" w14:textId="4A48A05D" w:rsidR="004960EC" w:rsidRPr="004960EC" w:rsidRDefault="004960EC" w:rsidP="004960EC">
      <w:pPr>
        <w:spacing w:after="240"/>
        <w:rPr>
          <w:lang w:eastAsia="en-US"/>
        </w:rPr>
      </w:pPr>
      <w:r>
        <w:rPr>
          <w:lang w:eastAsia="en-US"/>
        </w:rPr>
        <w:t>SG3 is taking action on identified stale work items and is currently consulting with all its Rapporteurs and Editors concerning the situation; and plans to resolve the situation with decisions at its December 2021 SG3 meeting.</w:t>
      </w: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67"/>
        <w:gridCol w:w="2693"/>
        <w:gridCol w:w="5670"/>
      </w:tblGrid>
      <w:tr w:rsidR="00102551" w:rsidRPr="00646A5D" w14:paraId="02053E31" w14:textId="77777777" w:rsidTr="009E6F41">
        <w:trPr>
          <w:cantSplit/>
          <w:tblHeader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698D0" w14:textId="77777777" w:rsidR="00102551" w:rsidRPr="00646A5D" w:rsidRDefault="00102551" w:rsidP="009E6F41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646A5D">
              <w:rPr>
                <w:b/>
                <w:bCs/>
                <w:sz w:val="22"/>
                <w:szCs w:val="22"/>
              </w:rPr>
              <w:t>SG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10C67" w14:textId="77777777" w:rsidR="00102551" w:rsidRPr="00646A5D" w:rsidRDefault="00102551" w:rsidP="009E6F41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646A5D">
              <w:rPr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57EAB" w14:textId="77777777" w:rsidR="00102551" w:rsidRPr="00646A5D" w:rsidRDefault="00102551" w:rsidP="009E6F41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646A5D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954C0" w14:textId="77777777" w:rsidR="00102551" w:rsidRPr="00646A5D" w:rsidRDefault="00102551" w:rsidP="009E6F41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646A5D">
              <w:rPr>
                <w:b/>
                <w:bCs/>
                <w:sz w:val="22"/>
                <w:szCs w:val="22"/>
              </w:rPr>
              <w:t>Title</w:t>
            </w:r>
          </w:p>
        </w:tc>
      </w:tr>
      <w:tr w:rsidR="00102551" w:rsidRPr="00646A5D" w14:paraId="3B643EC2" w14:textId="77777777" w:rsidTr="009E6F41">
        <w:trPr>
          <w:cantSplit/>
        </w:trPr>
        <w:tc>
          <w:tcPr>
            <w:tcW w:w="848" w:type="dxa"/>
            <w:vAlign w:val="center"/>
          </w:tcPr>
          <w:p w14:paraId="1E2F9BC5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377905D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3CEA0851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D.Framework*</w:t>
            </w:r>
          </w:p>
        </w:tc>
        <w:tc>
          <w:tcPr>
            <w:tcW w:w="5670" w:type="dxa"/>
            <w:vAlign w:val="center"/>
          </w:tcPr>
          <w:p w14:paraId="794DDEAB" w14:textId="77777777" w:rsidR="00102551" w:rsidRPr="00646A5D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Framework for ICT service delivery with the guaranteed QoS and requested bitrate on fixed &amp; mobile data networks, for development of efficient economic mechanisms and models of interaction in the "operator-provider-user" chain</w:t>
            </w:r>
          </w:p>
        </w:tc>
      </w:tr>
      <w:tr w:rsidR="00102551" w:rsidRPr="00646A5D" w14:paraId="4E426736" w14:textId="77777777" w:rsidTr="009E6F41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D0C91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7D649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4B6E3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STUDY_COMMAG**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912C9" w14:textId="77777777" w:rsidR="00102551" w:rsidRPr="00646A5D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Study of the use of commercial agreements for international telecommunications services arrangements</w:t>
            </w:r>
          </w:p>
        </w:tc>
      </w:tr>
      <w:tr w:rsidR="00102551" w:rsidRPr="00646A5D" w14:paraId="13C6293A" w14:textId="77777777" w:rsidTr="009E6F41">
        <w:trPr>
          <w:cantSplit/>
        </w:trPr>
        <w:tc>
          <w:tcPr>
            <w:tcW w:w="848" w:type="dxa"/>
            <w:vAlign w:val="center"/>
          </w:tcPr>
          <w:p w14:paraId="647E5350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5D4F216B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3FC1DB4A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STUDY_doublecharging**</w:t>
            </w:r>
          </w:p>
        </w:tc>
        <w:tc>
          <w:tcPr>
            <w:tcW w:w="5670" w:type="dxa"/>
            <w:vAlign w:val="center"/>
          </w:tcPr>
          <w:p w14:paraId="0B06826C" w14:textId="77777777" w:rsidR="00102551" w:rsidRPr="00646A5D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Study on ‘double charging’ in terms of accounting/settlement mechanisms for International telecommunications services</w:t>
            </w:r>
          </w:p>
        </w:tc>
      </w:tr>
      <w:tr w:rsidR="00102551" w:rsidRPr="00646A5D" w14:paraId="1D43D6E0" w14:textId="77777777" w:rsidTr="009E6F41">
        <w:trPr>
          <w:cantSplit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84E31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C8984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44D04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STUDY_DR**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B77E8" w14:textId="77777777" w:rsidR="00102551" w:rsidRPr="00646A5D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Dispute Resolution Processes (previously "Dispute Resolution Related to Charging and Invoicing")</w:t>
            </w:r>
          </w:p>
        </w:tc>
      </w:tr>
      <w:tr w:rsidR="00102551" w:rsidRPr="00646A5D" w14:paraId="3EB4E396" w14:textId="77777777" w:rsidTr="009E6F41">
        <w:trPr>
          <w:cantSplit/>
        </w:trPr>
        <w:tc>
          <w:tcPr>
            <w:tcW w:w="848" w:type="dxa"/>
            <w:vAlign w:val="center"/>
          </w:tcPr>
          <w:p w14:paraId="4E970FD0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446807F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6FBC4B1F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D.Classification*</w:t>
            </w:r>
          </w:p>
        </w:tc>
        <w:tc>
          <w:tcPr>
            <w:tcW w:w="5670" w:type="dxa"/>
            <w:vAlign w:val="center"/>
          </w:tcPr>
          <w:p w14:paraId="259ACCF0" w14:textId="77777777" w:rsidR="00102551" w:rsidRPr="00646A5D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Classification of telecommunications services in data networks</w:t>
            </w:r>
          </w:p>
        </w:tc>
      </w:tr>
      <w:tr w:rsidR="00102551" w:rsidRPr="00646A5D" w14:paraId="08599A5A" w14:textId="77777777" w:rsidTr="009E6F41">
        <w:trPr>
          <w:cantSplit/>
        </w:trPr>
        <w:tc>
          <w:tcPr>
            <w:tcW w:w="848" w:type="dxa"/>
            <w:vAlign w:val="center"/>
          </w:tcPr>
          <w:p w14:paraId="3C8BC783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5971B425" w14:textId="77777777" w:rsidR="00102551" w:rsidRPr="00646A5D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7A18DB2F" w14:textId="77777777" w:rsidR="00102551" w:rsidRPr="00646A5D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D.datatariff*</w:t>
            </w:r>
          </w:p>
        </w:tc>
        <w:tc>
          <w:tcPr>
            <w:tcW w:w="5670" w:type="dxa"/>
            <w:vAlign w:val="center"/>
          </w:tcPr>
          <w:p w14:paraId="269DA1EC" w14:textId="77777777" w:rsidR="00102551" w:rsidRPr="00646A5D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Principles for tariff regulation of Data Services</w:t>
            </w:r>
          </w:p>
        </w:tc>
      </w:tr>
      <w:tr w:rsidR="00102551" w:rsidRPr="00646A5D" w14:paraId="7A67E599" w14:textId="77777777" w:rsidTr="009E6F41">
        <w:trPr>
          <w:cantSplit/>
        </w:trPr>
        <w:tc>
          <w:tcPr>
            <w:tcW w:w="848" w:type="dxa"/>
            <w:vAlign w:val="center"/>
          </w:tcPr>
          <w:p w14:paraId="70832A56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2FC158F" w14:textId="77777777" w:rsidR="00102551" w:rsidRPr="00646A5D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4BD3F394" w14:textId="77777777" w:rsidR="00102551" w:rsidRPr="00646A5D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D.GVR*</w:t>
            </w:r>
          </w:p>
        </w:tc>
        <w:tc>
          <w:tcPr>
            <w:tcW w:w="5670" w:type="dxa"/>
            <w:vAlign w:val="center"/>
          </w:tcPr>
          <w:p w14:paraId="1D344C82" w14:textId="77777777" w:rsidR="00102551" w:rsidRPr="00646A5D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Towards better governance of telecommunication regulation</w:t>
            </w:r>
          </w:p>
        </w:tc>
      </w:tr>
      <w:tr w:rsidR="00102551" w:rsidRPr="00646A5D" w14:paraId="5BA43B18" w14:textId="77777777" w:rsidTr="009E6F41">
        <w:trPr>
          <w:cantSplit/>
        </w:trPr>
        <w:tc>
          <w:tcPr>
            <w:tcW w:w="848" w:type="dxa"/>
            <w:vAlign w:val="center"/>
          </w:tcPr>
          <w:p w14:paraId="7EE01EA2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7041706" w14:textId="77777777" w:rsidR="00102551" w:rsidRPr="00646A5D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72F429DA" w14:textId="77777777" w:rsidR="00102551" w:rsidRPr="00646A5D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D.IoTpolicy*</w:t>
            </w:r>
          </w:p>
        </w:tc>
        <w:tc>
          <w:tcPr>
            <w:tcW w:w="5670" w:type="dxa"/>
            <w:vAlign w:val="center"/>
          </w:tcPr>
          <w:p w14:paraId="1BF686F6" w14:textId="77777777" w:rsidR="00102551" w:rsidRPr="00646A5D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Guidelines on Tariff and regulatory aspects of Internet of Things (IoT)</w:t>
            </w:r>
          </w:p>
        </w:tc>
      </w:tr>
      <w:tr w:rsidR="00102551" w:rsidRPr="00646A5D" w14:paraId="3D67B1A7" w14:textId="77777777" w:rsidTr="009E6F41">
        <w:trPr>
          <w:cantSplit/>
        </w:trPr>
        <w:tc>
          <w:tcPr>
            <w:tcW w:w="848" w:type="dxa"/>
            <w:vAlign w:val="center"/>
          </w:tcPr>
          <w:p w14:paraId="467BFC9B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D96ADF0" w14:textId="77777777" w:rsidR="00102551" w:rsidRPr="00646A5D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389B8BAE" w14:textId="77777777" w:rsidR="00102551" w:rsidRPr="00646A5D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D.Licensing*</w:t>
            </w:r>
          </w:p>
        </w:tc>
        <w:tc>
          <w:tcPr>
            <w:tcW w:w="5670" w:type="dxa"/>
            <w:vAlign w:val="center"/>
          </w:tcPr>
          <w:p w14:paraId="424A7498" w14:textId="77777777" w:rsidR="00102551" w:rsidRPr="00646A5D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Mechanisms for pricing of licenses for mobile/broadband/fixed</w:t>
            </w:r>
          </w:p>
        </w:tc>
      </w:tr>
      <w:tr w:rsidR="00102551" w:rsidRPr="00646A5D" w14:paraId="6AE0B71F" w14:textId="77777777" w:rsidTr="009E6F41">
        <w:trPr>
          <w:cantSplit/>
        </w:trPr>
        <w:tc>
          <w:tcPr>
            <w:tcW w:w="848" w:type="dxa"/>
            <w:vAlign w:val="center"/>
          </w:tcPr>
          <w:p w14:paraId="4E17239E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8BE36F8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644FA860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STUDY_DTRANS**</w:t>
            </w:r>
          </w:p>
        </w:tc>
        <w:tc>
          <w:tcPr>
            <w:tcW w:w="5670" w:type="dxa"/>
            <w:vAlign w:val="center"/>
          </w:tcPr>
          <w:p w14:paraId="5EFB545F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Future of Regulation for Digital Transformation</w:t>
            </w:r>
          </w:p>
        </w:tc>
      </w:tr>
      <w:tr w:rsidR="00102551" w:rsidRPr="00646A5D" w14:paraId="23CDEECE" w14:textId="77777777" w:rsidTr="009E6F41">
        <w:trPr>
          <w:cantSplit/>
        </w:trPr>
        <w:tc>
          <w:tcPr>
            <w:tcW w:w="848" w:type="dxa"/>
            <w:vAlign w:val="center"/>
          </w:tcPr>
          <w:p w14:paraId="49DE0EB5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6E705B3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29CF6" w14:textId="77777777" w:rsidR="00102551" w:rsidRPr="00646A5D" w:rsidRDefault="00102551" w:rsidP="009E6F41">
            <w:pPr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STUDY_EPQoS**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C69A6" w14:textId="77777777" w:rsidR="00102551" w:rsidRPr="00646A5D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Study of economic and policy factors relevant to the efficient provision of international telecommunication services</w:t>
            </w:r>
          </w:p>
        </w:tc>
      </w:tr>
      <w:tr w:rsidR="00102551" w:rsidRPr="00646A5D" w14:paraId="5E7555B4" w14:textId="77777777" w:rsidTr="009E6F41">
        <w:trPr>
          <w:cantSplit/>
        </w:trPr>
        <w:tc>
          <w:tcPr>
            <w:tcW w:w="848" w:type="dxa"/>
            <w:vAlign w:val="center"/>
          </w:tcPr>
          <w:p w14:paraId="2E4F2516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4E8513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853F9B4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STUDY_IMT2020MVNOs**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89F3307" w14:textId="77777777" w:rsidR="00102551" w:rsidRPr="00646A5D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5G related policy considering MVNOs</w:t>
            </w:r>
          </w:p>
        </w:tc>
      </w:tr>
      <w:tr w:rsidR="00102551" w:rsidRPr="00646A5D" w14:paraId="68C79A4B" w14:textId="77777777" w:rsidTr="009E6F41">
        <w:trPr>
          <w:cantSplit/>
        </w:trPr>
        <w:tc>
          <w:tcPr>
            <w:tcW w:w="848" w:type="dxa"/>
            <w:vAlign w:val="center"/>
          </w:tcPr>
          <w:p w14:paraId="5665C324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8FC135F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14:paraId="197FEE71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D.50.Suppl.3**</w:t>
            </w:r>
          </w:p>
        </w:tc>
        <w:tc>
          <w:tcPr>
            <w:tcW w:w="5670" w:type="dxa"/>
            <w:vAlign w:val="center"/>
          </w:tcPr>
          <w:p w14:paraId="5BEB311A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Reducing the cost of the international Internet connectivity of the Central African Backbone (CAB) project, Central African Republic component</w:t>
            </w:r>
          </w:p>
        </w:tc>
      </w:tr>
      <w:tr w:rsidR="00102551" w:rsidRPr="00646A5D" w14:paraId="2E6F5018" w14:textId="77777777" w:rsidTr="009E6F41">
        <w:trPr>
          <w:cantSplit/>
        </w:trPr>
        <w:tc>
          <w:tcPr>
            <w:tcW w:w="848" w:type="dxa"/>
            <w:vAlign w:val="center"/>
          </w:tcPr>
          <w:p w14:paraId="4C772602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1F9F0BF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14:paraId="3C9596F2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D.BGPE*</w:t>
            </w:r>
          </w:p>
        </w:tc>
        <w:tc>
          <w:tcPr>
            <w:tcW w:w="5670" w:type="dxa"/>
            <w:vAlign w:val="center"/>
          </w:tcPr>
          <w:p w14:paraId="51CC874C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Proposed new recommendation on International Internet Connectivity</w:t>
            </w:r>
          </w:p>
        </w:tc>
      </w:tr>
      <w:tr w:rsidR="00102551" w:rsidRPr="00646A5D" w14:paraId="4BC58DD1" w14:textId="77777777" w:rsidTr="009E6F41">
        <w:trPr>
          <w:cantSplit/>
        </w:trPr>
        <w:tc>
          <w:tcPr>
            <w:tcW w:w="848" w:type="dxa"/>
            <w:vAlign w:val="center"/>
          </w:tcPr>
          <w:p w14:paraId="7F606841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8C8704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14:paraId="1A24729B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D.CompIIC*</w:t>
            </w:r>
          </w:p>
        </w:tc>
        <w:tc>
          <w:tcPr>
            <w:tcW w:w="5670" w:type="dxa"/>
            <w:vAlign w:val="center"/>
          </w:tcPr>
          <w:p w14:paraId="034D6919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Draft Recommendation ITU-T D.XX on Framework for the Competitive Provision of International Internet Connectivity (IIC)</w:t>
            </w:r>
          </w:p>
        </w:tc>
      </w:tr>
      <w:tr w:rsidR="00102551" w:rsidRPr="00646A5D" w14:paraId="7DEB5095" w14:textId="77777777" w:rsidTr="009E6F41">
        <w:trPr>
          <w:cantSplit/>
        </w:trPr>
        <w:tc>
          <w:tcPr>
            <w:tcW w:w="848" w:type="dxa"/>
            <w:vAlign w:val="center"/>
          </w:tcPr>
          <w:p w14:paraId="74DE6B6F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CC705F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FA77B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 w:val="22"/>
                <w:szCs w:val="22"/>
                <w:lang w:eastAsia="ko-KR"/>
              </w:rPr>
            </w:pPr>
            <w:r w:rsidRPr="00646A5D">
              <w:rPr>
                <w:sz w:val="22"/>
                <w:szCs w:val="22"/>
              </w:rPr>
              <w:t>D.CostModelIIC*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8F1A5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Cost model for international Internet connectivity</w:t>
            </w:r>
          </w:p>
        </w:tc>
      </w:tr>
      <w:tr w:rsidR="00102551" w:rsidRPr="00646A5D" w14:paraId="24D4140B" w14:textId="77777777" w:rsidTr="009E6F41">
        <w:trPr>
          <w:cantSplit/>
        </w:trPr>
        <w:tc>
          <w:tcPr>
            <w:tcW w:w="848" w:type="dxa"/>
            <w:vAlign w:val="center"/>
          </w:tcPr>
          <w:p w14:paraId="477F57E5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B5BB817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8B24AA3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STUDY_D52GUIDE**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3AE6017E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Guidelines on implementation of Recommendation ITU-T D.52 focusing on operationalization of regional Internet exchange points</w:t>
            </w:r>
          </w:p>
        </w:tc>
      </w:tr>
      <w:tr w:rsidR="00102551" w:rsidRPr="00646A5D" w14:paraId="0F24F8EF" w14:textId="77777777" w:rsidTr="009E6F41">
        <w:trPr>
          <w:cantSplit/>
        </w:trPr>
        <w:tc>
          <w:tcPr>
            <w:tcW w:w="848" w:type="dxa"/>
            <w:vAlign w:val="center"/>
          </w:tcPr>
          <w:p w14:paraId="7711B898" w14:textId="77777777" w:rsidR="00102551" w:rsidRPr="00646A5D" w:rsidRDefault="00102551" w:rsidP="009E6F4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DE38DCF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DC4424D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STUDY_IIC**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D304071" w14:textId="77777777" w:rsidR="00102551" w:rsidRPr="00646A5D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International Internet Connectivity, including IP peering, Regional Traffic Exchange Points, and cost of provision of services</w:t>
            </w:r>
          </w:p>
        </w:tc>
      </w:tr>
      <w:tr w:rsidR="00102551" w:rsidRPr="00646A5D" w14:paraId="470EF503" w14:textId="77777777" w:rsidTr="009E6F41">
        <w:trPr>
          <w:cantSplit/>
        </w:trPr>
        <w:tc>
          <w:tcPr>
            <w:tcW w:w="848" w:type="dxa"/>
            <w:vAlign w:val="center"/>
          </w:tcPr>
          <w:p w14:paraId="186EA00D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lastRenderedPageBreak/>
              <w:t>SG3</w:t>
            </w:r>
          </w:p>
        </w:tc>
        <w:tc>
          <w:tcPr>
            <w:tcW w:w="567" w:type="dxa"/>
            <w:vAlign w:val="center"/>
          </w:tcPr>
          <w:p w14:paraId="66FEC12D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 w:rsidRPr="00646A5D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645CCDD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STUDY_IPV6**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4ED11B3E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Economic impact of transition from IPv4 to IPv6</w:t>
            </w:r>
          </w:p>
        </w:tc>
      </w:tr>
      <w:tr w:rsidR="00BE6DB1" w:rsidRPr="00646A5D" w14:paraId="613BE381" w14:textId="77777777" w:rsidTr="00970913">
        <w:trPr>
          <w:cantSplit/>
        </w:trPr>
        <w:tc>
          <w:tcPr>
            <w:tcW w:w="848" w:type="dxa"/>
            <w:vAlign w:val="center"/>
          </w:tcPr>
          <w:p w14:paraId="1821CFCA" w14:textId="06C18327" w:rsidR="00BE6DB1" w:rsidRPr="00646A5D" w:rsidRDefault="00BE6DB1" w:rsidP="00BE6DB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42D3C57" w14:textId="48D11F32" w:rsidR="00BE6DB1" w:rsidRPr="00646A5D" w:rsidRDefault="00BE6DB1" w:rsidP="00BE6DB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 w:rsidRPr="00646A5D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0CC25" w14:textId="4033C5BE" w:rsidR="00BE6DB1" w:rsidRPr="00646A5D" w:rsidRDefault="00BE6DB1" w:rsidP="00BE6DB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STUDY_TCST**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4688E" w14:textId="1D35CEF6" w:rsidR="00BE6DB1" w:rsidRPr="00646A5D" w:rsidRDefault="00BE6DB1" w:rsidP="00BE6DB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Charging and accounting settlements in Trans-multi-country terrestrial cable circuit</w:t>
            </w:r>
          </w:p>
        </w:tc>
      </w:tr>
      <w:tr w:rsidR="00102551" w:rsidRPr="00646A5D" w14:paraId="5FEB4E0B" w14:textId="77777777" w:rsidTr="009E6F41">
        <w:trPr>
          <w:cantSplit/>
        </w:trPr>
        <w:tc>
          <w:tcPr>
            <w:tcW w:w="848" w:type="dxa"/>
            <w:vAlign w:val="center"/>
          </w:tcPr>
          <w:p w14:paraId="23DA459D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07AD637E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1CE88E1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 w:rsidRPr="00646A5D">
              <w:rPr>
                <w:sz w:val="22"/>
                <w:szCs w:val="22"/>
              </w:rPr>
              <w:t>D.IoT/M2M Roaming*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B65EABF" w14:textId="77777777" w:rsidR="00102551" w:rsidRPr="00646A5D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Roaming aspects of IoT and M2M including any related development and tariff principles</w:t>
            </w:r>
          </w:p>
        </w:tc>
      </w:tr>
      <w:tr w:rsidR="00102551" w:rsidRPr="00646A5D" w14:paraId="0B68091F" w14:textId="77777777" w:rsidTr="009E6F41">
        <w:trPr>
          <w:cantSplit/>
        </w:trPr>
        <w:tc>
          <w:tcPr>
            <w:tcW w:w="848" w:type="dxa"/>
            <w:vAlign w:val="center"/>
          </w:tcPr>
          <w:p w14:paraId="611DDFB9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521CB358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2190977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STUDY_ROAMREG**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58CF38D" w14:textId="77777777" w:rsidR="00102551" w:rsidRPr="00646A5D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Regional Roaming Initiatives</w:t>
            </w:r>
          </w:p>
        </w:tc>
      </w:tr>
      <w:tr w:rsidR="00102551" w:rsidRPr="00646A5D" w14:paraId="04AE3D00" w14:textId="77777777" w:rsidTr="009E6F41">
        <w:trPr>
          <w:cantSplit/>
        </w:trPr>
        <w:tc>
          <w:tcPr>
            <w:tcW w:w="848" w:type="dxa"/>
            <w:vAlign w:val="center"/>
          </w:tcPr>
          <w:p w14:paraId="313293C6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C5BDE87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93" w:type="dxa"/>
            <w:vAlign w:val="center"/>
          </w:tcPr>
          <w:p w14:paraId="6B74EBCF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D6_R_ROAM</w:t>
            </w:r>
            <w:r w:rsidRPr="00646A5D">
              <w:rPr>
                <w:rFonts w:eastAsia="Times New Roman"/>
                <w:sz w:val="22"/>
                <w:szCs w:val="22"/>
              </w:rPr>
              <w:t>***</w:t>
            </w:r>
          </w:p>
        </w:tc>
        <w:tc>
          <w:tcPr>
            <w:tcW w:w="5670" w:type="dxa"/>
            <w:vAlign w:val="center"/>
          </w:tcPr>
          <w:p w14:paraId="7F874D52" w14:textId="77777777" w:rsidR="00102551" w:rsidRPr="00646A5D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Regional Recommendation to address high roaming charges, regulatory approaches and impact on traffic</w:t>
            </w:r>
          </w:p>
        </w:tc>
      </w:tr>
      <w:tr w:rsidR="00102551" w:rsidRPr="00646A5D" w14:paraId="19327102" w14:textId="77777777" w:rsidTr="009E6F41">
        <w:trPr>
          <w:cantSplit/>
        </w:trPr>
        <w:tc>
          <w:tcPr>
            <w:tcW w:w="848" w:type="dxa"/>
            <w:vAlign w:val="center"/>
          </w:tcPr>
          <w:p w14:paraId="2B66E65E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5A074EC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7B2543C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D7_R_ROAM***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F5634C0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Regional Recommendation to address high roaming charges, regulatory approaches and impact on traffic</w:t>
            </w:r>
          </w:p>
        </w:tc>
      </w:tr>
      <w:tr w:rsidR="00102551" w:rsidRPr="00646A5D" w14:paraId="6E53DAFF" w14:textId="77777777" w:rsidTr="009E6F41">
        <w:trPr>
          <w:cantSplit/>
        </w:trPr>
        <w:tc>
          <w:tcPr>
            <w:tcW w:w="848" w:type="dxa"/>
            <w:vAlign w:val="center"/>
          </w:tcPr>
          <w:p w14:paraId="3F26299A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3616C48D" w14:textId="77777777" w:rsidR="00102551" w:rsidRPr="00646A5D" w:rsidRDefault="00102551" w:rsidP="009E6F41">
            <w:pPr>
              <w:keepNext/>
              <w:keepLines/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vAlign w:val="center"/>
          </w:tcPr>
          <w:p w14:paraId="227F1344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TR_IoTM2M_roaming**</w:t>
            </w:r>
          </w:p>
        </w:tc>
        <w:tc>
          <w:tcPr>
            <w:tcW w:w="5670" w:type="dxa"/>
            <w:vAlign w:val="center"/>
          </w:tcPr>
          <w:p w14:paraId="0012DA78" w14:textId="77777777" w:rsidR="00102551" w:rsidRPr="00646A5D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Roaming aspects of IoT and M2M including any related development and tariff principles</w:t>
            </w:r>
          </w:p>
        </w:tc>
      </w:tr>
      <w:tr w:rsidR="00102551" w:rsidRPr="00646A5D" w14:paraId="19BAB45B" w14:textId="77777777" w:rsidTr="009E6F41">
        <w:trPr>
          <w:cantSplit/>
        </w:trPr>
        <w:tc>
          <w:tcPr>
            <w:tcW w:w="848" w:type="dxa"/>
            <w:vAlign w:val="center"/>
          </w:tcPr>
          <w:p w14:paraId="22056BB1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011A93" w14:textId="77777777" w:rsidR="00102551" w:rsidRPr="00646A5D" w:rsidRDefault="00102551" w:rsidP="009E6F41">
            <w:pPr>
              <w:keepNext/>
              <w:keepLines/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66558DC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D.SIMBOX*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90ED980" w14:textId="77777777" w:rsidR="00102551" w:rsidRPr="00646A5D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Economic impact of SIMBOX bypass</w:t>
            </w:r>
          </w:p>
        </w:tc>
      </w:tr>
      <w:tr w:rsidR="00102551" w:rsidRPr="00646A5D" w14:paraId="3F87CCBA" w14:textId="77777777" w:rsidTr="009E6F41">
        <w:trPr>
          <w:cantSplit/>
        </w:trPr>
        <w:tc>
          <w:tcPr>
            <w:tcW w:w="848" w:type="dxa"/>
            <w:vAlign w:val="center"/>
          </w:tcPr>
          <w:p w14:paraId="2AA5CB05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356A4EFE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652763" w14:textId="77777777" w:rsidR="00102551" w:rsidRPr="00646A5D" w:rsidRDefault="00102551" w:rsidP="009E6F41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STUDY_ACPMI**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A4D4E3" w14:textId="77777777" w:rsidR="00102551" w:rsidRPr="00646A5D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Alternative Calling Procedures, and misappropriation and misuse of facilities and services (CLI, CPND and OI)</w:t>
            </w:r>
          </w:p>
        </w:tc>
      </w:tr>
      <w:tr w:rsidR="00102551" w:rsidRPr="00646A5D" w14:paraId="24527A2A" w14:textId="77777777" w:rsidTr="009E6F41">
        <w:trPr>
          <w:cantSplit/>
        </w:trPr>
        <w:tc>
          <w:tcPr>
            <w:tcW w:w="848" w:type="dxa"/>
            <w:vAlign w:val="center"/>
          </w:tcPr>
          <w:p w14:paraId="57C5C141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5893B19B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5115CBA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D.50Supp_OTT**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761F281B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OTTs in the context of IIC</w:t>
            </w:r>
          </w:p>
        </w:tc>
      </w:tr>
      <w:tr w:rsidR="00102551" w:rsidRPr="00646A5D" w14:paraId="7AFCB3CB" w14:textId="77777777" w:rsidTr="009E6F41">
        <w:trPr>
          <w:cantSplit/>
        </w:trPr>
        <w:tc>
          <w:tcPr>
            <w:tcW w:w="848" w:type="dxa"/>
            <w:vAlign w:val="center"/>
          </w:tcPr>
          <w:p w14:paraId="0B255588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324F05B1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357D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D.ConsumerOTT*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BC3F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Customer redress mechanism and consumer protection</w:t>
            </w:r>
          </w:p>
        </w:tc>
      </w:tr>
      <w:tr w:rsidR="00102551" w:rsidRPr="00646A5D" w14:paraId="25E61F4E" w14:textId="77777777" w:rsidTr="009E6F41">
        <w:trPr>
          <w:cantSplit/>
        </w:trPr>
        <w:tc>
          <w:tcPr>
            <w:tcW w:w="848" w:type="dxa"/>
            <w:vAlign w:val="center"/>
          </w:tcPr>
          <w:p w14:paraId="4B8A7D10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AECB4A5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vAlign w:val="center"/>
          </w:tcPr>
          <w:p w14:paraId="05DACBA7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D.OTTBypass*</w:t>
            </w:r>
          </w:p>
        </w:tc>
        <w:tc>
          <w:tcPr>
            <w:tcW w:w="5670" w:type="dxa"/>
            <w:vAlign w:val="center"/>
          </w:tcPr>
          <w:p w14:paraId="35C37181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OTT Bypass</w:t>
            </w:r>
          </w:p>
        </w:tc>
      </w:tr>
      <w:tr w:rsidR="00102551" w:rsidRPr="00646A5D" w14:paraId="204C5D1B" w14:textId="77777777" w:rsidTr="009E6F41">
        <w:trPr>
          <w:cantSplit/>
        </w:trPr>
        <w:tc>
          <w:tcPr>
            <w:tcW w:w="848" w:type="dxa"/>
            <w:vAlign w:val="center"/>
          </w:tcPr>
          <w:p w14:paraId="084BCB15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5EBA8CA4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B24945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D7_R_OTTBypass***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B19FCE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Regional Recommendation on OTT bypass including national and regional collaboration between Member States and operators to deal with the OTT bypass issue</w:t>
            </w:r>
          </w:p>
        </w:tc>
      </w:tr>
      <w:tr w:rsidR="00BE6DB1" w:rsidRPr="00646A5D" w14:paraId="680CF9BA" w14:textId="77777777" w:rsidTr="009E6F41">
        <w:trPr>
          <w:cantSplit/>
        </w:trPr>
        <w:tc>
          <w:tcPr>
            <w:tcW w:w="848" w:type="dxa"/>
            <w:vAlign w:val="center"/>
          </w:tcPr>
          <w:p w14:paraId="1EC3F458" w14:textId="30D91D81" w:rsidR="00BE6DB1" w:rsidRPr="00646A5D" w:rsidRDefault="00BE6DB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5E8184D2" w14:textId="56132E4A" w:rsidR="00BE6DB1" w:rsidRPr="00646A5D" w:rsidRDefault="00BE6DB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D1569D" w14:textId="449F5525" w:rsidR="00BE6DB1" w:rsidRPr="00646A5D" w:rsidRDefault="00BE6DB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D.608R</w:t>
            </w:r>
            <w:r w:rsidR="00646A5D" w:rsidRPr="00646A5D">
              <w:rPr>
                <w:sz w:val="22"/>
                <w:szCs w:val="22"/>
              </w:rPr>
              <w:t xml:space="preserve"> </w:t>
            </w:r>
            <w:r w:rsidRPr="00646A5D">
              <w:rPr>
                <w:sz w:val="22"/>
                <w:szCs w:val="22"/>
              </w:rPr>
              <w:t>(ex D6_R_OTT Bypass)***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F49535" w14:textId="35602232" w:rsidR="00BE6DB1" w:rsidRPr="00646A5D" w:rsidRDefault="00BE6DB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OTT Voice Bypass</w:t>
            </w:r>
          </w:p>
        </w:tc>
      </w:tr>
      <w:tr w:rsidR="00102551" w:rsidRPr="00646A5D" w14:paraId="0898DE58" w14:textId="77777777" w:rsidTr="009E6F41">
        <w:trPr>
          <w:cantSplit/>
        </w:trPr>
        <w:tc>
          <w:tcPr>
            <w:tcW w:w="848" w:type="dxa"/>
            <w:vAlign w:val="center"/>
          </w:tcPr>
          <w:p w14:paraId="2C9CA249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100A9D52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1FB41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sz w:val="22"/>
                <w:szCs w:val="22"/>
                <w:lang w:eastAsia="ko-KR"/>
              </w:rPr>
            </w:pPr>
            <w:r w:rsidRPr="00646A5D">
              <w:rPr>
                <w:sz w:val="22"/>
                <w:szCs w:val="22"/>
              </w:rPr>
              <w:t>STUDY_Convergence**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0A363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Study on the economic impact of convergence of technology and services and the role of the Regulator</w:t>
            </w:r>
          </w:p>
        </w:tc>
      </w:tr>
      <w:tr w:rsidR="00102551" w:rsidRPr="00646A5D" w14:paraId="36721176" w14:textId="77777777" w:rsidTr="009E6F41">
        <w:trPr>
          <w:cantSplit/>
        </w:trPr>
        <w:tc>
          <w:tcPr>
            <w:tcW w:w="848" w:type="dxa"/>
            <w:vAlign w:val="center"/>
          </w:tcPr>
          <w:p w14:paraId="6B96841F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8579546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064339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D.CrossBorderSMP*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4D9C4D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Quantifying cross-border market power</w:t>
            </w:r>
          </w:p>
        </w:tc>
      </w:tr>
      <w:tr w:rsidR="00102551" w:rsidRPr="00646A5D" w14:paraId="50BB1882" w14:textId="77777777" w:rsidTr="009E6F41">
        <w:trPr>
          <w:cantSplit/>
        </w:trPr>
        <w:tc>
          <w:tcPr>
            <w:tcW w:w="848" w:type="dxa"/>
            <w:vAlign w:val="center"/>
          </w:tcPr>
          <w:p w14:paraId="5114AD63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14CA0C8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693" w:type="dxa"/>
            <w:vAlign w:val="center"/>
          </w:tcPr>
          <w:p w14:paraId="13C0EF20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D.DynamicTariff*</w:t>
            </w:r>
          </w:p>
        </w:tc>
        <w:tc>
          <w:tcPr>
            <w:tcW w:w="5670" w:type="dxa"/>
            <w:vAlign w:val="center"/>
          </w:tcPr>
          <w:p w14:paraId="6BA269A0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Impact of Dynamic Tariffing on Market Competitiveness</w:t>
            </w:r>
          </w:p>
        </w:tc>
      </w:tr>
      <w:tr w:rsidR="00102551" w:rsidRPr="00646A5D" w14:paraId="6857DD48" w14:textId="77777777" w:rsidTr="009E6F41">
        <w:trPr>
          <w:cantSplit/>
        </w:trPr>
        <w:tc>
          <w:tcPr>
            <w:tcW w:w="848" w:type="dxa"/>
            <w:vAlign w:val="center"/>
          </w:tcPr>
          <w:p w14:paraId="34A816F5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F8585C7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9F5CA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sz w:val="22"/>
                <w:szCs w:val="22"/>
                <w:lang w:eastAsia="ko-KR"/>
              </w:rPr>
            </w:pPr>
            <w:r w:rsidRPr="00646A5D">
              <w:rPr>
                <w:sz w:val="22"/>
                <w:szCs w:val="22"/>
              </w:rPr>
              <w:t>D.NumberPort*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71FB2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Recommendation ITU-T "Methodological guide for determining the impact of numerical portability on competition "</w:t>
            </w:r>
          </w:p>
        </w:tc>
      </w:tr>
      <w:tr w:rsidR="00102551" w:rsidRPr="00646A5D" w14:paraId="55601419" w14:textId="77777777" w:rsidTr="009E6F41">
        <w:trPr>
          <w:cantSplit/>
        </w:trPr>
        <w:tc>
          <w:tcPr>
            <w:tcW w:w="848" w:type="dxa"/>
            <w:vAlign w:val="center"/>
          </w:tcPr>
          <w:p w14:paraId="0DD10979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2765132B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vAlign w:val="center"/>
          </w:tcPr>
          <w:p w14:paraId="6B9D128A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D.princip_bigdata*</w:t>
            </w:r>
          </w:p>
        </w:tc>
        <w:tc>
          <w:tcPr>
            <w:tcW w:w="5670" w:type="dxa"/>
            <w:vAlign w:val="center"/>
          </w:tcPr>
          <w:p w14:paraId="03DD21A3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ITU-T D.policy framework and principles for data protection in the context of big data relating to international telecommunication services</w:t>
            </w:r>
          </w:p>
        </w:tc>
      </w:tr>
      <w:tr w:rsidR="00102551" w:rsidRPr="00646A5D" w14:paraId="6951F9D7" w14:textId="77777777" w:rsidTr="009E6F41">
        <w:trPr>
          <w:cantSplit/>
        </w:trPr>
        <w:tc>
          <w:tcPr>
            <w:tcW w:w="848" w:type="dxa"/>
            <w:vAlign w:val="center"/>
          </w:tcPr>
          <w:p w14:paraId="61EFF186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4D1197D7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6FAFE1B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 w:rsidRPr="00646A5D">
              <w:rPr>
                <w:sz w:val="22"/>
                <w:szCs w:val="22"/>
              </w:rPr>
              <w:t>STUDY_bigdata**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55F313F8" w14:textId="77777777" w:rsidR="00102551" w:rsidRPr="00646A5D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Technical Paper on economic and policy aspects of Big Data in international telecommunication services and networks</w:t>
            </w:r>
          </w:p>
        </w:tc>
      </w:tr>
      <w:tr w:rsidR="00102551" w:rsidRPr="00646A5D" w14:paraId="2BA9FAA6" w14:textId="77777777" w:rsidTr="009E6F41">
        <w:trPr>
          <w:cantSplit/>
        </w:trPr>
        <w:tc>
          <w:tcPr>
            <w:tcW w:w="848" w:type="dxa"/>
            <w:vAlign w:val="center"/>
          </w:tcPr>
          <w:p w14:paraId="08EAAAC4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A5C5C5" w14:textId="77777777" w:rsidR="00102551" w:rsidRPr="00646A5D" w:rsidRDefault="00102551" w:rsidP="009E6F41">
            <w:pPr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4BA0E29E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D.AgentMFS*</w:t>
            </w:r>
          </w:p>
        </w:tc>
        <w:tc>
          <w:tcPr>
            <w:tcW w:w="5670" w:type="dxa"/>
            <w:vAlign w:val="center"/>
          </w:tcPr>
          <w:p w14:paraId="7622AF3F" w14:textId="77777777" w:rsidR="00102551" w:rsidRPr="00646A5D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Guidelines for Mobile Financial Service Agents</w:t>
            </w:r>
          </w:p>
        </w:tc>
      </w:tr>
      <w:tr w:rsidR="00102551" w:rsidRPr="00646A5D" w14:paraId="27B08B75" w14:textId="77777777" w:rsidTr="009E6F41">
        <w:trPr>
          <w:cantSplit/>
        </w:trPr>
        <w:tc>
          <w:tcPr>
            <w:tcW w:w="848" w:type="dxa"/>
            <w:vAlign w:val="center"/>
          </w:tcPr>
          <w:p w14:paraId="33018866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5CDA7F94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455D3864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D.ConsumerMFS*</w:t>
            </w:r>
          </w:p>
        </w:tc>
        <w:tc>
          <w:tcPr>
            <w:tcW w:w="5670" w:type="dxa"/>
            <w:vAlign w:val="center"/>
          </w:tcPr>
          <w:p w14:paraId="24493630" w14:textId="77777777" w:rsidR="00102551" w:rsidRPr="00646A5D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Consumer Protection in Mobile Financial Services</w:t>
            </w:r>
          </w:p>
        </w:tc>
      </w:tr>
      <w:tr w:rsidR="00102551" w:rsidRPr="00646A5D" w14:paraId="5E7ECAF8" w14:textId="77777777" w:rsidTr="009E6F41">
        <w:trPr>
          <w:cantSplit/>
        </w:trPr>
        <w:tc>
          <w:tcPr>
            <w:tcW w:w="848" w:type="dxa"/>
            <w:vAlign w:val="center"/>
          </w:tcPr>
          <w:p w14:paraId="3AE2CDF0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A034023" w14:textId="77777777" w:rsidR="00102551" w:rsidRPr="00646A5D" w:rsidRDefault="00102551" w:rsidP="009E6F41">
            <w:pPr>
              <w:spacing w:before="40" w:after="40"/>
              <w:jc w:val="center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9C05149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D.EMoneyMFS*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41FB3DCD" w14:textId="77777777" w:rsidR="00102551" w:rsidRPr="00646A5D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Guidelines for e-money issuers</w:t>
            </w:r>
          </w:p>
        </w:tc>
      </w:tr>
      <w:tr w:rsidR="00102551" w:rsidRPr="00646A5D" w14:paraId="261D9D63" w14:textId="77777777" w:rsidTr="009E6F41">
        <w:trPr>
          <w:cantSplit/>
        </w:trPr>
        <w:tc>
          <w:tcPr>
            <w:tcW w:w="848" w:type="dxa"/>
            <w:vAlign w:val="center"/>
          </w:tcPr>
          <w:p w14:paraId="413D82B5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6FCC21D5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3ADE8B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  <w:lang w:eastAsia="ko-KR"/>
              </w:rPr>
            </w:pPr>
            <w:r w:rsidRPr="00646A5D">
              <w:rPr>
                <w:sz w:val="22"/>
                <w:szCs w:val="22"/>
              </w:rPr>
              <w:t>D.InteropCompetition*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783F35" w14:textId="77777777" w:rsidR="00102551" w:rsidRPr="00646A5D" w:rsidRDefault="00102551" w:rsidP="009E6F41">
            <w:pPr>
              <w:spacing w:before="40" w:after="4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Interoperability for Competition in Mobile Financial Services</w:t>
            </w:r>
          </w:p>
        </w:tc>
      </w:tr>
      <w:tr w:rsidR="00102551" w:rsidRPr="00646A5D" w14:paraId="4DEE58F6" w14:textId="77777777" w:rsidTr="009E6F41">
        <w:trPr>
          <w:cantSplit/>
        </w:trPr>
        <w:tc>
          <w:tcPr>
            <w:tcW w:w="848" w:type="dxa"/>
            <w:vAlign w:val="center"/>
          </w:tcPr>
          <w:p w14:paraId="592B9D3B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vAlign w:val="center"/>
          </w:tcPr>
          <w:p w14:paraId="793BB819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031284DB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D.MFSCM*</w:t>
            </w:r>
          </w:p>
        </w:tc>
        <w:tc>
          <w:tcPr>
            <w:tcW w:w="5670" w:type="dxa"/>
            <w:vAlign w:val="center"/>
          </w:tcPr>
          <w:p w14:paraId="787F7D14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Mobile Financial Services Transaction Cost Model</w:t>
            </w:r>
          </w:p>
        </w:tc>
      </w:tr>
      <w:tr w:rsidR="00102551" w:rsidRPr="00646A5D" w14:paraId="002DD01F" w14:textId="77777777" w:rsidTr="009E6F41">
        <w:trPr>
          <w:cantSplit/>
        </w:trPr>
        <w:tc>
          <w:tcPr>
            <w:tcW w:w="848" w:type="dxa"/>
            <w:vAlign w:val="center"/>
          </w:tcPr>
          <w:p w14:paraId="4BD7A71D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SG3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B32E3E5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5A5D924B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D.MFScoop*</w:t>
            </w:r>
          </w:p>
        </w:tc>
        <w:tc>
          <w:tcPr>
            <w:tcW w:w="5670" w:type="dxa"/>
            <w:vAlign w:val="center"/>
          </w:tcPr>
          <w:p w14:paraId="52C239BC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Guidelines for MOU between telecommunications regulators and central banks taking into account the Zambian experience and existing MOU.</w:t>
            </w:r>
          </w:p>
        </w:tc>
      </w:tr>
      <w:tr w:rsidR="00102551" w:rsidRPr="00A73731" w14:paraId="04D8EB1D" w14:textId="77777777" w:rsidTr="009E6F41">
        <w:trPr>
          <w:cantSplit/>
        </w:trPr>
        <w:tc>
          <w:tcPr>
            <w:tcW w:w="848" w:type="dxa"/>
            <w:vAlign w:val="center"/>
          </w:tcPr>
          <w:p w14:paraId="7895DB2C" w14:textId="77777777" w:rsidR="00102551" w:rsidRPr="00646A5D" w:rsidRDefault="00102551" w:rsidP="009E6F4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lastRenderedPageBreak/>
              <w:t>SG3</w:t>
            </w:r>
          </w:p>
        </w:tc>
        <w:tc>
          <w:tcPr>
            <w:tcW w:w="567" w:type="dxa"/>
            <w:vAlign w:val="center"/>
          </w:tcPr>
          <w:p w14:paraId="280623BE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vAlign w:val="center"/>
          </w:tcPr>
          <w:p w14:paraId="0E960286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22"/>
                <w:szCs w:val="22"/>
              </w:rPr>
            </w:pPr>
            <w:r w:rsidRPr="00646A5D">
              <w:rPr>
                <w:sz w:val="22"/>
                <w:szCs w:val="22"/>
              </w:rPr>
              <w:t>STUDY_DCB**</w:t>
            </w:r>
          </w:p>
        </w:tc>
        <w:tc>
          <w:tcPr>
            <w:tcW w:w="5670" w:type="dxa"/>
            <w:vAlign w:val="center"/>
          </w:tcPr>
          <w:p w14:paraId="2BEB81A2" w14:textId="77777777" w:rsidR="00102551" w:rsidRPr="00646A5D" w:rsidRDefault="00102551" w:rsidP="009E6F41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eastAsia="Times New Roman"/>
                <w:sz w:val="22"/>
                <w:szCs w:val="22"/>
              </w:rPr>
            </w:pPr>
            <w:r w:rsidRPr="00646A5D">
              <w:rPr>
                <w:rFonts w:eastAsia="Times New Roman"/>
                <w:sz w:val="22"/>
                <w:szCs w:val="22"/>
              </w:rPr>
              <w:t>Direct Carrier Billing</w:t>
            </w:r>
          </w:p>
        </w:tc>
      </w:tr>
    </w:tbl>
    <w:p w14:paraId="0FFE783B" w14:textId="77777777" w:rsidR="00102551" w:rsidRPr="009B4353" w:rsidRDefault="00102551" w:rsidP="00102551">
      <w:pPr>
        <w:rPr>
          <w:sz w:val="22"/>
          <w:szCs w:val="22"/>
        </w:rPr>
      </w:pPr>
      <w:r w:rsidRPr="00A73731">
        <w:rPr>
          <w:sz w:val="22"/>
          <w:szCs w:val="22"/>
        </w:rPr>
        <w:t>Notes:</w:t>
      </w:r>
      <w:r w:rsidRPr="00A73731">
        <w:rPr>
          <w:sz w:val="22"/>
          <w:szCs w:val="22"/>
        </w:rPr>
        <w:br/>
        <w:t>*</w:t>
      </w:r>
      <w:r w:rsidRPr="00A73731">
        <w:rPr>
          <w:sz w:val="22"/>
          <w:szCs w:val="22"/>
        </w:rPr>
        <w:tab/>
      </w:r>
      <w:r w:rsidRPr="009B4353">
        <w:rPr>
          <w:sz w:val="22"/>
          <w:szCs w:val="22"/>
        </w:rPr>
        <w:t>Marked draft Recommendations are for determination.</w:t>
      </w:r>
    </w:p>
    <w:p w14:paraId="30571712" w14:textId="77777777" w:rsidR="00102551" w:rsidRPr="009B4353" w:rsidRDefault="00102551" w:rsidP="00102551">
      <w:pPr>
        <w:spacing w:before="0"/>
        <w:rPr>
          <w:sz w:val="22"/>
          <w:szCs w:val="22"/>
        </w:rPr>
      </w:pPr>
      <w:r w:rsidRPr="009B4353">
        <w:rPr>
          <w:sz w:val="22"/>
          <w:szCs w:val="22"/>
        </w:rPr>
        <w:t>**</w:t>
      </w:r>
      <w:r w:rsidRPr="009B4353">
        <w:rPr>
          <w:sz w:val="22"/>
          <w:szCs w:val="22"/>
        </w:rPr>
        <w:tab/>
        <w:t>Texts for approval by agreement (AAP/TAP not applicable)</w:t>
      </w:r>
    </w:p>
    <w:p w14:paraId="652DA755" w14:textId="095F48E8" w:rsidR="00C42125" w:rsidRPr="00102551" w:rsidRDefault="00102551" w:rsidP="00102551">
      <w:pPr>
        <w:spacing w:before="0"/>
        <w:rPr>
          <w:sz w:val="22"/>
          <w:szCs w:val="22"/>
        </w:rPr>
      </w:pPr>
      <w:r w:rsidRPr="009B4353">
        <w:rPr>
          <w:sz w:val="22"/>
          <w:szCs w:val="22"/>
        </w:rPr>
        <w:t>***</w:t>
      </w:r>
      <w:r w:rsidRPr="009B4353">
        <w:rPr>
          <w:sz w:val="22"/>
          <w:szCs w:val="22"/>
        </w:rPr>
        <w:tab/>
        <w:t>Regional Recommendation</w:t>
      </w:r>
    </w:p>
    <w:p w14:paraId="2B3B28A6" w14:textId="1538D3FF" w:rsidR="00794F4F" w:rsidRDefault="00394DBF" w:rsidP="00646A5D">
      <w:pPr>
        <w:jc w:val="center"/>
      </w:pPr>
      <w:r>
        <w:t>_______________________</w:t>
      </w:r>
    </w:p>
    <w:sectPr w:rsidR="00794F4F" w:rsidSect="00C42125">
      <w:headerReference w:type="default" r:id="rId19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3D28E" w14:textId="77777777" w:rsidR="00D258E5" w:rsidRDefault="00D258E5" w:rsidP="00C42125">
      <w:pPr>
        <w:spacing w:before="0"/>
      </w:pPr>
      <w:r>
        <w:separator/>
      </w:r>
    </w:p>
  </w:endnote>
  <w:endnote w:type="continuationSeparator" w:id="0">
    <w:p w14:paraId="35B2A099" w14:textId="77777777" w:rsidR="00D258E5" w:rsidRDefault="00D258E5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ACEBB" w14:textId="77777777" w:rsidR="00D258E5" w:rsidRDefault="00D258E5" w:rsidP="00C42125">
      <w:pPr>
        <w:spacing w:before="0"/>
      </w:pPr>
      <w:r>
        <w:separator/>
      </w:r>
    </w:p>
  </w:footnote>
  <w:footnote w:type="continuationSeparator" w:id="0">
    <w:p w14:paraId="3674C688" w14:textId="77777777" w:rsidR="00D258E5" w:rsidRDefault="00D258E5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415B" w14:textId="43FF1482" w:rsidR="00C42125" w:rsidRPr="00C42125" w:rsidRDefault="00C42125" w:rsidP="001E266E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0E12D1">
      <w:rPr>
        <w:noProof/>
      </w:rPr>
      <w:t>7</w:t>
    </w:r>
    <w:r w:rsidRPr="00C42125">
      <w:fldChar w:fldCharType="end"/>
    </w:r>
    <w:r w:rsidRPr="00C42125">
      <w:t xml:space="preserve"> -</w:t>
    </w:r>
    <w:r w:rsidR="001E266E">
      <w:br/>
    </w:r>
    <w:r w:rsidR="00253DBE">
      <w:fldChar w:fldCharType="begin"/>
    </w:r>
    <w:r w:rsidR="00253DBE">
      <w:instrText xml:space="preserve"> STYLEREF  Docnumber  </w:instrText>
    </w:r>
    <w:r w:rsidR="00253DBE">
      <w:fldChar w:fldCharType="separate"/>
    </w:r>
    <w:r w:rsidR="000E12D1">
      <w:rPr>
        <w:noProof/>
      </w:rPr>
      <w:t>TSAG-TD1040</w:t>
    </w:r>
    <w:r w:rsidR="00253DB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D65215"/>
    <w:multiLevelType w:val="hybridMultilevel"/>
    <w:tmpl w:val="88D2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156DF"/>
    <w:multiLevelType w:val="hybridMultilevel"/>
    <w:tmpl w:val="3E56C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B42A5"/>
    <w:multiLevelType w:val="hybridMultilevel"/>
    <w:tmpl w:val="CCD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93576"/>
    <w:multiLevelType w:val="hybridMultilevel"/>
    <w:tmpl w:val="7136A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42420"/>
    <w:multiLevelType w:val="hybridMultilevel"/>
    <w:tmpl w:val="5ED81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A6CAA"/>
    <w:multiLevelType w:val="hybridMultilevel"/>
    <w:tmpl w:val="13BE9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A0E06"/>
    <w:multiLevelType w:val="hybridMultilevel"/>
    <w:tmpl w:val="3E56C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A1A87"/>
    <w:multiLevelType w:val="hybridMultilevel"/>
    <w:tmpl w:val="AF447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0"/>
  </w:num>
  <w:num w:numId="14">
    <w:abstractNumId w:val="17"/>
  </w:num>
  <w:num w:numId="15">
    <w:abstractNumId w:val="15"/>
  </w:num>
  <w:num w:numId="16">
    <w:abstractNumId w:val="12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7000"/>
    <w:rsid w:val="000640E0"/>
    <w:rsid w:val="000A5CA2"/>
    <w:rsid w:val="000B25B1"/>
    <w:rsid w:val="000C6068"/>
    <w:rsid w:val="000D4ADA"/>
    <w:rsid w:val="000E12D1"/>
    <w:rsid w:val="000E6EAA"/>
    <w:rsid w:val="000F5DA9"/>
    <w:rsid w:val="00102551"/>
    <w:rsid w:val="001251DA"/>
    <w:rsid w:val="00125432"/>
    <w:rsid w:val="00130502"/>
    <w:rsid w:val="00137F40"/>
    <w:rsid w:val="00180659"/>
    <w:rsid w:val="001871EC"/>
    <w:rsid w:val="001A41E8"/>
    <w:rsid w:val="001A670F"/>
    <w:rsid w:val="001B6683"/>
    <w:rsid w:val="001C62B8"/>
    <w:rsid w:val="001D6D84"/>
    <w:rsid w:val="001E266E"/>
    <w:rsid w:val="001E7B0E"/>
    <w:rsid w:val="001F141D"/>
    <w:rsid w:val="001F3CB8"/>
    <w:rsid w:val="00200A06"/>
    <w:rsid w:val="00214400"/>
    <w:rsid w:val="00231969"/>
    <w:rsid w:val="00241832"/>
    <w:rsid w:val="002453A2"/>
    <w:rsid w:val="00253DBE"/>
    <w:rsid w:val="002622FA"/>
    <w:rsid w:val="00263518"/>
    <w:rsid w:val="002759E7"/>
    <w:rsid w:val="00275ED1"/>
    <w:rsid w:val="00277326"/>
    <w:rsid w:val="002A49E0"/>
    <w:rsid w:val="002A6847"/>
    <w:rsid w:val="002B257A"/>
    <w:rsid w:val="002C015C"/>
    <w:rsid w:val="002C26C0"/>
    <w:rsid w:val="002C2BC5"/>
    <w:rsid w:val="002E79CB"/>
    <w:rsid w:val="002F04D9"/>
    <w:rsid w:val="002F7F55"/>
    <w:rsid w:val="0030745F"/>
    <w:rsid w:val="00314630"/>
    <w:rsid w:val="0032090A"/>
    <w:rsid w:val="00321CDE"/>
    <w:rsid w:val="00333E15"/>
    <w:rsid w:val="00336046"/>
    <w:rsid w:val="00350492"/>
    <w:rsid w:val="003672DF"/>
    <w:rsid w:val="0037422B"/>
    <w:rsid w:val="0038715D"/>
    <w:rsid w:val="00393365"/>
    <w:rsid w:val="00393CA6"/>
    <w:rsid w:val="00394DBF"/>
    <w:rsid w:val="003957A6"/>
    <w:rsid w:val="00395C05"/>
    <w:rsid w:val="003A43EF"/>
    <w:rsid w:val="003C7445"/>
    <w:rsid w:val="003D2507"/>
    <w:rsid w:val="003D2CC8"/>
    <w:rsid w:val="003F2BED"/>
    <w:rsid w:val="004012A6"/>
    <w:rsid w:val="00443878"/>
    <w:rsid w:val="004539A8"/>
    <w:rsid w:val="004712CA"/>
    <w:rsid w:val="0047422E"/>
    <w:rsid w:val="004864D9"/>
    <w:rsid w:val="004960EC"/>
    <w:rsid w:val="0049674B"/>
    <w:rsid w:val="004C0673"/>
    <w:rsid w:val="004C4E4E"/>
    <w:rsid w:val="004E6E74"/>
    <w:rsid w:val="004F3816"/>
    <w:rsid w:val="0051068F"/>
    <w:rsid w:val="00531BE6"/>
    <w:rsid w:val="00537FF2"/>
    <w:rsid w:val="00543D41"/>
    <w:rsid w:val="00552142"/>
    <w:rsid w:val="00552573"/>
    <w:rsid w:val="0055782F"/>
    <w:rsid w:val="0056392F"/>
    <w:rsid w:val="00566EDA"/>
    <w:rsid w:val="00572654"/>
    <w:rsid w:val="00583CED"/>
    <w:rsid w:val="005B3023"/>
    <w:rsid w:val="005B5629"/>
    <w:rsid w:val="005C0300"/>
    <w:rsid w:val="005D6601"/>
    <w:rsid w:val="005F086E"/>
    <w:rsid w:val="005F4B6A"/>
    <w:rsid w:val="00600BDC"/>
    <w:rsid w:val="006010F3"/>
    <w:rsid w:val="00615A0A"/>
    <w:rsid w:val="006333D4"/>
    <w:rsid w:val="006369B2"/>
    <w:rsid w:val="00646A5D"/>
    <w:rsid w:val="00647525"/>
    <w:rsid w:val="0065401B"/>
    <w:rsid w:val="006570B0"/>
    <w:rsid w:val="00661A7D"/>
    <w:rsid w:val="00691C94"/>
    <w:rsid w:val="0069210B"/>
    <w:rsid w:val="00692360"/>
    <w:rsid w:val="006A4055"/>
    <w:rsid w:val="006C32E8"/>
    <w:rsid w:val="006C5641"/>
    <w:rsid w:val="006D1089"/>
    <w:rsid w:val="006D1B86"/>
    <w:rsid w:val="006D7355"/>
    <w:rsid w:val="006F2ACE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806E6"/>
    <w:rsid w:val="007903F8"/>
    <w:rsid w:val="00794F4F"/>
    <w:rsid w:val="007974BE"/>
    <w:rsid w:val="007A0916"/>
    <w:rsid w:val="007A0DFD"/>
    <w:rsid w:val="007A435B"/>
    <w:rsid w:val="007A62B5"/>
    <w:rsid w:val="007A6474"/>
    <w:rsid w:val="007C7122"/>
    <w:rsid w:val="007D3F11"/>
    <w:rsid w:val="007D3F82"/>
    <w:rsid w:val="007E53E4"/>
    <w:rsid w:val="007E656A"/>
    <w:rsid w:val="007F664D"/>
    <w:rsid w:val="0080601D"/>
    <w:rsid w:val="008128CE"/>
    <w:rsid w:val="00841217"/>
    <w:rsid w:val="00842137"/>
    <w:rsid w:val="00884D63"/>
    <w:rsid w:val="0089088E"/>
    <w:rsid w:val="00892297"/>
    <w:rsid w:val="00892C92"/>
    <w:rsid w:val="008B6F4A"/>
    <w:rsid w:val="008E0172"/>
    <w:rsid w:val="00914912"/>
    <w:rsid w:val="009406B5"/>
    <w:rsid w:val="00946166"/>
    <w:rsid w:val="00983164"/>
    <w:rsid w:val="009972EF"/>
    <w:rsid w:val="009B32B5"/>
    <w:rsid w:val="009B75B3"/>
    <w:rsid w:val="009C3160"/>
    <w:rsid w:val="009D50E6"/>
    <w:rsid w:val="009E766E"/>
    <w:rsid w:val="009F1960"/>
    <w:rsid w:val="009F37FB"/>
    <w:rsid w:val="009F715E"/>
    <w:rsid w:val="00A10DBB"/>
    <w:rsid w:val="00A31D47"/>
    <w:rsid w:val="00A4013E"/>
    <w:rsid w:val="00A4045F"/>
    <w:rsid w:val="00A427CD"/>
    <w:rsid w:val="00A4600B"/>
    <w:rsid w:val="00A50506"/>
    <w:rsid w:val="00A51EF0"/>
    <w:rsid w:val="00A67A81"/>
    <w:rsid w:val="00A722E6"/>
    <w:rsid w:val="00A730A6"/>
    <w:rsid w:val="00A971A0"/>
    <w:rsid w:val="00AA1F22"/>
    <w:rsid w:val="00AB0B51"/>
    <w:rsid w:val="00AB7B0F"/>
    <w:rsid w:val="00B05821"/>
    <w:rsid w:val="00B22FF0"/>
    <w:rsid w:val="00B26C28"/>
    <w:rsid w:val="00B4174C"/>
    <w:rsid w:val="00B453F5"/>
    <w:rsid w:val="00B47862"/>
    <w:rsid w:val="00B61624"/>
    <w:rsid w:val="00B718A5"/>
    <w:rsid w:val="00B815E1"/>
    <w:rsid w:val="00BA501C"/>
    <w:rsid w:val="00BC1FAE"/>
    <w:rsid w:val="00BC3A3F"/>
    <w:rsid w:val="00BC62E2"/>
    <w:rsid w:val="00BC711F"/>
    <w:rsid w:val="00BE6DB1"/>
    <w:rsid w:val="00C34238"/>
    <w:rsid w:val="00C42125"/>
    <w:rsid w:val="00C62814"/>
    <w:rsid w:val="00C74937"/>
    <w:rsid w:val="00C774C7"/>
    <w:rsid w:val="00D258E5"/>
    <w:rsid w:val="00D57D7F"/>
    <w:rsid w:val="00D61060"/>
    <w:rsid w:val="00D73137"/>
    <w:rsid w:val="00DA7E2B"/>
    <w:rsid w:val="00DB1307"/>
    <w:rsid w:val="00DD50DE"/>
    <w:rsid w:val="00DE3062"/>
    <w:rsid w:val="00E204DD"/>
    <w:rsid w:val="00E2145E"/>
    <w:rsid w:val="00E353EC"/>
    <w:rsid w:val="00E53C24"/>
    <w:rsid w:val="00E625BC"/>
    <w:rsid w:val="00E74134"/>
    <w:rsid w:val="00EA0DCE"/>
    <w:rsid w:val="00EB444D"/>
    <w:rsid w:val="00F02294"/>
    <w:rsid w:val="00F2029A"/>
    <w:rsid w:val="00F25254"/>
    <w:rsid w:val="00F35F57"/>
    <w:rsid w:val="00F50467"/>
    <w:rsid w:val="00F55E4C"/>
    <w:rsid w:val="00F562A0"/>
    <w:rsid w:val="00F867D0"/>
    <w:rsid w:val="00FA2177"/>
    <w:rsid w:val="00FA2F3E"/>
    <w:rsid w:val="00FB0A28"/>
    <w:rsid w:val="00FB6C00"/>
    <w:rsid w:val="00FD01DA"/>
    <w:rsid w:val="00FD439E"/>
    <w:rsid w:val="00FD76CB"/>
    <w:rsid w:val="00FE191C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2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CEO_Hyperlink,超????,하이퍼링크2,하이퍼링크21,超链接1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2551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locked/>
    <w:rsid w:val="00102551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0255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  <w:szCs w:val="20"/>
      <w:lang w:eastAsia="en-US"/>
    </w:rPr>
  </w:style>
  <w:style w:type="paragraph" w:customStyle="1" w:styleId="NO">
    <w:name w:val="NO"/>
    <w:basedOn w:val="Normal"/>
    <w:rsid w:val="00102551"/>
    <w:pPr>
      <w:keepLines/>
      <w:overflowPunct w:val="0"/>
      <w:autoSpaceDE w:val="0"/>
      <w:autoSpaceDN w:val="0"/>
      <w:adjustRightInd w:val="0"/>
      <w:spacing w:before="0" w:after="180"/>
      <w:ind w:left="1135" w:hanging="851"/>
      <w:textAlignment w:val="baseline"/>
    </w:pPr>
    <w:rPr>
      <w:rFonts w:eastAsia="SimSun"/>
      <w:sz w:val="20"/>
      <w:szCs w:val="20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02551"/>
    <w:rPr>
      <w:rFonts w:ascii="Times New Roman" w:eastAsia="MS Mincho" w:hAnsi="Times New Roman" w:cs="Times New Roman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4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ADA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ADA"/>
    <w:rPr>
      <w:rFonts w:ascii="Times New Roman" w:hAnsi="Times New Roman" w:cs="Times New Roman"/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17-SG03-210524-TD-PLEN-0291" TargetMode="External"/><Relationship Id="rId18" Type="http://schemas.openxmlformats.org/officeDocument/2006/relationships/hyperlink" Target="https://www.itu.int/md/T17-TSB-CIR-0335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se-tsugawa@kddi.com" TargetMode="External"/><Relationship Id="rId17" Type="http://schemas.openxmlformats.org/officeDocument/2006/relationships/hyperlink" Target="https://www.itu.int/md/T17-SG03-210524-TD-PLEN-03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7-SG03-210524-TD-PLEN-030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s://www.itu.int/md/T17-SG03-210524-TD-PLEN-0308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17-SG03-210524-TD-PLEN-0307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2A4DACB0E532478581861EC6F291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771D-616D-4BFD-8119-76A2FDB23879}"/>
      </w:docPartPr>
      <w:docPartBody>
        <w:p w:rsidR="008A3D52" w:rsidRDefault="003E3757" w:rsidP="003E3757"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DB3A8A49EC2244EEBE447AAD0353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F072-E776-4C5C-992E-E67A99EF34FA}"/>
      </w:docPartPr>
      <w:docPartBody>
        <w:p w:rsidR="008A3D52" w:rsidRDefault="003E3757" w:rsidP="003E3757"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DD17A97C04674568AEFD23BD9DA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3DD-19E8-4010-86EC-FDEC53C7EA80}"/>
      </w:docPartPr>
      <w:docPartBody>
        <w:p w:rsidR="008A3D52" w:rsidRDefault="003E3757" w:rsidP="003E3757"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63DAB183A56B4E58BF091A8A6467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C727F-CB98-48FC-B469-F90D93EC7D25}"/>
      </w:docPartPr>
      <w:docPartBody>
        <w:p w:rsidR="008A3D52" w:rsidRDefault="003E3757" w:rsidP="003E3757"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360C7FD5C9094F6BB312F613C9E5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A52F-3EDB-4E86-8C17-B837D9A7B256}"/>
      </w:docPartPr>
      <w:docPartBody>
        <w:p w:rsidR="008A3D52" w:rsidRDefault="003E3757" w:rsidP="003E3757"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4AFFE34D115F4B958E08792B13D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B956-C68E-439D-A3EB-7EEBE414D6D4}"/>
      </w:docPartPr>
      <w:docPartBody>
        <w:p w:rsidR="008A3D52" w:rsidRDefault="003E3757" w:rsidP="003E3757"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52C66876E3D04CD2AB13E885475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6A8-EB28-4662-98CC-B07353690CA3}"/>
      </w:docPartPr>
      <w:docPartBody>
        <w:p w:rsidR="008A3D52" w:rsidRDefault="003E3757" w:rsidP="003E3757"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27CFC0B827BA48FC899AEADA08A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FB6-0A09-4AB0-BCCB-BA93634655EA}"/>
      </w:docPartPr>
      <w:docPartBody>
        <w:p w:rsidR="008A3D52" w:rsidRDefault="003E3757" w:rsidP="003E3757"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E2F33FAA543B4B2B946151A3AA61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4989-7539-4FC1-A99F-8DCFC10F4D24}"/>
      </w:docPartPr>
      <w:docPartBody>
        <w:p w:rsidR="008A3D52" w:rsidRDefault="003E3757" w:rsidP="003E3757"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00F46"/>
    <w:rsid w:val="00037F0A"/>
    <w:rsid w:val="000A36B3"/>
    <w:rsid w:val="000F196A"/>
    <w:rsid w:val="001760C7"/>
    <w:rsid w:val="00256D54"/>
    <w:rsid w:val="00325869"/>
    <w:rsid w:val="003D7013"/>
    <w:rsid w:val="003E3757"/>
    <w:rsid w:val="003F520B"/>
    <w:rsid w:val="00400FFE"/>
    <w:rsid w:val="00403A9C"/>
    <w:rsid w:val="00597798"/>
    <w:rsid w:val="005B38F3"/>
    <w:rsid w:val="005B40DC"/>
    <w:rsid w:val="005E3104"/>
    <w:rsid w:val="00602DFB"/>
    <w:rsid w:val="006431B1"/>
    <w:rsid w:val="00726DDE"/>
    <w:rsid w:val="00731377"/>
    <w:rsid w:val="00747A76"/>
    <w:rsid w:val="0076446A"/>
    <w:rsid w:val="007E7151"/>
    <w:rsid w:val="00825C56"/>
    <w:rsid w:val="00841C9F"/>
    <w:rsid w:val="00883915"/>
    <w:rsid w:val="008A3D52"/>
    <w:rsid w:val="008C6173"/>
    <w:rsid w:val="008D554D"/>
    <w:rsid w:val="00947D8D"/>
    <w:rsid w:val="00970C31"/>
    <w:rsid w:val="0099071C"/>
    <w:rsid w:val="00A33DD7"/>
    <w:rsid w:val="00A3586C"/>
    <w:rsid w:val="00AC7F00"/>
    <w:rsid w:val="00AF3CAC"/>
    <w:rsid w:val="00B11CEE"/>
    <w:rsid w:val="00C537FF"/>
    <w:rsid w:val="00C72CC9"/>
    <w:rsid w:val="00C7519D"/>
    <w:rsid w:val="00D40096"/>
    <w:rsid w:val="00DF6C80"/>
    <w:rsid w:val="00E02C8E"/>
    <w:rsid w:val="00E24248"/>
    <w:rsid w:val="00E64C6E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57"/>
    <w:rPr>
      <w:rFonts w:ascii="Times New Roman" w:hAnsi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25-29 October 2021</When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Information</Purpose1>
    <Abstract xmlns="3f6fad35-1f81-480e-a4e5-6e5474dcfb96">This TD reports on the progress to date on the lead study group roles of ITU-T SG3. It covers the period from the last TSAG meeting and addresses some anticipated activities.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TD</DocTypeText>
    <CategoryDescription xmlns="http://schemas.microsoft.com/sharepoint.v3" xsi:nil="true"/>
    <ShortName xmlns="3f6fad35-1f81-480e-a4e5-6e5474dcfb96">TSAG-TD1040</ShortName>
    <Place xmlns="3f6fad35-1f81-480e-a4e5-6e5474dcfb96">Virtual</Place>
    <IsTooLateSubmitted xmlns="3f6fad35-1f81-480e-a4e5-6e5474dcfb96">false</IsTooLateSubmitted>
    <Observations xmlns="3f6fad35-1f81-480e-a4e5-6e5474dcfb96" xsi:nil="true"/>
    <DocumentSource xmlns="3f6fad35-1f81-480e-a4e5-6e5474dcfb96">Chairman, ITU-T Study Group 3</DocumentSource>
    <IsUpdated xmlns="3f6fad35-1f81-480e-a4e5-6e5474dcfb96">false</IsUpdated>
    <DocStatusText xmlns="3f6fad35-1f81-480e-a4e5-6e5474dcfb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purl.org/dc/terms/"/>
    <ds:schemaRef ds:uri="http://schemas.microsoft.com/sharepoint.v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f6fad35-1f81-480e-a4e5-6e5474dcfb9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1BEBA-F8C3-44FD-A6ED-0FCB806B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2</TotalTime>
  <Pages>7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SG3 Lead Study Group Report</vt:lpstr>
    </vt:vector>
  </TitlesOfParts>
  <Company>ITU</Company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SG3 Lead Study Group Report</dc:title>
  <dc:subject/>
  <dc:creator>Guy, Florence</dc:creator>
  <cp:keywords>ITU-T SG3; Lead Study Group;</cp:keywords>
  <dc:description/>
  <cp:lastModifiedBy>Al-Mnini, Lara</cp:lastModifiedBy>
  <cp:revision>4</cp:revision>
  <cp:lastPrinted>2017-02-22T09:55:00Z</cp:lastPrinted>
  <dcterms:created xsi:type="dcterms:W3CDTF">2021-09-08T15:42:00Z</dcterms:created>
  <dcterms:modified xsi:type="dcterms:W3CDTF">2021-10-28T09:36:00Z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