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E86C2E" w:rsidRPr="00E86C2E" w:rsidTr="003F6975">
        <w:trPr>
          <w:cantSplit/>
        </w:trPr>
        <w:tc>
          <w:tcPr>
            <w:tcW w:w="1191" w:type="dxa"/>
            <w:vMerge w:val="restart"/>
          </w:tcPr>
          <w:p w:rsidR="00E86C2E" w:rsidRPr="00E86C2E" w:rsidRDefault="00E86C2E" w:rsidP="00E86C2E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E86C2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E86C2E" w:rsidRPr="00E86C2E" w:rsidRDefault="00E86C2E" w:rsidP="00E86C2E">
            <w:pPr>
              <w:rPr>
                <w:sz w:val="16"/>
                <w:szCs w:val="16"/>
              </w:rPr>
            </w:pPr>
            <w:r w:rsidRPr="00E86C2E">
              <w:rPr>
                <w:sz w:val="16"/>
                <w:szCs w:val="16"/>
              </w:rPr>
              <w:t>INTERNATIONAL TELECOMMUNICATION UNION</w:t>
            </w:r>
          </w:p>
          <w:p w:rsidR="00E86C2E" w:rsidRPr="00E86C2E" w:rsidRDefault="00E86C2E" w:rsidP="00E86C2E">
            <w:pPr>
              <w:rPr>
                <w:b/>
                <w:bCs/>
                <w:sz w:val="26"/>
                <w:szCs w:val="26"/>
              </w:rPr>
            </w:pPr>
            <w:r w:rsidRPr="00E86C2E">
              <w:rPr>
                <w:b/>
                <w:bCs/>
                <w:sz w:val="26"/>
                <w:szCs w:val="26"/>
              </w:rPr>
              <w:t>TELECOMMUNICATION</w:t>
            </w:r>
            <w:r w:rsidRPr="00E86C2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86C2E" w:rsidRPr="00E86C2E" w:rsidRDefault="00E86C2E" w:rsidP="00E86C2E">
            <w:pPr>
              <w:rPr>
                <w:sz w:val="20"/>
                <w:szCs w:val="20"/>
              </w:rPr>
            </w:pPr>
            <w:r w:rsidRPr="00E86C2E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86C2E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:rsidR="00E86C2E" w:rsidRPr="00E86C2E" w:rsidRDefault="00E86C2E" w:rsidP="00E86C2E">
            <w:pPr>
              <w:pStyle w:val="Docnumber"/>
            </w:pPr>
            <w:r>
              <w:t>TSAG-TD629</w:t>
            </w:r>
          </w:p>
        </w:tc>
      </w:tr>
      <w:tr w:rsidR="00E86C2E" w:rsidRPr="00E86C2E" w:rsidTr="003F6975">
        <w:trPr>
          <w:cantSplit/>
        </w:trPr>
        <w:tc>
          <w:tcPr>
            <w:tcW w:w="1191" w:type="dxa"/>
            <w:vMerge/>
          </w:tcPr>
          <w:p w:rsidR="00E86C2E" w:rsidRPr="00E86C2E" w:rsidRDefault="00E86C2E" w:rsidP="00E86C2E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E86C2E" w:rsidRPr="00E86C2E" w:rsidRDefault="00E86C2E" w:rsidP="00E86C2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86C2E" w:rsidRPr="00E86C2E" w:rsidRDefault="00E86C2E" w:rsidP="00E86C2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E86C2E" w:rsidRPr="00E86C2E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86C2E" w:rsidRPr="00E86C2E" w:rsidRDefault="00E86C2E" w:rsidP="00E86C2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E86C2E" w:rsidRPr="00E86C2E" w:rsidRDefault="00E86C2E" w:rsidP="00E86C2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86C2E" w:rsidRPr="00E86C2E" w:rsidRDefault="00E86C2E" w:rsidP="00E86C2E">
            <w:pPr>
              <w:jc w:val="right"/>
              <w:rPr>
                <w:b/>
                <w:bCs/>
                <w:sz w:val="28"/>
                <w:szCs w:val="28"/>
              </w:rPr>
            </w:pPr>
            <w:r w:rsidRPr="00E86C2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86C2E" w:rsidRPr="00E86C2E" w:rsidTr="003F6975">
        <w:trPr>
          <w:cantSplit/>
        </w:trPr>
        <w:tc>
          <w:tcPr>
            <w:tcW w:w="1617" w:type="dxa"/>
            <w:gridSpan w:val="3"/>
          </w:tcPr>
          <w:p w:rsidR="00E86C2E" w:rsidRPr="00E86C2E" w:rsidRDefault="00E86C2E" w:rsidP="00E86C2E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E86C2E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E86C2E" w:rsidRPr="00E86C2E" w:rsidRDefault="00E86C2E" w:rsidP="00E86C2E">
            <w:r w:rsidRPr="00E86C2E">
              <w:t>N/A</w:t>
            </w:r>
          </w:p>
        </w:tc>
        <w:tc>
          <w:tcPr>
            <w:tcW w:w="4681" w:type="dxa"/>
            <w:gridSpan w:val="2"/>
          </w:tcPr>
          <w:p w:rsidR="00E86C2E" w:rsidRPr="00E86C2E" w:rsidRDefault="00E86C2E" w:rsidP="00E86C2E">
            <w:pPr>
              <w:jc w:val="right"/>
            </w:pPr>
            <w:r w:rsidRPr="00E86C2E">
              <w:t>Geneva, 23-27 September 2019</w:t>
            </w:r>
          </w:p>
        </w:tc>
      </w:tr>
      <w:tr w:rsidR="00E86C2E" w:rsidRPr="00E86C2E" w:rsidTr="003F6975">
        <w:trPr>
          <w:cantSplit/>
        </w:trPr>
        <w:tc>
          <w:tcPr>
            <w:tcW w:w="9923" w:type="dxa"/>
            <w:gridSpan w:val="6"/>
          </w:tcPr>
          <w:p w:rsidR="00E86C2E" w:rsidRPr="00E86C2E" w:rsidRDefault="00E86C2E" w:rsidP="00E86C2E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E86C2E">
              <w:rPr>
                <w:b/>
                <w:bCs/>
              </w:rPr>
              <w:t>TD</w:t>
            </w:r>
          </w:p>
        </w:tc>
      </w:tr>
      <w:tr w:rsidR="00E86C2E" w:rsidRPr="00E86C2E" w:rsidTr="003F6975">
        <w:trPr>
          <w:cantSplit/>
        </w:trPr>
        <w:tc>
          <w:tcPr>
            <w:tcW w:w="1617" w:type="dxa"/>
            <w:gridSpan w:val="3"/>
          </w:tcPr>
          <w:p w:rsidR="00E86C2E" w:rsidRPr="00E86C2E" w:rsidRDefault="00E86C2E" w:rsidP="00E86C2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86C2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E86C2E" w:rsidRPr="00E86C2E" w:rsidRDefault="00E86C2E" w:rsidP="00E86C2E">
            <w:r w:rsidRPr="00E86C2E">
              <w:t>Chairman, Quantum Adhoc Sessions</w:t>
            </w:r>
          </w:p>
        </w:tc>
      </w:tr>
      <w:tr w:rsidR="00E86C2E" w:rsidRPr="00E86C2E" w:rsidTr="003F6975">
        <w:trPr>
          <w:cantSplit/>
        </w:trPr>
        <w:tc>
          <w:tcPr>
            <w:tcW w:w="1617" w:type="dxa"/>
            <w:gridSpan w:val="3"/>
          </w:tcPr>
          <w:p w:rsidR="00E86C2E" w:rsidRPr="00E86C2E" w:rsidRDefault="00E86C2E" w:rsidP="00E86C2E">
            <w:bookmarkStart w:id="9" w:name="dtitle1" w:colFirst="1" w:colLast="1"/>
            <w:bookmarkEnd w:id="8"/>
            <w:r w:rsidRPr="00E86C2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E86C2E" w:rsidRPr="00E86C2E" w:rsidRDefault="00E86C2E" w:rsidP="00E86C2E">
            <w:r w:rsidRPr="00E86C2E">
              <w:t>Agenda of the second adhoc session on quantum</w:t>
            </w:r>
          </w:p>
        </w:tc>
      </w:tr>
      <w:tr w:rsidR="00E86C2E" w:rsidRPr="00E86C2E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E86C2E" w:rsidRPr="00E86C2E" w:rsidRDefault="00E86C2E" w:rsidP="00E86C2E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86C2E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86C2E" w:rsidRPr="00E86C2E" w:rsidRDefault="00E86C2E" w:rsidP="00E86C2E">
            <w:r w:rsidRPr="00E86C2E">
              <w:t>Discussion</w:t>
            </w:r>
          </w:p>
        </w:tc>
      </w:tr>
      <w:bookmarkEnd w:id="1"/>
      <w:bookmarkEnd w:id="10"/>
      <w:tr w:rsidR="00BF4CEA" w:rsidRPr="00D50DC3" w:rsidTr="00EE64B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F4CEA" w:rsidRPr="00136DDD" w:rsidRDefault="00BF4CEA" w:rsidP="00EE64B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F4CEA" w:rsidRPr="00136DDD" w:rsidRDefault="00E86C2E" w:rsidP="00EE64B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145884655"/>
                <w:placeholder>
                  <w:docPart w:val="226C36FDBA67E749BA0CCA306EEF97E8"/>
                </w:placeholder>
                <w:text w:multiLine="1"/>
              </w:sdtPr>
              <w:sdtEndPr/>
              <w:sdtContent>
                <w:r w:rsidR="00BF4CEA">
                  <w:rPr>
                    <w:lang w:val="en-US"/>
                  </w:rPr>
                  <w:t>Arnaud Taddei</w:t>
                </w:r>
                <w:r w:rsidR="00BF4CEA" w:rsidRPr="00136DDD">
                  <w:rPr>
                    <w:lang w:val="en-US"/>
                  </w:rPr>
                  <w:br/>
                </w:r>
                <w:r w:rsidR="00BF4CEA">
                  <w:rPr>
                    <w:lang w:val="en-US"/>
                  </w:rPr>
                  <w:t>Symantec Corporation</w:t>
                </w:r>
                <w:r w:rsidR="00BF4CEA" w:rsidRPr="00136DDD">
                  <w:rPr>
                    <w:lang w:val="en-US"/>
                  </w:rPr>
                  <w:br/>
                </w:r>
                <w:r w:rsidR="00BF4CEA">
                  <w:rPr>
                    <w:lang w:val="en-US"/>
                  </w:rPr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1004856486"/>
            <w:placeholder>
              <w:docPart w:val="3DF9878EF2D8AD48820A91DFDF895537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BF4CEA" w:rsidRPr="00FF1151" w:rsidRDefault="00BF4CEA" w:rsidP="00EE64B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>
                  <w:rPr>
                    <w:lang w:val="pt-BR"/>
                  </w:rPr>
                  <w:t>41 79 506 1129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B86A20">
                    <w:rPr>
                      <w:rStyle w:val="Hyperlink"/>
                      <w:rFonts w:ascii="Times New Roman" w:hAnsi="Times New Roman"/>
                      <w:lang w:val="pt-BR"/>
                    </w:rPr>
                    <w:t>Arnaud_Taddei@symantec.com</w:t>
                  </w:r>
                </w:hyperlink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E86C2E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F4CEA">
                  <w:t>Agenda; Adhoc Session; Quantum;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BF4CEA" w:rsidP="008B5123">
                <w:r>
                  <w:t>This document is the agenda for the first adhoc session on quantum.</w:t>
                </w:r>
              </w:p>
            </w:tc>
          </w:sdtContent>
        </w:sdt>
      </w:tr>
    </w:tbl>
    <w:p w:rsidR="0089088E" w:rsidRDefault="0089088E" w:rsidP="0089088E"/>
    <w:p w:rsidR="00BF4CEA" w:rsidRDefault="00BF4CEA" w:rsidP="0089088E"/>
    <w:p w:rsidR="00BF4CEA" w:rsidRDefault="00BF4CEA" w:rsidP="00BF4CEA">
      <w:r>
        <w:t>This document carries the proposed agenda of the second TSAG adhoc Session on Quantum at 18:00-20:00 on Wednesday 25</w:t>
      </w:r>
      <w:r w:rsidRPr="0019567E">
        <w:rPr>
          <w:vertAlign w:val="superscript"/>
        </w:rPr>
        <w:t>th</w:t>
      </w:r>
      <w:r>
        <w:t xml:space="preserve"> of September 2019.</w:t>
      </w:r>
    </w:p>
    <w:p w:rsidR="00BF4CEA" w:rsidRDefault="00BF4CEA" w:rsidP="00BF4CEA"/>
    <w:p w:rsidR="00BF4CEA" w:rsidRDefault="00BF4CEA" w:rsidP="00BF4CEA">
      <w:pPr>
        <w:pStyle w:val="ListParagraph"/>
        <w:numPr>
          <w:ilvl w:val="0"/>
          <w:numId w:val="11"/>
        </w:numPr>
      </w:pPr>
      <w:r>
        <w:t>Opening remarks</w:t>
      </w:r>
    </w:p>
    <w:p w:rsidR="00BF4CEA" w:rsidRDefault="00BF4CEA" w:rsidP="00BF4CEA">
      <w:pPr>
        <w:pStyle w:val="ListParagraph"/>
        <w:numPr>
          <w:ilvl w:val="0"/>
          <w:numId w:val="11"/>
        </w:numPr>
      </w:pPr>
      <w:r>
        <w:t>Approval of this agenda</w:t>
      </w:r>
    </w:p>
    <w:p w:rsidR="00BF4CEA" w:rsidRDefault="00BF4CEA" w:rsidP="00BF4CEA">
      <w:pPr>
        <w:pStyle w:val="ListParagraph"/>
        <w:numPr>
          <w:ilvl w:val="0"/>
          <w:numId w:val="11"/>
        </w:numPr>
      </w:pPr>
      <w:r>
        <w:t>Review of proposals</w:t>
      </w:r>
    </w:p>
    <w:p w:rsidR="00BF4CEA" w:rsidRDefault="00BF4CEA" w:rsidP="009D5D0E">
      <w:pPr>
        <w:ind w:left="360"/>
      </w:pPr>
      <w:r>
        <w:t xml:space="preserve">Section 5 of </w:t>
      </w:r>
      <w:hyperlink r:id="rId12" w:history="1">
        <w:r w:rsidRPr="00BF4CEA">
          <w:rPr>
            <w:rStyle w:val="Hyperlink"/>
            <w:rFonts w:ascii="Times New Roman" w:hAnsi="Times New Roman"/>
          </w:rPr>
          <w:t>TD620R1</w:t>
        </w:r>
      </w:hyperlink>
    </w:p>
    <w:p w:rsidR="00BF4CEA" w:rsidRDefault="00BF4CEA" w:rsidP="00BF4CEA">
      <w:pPr>
        <w:pStyle w:val="ListParagraph"/>
        <w:numPr>
          <w:ilvl w:val="0"/>
          <w:numId w:val="11"/>
        </w:numPr>
      </w:pPr>
      <w:r>
        <w:t>Discussion</w:t>
      </w:r>
    </w:p>
    <w:p w:rsidR="00BF4CEA" w:rsidRDefault="00BF4CEA" w:rsidP="00BF4CEA">
      <w:pPr>
        <w:pStyle w:val="ListParagraph"/>
        <w:numPr>
          <w:ilvl w:val="0"/>
          <w:numId w:val="11"/>
        </w:numPr>
      </w:pPr>
      <w:r>
        <w:t>Any Other Buisness</w:t>
      </w:r>
    </w:p>
    <w:p w:rsidR="00BF4CEA" w:rsidRDefault="00BF4CEA" w:rsidP="00BF4CEA">
      <w:pPr>
        <w:pStyle w:val="ListParagraph"/>
        <w:numPr>
          <w:ilvl w:val="0"/>
          <w:numId w:val="11"/>
        </w:numPr>
      </w:pPr>
      <w:r>
        <w:t>Closing</w:t>
      </w:r>
    </w:p>
    <w:p w:rsidR="00BF4CEA" w:rsidRDefault="00BF4CEA" w:rsidP="0089088E"/>
    <w:p w:rsidR="00BF4CEA" w:rsidRDefault="00BF4CEA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E86C2E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20" w:rsidRDefault="00940220" w:rsidP="00C42125">
      <w:pPr>
        <w:spacing w:before="0"/>
      </w:pPr>
      <w:r>
        <w:separator/>
      </w:r>
    </w:p>
  </w:endnote>
  <w:endnote w:type="continuationSeparator" w:id="0">
    <w:p w:rsidR="00940220" w:rsidRDefault="0094022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20" w:rsidRDefault="00940220" w:rsidP="00C42125">
      <w:pPr>
        <w:spacing w:before="0"/>
      </w:pPr>
      <w:r>
        <w:separator/>
      </w:r>
    </w:p>
  </w:footnote>
  <w:footnote w:type="continuationSeparator" w:id="0">
    <w:p w:rsidR="00940220" w:rsidRDefault="0094022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Pr="00E86C2E" w:rsidRDefault="00E86C2E" w:rsidP="00E86C2E">
    <w:pPr>
      <w:pStyle w:val="Header"/>
      <w:rPr>
        <w:sz w:val="18"/>
      </w:rPr>
    </w:pPr>
    <w:r w:rsidRPr="00E86C2E">
      <w:rPr>
        <w:sz w:val="18"/>
      </w:rPr>
      <w:t xml:space="preserve">- </w:t>
    </w:r>
    <w:r w:rsidRPr="00E86C2E">
      <w:rPr>
        <w:sz w:val="18"/>
      </w:rPr>
      <w:fldChar w:fldCharType="begin"/>
    </w:r>
    <w:r w:rsidRPr="00E86C2E">
      <w:rPr>
        <w:sz w:val="18"/>
      </w:rPr>
      <w:instrText xml:space="preserve"> PAGE  \* MERGEFORMAT </w:instrText>
    </w:r>
    <w:r w:rsidRPr="00E86C2E">
      <w:rPr>
        <w:sz w:val="18"/>
      </w:rPr>
      <w:fldChar w:fldCharType="separate"/>
    </w:r>
    <w:r>
      <w:rPr>
        <w:noProof/>
        <w:sz w:val="18"/>
      </w:rPr>
      <w:t>1</w:t>
    </w:r>
    <w:r w:rsidRPr="00E86C2E">
      <w:rPr>
        <w:sz w:val="18"/>
      </w:rPr>
      <w:fldChar w:fldCharType="end"/>
    </w:r>
    <w:r w:rsidRPr="00E86C2E">
      <w:rPr>
        <w:sz w:val="18"/>
      </w:rPr>
      <w:t xml:space="preserve"> -</w:t>
    </w:r>
  </w:p>
  <w:p w:rsidR="00E86C2E" w:rsidRPr="00E86C2E" w:rsidRDefault="00E86C2E" w:rsidP="00E86C2E">
    <w:pPr>
      <w:pStyle w:val="Header"/>
      <w:spacing w:after="240"/>
      <w:rPr>
        <w:sz w:val="18"/>
      </w:rPr>
    </w:pPr>
    <w:r w:rsidRPr="00E86C2E">
      <w:rPr>
        <w:sz w:val="18"/>
      </w:rPr>
      <w:fldChar w:fldCharType="begin"/>
    </w:r>
    <w:r w:rsidRPr="00E86C2E">
      <w:rPr>
        <w:sz w:val="18"/>
      </w:rPr>
      <w:instrText xml:space="preserve"> STYLEREF  Docnumber  </w:instrText>
    </w:r>
    <w:r w:rsidRPr="00E86C2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49CC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220"/>
    <w:rsid w:val="0094045D"/>
    <w:rsid w:val="009406B5"/>
    <w:rsid w:val="00946166"/>
    <w:rsid w:val="00983164"/>
    <w:rsid w:val="009972EF"/>
    <w:rsid w:val="009B5035"/>
    <w:rsid w:val="009C3160"/>
    <w:rsid w:val="009D5D0E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BF4CEA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86C2E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BF4C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90923-TD-GEN-06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EC2881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EC2881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226C36FDBA67E749BA0CCA306EEF9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4F78B-BAB9-8947-92CF-2391218FC4C4}"/>
      </w:docPartPr>
      <w:docPartBody>
        <w:p w:rsidR="00CD3256" w:rsidRDefault="00EC2881" w:rsidP="00EC2881">
          <w:pPr>
            <w:pStyle w:val="226C36FDBA67E749BA0CCA306EEF97E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DF9878EF2D8AD48820A91DFDF895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6208C-8B56-9C4B-A2D3-C2103184023D}"/>
      </w:docPartPr>
      <w:docPartBody>
        <w:p w:rsidR="00CD3256" w:rsidRDefault="00EC2881" w:rsidP="00EC2881">
          <w:pPr>
            <w:pStyle w:val="3DF9878EF2D8AD48820A91DFDF89553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63E94"/>
    <w:rsid w:val="00CB35D6"/>
    <w:rsid w:val="00CD3256"/>
    <w:rsid w:val="00EC2881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881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226C36FDBA67E749BA0CCA306EEF97E8">
    <w:name w:val="226C36FDBA67E749BA0CCA306EEF97E8"/>
    <w:rsid w:val="00EC2881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3DF9878EF2D8AD48820A91DFDF895537">
    <w:name w:val="3DF9878EF2D8AD48820A91DFDF895537"/>
    <w:rsid w:val="00EC2881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Discussion</Purpose1>
    <Abstract xmlns="3f6fad35-1f81-480e-a4e5-6e5474dcfb96">This document is the agenda for the first adhoc session on quantum.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1</Pages>
  <Words>139</Words>
  <Characters>865</Characters>
  <Application>Microsoft Office Word</Application>
  <DocSecurity>4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second adhoc session on quantum</vt:lpstr>
    </vt:vector>
  </TitlesOfParts>
  <Manager>ITU-T</Manager>
  <Company>International Telecommunication Union (ITU)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second adhoc session on quantum</dc:title>
  <dc:subject/>
  <dc:creator>Chairman, Quantum Adhoc Sessions</dc:creator>
  <cp:keywords>Agenda; Adhoc Session; Quantum;</cp:keywords>
  <dc:description>TSAG-TD629  For: Geneva, 23-27 September 2019_x000d_Document date: _x000d_Saved by ITU51011769 at 18:00:49 on 25/09/2019</dc:description>
  <cp:lastModifiedBy>Al-Mnini, Lara</cp:lastModifiedBy>
  <cp:revision>2</cp:revision>
  <cp:lastPrinted>2016-12-23T12:52:00Z</cp:lastPrinted>
  <dcterms:created xsi:type="dcterms:W3CDTF">2019-09-25T16:01:00Z</dcterms:created>
  <dcterms:modified xsi:type="dcterms:W3CDTF">2019-09-25T16:01:00Z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TSAG-TD629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Quantum Adhoc Sessions</vt:lpwstr>
  </property>
</Properties>
</file>