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180"/>
        <w:gridCol w:w="4222"/>
        <w:gridCol w:w="2051"/>
        <w:gridCol w:w="2052"/>
      </w:tblGrid>
      <w:tr w:rsidR="00512974" w14:paraId="11096156" w14:textId="77777777" w:rsidTr="00521B96">
        <w:trPr>
          <w:cantSplit/>
          <w:trHeight w:val="1418"/>
        </w:trPr>
        <w:tc>
          <w:tcPr>
            <w:tcW w:w="1448" w:type="dxa"/>
            <w:gridSpan w:val="2"/>
          </w:tcPr>
          <w:p w14:paraId="6B11B9AE" w14:textId="77777777" w:rsidR="00512974" w:rsidRPr="00390EC6" w:rsidRDefault="00827557" w:rsidP="006F2B2D">
            <w:pPr>
              <w:tabs>
                <w:tab w:val="right" w:pos="8732"/>
              </w:tabs>
              <w:spacing w:before="2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8A8389" wp14:editId="69E51D05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3" w:type="dxa"/>
            <w:gridSpan w:val="2"/>
            <w:vAlign w:val="center"/>
          </w:tcPr>
          <w:p w14:paraId="220D4904" w14:textId="77777777" w:rsidR="00512974" w:rsidRDefault="00512974" w:rsidP="00512974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72B6DB38" w14:textId="77777777" w:rsidR="00512974" w:rsidRPr="0033229B" w:rsidRDefault="00512974" w:rsidP="00512974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rPr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052" w:type="dxa"/>
          </w:tcPr>
          <w:p w14:paraId="6C04D918" w14:textId="77777777" w:rsidR="00512974" w:rsidRPr="0033229B" w:rsidRDefault="00512974" w:rsidP="00512974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jc w:val="right"/>
              <w:rPr>
                <w:szCs w:val="24"/>
                <w:lang w:eastAsia="zh-CN"/>
              </w:rPr>
            </w:pPr>
          </w:p>
        </w:tc>
      </w:tr>
      <w:tr w:rsidR="00512974" w14:paraId="76F28908" w14:textId="77777777" w:rsidTr="007523E3">
        <w:trPr>
          <w:cantSplit/>
          <w:trHeight w:val="340"/>
        </w:trPr>
        <w:tc>
          <w:tcPr>
            <w:tcW w:w="5670" w:type="dxa"/>
            <w:gridSpan w:val="3"/>
          </w:tcPr>
          <w:p w14:paraId="2FE7DE36" w14:textId="77777777" w:rsidR="00512974" w:rsidRPr="00FA540A" w:rsidRDefault="00512974" w:rsidP="007523E3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4103" w:type="dxa"/>
            <w:gridSpan w:val="2"/>
          </w:tcPr>
          <w:p w14:paraId="6D447968" w14:textId="77777777" w:rsidR="00512974" w:rsidRPr="0033229B" w:rsidRDefault="00A40F32" w:rsidP="009B29A0">
            <w:pPr>
              <w:tabs>
                <w:tab w:val="clear" w:pos="794"/>
                <w:tab w:val="left" w:pos="559"/>
                <w:tab w:val="left" w:pos="4111"/>
              </w:tabs>
              <w:spacing w:before="600" w:after="120"/>
              <w:ind w:left="562" w:hanging="505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201</w:t>
            </w:r>
            <w:r w:rsidR="00827557">
              <w:rPr>
                <w:szCs w:val="24"/>
                <w:lang w:eastAsia="zh-CN"/>
              </w:rPr>
              <w:t>9</w:t>
            </w:r>
            <w:r w:rsidR="00512974" w:rsidRPr="00FA540A">
              <w:rPr>
                <w:rFonts w:hint="eastAsia"/>
                <w:szCs w:val="24"/>
                <w:lang w:eastAsia="zh-CN"/>
              </w:rPr>
              <w:t>年</w:t>
            </w:r>
            <w:r w:rsidR="009B29A0">
              <w:rPr>
                <w:szCs w:val="24"/>
                <w:lang w:eastAsia="zh-CN"/>
              </w:rPr>
              <w:t>6</w:t>
            </w:r>
            <w:r w:rsidR="00512974" w:rsidRPr="00FA540A">
              <w:rPr>
                <w:rFonts w:hint="eastAsia"/>
                <w:szCs w:val="24"/>
                <w:lang w:eastAsia="zh-CN"/>
              </w:rPr>
              <w:t>月</w:t>
            </w:r>
            <w:r w:rsidR="009B29A0">
              <w:rPr>
                <w:szCs w:val="24"/>
                <w:lang w:eastAsia="zh-CN"/>
              </w:rPr>
              <w:t>25</w:t>
            </w:r>
            <w:r w:rsidR="00512974" w:rsidRPr="00FA540A">
              <w:rPr>
                <w:rFonts w:hint="eastAsia"/>
                <w:szCs w:val="24"/>
                <w:lang w:eastAsia="zh-CN"/>
              </w:rPr>
              <w:t>日</w:t>
            </w:r>
            <w:r w:rsidR="00512974">
              <w:rPr>
                <w:rFonts w:hint="eastAsia"/>
                <w:lang w:eastAsia="zh-CN"/>
              </w:rPr>
              <w:t>，日内瓦</w:t>
            </w:r>
          </w:p>
        </w:tc>
      </w:tr>
      <w:tr w:rsidR="003039EB" w14:paraId="55FFA028" w14:textId="77777777" w:rsidTr="00821AB3">
        <w:trPr>
          <w:cantSplit/>
          <w:trHeight w:val="340"/>
        </w:trPr>
        <w:tc>
          <w:tcPr>
            <w:tcW w:w="1268" w:type="dxa"/>
          </w:tcPr>
          <w:p w14:paraId="517FFAA8" w14:textId="77777777" w:rsidR="003039EB" w:rsidRPr="002D772E" w:rsidRDefault="003039EB" w:rsidP="007523E3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  <w:gridSpan w:val="2"/>
          </w:tcPr>
          <w:p w14:paraId="35BFD786" w14:textId="77777777" w:rsidR="003039EB" w:rsidRPr="00FA540A" w:rsidRDefault="003039EB" w:rsidP="007523E3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FA540A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100C0B">
              <w:rPr>
                <w:b/>
                <w:bCs/>
                <w:iCs/>
                <w:szCs w:val="24"/>
                <w:lang w:eastAsia="zh-CN"/>
              </w:rPr>
              <w:t>7</w:t>
            </w:r>
            <w:r w:rsidRPr="00FA540A">
              <w:rPr>
                <w:b/>
                <w:bCs/>
                <w:iCs/>
                <w:szCs w:val="24"/>
                <w:lang w:eastAsia="zh-CN"/>
              </w:rPr>
              <w:t>/</w:t>
            </w:r>
            <w:r w:rsidR="007523E3">
              <w:rPr>
                <w:b/>
                <w:bCs/>
                <w:iCs/>
                <w:szCs w:val="24"/>
                <w:lang w:eastAsia="zh-CN"/>
              </w:rPr>
              <w:t>20</w:t>
            </w:r>
            <w:r w:rsidR="009B29A0">
              <w:rPr>
                <w:b/>
                <w:bCs/>
                <w:iCs/>
                <w:szCs w:val="24"/>
                <w:lang w:eastAsia="zh-CN"/>
              </w:rPr>
              <w:t>(Add.1)</w:t>
            </w:r>
            <w:r w:rsidRPr="00FA540A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号集体函</w:t>
            </w:r>
          </w:p>
          <w:p w14:paraId="1BBBF704" w14:textId="77777777" w:rsidR="003039EB" w:rsidRPr="007523E3" w:rsidRDefault="00A40F32" w:rsidP="007523E3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val="en-US" w:eastAsia="zh-CN"/>
              </w:rPr>
            </w:pPr>
            <w:bookmarkStart w:id="0" w:name="lt_pId018"/>
            <w:r w:rsidRPr="00A40F32">
              <w:rPr>
                <w:lang w:eastAsia="zh-CN"/>
              </w:rPr>
              <w:t>SG</w:t>
            </w:r>
            <w:r w:rsidR="007523E3">
              <w:rPr>
                <w:lang w:eastAsia="zh-CN"/>
              </w:rPr>
              <w:t>20</w:t>
            </w:r>
            <w:r w:rsidRPr="00A40F32">
              <w:rPr>
                <w:lang w:eastAsia="zh-CN"/>
              </w:rPr>
              <w:t>/</w:t>
            </w:r>
            <w:bookmarkEnd w:id="0"/>
            <w:r w:rsidR="007523E3">
              <w:rPr>
                <w:lang w:eastAsia="zh-CN"/>
              </w:rPr>
              <w:t>CB</w:t>
            </w:r>
          </w:p>
        </w:tc>
        <w:tc>
          <w:tcPr>
            <w:tcW w:w="4103" w:type="dxa"/>
            <w:gridSpan w:val="2"/>
            <w:vMerge w:val="restart"/>
          </w:tcPr>
          <w:p w14:paraId="150004EF" w14:textId="77777777" w:rsidR="003039EB" w:rsidRDefault="003039EB" w:rsidP="007523E3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14:paraId="3CCA0C4E" w14:textId="77777777" w:rsidR="003039EB" w:rsidRPr="008D71FB" w:rsidRDefault="003039EB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14:paraId="2E46F11E" w14:textId="77777777" w:rsidR="003039EB" w:rsidRPr="008D71FB" w:rsidRDefault="003039EB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szCs w:val="24"/>
                <w:lang w:eastAsia="zh-CN"/>
              </w:rPr>
              <w:t>ITU-T</w:t>
            </w:r>
            <w:r w:rsidRPr="00FA540A">
              <w:rPr>
                <w:rFonts w:hint="eastAsia"/>
                <w:szCs w:val="24"/>
                <w:lang w:eastAsia="zh-CN"/>
              </w:rPr>
              <w:t>部门成员；</w:t>
            </w:r>
          </w:p>
          <w:p w14:paraId="729CCB23" w14:textId="77777777" w:rsidR="003039EB" w:rsidRPr="008D71FB" w:rsidRDefault="003039EB" w:rsidP="0038380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第</w:t>
            </w:r>
            <w:r w:rsidR="00383804">
              <w:rPr>
                <w:szCs w:val="24"/>
                <w:lang w:eastAsia="zh-CN"/>
              </w:rPr>
              <w:t>20</w:t>
            </w:r>
            <w:r w:rsidRPr="00FA540A">
              <w:rPr>
                <w:rFonts w:hint="eastAsia"/>
                <w:szCs w:val="24"/>
                <w:lang w:eastAsia="zh-CN"/>
              </w:rPr>
              <w:t>研究组的</w:t>
            </w:r>
            <w:r w:rsidRPr="00FA540A">
              <w:rPr>
                <w:szCs w:val="24"/>
                <w:lang w:eastAsia="zh-CN"/>
              </w:rPr>
              <w:t>ITU-T</w:t>
            </w:r>
            <w:r w:rsidRPr="00FA540A">
              <w:rPr>
                <w:rFonts w:hint="eastAsia"/>
                <w:szCs w:val="24"/>
                <w:lang w:eastAsia="zh-CN"/>
              </w:rPr>
              <w:t>部门准成员；</w:t>
            </w:r>
          </w:p>
          <w:p w14:paraId="0429E33F" w14:textId="77777777" w:rsidR="003039EB" w:rsidRPr="00FA540A" w:rsidRDefault="003039EB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国际电联学术成员</w:t>
            </w:r>
          </w:p>
        </w:tc>
      </w:tr>
      <w:tr w:rsidR="003039EB" w14:paraId="5888AE15" w14:textId="77777777" w:rsidTr="00821AB3">
        <w:trPr>
          <w:cantSplit/>
        </w:trPr>
        <w:tc>
          <w:tcPr>
            <w:tcW w:w="1268" w:type="dxa"/>
          </w:tcPr>
          <w:p w14:paraId="4AB0082E" w14:textId="77777777" w:rsidR="003039EB" w:rsidRDefault="003039EB" w:rsidP="007523E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电话：</w:t>
            </w:r>
          </w:p>
          <w:p w14:paraId="5E36AAE5" w14:textId="77777777" w:rsidR="003039EB" w:rsidRPr="002D772E" w:rsidRDefault="003039EB" w:rsidP="00821AB3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  <w:gridSpan w:val="2"/>
          </w:tcPr>
          <w:p w14:paraId="7246F964" w14:textId="77777777" w:rsidR="003039EB" w:rsidRDefault="003039EB" w:rsidP="007523E3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FA540A">
              <w:rPr>
                <w:szCs w:val="24"/>
                <w:lang w:eastAsia="zh-CN"/>
              </w:rPr>
              <w:t xml:space="preserve">+41 22 730 </w:t>
            </w:r>
            <w:r w:rsidR="00A40F32">
              <w:rPr>
                <w:lang w:eastAsia="zh-CN"/>
              </w:rPr>
              <w:t>6</w:t>
            </w:r>
            <w:r w:rsidR="007523E3">
              <w:rPr>
                <w:lang w:eastAsia="zh-CN"/>
              </w:rPr>
              <w:t>3</w:t>
            </w:r>
            <w:r w:rsidR="00A40F32">
              <w:rPr>
                <w:lang w:eastAsia="zh-CN"/>
              </w:rPr>
              <w:t>0</w:t>
            </w:r>
            <w:r w:rsidR="007523E3">
              <w:rPr>
                <w:lang w:eastAsia="zh-CN"/>
              </w:rPr>
              <w:t>1</w:t>
            </w:r>
          </w:p>
          <w:p w14:paraId="27DA683E" w14:textId="77777777" w:rsidR="003039EB" w:rsidRPr="0033229B" w:rsidRDefault="003039EB" w:rsidP="007523E3">
            <w:pPr>
              <w:tabs>
                <w:tab w:val="clear" w:pos="794"/>
                <w:tab w:val="left" w:pos="4111"/>
              </w:tabs>
              <w:spacing w:before="80"/>
              <w:ind w:left="52" w:firstLine="5"/>
              <w:rPr>
                <w:szCs w:val="24"/>
                <w:lang w:eastAsia="zh-CN"/>
              </w:rPr>
            </w:pPr>
            <w:r w:rsidRPr="00FA540A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gridSpan w:val="2"/>
            <w:vMerge/>
          </w:tcPr>
          <w:p w14:paraId="00DDD032" w14:textId="77777777" w:rsidR="003039EB" w:rsidRPr="008D71FB" w:rsidRDefault="003039EB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</w:p>
        </w:tc>
      </w:tr>
      <w:tr w:rsidR="003039EB" w14:paraId="7A7D178C" w14:textId="77777777" w:rsidTr="006B23EF">
        <w:trPr>
          <w:cantSplit/>
          <w:trHeight w:val="531"/>
        </w:trPr>
        <w:tc>
          <w:tcPr>
            <w:tcW w:w="1268" w:type="dxa"/>
          </w:tcPr>
          <w:p w14:paraId="0E8B4402" w14:textId="77777777" w:rsidR="003039EB" w:rsidRPr="002D772E" w:rsidRDefault="003039EB" w:rsidP="00821AB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  <w:gridSpan w:val="2"/>
          </w:tcPr>
          <w:p w14:paraId="0FBCC0A5" w14:textId="77777777" w:rsidR="00A40F32" w:rsidRPr="003A6C6A" w:rsidRDefault="000F55B3" w:rsidP="0018351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hyperlink r:id="rId8" w:history="1">
              <w:r w:rsidR="007523E3">
                <w:rPr>
                  <w:rStyle w:val="Hyperlink"/>
                  <w:szCs w:val="22"/>
                </w:rPr>
                <w:t>tsbsg20@itu.int</w:t>
              </w:r>
            </w:hyperlink>
          </w:p>
        </w:tc>
        <w:tc>
          <w:tcPr>
            <w:tcW w:w="4103" w:type="dxa"/>
            <w:gridSpan w:val="2"/>
          </w:tcPr>
          <w:p w14:paraId="57372B18" w14:textId="77777777" w:rsidR="003039EB" w:rsidRPr="008D71FB" w:rsidRDefault="003039EB" w:rsidP="007523E3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</w:p>
        </w:tc>
      </w:tr>
      <w:tr w:rsidR="003039EB" w14:paraId="25121B5C" w14:textId="77777777" w:rsidTr="00821AB3">
        <w:trPr>
          <w:cantSplit/>
          <w:trHeight w:val="442"/>
        </w:trPr>
        <w:tc>
          <w:tcPr>
            <w:tcW w:w="1268" w:type="dxa"/>
          </w:tcPr>
          <w:p w14:paraId="2BFD6247" w14:textId="77777777" w:rsidR="003039EB" w:rsidRPr="002D772E" w:rsidRDefault="00A40F32" w:rsidP="0018351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网页：</w:t>
            </w:r>
          </w:p>
        </w:tc>
        <w:bookmarkStart w:id="1" w:name="lt_pId034"/>
        <w:tc>
          <w:tcPr>
            <w:tcW w:w="8505" w:type="dxa"/>
            <w:gridSpan w:val="4"/>
          </w:tcPr>
          <w:p w14:paraId="32B0008E" w14:textId="77777777" w:rsidR="003039EB" w:rsidRPr="008D71FB" w:rsidRDefault="007523E3" w:rsidP="0018351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  <w:r>
              <w:fldChar w:fldCharType="begin"/>
            </w:r>
            <w:r>
              <w:instrText xml:space="preserve"> HYPERLINK "</w:instrText>
            </w:r>
            <w:r w:rsidRPr="007523E3">
              <w:instrText>http://itu.int/go/tsg20</w:instrText>
            </w:r>
            <w:r>
              <w:instrText xml:space="preserve">" </w:instrText>
            </w:r>
            <w:r>
              <w:fldChar w:fldCharType="separate"/>
            </w:r>
            <w:r w:rsidRPr="00824383">
              <w:rPr>
                <w:rStyle w:val="Hyperlink"/>
              </w:rPr>
              <w:t>http:</w:t>
            </w:r>
            <w:bookmarkStart w:id="2" w:name="lt_pId035"/>
            <w:bookmarkEnd w:id="1"/>
            <w:r w:rsidRPr="00824383">
              <w:rPr>
                <w:rStyle w:val="Hyperlink"/>
              </w:rPr>
              <w:t>//itu.int/go/tsg20</w:t>
            </w:r>
            <w:bookmarkEnd w:id="2"/>
            <w:r>
              <w:fldChar w:fldCharType="end"/>
            </w:r>
          </w:p>
        </w:tc>
      </w:tr>
      <w:tr w:rsidR="00CA3452" w14:paraId="5756AA4E" w14:textId="77777777" w:rsidTr="00821AB3">
        <w:trPr>
          <w:cantSplit/>
          <w:trHeight w:val="442"/>
        </w:trPr>
        <w:tc>
          <w:tcPr>
            <w:tcW w:w="1268" w:type="dxa"/>
          </w:tcPr>
          <w:p w14:paraId="42B04EBF" w14:textId="77777777" w:rsidR="00CA3452" w:rsidRDefault="00CA3452" w:rsidP="007523E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A80BE4">
              <w:rPr>
                <w:rFonts w:hint="eastAsia"/>
                <w:szCs w:val="24"/>
                <w:lang w:eastAsia="zh-CN"/>
              </w:rPr>
              <w:t>事由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8505" w:type="dxa"/>
            <w:gridSpan w:val="4"/>
          </w:tcPr>
          <w:p w14:paraId="00C9C351" w14:textId="77777777" w:rsidR="00CA3452" w:rsidRDefault="00CA3452" w:rsidP="00383804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lang w:eastAsia="zh-CN"/>
              </w:rPr>
            </w:pP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="00383804">
              <w:rPr>
                <w:b/>
                <w:bCs/>
                <w:szCs w:val="24"/>
                <w:lang w:eastAsia="zh-CN"/>
              </w:rPr>
              <w:t>20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研究组</w:t>
            </w:r>
            <w:r w:rsidRPr="00FA540A">
              <w:rPr>
                <w:b/>
                <w:bCs/>
                <w:szCs w:val="24"/>
                <w:lang w:eastAsia="zh-CN"/>
              </w:rPr>
              <w:t>会议；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201</w:t>
            </w:r>
            <w:r w:rsidR="00827557">
              <w:rPr>
                <w:b/>
                <w:bCs/>
                <w:szCs w:val="24"/>
                <w:lang w:eastAsia="zh-CN"/>
              </w:rPr>
              <w:t>9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100C0B">
              <w:rPr>
                <w:b/>
                <w:bCs/>
                <w:lang w:eastAsia="zh-CN"/>
              </w:rPr>
              <w:t>11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 w:rsidR="00100C0B">
              <w:rPr>
                <w:b/>
                <w:bCs/>
                <w:lang w:eastAsia="zh-CN"/>
              </w:rPr>
              <w:t>25</w:t>
            </w:r>
            <w:r w:rsidR="008C332F">
              <w:rPr>
                <w:rFonts w:hint="eastAsia"/>
                <w:b/>
                <w:bCs/>
                <w:lang w:eastAsia="zh-CN"/>
              </w:rPr>
              <w:t>日</w:t>
            </w:r>
            <w:r w:rsidR="00383804">
              <w:rPr>
                <w:b/>
                <w:bCs/>
                <w:lang w:eastAsia="zh-CN"/>
              </w:rPr>
              <w:t>-</w:t>
            </w:r>
            <w:r w:rsidR="00100C0B">
              <w:rPr>
                <w:b/>
                <w:bCs/>
                <w:lang w:eastAsia="zh-CN"/>
              </w:rPr>
              <w:t>12</w:t>
            </w:r>
            <w:r w:rsidR="00100C0B">
              <w:rPr>
                <w:rFonts w:hint="eastAsia"/>
                <w:b/>
                <w:bCs/>
                <w:lang w:eastAsia="zh-CN"/>
              </w:rPr>
              <w:t>月</w:t>
            </w:r>
            <w:r w:rsidR="00100C0B">
              <w:rPr>
                <w:rFonts w:hint="eastAsia"/>
                <w:b/>
                <w:bCs/>
                <w:lang w:eastAsia="zh-CN"/>
              </w:rPr>
              <w:t>6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Pr="00FA540A">
              <w:rPr>
                <w:b/>
                <w:bCs/>
                <w:szCs w:val="24"/>
                <w:lang w:eastAsia="zh-CN"/>
              </w:rPr>
              <w:t>，日内瓦</w:t>
            </w:r>
          </w:p>
        </w:tc>
      </w:tr>
    </w:tbl>
    <w:p w14:paraId="32D04ECD" w14:textId="77777777" w:rsidR="003039EB" w:rsidRDefault="003039EB" w:rsidP="0018351C">
      <w:pPr>
        <w:spacing w:before="480" w:after="20"/>
        <w:rPr>
          <w:szCs w:val="24"/>
          <w:lang w:eastAsia="zh-CN"/>
        </w:rPr>
      </w:pPr>
      <w:bookmarkStart w:id="3" w:name="StartTyping_E"/>
      <w:bookmarkEnd w:id="3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14:paraId="7C6BD2F4" w14:textId="491F629F" w:rsidR="009B29A0" w:rsidRDefault="00932C26" w:rsidP="009B29A0">
      <w:pPr>
        <w:ind w:firstLineChars="200" w:firstLine="480"/>
        <w:rPr>
          <w:rFonts w:ascii="Calibri" w:hAnsi="Calibri"/>
          <w:szCs w:val="24"/>
          <w:lang w:eastAsia="zh-CN"/>
        </w:rPr>
      </w:pPr>
      <w:r>
        <w:rPr>
          <w:rFonts w:hint="eastAsia"/>
          <w:lang w:eastAsia="zh-CN"/>
        </w:rPr>
        <w:t>继</w:t>
      </w:r>
      <w:r w:rsidR="008B7D94">
        <w:rPr>
          <w:rFonts w:hint="eastAsia"/>
          <w:lang w:eastAsia="zh-CN"/>
        </w:rPr>
        <w:t>2019</w:t>
      </w:r>
      <w:r w:rsidR="008B7D94">
        <w:rPr>
          <w:rFonts w:hint="eastAsia"/>
          <w:lang w:eastAsia="zh-CN"/>
        </w:rPr>
        <w:t>年</w:t>
      </w:r>
      <w:r w:rsidR="008B7D94">
        <w:rPr>
          <w:rFonts w:hint="eastAsia"/>
          <w:lang w:eastAsia="zh-CN"/>
        </w:rPr>
        <w:t>5</w:t>
      </w:r>
      <w:r w:rsidR="008B7D94">
        <w:rPr>
          <w:rFonts w:hint="eastAsia"/>
          <w:lang w:eastAsia="zh-CN"/>
        </w:rPr>
        <w:t>月</w:t>
      </w:r>
      <w:r w:rsidR="008B7D94">
        <w:rPr>
          <w:rFonts w:hint="eastAsia"/>
          <w:lang w:eastAsia="zh-CN"/>
        </w:rPr>
        <w:t>17</w:t>
      </w:r>
      <w:r w:rsidR="008B7D94">
        <w:rPr>
          <w:rFonts w:hint="eastAsia"/>
          <w:lang w:eastAsia="zh-CN"/>
        </w:rPr>
        <w:t>日</w:t>
      </w:r>
      <w:r w:rsidR="008B7D94" w:rsidRPr="008B7D94">
        <w:rPr>
          <w:rStyle w:val="Hyperlink"/>
          <w:rFonts w:hint="eastAsia"/>
          <w:lang w:eastAsia="zh-CN"/>
        </w:rPr>
        <w:t>第</w:t>
      </w:r>
      <w:hyperlink r:id="rId9" w:history="1">
        <w:r w:rsidR="009B29A0" w:rsidRPr="005A363D">
          <w:rPr>
            <w:rStyle w:val="Hyperlink"/>
            <w:lang w:eastAsia="zh-CN"/>
          </w:rPr>
          <w:t>7/20</w:t>
        </w:r>
      </w:hyperlink>
      <w:r w:rsidR="008B7D94">
        <w:rPr>
          <w:rStyle w:val="Hyperlink"/>
          <w:rFonts w:hint="eastAsia"/>
          <w:lang w:eastAsia="zh-CN"/>
        </w:rPr>
        <w:t>号集体函</w:t>
      </w:r>
      <w:proofErr w:type="spellStart"/>
      <w:r w:rsidRPr="00932C26">
        <w:rPr>
          <w:rFonts w:hint="eastAsia"/>
        </w:rPr>
        <w:t>之后</w:t>
      </w:r>
      <w:proofErr w:type="spellEnd"/>
      <w:r w:rsidR="008B7D94">
        <w:rPr>
          <w:rFonts w:hint="eastAsia"/>
          <w:lang w:eastAsia="zh-CN"/>
        </w:rPr>
        <w:t>，</w:t>
      </w:r>
      <w:r w:rsidR="008B7D94">
        <w:rPr>
          <w:lang w:eastAsia="zh-CN"/>
        </w:rPr>
        <w:t>我们在此谨告知</w:t>
      </w:r>
      <w:r>
        <w:rPr>
          <w:rFonts w:hint="eastAsia"/>
          <w:lang w:eastAsia="zh-CN"/>
        </w:rPr>
        <w:t>您</w:t>
      </w:r>
      <w:r w:rsidR="008B7D94">
        <w:rPr>
          <w:rFonts w:hint="eastAsia"/>
          <w:lang w:eastAsia="zh-CN"/>
        </w:rPr>
        <w:t>，</w:t>
      </w:r>
      <w:r w:rsidR="008B7D94" w:rsidRPr="008B7D94">
        <w:rPr>
          <w:lang w:eastAsia="zh-CN"/>
        </w:rPr>
        <w:t>在</w:t>
      </w:r>
      <w:r>
        <w:rPr>
          <w:rFonts w:hint="eastAsia"/>
          <w:lang w:eastAsia="zh-CN"/>
        </w:rPr>
        <w:t>附加</w:t>
      </w:r>
      <w:r w:rsidR="008B7D94" w:rsidRPr="008B7D94">
        <w:rPr>
          <w:lang w:eastAsia="zh-CN"/>
        </w:rPr>
        <w:t>审议</w:t>
      </w:r>
      <w:r>
        <w:rPr>
          <w:rFonts w:hint="eastAsia"/>
          <w:lang w:eastAsia="zh-CN"/>
        </w:rPr>
        <w:t>阶段</w:t>
      </w:r>
      <w:r w:rsidR="008B7D94" w:rsidRPr="008B7D94">
        <w:rPr>
          <w:lang w:eastAsia="zh-CN"/>
        </w:rPr>
        <w:t>，备选批准程序（</w:t>
      </w:r>
      <w:r w:rsidR="008B7D94" w:rsidRPr="008B7D94">
        <w:rPr>
          <w:lang w:eastAsia="zh-CN"/>
        </w:rPr>
        <w:t>AAP</w:t>
      </w:r>
      <w:r w:rsidR="008B7D94" w:rsidRPr="008B7D94">
        <w:rPr>
          <w:lang w:eastAsia="zh-CN"/>
        </w:rPr>
        <w:t>）下的下列工作项目收到了评论意见。该意见将提交</w:t>
      </w:r>
      <w:r w:rsidR="008B7D94" w:rsidRPr="008B7D94">
        <w:rPr>
          <w:lang w:eastAsia="zh-CN"/>
        </w:rPr>
        <w:t>ITU-T</w:t>
      </w:r>
      <w:r w:rsidR="008B7D94" w:rsidRPr="008B7D94">
        <w:rPr>
          <w:lang w:eastAsia="zh-CN"/>
        </w:rPr>
        <w:t>第</w:t>
      </w:r>
      <w:r w:rsidR="008B7D94">
        <w:rPr>
          <w:rFonts w:hint="eastAsia"/>
          <w:lang w:eastAsia="zh-CN"/>
        </w:rPr>
        <w:t>20</w:t>
      </w:r>
      <w:r w:rsidR="008B7D94" w:rsidRPr="008B7D94">
        <w:rPr>
          <w:lang w:eastAsia="zh-CN"/>
        </w:rPr>
        <w:t>研究组下次会议（</w:t>
      </w:r>
      <w:r w:rsidR="008B7D94" w:rsidRPr="008B7D94">
        <w:rPr>
          <w:lang w:eastAsia="zh-CN"/>
        </w:rPr>
        <w:t>2019</w:t>
      </w:r>
      <w:r w:rsidR="008B7D94" w:rsidRPr="008B7D94">
        <w:rPr>
          <w:lang w:eastAsia="zh-CN"/>
        </w:rPr>
        <w:t>年</w:t>
      </w:r>
      <w:r w:rsidR="008B7D94">
        <w:rPr>
          <w:rFonts w:hint="eastAsia"/>
          <w:lang w:eastAsia="zh-CN"/>
        </w:rPr>
        <w:t>11</w:t>
      </w:r>
      <w:r w:rsidR="008B7D94" w:rsidRPr="008B7D94">
        <w:rPr>
          <w:lang w:eastAsia="zh-CN"/>
        </w:rPr>
        <w:t>月</w:t>
      </w:r>
      <w:r w:rsidR="008B7D94">
        <w:rPr>
          <w:rFonts w:hint="eastAsia"/>
          <w:lang w:eastAsia="zh-CN"/>
        </w:rPr>
        <w:t>25</w:t>
      </w:r>
      <w:r w:rsidR="008B7D94">
        <w:rPr>
          <w:rFonts w:hint="eastAsia"/>
          <w:lang w:eastAsia="zh-CN"/>
        </w:rPr>
        <w:t>日</w:t>
      </w:r>
      <w:r w:rsidR="008B7D94" w:rsidRPr="008B7D94">
        <w:rPr>
          <w:lang w:eastAsia="zh-CN"/>
        </w:rPr>
        <w:t>-</w:t>
      </w:r>
      <w:r w:rsidR="008B7D94">
        <w:rPr>
          <w:rFonts w:hint="eastAsia"/>
          <w:lang w:eastAsia="zh-CN"/>
        </w:rPr>
        <w:t>12</w:t>
      </w:r>
      <w:r w:rsidR="008B7D94">
        <w:rPr>
          <w:rFonts w:hint="eastAsia"/>
          <w:lang w:eastAsia="zh-CN"/>
        </w:rPr>
        <w:t>月</w:t>
      </w:r>
      <w:r w:rsidR="008B7D94">
        <w:rPr>
          <w:rFonts w:hint="eastAsia"/>
          <w:lang w:eastAsia="zh-CN"/>
        </w:rPr>
        <w:t>6</w:t>
      </w:r>
      <w:r w:rsidR="008B7D94" w:rsidRPr="008B7D94">
        <w:rPr>
          <w:lang w:eastAsia="zh-CN"/>
        </w:rPr>
        <w:t>日在日内瓦召开）批准</w:t>
      </w:r>
      <w:r w:rsidR="008B7D94">
        <w:rPr>
          <w:rFonts w:hint="eastAsia"/>
          <w:lang w:eastAsia="zh-CN"/>
        </w:rPr>
        <w:t>：</w:t>
      </w:r>
    </w:p>
    <w:p w14:paraId="4F88DB97" w14:textId="25EA77A5" w:rsidR="003039EB" w:rsidRDefault="009B29A0" w:rsidP="00932C26">
      <w:pPr>
        <w:ind w:firstLineChars="200" w:firstLine="482"/>
        <w:rPr>
          <w:lang w:eastAsia="zh-CN"/>
        </w:rPr>
      </w:pPr>
      <w:r>
        <w:rPr>
          <w:rFonts w:ascii="Calibri" w:hAnsi="Calibri"/>
          <w:b/>
          <w:bCs/>
          <w:szCs w:val="24"/>
        </w:rPr>
        <w:t>ITU-</w:t>
      </w:r>
      <w:r w:rsidR="000F55B3">
        <w:rPr>
          <w:rFonts w:ascii="Calibri" w:hAnsi="Calibri"/>
          <w:b/>
          <w:bCs/>
          <w:szCs w:val="24"/>
        </w:rPr>
        <w:t>T</w:t>
      </w:r>
      <w:bookmarkStart w:id="4" w:name="_GoBack"/>
      <w:bookmarkEnd w:id="4"/>
      <w:r w:rsidRPr="004B403D">
        <w:rPr>
          <w:rFonts w:ascii="Calibri" w:hAnsi="Calibri"/>
          <w:b/>
          <w:bCs/>
          <w:szCs w:val="24"/>
        </w:rPr>
        <w:t xml:space="preserve"> </w:t>
      </w:r>
      <w:r w:rsidRPr="00C4773F">
        <w:rPr>
          <w:rFonts w:ascii="Calibri" w:hAnsi="Calibri"/>
          <w:b/>
          <w:bCs/>
          <w:szCs w:val="24"/>
        </w:rPr>
        <w:t>Y.4904 (</w:t>
      </w:r>
      <w:r>
        <w:rPr>
          <w:rFonts w:ascii="Calibri" w:hAnsi="Calibri"/>
          <w:b/>
          <w:bCs/>
          <w:szCs w:val="24"/>
        </w:rPr>
        <w:t xml:space="preserve">ex </w:t>
      </w:r>
      <w:r w:rsidRPr="00C4773F">
        <w:rPr>
          <w:rFonts w:ascii="Calibri" w:hAnsi="Calibri"/>
          <w:b/>
          <w:bCs/>
          <w:szCs w:val="24"/>
        </w:rPr>
        <w:t>Y.SSC-MM)</w:t>
      </w:r>
      <w:r w:rsidR="006D16E0">
        <w:rPr>
          <w:rFonts w:ascii="Calibri" w:hAnsi="Calibri" w:hint="eastAsia"/>
          <w:b/>
          <w:bCs/>
          <w:szCs w:val="24"/>
          <w:lang w:eastAsia="zh-CN"/>
        </w:rPr>
        <w:t>新建议书草案，</w:t>
      </w:r>
      <w:r w:rsidR="006D16E0" w:rsidRPr="006D16E0">
        <w:rPr>
          <w:rFonts w:hint="eastAsia"/>
          <w:lang w:eastAsia="zh-CN"/>
        </w:rPr>
        <w:t>可持续智慧城市</w:t>
      </w:r>
      <w:r w:rsidR="006D16E0">
        <w:rPr>
          <w:rFonts w:hint="eastAsia"/>
          <w:lang w:eastAsia="zh-CN"/>
        </w:rPr>
        <w:t>成熟度模型</w:t>
      </w:r>
      <w:r w:rsidR="00932C26">
        <w:rPr>
          <w:rFonts w:ascii="Calibri" w:hAnsi="Calibri"/>
          <w:szCs w:val="24"/>
        </w:rPr>
        <w:t>（</w:t>
      </w:r>
      <w:r w:rsidR="006D16E0">
        <w:rPr>
          <w:rFonts w:ascii="Calibri" w:hAnsi="Calibri" w:hint="eastAsia"/>
          <w:szCs w:val="24"/>
          <w:lang w:eastAsia="zh-CN"/>
        </w:rPr>
        <w:t>见</w:t>
      </w:r>
      <w:hyperlink r:id="rId10" w:history="1">
        <w:r w:rsidRPr="006627EB">
          <w:rPr>
            <w:rStyle w:val="Hyperlink"/>
            <w:rFonts w:ascii="Calibri" w:hAnsi="Calibri"/>
            <w:szCs w:val="24"/>
          </w:rPr>
          <w:t>TD1337</w:t>
        </w:r>
      </w:hyperlink>
      <w:r w:rsidR="006D16E0">
        <w:rPr>
          <w:rStyle w:val="Hyperlink"/>
          <w:rFonts w:ascii="Calibri" w:hAnsi="Calibri" w:hint="eastAsia"/>
          <w:szCs w:val="24"/>
          <w:lang w:eastAsia="zh-CN"/>
        </w:rPr>
        <w:t>号文件</w:t>
      </w:r>
      <w:r w:rsidR="00932C26">
        <w:rPr>
          <w:lang w:eastAsia="zh-CN"/>
        </w:rPr>
        <w:t>）</w:t>
      </w:r>
      <w:r w:rsidR="006D16E0" w:rsidRPr="006D16E0">
        <w:rPr>
          <w:lang w:eastAsia="zh-CN"/>
        </w:rPr>
        <w:t>。</w:t>
      </w:r>
    </w:p>
    <w:p w14:paraId="505D20EC" w14:textId="77777777" w:rsidR="003226FD" w:rsidRDefault="003226FD" w:rsidP="00E66B95">
      <w:pPr>
        <w:ind w:firstLineChars="200" w:firstLine="480"/>
        <w:rPr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3"/>
        <w:gridCol w:w="3091"/>
      </w:tblGrid>
      <w:tr w:rsidR="000C5C14" w:rsidRPr="00B70109" w14:paraId="7134A367" w14:textId="77777777" w:rsidTr="000C5C14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FC4DB3F" w14:textId="780E7616" w:rsidR="000C5C14" w:rsidRDefault="000C5C14" w:rsidP="000C5C14">
            <w:pPr>
              <w:spacing w:before="480"/>
              <w:rPr>
                <w:rFonts w:ascii="Calibri" w:eastAsia="SimSun" w:hAnsi="Calibri" w:cs="Calibri"/>
                <w:lang w:eastAsia="zh-CN"/>
              </w:rPr>
            </w:pPr>
            <w:r w:rsidRPr="000C5C14">
              <w:rPr>
                <w:rFonts w:ascii="Calibri" w:eastAsia="SimSun" w:hAnsi="Calibri" w:cs="Calibri" w:hint="eastAsia"/>
                <w:lang w:eastAsia="zh-CN"/>
              </w:rPr>
              <w:t>顺致敬意！</w:t>
            </w:r>
          </w:p>
          <w:p w14:paraId="5E1BCDBC" w14:textId="0ED19DF6" w:rsidR="000C5C14" w:rsidRPr="000C5C14" w:rsidRDefault="00A62C36" w:rsidP="00932C26">
            <w:pPr>
              <w:spacing w:after="120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TKaiti" w:hAnsi="Calibri" w:cs="Calibri"/>
                <w:noProof/>
                <w:lang w:eastAsia="en-GB"/>
              </w:rPr>
              <w:drawing>
                <wp:inline distT="0" distB="0" distL="0" distR="0" wp14:anchorId="6F205C71" wp14:editId="0E8CC887">
                  <wp:extent cx="1021080" cy="383581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C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691" cy="40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5C14" w:rsidRPr="000C5C14">
              <w:rPr>
                <w:rFonts w:ascii="Calibri" w:eastAsia="SimSun" w:hAnsi="Calibri" w:cs="Calibri"/>
                <w:lang w:val="en-US" w:eastAsia="zh-CN"/>
              </w:rPr>
              <w:br/>
            </w:r>
            <w:r w:rsidR="000C5C14" w:rsidRPr="000C5C14">
              <w:rPr>
                <w:rFonts w:ascii="Calibri" w:eastAsia="SimSun" w:hAnsi="Calibri" w:cs="Calibri" w:hint="eastAsia"/>
                <w:lang w:eastAsia="zh-CN"/>
              </w:rPr>
              <w:t>电信标准化局主任</w:t>
            </w:r>
            <w:r w:rsidR="000C5C14">
              <w:rPr>
                <w:rFonts w:ascii="Calibri" w:eastAsia="SimSun" w:hAnsi="Calibri" w:cs="Calibri" w:hint="eastAsia"/>
                <w:lang w:eastAsia="zh-CN"/>
              </w:rPr>
              <w:t>，</w:t>
            </w:r>
            <w:r w:rsidR="000C5C14" w:rsidRPr="000C5C14">
              <w:rPr>
                <w:rFonts w:ascii="Calibri" w:eastAsia="SimSun" w:hAnsi="Calibri" w:cs="Calibri"/>
                <w:lang w:eastAsia="zh-CN"/>
              </w:rPr>
              <w:br/>
            </w:r>
            <w:r w:rsidR="000C5C14" w:rsidRPr="000C5C14">
              <w:rPr>
                <w:rFonts w:ascii="Calibri" w:eastAsia="SimSun" w:hAnsi="Calibri" w:cs="Calibri" w:hint="eastAsia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B09AEF" w14:textId="77777777" w:rsidR="000C5C14" w:rsidRPr="00B70109" w:rsidRDefault="000C5C14" w:rsidP="000C5C14">
            <w:pPr>
              <w:keepNext/>
              <w:keepLines/>
              <w:spacing w:before="0"/>
              <w:ind w:left="113" w:right="113"/>
              <w:jc w:val="center"/>
            </w:pPr>
            <w:r w:rsidRPr="005D7AE1">
              <w:rPr>
                <w:noProof/>
                <w:szCs w:val="22"/>
                <w:lang w:eastAsia="en-GB"/>
              </w:rPr>
              <w:drawing>
                <wp:inline distT="0" distB="0" distL="0" distR="0" wp14:anchorId="15974B92" wp14:editId="683AD217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C14" w:rsidRPr="00B70109" w14:paraId="55D496EE" w14:textId="77777777" w:rsidTr="000C5C14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0B6DABDE" w14:textId="77777777" w:rsidR="000C5C14" w:rsidRPr="00B70109" w:rsidRDefault="000C5C14" w:rsidP="000C5C14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2A76" w14:textId="77777777" w:rsidR="000C5C14" w:rsidRPr="000C5C14" w:rsidRDefault="000C5C14" w:rsidP="000C5C14">
            <w:pPr>
              <w:spacing w:before="0"/>
              <w:jc w:val="center"/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</w:pPr>
            <w:r w:rsidRPr="000C5C14">
              <w:rPr>
                <w:rFonts w:ascii="Calibri" w:eastAsia="SimSun" w:hAnsi="Calibri" w:cs="Calibri" w:hint="eastAsia"/>
                <w:sz w:val="22"/>
                <w:szCs w:val="22"/>
              </w:rPr>
              <w:t>最新会议信息</w:t>
            </w:r>
          </w:p>
        </w:tc>
      </w:tr>
    </w:tbl>
    <w:p w14:paraId="57AF0CCA" w14:textId="77777777" w:rsidR="009B29A0" w:rsidRDefault="009B29A0" w:rsidP="006F2B2D"/>
    <w:sectPr w:rsidR="009B29A0" w:rsidSect="00DB2F56">
      <w:headerReference w:type="default" r:id="rId13"/>
      <w:footerReference w:type="first" r:id="rId14"/>
      <w:pgSz w:w="11907" w:h="16840" w:code="9"/>
      <w:pgMar w:top="567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7BEFB" w14:textId="77777777" w:rsidR="000C5C14" w:rsidRDefault="000C5C14">
      <w:r>
        <w:separator/>
      </w:r>
    </w:p>
  </w:endnote>
  <w:endnote w:type="continuationSeparator" w:id="0">
    <w:p w14:paraId="61E24DA4" w14:textId="77777777" w:rsidR="000C5C14" w:rsidRDefault="000C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342AD" w14:textId="77777777" w:rsidR="000C5C14" w:rsidRPr="003F14E4" w:rsidRDefault="000C5C14" w:rsidP="003F14E4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Union 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AA315" w14:textId="77777777" w:rsidR="000C5C14" w:rsidRDefault="000C5C14">
      <w:r>
        <w:separator/>
      </w:r>
    </w:p>
  </w:footnote>
  <w:footnote w:type="continuationSeparator" w:id="0">
    <w:p w14:paraId="1BB48954" w14:textId="77777777" w:rsidR="000C5C14" w:rsidRDefault="000C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C8930" w14:textId="77777777" w:rsidR="000C5C14" w:rsidRPr="00F813A3" w:rsidRDefault="000C5C14" w:rsidP="00813FB6">
    <w:pPr>
      <w:pStyle w:val="Header"/>
      <w:spacing w:after="120"/>
      <w:rPr>
        <w:rFonts w:ascii="SimSun" w:hAnsi="SimSun"/>
        <w:iCs/>
        <w:sz w:val="18"/>
        <w:szCs w:val="18"/>
        <w:lang w:eastAsia="zh-CN"/>
      </w:rPr>
    </w:pPr>
    <w:r w:rsidRPr="008452AE">
      <w:rPr>
        <w:sz w:val="18"/>
        <w:szCs w:val="18"/>
        <w:lang w:eastAsia="zh-CN"/>
      </w:rPr>
      <w:t xml:space="preserve">- </w:t>
    </w:r>
    <w:r w:rsidRPr="008452AE">
      <w:rPr>
        <w:sz w:val="18"/>
        <w:szCs w:val="18"/>
      </w:rPr>
      <w:fldChar w:fldCharType="begin"/>
    </w:r>
    <w:r w:rsidRPr="008452AE">
      <w:rPr>
        <w:sz w:val="18"/>
        <w:szCs w:val="18"/>
        <w:lang w:eastAsia="zh-CN"/>
      </w:rPr>
      <w:instrText>PAGE</w:instrText>
    </w:r>
    <w:r w:rsidRPr="008452AE">
      <w:rPr>
        <w:sz w:val="18"/>
        <w:szCs w:val="18"/>
      </w:rPr>
      <w:fldChar w:fldCharType="separate"/>
    </w:r>
    <w:r w:rsidR="009B29A0">
      <w:rPr>
        <w:noProof/>
        <w:sz w:val="18"/>
        <w:szCs w:val="18"/>
        <w:lang w:eastAsia="zh-CN"/>
      </w:rPr>
      <w:t>5</w:t>
    </w:r>
    <w:r w:rsidRPr="008452AE">
      <w:rPr>
        <w:sz w:val="18"/>
        <w:szCs w:val="18"/>
      </w:rPr>
      <w:fldChar w:fldCharType="end"/>
    </w:r>
    <w:r w:rsidRPr="008452AE">
      <w:rPr>
        <w:sz w:val="18"/>
        <w:szCs w:val="18"/>
        <w:lang w:eastAsia="zh-CN"/>
      </w:rPr>
      <w:t xml:space="preserve"> -</w:t>
    </w:r>
    <w:r>
      <w:rPr>
        <w:sz w:val="18"/>
        <w:szCs w:val="18"/>
        <w:lang w:eastAsia="zh-CN"/>
      </w:rPr>
      <w:br/>
    </w:r>
    <w:r w:rsidRPr="00F813A3">
      <w:rPr>
        <w:rFonts w:ascii="SimSun" w:hAnsi="SimSun" w:hint="eastAsia"/>
        <w:iCs/>
        <w:sz w:val="18"/>
        <w:szCs w:val="18"/>
        <w:lang w:eastAsia="zh-CN"/>
      </w:rPr>
      <w:t>电信标准化局第</w:t>
    </w:r>
    <w:r w:rsidR="003C3164">
      <w:rPr>
        <w:iCs/>
        <w:sz w:val="18"/>
        <w:szCs w:val="18"/>
        <w:lang w:eastAsia="zh-CN"/>
      </w:rPr>
      <w:t>7</w:t>
    </w:r>
    <w:r w:rsidRPr="00F813A3">
      <w:rPr>
        <w:iCs/>
        <w:sz w:val="18"/>
        <w:szCs w:val="18"/>
        <w:lang w:eastAsia="zh-CN"/>
      </w:rPr>
      <w:t>/</w:t>
    </w:r>
    <w:r>
      <w:rPr>
        <w:iCs/>
        <w:sz w:val="18"/>
        <w:szCs w:val="18"/>
        <w:lang w:eastAsia="zh-CN"/>
      </w:rPr>
      <w:t>20</w:t>
    </w:r>
    <w:r w:rsidRPr="00F813A3">
      <w:rPr>
        <w:rFonts w:ascii="SimSun" w:hAnsi="SimSun" w:hint="eastAsia"/>
        <w:iCs/>
        <w:sz w:val="18"/>
        <w:szCs w:val="18"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30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86D1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CED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E00F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B43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6EF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A87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801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4C4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E0A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618F7012"/>
    <w:multiLevelType w:val="multilevel"/>
    <w:tmpl w:val="D8306BD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7"/>
    <w:rsid w:val="00026AE8"/>
    <w:rsid w:val="00027EE3"/>
    <w:rsid w:val="000473B8"/>
    <w:rsid w:val="00081BA5"/>
    <w:rsid w:val="00090E72"/>
    <w:rsid w:val="00092E72"/>
    <w:rsid w:val="000949D4"/>
    <w:rsid w:val="00094C0B"/>
    <w:rsid w:val="00096695"/>
    <w:rsid w:val="000A2484"/>
    <w:rsid w:val="000A7E74"/>
    <w:rsid w:val="000B0F80"/>
    <w:rsid w:val="000C5C14"/>
    <w:rsid w:val="000F55B3"/>
    <w:rsid w:val="00100C0B"/>
    <w:rsid w:val="001128C3"/>
    <w:rsid w:val="00114481"/>
    <w:rsid w:val="00117471"/>
    <w:rsid w:val="00136F9A"/>
    <w:rsid w:val="00151B6B"/>
    <w:rsid w:val="00160A43"/>
    <w:rsid w:val="0018351C"/>
    <w:rsid w:val="001A2390"/>
    <w:rsid w:val="001C3247"/>
    <w:rsid w:val="001C65EE"/>
    <w:rsid w:val="001D6E70"/>
    <w:rsid w:val="001F1C52"/>
    <w:rsid w:val="001F3467"/>
    <w:rsid w:val="00212EA7"/>
    <w:rsid w:val="00234A9B"/>
    <w:rsid w:val="002678A0"/>
    <w:rsid w:val="00271C8B"/>
    <w:rsid w:val="00282732"/>
    <w:rsid w:val="00284869"/>
    <w:rsid w:val="00286903"/>
    <w:rsid w:val="002B71A1"/>
    <w:rsid w:val="002C3EB7"/>
    <w:rsid w:val="002C709A"/>
    <w:rsid w:val="002C74B2"/>
    <w:rsid w:val="002D2024"/>
    <w:rsid w:val="002D3178"/>
    <w:rsid w:val="002E05E3"/>
    <w:rsid w:val="002E1B5F"/>
    <w:rsid w:val="002E3219"/>
    <w:rsid w:val="002F0AB3"/>
    <w:rsid w:val="002F0B4D"/>
    <w:rsid w:val="002F4FF1"/>
    <w:rsid w:val="003039EB"/>
    <w:rsid w:val="00303A2A"/>
    <w:rsid w:val="003064AD"/>
    <w:rsid w:val="003226FD"/>
    <w:rsid w:val="003314AE"/>
    <w:rsid w:val="00334A24"/>
    <w:rsid w:val="0035674D"/>
    <w:rsid w:val="00372F29"/>
    <w:rsid w:val="0038239F"/>
    <w:rsid w:val="00382725"/>
    <w:rsid w:val="00383804"/>
    <w:rsid w:val="00384228"/>
    <w:rsid w:val="0038630E"/>
    <w:rsid w:val="003A0233"/>
    <w:rsid w:val="003A5F29"/>
    <w:rsid w:val="003A7EAE"/>
    <w:rsid w:val="003C3164"/>
    <w:rsid w:val="003F14E4"/>
    <w:rsid w:val="003F1CCA"/>
    <w:rsid w:val="00404978"/>
    <w:rsid w:val="00405696"/>
    <w:rsid w:val="00420ABE"/>
    <w:rsid w:val="00420FE0"/>
    <w:rsid w:val="00425FA0"/>
    <w:rsid w:val="0044354C"/>
    <w:rsid w:val="00464015"/>
    <w:rsid w:val="00464C99"/>
    <w:rsid w:val="00486359"/>
    <w:rsid w:val="00494DA3"/>
    <w:rsid w:val="004C10ED"/>
    <w:rsid w:val="004D3438"/>
    <w:rsid w:val="004D4E46"/>
    <w:rsid w:val="004F6C80"/>
    <w:rsid w:val="00502B9E"/>
    <w:rsid w:val="0050684E"/>
    <w:rsid w:val="00512974"/>
    <w:rsid w:val="00515B4D"/>
    <w:rsid w:val="00521B96"/>
    <w:rsid w:val="00590119"/>
    <w:rsid w:val="005B339E"/>
    <w:rsid w:val="005C26FD"/>
    <w:rsid w:val="00614AC5"/>
    <w:rsid w:val="00624E27"/>
    <w:rsid w:val="00627AE8"/>
    <w:rsid w:val="0063445E"/>
    <w:rsid w:val="006562E5"/>
    <w:rsid w:val="00660891"/>
    <w:rsid w:val="00691381"/>
    <w:rsid w:val="006923DE"/>
    <w:rsid w:val="00694E11"/>
    <w:rsid w:val="00696AC2"/>
    <w:rsid w:val="006B23EF"/>
    <w:rsid w:val="006B463C"/>
    <w:rsid w:val="006B6357"/>
    <w:rsid w:val="006D16E0"/>
    <w:rsid w:val="006D22B1"/>
    <w:rsid w:val="006D42C6"/>
    <w:rsid w:val="006F0D3C"/>
    <w:rsid w:val="006F2B2D"/>
    <w:rsid w:val="00740462"/>
    <w:rsid w:val="00741B7A"/>
    <w:rsid w:val="00750E85"/>
    <w:rsid w:val="007523E3"/>
    <w:rsid w:val="007568DA"/>
    <w:rsid w:val="007639CE"/>
    <w:rsid w:val="007A748D"/>
    <w:rsid w:val="007B3696"/>
    <w:rsid w:val="007F1059"/>
    <w:rsid w:val="00804665"/>
    <w:rsid w:val="0080609D"/>
    <w:rsid w:val="00813FB6"/>
    <w:rsid w:val="00821AB3"/>
    <w:rsid w:val="00827557"/>
    <w:rsid w:val="00827FD6"/>
    <w:rsid w:val="00841612"/>
    <w:rsid w:val="0084436D"/>
    <w:rsid w:val="008452AE"/>
    <w:rsid w:val="00871467"/>
    <w:rsid w:val="00875269"/>
    <w:rsid w:val="008A0E0D"/>
    <w:rsid w:val="008B1A80"/>
    <w:rsid w:val="008B2BDA"/>
    <w:rsid w:val="008B7D94"/>
    <w:rsid w:val="008C332F"/>
    <w:rsid w:val="008E396F"/>
    <w:rsid w:val="008F342C"/>
    <w:rsid w:val="009128F1"/>
    <w:rsid w:val="00932C26"/>
    <w:rsid w:val="00934791"/>
    <w:rsid w:val="00940113"/>
    <w:rsid w:val="00941BAA"/>
    <w:rsid w:val="009424FC"/>
    <w:rsid w:val="00956D38"/>
    <w:rsid w:val="009727EA"/>
    <w:rsid w:val="00974486"/>
    <w:rsid w:val="009924CC"/>
    <w:rsid w:val="009A373E"/>
    <w:rsid w:val="009B29A0"/>
    <w:rsid w:val="009B43A0"/>
    <w:rsid w:val="009C2FF6"/>
    <w:rsid w:val="009C3D4C"/>
    <w:rsid w:val="009D209C"/>
    <w:rsid w:val="009D4AED"/>
    <w:rsid w:val="009D6E7B"/>
    <w:rsid w:val="00A103FC"/>
    <w:rsid w:val="00A1090D"/>
    <w:rsid w:val="00A16AB0"/>
    <w:rsid w:val="00A40F32"/>
    <w:rsid w:val="00A41079"/>
    <w:rsid w:val="00A55D76"/>
    <w:rsid w:val="00A625D4"/>
    <w:rsid w:val="00A62C36"/>
    <w:rsid w:val="00A6350F"/>
    <w:rsid w:val="00A659C1"/>
    <w:rsid w:val="00A8040E"/>
    <w:rsid w:val="00A863ED"/>
    <w:rsid w:val="00AA3151"/>
    <w:rsid w:val="00AA7F87"/>
    <w:rsid w:val="00AB3288"/>
    <w:rsid w:val="00AF0782"/>
    <w:rsid w:val="00B01F79"/>
    <w:rsid w:val="00B13F52"/>
    <w:rsid w:val="00B17C27"/>
    <w:rsid w:val="00B25BA2"/>
    <w:rsid w:val="00B537FE"/>
    <w:rsid w:val="00B56B75"/>
    <w:rsid w:val="00BB5392"/>
    <w:rsid w:val="00BB5522"/>
    <w:rsid w:val="00BC6869"/>
    <w:rsid w:val="00BC7AEE"/>
    <w:rsid w:val="00BE339D"/>
    <w:rsid w:val="00C03E87"/>
    <w:rsid w:val="00C06A92"/>
    <w:rsid w:val="00C34BC1"/>
    <w:rsid w:val="00C46266"/>
    <w:rsid w:val="00C6016A"/>
    <w:rsid w:val="00C62840"/>
    <w:rsid w:val="00C7008A"/>
    <w:rsid w:val="00C745AF"/>
    <w:rsid w:val="00C916ED"/>
    <w:rsid w:val="00CA3452"/>
    <w:rsid w:val="00CA37FB"/>
    <w:rsid w:val="00CC3411"/>
    <w:rsid w:val="00CF4C27"/>
    <w:rsid w:val="00CF6708"/>
    <w:rsid w:val="00D04FED"/>
    <w:rsid w:val="00D05479"/>
    <w:rsid w:val="00D12540"/>
    <w:rsid w:val="00D16F47"/>
    <w:rsid w:val="00D34F86"/>
    <w:rsid w:val="00D3528F"/>
    <w:rsid w:val="00D47D94"/>
    <w:rsid w:val="00D6045E"/>
    <w:rsid w:val="00D60D25"/>
    <w:rsid w:val="00D76702"/>
    <w:rsid w:val="00DB2F56"/>
    <w:rsid w:val="00DF47D9"/>
    <w:rsid w:val="00E00B70"/>
    <w:rsid w:val="00E238D0"/>
    <w:rsid w:val="00E31C42"/>
    <w:rsid w:val="00E35907"/>
    <w:rsid w:val="00E41E39"/>
    <w:rsid w:val="00E47AFF"/>
    <w:rsid w:val="00E66B95"/>
    <w:rsid w:val="00EB03EC"/>
    <w:rsid w:val="00EB432E"/>
    <w:rsid w:val="00EC022D"/>
    <w:rsid w:val="00EE45D4"/>
    <w:rsid w:val="00F07A3C"/>
    <w:rsid w:val="00F20075"/>
    <w:rsid w:val="00F346AB"/>
    <w:rsid w:val="00F41E17"/>
    <w:rsid w:val="00F638C3"/>
    <w:rsid w:val="00F813A3"/>
    <w:rsid w:val="00F913D8"/>
    <w:rsid w:val="00F9383A"/>
    <w:rsid w:val="00F95C58"/>
    <w:rsid w:val="00FA22DE"/>
    <w:rsid w:val="00F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7423891"/>
  <w15:docId w15:val="{0585490D-1AE1-4E94-80F2-0C20CD1A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C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3039EB"/>
    <w:pPr>
      <w:overflowPunct/>
      <w:autoSpaceDE/>
      <w:autoSpaceDN/>
      <w:adjustRightInd/>
      <w:ind w:left="720"/>
      <w:contextualSpacing/>
      <w:textAlignment w:val="auto"/>
    </w:pPr>
  </w:style>
  <w:style w:type="character" w:styleId="FootnoteReference">
    <w:name w:val="footnote reference"/>
    <w:basedOn w:val="DefaultParagraphFont"/>
    <w:semiHidden/>
    <w:rsid w:val="003039E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039EB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semiHidden/>
    <w:rsid w:val="003039EB"/>
    <w:rPr>
      <w:rFonts w:asciiTheme="minorHAnsi" w:hAnsiTheme="minorHAnsi"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3039EB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nnexNo">
    <w:name w:val="Annex_No"/>
    <w:basedOn w:val="Normal"/>
    <w:next w:val="Normal"/>
    <w:rsid w:val="0030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Note">
    <w:name w:val="Note"/>
    <w:basedOn w:val="Normal"/>
    <w:rsid w:val="003039EB"/>
    <w:pPr>
      <w:tabs>
        <w:tab w:val="left" w:pos="284"/>
      </w:tabs>
      <w:spacing w:before="80"/>
    </w:pPr>
    <w:rPr>
      <w:rFonts w:eastAsia="Times New Roman"/>
    </w:rPr>
  </w:style>
  <w:style w:type="paragraph" w:customStyle="1" w:styleId="LetterStart">
    <w:name w:val="Letter_Start"/>
    <w:basedOn w:val="Normal"/>
    <w:rsid w:val="003039EB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rsid w:val="003039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title0">
    <w:name w:val="Annex_title"/>
    <w:basedOn w:val="Normal"/>
    <w:next w:val="Normal"/>
    <w:link w:val="AnnextitleChar"/>
    <w:rsid w:val="00E31C4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">
    <w:name w:val="Annex_title Char"/>
    <w:basedOn w:val="DefaultParagraphFont"/>
    <w:link w:val="Annextitle0"/>
    <w:locked/>
    <w:rsid w:val="00E31C42"/>
    <w:rPr>
      <w:rFonts w:ascii="Times New Roman Bold" w:hAnsi="Times New Roman Bold"/>
      <w:b/>
      <w:sz w:val="2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F14E4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3F14E4"/>
    <w:rPr>
      <w:rFonts w:asciiTheme="minorHAnsi" w:hAnsiTheme="minorHAnsi"/>
      <w:caps/>
      <w:sz w:val="18"/>
      <w:lang w:val="en-GB" w:eastAsia="en-US"/>
    </w:rPr>
  </w:style>
  <w:style w:type="paragraph" w:customStyle="1" w:styleId="TableText">
    <w:name w:val="Table_Text"/>
    <w:basedOn w:val="Normal"/>
    <w:rsid w:val="000C5C1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table" w:customStyle="1" w:styleId="TableGrid1">
    <w:name w:val="Table Grid1"/>
    <w:basedOn w:val="TableNormal"/>
    <w:next w:val="TableGrid"/>
    <w:rsid w:val="000C5C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Normal"/>
    <w:rsid w:val="00D6045E"/>
    <w:pPr>
      <w:spacing w:after="120"/>
    </w:pPr>
    <w:rPr>
      <w:b/>
      <w:bCs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6045E"/>
    <w:rPr>
      <w:rFonts w:ascii="Futura Lt BT" w:hAnsi="Futura Lt BT"/>
      <w:sz w:val="18"/>
      <w:lang w:val="fr-FR" w:eastAsia="en-US"/>
    </w:rPr>
  </w:style>
  <w:style w:type="paragraph" w:styleId="TOC7">
    <w:name w:val="toc 7"/>
    <w:basedOn w:val="TOC3"/>
    <w:semiHidden/>
    <w:rsid w:val="008C332F"/>
    <w:pPr>
      <w:tabs>
        <w:tab w:val="left" w:leader="dot" w:pos="8789"/>
        <w:tab w:val="right" w:pos="9639"/>
      </w:tabs>
      <w:spacing w:before="80" w:after="0"/>
      <w:ind w:left="794" w:hanging="794"/>
    </w:pPr>
    <w:rPr>
      <w:rFonts w:ascii="Calibri" w:eastAsia="Times New Roman" w:hAnsi="Calibri"/>
      <w:sz w:val="22"/>
      <w:lang w:val="fr-FR"/>
    </w:rPr>
  </w:style>
  <w:style w:type="character" w:customStyle="1" w:styleId="HeaderChar">
    <w:name w:val="Header Char"/>
    <w:aliases w:val="encabezado Char,Page No Char"/>
    <w:link w:val="Header"/>
    <w:uiPriority w:val="99"/>
    <w:rsid w:val="008C332F"/>
    <w:rPr>
      <w:rFonts w:asciiTheme="minorHAnsi" w:hAnsiTheme="minorHAnsi"/>
      <w:sz w:val="22"/>
      <w:lang w:val="en-GB" w:eastAsia="en-US"/>
    </w:rPr>
  </w:style>
  <w:style w:type="paragraph" w:styleId="TOC3">
    <w:name w:val="toc 3"/>
    <w:basedOn w:val="Normal"/>
    <w:next w:val="Normal"/>
    <w:autoRedefine/>
    <w:semiHidden/>
    <w:unhideWhenUsed/>
    <w:rsid w:val="008C332F"/>
    <w:pPr>
      <w:tabs>
        <w:tab w:val="clear" w:pos="794"/>
        <w:tab w:val="clear" w:pos="1191"/>
        <w:tab w:val="clear" w:pos="1588"/>
        <w:tab w:val="clear" w:pos="1985"/>
      </w:tabs>
      <w:spacing w:after="100"/>
      <w:ind w:left="480"/>
    </w:pPr>
  </w:style>
  <w:style w:type="paragraph" w:customStyle="1" w:styleId="enumlev1">
    <w:name w:val="enumlev1"/>
    <w:basedOn w:val="Normal"/>
    <w:rsid w:val="004C10ED"/>
    <w:pPr>
      <w:spacing w:before="80"/>
      <w:ind w:left="794" w:hanging="794"/>
    </w:pPr>
    <w:rPr>
      <w:rFonts w:ascii="Calibri" w:eastAsia="Times New Roman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0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SG20-191125-TD-GEN-133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SG20-COL-0007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12</TotalTime>
  <Pages>1</Pages>
  <Words>291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693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TSBSG5-SG20-CC</cp:lastModifiedBy>
  <cp:revision>8</cp:revision>
  <cp:lastPrinted>2019-07-16T15:09:00Z</cp:lastPrinted>
  <dcterms:created xsi:type="dcterms:W3CDTF">2019-07-10T12:34:00Z</dcterms:created>
  <dcterms:modified xsi:type="dcterms:W3CDTF">2019-07-17T09:16:00Z</dcterms:modified>
</cp:coreProperties>
</file>