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1984ABB7" w14:textId="77777777" w:rsidTr="00067FCB">
        <w:trPr>
          <w:cantSplit/>
          <w:trHeight w:val="15"/>
        </w:trPr>
        <w:tc>
          <w:tcPr>
            <w:tcW w:w="1418" w:type="dxa"/>
            <w:gridSpan w:val="2"/>
            <w:vAlign w:val="center"/>
          </w:tcPr>
          <w:p w14:paraId="49B5DA3E" w14:textId="77777777" w:rsidR="002C3E7B" w:rsidRPr="00B70109" w:rsidRDefault="000A402E" w:rsidP="00067FCB">
            <w:pPr>
              <w:spacing w:before="0"/>
              <w:jc w:val="center"/>
              <w:rPr>
                <w:rFonts w:cs="Times New Roman Bold"/>
                <w:b/>
                <w:bCs/>
                <w:smallCaps/>
                <w:sz w:val="26"/>
                <w:szCs w:val="26"/>
              </w:rPr>
            </w:pPr>
            <w:r>
              <w:rPr>
                <w:noProof/>
                <w:lang w:eastAsia="en-GB"/>
              </w:rPr>
              <w:drawing>
                <wp:inline distT="0" distB="0" distL="0" distR="0" wp14:anchorId="0BB229AC" wp14:editId="4CF5640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60825383" w14:textId="77777777" w:rsidR="002C3E7B" w:rsidRPr="00B70109" w:rsidRDefault="002C3E7B" w:rsidP="00067FC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2CAC460" w14:textId="77777777" w:rsidR="002C3E7B" w:rsidRPr="00B70109" w:rsidRDefault="002C3E7B" w:rsidP="00067FC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37DC4D0D" w14:textId="77777777" w:rsidR="002C3E7B" w:rsidRPr="00B70109" w:rsidRDefault="002C3E7B" w:rsidP="00067FCB">
            <w:pPr>
              <w:spacing w:before="0"/>
              <w:jc w:val="center"/>
              <w:rPr>
                <w:rFonts w:ascii="Verdana" w:hAnsi="Verdana"/>
                <w:color w:val="FFFFFF"/>
                <w:sz w:val="26"/>
                <w:szCs w:val="26"/>
              </w:rPr>
            </w:pPr>
          </w:p>
        </w:tc>
      </w:tr>
      <w:tr w:rsidR="000305E1" w:rsidRPr="00B70109" w14:paraId="72667DE4" w14:textId="77777777" w:rsidTr="001C4B8C">
        <w:trPr>
          <w:cantSplit/>
          <w:trHeight w:val="818"/>
        </w:trPr>
        <w:tc>
          <w:tcPr>
            <w:tcW w:w="5387" w:type="dxa"/>
            <w:gridSpan w:val="3"/>
            <w:vAlign w:val="center"/>
          </w:tcPr>
          <w:p w14:paraId="11BC5A9C" w14:textId="77777777" w:rsidR="000305E1" w:rsidRPr="00B70109" w:rsidRDefault="000305E1" w:rsidP="00067FCB">
            <w:pPr>
              <w:pStyle w:val="Tabletext"/>
              <w:jc w:val="right"/>
            </w:pPr>
          </w:p>
        </w:tc>
        <w:tc>
          <w:tcPr>
            <w:tcW w:w="4678" w:type="dxa"/>
            <w:gridSpan w:val="2"/>
            <w:vAlign w:val="center"/>
          </w:tcPr>
          <w:p w14:paraId="01ECBEF5" w14:textId="0C66AB70" w:rsidR="000305E1" w:rsidRPr="00B70109" w:rsidRDefault="000305E1" w:rsidP="00067FCB">
            <w:pPr>
              <w:pStyle w:val="Tabletext"/>
              <w:spacing w:before="240" w:after="120"/>
            </w:pPr>
            <w:r w:rsidRPr="00B70109">
              <w:t>Geneva</w:t>
            </w:r>
            <w:r w:rsidRPr="00AD30CE">
              <w:t xml:space="preserve">, </w:t>
            </w:r>
            <w:r w:rsidR="00AD30CE" w:rsidRPr="00AD30CE">
              <w:t>2</w:t>
            </w:r>
            <w:r w:rsidR="00413B05">
              <w:t>2</w:t>
            </w:r>
            <w:r w:rsidR="00386F8C" w:rsidRPr="00AD30CE">
              <w:t xml:space="preserve"> September</w:t>
            </w:r>
            <w:r w:rsidR="0036158D">
              <w:t xml:space="preserve"> 202</w:t>
            </w:r>
            <w:r w:rsidR="00902E57">
              <w:t>1</w:t>
            </w:r>
          </w:p>
        </w:tc>
      </w:tr>
      <w:tr w:rsidR="0038260B" w:rsidRPr="00B70109" w14:paraId="71F96702" w14:textId="77777777" w:rsidTr="00067FCB">
        <w:trPr>
          <w:cantSplit/>
          <w:trHeight w:val="746"/>
        </w:trPr>
        <w:tc>
          <w:tcPr>
            <w:tcW w:w="993" w:type="dxa"/>
          </w:tcPr>
          <w:p w14:paraId="60F87935" w14:textId="77777777" w:rsidR="0038260B" w:rsidRPr="00B70109" w:rsidRDefault="0038260B" w:rsidP="00067FCB">
            <w:pPr>
              <w:pStyle w:val="Tabletext"/>
              <w:rPr>
                <w:rFonts w:ascii="Futura Lt BT" w:hAnsi="Futura Lt BT"/>
              </w:rPr>
            </w:pPr>
            <w:bookmarkStart w:id="0" w:name="Adress_E" w:colFirst="2" w:colLast="2"/>
            <w:r w:rsidRPr="00B70109">
              <w:t>Ref:</w:t>
            </w:r>
          </w:p>
        </w:tc>
        <w:tc>
          <w:tcPr>
            <w:tcW w:w="4394" w:type="dxa"/>
            <w:gridSpan w:val="2"/>
          </w:tcPr>
          <w:p w14:paraId="374ECDE1" w14:textId="64B1B8D5" w:rsidR="0038260B" w:rsidRPr="0036158D" w:rsidRDefault="0038260B" w:rsidP="00067FCB">
            <w:pPr>
              <w:pStyle w:val="Tabletext"/>
              <w:rPr>
                <w:b/>
                <w:lang w:val="fr-CH"/>
              </w:rPr>
            </w:pPr>
            <w:r w:rsidRPr="0036158D">
              <w:rPr>
                <w:b/>
                <w:lang w:val="fr-CH"/>
              </w:rPr>
              <w:t>TSB Collective letter</w:t>
            </w:r>
            <w:r w:rsidR="00632FCB" w:rsidRPr="0036158D">
              <w:rPr>
                <w:b/>
                <w:lang w:val="fr-CH"/>
              </w:rPr>
              <w:t xml:space="preserve"> 1</w:t>
            </w:r>
            <w:r w:rsidR="00386F8C">
              <w:rPr>
                <w:b/>
                <w:lang w:val="fr-CH"/>
              </w:rPr>
              <w:t>6</w:t>
            </w:r>
            <w:r w:rsidR="00632FCB" w:rsidRPr="0036158D">
              <w:rPr>
                <w:b/>
                <w:lang w:val="fr-CH"/>
              </w:rPr>
              <w:t>/1</w:t>
            </w:r>
            <w:r w:rsidR="0036158D" w:rsidRPr="0036158D">
              <w:rPr>
                <w:b/>
                <w:lang w:val="fr-CH"/>
              </w:rPr>
              <w:t>3</w:t>
            </w:r>
          </w:p>
          <w:p w14:paraId="653D1298" w14:textId="6D6D0507" w:rsidR="00C87A03" w:rsidRPr="0036158D" w:rsidRDefault="00632FCB" w:rsidP="00067FCB">
            <w:pPr>
              <w:pStyle w:val="Tabletext"/>
              <w:rPr>
                <w:lang w:val="fr-CH"/>
              </w:rPr>
            </w:pPr>
            <w:r w:rsidRPr="0036158D">
              <w:rPr>
                <w:lang w:val="fr-CH"/>
              </w:rPr>
              <w:t>SG1</w:t>
            </w:r>
            <w:r w:rsidR="0036158D">
              <w:rPr>
                <w:lang w:val="fr-CH"/>
              </w:rPr>
              <w:t>3</w:t>
            </w:r>
            <w:r w:rsidRPr="0036158D">
              <w:rPr>
                <w:lang w:val="fr-CH"/>
              </w:rPr>
              <w:t>/</w:t>
            </w:r>
            <w:r w:rsidR="0036158D" w:rsidRPr="0036158D">
              <w:rPr>
                <w:lang w:val="fr-CH"/>
              </w:rPr>
              <w:t>T</w:t>
            </w:r>
            <w:r w:rsidR="0036158D">
              <w:rPr>
                <w:lang w:val="fr-CH"/>
              </w:rPr>
              <w:t>K</w:t>
            </w:r>
          </w:p>
        </w:tc>
        <w:tc>
          <w:tcPr>
            <w:tcW w:w="4678" w:type="dxa"/>
            <w:gridSpan w:val="2"/>
            <w:vMerge w:val="restart"/>
          </w:tcPr>
          <w:p w14:paraId="72FF3399" w14:textId="77777777" w:rsidR="0038260B" w:rsidRPr="00B70109" w:rsidRDefault="0038260B" w:rsidP="00067FCB">
            <w:pPr>
              <w:pStyle w:val="Tabletext"/>
              <w:ind w:left="283" w:hanging="283"/>
            </w:pPr>
            <w:r w:rsidRPr="00B70109">
              <w:t>-</w:t>
            </w:r>
            <w:r w:rsidRPr="00B70109">
              <w:tab/>
              <w:t xml:space="preserve">To Administrations of Member States of the Union; </w:t>
            </w:r>
          </w:p>
          <w:p w14:paraId="436B6161" w14:textId="77777777" w:rsidR="0038260B" w:rsidRPr="00B70109" w:rsidRDefault="0038260B" w:rsidP="00067FCB">
            <w:pPr>
              <w:pStyle w:val="Tabletext"/>
              <w:ind w:left="283" w:hanging="283"/>
            </w:pPr>
            <w:r w:rsidRPr="00B70109">
              <w:t>-</w:t>
            </w:r>
            <w:r w:rsidRPr="00B70109">
              <w:tab/>
              <w:t>To ITU</w:t>
            </w:r>
            <w:r w:rsidRPr="00B70109">
              <w:noBreakHyphen/>
              <w:t>T Sector Members;</w:t>
            </w:r>
          </w:p>
          <w:p w14:paraId="09839631" w14:textId="2390F372" w:rsidR="0038260B" w:rsidRPr="00B70109" w:rsidRDefault="0038260B" w:rsidP="00067FCB">
            <w:pPr>
              <w:pStyle w:val="Tabletext"/>
              <w:ind w:left="283" w:hanging="283"/>
            </w:pPr>
            <w:r w:rsidRPr="00B70109">
              <w:t>-</w:t>
            </w:r>
            <w:r w:rsidRPr="00B70109">
              <w:tab/>
              <w:t>To ITU</w:t>
            </w:r>
            <w:r w:rsidRPr="00B70109">
              <w:noBreakHyphen/>
              <w:t>T Associates of Study Group</w:t>
            </w:r>
            <w:r w:rsidR="00632FCB">
              <w:t xml:space="preserve"> 1</w:t>
            </w:r>
            <w:r w:rsidR="0036158D">
              <w:t>3</w:t>
            </w:r>
            <w:r w:rsidRPr="00B70109">
              <w:t>;</w:t>
            </w:r>
          </w:p>
          <w:p w14:paraId="18258203" w14:textId="77777777" w:rsidR="0038260B" w:rsidRPr="00B70109" w:rsidRDefault="0038260B" w:rsidP="00067FCB">
            <w:pPr>
              <w:pStyle w:val="Tabletext"/>
              <w:ind w:left="283" w:hanging="283"/>
            </w:pPr>
            <w:r w:rsidRPr="00B70109">
              <w:t>-</w:t>
            </w:r>
            <w:r w:rsidRPr="00B70109">
              <w:tab/>
              <w:t>To ITU Academia</w:t>
            </w:r>
          </w:p>
        </w:tc>
      </w:tr>
      <w:bookmarkEnd w:id="0"/>
      <w:tr w:rsidR="0038260B" w:rsidRPr="00B70109" w14:paraId="2F6ED5D0" w14:textId="77777777" w:rsidTr="00067FCB">
        <w:trPr>
          <w:cantSplit/>
          <w:trHeight w:val="221"/>
        </w:trPr>
        <w:tc>
          <w:tcPr>
            <w:tcW w:w="993" w:type="dxa"/>
          </w:tcPr>
          <w:p w14:paraId="07F1A13B" w14:textId="77777777" w:rsidR="0038260B" w:rsidRPr="00B70109" w:rsidRDefault="0038260B" w:rsidP="00067FCB">
            <w:pPr>
              <w:pStyle w:val="Tabletext"/>
            </w:pPr>
            <w:r w:rsidRPr="00B70109">
              <w:t>Tel:</w:t>
            </w:r>
          </w:p>
        </w:tc>
        <w:tc>
          <w:tcPr>
            <w:tcW w:w="4394" w:type="dxa"/>
            <w:gridSpan w:val="2"/>
          </w:tcPr>
          <w:p w14:paraId="5BC2FE51" w14:textId="41A4C5A6" w:rsidR="0038260B" w:rsidRPr="00B70109" w:rsidRDefault="0038260B" w:rsidP="00067FCB">
            <w:pPr>
              <w:pStyle w:val="Tabletext"/>
              <w:rPr>
                <w:b/>
              </w:rPr>
            </w:pPr>
            <w:r w:rsidRPr="00B70109">
              <w:t>+41 22</w:t>
            </w:r>
            <w:r w:rsidR="00632FCB">
              <w:t> </w:t>
            </w:r>
            <w:r w:rsidRPr="00B70109">
              <w:t>730</w:t>
            </w:r>
            <w:r w:rsidR="00632FCB">
              <w:t xml:space="preserve"> 5</w:t>
            </w:r>
            <w:r w:rsidR="0036158D">
              <w:t>126</w:t>
            </w:r>
          </w:p>
        </w:tc>
        <w:tc>
          <w:tcPr>
            <w:tcW w:w="4678" w:type="dxa"/>
            <w:gridSpan w:val="2"/>
            <w:vMerge/>
          </w:tcPr>
          <w:p w14:paraId="62A357DE" w14:textId="77777777" w:rsidR="0038260B" w:rsidRPr="00B70109" w:rsidRDefault="0038260B" w:rsidP="00067FCB">
            <w:pPr>
              <w:pStyle w:val="Tabletext"/>
              <w:ind w:left="283" w:hanging="283"/>
            </w:pPr>
          </w:p>
        </w:tc>
      </w:tr>
      <w:tr w:rsidR="0038260B" w:rsidRPr="00B70109" w14:paraId="55F90A61" w14:textId="77777777" w:rsidTr="00067FCB">
        <w:trPr>
          <w:cantSplit/>
          <w:trHeight w:val="282"/>
        </w:trPr>
        <w:tc>
          <w:tcPr>
            <w:tcW w:w="993" w:type="dxa"/>
          </w:tcPr>
          <w:p w14:paraId="4A0D5132" w14:textId="77777777" w:rsidR="0038260B" w:rsidRPr="00B70109" w:rsidRDefault="0038260B" w:rsidP="00067FCB">
            <w:pPr>
              <w:pStyle w:val="Tabletext"/>
            </w:pPr>
            <w:r w:rsidRPr="00B70109">
              <w:t>Fax:</w:t>
            </w:r>
          </w:p>
        </w:tc>
        <w:tc>
          <w:tcPr>
            <w:tcW w:w="4394" w:type="dxa"/>
            <w:gridSpan w:val="2"/>
          </w:tcPr>
          <w:p w14:paraId="7BF0D3B0" w14:textId="77777777" w:rsidR="0038260B" w:rsidRPr="00B70109" w:rsidRDefault="0038260B" w:rsidP="00067FCB">
            <w:pPr>
              <w:pStyle w:val="Tabletext"/>
              <w:rPr>
                <w:b/>
              </w:rPr>
            </w:pPr>
            <w:r w:rsidRPr="00B70109">
              <w:t>+41 22 730 5853</w:t>
            </w:r>
          </w:p>
        </w:tc>
        <w:tc>
          <w:tcPr>
            <w:tcW w:w="4678" w:type="dxa"/>
            <w:gridSpan w:val="2"/>
            <w:vMerge/>
          </w:tcPr>
          <w:p w14:paraId="60F5EFB0" w14:textId="77777777" w:rsidR="0038260B" w:rsidRPr="00B70109" w:rsidRDefault="0038260B" w:rsidP="00067FCB">
            <w:pPr>
              <w:pStyle w:val="Tabletext"/>
              <w:ind w:left="283" w:hanging="283"/>
            </w:pPr>
          </w:p>
        </w:tc>
      </w:tr>
      <w:tr w:rsidR="0038260B" w:rsidRPr="00B70109" w14:paraId="5510E25B" w14:textId="77777777" w:rsidTr="00067FCB">
        <w:trPr>
          <w:cantSplit/>
          <w:trHeight w:val="376"/>
        </w:trPr>
        <w:tc>
          <w:tcPr>
            <w:tcW w:w="993" w:type="dxa"/>
          </w:tcPr>
          <w:p w14:paraId="4E10041A" w14:textId="77777777" w:rsidR="0038260B" w:rsidRPr="00B70109" w:rsidRDefault="0038260B" w:rsidP="00067FCB">
            <w:pPr>
              <w:pStyle w:val="Tabletext"/>
            </w:pPr>
            <w:r w:rsidRPr="00B70109">
              <w:t>E</w:t>
            </w:r>
            <w:r w:rsidR="00905875">
              <w:t>-</w:t>
            </w:r>
            <w:r w:rsidRPr="00B70109">
              <w:t>mail:</w:t>
            </w:r>
          </w:p>
        </w:tc>
        <w:tc>
          <w:tcPr>
            <w:tcW w:w="4394" w:type="dxa"/>
            <w:gridSpan w:val="2"/>
          </w:tcPr>
          <w:p w14:paraId="577A439E" w14:textId="34B87904" w:rsidR="0038260B" w:rsidRPr="00B70109" w:rsidRDefault="00482E03" w:rsidP="00067FCB">
            <w:pPr>
              <w:pStyle w:val="Tabletext"/>
            </w:pPr>
            <w:hyperlink r:id="rId9" w:history="1">
              <w:r w:rsidR="0036158D" w:rsidRPr="00CB1C98">
                <w:rPr>
                  <w:rStyle w:val="Hyperlink"/>
                </w:rPr>
                <w:t>tsbsg13@itu.int</w:t>
              </w:r>
            </w:hyperlink>
          </w:p>
        </w:tc>
        <w:tc>
          <w:tcPr>
            <w:tcW w:w="4678" w:type="dxa"/>
            <w:gridSpan w:val="2"/>
            <w:vMerge/>
          </w:tcPr>
          <w:p w14:paraId="0880ED01" w14:textId="77777777" w:rsidR="0038260B" w:rsidRPr="00B70109" w:rsidRDefault="0038260B" w:rsidP="00067FCB">
            <w:pPr>
              <w:pStyle w:val="Tabletext"/>
              <w:ind w:left="283" w:hanging="283"/>
            </w:pPr>
          </w:p>
        </w:tc>
      </w:tr>
      <w:tr w:rsidR="0038260B" w:rsidRPr="00B70109" w14:paraId="2105FC0C" w14:textId="77777777" w:rsidTr="001C4B8C">
        <w:trPr>
          <w:cantSplit/>
          <w:trHeight w:val="809"/>
        </w:trPr>
        <w:tc>
          <w:tcPr>
            <w:tcW w:w="993" w:type="dxa"/>
          </w:tcPr>
          <w:p w14:paraId="03C8903C" w14:textId="77777777" w:rsidR="0038260B" w:rsidRPr="00B70109" w:rsidRDefault="0038260B" w:rsidP="00067FCB">
            <w:pPr>
              <w:pStyle w:val="Tabletext"/>
            </w:pPr>
            <w:r w:rsidRPr="00B70109">
              <w:t>Web:</w:t>
            </w:r>
          </w:p>
        </w:tc>
        <w:tc>
          <w:tcPr>
            <w:tcW w:w="4394" w:type="dxa"/>
            <w:gridSpan w:val="2"/>
          </w:tcPr>
          <w:p w14:paraId="4051F2BD" w14:textId="2A83587A" w:rsidR="0038260B" w:rsidRPr="00B70109" w:rsidRDefault="00482E03" w:rsidP="00067FCB">
            <w:pPr>
              <w:pStyle w:val="Tabletext"/>
            </w:pPr>
            <w:hyperlink r:id="rId10" w:history="1">
              <w:r w:rsidR="00656D19" w:rsidRPr="00CB1C98">
                <w:rPr>
                  <w:rStyle w:val="Hyperlink"/>
                </w:rPr>
                <w:t>http://itu.int/go/tsg13</w:t>
              </w:r>
            </w:hyperlink>
          </w:p>
        </w:tc>
        <w:tc>
          <w:tcPr>
            <w:tcW w:w="4678" w:type="dxa"/>
            <w:gridSpan w:val="2"/>
            <w:vMerge/>
          </w:tcPr>
          <w:p w14:paraId="22DA0531" w14:textId="77777777" w:rsidR="0038260B" w:rsidRPr="00B70109" w:rsidRDefault="0038260B" w:rsidP="00067FCB">
            <w:pPr>
              <w:pStyle w:val="Tabletext"/>
            </w:pPr>
          </w:p>
        </w:tc>
      </w:tr>
      <w:tr w:rsidR="00951309" w:rsidRPr="00B70109" w14:paraId="684BD708" w14:textId="77777777" w:rsidTr="00067FCB">
        <w:trPr>
          <w:cantSplit/>
          <w:trHeight w:val="80"/>
        </w:trPr>
        <w:tc>
          <w:tcPr>
            <w:tcW w:w="993" w:type="dxa"/>
          </w:tcPr>
          <w:p w14:paraId="7DA32AA1" w14:textId="77777777" w:rsidR="00951309" w:rsidRPr="00B70109" w:rsidRDefault="00951309" w:rsidP="00067FCB">
            <w:pPr>
              <w:pStyle w:val="Tabletext"/>
            </w:pPr>
            <w:r w:rsidRPr="001C4B8C">
              <w:rPr>
                <w:b/>
                <w:bCs/>
              </w:rPr>
              <w:t>Subject</w:t>
            </w:r>
            <w:r w:rsidRPr="00B70109">
              <w:t>:</w:t>
            </w:r>
          </w:p>
        </w:tc>
        <w:tc>
          <w:tcPr>
            <w:tcW w:w="9072" w:type="dxa"/>
            <w:gridSpan w:val="4"/>
          </w:tcPr>
          <w:p w14:paraId="77A74D42" w14:textId="072E390C" w:rsidR="00951309" w:rsidRPr="00B70109" w:rsidRDefault="00F07607" w:rsidP="00067FCB">
            <w:pPr>
              <w:pStyle w:val="Tabletext"/>
            </w:pPr>
            <w:r>
              <w:rPr>
                <w:b/>
                <w:bCs/>
              </w:rPr>
              <w:t>Virtual m</w:t>
            </w:r>
            <w:r w:rsidR="00501F4A" w:rsidRPr="00B70109">
              <w:rPr>
                <w:b/>
                <w:bCs/>
              </w:rPr>
              <w:t xml:space="preserve">eeting of </w:t>
            </w:r>
            <w:r w:rsidR="006E616B">
              <w:rPr>
                <w:b/>
                <w:bCs/>
              </w:rPr>
              <w:t xml:space="preserve">ITU-T </w:t>
            </w:r>
            <w:r w:rsidR="00501F4A" w:rsidRPr="00B70109">
              <w:rPr>
                <w:b/>
                <w:bCs/>
              </w:rPr>
              <w:t>Study Group</w:t>
            </w:r>
            <w:r w:rsidR="00632FCB">
              <w:rPr>
                <w:b/>
                <w:bCs/>
              </w:rPr>
              <w:t xml:space="preserve"> 1</w:t>
            </w:r>
            <w:r w:rsidR="0036158D">
              <w:rPr>
                <w:b/>
                <w:bCs/>
              </w:rPr>
              <w:t>3</w:t>
            </w:r>
            <w:r w:rsidR="003F0F21" w:rsidRPr="00A62FC0">
              <w:rPr>
                <w:b/>
                <w:bCs/>
              </w:rPr>
              <w:t xml:space="preserve">, </w:t>
            </w:r>
            <w:r w:rsidR="00386F8C">
              <w:rPr>
                <w:b/>
                <w:bCs/>
              </w:rPr>
              <w:t>29 November-10 December</w:t>
            </w:r>
            <w:r w:rsidR="00632FCB" w:rsidRPr="00A62FC0">
              <w:rPr>
                <w:b/>
                <w:bCs/>
              </w:rPr>
              <w:t xml:space="preserve"> 202</w:t>
            </w:r>
            <w:r w:rsidR="00EB195E">
              <w:rPr>
                <w:b/>
                <w:bCs/>
              </w:rPr>
              <w:t>1</w:t>
            </w:r>
          </w:p>
        </w:tc>
      </w:tr>
    </w:tbl>
    <w:p w14:paraId="029D4200" w14:textId="77777777" w:rsidR="00F7008F" w:rsidRDefault="00F7008F" w:rsidP="00F7008F">
      <w:pPr>
        <w:spacing w:before="240"/>
      </w:pPr>
      <w:bookmarkStart w:id="1" w:name="_Hlk76992256"/>
      <w:r>
        <w:t>Dear Sir/Madam,</w:t>
      </w:r>
    </w:p>
    <w:p w14:paraId="65F9B737" w14:textId="77777777" w:rsidR="00F7008F" w:rsidRDefault="00F7008F" w:rsidP="00F7008F">
      <w:pPr>
        <w:rPr>
          <w:rFonts w:cstheme="minorHAnsi"/>
        </w:rPr>
      </w:pPr>
      <w:r>
        <w:t xml:space="preserve">It is my pleasure to invite you to attend </w:t>
      </w:r>
      <w:bookmarkStart w:id="2" w:name="_Hlk39737428"/>
      <w:r>
        <w:t xml:space="preserve">the next meeting of </w:t>
      </w:r>
      <w:r>
        <w:rPr>
          <w:rFonts w:cstheme="minorHAnsi"/>
        </w:rPr>
        <w:t>Study Group 13 (</w:t>
      </w:r>
      <w:r>
        <w:rPr>
          <w:rFonts w:cstheme="minorHAnsi"/>
          <w:i/>
        </w:rPr>
        <w:t>Future networks, with focus on IMT</w:t>
      </w:r>
      <w:r>
        <w:rPr>
          <w:rFonts w:cstheme="minorHAnsi"/>
          <w:i/>
        </w:rPr>
        <w:noBreakHyphen/>
        <w:t>2020, cloud computing and trusted network infrastructures</w:t>
      </w:r>
      <w:r>
        <w:rPr>
          <w:rFonts w:cstheme="minorHAnsi"/>
        </w:rPr>
        <w:t xml:space="preserve">), which is planned to be run </w:t>
      </w:r>
      <w:r>
        <w:rPr>
          <w:rFonts w:cstheme="minorHAnsi"/>
          <w:u w:val="single"/>
        </w:rPr>
        <w:t>fully virtual</w:t>
      </w:r>
      <w:r>
        <w:rPr>
          <w:rFonts w:cstheme="minorHAnsi"/>
        </w:rPr>
        <w:t xml:space="preserve"> from </w:t>
      </w:r>
      <w:r>
        <w:rPr>
          <w:rFonts w:cstheme="minorHAnsi"/>
        </w:rPr>
        <w:br/>
      </w:r>
      <w:bookmarkEnd w:id="2"/>
      <w:r>
        <w:rPr>
          <w:rFonts w:cstheme="minorHAnsi"/>
        </w:rPr>
        <w:t>29 November-10 December 2021,</w:t>
      </w:r>
      <w:r>
        <w:t xml:space="preserve"> inclusive.</w:t>
      </w:r>
    </w:p>
    <w:p w14:paraId="37F6A22F" w14:textId="77777777" w:rsidR="00F7008F" w:rsidRDefault="00F7008F" w:rsidP="00F7008F">
      <w:r>
        <w:rPr>
          <w:rFonts w:cstheme="minorHAnsi"/>
        </w:rPr>
        <w:t xml:space="preserve">The opening plenary will be convened on Monday, </w:t>
      </w:r>
      <w:r>
        <w:t xml:space="preserve">29 November </w:t>
      </w:r>
      <w:r>
        <w:rPr>
          <w:rFonts w:cstheme="minorHAnsi"/>
        </w:rPr>
        <w:t xml:space="preserve">2021, starting from </w:t>
      </w:r>
      <w:r>
        <w:t xml:space="preserve">1000 hours, Geneva time, using </w:t>
      </w:r>
      <w:hyperlink r:id="rId11" w:history="1">
        <w:r>
          <w:rPr>
            <w:rStyle w:val="Hyperlink"/>
          </w:rPr>
          <w:t>MyMeetings remote participation tool</w:t>
        </w:r>
      </w:hyperlink>
      <w:r>
        <w:t xml:space="preserve">. Documentation, remote participation details and other related information can be found on the home page of </w:t>
      </w:r>
      <w:hyperlink r:id="rId12" w:history="1">
        <w:r>
          <w:rPr>
            <w:rStyle w:val="Hyperlink"/>
          </w:rPr>
          <w:t>the study group</w:t>
        </w:r>
      </w:hyperlink>
      <w:r>
        <w:t>.</w:t>
      </w:r>
    </w:p>
    <w:p w14:paraId="0BB8B075" w14:textId="77777777" w:rsidR="00F7008F" w:rsidRDefault="00F7008F" w:rsidP="00F7008F">
      <w:pPr>
        <w:rPr>
          <w:rFonts w:cstheme="minorHAnsi"/>
          <w:szCs w:val="22"/>
        </w:rPr>
      </w:pPr>
      <w:r>
        <w:t>Registration is mandatory for the virtual SG13 meeting.</w:t>
      </w:r>
      <w:r>
        <w:rPr>
          <w:rFonts w:cstheme="minorHAnsi"/>
          <w:szCs w:val="22"/>
        </w:rPr>
        <w:t xml:space="preserve"> </w:t>
      </w:r>
    </w:p>
    <w:p w14:paraId="475621A4" w14:textId="77777777" w:rsidR="00F7008F" w:rsidRDefault="00F7008F" w:rsidP="00F7008F">
      <w:pPr>
        <w:rPr>
          <w:rFonts w:cstheme="minorHAnsi"/>
        </w:rPr>
      </w:pPr>
      <w:r>
        <w:t xml:space="preserve">Note that </w:t>
      </w:r>
      <w:r>
        <w:rPr>
          <w:rFonts w:cstheme="minorHAnsi"/>
        </w:rPr>
        <w:t>no fellowships will be awarded.</w:t>
      </w:r>
    </w:p>
    <w:p w14:paraId="4E555FB4" w14:textId="77777777" w:rsidR="00F7008F" w:rsidRDefault="00F7008F" w:rsidP="00F7008F">
      <w:pPr>
        <w:rPr>
          <w:i/>
          <w:iCs/>
        </w:rPr>
      </w:pPr>
      <w:r>
        <w:rPr>
          <w:i/>
          <w:iCs/>
        </w:rPr>
        <w:t xml:space="preserve">A virtual Bridging the Standardization Gap (BSG) Hands-on Training Session for delegates from developing countries </w:t>
      </w:r>
      <w:r>
        <w:t xml:space="preserve">is planned to take place on 30 November 2021, 14:00-16:00, Geneva time. Please indicate your interest to </w:t>
      </w:r>
      <w:hyperlink r:id="rId13" w:history="1">
        <w:r>
          <w:rPr>
            <w:rStyle w:val="Hyperlink"/>
          </w:rPr>
          <w:t>tsbbsg@itu.int</w:t>
        </w:r>
      </w:hyperlink>
      <w:r>
        <w:t>.</w:t>
      </w:r>
      <w:r>
        <w:rPr>
          <w:i/>
          <w:iCs/>
        </w:rPr>
        <w:t xml:space="preserve"> </w:t>
      </w:r>
    </w:p>
    <w:p w14:paraId="3C454F09" w14:textId="77777777" w:rsidR="00F7008F" w:rsidRDefault="00F7008F" w:rsidP="00F7008F">
      <w:r>
        <w:t>The following events will be held in parallel with the SG13 meeting:</w:t>
      </w:r>
    </w:p>
    <w:p w14:paraId="49F5F385" w14:textId="2D996002" w:rsidR="00F7008F" w:rsidRDefault="00F7008F" w:rsidP="00F7008F">
      <w:pPr>
        <w:ind w:left="630" w:hanging="284"/>
      </w:pPr>
      <w:r>
        <w:t>-</w:t>
      </w:r>
      <w:r>
        <w:tab/>
        <w:t xml:space="preserve">ITU-T Study Group 11 virtual meeting, 1-10 December 2021. More information is available in </w:t>
      </w:r>
      <w:r>
        <w:br/>
      </w:r>
      <w:hyperlink r:id="rId14" w:history="1">
        <w:r>
          <w:rPr>
            <w:rStyle w:val="Hyperlink"/>
          </w:rPr>
          <w:t>Collective letter 16/11</w:t>
        </w:r>
      </w:hyperlink>
    </w:p>
    <w:p w14:paraId="7B8C1AB1" w14:textId="371858AB" w:rsidR="00F7008F" w:rsidRDefault="00F7008F" w:rsidP="00F7008F">
      <w:pPr>
        <w:ind w:left="630" w:hanging="284"/>
      </w:pPr>
      <w:r>
        <w:t>-</w:t>
      </w:r>
      <w:r>
        <w:tab/>
        <w:t xml:space="preserve">The eleventh meeting of the JCA-IMT2020, 2 December 2021 (virtual meeting). All information will be available at </w:t>
      </w:r>
      <w:hyperlink r:id="rId15" w:history="1">
        <w:r>
          <w:rPr>
            <w:rStyle w:val="Hyperlink"/>
          </w:rPr>
          <w:t>JCA-IMT2020 homepage</w:t>
        </w:r>
      </w:hyperlink>
      <w:r>
        <w:t xml:space="preserve">. </w:t>
      </w:r>
    </w:p>
    <w:p w14:paraId="48E8EF49" w14:textId="77777777" w:rsidR="00F7008F" w:rsidRDefault="00F7008F" w:rsidP="00F7008F">
      <w:pPr>
        <w:rPr>
          <w:rFonts w:cstheme="minorHAnsi"/>
          <w:szCs w:val="22"/>
        </w:rPr>
      </w:pPr>
      <w:r>
        <w:rPr>
          <w:rFonts w:cstheme="minorHAnsi"/>
          <w:szCs w:val="22"/>
        </w:rPr>
        <w:t xml:space="preserve">It should be noted that registration for each of these events is </w:t>
      </w:r>
      <w:r>
        <w:rPr>
          <w:rFonts w:cstheme="minorHAnsi"/>
          <w:szCs w:val="22"/>
          <w:u w:val="single"/>
        </w:rPr>
        <w:t>separate</w:t>
      </w:r>
      <w:r>
        <w:rPr>
          <w:rFonts w:cstheme="minorHAnsi"/>
          <w:szCs w:val="22"/>
        </w:rPr>
        <w:t xml:space="preserve"> from that of Study Group 13.</w:t>
      </w:r>
    </w:p>
    <w:p w14:paraId="2B30AE72" w14:textId="77777777" w:rsidR="00F7008F" w:rsidRDefault="00F7008F" w:rsidP="00F7008F">
      <w:pPr>
        <w:spacing w:after="240"/>
      </w:pPr>
      <w:r>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68"/>
      </w:tblGrid>
      <w:tr w:rsidR="00F7008F" w:rsidRPr="00F7008F" w14:paraId="1BDB9CA1" w14:textId="77777777" w:rsidTr="00F7008F">
        <w:tc>
          <w:tcPr>
            <w:tcW w:w="1980" w:type="dxa"/>
            <w:tcBorders>
              <w:top w:val="single" w:sz="4" w:space="0" w:color="auto"/>
              <w:left w:val="single" w:sz="4" w:space="0" w:color="auto"/>
              <w:bottom w:val="single" w:sz="4" w:space="0" w:color="auto"/>
              <w:right w:val="single" w:sz="4" w:space="0" w:color="auto"/>
            </w:tcBorders>
            <w:vAlign w:val="center"/>
            <w:hideMark/>
          </w:tcPr>
          <w:p w14:paraId="05A1069C" w14:textId="77777777" w:rsidR="00F7008F" w:rsidRDefault="00F7008F">
            <w:pPr>
              <w:pStyle w:val="TableText0"/>
              <w:rPr>
                <w:rFonts w:asciiTheme="minorHAnsi" w:hAnsiTheme="minorHAnsi"/>
                <w:szCs w:val="22"/>
              </w:rPr>
            </w:pPr>
            <w:r>
              <w:rPr>
                <w:rFonts w:asciiTheme="minorHAnsi" w:hAnsiTheme="minorHAnsi"/>
                <w:szCs w:val="22"/>
              </w:rPr>
              <w:t>29 September 2021</w:t>
            </w:r>
          </w:p>
        </w:tc>
        <w:tc>
          <w:tcPr>
            <w:tcW w:w="7668" w:type="dxa"/>
            <w:tcBorders>
              <w:top w:val="single" w:sz="4" w:space="0" w:color="auto"/>
              <w:left w:val="single" w:sz="4" w:space="0" w:color="auto"/>
              <w:bottom w:val="single" w:sz="4" w:space="0" w:color="auto"/>
              <w:right w:val="single" w:sz="4" w:space="0" w:color="auto"/>
            </w:tcBorders>
            <w:hideMark/>
          </w:tcPr>
          <w:p w14:paraId="0D87552F" w14:textId="43008FE1" w:rsidR="00F7008F" w:rsidRDefault="00482E03" w:rsidP="00482E03">
            <w:pPr>
              <w:pStyle w:val="TableText0"/>
              <w:numPr>
                <w:ilvl w:val="0"/>
                <w:numId w:val="25"/>
              </w:numPr>
              <w:tabs>
                <w:tab w:val="clear" w:pos="284"/>
                <w:tab w:val="left" w:pos="169"/>
              </w:tabs>
              <w:ind w:left="169" w:hanging="204"/>
              <w:rPr>
                <w:rFonts w:asciiTheme="minorHAnsi" w:hAnsiTheme="minorHAnsi"/>
                <w:szCs w:val="22"/>
              </w:rPr>
            </w:pPr>
            <w:hyperlink r:id="rId16" w:history="1">
              <w:r w:rsidR="00F7008F">
                <w:rPr>
                  <w:rStyle w:val="Hyperlink"/>
                  <w:rFonts w:asciiTheme="minorHAnsi" w:hAnsiTheme="minorHAnsi"/>
                  <w:szCs w:val="22"/>
                </w:rPr>
                <w:t>Submit ITU-T Member contributions</w:t>
              </w:r>
            </w:hyperlink>
            <w:r w:rsidR="00F7008F">
              <w:rPr>
                <w:rFonts w:asciiTheme="minorHAnsi" w:hAnsiTheme="minorHAnsi"/>
                <w:szCs w:val="22"/>
              </w:rPr>
              <w:t xml:space="preserve"> for which translation is requested</w:t>
            </w:r>
          </w:p>
        </w:tc>
      </w:tr>
      <w:tr w:rsidR="00F7008F" w:rsidRPr="00F7008F" w14:paraId="12B44973" w14:textId="77777777" w:rsidTr="00F7008F">
        <w:tc>
          <w:tcPr>
            <w:tcW w:w="1980" w:type="dxa"/>
            <w:tcBorders>
              <w:top w:val="single" w:sz="4" w:space="0" w:color="auto"/>
              <w:left w:val="single" w:sz="4" w:space="0" w:color="auto"/>
              <w:bottom w:val="single" w:sz="4" w:space="0" w:color="auto"/>
              <w:right w:val="single" w:sz="4" w:space="0" w:color="auto"/>
            </w:tcBorders>
            <w:vAlign w:val="center"/>
            <w:hideMark/>
          </w:tcPr>
          <w:p w14:paraId="53149AF0" w14:textId="77777777" w:rsidR="00F7008F" w:rsidRDefault="00F7008F">
            <w:pPr>
              <w:pStyle w:val="TableText0"/>
              <w:rPr>
                <w:rFonts w:asciiTheme="minorHAnsi" w:hAnsiTheme="minorHAnsi"/>
                <w:szCs w:val="22"/>
              </w:rPr>
            </w:pPr>
            <w:r>
              <w:rPr>
                <w:rFonts w:asciiTheme="minorHAnsi" w:hAnsiTheme="minorHAnsi"/>
                <w:szCs w:val="22"/>
              </w:rPr>
              <w:t>18 October 2021</w:t>
            </w:r>
          </w:p>
        </w:tc>
        <w:tc>
          <w:tcPr>
            <w:tcW w:w="7668" w:type="dxa"/>
            <w:tcBorders>
              <w:top w:val="single" w:sz="4" w:space="0" w:color="auto"/>
              <w:left w:val="single" w:sz="4" w:space="0" w:color="auto"/>
              <w:bottom w:val="single" w:sz="4" w:space="0" w:color="auto"/>
              <w:right w:val="single" w:sz="4" w:space="0" w:color="auto"/>
            </w:tcBorders>
            <w:hideMark/>
          </w:tcPr>
          <w:p w14:paraId="5888C9D8" w14:textId="4DFCB21D" w:rsidR="00F7008F" w:rsidRDefault="00F7008F">
            <w:pPr>
              <w:pStyle w:val="TableText0"/>
              <w:rPr>
                <w:rFonts w:asciiTheme="minorHAnsi" w:hAnsiTheme="minorHAnsi"/>
                <w:szCs w:val="22"/>
              </w:rPr>
            </w:pPr>
            <w:r>
              <w:rPr>
                <w:rFonts w:asciiTheme="minorHAnsi" w:hAnsiTheme="minorHAnsi"/>
                <w:szCs w:val="22"/>
              </w:rPr>
              <w:t xml:space="preserve">- </w:t>
            </w:r>
            <w:r w:rsidR="006115D9">
              <w:rPr>
                <w:rFonts w:asciiTheme="minorHAnsi" w:hAnsiTheme="minorHAnsi"/>
                <w:szCs w:val="22"/>
              </w:rPr>
              <w:t xml:space="preserve"> </w:t>
            </w:r>
            <w:r>
              <w:rPr>
                <w:rFonts w:asciiTheme="minorHAnsi" w:hAnsiTheme="minorHAnsi"/>
                <w:szCs w:val="22"/>
              </w:rPr>
              <w:t>Submit interpretation requests (via the online registration form)</w:t>
            </w:r>
          </w:p>
        </w:tc>
      </w:tr>
      <w:tr w:rsidR="00F7008F" w:rsidRPr="00F7008F" w14:paraId="55FFE6FE" w14:textId="77777777" w:rsidTr="00F7008F">
        <w:tc>
          <w:tcPr>
            <w:tcW w:w="1980" w:type="dxa"/>
            <w:tcBorders>
              <w:top w:val="single" w:sz="4" w:space="0" w:color="auto"/>
              <w:left w:val="single" w:sz="4" w:space="0" w:color="auto"/>
              <w:bottom w:val="single" w:sz="4" w:space="0" w:color="auto"/>
              <w:right w:val="single" w:sz="4" w:space="0" w:color="auto"/>
            </w:tcBorders>
            <w:vAlign w:val="center"/>
            <w:hideMark/>
          </w:tcPr>
          <w:p w14:paraId="29727C6C" w14:textId="77777777" w:rsidR="00F7008F" w:rsidRDefault="00F7008F">
            <w:pPr>
              <w:pStyle w:val="TableText0"/>
              <w:rPr>
                <w:rFonts w:asciiTheme="minorHAnsi" w:hAnsiTheme="minorHAnsi"/>
                <w:szCs w:val="22"/>
              </w:rPr>
            </w:pPr>
            <w:r>
              <w:rPr>
                <w:rFonts w:asciiTheme="minorHAnsi" w:hAnsiTheme="minorHAnsi"/>
                <w:szCs w:val="22"/>
              </w:rPr>
              <w:t>29 October 2021</w:t>
            </w:r>
          </w:p>
        </w:tc>
        <w:tc>
          <w:tcPr>
            <w:tcW w:w="7668" w:type="dxa"/>
            <w:tcBorders>
              <w:top w:val="single" w:sz="4" w:space="0" w:color="auto"/>
              <w:left w:val="single" w:sz="4" w:space="0" w:color="auto"/>
              <w:bottom w:val="single" w:sz="4" w:space="0" w:color="auto"/>
              <w:right w:val="single" w:sz="4" w:space="0" w:color="auto"/>
            </w:tcBorders>
            <w:hideMark/>
          </w:tcPr>
          <w:p w14:paraId="281C0531" w14:textId="0AAA66A5" w:rsidR="00F7008F" w:rsidRDefault="00F7008F" w:rsidP="00CB4926">
            <w:pPr>
              <w:pStyle w:val="TableText0"/>
              <w:numPr>
                <w:ilvl w:val="0"/>
                <w:numId w:val="24"/>
              </w:numPr>
              <w:tabs>
                <w:tab w:val="clear" w:pos="284"/>
                <w:tab w:val="clear" w:pos="567"/>
                <w:tab w:val="left" w:pos="169"/>
              </w:tabs>
              <w:rPr>
                <w:rFonts w:asciiTheme="minorHAnsi" w:hAnsiTheme="minorHAnsi"/>
                <w:szCs w:val="22"/>
              </w:rPr>
            </w:pPr>
            <w:r>
              <w:rPr>
                <w:rFonts w:asciiTheme="minorHAnsi" w:hAnsiTheme="minorHAnsi"/>
                <w:szCs w:val="22"/>
                <w:lang w:val="en-US"/>
              </w:rPr>
              <w:t>R</w:t>
            </w:r>
            <w:r>
              <w:rPr>
                <w:rFonts w:asciiTheme="minorHAnsi" w:hAnsiTheme="minorHAnsi"/>
              </w:rPr>
              <w:t xml:space="preserve">egistration (via the online registration form on the </w:t>
            </w:r>
            <w:hyperlink r:id="rId17" w:history="1">
              <w:r>
                <w:rPr>
                  <w:rStyle w:val="Hyperlink"/>
                  <w:rFonts w:asciiTheme="minorHAnsi" w:hAnsiTheme="minorHAnsi"/>
                </w:rPr>
                <w:t>study group homepage</w:t>
              </w:r>
            </w:hyperlink>
            <w:r>
              <w:rPr>
                <w:rFonts w:asciiTheme="minorHAnsi" w:hAnsiTheme="minorHAnsi"/>
              </w:rPr>
              <w:t xml:space="preserve">) </w:t>
            </w:r>
          </w:p>
        </w:tc>
      </w:tr>
      <w:tr w:rsidR="00F7008F" w:rsidRPr="00413B05" w14:paraId="2269CDFC" w14:textId="77777777" w:rsidTr="00F7008F">
        <w:tc>
          <w:tcPr>
            <w:tcW w:w="1980" w:type="dxa"/>
            <w:tcBorders>
              <w:top w:val="single" w:sz="4" w:space="0" w:color="auto"/>
              <w:left w:val="single" w:sz="4" w:space="0" w:color="auto"/>
              <w:bottom w:val="single" w:sz="4" w:space="0" w:color="auto"/>
              <w:right w:val="single" w:sz="4" w:space="0" w:color="auto"/>
            </w:tcBorders>
            <w:vAlign w:val="center"/>
            <w:hideMark/>
          </w:tcPr>
          <w:p w14:paraId="554D6EF8" w14:textId="77777777" w:rsidR="00F7008F" w:rsidRDefault="00F7008F">
            <w:pPr>
              <w:pStyle w:val="TableText0"/>
              <w:rPr>
                <w:rFonts w:asciiTheme="minorHAnsi" w:hAnsiTheme="minorHAnsi"/>
                <w:szCs w:val="22"/>
              </w:rPr>
            </w:pPr>
            <w:r>
              <w:rPr>
                <w:rFonts w:asciiTheme="minorHAnsi" w:hAnsiTheme="minorHAnsi"/>
                <w:szCs w:val="22"/>
              </w:rPr>
              <w:t>16 November 2021</w:t>
            </w:r>
          </w:p>
        </w:tc>
        <w:tc>
          <w:tcPr>
            <w:tcW w:w="7668" w:type="dxa"/>
            <w:tcBorders>
              <w:top w:val="single" w:sz="4" w:space="0" w:color="auto"/>
              <w:left w:val="single" w:sz="4" w:space="0" w:color="auto"/>
              <w:bottom w:val="single" w:sz="4" w:space="0" w:color="auto"/>
              <w:right w:val="single" w:sz="4" w:space="0" w:color="auto"/>
            </w:tcBorders>
            <w:hideMark/>
          </w:tcPr>
          <w:p w14:paraId="16A711FD" w14:textId="77777777" w:rsidR="00F7008F" w:rsidRDefault="00F7008F">
            <w:pPr>
              <w:pStyle w:val="TableText0"/>
              <w:tabs>
                <w:tab w:val="clear" w:pos="284"/>
                <w:tab w:val="clear" w:pos="567"/>
                <w:tab w:val="left" w:pos="708"/>
              </w:tabs>
              <w:ind w:left="172" w:hanging="207"/>
              <w:rPr>
                <w:rFonts w:asciiTheme="minorHAnsi" w:hAnsiTheme="minorHAnsi"/>
                <w:szCs w:val="22"/>
                <w:lang w:val="fr-FR"/>
              </w:rPr>
            </w:pPr>
            <w:r>
              <w:rPr>
                <w:rFonts w:asciiTheme="minorHAnsi" w:hAnsiTheme="minorHAnsi"/>
                <w:szCs w:val="22"/>
                <w:lang w:val="fr-FR"/>
              </w:rPr>
              <w:t>-</w:t>
            </w:r>
            <w:r>
              <w:rPr>
                <w:rFonts w:asciiTheme="minorHAnsi" w:hAnsiTheme="minorHAnsi"/>
                <w:szCs w:val="22"/>
                <w:lang w:val="fr-FR"/>
              </w:rPr>
              <w:tab/>
            </w:r>
            <w:hyperlink r:id="rId18" w:history="1">
              <w:r>
                <w:rPr>
                  <w:rStyle w:val="Hyperlink"/>
                  <w:rFonts w:asciiTheme="minorHAnsi" w:hAnsiTheme="minorHAnsi"/>
                  <w:szCs w:val="22"/>
                  <w:lang w:val="fr-FR"/>
                </w:rPr>
                <w:t>Submit ITU-T Member contributions (via Direct Document Posting)</w:t>
              </w:r>
            </w:hyperlink>
          </w:p>
        </w:tc>
      </w:tr>
    </w:tbl>
    <w:p w14:paraId="5010036E" w14:textId="77777777" w:rsidR="00F7008F" w:rsidRDefault="00F7008F" w:rsidP="00F7008F">
      <w:pPr>
        <w:spacing w:before="240"/>
        <w:rPr>
          <w:lang w:val="fr-CH"/>
        </w:rPr>
      </w:pPr>
    </w:p>
    <w:p w14:paraId="1160665C" w14:textId="77777777" w:rsidR="00F7008F" w:rsidRDefault="00F7008F" w:rsidP="00F7008F">
      <w:pPr>
        <w:tabs>
          <w:tab w:val="left" w:pos="708"/>
        </w:tabs>
        <w:overflowPunct/>
        <w:autoSpaceDE/>
        <w:adjustRightInd/>
        <w:spacing w:before="0"/>
        <w:rPr>
          <w:lang w:val="fr-CH"/>
        </w:rPr>
      </w:pPr>
      <w:r>
        <w:rPr>
          <w:lang w:val="fr-CH"/>
        </w:rPr>
        <w:br w:type="page"/>
      </w:r>
    </w:p>
    <w:p w14:paraId="3A439144" w14:textId="77777777" w:rsidR="00F7008F" w:rsidRDefault="00F7008F" w:rsidP="00F7008F">
      <w:pPr>
        <w:spacing w:before="240"/>
      </w:pPr>
      <w:r>
        <w:lastRenderedPageBreak/>
        <w:t xml:space="preserve">Practical meeting information is set out in </w:t>
      </w:r>
      <w:r>
        <w:rPr>
          <w:b/>
          <w:bCs/>
        </w:rPr>
        <w:t>Annex A</w:t>
      </w:r>
      <w:r>
        <w:t xml:space="preserve">. A draft meeting </w:t>
      </w:r>
      <w:r>
        <w:rPr>
          <w:b/>
          <w:bCs/>
        </w:rPr>
        <w:t>agenda</w:t>
      </w:r>
      <w:r>
        <w:t xml:space="preserve">, prepared by the ITU-T SG13 Acting Chairman, Mr Yoshinori Goto (Japan), and a draft </w:t>
      </w:r>
      <w:r>
        <w:rPr>
          <w:b/>
          <w:bCs/>
        </w:rPr>
        <w:t>time plan</w:t>
      </w:r>
      <w:r>
        <w:t xml:space="preserve">, prepared by the SG13 management team, are set out in </w:t>
      </w:r>
      <w:r>
        <w:rPr>
          <w:b/>
          <w:bCs/>
        </w:rPr>
        <w:t>Annex B</w:t>
      </w:r>
      <w:r>
        <w:t>.</w:t>
      </w:r>
    </w:p>
    <w:bookmarkEnd w:id="1"/>
    <w:p w14:paraId="4D28C03C" w14:textId="77777777" w:rsidR="00F7008F" w:rsidRDefault="00F7008F" w:rsidP="00F7008F">
      <w:pPr>
        <w:keepNext/>
        <w:keepLines/>
        <w:spacing w:before="240"/>
      </w:pPr>
      <w:r>
        <w:t>I wish you a productive and enjoyable meeting.</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3"/>
        <w:gridCol w:w="3118"/>
      </w:tblGrid>
      <w:tr w:rsidR="00F7008F" w14:paraId="402CAAFB" w14:textId="77777777" w:rsidTr="00F7008F">
        <w:trPr>
          <w:cantSplit/>
          <w:trHeight w:val="1955"/>
        </w:trPr>
        <w:tc>
          <w:tcPr>
            <w:tcW w:w="6753" w:type="dxa"/>
            <w:vMerge w:val="restart"/>
            <w:tcBorders>
              <w:top w:val="nil"/>
              <w:left w:val="nil"/>
              <w:bottom w:val="nil"/>
              <w:right w:val="single" w:sz="4" w:space="0" w:color="auto"/>
            </w:tcBorders>
            <w:hideMark/>
          </w:tcPr>
          <w:p w14:paraId="2F63922B" w14:textId="667AD08B" w:rsidR="00F7008F" w:rsidRDefault="00F7008F">
            <w:pPr>
              <w:keepNext/>
              <w:keepLines/>
              <w:spacing w:before="480"/>
            </w:pPr>
            <w:r>
              <w:t>Yours faithfully,</w:t>
            </w:r>
          </w:p>
          <w:p w14:paraId="19EB4355" w14:textId="109F49A7" w:rsidR="00F7008F" w:rsidRDefault="008B47AB">
            <w:pPr>
              <w:keepNext/>
              <w:keepLines/>
              <w:spacing w:before="960"/>
            </w:pPr>
            <w:r>
              <w:rPr>
                <w:noProof/>
              </w:rPr>
              <w:drawing>
                <wp:anchor distT="0" distB="0" distL="114300" distR="114300" simplePos="0" relativeHeight="251659264" behindDoc="1" locked="0" layoutInCell="1" allowOverlap="1" wp14:anchorId="40CB1B25" wp14:editId="450BB987">
                  <wp:simplePos x="0" y="0"/>
                  <wp:positionH relativeFrom="column">
                    <wp:posOffset>-38100</wp:posOffset>
                  </wp:positionH>
                  <wp:positionV relativeFrom="paragraph">
                    <wp:posOffset>92710</wp:posOffset>
                  </wp:positionV>
                  <wp:extent cx="828675" cy="3498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675" cy="349885"/>
                          </a:xfrm>
                          <a:prstGeom prst="rect">
                            <a:avLst/>
                          </a:prstGeom>
                          <a:noFill/>
                        </pic:spPr>
                      </pic:pic>
                    </a:graphicData>
                  </a:graphic>
                  <wp14:sizeRelH relativeFrom="margin">
                    <wp14:pctWidth>0</wp14:pctWidth>
                  </wp14:sizeRelH>
                  <wp14:sizeRelV relativeFrom="margin">
                    <wp14:pctHeight>0</wp14:pctHeight>
                  </wp14:sizeRelV>
                </wp:anchor>
              </w:drawing>
            </w:r>
            <w:r w:rsidR="00F7008F">
              <w:rPr>
                <w:szCs w:val="24"/>
              </w:rPr>
              <w:t>Chaesub Lee</w:t>
            </w:r>
            <w:r w:rsidR="00F7008F">
              <w:br/>
              <w:t>Director of the Telecommunication</w:t>
            </w:r>
            <w:r w:rsidR="00F7008F">
              <w:br/>
              <w:t>Standardization Bureau</w:t>
            </w:r>
            <w:r w:rsidR="00F7008F">
              <w:rPr>
                <w:b/>
                <w:bCs/>
              </w:rPr>
              <w:t xml:space="preserve"> </w:t>
            </w:r>
          </w:p>
        </w:tc>
        <w:tc>
          <w:tcPr>
            <w:tcW w:w="3118" w:type="dxa"/>
            <w:tcBorders>
              <w:top w:val="single" w:sz="4" w:space="0" w:color="auto"/>
              <w:left w:val="single" w:sz="4" w:space="0" w:color="auto"/>
              <w:bottom w:val="nil"/>
              <w:right w:val="single" w:sz="4" w:space="0" w:color="auto"/>
            </w:tcBorders>
            <w:textDirection w:val="btLr"/>
            <w:vAlign w:val="center"/>
            <w:hideMark/>
          </w:tcPr>
          <w:p w14:paraId="7182C0D5" w14:textId="29E43071" w:rsidR="00F7008F" w:rsidRDefault="00F7008F">
            <w:pPr>
              <w:keepNext/>
              <w:keepLines/>
              <w:spacing w:before="0"/>
              <w:ind w:left="113" w:right="113"/>
              <w:jc w:val="center"/>
            </w:pPr>
            <w:r>
              <w:rPr>
                <w:rFonts w:ascii="Calibri" w:eastAsia="SimSun" w:hAnsi="Calibri" w:cs="Arial"/>
                <w:noProof/>
                <w:sz w:val="24"/>
                <w:szCs w:val="24"/>
                <w:lang w:eastAsia="zh-CN"/>
              </w:rPr>
              <w:drawing>
                <wp:inline distT="0" distB="0" distL="0" distR="0" wp14:anchorId="1E6E2564" wp14:editId="3AA01220">
                  <wp:extent cx="1114425" cy="1114425"/>
                  <wp:effectExtent l="0" t="0" r="9525" b="9525"/>
                  <wp:docPr id="2" name="Picture 2" descr="This QR code redirects to the latest meeeting information at:&#10;http://handle.itu.int/11.1002/groups/sg13" title="Latest meeting information"/>
                  <wp:cNvGraphicFramePr/>
                  <a:graphic xmlns:a="http://schemas.openxmlformats.org/drawingml/2006/main">
                    <a:graphicData uri="http://schemas.openxmlformats.org/drawingml/2006/picture">
                      <pic:pic xmlns:pic="http://schemas.openxmlformats.org/drawingml/2006/picture">
                        <pic:nvPicPr>
                          <pic:cNvPr id="54" name="Picture 54" descr="This QR code redirects to the latest meeeting information at:&#10;http://handle.itu.int/11.1002/groups/sg13" title="Latest meeting information"/>
                          <pic:cNvPicPr/>
                        </pic:nvPicPr>
                        <pic:blipFill rotWithShape="1">
                          <a:blip r:embed="rId20" cstate="print">
                            <a:extLst>
                              <a:ext uri="{28A0092B-C50C-407E-A947-70E740481C1C}">
                                <a14:useLocalDpi xmlns:a14="http://schemas.microsoft.com/office/drawing/2010/main" val="0"/>
                              </a:ext>
                            </a:extLst>
                          </a:blip>
                          <a:srcRect l="-9698" r="9698"/>
                          <a:stretch/>
                        </pic:blipFill>
                        <pic:spPr bwMode="auto">
                          <a:xfrm>
                            <a:off x="0" y="0"/>
                            <a:ext cx="1113155" cy="1113155"/>
                          </a:xfrm>
                          <a:prstGeom prst="rect">
                            <a:avLst/>
                          </a:prstGeom>
                          <a:noFill/>
                          <a:ln>
                            <a:noFill/>
                          </a:ln>
                        </pic:spPr>
                      </pic:pic>
                    </a:graphicData>
                  </a:graphic>
                </wp:inline>
              </w:drawing>
            </w:r>
            <w:r>
              <w:rPr>
                <w:rFonts w:ascii="Calibri" w:eastAsia="SimSun" w:hAnsi="Calibri" w:cs="Arial"/>
                <w:sz w:val="20"/>
                <w:lang w:eastAsia="zh-CN"/>
              </w:rPr>
              <w:t>ITU-T SG13</w:t>
            </w:r>
          </w:p>
        </w:tc>
      </w:tr>
      <w:tr w:rsidR="00F7008F" w14:paraId="38CBE5C8" w14:textId="77777777" w:rsidTr="00F7008F">
        <w:trPr>
          <w:cantSplit/>
          <w:trHeight w:val="227"/>
        </w:trPr>
        <w:tc>
          <w:tcPr>
            <w:tcW w:w="0" w:type="auto"/>
            <w:vMerge/>
            <w:tcBorders>
              <w:top w:val="nil"/>
              <w:left w:val="nil"/>
              <w:bottom w:val="nil"/>
              <w:right w:val="single" w:sz="4" w:space="0" w:color="auto"/>
            </w:tcBorders>
            <w:vAlign w:val="center"/>
            <w:hideMark/>
          </w:tcPr>
          <w:p w14:paraId="0CA845EA" w14:textId="77777777" w:rsidR="00F7008F" w:rsidRDefault="00F7008F">
            <w:pPr>
              <w:tabs>
                <w:tab w:val="clear" w:pos="794"/>
                <w:tab w:val="clear" w:pos="1191"/>
                <w:tab w:val="clear" w:pos="1588"/>
                <w:tab w:val="clear" w:pos="1985"/>
              </w:tabs>
              <w:overflowPunct/>
              <w:autoSpaceDE/>
              <w:autoSpaceDN/>
              <w:adjustRightInd/>
              <w:spacing w:before="0"/>
            </w:pPr>
          </w:p>
        </w:tc>
        <w:tc>
          <w:tcPr>
            <w:tcW w:w="3118" w:type="dxa"/>
            <w:tcBorders>
              <w:top w:val="nil"/>
              <w:left w:val="single" w:sz="4" w:space="0" w:color="auto"/>
              <w:bottom w:val="single" w:sz="4" w:space="0" w:color="auto"/>
              <w:right w:val="single" w:sz="4" w:space="0" w:color="auto"/>
            </w:tcBorders>
            <w:vAlign w:val="center"/>
            <w:hideMark/>
          </w:tcPr>
          <w:p w14:paraId="2E8ED69C" w14:textId="77777777" w:rsidR="00F7008F" w:rsidRDefault="00F7008F">
            <w:pPr>
              <w:spacing w:before="0"/>
              <w:jc w:val="center"/>
              <w:rPr>
                <w:rFonts w:ascii="Calibri" w:eastAsia="SimSun" w:hAnsi="Calibri" w:cs="Arial"/>
                <w:noProof/>
                <w:sz w:val="16"/>
                <w:szCs w:val="16"/>
                <w:lang w:eastAsia="zh-CN"/>
              </w:rPr>
            </w:pPr>
            <w:r>
              <w:rPr>
                <w:sz w:val="20"/>
                <w:szCs w:val="18"/>
              </w:rPr>
              <w:t>Latest meeting information</w:t>
            </w:r>
          </w:p>
        </w:tc>
      </w:tr>
    </w:tbl>
    <w:p w14:paraId="013AEB99" w14:textId="77777777" w:rsidR="00F7008F" w:rsidRDefault="00F7008F" w:rsidP="00F7008F">
      <w:pPr>
        <w:spacing w:before="240"/>
      </w:pPr>
      <w:r>
        <w:rPr>
          <w:b/>
          <w:bCs/>
        </w:rPr>
        <w:t>Annexes</w:t>
      </w:r>
      <w:r>
        <w:t>: 2</w:t>
      </w:r>
      <w:r>
        <w:br w:type="page"/>
      </w:r>
    </w:p>
    <w:p w14:paraId="4C6CFA10" w14:textId="77777777" w:rsidR="00F7008F" w:rsidRDefault="00F7008F" w:rsidP="00F7008F">
      <w:pPr>
        <w:pStyle w:val="Annextitle"/>
      </w:pPr>
      <w:r>
        <w:lastRenderedPageBreak/>
        <w:t>ANNEX A</w:t>
      </w:r>
      <w:r>
        <w:br/>
        <w:t>Practical meeting information</w:t>
      </w:r>
    </w:p>
    <w:p w14:paraId="0BC21B79" w14:textId="77777777" w:rsidR="00F7008F" w:rsidRDefault="00F7008F" w:rsidP="00F7008F">
      <w:pPr>
        <w:tabs>
          <w:tab w:val="left" w:pos="1418"/>
          <w:tab w:val="left" w:pos="1702"/>
          <w:tab w:val="left" w:pos="2160"/>
        </w:tabs>
        <w:spacing w:before="80" w:after="120"/>
        <w:ind w:right="91"/>
        <w:jc w:val="center"/>
        <w:rPr>
          <w:b/>
          <w:bCs/>
          <w:szCs w:val="24"/>
        </w:rPr>
      </w:pPr>
      <w:r>
        <w:rPr>
          <w:b/>
          <w:bCs/>
          <w:szCs w:val="24"/>
        </w:rPr>
        <w:t>WORKING METHODS AND FACILITIES</w:t>
      </w:r>
    </w:p>
    <w:p w14:paraId="30A49FDD" w14:textId="5DE7F0BD" w:rsidR="00F7008F" w:rsidRDefault="00F7008F" w:rsidP="00F7008F">
      <w:pPr>
        <w:spacing w:after="120"/>
        <w:rPr>
          <w:rFonts w:eastAsia="SimSun"/>
          <w:b/>
          <w:bCs/>
          <w:szCs w:val="22"/>
          <w:lang w:eastAsia="zh-CN"/>
        </w:rPr>
      </w:pPr>
      <w:r>
        <w:rPr>
          <w:rFonts w:eastAsia="SimSun"/>
          <w:b/>
          <w:bCs/>
          <w:szCs w:val="22"/>
          <w:lang w:eastAsia="zh-CN"/>
        </w:rPr>
        <w:t>DOCUMENT SUBMISSION AND ACCESS</w:t>
      </w:r>
      <w:r>
        <w:rPr>
          <w:rFonts w:eastAsia="SimSun"/>
          <w:szCs w:val="22"/>
          <w:lang w:eastAsia="zh-CN"/>
        </w:rPr>
        <w:t>:</w:t>
      </w:r>
      <w:r>
        <w:rPr>
          <w:rFonts w:eastAsia="SimSun"/>
          <w:b/>
          <w:bCs/>
          <w:szCs w:val="22"/>
          <w:lang w:eastAsia="zh-CN"/>
        </w:rPr>
        <w:t xml:space="preserve"> </w:t>
      </w:r>
      <w:r>
        <w:rPr>
          <w:rFonts w:eastAsia="SimSun"/>
          <w:szCs w:val="22"/>
          <w:lang w:eastAsia="zh-CN"/>
        </w:rPr>
        <w:t xml:space="preserve">Member contributions should be submitted using </w:t>
      </w:r>
      <w:hyperlink r:id="rId21" w:history="1">
        <w:r>
          <w:rPr>
            <w:rStyle w:val="Hyperlink"/>
            <w:rFonts w:eastAsia="SimSun"/>
            <w:szCs w:val="22"/>
            <w:lang w:eastAsia="zh-CN"/>
          </w:rPr>
          <w:t>Direct Document Posting</w:t>
        </w:r>
      </w:hyperlink>
      <w:r>
        <w:rPr>
          <w:rFonts w:eastAsia="SimSun"/>
          <w:szCs w:val="22"/>
          <w:lang w:eastAsia="zh-CN"/>
        </w:rPr>
        <w:t xml:space="preserve">; draft TDs should be submitted by e-mail to the study group secretariat using the </w:t>
      </w:r>
      <w:hyperlink r:id="rId22" w:history="1">
        <w:r>
          <w:rPr>
            <w:rStyle w:val="Hyperlink"/>
            <w:rFonts w:eastAsia="SimSun"/>
            <w:szCs w:val="22"/>
            <w:lang w:eastAsia="zh-CN"/>
          </w:rPr>
          <w:t>appropriate template</w:t>
        </w:r>
      </w:hyperlink>
      <w:r>
        <w:rPr>
          <w:rFonts w:eastAsia="SimSun"/>
          <w:szCs w:val="22"/>
          <w:lang w:eastAsia="zh-CN"/>
        </w:rPr>
        <w:t xml:space="preserve">. Access to meeting documents is provided from the study group homepage, </w:t>
      </w:r>
      <w:r w:rsidR="008F0E6B">
        <w:rPr>
          <w:rFonts w:eastAsia="SimSun"/>
          <w:szCs w:val="22"/>
          <w:lang w:eastAsia="zh-CN"/>
        </w:rPr>
        <w:t xml:space="preserve"> </w:t>
      </w:r>
      <w:r>
        <w:rPr>
          <w:rFonts w:eastAsia="SimSun"/>
          <w:szCs w:val="22"/>
          <w:lang w:eastAsia="zh-CN"/>
        </w:rPr>
        <w:t xml:space="preserve">and is restricted to ITU-T Members who have an </w:t>
      </w:r>
      <w:hyperlink r:id="rId23" w:history="1">
        <w:r>
          <w:rPr>
            <w:rStyle w:val="Hyperlink"/>
            <w:rFonts w:eastAsia="SimSun"/>
            <w:szCs w:val="22"/>
            <w:lang w:eastAsia="zh-CN"/>
          </w:rPr>
          <w:t>ITU user account</w:t>
        </w:r>
      </w:hyperlink>
      <w:r>
        <w:rPr>
          <w:rFonts w:eastAsia="SimSun"/>
          <w:szCs w:val="22"/>
          <w:lang w:eastAsia="zh-CN"/>
        </w:rPr>
        <w:t xml:space="preserve"> with TIES access.</w:t>
      </w:r>
    </w:p>
    <w:p w14:paraId="3695AFE3" w14:textId="77777777" w:rsidR="00F7008F" w:rsidRDefault="00F7008F" w:rsidP="00F7008F">
      <w:pPr>
        <w:rPr>
          <w:szCs w:val="22"/>
        </w:rPr>
      </w:pPr>
      <w:bookmarkStart w:id="3" w:name="_Hlk76992555"/>
      <w:r>
        <w:rPr>
          <w:rFonts w:cstheme="majorBidi"/>
          <w:b/>
          <w:bCs/>
          <w:szCs w:val="22"/>
        </w:rPr>
        <w:t>INTERPRETATION</w:t>
      </w:r>
      <w:r>
        <w:rPr>
          <w:rFonts w:cstheme="majorBidi"/>
          <w:szCs w:val="22"/>
        </w:rPr>
        <w:t>: Due to budget restrictions,</w:t>
      </w:r>
      <w:r>
        <w:rPr>
          <w:rFonts w:cstheme="majorBidi"/>
          <w:b/>
          <w:bCs/>
          <w:szCs w:val="22"/>
        </w:rPr>
        <w:t xml:space="preserve"> </w:t>
      </w:r>
      <w:r>
        <w:rPr>
          <w:rFonts w:cstheme="majorBidi"/>
          <w:szCs w:val="22"/>
        </w:rPr>
        <w:t>interpretation</w:t>
      </w:r>
      <w:r>
        <w:rPr>
          <w:rFonts w:cstheme="majorBidi"/>
          <w:b/>
          <w:bCs/>
          <w:szCs w:val="22"/>
        </w:rPr>
        <w:t xml:space="preserve"> </w:t>
      </w:r>
      <w:r>
        <w:rPr>
          <w:rFonts w:cstheme="majorBidi"/>
          <w:szCs w:val="22"/>
        </w:rPr>
        <w:t>will be available for the closing plenary of the meeting if requested by Member States</w:t>
      </w:r>
      <w:r>
        <w:rPr>
          <w:szCs w:val="22"/>
        </w:rPr>
        <w:t xml:space="preserve">. Requests should be made by checking the corresponding box on the registration form </w:t>
      </w:r>
      <w:r>
        <w:rPr>
          <w:b/>
          <w:bCs/>
          <w:szCs w:val="22"/>
        </w:rPr>
        <w:t>at least six weeks before the first day of the meeting</w:t>
      </w:r>
      <w:r>
        <w:rPr>
          <w:szCs w:val="22"/>
        </w:rPr>
        <w:t>.</w:t>
      </w:r>
    </w:p>
    <w:p w14:paraId="27895FB3" w14:textId="77777777" w:rsidR="00F7008F" w:rsidRDefault="00F7008F" w:rsidP="00F7008F">
      <w:pPr>
        <w:snapToGrid w:val="0"/>
        <w:spacing w:after="120"/>
        <w:rPr>
          <w:szCs w:val="22"/>
          <w:lang w:val="en-US"/>
        </w:rPr>
      </w:pPr>
      <w:r>
        <w:rPr>
          <w:b/>
          <w:bCs/>
          <w:szCs w:val="22"/>
        </w:rPr>
        <w:t>INTERACTIVE REMOTE PARTICIPATION</w:t>
      </w:r>
      <w:r>
        <w:rPr>
          <w:szCs w:val="22"/>
        </w:rPr>
        <w:t xml:space="preserve">: </w:t>
      </w:r>
      <w:r>
        <w:rPr>
          <w:szCs w:val="22"/>
          <w:lang w:val="en-US"/>
        </w:rPr>
        <w:t xml:space="preserve">The </w:t>
      </w:r>
      <w:hyperlink r:id="rId24" w:history="1">
        <w:r>
          <w:rPr>
            <w:rStyle w:val="Hyperlink"/>
            <w:szCs w:val="22"/>
            <w:lang w:val="en-US"/>
          </w:rPr>
          <w:t>MyMeetings</w:t>
        </w:r>
      </w:hyperlink>
      <w:r>
        <w:rPr>
          <w:szCs w:val="22"/>
          <w:lang w:val="en-US"/>
        </w:rPr>
        <w:t xml:space="preserve"> tool will be used to provide remote participation for all sessions, including decisions-making sessions such as working party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listen or be heard. If the voice quality of a remote participant is considered insufficient, the Chairman may interrupt the remote participant and may refrain from giving the participant the floor until there is indication that the problem is resolved.</w:t>
      </w:r>
    </w:p>
    <w:bookmarkEnd w:id="3"/>
    <w:p w14:paraId="5C290D66" w14:textId="77777777" w:rsidR="00F7008F" w:rsidRDefault="00F7008F" w:rsidP="00F7008F">
      <w:pPr>
        <w:tabs>
          <w:tab w:val="left" w:pos="708"/>
        </w:tabs>
        <w:spacing w:before="960" w:after="120"/>
        <w:ind w:right="91"/>
        <w:jc w:val="center"/>
        <w:rPr>
          <w:b/>
          <w:bCs/>
          <w:szCs w:val="24"/>
        </w:rPr>
      </w:pPr>
      <w:r>
        <w:rPr>
          <w:b/>
          <w:bCs/>
          <w:szCs w:val="24"/>
        </w:rPr>
        <w:t>REGISTRATION</w:t>
      </w:r>
    </w:p>
    <w:p w14:paraId="2DF3E4D0" w14:textId="77777777" w:rsidR="00F7008F" w:rsidRDefault="00F7008F" w:rsidP="00F7008F">
      <w:r>
        <w:rPr>
          <w:b/>
          <w:bCs/>
        </w:rPr>
        <w:t>REGISTRATION</w:t>
      </w:r>
      <w:r>
        <w:t>:</w:t>
      </w:r>
      <w:r>
        <w:rPr>
          <w:b/>
          <w:bCs/>
        </w:rPr>
        <w:t xml:space="preserve"> </w:t>
      </w:r>
      <w:r>
        <w:t xml:space="preserve">Registration is mandatory and is to be done online via the study group home page </w:t>
      </w:r>
      <w:r>
        <w:rPr>
          <w:b/>
          <w:bCs/>
        </w:rPr>
        <w:t>at least one month before the start of the meeting</w:t>
      </w:r>
      <w:r>
        <w:t xml:space="preserve">. Without registration, delegates will not be able to access the </w:t>
      </w:r>
      <w:hyperlink r:id="rId25" w:history="1">
        <w:r>
          <w:rPr>
            <w:rStyle w:val="Hyperlink"/>
          </w:rPr>
          <w:t>MyMeetings remote participation tool</w:t>
        </w:r>
      </w:hyperlink>
      <w:r>
        <w:t>.</w:t>
      </w:r>
    </w:p>
    <w:p w14:paraId="009DC27A" w14:textId="77777777" w:rsidR="00F7008F" w:rsidRDefault="00F7008F" w:rsidP="00F7008F">
      <w:r>
        <w:t xml:space="preserve">As outlined in </w:t>
      </w:r>
      <w:hyperlink r:id="rId26" w:history="1">
        <w:r>
          <w:rPr>
            <w:rStyle w:val="Hyperlink"/>
          </w:rPr>
          <w:t>TSB Circular 68</w:t>
        </w:r>
      </w:hyperlink>
      <w:r>
        <w:t xml:space="preserve">, the ITU-T registration system requires focal-point approval for registration requests; </w:t>
      </w:r>
      <w:hyperlink r:id="rId27" w:history="1">
        <w:r>
          <w:rPr>
            <w:rStyle w:val="Hyperlink"/>
          </w:rPr>
          <w:t>TSB Circular 118</w:t>
        </w:r>
      </w:hyperlink>
      <w:r>
        <w:t xml:space="preserve"> describes how to set up automatic approval of these requests. Some options in the registration form apply only to Member States, including function and interpretation requests.</w:t>
      </w:r>
    </w:p>
    <w:p w14:paraId="3F3A7DAA" w14:textId="77777777" w:rsidR="00F7008F" w:rsidRDefault="00F7008F" w:rsidP="00F7008F">
      <w:pPr>
        <w:rPr>
          <w:b/>
          <w:bCs/>
        </w:rPr>
      </w:pPr>
      <w:r>
        <w:t>The membership is invited to include women in their delegations whenever possible.</w:t>
      </w:r>
    </w:p>
    <w:p w14:paraId="41F3B734" w14:textId="77777777" w:rsidR="00F7008F" w:rsidRDefault="00F7008F" w:rsidP="00F7008F"/>
    <w:p w14:paraId="3DC82008" w14:textId="77777777" w:rsidR="00F7008F" w:rsidRDefault="00F7008F" w:rsidP="00F7008F">
      <w:pPr>
        <w:rPr>
          <w:b/>
          <w:bCs/>
        </w:rPr>
      </w:pPr>
    </w:p>
    <w:p w14:paraId="425C4277" w14:textId="72C971C9" w:rsidR="00DF3488" w:rsidRPr="00B70109" w:rsidRDefault="00DF3488" w:rsidP="00D442B4">
      <w:pPr>
        <w:rPr>
          <w:b/>
          <w:bCs/>
        </w:rPr>
      </w:pPr>
    </w:p>
    <w:p w14:paraId="36F626CD" w14:textId="77777777" w:rsidR="00000FC7" w:rsidRPr="00B70109" w:rsidRDefault="00000FC7" w:rsidP="0081319F">
      <w:pPr>
        <w:spacing w:after="120"/>
        <w:rPr>
          <w:b/>
          <w:bCs/>
        </w:rPr>
      </w:pPr>
      <w:r w:rsidRPr="00B70109">
        <w:rPr>
          <w:b/>
          <w:bCs/>
        </w:rPr>
        <w:br w:type="page"/>
      </w:r>
    </w:p>
    <w:p w14:paraId="4B225D91" w14:textId="76D7D934" w:rsidR="0036158D" w:rsidRDefault="00D33EE4" w:rsidP="0036158D">
      <w:pPr>
        <w:pStyle w:val="Annextitle"/>
      </w:pPr>
      <w:r w:rsidRPr="00B70109">
        <w:lastRenderedPageBreak/>
        <w:t>ANNEX B</w:t>
      </w:r>
      <w:r w:rsidR="0036158D">
        <w:br/>
      </w:r>
      <w:bookmarkStart w:id="4" w:name="_Hlk76992592"/>
      <w:r w:rsidR="0036158D">
        <w:t>Draft agenda for the plenary meetings of Study Group 13</w:t>
      </w:r>
    </w:p>
    <w:p w14:paraId="1C3B651C" w14:textId="7BCB9F89" w:rsidR="00AE03A7" w:rsidRPr="00B70109" w:rsidRDefault="0036158D" w:rsidP="0036158D">
      <w:pPr>
        <w:pStyle w:val="Annextitle"/>
      </w:pPr>
      <w:r>
        <w:t xml:space="preserve">(Virtual meeting, </w:t>
      </w:r>
      <w:r w:rsidR="00386F8C" w:rsidRPr="00651D8A">
        <w:rPr>
          <w:rFonts w:cstheme="minorHAnsi"/>
        </w:rPr>
        <w:t>29 November-10 December</w:t>
      </w:r>
      <w:r w:rsidR="00386F8C" w:rsidRPr="00A62FC0">
        <w:rPr>
          <w:bCs/>
        </w:rPr>
        <w:t xml:space="preserve"> 202</w:t>
      </w:r>
      <w:r w:rsidR="00A54731">
        <w:rPr>
          <w:bCs/>
        </w:rPr>
        <w:t>1</w:t>
      </w:r>
      <w:r>
        <w:t>)</w:t>
      </w:r>
    </w:p>
    <w:p w14:paraId="63059041" w14:textId="1F6ADDBD" w:rsidR="00BD38FF" w:rsidRDefault="00A50646" w:rsidP="00A50646">
      <w:bookmarkStart w:id="5" w:name="_Hlk76992607"/>
      <w:bookmarkEnd w:id="4"/>
      <w:r>
        <w:t xml:space="preserve">NOTE ‒ Updates to the agenda can be found in </w:t>
      </w:r>
      <w:hyperlink r:id="rId28" w:history="1">
        <w:r w:rsidRPr="00AD30CE">
          <w:rPr>
            <w:rStyle w:val="Hyperlink"/>
          </w:rPr>
          <w:t>TD</w:t>
        </w:r>
        <w:r w:rsidR="000E7B5E" w:rsidRPr="00AD30CE">
          <w:rPr>
            <w:rStyle w:val="Hyperlink"/>
          </w:rPr>
          <w:t>405</w:t>
        </w:r>
        <w:r w:rsidRPr="00AD30CE">
          <w:rPr>
            <w:rStyle w:val="Hyperlink"/>
          </w:rPr>
          <w:t>/</w:t>
        </w:r>
        <w:r w:rsidR="00FA4BFD" w:rsidRPr="00AD30CE">
          <w:rPr>
            <w:rStyle w:val="Hyperlink"/>
          </w:rPr>
          <w:t>PLEN</w:t>
        </w:r>
      </w:hyperlink>
      <w:r w:rsidRPr="007911CB">
        <w:t>.</w:t>
      </w:r>
    </w:p>
    <w:bookmarkEnd w:id="5"/>
    <w:p w14:paraId="0DC42B52" w14:textId="77777777" w:rsidR="002D5053" w:rsidRPr="004B3D22"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rPr>
        <w:t>Opening of the meeting</w:t>
      </w:r>
    </w:p>
    <w:p w14:paraId="39BEAE06" w14:textId="77777777" w:rsidR="002D5053"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rPr>
        <w:t xml:space="preserve">Welcome remarks by the Director of TSB </w:t>
      </w:r>
    </w:p>
    <w:p w14:paraId="6326EFB9" w14:textId="77777777" w:rsidR="002D5053"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rPr>
        <w:t>Chairman’s comments and key objectives for this meeting</w:t>
      </w:r>
    </w:p>
    <w:p w14:paraId="67C77A59" w14:textId="77777777" w:rsidR="002D5053"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rPr>
        <w:t>Approval of the agenda</w:t>
      </w:r>
    </w:p>
    <w:p w14:paraId="6AADA8FB" w14:textId="77777777" w:rsidR="002D5053" w:rsidRPr="004B3D22"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szCs w:val="22"/>
        </w:rPr>
        <w:t>Rapporteur appointments, other nominations, if required</w:t>
      </w:r>
    </w:p>
    <w:p w14:paraId="2338A0AB" w14:textId="77777777" w:rsidR="002D5053" w:rsidRPr="004B3D22"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szCs w:val="22"/>
        </w:rPr>
        <w:t>Approval of the work plan for the meeting and document allocation</w:t>
      </w:r>
    </w:p>
    <w:p w14:paraId="4E7880C9" w14:textId="77777777" w:rsidR="002D5053"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rPr>
        <w:t>Brief reports on activities since March 2021 Study Group 13 meeting</w:t>
      </w:r>
    </w:p>
    <w:p w14:paraId="7FF16F7D" w14:textId="77777777" w:rsidR="002D5053" w:rsidRPr="004B3D22" w:rsidRDefault="002D5053" w:rsidP="002D5053">
      <w:pPr>
        <w:ind w:left="1560" w:hanging="709"/>
        <w:rPr>
          <w:rFonts w:ascii="Calibri" w:hAnsi="Calibri"/>
          <w:szCs w:val="22"/>
        </w:rPr>
      </w:pPr>
      <w:r>
        <w:rPr>
          <w:rFonts w:ascii="Calibri" w:hAnsi="Calibri"/>
        </w:rPr>
        <w:tab/>
      </w:r>
      <w:r w:rsidRPr="004B3D22">
        <w:rPr>
          <w:rFonts w:ascii="Calibri" w:hAnsi="Calibri"/>
          <w:szCs w:val="22"/>
        </w:rPr>
        <w:t>7.1</w:t>
      </w:r>
      <w:r w:rsidRPr="004B3D22">
        <w:rPr>
          <w:rFonts w:ascii="Calibri" w:hAnsi="Calibri"/>
          <w:szCs w:val="22"/>
        </w:rPr>
        <w:tab/>
        <w:t>TSAG meeting (25-2</w:t>
      </w:r>
      <w:r>
        <w:rPr>
          <w:rFonts w:ascii="Calibri" w:hAnsi="Calibri"/>
          <w:szCs w:val="22"/>
        </w:rPr>
        <w:t>9</w:t>
      </w:r>
      <w:r w:rsidRPr="004B3D22">
        <w:rPr>
          <w:rFonts w:ascii="Calibri" w:hAnsi="Calibri"/>
          <w:szCs w:val="22"/>
        </w:rPr>
        <w:t xml:space="preserve"> October 2021, virtual)</w:t>
      </w:r>
    </w:p>
    <w:p w14:paraId="6C4F11C2" w14:textId="77777777" w:rsidR="002D5053" w:rsidRPr="004B3D22" w:rsidRDefault="002D5053" w:rsidP="002D5053">
      <w:pPr>
        <w:ind w:firstLine="426"/>
        <w:rPr>
          <w:rFonts w:ascii="Calibri" w:hAnsi="Calibri"/>
          <w:szCs w:val="22"/>
        </w:rPr>
      </w:pPr>
      <w:r w:rsidRPr="004B3D22">
        <w:rPr>
          <w:rFonts w:ascii="Calibri" w:hAnsi="Calibri"/>
          <w:szCs w:val="22"/>
        </w:rPr>
        <w:t xml:space="preserve">         </w:t>
      </w:r>
      <w:r>
        <w:rPr>
          <w:rFonts w:ascii="Calibri" w:hAnsi="Calibri"/>
          <w:szCs w:val="22"/>
        </w:rPr>
        <w:tab/>
      </w:r>
      <w:r w:rsidRPr="004B3D22">
        <w:rPr>
          <w:rFonts w:ascii="Calibri" w:hAnsi="Calibri"/>
          <w:szCs w:val="22"/>
        </w:rPr>
        <w:t>7.2   Working Parties 1/13, 2/13 and 3/13 meetings (16 July 2021, virtual)</w:t>
      </w:r>
    </w:p>
    <w:p w14:paraId="3069295A" w14:textId="77777777" w:rsidR="002D5053" w:rsidRPr="004B3D22" w:rsidRDefault="002D5053" w:rsidP="002D5053">
      <w:pPr>
        <w:rPr>
          <w:rFonts w:ascii="Calibri" w:hAnsi="Calibri"/>
          <w:szCs w:val="22"/>
        </w:rPr>
      </w:pPr>
      <w:r>
        <w:rPr>
          <w:rFonts w:ascii="Calibri" w:hAnsi="Calibri"/>
          <w:szCs w:val="22"/>
        </w:rPr>
        <w:tab/>
      </w:r>
      <w:r>
        <w:rPr>
          <w:rFonts w:ascii="Calibri" w:hAnsi="Calibri"/>
          <w:szCs w:val="22"/>
        </w:rPr>
        <w:tab/>
      </w:r>
      <w:r w:rsidRPr="004B3D22">
        <w:rPr>
          <w:rFonts w:ascii="Calibri" w:hAnsi="Calibri"/>
          <w:szCs w:val="22"/>
        </w:rPr>
        <w:t>7.3</w:t>
      </w:r>
      <w:r w:rsidRPr="004B3D22">
        <w:rPr>
          <w:rFonts w:ascii="Calibri" w:hAnsi="Calibri"/>
          <w:szCs w:val="22"/>
        </w:rPr>
        <w:tab/>
        <w:t>SG13RG-AFR meeting (2 June 2021, virtual)</w:t>
      </w:r>
    </w:p>
    <w:p w14:paraId="4D642E7F" w14:textId="77777777" w:rsidR="002D5053" w:rsidRPr="004B3D22" w:rsidRDefault="002D5053" w:rsidP="002D5053">
      <w:pPr>
        <w:ind w:firstLine="426"/>
        <w:rPr>
          <w:rFonts w:ascii="Calibri" w:hAnsi="Calibri"/>
          <w:szCs w:val="22"/>
        </w:rPr>
      </w:pPr>
      <w:r w:rsidRPr="004B3D22">
        <w:rPr>
          <w:rFonts w:ascii="Calibri" w:hAnsi="Calibri"/>
          <w:szCs w:val="22"/>
        </w:rPr>
        <w:t xml:space="preserve">        </w:t>
      </w:r>
      <w:r>
        <w:rPr>
          <w:rFonts w:ascii="Calibri" w:hAnsi="Calibri"/>
          <w:szCs w:val="22"/>
        </w:rPr>
        <w:tab/>
      </w:r>
      <w:r w:rsidRPr="004B3D22">
        <w:rPr>
          <w:rFonts w:ascii="Calibri" w:hAnsi="Calibri"/>
          <w:szCs w:val="22"/>
        </w:rPr>
        <w:t>7.4  FG-AN meetings (1</w:t>
      </w:r>
      <w:r>
        <w:rPr>
          <w:rFonts w:ascii="Calibri" w:hAnsi="Calibri"/>
          <w:szCs w:val="22"/>
        </w:rPr>
        <w:t>3-</w:t>
      </w:r>
      <w:r w:rsidRPr="004B3D22">
        <w:rPr>
          <w:rFonts w:ascii="Calibri" w:hAnsi="Calibri"/>
          <w:szCs w:val="22"/>
        </w:rPr>
        <w:t>1</w:t>
      </w:r>
      <w:r>
        <w:rPr>
          <w:rFonts w:ascii="Calibri" w:hAnsi="Calibri"/>
          <w:szCs w:val="22"/>
        </w:rPr>
        <w:t>6</w:t>
      </w:r>
      <w:r w:rsidRPr="004B3D22">
        <w:rPr>
          <w:rFonts w:ascii="Calibri" w:hAnsi="Calibri"/>
          <w:szCs w:val="22"/>
        </w:rPr>
        <w:t xml:space="preserve"> April, 15-17 June</w:t>
      </w:r>
      <w:r>
        <w:rPr>
          <w:rFonts w:ascii="Calibri" w:hAnsi="Calibri"/>
          <w:szCs w:val="22"/>
        </w:rPr>
        <w:t>,</w:t>
      </w:r>
      <w:r w:rsidRPr="004B3D22">
        <w:rPr>
          <w:rFonts w:ascii="Calibri" w:hAnsi="Calibri"/>
          <w:szCs w:val="22"/>
        </w:rPr>
        <w:t xml:space="preserve"> 1-3 September </w:t>
      </w:r>
      <w:r>
        <w:rPr>
          <w:rFonts w:ascii="Calibri" w:hAnsi="Calibri"/>
          <w:szCs w:val="22"/>
        </w:rPr>
        <w:t>and</w:t>
      </w:r>
      <w:r w:rsidRPr="00BB0856">
        <w:rPr>
          <w:rFonts w:ascii="Calibri" w:hAnsi="Calibri"/>
          <w:szCs w:val="22"/>
        </w:rPr>
        <w:t xml:space="preserve"> </w:t>
      </w:r>
      <w:r>
        <w:rPr>
          <w:rFonts w:ascii="Calibri" w:hAnsi="Calibri"/>
          <w:szCs w:val="22"/>
        </w:rPr>
        <w:t>3-5 Novem</w:t>
      </w:r>
      <w:r w:rsidRPr="00BB0856">
        <w:rPr>
          <w:rFonts w:ascii="Calibri" w:hAnsi="Calibri"/>
          <w:szCs w:val="22"/>
        </w:rPr>
        <w:t>ber</w:t>
      </w:r>
      <w:r>
        <w:rPr>
          <w:rFonts w:ascii="Calibri" w:hAnsi="Calibri"/>
          <w:szCs w:val="22"/>
        </w:rPr>
        <w:t xml:space="preserve"> 2021</w:t>
      </w:r>
      <w:r w:rsidRPr="00BB0856">
        <w:rPr>
          <w:rFonts w:ascii="Calibri" w:hAnsi="Calibri"/>
          <w:szCs w:val="22"/>
        </w:rPr>
        <w:t>,</w:t>
      </w:r>
      <w:r w:rsidRPr="004B3D22">
        <w:rPr>
          <w:rFonts w:ascii="Calibri" w:hAnsi="Calibri"/>
          <w:szCs w:val="22"/>
        </w:rPr>
        <w:t xml:space="preserve"> e-meetings)</w:t>
      </w:r>
    </w:p>
    <w:p w14:paraId="17589EF2" w14:textId="77777777" w:rsidR="002D5053" w:rsidRPr="004B3D22" w:rsidRDefault="002D5053" w:rsidP="002D5053">
      <w:pPr>
        <w:ind w:firstLine="993"/>
        <w:rPr>
          <w:rFonts w:ascii="Calibri" w:hAnsi="Calibri"/>
          <w:szCs w:val="22"/>
        </w:rPr>
      </w:pPr>
      <w:r w:rsidRPr="004B3D22">
        <w:rPr>
          <w:rFonts w:ascii="Calibri" w:hAnsi="Calibri"/>
          <w:szCs w:val="22"/>
        </w:rPr>
        <w:tab/>
        <w:t>7.5</w:t>
      </w:r>
      <w:r w:rsidRPr="004B3D22">
        <w:rPr>
          <w:rFonts w:ascii="Calibri" w:hAnsi="Calibri"/>
          <w:szCs w:val="22"/>
        </w:rPr>
        <w:tab/>
        <w:t>Rapporteur activities</w:t>
      </w:r>
    </w:p>
    <w:p w14:paraId="3DD67777" w14:textId="77777777" w:rsidR="002D5053" w:rsidRPr="004B3D22" w:rsidRDefault="002D5053" w:rsidP="002D5053">
      <w:pPr>
        <w:ind w:left="142" w:firstLine="284"/>
        <w:rPr>
          <w:rFonts w:ascii="Calibri" w:hAnsi="Calibri"/>
          <w:szCs w:val="22"/>
        </w:rPr>
      </w:pPr>
      <w:r w:rsidRPr="004B3D22">
        <w:rPr>
          <w:rFonts w:ascii="Calibri" w:hAnsi="Calibri"/>
          <w:szCs w:val="22"/>
        </w:rPr>
        <w:t xml:space="preserve">       </w:t>
      </w:r>
      <w:r>
        <w:rPr>
          <w:rFonts w:ascii="Calibri" w:hAnsi="Calibri"/>
          <w:szCs w:val="22"/>
        </w:rPr>
        <w:tab/>
      </w:r>
      <w:r>
        <w:rPr>
          <w:rFonts w:ascii="Calibri" w:hAnsi="Calibri"/>
          <w:szCs w:val="22"/>
        </w:rPr>
        <w:tab/>
      </w:r>
      <w:r w:rsidRPr="004B3D22">
        <w:rPr>
          <w:rFonts w:ascii="Calibri" w:hAnsi="Calibri"/>
          <w:szCs w:val="22"/>
        </w:rPr>
        <w:t>7.6   Workshops</w:t>
      </w:r>
    </w:p>
    <w:p w14:paraId="67B1E9FE" w14:textId="77777777" w:rsidR="002D5053" w:rsidRPr="004B3D22" w:rsidRDefault="002D5053" w:rsidP="002D5053">
      <w:pPr>
        <w:ind w:firstLine="993"/>
        <w:rPr>
          <w:rFonts w:ascii="Calibri" w:hAnsi="Calibri"/>
          <w:szCs w:val="22"/>
        </w:rPr>
      </w:pPr>
      <w:r w:rsidRPr="004B3D22">
        <w:rPr>
          <w:rFonts w:ascii="Calibri" w:hAnsi="Calibri"/>
          <w:szCs w:val="22"/>
        </w:rPr>
        <w:tab/>
        <w:t>7.7</w:t>
      </w:r>
      <w:r w:rsidRPr="004B3D22">
        <w:rPr>
          <w:rFonts w:ascii="Calibri" w:hAnsi="Calibri"/>
          <w:szCs w:val="22"/>
        </w:rPr>
        <w:tab/>
        <w:t>Bridging Standardization Gap</w:t>
      </w:r>
    </w:p>
    <w:p w14:paraId="2F6AA657" w14:textId="77777777" w:rsidR="002D5053" w:rsidRDefault="002D5053" w:rsidP="002D5053">
      <w:pPr>
        <w:ind w:firstLine="426"/>
        <w:rPr>
          <w:rFonts w:ascii="Calibri" w:hAnsi="Calibri"/>
          <w:szCs w:val="22"/>
        </w:rPr>
      </w:pPr>
      <w:r w:rsidRPr="004B3D22">
        <w:rPr>
          <w:rFonts w:ascii="Calibri" w:hAnsi="Calibri"/>
          <w:szCs w:val="22"/>
        </w:rPr>
        <w:t xml:space="preserve">                7.8   Information on Recommendation approvals</w:t>
      </w:r>
    </w:p>
    <w:p w14:paraId="297C351E" w14:textId="77777777" w:rsidR="002D5053" w:rsidRPr="00122609" w:rsidRDefault="002D5053" w:rsidP="002D5053">
      <w:pPr>
        <w:ind w:firstLine="426"/>
        <w:rPr>
          <w:rFonts w:ascii="Calibri" w:hAnsi="Calibri"/>
          <w:szCs w:val="22"/>
        </w:rPr>
      </w:pPr>
      <w:r>
        <w:rPr>
          <w:rFonts w:ascii="Calibri" w:hAnsi="Calibri"/>
          <w:szCs w:val="22"/>
        </w:rPr>
        <w:tab/>
      </w:r>
      <w:r>
        <w:rPr>
          <w:rFonts w:ascii="Calibri" w:hAnsi="Calibri"/>
          <w:szCs w:val="22"/>
        </w:rPr>
        <w:tab/>
      </w:r>
      <w:r w:rsidRPr="004B3D22">
        <w:rPr>
          <w:rFonts w:ascii="Calibri" w:hAnsi="Calibri"/>
          <w:szCs w:val="22"/>
        </w:rPr>
        <w:t>7.9</w:t>
      </w:r>
      <w:r>
        <w:rPr>
          <w:rFonts w:ascii="Calibri" w:hAnsi="Calibri"/>
        </w:rPr>
        <w:tab/>
        <w:t>Others as identified</w:t>
      </w:r>
    </w:p>
    <w:p w14:paraId="1D0E8DC0" w14:textId="77777777" w:rsidR="002D5053"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rPr>
        <w:t>Organization of the work</w:t>
      </w:r>
    </w:p>
    <w:p w14:paraId="5260CE06" w14:textId="77777777" w:rsidR="002D5053" w:rsidRPr="004B3D22" w:rsidRDefault="002D5053" w:rsidP="002D5053">
      <w:pPr>
        <w:pStyle w:val="ListParagraph"/>
        <w:numPr>
          <w:ilvl w:val="1"/>
          <w:numId w:val="22"/>
        </w:numPr>
        <w:overflowPunct w:val="0"/>
        <w:autoSpaceDE w:val="0"/>
        <w:autoSpaceDN w:val="0"/>
        <w:adjustRightInd w:val="0"/>
        <w:ind w:firstLine="46"/>
        <w:contextualSpacing w:val="0"/>
        <w:textAlignment w:val="baseline"/>
        <w:rPr>
          <w:rFonts w:ascii="Calibri" w:hAnsi="Calibri"/>
          <w:szCs w:val="22"/>
        </w:rPr>
      </w:pPr>
      <w:r>
        <w:rPr>
          <w:rFonts w:ascii="Calibri" w:hAnsi="Calibri"/>
          <w:szCs w:val="22"/>
        </w:rPr>
        <w:t xml:space="preserve"> </w:t>
      </w:r>
      <w:r w:rsidRPr="004B3D22">
        <w:rPr>
          <w:rFonts w:ascii="Calibri" w:hAnsi="Calibri"/>
          <w:szCs w:val="22"/>
        </w:rPr>
        <w:t xml:space="preserve">Conduct and facilities available for the meeting </w:t>
      </w:r>
    </w:p>
    <w:p w14:paraId="66CC9CC3" w14:textId="77777777" w:rsidR="002D5053"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szCs w:val="22"/>
        </w:rPr>
        <w:t>Documents</w:t>
      </w:r>
      <w:r w:rsidRPr="004B3D22">
        <w:rPr>
          <w:rFonts w:ascii="Calibri" w:hAnsi="Calibri"/>
        </w:rPr>
        <w:t xml:space="preserve"> addressed to the plenary</w:t>
      </w:r>
    </w:p>
    <w:p w14:paraId="52A6C3D9" w14:textId="77777777" w:rsidR="002D5053"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rPr>
        <w:t>Preparations for WTSA-20 and next study period:</w:t>
      </w:r>
    </w:p>
    <w:p w14:paraId="62B441F5" w14:textId="77777777" w:rsidR="002D5053" w:rsidRPr="004B3D22" w:rsidRDefault="002D5053" w:rsidP="002D5053">
      <w:pPr>
        <w:ind w:left="1276" w:hanging="142"/>
        <w:rPr>
          <w:rFonts w:ascii="Calibri" w:hAnsi="Calibri"/>
        </w:rPr>
      </w:pPr>
      <w:r>
        <w:rPr>
          <w:rFonts w:ascii="Calibri" w:hAnsi="Calibri"/>
          <w:szCs w:val="22"/>
        </w:rPr>
        <w:tab/>
      </w:r>
      <w:r w:rsidRPr="004B3D22">
        <w:rPr>
          <w:rFonts w:ascii="Calibri" w:hAnsi="Calibri"/>
          <w:szCs w:val="22"/>
        </w:rPr>
        <w:t>10.1 Review and approval of SG13 updates to WTSA Resolution 2, if any</w:t>
      </w:r>
    </w:p>
    <w:p w14:paraId="385343F3" w14:textId="77777777" w:rsidR="002D5053" w:rsidRPr="00050462" w:rsidRDefault="002D5053" w:rsidP="002D5053">
      <w:pPr>
        <w:ind w:left="567" w:firstLine="426"/>
        <w:rPr>
          <w:rFonts w:ascii="Calibri" w:hAnsi="Calibri"/>
          <w:szCs w:val="22"/>
        </w:rPr>
      </w:pPr>
      <w:r>
        <w:rPr>
          <w:rFonts w:ascii="Calibri" w:hAnsi="Calibri"/>
          <w:szCs w:val="22"/>
        </w:rPr>
        <w:tab/>
      </w:r>
      <w:r w:rsidRPr="004B3D22">
        <w:rPr>
          <w:rFonts w:ascii="Calibri" w:hAnsi="Calibri"/>
          <w:szCs w:val="22"/>
        </w:rPr>
        <w:t>10.2</w:t>
      </w:r>
      <w:r>
        <w:rPr>
          <w:rFonts w:ascii="Calibri" w:hAnsi="Calibri"/>
          <w:szCs w:val="22"/>
        </w:rPr>
        <w:t xml:space="preserve"> </w:t>
      </w:r>
      <w:r w:rsidRPr="004B3D22">
        <w:rPr>
          <w:rFonts w:ascii="Calibri" w:hAnsi="Calibri"/>
          <w:szCs w:val="22"/>
        </w:rPr>
        <w:t>Any</w:t>
      </w:r>
      <w:r>
        <w:rPr>
          <w:rFonts w:ascii="Calibri" w:hAnsi="Calibri"/>
        </w:rPr>
        <w:t xml:space="preserve"> other updates, if necessary, for next study period preparations</w:t>
      </w:r>
    </w:p>
    <w:p w14:paraId="6D6282FD" w14:textId="77777777" w:rsidR="002D5053"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rPr>
        <w:t>Consideration of approval of Recommendations in accordance with Recommendation A.8, if any</w:t>
      </w:r>
    </w:p>
    <w:p w14:paraId="77480936" w14:textId="77777777" w:rsidR="002D5053"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rPr>
        <w:t>Initiation of approval procedures for draft Recommendations</w:t>
      </w:r>
    </w:p>
    <w:p w14:paraId="21964CA3" w14:textId="77777777" w:rsidR="002D5053"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rPr>
        <w:t>Approval of texts (Appendices, Supplements,...), if any</w:t>
      </w:r>
    </w:p>
    <w:p w14:paraId="1E06D1F9" w14:textId="77777777" w:rsidR="002D5053"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rPr>
        <w:t>Approval of Working Party reports including interim activities</w:t>
      </w:r>
    </w:p>
    <w:p w14:paraId="06B1FF3F" w14:textId="77777777" w:rsidR="002D5053"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rPr>
        <w:t>Updating of the Study Group 13 work programme and agreement on the new work</w:t>
      </w:r>
    </w:p>
    <w:p w14:paraId="7599D9CB" w14:textId="77777777" w:rsidR="002D5053"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rPr>
        <w:t>Liaison and interaction with other groups</w:t>
      </w:r>
    </w:p>
    <w:p w14:paraId="2A452CA5" w14:textId="77777777" w:rsidR="002D5053"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rPr>
        <w:t>Workshops, tutorials, promotion activities</w:t>
      </w:r>
    </w:p>
    <w:p w14:paraId="3ACE7EFF" w14:textId="77777777" w:rsidR="002D5053"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rPr>
        <w:t>Future activities</w:t>
      </w:r>
    </w:p>
    <w:p w14:paraId="1EEADA4D" w14:textId="77777777" w:rsidR="002D5053"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rPr>
        <w:t>Miscellaneous</w:t>
      </w:r>
    </w:p>
    <w:p w14:paraId="32C57166" w14:textId="77777777" w:rsidR="002D5053" w:rsidRPr="004B3D22" w:rsidRDefault="002D5053" w:rsidP="002D5053">
      <w:pPr>
        <w:pStyle w:val="ListParagraph"/>
        <w:numPr>
          <w:ilvl w:val="0"/>
          <w:numId w:val="22"/>
        </w:numPr>
        <w:overflowPunct w:val="0"/>
        <w:autoSpaceDE w:val="0"/>
        <w:autoSpaceDN w:val="0"/>
        <w:adjustRightInd w:val="0"/>
        <w:ind w:hanging="304"/>
        <w:contextualSpacing w:val="0"/>
        <w:textAlignment w:val="baseline"/>
        <w:rPr>
          <w:rFonts w:ascii="Calibri" w:hAnsi="Calibri"/>
        </w:rPr>
      </w:pPr>
      <w:r w:rsidRPr="004B3D22">
        <w:rPr>
          <w:rFonts w:ascii="Calibri" w:hAnsi="Calibri"/>
        </w:rPr>
        <w:t>Closing of the meeting</w:t>
      </w:r>
    </w:p>
    <w:p w14:paraId="5FD93C9E" w14:textId="72800C7E" w:rsidR="00552789" w:rsidRDefault="00552789" w:rsidP="003C67E2">
      <w:pPr>
        <w:sectPr w:rsidR="00552789" w:rsidSect="00651D8A">
          <w:headerReference w:type="default" r:id="rId29"/>
          <w:footerReference w:type="first" r:id="rId30"/>
          <w:type w:val="oddPage"/>
          <w:pgSz w:w="11907" w:h="16834" w:code="9"/>
          <w:pgMar w:top="1135" w:right="850" w:bottom="567" w:left="851" w:header="567" w:footer="567" w:gutter="0"/>
          <w:paperSrc w:first="7" w:other="7"/>
          <w:cols w:space="720"/>
          <w:titlePg/>
          <w:docGrid w:linePitch="299"/>
        </w:sectPr>
      </w:pPr>
    </w:p>
    <w:p w14:paraId="73C8CD16" w14:textId="410433D3" w:rsidR="008979D8" w:rsidRPr="005806B0" w:rsidRDefault="008979D8" w:rsidP="008979D8">
      <w:pPr>
        <w:rPr>
          <w:rFonts w:ascii="Calibri" w:hAnsi="Calibri"/>
        </w:rPr>
      </w:pPr>
      <w:bookmarkStart w:id="6" w:name="_Hlk76992644"/>
      <w:r w:rsidRPr="005806B0">
        <w:lastRenderedPageBreak/>
        <w:t xml:space="preserve">NOTE - Updates to the timeplan can be found in </w:t>
      </w:r>
      <w:hyperlink r:id="rId31" w:history="1">
        <w:r w:rsidRPr="006423A7">
          <w:rPr>
            <w:rStyle w:val="Hyperlink"/>
          </w:rPr>
          <w:t>TD</w:t>
        </w:r>
        <w:r w:rsidR="000E7B5E" w:rsidRPr="006423A7">
          <w:rPr>
            <w:rStyle w:val="Hyperlink"/>
          </w:rPr>
          <w:t>406</w:t>
        </w:r>
        <w:r w:rsidRPr="006423A7">
          <w:rPr>
            <w:rStyle w:val="Hyperlink"/>
          </w:rPr>
          <w:t>/PLEN</w:t>
        </w:r>
      </w:hyperlink>
      <w:r w:rsidRPr="005806B0">
        <w:t>.</w:t>
      </w:r>
      <w:r>
        <w:t xml:space="preserve">                                                                                                                                                                                                                                                          </w:t>
      </w:r>
    </w:p>
    <w:p w14:paraId="4B48E257" w14:textId="77777777" w:rsidR="00AB68EB" w:rsidRPr="00DC63BC" w:rsidRDefault="00AB68EB" w:rsidP="00AB68EB">
      <w:pPr>
        <w:keepNext/>
        <w:keepLines/>
        <w:tabs>
          <w:tab w:val="clear" w:pos="794"/>
          <w:tab w:val="clear" w:pos="1191"/>
          <w:tab w:val="clear" w:pos="1588"/>
          <w:tab w:val="clear" w:pos="1985"/>
        </w:tabs>
        <w:overflowPunct/>
        <w:autoSpaceDE/>
        <w:autoSpaceDN/>
        <w:adjustRightInd/>
        <w:spacing w:before="120" w:after="120"/>
        <w:jc w:val="center"/>
        <w:textAlignment w:val="auto"/>
        <w:rPr>
          <w:rFonts w:ascii="Times New Roman" w:hAnsi="Times New Roman"/>
          <w:b/>
          <w:sz w:val="28"/>
          <w:szCs w:val="24"/>
          <w:lang w:eastAsia="ja-JP"/>
        </w:rPr>
      </w:pPr>
      <w:bookmarkStart w:id="7" w:name="_Hlk76992651"/>
      <w:bookmarkEnd w:id="6"/>
      <w:r w:rsidRPr="005806B0">
        <w:rPr>
          <w:rFonts w:eastAsia="MS Mincho"/>
          <w:b/>
          <w:noProof/>
          <w:sz w:val="28"/>
          <w:szCs w:val="24"/>
          <w:lang w:eastAsia="zh-CN"/>
        </w:rPr>
        <w:t>Study Group</w:t>
      </w:r>
      <w:r w:rsidRPr="005806B0">
        <w:rPr>
          <w:rFonts w:eastAsia="MS Mincho"/>
          <w:b/>
          <w:sz w:val="28"/>
          <w:szCs w:val="24"/>
          <w:lang w:eastAsia="ja-JP"/>
        </w:rPr>
        <w:t xml:space="preserve"> 13 meeting draft time plan </w:t>
      </w:r>
      <w:r w:rsidRPr="005806B0">
        <w:rPr>
          <w:rFonts w:eastAsia="MS Mincho"/>
          <w:b/>
          <w:sz w:val="28"/>
          <w:szCs w:val="24"/>
          <w:lang w:eastAsia="ja-JP"/>
        </w:rPr>
        <w:br/>
      </w:r>
      <w:r w:rsidRPr="008979D8">
        <w:rPr>
          <w:b/>
          <w:sz w:val="28"/>
          <w:szCs w:val="24"/>
          <w:lang w:eastAsia="ja-JP"/>
        </w:rPr>
        <w:t xml:space="preserve">Virtual meeting, </w:t>
      </w:r>
      <w:r w:rsidRPr="00386F8C">
        <w:rPr>
          <w:b/>
          <w:sz w:val="28"/>
          <w:szCs w:val="24"/>
          <w:lang w:eastAsia="ja-JP"/>
        </w:rPr>
        <w:t>29 November-10 December 202</w:t>
      </w:r>
      <w:r>
        <w:rPr>
          <w:b/>
          <w:sz w:val="28"/>
          <w:szCs w:val="24"/>
          <w:lang w:eastAsia="ja-JP"/>
        </w:rPr>
        <w:t>1</w:t>
      </w:r>
      <w:r w:rsidRPr="00386F8C">
        <w:rPr>
          <w:b/>
          <w:sz w:val="28"/>
          <w:szCs w:val="24"/>
          <w:lang w:eastAsia="ja-JP"/>
        </w:rPr>
        <w:t xml:space="preserve"> </w:t>
      </w:r>
      <w:r>
        <w:rPr>
          <w:b/>
          <w:sz w:val="28"/>
          <w:szCs w:val="24"/>
          <w:lang w:eastAsia="ja-JP"/>
        </w:rPr>
        <w:t>(first week)</w:t>
      </w:r>
    </w:p>
    <w:bookmarkEnd w:id="7"/>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81"/>
        <w:gridCol w:w="291"/>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2D5053" w14:paraId="3B03192B" w14:textId="77777777" w:rsidTr="00E4067E">
        <w:trPr>
          <w:trHeight w:val="270"/>
          <w:jc w:val="center"/>
        </w:trPr>
        <w:tc>
          <w:tcPr>
            <w:tcW w:w="2479" w:type="dxa"/>
            <w:vMerge w:val="restart"/>
            <w:tcBorders>
              <w:top w:val="nil"/>
              <w:left w:val="nil"/>
              <w:bottom w:val="single" w:sz="8" w:space="0" w:color="auto"/>
              <w:right w:val="single" w:sz="8" w:space="0" w:color="auto"/>
            </w:tcBorders>
            <w:vAlign w:val="center"/>
          </w:tcPr>
          <w:p w14:paraId="11B8912E" w14:textId="77777777" w:rsidR="002D5053" w:rsidRDefault="002D5053" w:rsidP="00E4067E">
            <w:pPr>
              <w:spacing w:before="40" w:after="40"/>
              <w:jc w:val="center"/>
              <w:rPr>
                <w:b/>
                <w:sz w:val="16"/>
                <w:szCs w:val="16"/>
              </w:rPr>
            </w:pPr>
          </w:p>
        </w:tc>
        <w:tc>
          <w:tcPr>
            <w:tcW w:w="2262" w:type="dxa"/>
            <w:gridSpan w:val="7"/>
            <w:tcBorders>
              <w:top w:val="single" w:sz="4" w:space="0" w:color="auto"/>
              <w:left w:val="single" w:sz="8" w:space="0" w:color="auto"/>
              <w:bottom w:val="single" w:sz="8" w:space="0" w:color="auto"/>
              <w:right w:val="single" w:sz="8" w:space="0" w:color="auto"/>
            </w:tcBorders>
            <w:vAlign w:val="center"/>
            <w:hideMark/>
          </w:tcPr>
          <w:p w14:paraId="70A6549F" w14:textId="77777777" w:rsidR="002D5053" w:rsidRDefault="002D5053" w:rsidP="00E4067E">
            <w:pPr>
              <w:spacing w:before="40" w:after="40"/>
              <w:jc w:val="center"/>
              <w:rPr>
                <w:b/>
                <w:sz w:val="16"/>
                <w:szCs w:val="16"/>
              </w:rPr>
            </w:pPr>
            <w:r>
              <w:rPr>
                <w:b/>
                <w:sz w:val="16"/>
                <w:szCs w:val="16"/>
              </w:rPr>
              <w:t>Monday 29 November</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38093978" w14:textId="77777777" w:rsidR="002D5053" w:rsidRDefault="002D5053" w:rsidP="00E4067E">
            <w:pPr>
              <w:spacing w:before="40" w:after="40"/>
              <w:jc w:val="center"/>
              <w:rPr>
                <w:b/>
                <w:sz w:val="16"/>
                <w:szCs w:val="16"/>
              </w:rPr>
            </w:pPr>
            <w:r>
              <w:rPr>
                <w:b/>
                <w:sz w:val="16"/>
                <w:szCs w:val="16"/>
              </w:rPr>
              <w:t>Tuesday 30 November</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54EE8509" w14:textId="77777777" w:rsidR="002D5053" w:rsidRDefault="002D5053" w:rsidP="00E4067E">
            <w:pPr>
              <w:spacing w:before="40" w:after="40"/>
              <w:jc w:val="center"/>
              <w:rPr>
                <w:b/>
                <w:sz w:val="16"/>
                <w:szCs w:val="16"/>
              </w:rPr>
            </w:pPr>
            <w:r>
              <w:rPr>
                <w:b/>
                <w:sz w:val="16"/>
                <w:szCs w:val="16"/>
              </w:rPr>
              <w:t>Wednesday 1 December</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5D729F4E" w14:textId="77777777" w:rsidR="002D5053" w:rsidRDefault="002D5053" w:rsidP="00E4067E">
            <w:pPr>
              <w:spacing w:before="40" w:after="40"/>
              <w:jc w:val="center"/>
              <w:rPr>
                <w:b/>
                <w:sz w:val="16"/>
                <w:szCs w:val="16"/>
              </w:rPr>
            </w:pPr>
            <w:r>
              <w:rPr>
                <w:b/>
                <w:sz w:val="16"/>
                <w:szCs w:val="16"/>
              </w:rPr>
              <w:t>Thursday 2 December</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115668E7" w14:textId="77777777" w:rsidR="002D5053" w:rsidRDefault="002D5053" w:rsidP="00E4067E">
            <w:pPr>
              <w:spacing w:before="40" w:after="40"/>
              <w:jc w:val="center"/>
              <w:rPr>
                <w:b/>
                <w:sz w:val="16"/>
                <w:szCs w:val="16"/>
              </w:rPr>
            </w:pPr>
            <w:r>
              <w:rPr>
                <w:b/>
                <w:sz w:val="16"/>
                <w:szCs w:val="16"/>
              </w:rPr>
              <w:t>Friday 3 December</w:t>
            </w:r>
          </w:p>
        </w:tc>
      </w:tr>
      <w:tr w:rsidR="002D5053" w14:paraId="7AB88686" w14:textId="77777777" w:rsidTr="00E4067E">
        <w:trPr>
          <w:trHeight w:val="270"/>
          <w:jc w:val="center"/>
        </w:trPr>
        <w:tc>
          <w:tcPr>
            <w:tcW w:w="300" w:type="dxa"/>
            <w:vMerge/>
            <w:tcBorders>
              <w:top w:val="nil"/>
              <w:left w:val="nil"/>
              <w:bottom w:val="single" w:sz="8" w:space="0" w:color="auto"/>
              <w:right w:val="single" w:sz="8" w:space="0" w:color="auto"/>
            </w:tcBorders>
            <w:vAlign w:val="center"/>
            <w:hideMark/>
          </w:tcPr>
          <w:p w14:paraId="00E969C1" w14:textId="77777777" w:rsidR="002D5053" w:rsidRDefault="002D5053" w:rsidP="00E4067E">
            <w:pPr>
              <w:tabs>
                <w:tab w:val="clear" w:pos="794"/>
                <w:tab w:val="clear" w:pos="1191"/>
                <w:tab w:val="clear" w:pos="1588"/>
                <w:tab w:val="clear" w:pos="1985"/>
              </w:tabs>
              <w:overflowPunct/>
              <w:autoSpaceDE/>
              <w:autoSpaceDN/>
              <w:adjustRightInd/>
              <w:spacing w:before="0"/>
              <w:rPr>
                <w:b/>
                <w:sz w:val="16"/>
                <w:szCs w:val="16"/>
              </w:rPr>
            </w:pPr>
          </w:p>
        </w:tc>
        <w:tc>
          <w:tcPr>
            <w:tcW w:w="290" w:type="dxa"/>
            <w:tcBorders>
              <w:top w:val="single" w:sz="4" w:space="0" w:color="auto"/>
              <w:left w:val="single" w:sz="8" w:space="0" w:color="auto"/>
              <w:bottom w:val="single" w:sz="8" w:space="0" w:color="auto"/>
              <w:right w:val="single" w:sz="4" w:space="0" w:color="auto"/>
            </w:tcBorders>
            <w:vAlign w:val="center"/>
            <w:hideMark/>
          </w:tcPr>
          <w:p w14:paraId="158AD081" w14:textId="77777777" w:rsidR="002D5053" w:rsidRDefault="002D5053" w:rsidP="00E4067E">
            <w:pPr>
              <w:spacing w:before="40" w:after="40"/>
              <w:jc w:val="center"/>
              <w:rPr>
                <w:sz w:val="16"/>
                <w:szCs w:val="16"/>
              </w:rPr>
            </w:pPr>
            <w:r>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096DB1F8" w14:textId="77777777" w:rsidR="002D5053" w:rsidRDefault="002D5053" w:rsidP="00E4067E">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5051328C" w14:textId="77777777" w:rsidR="002D5053" w:rsidRDefault="002D5053" w:rsidP="00E4067E">
            <w:pPr>
              <w:spacing w:before="40" w:after="40"/>
              <w:jc w:val="center"/>
              <w:rPr>
                <w:sz w:val="16"/>
                <w:szCs w:val="16"/>
              </w:rPr>
            </w:pPr>
            <w:r>
              <w:rPr>
                <w:sz w:val="16"/>
                <w:szCs w:val="16"/>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560D16F0" w14:textId="77777777" w:rsidR="002D5053" w:rsidRDefault="002D5053" w:rsidP="00E4067E">
            <w:pPr>
              <w:spacing w:before="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4F35D0E6" w14:textId="77777777" w:rsidR="002D5053" w:rsidRDefault="002D5053" w:rsidP="00E4067E">
            <w:pPr>
              <w:spacing w:before="40" w:after="40"/>
              <w:jc w:val="center"/>
              <w:rPr>
                <w:sz w:val="16"/>
                <w:szCs w:val="16"/>
              </w:rPr>
            </w:pPr>
            <w:r>
              <w:rPr>
                <w:sz w:val="16"/>
                <w:szCs w:val="16"/>
              </w:rPr>
              <w:t>4</w:t>
            </w:r>
          </w:p>
        </w:tc>
        <w:tc>
          <w:tcPr>
            <w:tcW w:w="336" w:type="dxa"/>
            <w:tcBorders>
              <w:top w:val="single" w:sz="4" w:space="0" w:color="auto"/>
              <w:left w:val="single" w:sz="4" w:space="0" w:color="auto"/>
              <w:bottom w:val="single" w:sz="8" w:space="0" w:color="auto"/>
              <w:right w:val="single" w:sz="4" w:space="0" w:color="auto"/>
            </w:tcBorders>
            <w:vAlign w:val="center"/>
            <w:hideMark/>
          </w:tcPr>
          <w:p w14:paraId="5E9BEDFB" w14:textId="77777777" w:rsidR="002D5053" w:rsidRDefault="002D5053" w:rsidP="00E4067E">
            <w:pPr>
              <w:spacing w:before="40" w:after="40"/>
              <w:jc w:val="center"/>
              <w:rPr>
                <w:sz w:val="16"/>
                <w:szCs w:val="16"/>
              </w:rPr>
            </w:pPr>
            <w:r>
              <w:rPr>
                <w:sz w:val="16"/>
                <w:szCs w:val="16"/>
              </w:rPr>
              <w:t>5</w:t>
            </w:r>
          </w:p>
        </w:tc>
        <w:tc>
          <w:tcPr>
            <w:tcW w:w="337" w:type="dxa"/>
            <w:tcBorders>
              <w:top w:val="single" w:sz="4" w:space="0" w:color="auto"/>
              <w:left w:val="single" w:sz="4" w:space="0" w:color="auto"/>
              <w:bottom w:val="single" w:sz="8" w:space="0" w:color="auto"/>
              <w:right w:val="single" w:sz="8" w:space="0" w:color="auto"/>
            </w:tcBorders>
            <w:vAlign w:val="center"/>
            <w:hideMark/>
          </w:tcPr>
          <w:p w14:paraId="1F059BA4" w14:textId="77777777" w:rsidR="002D5053" w:rsidRDefault="002D5053" w:rsidP="00E4067E">
            <w:pPr>
              <w:spacing w:before="40" w:after="40"/>
              <w:jc w:val="center"/>
              <w:rPr>
                <w:sz w:val="16"/>
                <w:szCs w:val="16"/>
              </w:rPr>
            </w:pPr>
            <w:r>
              <w:rPr>
                <w:sz w:val="16"/>
                <w:szCs w:val="16"/>
              </w:rPr>
              <w:t>6</w:t>
            </w:r>
          </w:p>
        </w:tc>
        <w:tc>
          <w:tcPr>
            <w:tcW w:w="337" w:type="dxa"/>
            <w:tcBorders>
              <w:top w:val="single" w:sz="4" w:space="0" w:color="auto"/>
              <w:left w:val="single" w:sz="8" w:space="0" w:color="auto"/>
              <w:bottom w:val="single" w:sz="8" w:space="0" w:color="auto"/>
              <w:right w:val="single" w:sz="4" w:space="0" w:color="auto"/>
            </w:tcBorders>
            <w:vAlign w:val="center"/>
            <w:hideMark/>
          </w:tcPr>
          <w:p w14:paraId="353093CF" w14:textId="77777777" w:rsidR="002D5053" w:rsidRDefault="002D5053" w:rsidP="00E4067E">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23A32CA4" w14:textId="77777777" w:rsidR="002D5053" w:rsidRDefault="002D5053" w:rsidP="00E4067E">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45F44B25" w14:textId="77777777" w:rsidR="002D5053" w:rsidRDefault="002D5053" w:rsidP="00E4067E">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47F3B3CA" w14:textId="77777777" w:rsidR="002D5053" w:rsidRDefault="002D5053" w:rsidP="00E4067E">
            <w:pPr>
              <w:spacing w:before="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6B45350E" w14:textId="77777777" w:rsidR="002D5053" w:rsidRDefault="002D5053" w:rsidP="00E4067E">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591150C5" w14:textId="77777777" w:rsidR="002D5053" w:rsidRDefault="002D5053" w:rsidP="00E4067E">
            <w:pPr>
              <w:spacing w:before="40" w:after="40"/>
              <w:jc w:val="center"/>
              <w:rPr>
                <w:sz w:val="16"/>
                <w:szCs w:val="16"/>
              </w:rPr>
            </w:pPr>
            <w:r>
              <w:rPr>
                <w:sz w:val="16"/>
                <w:szCs w:val="16"/>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08548AFC" w14:textId="77777777" w:rsidR="002D5053" w:rsidRDefault="002D5053" w:rsidP="00E4067E">
            <w:pPr>
              <w:spacing w:before="40" w:after="40"/>
              <w:jc w:val="center"/>
              <w:rPr>
                <w:sz w:val="16"/>
                <w:szCs w:val="16"/>
              </w:rPr>
            </w:pPr>
            <w:r>
              <w:rPr>
                <w:sz w:val="16"/>
                <w:szCs w:val="16"/>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2E648ADD" w14:textId="77777777" w:rsidR="002D5053" w:rsidRDefault="002D5053" w:rsidP="00E4067E">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6230054B" w14:textId="77777777" w:rsidR="002D5053" w:rsidRDefault="002D5053" w:rsidP="00E4067E">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6747F33F" w14:textId="77777777" w:rsidR="002D5053" w:rsidRDefault="002D5053" w:rsidP="00E4067E">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4E4BB265" w14:textId="77777777" w:rsidR="002D5053" w:rsidRDefault="002D5053" w:rsidP="00E4067E">
            <w:pPr>
              <w:spacing w:before="0" w:after="40"/>
              <w:jc w:val="center"/>
              <w:rPr>
                <w:sz w:val="16"/>
                <w:szCs w:val="16"/>
              </w:rPr>
            </w:pPr>
            <w:r>
              <w:rPr>
                <w:sz w:val="16"/>
                <w:szCs w:val="16"/>
              </w:rPr>
              <w:t>3</w:t>
            </w:r>
          </w:p>
        </w:tc>
        <w:tc>
          <w:tcPr>
            <w:tcW w:w="339" w:type="dxa"/>
            <w:tcBorders>
              <w:top w:val="single" w:sz="4" w:space="0" w:color="auto"/>
              <w:left w:val="single" w:sz="4" w:space="0" w:color="auto"/>
              <w:bottom w:val="single" w:sz="8" w:space="0" w:color="auto"/>
              <w:right w:val="single" w:sz="4" w:space="0" w:color="auto"/>
            </w:tcBorders>
            <w:vAlign w:val="center"/>
            <w:hideMark/>
          </w:tcPr>
          <w:p w14:paraId="4907A5DB" w14:textId="77777777" w:rsidR="002D5053" w:rsidRDefault="002D5053" w:rsidP="00E4067E">
            <w:pPr>
              <w:spacing w:before="40" w:after="40"/>
              <w:jc w:val="center"/>
              <w:rPr>
                <w:sz w:val="16"/>
                <w:szCs w:val="16"/>
              </w:rPr>
            </w:pPr>
            <w:r>
              <w:rPr>
                <w:sz w:val="16"/>
                <w:szCs w:val="16"/>
              </w:rPr>
              <w:t>4</w:t>
            </w:r>
          </w:p>
        </w:tc>
        <w:tc>
          <w:tcPr>
            <w:tcW w:w="338" w:type="dxa"/>
            <w:tcBorders>
              <w:top w:val="single" w:sz="4" w:space="0" w:color="auto"/>
              <w:left w:val="single" w:sz="4" w:space="0" w:color="auto"/>
              <w:bottom w:val="single" w:sz="8" w:space="0" w:color="auto"/>
              <w:right w:val="single" w:sz="4" w:space="0" w:color="auto"/>
            </w:tcBorders>
            <w:vAlign w:val="center"/>
            <w:hideMark/>
          </w:tcPr>
          <w:p w14:paraId="4572A23E" w14:textId="77777777" w:rsidR="002D5053" w:rsidRDefault="002D5053" w:rsidP="00E4067E">
            <w:pPr>
              <w:spacing w:before="40" w:after="40"/>
              <w:jc w:val="center"/>
              <w:rPr>
                <w:sz w:val="16"/>
                <w:szCs w:val="16"/>
              </w:rPr>
            </w:pPr>
            <w:r>
              <w:rPr>
                <w:sz w:val="16"/>
                <w:szCs w:val="16"/>
              </w:rPr>
              <w:t>5</w:t>
            </w:r>
          </w:p>
        </w:tc>
        <w:tc>
          <w:tcPr>
            <w:tcW w:w="342" w:type="dxa"/>
            <w:tcBorders>
              <w:top w:val="single" w:sz="4" w:space="0" w:color="auto"/>
              <w:left w:val="single" w:sz="4" w:space="0" w:color="auto"/>
              <w:bottom w:val="single" w:sz="8" w:space="0" w:color="auto"/>
              <w:right w:val="single" w:sz="8" w:space="0" w:color="auto"/>
            </w:tcBorders>
            <w:vAlign w:val="center"/>
            <w:hideMark/>
          </w:tcPr>
          <w:p w14:paraId="59C6FCA3" w14:textId="77777777" w:rsidR="002D5053" w:rsidRDefault="002D5053" w:rsidP="00E4067E">
            <w:pPr>
              <w:spacing w:before="40" w:after="40"/>
              <w:jc w:val="center"/>
              <w:rPr>
                <w:sz w:val="16"/>
                <w:szCs w:val="16"/>
              </w:rPr>
            </w:pPr>
            <w:r>
              <w:rPr>
                <w:sz w:val="16"/>
                <w:szCs w:val="16"/>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41D6EA6F" w14:textId="77777777" w:rsidR="002D5053" w:rsidRDefault="002D5053" w:rsidP="00E4067E">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6CEC6968" w14:textId="77777777" w:rsidR="002D5053" w:rsidRDefault="002D5053" w:rsidP="00E4067E">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4494A6C1" w14:textId="77777777" w:rsidR="002D5053" w:rsidRDefault="002D5053" w:rsidP="00E4067E">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15CE0A37" w14:textId="77777777" w:rsidR="002D5053" w:rsidRDefault="002D5053" w:rsidP="00E4067E">
            <w:pPr>
              <w:spacing w:before="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1C6A9A21" w14:textId="77777777" w:rsidR="002D5053" w:rsidRDefault="002D5053" w:rsidP="00E4067E">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40A795AB" w14:textId="77777777" w:rsidR="002D5053" w:rsidRDefault="002D5053" w:rsidP="00E4067E">
            <w:pPr>
              <w:spacing w:before="40" w:after="40"/>
              <w:jc w:val="center"/>
              <w:rPr>
                <w:sz w:val="16"/>
                <w:szCs w:val="16"/>
              </w:rPr>
            </w:pPr>
            <w:r>
              <w:rPr>
                <w:sz w:val="16"/>
                <w:szCs w:val="16"/>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78258501" w14:textId="77777777" w:rsidR="002D5053" w:rsidRDefault="002D5053" w:rsidP="00E4067E">
            <w:pPr>
              <w:spacing w:before="40" w:after="40"/>
              <w:jc w:val="center"/>
              <w:rPr>
                <w:sz w:val="16"/>
                <w:szCs w:val="16"/>
              </w:rPr>
            </w:pPr>
            <w:r>
              <w:rPr>
                <w:sz w:val="16"/>
                <w:szCs w:val="16"/>
              </w:rPr>
              <w:t>6</w:t>
            </w:r>
          </w:p>
        </w:tc>
        <w:tc>
          <w:tcPr>
            <w:tcW w:w="340" w:type="dxa"/>
            <w:tcBorders>
              <w:top w:val="single" w:sz="4" w:space="0" w:color="auto"/>
              <w:left w:val="single" w:sz="8" w:space="0" w:color="auto"/>
              <w:bottom w:val="single" w:sz="8" w:space="0" w:color="auto"/>
              <w:right w:val="single" w:sz="4" w:space="0" w:color="auto"/>
            </w:tcBorders>
            <w:vAlign w:val="center"/>
            <w:hideMark/>
          </w:tcPr>
          <w:p w14:paraId="526C66EE" w14:textId="77777777" w:rsidR="002D5053" w:rsidRDefault="002D5053" w:rsidP="00E4067E">
            <w:pPr>
              <w:spacing w:before="40" w:after="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23B5A423" w14:textId="77777777" w:rsidR="002D5053" w:rsidRDefault="002D5053" w:rsidP="00E4067E">
            <w:pPr>
              <w:spacing w:before="40" w:after="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0A6686DE" w14:textId="77777777" w:rsidR="002D5053" w:rsidRDefault="002D5053" w:rsidP="00E4067E">
            <w:pPr>
              <w:spacing w:before="40" w:after="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1A50B650" w14:textId="77777777" w:rsidR="002D5053" w:rsidRDefault="002D5053" w:rsidP="00E4067E">
            <w:pPr>
              <w:spacing w:before="0" w:after="40"/>
              <w:jc w:val="center"/>
              <w:rPr>
                <w:sz w:val="16"/>
                <w:szCs w:val="16"/>
              </w:rPr>
            </w:pPr>
            <w:r>
              <w:rPr>
                <w:sz w:val="16"/>
                <w:szCs w:val="16"/>
              </w:rPr>
              <w:t>3</w:t>
            </w:r>
          </w:p>
        </w:tc>
        <w:tc>
          <w:tcPr>
            <w:tcW w:w="344" w:type="dxa"/>
            <w:tcBorders>
              <w:top w:val="single" w:sz="4" w:space="0" w:color="auto"/>
              <w:left w:val="single" w:sz="4" w:space="0" w:color="auto"/>
              <w:bottom w:val="single" w:sz="8" w:space="0" w:color="auto"/>
              <w:right w:val="single" w:sz="4" w:space="0" w:color="auto"/>
            </w:tcBorders>
            <w:vAlign w:val="center"/>
            <w:hideMark/>
          </w:tcPr>
          <w:p w14:paraId="256ECF5D" w14:textId="77777777" w:rsidR="002D5053" w:rsidRDefault="002D5053" w:rsidP="00E4067E">
            <w:pPr>
              <w:spacing w:before="40" w:after="40"/>
              <w:jc w:val="center"/>
              <w:rPr>
                <w:sz w:val="16"/>
                <w:szCs w:val="16"/>
              </w:rPr>
            </w:pPr>
            <w:r>
              <w:rPr>
                <w:sz w:val="16"/>
                <w:szCs w:val="16"/>
              </w:rPr>
              <w:t>4</w:t>
            </w:r>
          </w:p>
        </w:tc>
        <w:tc>
          <w:tcPr>
            <w:tcW w:w="353" w:type="dxa"/>
            <w:tcBorders>
              <w:top w:val="single" w:sz="4" w:space="0" w:color="auto"/>
              <w:left w:val="single" w:sz="4" w:space="0" w:color="auto"/>
              <w:bottom w:val="single" w:sz="8" w:space="0" w:color="auto"/>
              <w:right w:val="single" w:sz="4" w:space="0" w:color="auto"/>
            </w:tcBorders>
            <w:vAlign w:val="center"/>
            <w:hideMark/>
          </w:tcPr>
          <w:p w14:paraId="2715F462" w14:textId="77777777" w:rsidR="002D5053" w:rsidRDefault="002D5053" w:rsidP="00E4067E">
            <w:pPr>
              <w:spacing w:before="40" w:after="40"/>
              <w:jc w:val="center"/>
              <w:rPr>
                <w:sz w:val="16"/>
                <w:szCs w:val="16"/>
              </w:rPr>
            </w:pPr>
            <w:r>
              <w:rPr>
                <w:sz w:val="16"/>
                <w:szCs w:val="16"/>
              </w:rPr>
              <w:t>5</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104D2607" w14:textId="77777777" w:rsidR="002D5053" w:rsidRDefault="002D5053" w:rsidP="00E4067E">
            <w:pPr>
              <w:spacing w:before="40" w:after="40"/>
              <w:jc w:val="center"/>
              <w:rPr>
                <w:sz w:val="16"/>
                <w:szCs w:val="16"/>
              </w:rPr>
            </w:pPr>
            <w:r>
              <w:rPr>
                <w:sz w:val="16"/>
                <w:szCs w:val="16"/>
              </w:rPr>
              <w:t>6</w:t>
            </w:r>
          </w:p>
        </w:tc>
      </w:tr>
      <w:tr w:rsidR="002D5053" w14:paraId="31DCC62F" w14:textId="77777777" w:rsidTr="00E4067E">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hideMark/>
          </w:tcPr>
          <w:p w14:paraId="140DB46D" w14:textId="77777777" w:rsidR="002D5053" w:rsidRDefault="002D5053" w:rsidP="00E4067E">
            <w:pPr>
              <w:spacing w:before="40" w:after="40"/>
              <w:jc w:val="center"/>
              <w:rPr>
                <w:b/>
                <w:bCs/>
                <w:sz w:val="16"/>
                <w:szCs w:val="16"/>
              </w:rPr>
            </w:pPr>
            <w:r>
              <w:rPr>
                <w:b/>
                <w:bCs/>
                <w:sz w:val="16"/>
                <w:szCs w:val="16"/>
              </w:rPr>
              <w:t>PLEN/13</w:t>
            </w:r>
          </w:p>
        </w:tc>
        <w:tc>
          <w:tcPr>
            <w:tcW w:w="290"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6CCF62E1" w14:textId="77777777" w:rsidR="002D5053" w:rsidRDefault="002D5053" w:rsidP="00E4067E">
            <w:pPr>
              <w:spacing w:before="40" w:after="40"/>
              <w:jc w:val="center"/>
              <w:rPr>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6B115529" w14:textId="77777777" w:rsidR="002D5053" w:rsidRDefault="002D5053" w:rsidP="00E4067E">
            <w:pPr>
              <w:spacing w:before="40" w:after="40"/>
              <w:jc w:val="center"/>
              <w:rPr>
                <w:b/>
                <w:bCs/>
                <w:sz w:val="16"/>
                <w:szCs w:val="16"/>
              </w:rPr>
            </w:pPr>
            <w:r>
              <w:rPr>
                <w:b/>
                <w:bCs/>
                <w:sz w:val="16"/>
                <w:szCs w:val="16"/>
              </w:rPr>
              <w:t>A</w:t>
            </w:r>
            <w:r>
              <w:rPr>
                <w:rFonts w:cs="Times New Roman Bold"/>
                <w:b/>
                <w:bCs/>
                <w:sz w:val="16"/>
                <w:szCs w:val="16"/>
                <w:vertAlign w:val="superscript"/>
                <w:lang w:val="fr-CH"/>
              </w:rPr>
              <w:t>1</w:t>
            </w:r>
          </w:p>
        </w:tc>
        <w:tc>
          <w:tcPr>
            <w:tcW w:w="337"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12FCF6D1" w14:textId="77777777" w:rsidR="002D5053" w:rsidRDefault="002D5053" w:rsidP="00E4067E">
            <w:pPr>
              <w:spacing w:before="40" w:after="40"/>
              <w:jc w:val="center"/>
              <w:rPr>
                <w:b/>
                <w:bCs/>
                <w:sz w:val="16"/>
                <w:szCs w:val="16"/>
              </w:rPr>
            </w:pPr>
            <w:r>
              <w:rPr>
                <w:b/>
                <w:bCs/>
                <w:sz w:val="16"/>
                <w:szCs w:val="16"/>
              </w:rPr>
              <w:t>A</w:t>
            </w:r>
          </w:p>
        </w:tc>
        <w:tc>
          <w:tcPr>
            <w:tcW w:w="336"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D955937" w14:textId="77777777" w:rsidR="002D5053" w:rsidRDefault="002D5053" w:rsidP="00E4067E">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58C49AE" w14:textId="77777777" w:rsidR="002D5053" w:rsidRDefault="002D5053" w:rsidP="00E4067E">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61F3629D" w14:textId="77777777" w:rsidR="002D5053" w:rsidRDefault="002D5053" w:rsidP="00E4067E">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511B0909" w14:textId="77777777" w:rsidR="002D5053" w:rsidRDefault="002D5053" w:rsidP="00E4067E">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15367C9B" w14:textId="77777777" w:rsidR="002D5053" w:rsidRDefault="002D5053" w:rsidP="00E4067E">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66571415" w14:textId="77777777" w:rsidR="002D5053" w:rsidRDefault="002D5053" w:rsidP="00E4067E">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5AA584D" w14:textId="77777777" w:rsidR="002D5053" w:rsidRDefault="002D5053" w:rsidP="00E4067E">
            <w:pPr>
              <w:spacing w:before="40" w:after="40"/>
              <w:jc w:val="center"/>
              <w:rPr>
                <w:color w:val="000000" w:themeColor="text1"/>
                <w:sz w:val="16"/>
                <w:szCs w:val="16"/>
              </w:rPr>
            </w:pPr>
          </w:p>
        </w:tc>
        <w:tc>
          <w:tcPr>
            <w:tcW w:w="337" w:type="dxa"/>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14:paraId="630A4050" w14:textId="77777777" w:rsidR="002D5053" w:rsidRDefault="002D5053" w:rsidP="00E4067E">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1B521BB3"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7FD6550"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0F248C40"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08253318" w14:textId="77777777" w:rsidR="002D5053" w:rsidRDefault="002D5053" w:rsidP="00E4067E">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1625C9E8" w14:textId="77777777" w:rsidR="002D5053" w:rsidRDefault="002D5053" w:rsidP="00E4067E">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42BF86DF" w14:textId="77777777" w:rsidR="002D5053" w:rsidRDefault="002D5053" w:rsidP="00E4067E">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48A5FEB0" w14:textId="77777777" w:rsidR="002D5053" w:rsidRDefault="002D5053" w:rsidP="00E4067E">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23289270" w14:textId="77777777" w:rsidR="002D5053" w:rsidRDefault="002D5053" w:rsidP="00E4067E">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668686C3" w14:textId="77777777" w:rsidR="002D5053" w:rsidRDefault="002D5053" w:rsidP="00E4067E">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51ECC9E5"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040A34FB"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169F2C0C"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736977F0"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02B1924"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14:paraId="007043BD"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6DE34BFA"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43E69701" w14:textId="77777777" w:rsidR="002D5053" w:rsidRDefault="002D5053" w:rsidP="00E4067E">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003BD703" w14:textId="77777777" w:rsidR="002D5053" w:rsidRDefault="002D5053" w:rsidP="00E4067E">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12B432CF" w14:textId="77777777" w:rsidR="002D5053" w:rsidRDefault="002D5053" w:rsidP="00E4067E">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260DE2D4" w14:textId="77777777" w:rsidR="002D5053" w:rsidRDefault="002D5053" w:rsidP="00E4067E">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7DC3A6A0" w14:textId="77777777" w:rsidR="002D5053" w:rsidRDefault="002D5053" w:rsidP="00E4067E">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55DC42B5" w14:textId="77777777" w:rsidR="002D5053" w:rsidRDefault="002D5053" w:rsidP="00E4067E">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7DF7F9E2" w14:textId="77777777" w:rsidR="002D5053" w:rsidRDefault="002D5053" w:rsidP="00E4067E">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2D3A5507" w14:textId="77777777" w:rsidR="002D5053" w:rsidRDefault="002D5053" w:rsidP="00E4067E">
            <w:pPr>
              <w:spacing w:before="40" w:after="40"/>
              <w:jc w:val="center"/>
              <w:rPr>
                <w:color w:val="000000" w:themeColor="text1"/>
                <w:sz w:val="16"/>
                <w:szCs w:val="16"/>
              </w:rPr>
            </w:pPr>
          </w:p>
        </w:tc>
      </w:tr>
      <w:tr w:rsidR="002D5053" w14:paraId="42798290" w14:textId="77777777" w:rsidTr="00E4067E">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hideMark/>
          </w:tcPr>
          <w:p w14:paraId="7DABCE57" w14:textId="77777777" w:rsidR="002D5053" w:rsidRPr="00EE7D16" w:rsidRDefault="002D5053" w:rsidP="00E4067E">
            <w:pPr>
              <w:spacing w:before="40" w:after="40"/>
              <w:rPr>
                <w:b/>
                <w:bCs/>
                <w:sz w:val="16"/>
                <w:szCs w:val="16"/>
              </w:rPr>
            </w:pPr>
            <w:r w:rsidRPr="00EE7D16">
              <w:rPr>
                <w:b/>
                <w:bCs/>
                <w:sz w:val="16"/>
                <w:szCs w:val="16"/>
              </w:rPr>
              <w:t>WP3/13</w:t>
            </w:r>
          </w:p>
        </w:tc>
        <w:tc>
          <w:tcPr>
            <w:tcW w:w="29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4317D492" w14:textId="77777777" w:rsidR="002D5053" w:rsidRDefault="002D5053" w:rsidP="00E4067E">
            <w:pPr>
              <w:spacing w:before="40" w:after="40"/>
              <w:jc w:val="center"/>
              <w:rPr>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442AD59" w14:textId="77777777" w:rsidR="002D5053" w:rsidRDefault="002D5053" w:rsidP="00E4067E">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D00EDAD" w14:textId="77777777" w:rsidR="002D5053" w:rsidRDefault="002D5053" w:rsidP="00E4067E">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77AABE1E" w14:textId="77777777" w:rsidR="002D5053" w:rsidRDefault="002D5053" w:rsidP="00E4067E">
            <w:pPr>
              <w:spacing w:before="40" w:after="40"/>
              <w:jc w:val="center"/>
              <w:rPr>
                <w:color w:val="000000" w:themeColor="text1"/>
                <w:sz w:val="16"/>
                <w:szCs w:val="16"/>
              </w:rPr>
            </w:pPr>
            <w:r>
              <w:rPr>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C4C6E8C" w14:textId="77777777" w:rsidR="002D5053" w:rsidRDefault="002D5053" w:rsidP="00E4067E">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B39CF32" w14:textId="77777777" w:rsidR="002D5053" w:rsidRDefault="002D5053" w:rsidP="00E4067E">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03CE7F05" w14:textId="77777777" w:rsidR="002D5053" w:rsidRDefault="002D5053" w:rsidP="00E4067E">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23EB8BBB" w14:textId="77777777" w:rsidR="002D5053" w:rsidRDefault="002D5053" w:rsidP="00E4067E">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E5C3F28" w14:textId="77777777" w:rsidR="002D5053" w:rsidRDefault="002D5053" w:rsidP="00E4067E">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3EF9A2D" w14:textId="77777777" w:rsidR="002D5053" w:rsidRDefault="002D5053" w:rsidP="00E4067E">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9FA967A" w14:textId="77777777" w:rsidR="002D5053" w:rsidRDefault="002D5053" w:rsidP="00E4067E">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D6B8FE7"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27C52A1"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267ACFCB"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50826866" w14:textId="77777777" w:rsidR="002D5053" w:rsidRDefault="002D5053" w:rsidP="00E4067E">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5EC0019" w14:textId="77777777" w:rsidR="002D5053" w:rsidRDefault="002D5053" w:rsidP="00E4067E">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9CCA044" w14:textId="77777777" w:rsidR="002D5053" w:rsidRDefault="002D5053" w:rsidP="00E4067E">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A2D1ABB" w14:textId="77777777" w:rsidR="002D5053" w:rsidRDefault="002D5053" w:rsidP="00E4067E">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F676375" w14:textId="77777777" w:rsidR="002D5053" w:rsidRDefault="002D5053" w:rsidP="00E4067E">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C5F4C28" w14:textId="77777777" w:rsidR="002D5053" w:rsidRDefault="002D5053" w:rsidP="00E4067E">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5EF96D66"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21E6DE37"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0E796A2"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F8A9699"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2C04BF1"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662E26A7"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38DC729" w14:textId="77777777" w:rsidR="002D5053" w:rsidRDefault="002D5053" w:rsidP="00E4067E">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411E385A" w14:textId="77777777" w:rsidR="002D5053" w:rsidRDefault="002D5053" w:rsidP="00E4067E">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3F64A0F9" w14:textId="77777777" w:rsidR="002D5053" w:rsidRDefault="002D5053" w:rsidP="00E4067E">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28046DA" w14:textId="77777777" w:rsidR="002D5053" w:rsidRDefault="002D5053" w:rsidP="00E4067E">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E2ADD3B" w14:textId="77777777" w:rsidR="002D5053" w:rsidRDefault="002D5053" w:rsidP="00E4067E">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D75F794" w14:textId="77777777" w:rsidR="002D5053" w:rsidRDefault="002D5053" w:rsidP="00E4067E">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1A7A5C2" w14:textId="77777777" w:rsidR="002D5053" w:rsidRDefault="002D5053" w:rsidP="00E4067E">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78ED7C6" w14:textId="77777777" w:rsidR="002D5053" w:rsidRDefault="002D5053" w:rsidP="00E4067E">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DF887AA" w14:textId="77777777" w:rsidR="002D5053" w:rsidRDefault="002D5053" w:rsidP="00E4067E">
            <w:pPr>
              <w:spacing w:before="40" w:after="40"/>
              <w:jc w:val="center"/>
              <w:rPr>
                <w:color w:val="000000" w:themeColor="text1"/>
                <w:sz w:val="16"/>
                <w:szCs w:val="16"/>
              </w:rPr>
            </w:pPr>
          </w:p>
        </w:tc>
      </w:tr>
      <w:tr w:rsidR="002D5053" w14:paraId="71A5E07E" w14:textId="77777777" w:rsidTr="00E4067E">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A92A741" w14:textId="77777777" w:rsidR="002D5053" w:rsidRDefault="002D5053" w:rsidP="00E4067E">
            <w:pPr>
              <w:spacing w:before="40" w:after="40"/>
              <w:jc w:val="center"/>
              <w:rPr>
                <w:b/>
                <w:sz w:val="16"/>
                <w:szCs w:val="16"/>
              </w:rPr>
            </w:pPr>
            <w:r>
              <w:rPr>
                <w:b/>
                <w:sz w:val="16"/>
                <w:szCs w:val="16"/>
              </w:rPr>
              <w:t xml:space="preserve">Q1/13 </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7273364" w14:textId="77777777" w:rsidR="002D5053" w:rsidRDefault="002D5053" w:rsidP="00E4067E">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5EB67CF"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22FA3A01"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00EFA"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559B8C1F"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4B5B727A"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439DC5"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08542D"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921260"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D7A00D"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3EEE2"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F904970"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D5E38E8"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2BA19B6"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87937A7" w14:textId="77777777" w:rsidR="002D5053" w:rsidRDefault="002D5053" w:rsidP="00E4067E">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6D58E804"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06C9E64E"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4F3C3"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F5846E0" w14:textId="77777777" w:rsidR="002D5053" w:rsidRDefault="002D5053" w:rsidP="00E4067E">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48A3BA58"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C3099EF"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F8E491A"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0975E23"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A032994"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EC379"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C7DAEFA"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7CAEAB98"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3F9F34F"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6F7F8BD"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620E38BC" w14:textId="77777777" w:rsidR="002D5053" w:rsidRDefault="002D5053" w:rsidP="00E4067E">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56A3687A" w14:textId="77777777" w:rsidR="002D5053" w:rsidRDefault="002D5053" w:rsidP="00E4067E">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EBE48A"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5AB6244"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2AE5A644" w14:textId="77777777" w:rsidR="002D5053" w:rsidRDefault="002D5053" w:rsidP="00E4067E">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85731" w14:textId="77777777" w:rsidR="002D5053" w:rsidRDefault="002D5053" w:rsidP="00E4067E">
            <w:pPr>
              <w:spacing w:before="40" w:after="40"/>
              <w:jc w:val="center"/>
              <w:rPr>
                <w:color w:val="000000" w:themeColor="text1"/>
                <w:sz w:val="16"/>
                <w:szCs w:val="16"/>
              </w:rPr>
            </w:pPr>
          </w:p>
        </w:tc>
      </w:tr>
      <w:tr w:rsidR="002D5053" w14:paraId="68AD6B66" w14:textId="77777777" w:rsidTr="00E4067E">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3A23EFC" w14:textId="77777777" w:rsidR="002D5053" w:rsidRDefault="002D5053" w:rsidP="00E4067E">
            <w:pPr>
              <w:spacing w:before="40" w:after="40"/>
              <w:jc w:val="center"/>
              <w:rPr>
                <w:b/>
                <w:sz w:val="16"/>
                <w:szCs w:val="16"/>
              </w:rPr>
            </w:pPr>
            <w:r>
              <w:rPr>
                <w:b/>
                <w:sz w:val="16"/>
                <w:szCs w:val="16"/>
              </w:rPr>
              <w:t>Q2/13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256EABF" w14:textId="77777777" w:rsidR="002D5053" w:rsidRDefault="002D5053" w:rsidP="00E4067E">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B784068"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2F4BB744"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28240"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F0B7CDB"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6C1D2D3"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4C1A677"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41C1DD0"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094B3"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54C3A"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A2590"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9CFCCA5"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3EAACC9"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CF3627F"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016AD48" w14:textId="77777777" w:rsidR="002D5053" w:rsidRDefault="002D5053" w:rsidP="00E4067E">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tcPr>
          <w:p w14:paraId="21026279"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73888216"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386CB"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786FCE0" w14:textId="77777777" w:rsidR="002D5053" w:rsidRDefault="002D5053" w:rsidP="00E4067E">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70A00320"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5A4D617"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B606BF"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DB7C8"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0712A"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21541"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0660C8B"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5FC1799"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3222005"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F335F0B"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70D21351" w14:textId="77777777" w:rsidR="002D5053" w:rsidRDefault="002D5053" w:rsidP="00E4067E">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463C010A" w14:textId="77777777" w:rsidR="002D5053" w:rsidRDefault="002D5053" w:rsidP="00E4067E">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0A4CB"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EBEB026"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347888AF" w14:textId="77777777" w:rsidR="002D5053" w:rsidRDefault="002D5053" w:rsidP="00E4067E">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0641D" w14:textId="77777777" w:rsidR="002D5053" w:rsidRDefault="002D5053" w:rsidP="00E4067E">
            <w:pPr>
              <w:spacing w:before="40" w:after="40"/>
              <w:jc w:val="center"/>
              <w:rPr>
                <w:color w:val="000000" w:themeColor="text1"/>
                <w:sz w:val="16"/>
                <w:szCs w:val="16"/>
              </w:rPr>
            </w:pPr>
          </w:p>
        </w:tc>
      </w:tr>
      <w:tr w:rsidR="002D5053" w14:paraId="2F11E7E2" w14:textId="77777777" w:rsidTr="00E4067E">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FFE111A" w14:textId="77777777" w:rsidR="002D5053" w:rsidRDefault="002D5053" w:rsidP="00E4067E">
            <w:pPr>
              <w:spacing w:before="40" w:after="40"/>
              <w:jc w:val="center"/>
              <w:rPr>
                <w:b/>
                <w:sz w:val="16"/>
                <w:szCs w:val="16"/>
              </w:rPr>
            </w:pPr>
            <w:r>
              <w:rPr>
                <w:b/>
                <w:sz w:val="16"/>
                <w:szCs w:val="16"/>
              </w:rPr>
              <w:t>Q5/13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0E3059D" w14:textId="77777777" w:rsidR="002D5053" w:rsidRDefault="002D5053" w:rsidP="00E4067E">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05B127C" w14:textId="77777777" w:rsidR="002D5053" w:rsidRDefault="002D5053" w:rsidP="00E4067E">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vAlign w:val="center"/>
          </w:tcPr>
          <w:p w14:paraId="10E0C63D" w14:textId="77777777" w:rsidR="002D5053" w:rsidRDefault="002D5053" w:rsidP="00E4067E">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21C590"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CA4F005"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E98A6F6"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4A1F95"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AA667A"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A3DDF"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46EE7"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F540F"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CF88982"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5C013B3"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4C07AD7"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7356883" w14:textId="77777777" w:rsidR="002D5053" w:rsidRDefault="002D5053" w:rsidP="00E4067E">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6F764B2"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BDEEB49"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53B90"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17FB00D2" w14:textId="77777777" w:rsidR="002D5053" w:rsidRDefault="002D5053" w:rsidP="00E4067E">
            <w:pPr>
              <w:spacing w:before="40" w:after="40"/>
              <w:jc w:val="center"/>
              <w:rPr>
                <w:sz w:val="16"/>
                <w:szCs w:val="16"/>
              </w:rPr>
            </w:pPr>
            <w:r>
              <w:rPr>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tcPr>
          <w:p w14:paraId="135B3549"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D17DF74"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E425E2"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E002E"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9BD94"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A9A94"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F68E201"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5B309B9"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088AB04"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61583C1"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26C7201"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55E89F8"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DFE7BA" w14:textId="77777777" w:rsidR="002D5053" w:rsidRDefault="002D5053" w:rsidP="00E4067E">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16C9B57F" w14:textId="77777777" w:rsidR="002D5053" w:rsidRDefault="002D5053" w:rsidP="00E4067E">
            <w:pPr>
              <w:spacing w:before="40" w:after="40"/>
              <w:jc w:val="center"/>
              <w:rPr>
                <w:sz w:val="16"/>
                <w:szCs w:val="16"/>
              </w:rPr>
            </w:pPr>
            <w:r>
              <w:rPr>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53448454" w14:textId="77777777" w:rsidR="002D5053" w:rsidRDefault="002D5053" w:rsidP="00E4067E">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57764" w14:textId="77777777" w:rsidR="002D5053" w:rsidRDefault="002D5053" w:rsidP="00E4067E">
            <w:pPr>
              <w:spacing w:before="40" w:after="40"/>
              <w:jc w:val="center"/>
              <w:rPr>
                <w:color w:val="000000" w:themeColor="text1"/>
                <w:sz w:val="16"/>
                <w:szCs w:val="16"/>
              </w:rPr>
            </w:pPr>
          </w:p>
        </w:tc>
      </w:tr>
      <w:tr w:rsidR="002D5053" w14:paraId="55C786BC" w14:textId="77777777" w:rsidTr="00E4067E">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CF9978D" w14:textId="77777777" w:rsidR="002D5053" w:rsidRDefault="002D5053" w:rsidP="00E4067E">
            <w:pPr>
              <w:spacing w:before="40" w:after="40"/>
              <w:jc w:val="center"/>
              <w:rPr>
                <w:b/>
                <w:sz w:val="16"/>
                <w:szCs w:val="16"/>
              </w:rPr>
            </w:pPr>
            <w:r>
              <w:rPr>
                <w:b/>
                <w:sz w:val="16"/>
                <w:szCs w:val="16"/>
              </w:rPr>
              <w:t>Q16/13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E37DCE1" w14:textId="77777777" w:rsidR="002D5053" w:rsidRDefault="002D5053" w:rsidP="00E4067E">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tcPr>
          <w:p w14:paraId="702189B7" w14:textId="77777777" w:rsidR="002D5053" w:rsidRDefault="002D5053" w:rsidP="00E4067E">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51AD1390" w14:textId="77777777" w:rsidR="002D5053" w:rsidRDefault="002D5053" w:rsidP="00E4067E">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44C4F"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05A1A"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tcPr>
          <w:p w14:paraId="250D6466"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DD16570"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52D3EFF"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69727"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176D3"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E87DAD"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tcPr>
          <w:p w14:paraId="0B2A4DF6"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70FD906F"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A9AE9C2"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406A5FF" w14:textId="77777777" w:rsidR="002D5053" w:rsidRDefault="002D5053" w:rsidP="00E4067E">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7E1AFE66"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6C9E9C4B"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ED239"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tcPr>
          <w:p w14:paraId="4E339A9D" w14:textId="77777777" w:rsidR="002D5053" w:rsidRDefault="002D5053" w:rsidP="00E4067E">
            <w:pPr>
              <w:spacing w:before="40" w:after="40"/>
              <w:jc w:val="center"/>
              <w:rPr>
                <w:b/>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2CBF64EF" w14:textId="77777777" w:rsidR="002D5053" w:rsidRDefault="002D5053" w:rsidP="00E4067E">
            <w:pPr>
              <w:spacing w:before="40" w:after="40"/>
              <w:jc w:val="center"/>
              <w:rPr>
                <w:b/>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58FEDE1"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DA5AE66"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205AD8"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49D781"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DD2AD5"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AC10558"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09F6E441"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F9F3893"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A4A4A9F"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0F1DB332" w14:textId="77777777" w:rsidR="002D5053" w:rsidRDefault="002D5053" w:rsidP="00E4067E">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01703B57" w14:textId="77777777" w:rsidR="002D5053" w:rsidRDefault="002D5053" w:rsidP="00E4067E">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13898"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tcPr>
          <w:p w14:paraId="4904FDB4"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tcPr>
          <w:p w14:paraId="5F85C991" w14:textId="77777777" w:rsidR="002D5053" w:rsidRDefault="002D5053" w:rsidP="00E4067E">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29E16" w14:textId="77777777" w:rsidR="002D5053" w:rsidRDefault="002D5053" w:rsidP="00E4067E">
            <w:pPr>
              <w:spacing w:before="40" w:after="40"/>
              <w:jc w:val="center"/>
              <w:rPr>
                <w:color w:val="000000" w:themeColor="text1"/>
                <w:sz w:val="16"/>
                <w:szCs w:val="16"/>
              </w:rPr>
            </w:pPr>
          </w:p>
        </w:tc>
      </w:tr>
      <w:tr w:rsidR="002D5053" w14:paraId="1A5D242D" w14:textId="77777777" w:rsidTr="00E4067E">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hideMark/>
          </w:tcPr>
          <w:p w14:paraId="6288C4D8" w14:textId="77777777" w:rsidR="002D5053" w:rsidRPr="00EE7D16" w:rsidRDefault="002D5053" w:rsidP="00E4067E">
            <w:pPr>
              <w:spacing w:before="40" w:after="40"/>
              <w:rPr>
                <w:b/>
                <w:bCs/>
                <w:sz w:val="16"/>
                <w:szCs w:val="16"/>
              </w:rPr>
            </w:pPr>
            <w:r w:rsidRPr="00EE7D16">
              <w:rPr>
                <w:b/>
                <w:bCs/>
                <w:sz w:val="16"/>
                <w:szCs w:val="16"/>
              </w:rPr>
              <w:t xml:space="preserve">WP2/13 </w:t>
            </w:r>
          </w:p>
        </w:tc>
        <w:tc>
          <w:tcPr>
            <w:tcW w:w="29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33F4778C" w14:textId="77777777" w:rsidR="002D5053" w:rsidRDefault="002D5053" w:rsidP="00E4067E">
            <w:pPr>
              <w:spacing w:before="40" w:after="40"/>
              <w:jc w:val="center"/>
              <w:rPr>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49B10F9" w14:textId="77777777" w:rsidR="002D5053" w:rsidRDefault="002D5053" w:rsidP="00E4067E">
            <w:pPr>
              <w:spacing w:before="40" w:after="40"/>
              <w:jc w:val="center"/>
              <w:rPr>
                <w:sz w:val="16"/>
                <w:szCs w:val="16"/>
                <w:highlight w:val="yellow"/>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BE6F581" w14:textId="77777777" w:rsidR="002D5053" w:rsidRDefault="002D5053" w:rsidP="00E4067E">
            <w:pPr>
              <w:spacing w:before="40" w:after="40"/>
              <w:jc w:val="center"/>
              <w:rPr>
                <w:sz w:val="16"/>
                <w:szCs w:val="16"/>
                <w:highlight w:val="yellow"/>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36650F8F" w14:textId="77777777" w:rsidR="002D5053" w:rsidRDefault="002D5053" w:rsidP="00E4067E">
            <w:pPr>
              <w:spacing w:before="40" w:after="40"/>
              <w:jc w:val="center"/>
              <w:rPr>
                <w:sz w:val="16"/>
                <w:szCs w:val="16"/>
              </w:rPr>
            </w:pPr>
            <w:r>
              <w:rPr>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E12B58B" w14:textId="77777777" w:rsidR="002D5053" w:rsidRDefault="002D5053" w:rsidP="00E4067E">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ECB721C" w14:textId="77777777" w:rsidR="002D5053" w:rsidRDefault="002D5053" w:rsidP="00E4067E">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2DE56321" w14:textId="77777777" w:rsidR="002D5053" w:rsidRDefault="002D5053" w:rsidP="00E4067E">
            <w:pPr>
              <w:spacing w:before="40" w:after="40"/>
              <w:jc w:val="center"/>
              <w:rPr>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5418C35A" w14:textId="77777777" w:rsidR="002D5053" w:rsidRDefault="002D5053" w:rsidP="00E4067E">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50B2FC8" w14:textId="77777777" w:rsidR="002D5053" w:rsidRDefault="002D5053" w:rsidP="00E4067E">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934EE90" w14:textId="77777777" w:rsidR="002D5053" w:rsidRDefault="002D5053" w:rsidP="00E4067E">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EB0DB28" w14:textId="77777777" w:rsidR="002D5053" w:rsidRDefault="002D5053" w:rsidP="00E4067E">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1D48D5D"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23FD7C4"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06454FC6" w14:textId="77777777" w:rsidR="002D5053" w:rsidRDefault="002D5053" w:rsidP="00E4067E">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2C12230B" w14:textId="77777777" w:rsidR="002D5053" w:rsidRDefault="002D5053" w:rsidP="00E4067E">
            <w:pPr>
              <w:spacing w:before="40" w:after="40"/>
              <w:jc w:val="center"/>
              <w:rPr>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ED714BE"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C439C42"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8CE64A5"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0F7F185" w14:textId="77777777" w:rsidR="002D5053" w:rsidRDefault="002D5053" w:rsidP="00E4067E">
            <w:pPr>
              <w:spacing w:before="40" w:after="40"/>
              <w:jc w:val="center"/>
              <w:rPr>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2F96485" w14:textId="77777777" w:rsidR="002D5053" w:rsidRDefault="002D5053" w:rsidP="00E4067E">
            <w:pPr>
              <w:spacing w:before="40" w:after="40"/>
              <w:jc w:val="center"/>
              <w:rPr>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5491F6B1" w14:textId="77777777" w:rsidR="002D5053" w:rsidRDefault="002D5053" w:rsidP="00E4067E">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7EB1BCDD"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3A75EF4"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6F26313"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BCF9EBA"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470922B5"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4854B20"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489FEE81" w14:textId="77777777" w:rsidR="002D5053" w:rsidRDefault="002D5053" w:rsidP="00E4067E">
            <w:pPr>
              <w:spacing w:before="40" w:after="40"/>
              <w:jc w:val="center"/>
              <w:rPr>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3A8DA993"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7AF36A7" w14:textId="77777777" w:rsidR="002D5053" w:rsidRDefault="002D5053" w:rsidP="00E4067E">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7D0A518" w14:textId="77777777" w:rsidR="002D5053" w:rsidRDefault="002D5053" w:rsidP="00E4067E">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A5A704C" w14:textId="77777777" w:rsidR="002D5053" w:rsidRDefault="002D5053" w:rsidP="00E4067E">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A92E0A2" w14:textId="77777777" w:rsidR="002D5053" w:rsidRDefault="002D5053" w:rsidP="00E4067E">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FC09C91" w14:textId="77777777" w:rsidR="002D5053" w:rsidRDefault="002D5053" w:rsidP="00E4067E">
            <w:pPr>
              <w:spacing w:before="40" w:after="40"/>
              <w:jc w:val="center"/>
              <w:rPr>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4327DD" w14:textId="77777777" w:rsidR="002D5053" w:rsidRDefault="002D5053" w:rsidP="00E4067E">
            <w:pPr>
              <w:spacing w:before="40" w:after="40"/>
              <w:jc w:val="center"/>
              <w:rPr>
                <w:color w:val="000000" w:themeColor="text1"/>
                <w:sz w:val="16"/>
                <w:szCs w:val="16"/>
              </w:rPr>
            </w:pPr>
          </w:p>
        </w:tc>
      </w:tr>
      <w:tr w:rsidR="002D5053" w14:paraId="4A6209D7" w14:textId="77777777" w:rsidTr="00E4067E">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241927E" w14:textId="77777777" w:rsidR="002D5053" w:rsidRDefault="002D5053" w:rsidP="00E4067E">
            <w:pPr>
              <w:spacing w:before="40" w:after="40"/>
              <w:jc w:val="center"/>
              <w:rPr>
                <w:b/>
                <w:sz w:val="16"/>
                <w:szCs w:val="16"/>
              </w:rPr>
            </w:pPr>
            <w:r>
              <w:rPr>
                <w:b/>
                <w:sz w:val="16"/>
                <w:szCs w:val="16"/>
              </w:rPr>
              <w:t>Q7/13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9D8B78" w14:textId="77777777" w:rsidR="002D5053" w:rsidRDefault="002D5053" w:rsidP="00E4067E">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tcPr>
          <w:p w14:paraId="3EFC4E11" w14:textId="77777777" w:rsidR="002D5053" w:rsidRDefault="002D5053" w:rsidP="00E4067E">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704BB9FD" w14:textId="77777777" w:rsidR="002D5053" w:rsidRDefault="002D5053" w:rsidP="00E4067E">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B1A9E"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4A8F50B"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0CD7214"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49E1CE4"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0C73671"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1580434D"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74A2A7ED"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FD4"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1648DE3"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9A42E4F"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A915574"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4882B4A" w14:textId="77777777" w:rsidR="002D5053" w:rsidRDefault="002D5053" w:rsidP="00E4067E">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1A227"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69E11"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4ABB3B"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0DFDA419" w14:textId="77777777" w:rsidR="002D5053" w:rsidRDefault="002D5053" w:rsidP="00E4067E">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568D0881"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B8C2A41"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B3E074F"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25AB39BE"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34D2F1E9"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9740DA"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49FB06F"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D403F81"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4D12602"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6ABF504"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1DE36F93" w14:textId="77777777" w:rsidR="002D5053" w:rsidRDefault="002D5053" w:rsidP="00E4067E">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393C1B11" w14:textId="77777777" w:rsidR="002D5053" w:rsidRDefault="002D5053" w:rsidP="00E4067E">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72BA6"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C825C4B"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201B6CAF" w14:textId="77777777" w:rsidR="002D5053" w:rsidRDefault="002D5053" w:rsidP="00E4067E">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53B55" w14:textId="77777777" w:rsidR="002D5053" w:rsidRDefault="002D5053" w:rsidP="00E4067E">
            <w:pPr>
              <w:spacing w:before="40" w:after="40"/>
              <w:jc w:val="center"/>
              <w:rPr>
                <w:color w:val="000000" w:themeColor="text1"/>
                <w:sz w:val="16"/>
                <w:szCs w:val="16"/>
              </w:rPr>
            </w:pPr>
          </w:p>
        </w:tc>
      </w:tr>
      <w:tr w:rsidR="002D5053" w14:paraId="3C66F88E" w14:textId="77777777" w:rsidTr="00E4067E">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E204E67" w14:textId="77777777" w:rsidR="002D5053" w:rsidRDefault="002D5053" w:rsidP="00E4067E">
            <w:pPr>
              <w:spacing w:before="40" w:after="40"/>
              <w:jc w:val="center"/>
              <w:rPr>
                <w:b/>
                <w:sz w:val="16"/>
                <w:szCs w:val="16"/>
              </w:rPr>
            </w:pPr>
            <w:r>
              <w:rPr>
                <w:b/>
                <w:sz w:val="16"/>
                <w:szCs w:val="16"/>
              </w:rPr>
              <w:t>Q17/13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6CA255" w14:textId="77777777" w:rsidR="002D5053" w:rsidRDefault="002D5053" w:rsidP="00E4067E">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tcPr>
          <w:p w14:paraId="6A9C5358" w14:textId="77777777" w:rsidR="002D5053" w:rsidRDefault="002D5053" w:rsidP="00E4067E">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0A364737" w14:textId="77777777" w:rsidR="002D5053" w:rsidRDefault="002D5053" w:rsidP="00E4067E">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56C033"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E185FB6"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81C9446"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B70FC05"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68814DAA" w14:textId="77777777" w:rsidR="002D5053" w:rsidRDefault="002D5053" w:rsidP="00E4067E">
            <w:pPr>
              <w:spacing w:before="40" w:after="40"/>
              <w:jc w:val="center"/>
              <w:rPr>
                <w:sz w:val="16"/>
                <w:szCs w:val="16"/>
                <w:lang w:val="en-US"/>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438D6AB8"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2343E744"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7F0BEE0C"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vAlign w:val="center"/>
          </w:tcPr>
          <w:p w14:paraId="07B8341B"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40B39918"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5050AC8"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6D7B650F" w14:textId="77777777" w:rsidR="002D5053" w:rsidRDefault="002D5053" w:rsidP="00E4067E">
            <w:pPr>
              <w:spacing w:before="40" w:after="40"/>
              <w:jc w:val="center"/>
              <w:rPr>
                <w:sz w:val="16"/>
                <w:szCs w:val="16"/>
              </w:rPr>
            </w:pPr>
            <w:r>
              <w:rPr>
                <w:sz w:val="16"/>
                <w:szCs w:val="16"/>
              </w:rPr>
              <w:t>R</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0D873"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9DC921D"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E3050"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0FF0355F" w14:textId="77777777" w:rsidR="002D5053" w:rsidRDefault="002D5053" w:rsidP="00E4067E">
            <w:pPr>
              <w:spacing w:before="40" w:after="40"/>
              <w:jc w:val="center"/>
              <w:rPr>
                <w:sz w:val="16"/>
                <w:szCs w:val="16"/>
              </w:rPr>
            </w:pPr>
            <w:r>
              <w:rPr>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0D3C3BDB"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AD0F8D4"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1DE6C6AB"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396045F2"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3D6814C1"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100A9"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4B3375A"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A5F3703"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1CE343A"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5EB64925"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1220F381" w14:textId="77777777" w:rsidR="002D5053" w:rsidRDefault="002D5053" w:rsidP="00E4067E">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152A44ED"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30042" w14:textId="77777777" w:rsidR="002D5053" w:rsidRDefault="002D5053" w:rsidP="00E4067E">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tcPr>
          <w:p w14:paraId="354D9462" w14:textId="77777777" w:rsidR="002D5053" w:rsidRDefault="002D5053" w:rsidP="00E4067E">
            <w:pPr>
              <w:spacing w:before="40" w:after="40"/>
              <w:jc w:val="center"/>
              <w:rPr>
                <w:sz w:val="16"/>
                <w:szCs w:val="16"/>
              </w:rPr>
            </w:pPr>
            <w:r>
              <w:rPr>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7C42341D" w14:textId="77777777" w:rsidR="002D5053" w:rsidRDefault="002D5053" w:rsidP="00E4067E">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62570" w14:textId="77777777" w:rsidR="002D5053" w:rsidRDefault="002D5053" w:rsidP="00E4067E">
            <w:pPr>
              <w:spacing w:before="40" w:after="40"/>
              <w:jc w:val="center"/>
              <w:rPr>
                <w:color w:val="000000" w:themeColor="text1"/>
                <w:sz w:val="16"/>
                <w:szCs w:val="16"/>
              </w:rPr>
            </w:pPr>
          </w:p>
        </w:tc>
      </w:tr>
      <w:tr w:rsidR="002D5053" w14:paraId="0C1D51EC" w14:textId="77777777" w:rsidTr="00E4067E">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55A2245" w14:textId="77777777" w:rsidR="002D5053" w:rsidRDefault="002D5053" w:rsidP="00E4067E">
            <w:pPr>
              <w:spacing w:before="40" w:after="40"/>
              <w:jc w:val="center"/>
              <w:rPr>
                <w:b/>
                <w:sz w:val="16"/>
                <w:szCs w:val="16"/>
              </w:rPr>
            </w:pPr>
            <w:r>
              <w:rPr>
                <w:b/>
                <w:sz w:val="16"/>
                <w:szCs w:val="16"/>
              </w:rPr>
              <w:t>Q18/13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DE1A43A" w14:textId="77777777" w:rsidR="002D5053" w:rsidRDefault="002D5053" w:rsidP="00E4067E">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tcPr>
          <w:p w14:paraId="54664C3D" w14:textId="77777777" w:rsidR="002D5053" w:rsidRDefault="002D5053" w:rsidP="00E4067E">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7387B412" w14:textId="77777777" w:rsidR="002D5053" w:rsidRDefault="002D5053" w:rsidP="00E4067E">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416AB"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5B668F9"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1E603E7"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030A10B"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49EDAAC"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D37AA63"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3B9070C1"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27F52"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51B3326"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F8601CA"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2FF52B5"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814F006" w14:textId="77777777" w:rsidR="002D5053" w:rsidRDefault="002D5053" w:rsidP="00E4067E">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66490333"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A0CA062"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195CF"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2D8D079C" w14:textId="77777777" w:rsidR="002D5053" w:rsidRDefault="002D5053" w:rsidP="00E4067E">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1669A43F"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CEBDAE"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F4FB047"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1F2A5535"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36139BAF"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862B7"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8FFCDA9"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881BBA9"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409387B"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0C8AAB8"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2D49F4C4"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tcPr>
          <w:p w14:paraId="093FC538"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DB54B"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7A0EC6D"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239B02AB" w14:textId="77777777" w:rsidR="002D5053" w:rsidRDefault="002D5053" w:rsidP="00E4067E">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21146" w14:textId="77777777" w:rsidR="002D5053" w:rsidRDefault="002D5053" w:rsidP="00E4067E">
            <w:pPr>
              <w:spacing w:before="40" w:after="40"/>
              <w:jc w:val="center"/>
              <w:rPr>
                <w:color w:val="000000" w:themeColor="text1"/>
                <w:sz w:val="16"/>
                <w:szCs w:val="16"/>
              </w:rPr>
            </w:pPr>
          </w:p>
        </w:tc>
      </w:tr>
      <w:tr w:rsidR="002D5053" w14:paraId="4880F346" w14:textId="77777777" w:rsidTr="00E4067E">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BDC73A5" w14:textId="77777777" w:rsidR="002D5053" w:rsidRDefault="002D5053" w:rsidP="00E4067E">
            <w:pPr>
              <w:spacing w:before="40" w:after="40"/>
              <w:jc w:val="center"/>
              <w:rPr>
                <w:b/>
                <w:sz w:val="16"/>
                <w:szCs w:val="16"/>
              </w:rPr>
            </w:pPr>
            <w:r>
              <w:rPr>
                <w:b/>
                <w:sz w:val="16"/>
                <w:szCs w:val="16"/>
              </w:rPr>
              <w:t>Q19/13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34D6186" w14:textId="77777777" w:rsidR="002D5053" w:rsidRDefault="002D5053" w:rsidP="00E4067E">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tcPr>
          <w:p w14:paraId="3AA330B0" w14:textId="77777777" w:rsidR="002D5053" w:rsidRDefault="002D5053" w:rsidP="00E4067E">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218FB611" w14:textId="77777777" w:rsidR="002D5053" w:rsidRDefault="002D5053" w:rsidP="00E4067E">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873C2"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738D9B30"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1A8765BE"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756F3AD"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DCF22E4"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4E7A6602"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48A84B1E"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56A96B"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46AE60D0"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AC4D79E"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C9089E2"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00699DD" w14:textId="77777777" w:rsidR="002D5053" w:rsidRDefault="002D5053" w:rsidP="00E4067E">
            <w:pPr>
              <w:spacing w:before="40" w:after="40"/>
              <w:jc w:val="center"/>
              <w:rPr>
                <w:sz w:val="16"/>
                <w:szCs w:val="16"/>
              </w:rPr>
            </w:pPr>
            <w:r>
              <w:rPr>
                <w:sz w:val="16"/>
                <w:szCs w:val="16"/>
              </w:rPr>
              <w:t>R</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9894E"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253CE5"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DE294"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1F0A02E3" w14:textId="77777777" w:rsidR="002D5053" w:rsidRDefault="002D5053" w:rsidP="00E4067E">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5E1D7E01"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C77C767"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A29887F"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76662DF3" w14:textId="77777777" w:rsidR="002D5053" w:rsidRDefault="002D5053" w:rsidP="00E4067E">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48FDBDDC" w14:textId="77777777" w:rsidR="002D5053" w:rsidRDefault="002D5053" w:rsidP="00E4067E">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69810E"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F88D1A5" w14:textId="77777777" w:rsidR="002D5053" w:rsidRDefault="002D5053" w:rsidP="00E4067E">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EDFA5CB" w14:textId="77777777" w:rsidR="002D5053" w:rsidRDefault="002D5053" w:rsidP="00E4067E">
            <w:pPr>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4E84A85"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7F87D7"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6D8B0D6F" w14:textId="77777777" w:rsidR="002D5053" w:rsidRDefault="002D5053" w:rsidP="00E4067E">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0A8F3C5C"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B5197"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tcPr>
          <w:p w14:paraId="3145E23A" w14:textId="77777777" w:rsidR="002D5053" w:rsidRDefault="002D5053" w:rsidP="00E4067E">
            <w:pPr>
              <w:spacing w:before="40" w:after="40"/>
              <w:jc w:val="center"/>
              <w:rPr>
                <w:b/>
                <w:bCs/>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610492C6" w14:textId="77777777" w:rsidR="002D5053" w:rsidRDefault="002D5053" w:rsidP="00E4067E">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7FAF9E" w14:textId="77777777" w:rsidR="002D5053" w:rsidRDefault="002D5053" w:rsidP="00E4067E">
            <w:pPr>
              <w:spacing w:before="40" w:after="40"/>
              <w:jc w:val="center"/>
              <w:rPr>
                <w:color w:val="000000" w:themeColor="text1"/>
                <w:sz w:val="16"/>
                <w:szCs w:val="16"/>
              </w:rPr>
            </w:pPr>
          </w:p>
        </w:tc>
      </w:tr>
      <w:tr w:rsidR="002D5053" w14:paraId="036E505F" w14:textId="77777777" w:rsidTr="00E4067E">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hideMark/>
          </w:tcPr>
          <w:p w14:paraId="1601AB16" w14:textId="77777777" w:rsidR="002D5053" w:rsidRPr="00EE7D16" w:rsidRDefault="002D5053" w:rsidP="00E4067E">
            <w:pPr>
              <w:spacing w:before="40" w:after="40"/>
              <w:rPr>
                <w:b/>
                <w:bCs/>
                <w:sz w:val="16"/>
                <w:szCs w:val="16"/>
              </w:rPr>
            </w:pPr>
            <w:r w:rsidRPr="00EE7D16">
              <w:rPr>
                <w:b/>
                <w:bCs/>
                <w:sz w:val="16"/>
                <w:szCs w:val="16"/>
              </w:rPr>
              <w:t xml:space="preserve">WP1/13 </w:t>
            </w:r>
          </w:p>
        </w:tc>
        <w:tc>
          <w:tcPr>
            <w:tcW w:w="29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590D189F" w14:textId="77777777" w:rsidR="002D5053" w:rsidRDefault="002D5053" w:rsidP="00E4067E">
            <w:pPr>
              <w:spacing w:before="40" w:after="40"/>
              <w:jc w:val="center"/>
              <w:rPr>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6767D5A" w14:textId="77777777" w:rsidR="002D5053" w:rsidRDefault="002D5053" w:rsidP="00E4067E">
            <w:pPr>
              <w:spacing w:before="40" w:after="40"/>
              <w:jc w:val="center"/>
              <w:rPr>
                <w:sz w:val="16"/>
                <w:szCs w:val="16"/>
                <w:highlight w:val="yellow"/>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AB3CD9E" w14:textId="77777777" w:rsidR="002D5053" w:rsidRDefault="002D5053" w:rsidP="00E4067E">
            <w:pPr>
              <w:spacing w:before="40" w:after="40"/>
              <w:jc w:val="center"/>
              <w:rPr>
                <w:sz w:val="16"/>
                <w:szCs w:val="16"/>
                <w:highlight w:val="yellow"/>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0EE42422" w14:textId="77777777" w:rsidR="002D5053" w:rsidRDefault="002D5053" w:rsidP="00E4067E">
            <w:pPr>
              <w:spacing w:before="40" w:after="40"/>
              <w:jc w:val="center"/>
              <w:rPr>
                <w:sz w:val="16"/>
                <w:szCs w:val="16"/>
              </w:rPr>
            </w:pPr>
            <w:r>
              <w:rPr>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14AD7E2" w14:textId="77777777" w:rsidR="002D5053" w:rsidRDefault="002D5053" w:rsidP="00E4067E">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F48E766" w14:textId="77777777" w:rsidR="002D5053" w:rsidRDefault="002D5053" w:rsidP="00E4067E">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7AE1F5EA" w14:textId="77777777" w:rsidR="002D5053" w:rsidRDefault="002D5053" w:rsidP="00E4067E">
            <w:pPr>
              <w:spacing w:before="40" w:after="40"/>
              <w:jc w:val="center"/>
              <w:rPr>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49A4053F" w14:textId="77777777" w:rsidR="002D5053" w:rsidRDefault="002D5053" w:rsidP="00E4067E">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46A29D0" w14:textId="77777777" w:rsidR="002D5053" w:rsidRDefault="002D5053" w:rsidP="00E4067E">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7D2E7ED" w14:textId="77777777" w:rsidR="002D5053" w:rsidRDefault="002D5053" w:rsidP="00E4067E">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118675C" w14:textId="77777777" w:rsidR="002D5053" w:rsidRDefault="002D5053" w:rsidP="00E4067E">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041FC5A"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E7AF0EC"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0D795A9D" w14:textId="77777777" w:rsidR="002D5053" w:rsidRDefault="002D5053" w:rsidP="00E4067E">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0395FA74" w14:textId="77777777" w:rsidR="002D5053" w:rsidRDefault="002D5053" w:rsidP="00E4067E">
            <w:pPr>
              <w:spacing w:before="40" w:after="40"/>
              <w:jc w:val="center"/>
              <w:rPr>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BB5D735"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A0DE664"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24C77E1"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A9F956E" w14:textId="77777777" w:rsidR="002D5053" w:rsidRDefault="002D5053" w:rsidP="00E4067E">
            <w:pPr>
              <w:spacing w:before="40" w:after="40"/>
              <w:jc w:val="center"/>
              <w:rPr>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7347A9F" w14:textId="77777777" w:rsidR="002D5053" w:rsidRDefault="002D5053" w:rsidP="00E4067E">
            <w:pPr>
              <w:spacing w:before="40" w:after="40"/>
              <w:jc w:val="center"/>
              <w:rPr>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6351188D" w14:textId="77777777" w:rsidR="002D5053" w:rsidRDefault="002D5053" w:rsidP="00E4067E">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3927BD8D"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49FAC61"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CA4DD21"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BC4174D"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4CBEB66B"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B6911B8"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18D99A6F" w14:textId="77777777" w:rsidR="002D5053" w:rsidRDefault="002D5053" w:rsidP="00E4067E">
            <w:pPr>
              <w:spacing w:before="40" w:after="40"/>
              <w:jc w:val="center"/>
              <w:rPr>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6F065EF3"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2758D2E" w14:textId="77777777" w:rsidR="002D5053" w:rsidRDefault="002D5053" w:rsidP="00E4067E">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2B6161F" w14:textId="77777777" w:rsidR="002D5053" w:rsidRDefault="002D5053" w:rsidP="00E4067E">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E7B7922" w14:textId="77777777" w:rsidR="002D5053" w:rsidRDefault="002D5053" w:rsidP="00E4067E">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1E2C6F8" w14:textId="77777777" w:rsidR="002D5053" w:rsidRDefault="002D5053" w:rsidP="00E4067E">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3F80C16" w14:textId="77777777" w:rsidR="002D5053" w:rsidRDefault="002D5053" w:rsidP="00E4067E">
            <w:pPr>
              <w:spacing w:before="40" w:after="40"/>
              <w:jc w:val="center"/>
              <w:rPr>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DF4625C" w14:textId="77777777" w:rsidR="002D5053" w:rsidRDefault="002D5053" w:rsidP="00E4067E">
            <w:pPr>
              <w:spacing w:before="40" w:after="40"/>
              <w:jc w:val="center"/>
              <w:rPr>
                <w:color w:val="000000" w:themeColor="text1"/>
                <w:sz w:val="16"/>
                <w:szCs w:val="16"/>
              </w:rPr>
            </w:pPr>
          </w:p>
        </w:tc>
      </w:tr>
      <w:tr w:rsidR="002D5053" w14:paraId="73595422" w14:textId="77777777" w:rsidTr="00E4067E">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A0E0409" w14:textId="77777777" w:rsidR="002D5053" w:rsidRDefault="002D5053" w:rsidP="00E4067E">
            <w:pPr>
              <w:spacing w:before="40" w:after="40"/>
              <w:jc w:val="center"/>
              <w:rPr>
                <w:b/>
                <w:sz w:val="16"/>
                <w:szCs w:val="16"/>
              </w:rPr>
            </w:pPr>
            <w:r>
              <w:rPr>
                <w:b/>
                <w:sz w:val="16"/>
                <w:szCs w:val="16"/>
              </w:rPr>
              <w:t>Q6/13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6BD9799" w14:textId="77777777" w:rsidR="002D5053" w:rsidRDefault="002D5053" w:rsidP="00E4067E">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26DA99D" w14:textId="77777777" w:rsidR="002D5053" w:rsidRDefault="002D5053" w:rsidP="00E4067E">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vAlign w:val="center"/>
          </w:tcPr>
          <w:p w14:paraId="7410CE7D" w14:textId="77777777" w:rsidR="002D5053" w:rsidRDefault="002D5053" w:rsidP="00E4067E">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E8553"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4DD9AFD"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48FD3F3"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CC2C44E"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16F1B290"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515C0A10"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52FAFA27"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5B8B0E"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2FF2463E"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7C7D8E2A"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C3DE33"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30303334" w14:textId="77777777" w:rsidR="002D5053" w:rsidRDefault="002D5053" w:rsidP="00E4067E">
            <w:pPr>
              <w:spacing w:before="40" w:after="40"/>
              <w:jc w:val="center"/>
              <w:rPr>
                <w:sz w:val="16"/>
                <w:szCs w:val="16"/>
              </w:rPr>
            </w:pPr>
            <w:r>
              <w:rPr>
                <w:sz w:val="16"/>
                <w:szCs w:val="16"/>
              </w:rPr>
              <w:t>R</w:t>
            </w:r>
          </w:p>
        </w:tc>
        <w:tc>
          <w:tcPr>
            <w:tcW w:w="340" w:type="dxa"/>
            <w:tcBorders>
              <w:top w:val="single" w:sz="4" w:space="0" w:color="auto"/>
              <w:left w:val="single" w:sz="4" w:space="0" w:color="auto"/>
              <w:bottom w:val="single" w:sz="4" w:space="0" w:color="auto"/>
              <w:right w:val="single" w:sz="4" w:space="0" w:color="auto"/>
            </w:tcBorders>
            <w:hideMark/>
          </w:tcPr>
          <w:p w14:paraId="4429224A"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791546E6"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4DD37A"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tcPr>
          <w:p w14:paraId="04B6B4C8" w14:textId="77777777" w:rsidR="002D5053" w:rsidRDefault="002D5053" w:rsidP="00E4067E">
            <w:pPr>
              <w:spacing w:before="40" w:after="40"/>
              <w:jc w:val="center"/>
              <w:rPr>
                <w:b/>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70421EBE" w14:textId="77777777" w:rsidR="002D5053" w:rsidRDefault="002D5053" w:rsidP="00E4067E">
            <w:pPr>
              <w:spacing w:before="40" w:after="40"/>
              <w:jc w:val="center"/>
              <w:rPr>
                <w:b/>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3A240CE"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729CFA52"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3C13AE"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ACB9F4E"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B2371"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07B710F"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AACF91B"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8DD648B"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066D2E8" w14:textId="77777777" w:rsidR="002D5053" w:rsidRDefault="002D5053" w:rsidP="00E4067E">
            <w:pPr>
              <w:spacing w:before="40" w:after="40"/>
              <w:jc w:val="right"/>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73B5E0C6" w14:textId="77777777" w:rsidR="002D5053" w:rsidRDefault="002D5053" w:rsidP="00E4067E">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237D0B9C" w14:textId="77777777" w:rsidR="002D5053" w:rsidRDefault="002D5053" w:rsidP="00E4067E">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326EF"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8694856"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3A08D6D8" w14:textId="77777777" w:rsidR="002D5053" w:rsidRDefault="002D5053" w:rsidP="00E4067E">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2700E0" w14:textId="77777777" w:rsidR="002D5053" w:rsidRDefault="002D5053" w:rsidP="00E4067E">
            <w:pPr>
              <w:spacing w:before="40" w:after="40"/>
              <w:jc w:val="center"/>
              <w:rPr>
                <w:color w:val="000000" w:themeColor="text1"/>
                <w:sz w:val="16"/>
                <w:szCs w:val="16"/>
              </w:rPr>
            </w:pPr>
          </w:p>
        </w:tc>
      </w:tr>
      <w:tr w:rsidR="002D5053" w14:paraId="70065AD2" w14:textId="77777777" w:rsidTr="00E4067E">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4FD967C" w14:textId="77777777" w:rsidR="002D5053" w:rsidRDefault="002D5053" w:rsidP="00E4067E">
            <w:pPr>
              <w:spacing w:before="40" w:after="40"/>
              <w:jc w:val="center"/>
              <w:rPr>
                <w:b/>
                <w:sz w:val="16"/>
                <w:szCs w:val="16"/>
              </w:rPr>
            </w:pPr>
            <w:r>
              <w:rPr>
                <w:b/>
                <w:sz w:val="16"/>
                <w:szCs w:val="16"/>
              </w:rPr>
              <w:t>Q20/13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F82FE1E" w14:textId="77777777" w:rsidR="002D5053" w:rsidRDefault="002D5053" w:rsidP="00E4067E">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F5BB464" w14:textId="77777777" w:rsidR="002D5053" w:rsidRDefault="002D5053" w:rsidP="00E4067E">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vAlign w:val="center"/>
          </w:tcPr>
          <w:p w14:paraId="2C2444F5" w14:textId="77777777" w:rsidR="002D5053" w:rsidRDefault="002D5053" w:rsidP="00E4067E">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7642C0"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1EB67C4"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EF87D88"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DF48E24"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9FDF3B7"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6E7B77E3" w14:textId="77777777" w:rsidR="002D5053" w:rsidRDefault="002D5053" w:rsidP="00E4067E">
            <w:pPr>
              <w:spacing w:before="40" w:after="40"/>
              <w:jc w:val="center"/>
              <w:rPr>
                <w:b/>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11B33974" w14:textId="77777777" w:rsidR="002D5053" w:rsidRDefault="002D5053" w:rsidP="00E4067E">
            <w:pPr>
              <w:spacing w:before="40" w:after="40"/>
              <w:jc w:val="center"/>
              <w:rPr>
                <w:b/>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AFBF87"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tcPr>
          <w:p w14:paraId="28537436"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249E111D"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F0342AD"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B21C915" w14:textId="77777777" w:rsidR="002D5053" w:rsidRDefault="002D5053" w:rsidP="00E4067E">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7A2BE31F"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00B51AD2"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D295D3"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tcPr>
          <w:p w14:paraId="2FCA8796" w14:textId="77777777" w:rsidR="002D5053" w:rsidRDefault="002D5053" w:rsidP="00E4067E">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7C052D2"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8360725"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BBD13DF"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B02E8D"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F69737"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13D11A"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A49AE29"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37AB1AF6"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A360E75"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6D57618"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06205D86" w14:textId="77777777" w:rsidR="002D5053" w:rsidRDefault="002D5053" w:rsidP="00E4067E">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22B09940" w14:textId="77777777" w:rsidR="002D5053" w:rsidRDefault="002D5053" w:rsidP="00E4067E">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3EF3C"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82DB97A"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5D31275B" w14:textId="77777777" w:rsidR="002D5053" w:rsidRDefault="002D5053" w:rsidP="00E4067E">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FA414" w14:textId="77777777" w:rsidR="002D5053" w:rsidRDefault="002D5053" w:rsidP="00E4067E">
            <w:pPr>
              <w:spacing w:before="40" w:after="40"/>
              <w:jc w:val="center"/>
              <w:rPr>
                <w:color w:val="000000" w:themeColor="text1"/>
                <w:sz w:val="16"/>
                <w:szCs w:val="16"/>
              </w:rPr>
            </w:pPr>
          </w:p>
        </w:tc>
      </w:tr>
      <w:tr w:rsidR="002D5053" w14:paraId="476036E8" w14:textId="77777777" w:rsidTr="00E4067E">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ED71609" w14:textId="77777777" w:rsidR="002D5053" w:rsidRDefault="002D5053" w:rsidP="00E4067E">
            <w:pPr>
              <w:spacing w:before="40" w:after="40"/>
              <w:jc w:val="center"/>
              <w:rPr>
                <w:b/>
                <w:sz w:val="16"/>
                <w:szCs w:val="16"/>
              </w:rPr>
            </w:pPr>
            <w:r>
              <w:rPr>
                <w:b/>
                <w:sz w:val="16"/>
                <w:szCs w:val="16"/>
              </w:rPr>
              <w:t>Q21/13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C7538E6" w14:textId="77777777" w:rsidR="002D5053" w:rsidRDefault="002D5053" w:rsidP="00E4067E">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814C366" w14:textId="77777777" w:rsidR="002D5053" w:rsidRDefault="002D5053" w:rsidP="00E4067E">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6F98CC7C" w14:textId="77777777" w:rsidR="002D5053" w:rsidRDefault="002D5053" w:rsidP="00E4067E">
            <w:pPr>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9A63C" w14:textId="77777777" w:rsidR="002D5053" w:rsidRDefault="002D5053" w:rsidP="00E4067E">
            <w:pPr>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459B28EF" w14:textId="77777777" w:rsidR="002D5053" w:rsidRDefault="002D5053" w:rsidP="00E4067E">
            <w:pPr>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6C7E2A32" w14:textId="77777777" w:rsidR="002D5053" w:rsidRDefault="002D5053" w:rsidP="00E4067E">
            <w:pPr>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F25A40B" w14:textId="77777777" w:rsidR="002D5053" w:rsidRDefault="002D5053" w:rsidP="00E4067E">
            <w:pPr>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21318C8" w14:textId="77777777" w:rsidR="002D5053" w:rsidRDefault="002D5053" w:rsidP="00E4067E">
            <w:pPr>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1AA81E1" w14:textId="77777777" w:rsidR="002D5053" w:rsidRDefault="002D5053" w:rsidP="00E4067E">
            <w:pPr>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15456AAF" w14:textId="77777777" w:rsidR="002D5053" w:rsidRDefault="002D5053" w:rsidP="00E4067E">
            <w:pPr>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231A7C2A" w14:textId="77777777" w:rsidR="002D5053" w:rsidRDefault="002D5053" w:rsidP="00E4067E">
            <w:pPr>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4A1A20C3" w14:textId="77777777" w:rsidR="002D5053" w:rsidRDefault="002D5053" w:rsidP="00E4067E">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767B9F2" w14:textId="77777777" w:rsidR="002D5053" w:rsidRDefault="002D5053" w:rsidP="00E4067E">
            <w:pPr>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1556257"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3AA6CE3" w14:textId="77777777" w:rsidR="002D5053" w:rsidRDefault="002D5053" w:rsidP="00E4067E">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0C200CAC"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4492CB8C"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78204" w14:textId="77777777" w:rsidR="002D5053" w:rsidRDefault="002D5053" w:rsidP="00E4067E">
            <w:pPr>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563AA39" w14:textId="77777777" w:rsidR="002D5053" w:rsidRDefault="002D5053" w:rsidP="00E4067E">
            <w:pPr>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7B860D38" w14:textId="77777777" w:rsidR="002D5053" w:rsidRDefault="002D5053" w:rsidP="00E4067E">
            <w:pPr>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0B6063E" w14:textId="77777777" w:rsidR="002D5053" w:rsidRDefault="002D5053" w:rsidP="00E4067E">
            <w:pPr>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21A5DC0" w14:textId="77777777" w:rsidR="002D5053" w:rsidRDefault="002D5053" w:rsidP="00E4067E">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8B77CE" w14:textId="77777777" w:rsidR="002D5053" w:rsidRDefault="002D5053" w:rsidP="00E4067E">
            <w:pPr>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7FC046" w14:textId="77777777" w:rsidR="002D5053" w:rsidRDefault="002D5053" w:rsidP="00E4067E">
            <w:pPr>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001E3C" w14:textId="77777777" w:rsidR="002D5053" w:rsidRDefault="002D5053" w:rsidP="00E4067E">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094D7B6" w14:textId="77777777" w:rsidR="002D5053" w:rsidRDefault="002D5053" w:rsidP="00E4067E">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79243AE1" w14:textId="77777777" w:rsidR="002D5053" w:rsidRDefault="002D5053" w:rsidP="00E4067E">
            <w:pPr>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DF3BACD" w14:textId="77777777" w:rsidR="002D5053" w:rsidRDefault="002D5053" w:rsidP="00E4067E">
            <w:pPr>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A524E6D" w14:textId="77777777" w:rsidR="002D5053" w:rsidRDefault="002D5053" w:rsidP="00E4067E">
            <w:pPr>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12975A22" w14:textId="77777777" w:rsidR="002D5053" w:rsidRDefault="002D5053" w:rsidP="00E4067E">
            <w:pPr>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5369761C" w14:textId="77777777" w:rsidR="002D5053" w:rsidRDefault="002D5053" w:rsidP="00E4067E">
            <w:pPr>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E4ED03" w14:textId="77777777" w:rsidR="002D5053" w:rsidRDefault="002D5053" w:rsidP="00E4067E">
            <w:pPr>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tcPr>
          <w:p w14:paraId="5C654196" w14:textId="77777777" w:rsidR="002D5053" w:rsidRDefault="002D5053" w:rsidP="00E4067E">
            <w:pPr>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tcPr>
          <w:p w14:paraId="33920BDB" w14:textId="77777777" w:rsidR="002D5053" w:rsidRDefault="002D5053" w:rsidP="00E4067E">
            <w:pPr>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DADC6" w14:textId="77777777" w:rsidR="002D5053" w:rsidRDefault="002D5053" w:rsidP="00E4067E">
            <w:pPr>
              <w:spacing w:before="40" w:after="40"/>
              <w:jc w:val="center"/>
              <w:rPr>
                <w:color w:val="000000" w:themeColor="text1"/>
                <w:sz w:val="16"/>
                <w:szCs w:val="16"/>
              </w:rPr>
            </w:pPr>
          </w:p>
        </w:tc>
      </w:tr>
      <w:tr w:rsidR="002D5053" w14:paraId="31E50D5B" w14:textId="77777777" w:rsidTr="00E4067E">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127420A" w14:textId="77777777" w:rsidR="002D5053" w:rsidRDefault="002D5053" w:rsidP="00E4067E">
            <w:pPr>
              <w:spacing w:before="40" w:after="40"/>
              <w:jc w:val="center"/>
              <w:rPr>
                <w:b/>
                <w:sz w:val="16"/>
                <w:szCs w:val="16"/>
              </w:rPr>
            </w:pPr>
            <w:r>
              <w:rPr>
                <w:b/>
                <w:sz w:val="16"/>
                <w:szCs w:val="16"/>
              </w:rPr>
              <w:t>Q22/13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A1D58B7" w14:textId="77777777" w:rsidR="002D5053" w:rsidRDefault="002D5053" w:rsidP="00E4067E">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2E15195" w14:textId="77777777" w:rsidR="002D5053" w:rsidRDefault="002D5053" w:rsidP="00E4067E">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vAlign w:val="center"/>
          </w:tcPr>
          <w:p w14:paraId="1903603A" w14:textId="77777777" w:rsidR="002D5053" w:rsidRDefault="002D5053" w:rsidP="00E4067E">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8F5329"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2761E50"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6875DBC5" w14:textId="77777777" w:rsidR="002D5053" w:rsidRDefault="002D5053" w:rsidP="00E4067E">
            <w:pPr>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C7D0650"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367D433"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314477A7"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hideMark/>
          </w:tcPr>
          <w:p w14:paraId="2AAF1451"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B2851"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vAlign w:val="center"/>
          </w:tcPr>
          <w:p w14:paraId="56366A70"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09E41AE"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24A4E68"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7AECD58" w14:textId="77777777" w:rsidR="002D5053" w:rsidRDefault="002D5053" w:rsidP="00E4067E">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58085493"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52A180AA"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1DDDD"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46393489" w14:textId="77777777" w:rsidR="002D5053" w:rsidRDefault="002D5053" w:rsidP="00E4067E">
            <w:pPr>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1BA15007" w14:textId="77777777" w:rsidR="002D5053" w:rsidRDefault="002D5053" w:rsidP="00E4067E">
            <w:pPr>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687D15F"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377DF28"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903D5" w14:textId="77777777" w:rsidR="002D5053" w:rsidRDefault="002D5053" w:rsidP="00E4067E">
            <w:pPr>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D4D76C" w14:textId="77777777" w:rsidR="002D5053" w:rsidRDefault="002D5053" w:rsidP="00E4067E">
            <w:pPr>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92A4C"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3B853D8" w14:textId="77777777" w:rsidR="002D5053" w:rsidRDefault="002D5053" w:rsidP="00E4067E">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71753BB7" w14:textId="77777777" w:rsidR="002D5053" w:rsidRDefault="002D5053" w:rsidP="00E4067E">
            <w:pPr>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980C8CD"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CA43AEA"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6374DFB3" w14:textId="77777777" w:rsidR="002D5053" w:rsidRDefault="002D5053" w:rsidP="00E4067E">
            <w:pPr>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15B6B4D1" w14:textId="77777777" w:rsidR="002D5053" w:rsidRDefault="002D5053" w:rsidP="00E4067E">
            <w:pPr>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360CA"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CE4D4F6"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31CAC852" w14:textId="77777777" w:rsidR="002D5053" w:rsidRDefault="002D5053" w:rsidP="00E4067E">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3BB4B" w14:textId="77777777" w:rsidR="002D5053" w:rsidRDefault="002D5053" w:rsidP="00E4067E">
            <w:pPr>
              <w:spacing w:before="40" w:after="40"/>
              <w:jc w:val="center"/>
              <w:rPr>
                <w:color w:val="000000" w:themeColor="text1"/>
                <w:sz w:val="16"/>
                <w:szCs w:val="16"/>
              </w:rPr>
            </w:pPr>
          </w:p>
        </w:tc>
      </w:tr>
      <w:tr w:rsidR="002D5053" w14:paraId="6DB7087D" w14:textId="77777777" w:rsidTr="00E4067E">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B3E1F1F" w14:textId="77777777" w:rsidR="002D5053" w:rsidRDefault="002D5053" w:rsidP="00E4067E">
            <w:pPr>
              <w:spacing w:before="40" w:after="40"/>
              <w:jc w:val="center"/>
              <w:rPr>
                <w:b/>
                <w:sz w:val="16"/>
                <w:szCs w:val="16"/>
              </w:rPr>
            </w:pPr>
            <w:r>
              <w:rPr>
                <w:b/>
                <w:sz w:val="16"/>
                <w:szCs w:val="16"/>
              </w:rPr>
              <w:t>Q23/13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93CB18A" w14:textId="77777777" w:rsidR="002D5053" w:rsidRDefault="002D5053" w:rsidP="00E4067E">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tcPr>
          <w:p w14:paraId="0873EDB4" w14:textId="77777777" w:rsidR="002D5053" w:rsidRDefault="002D5053" w:rsidP="00E4067E">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6272BB73" w14:textId="77777777" w:rsidR="002D5053" w:rsidRDefault="002D5053" w:rsidP="00E4067E">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E194B"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46D4F60"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08AFCC1"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F0F3ABA"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564CB767"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5824CF58" w14:textId="77777777" w:rsidR="002D5053" w:rsidRDefault="002D5053" w:rsidP="00E4067E">
            <w:pPr>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17335683" w14:textId="77777777" w:rsidR="002D5053" w:rsidRDefault="002D5053" w:rsidP="00E4067E">
            <w:pPr>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A9684"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vAlign w:val="center"/>
          </w:tcPr>
          <w:p w14:paraId="0ABCFEE7"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F8B9932"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980CC42"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D28E98D" w14:textId="77777777" w:rsidR="002D5053" w:rsidRDefault="002D5053" w:rsidP="00E4067E">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tcPr>
          <w:p w14:paraId="05949D85"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16B9BE2"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7F928"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4C2E3505" w14:textId="77777777" w:rsidR="002D5053" w:rsidRDefault="002D5053" w:rsidP="00E4067E">
            <w:pPr>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23B4D137" w14:textId="77777777" w:rsidR="002D5053" w:rsidRDefault="002D5053" w:rsidP="00E4067E">
            <w:pPr>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ACB00FF"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08F2248F"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14768" w14:textId="77777777" w:rsidR="002D5053" w:rsidRDefault="002D5053" w:rsidP="00E4067E">
            <w:pPr>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D493C" w14:textId="77777777" w:rsidR="002D5053" w:rsidRDefault="002D5053" w:rsidP="00E4067E">
            <w:pPr>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F3E37"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2829F66"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829B03E"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25B3077"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F5F0BF7"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1C5AC831"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1BEC1E3"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1033E"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386634E"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559C4B86" w14:textId="77777777" w:rsidR="002D5053" w:rsidRDefault="002D5053" w:rsidP="00E4067E">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A499D" w14:textId="77777777" w:rsidR="002D5053" w:rsidRDefault="002D5053" w:rsidP="00E4067E">
            <w:pPr>
              <w:spacing w:before="40" w:after="40"/>
              <w:jc w:val="center"/>
              <w:rPr>
                <w:color w:val="000000" w:themeColor="text1"/>
                <w:sz w:val="16"/>
                <w:szCs w:val="16"/>
              </w:rPr>
            </w:pPr>
          </w:p>
        </w:tc>
      </w:tr>
      <w:tr w:rsidR="002D5053" w14:paraId="1F7B1E10" w14:textId="77777777" w:rsidTr="00E4067E">
        <w:trPr>
          <w:trHeight w:val="270"/>
          <w:jc w:val="center"/>
        </w:trPr>
        <w:tc>
          <w:tcPr>
            <w:tcW w:w="2479" w:type="dxa"/>
            <w:tcBorders>
              <w:top w:val="single" w:sz="4"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21CD984D" w14:textId="77777777" w:rsidR="002D5053" w:rsidRDefault="002D5053" w:rsidP="00E4067E">
            <w:pPr>
              <w:spacing w:before="40" w:after="40"/>
              <w:rPr>
                <w:b/>
                <w:sz w:val="16"/>
                <w:szCs w:val="16"/>
                <w:lang w:val="en-US"/>
              </w:rPr>
            </w:pPr>
            <w:r>
              <w:rPr>
                <w:b/>
                <w:sz w:val="16"/>
                <w:szCs w:val="16"/>
              </w:rPr>
              <w:t>Other activities</w:t>
            </w:r>
          </w:p>
        </w:tc>
        <w:tc>
          <w:tcPr>
            <w:tcW w:w="290" w:type="dxa"/>
            <w:tcBorders>
              <w:top w:val="single" w:sz="4" w:space="0" w:color="auto"/>
              <w:left w:val="single" w:sz="8" w:space="0" w:color="auto"/>
              <w:bottom w:val="single" w:sz="8" w:space="0" w:color="auto"/>
              <w:right w:val="single" w:sz="4" w:space="0" w:color="auto"/>
            </w:tcBorders>
            <w:shd w:val="clear" w:color="auto" w:fill="DDD9C3" w:themeFill="background2" w:themeFillShade="E6"/>
            <w:vAlign w:val="center"/>
          </w:tcPr>
          <w:p w14:paraId="6758833C" w14:textId="77777777" w:rsidR="002D5053" w:rsidRDefault="002D5053" w:rsidP="00E4067E">
            <w:pPr>
              <w:spacing w:before="40" w:after="40"/>
              <w:jc w:val="center"/>
              <w:rPr>
                <w:sz w:val="18"/>
                <w:szCs w:val="18"/>
                <w:lang w:val="fr-CH"/>
              </w:rPr>
            </w:pPr>
          </w:p>
        </w:tc>
        <w:tc>
          <w:tcPr>
            <w:tcW w:w="290"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49AF76A7" w14:textId="77777777" w:rsidR="002D5053" w:rsidRDefault="002D5053" w:rsidP="00E4067E">
            <w:pPr>
              <w:spacing w:before="40" w:after="40"/>
              <w:jc w:val="center"/>
              <w:rPr>
                <w:b/>
                <w:bCs/>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6B67C70C"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074C0429"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0A48427C"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112B3B42" w14:textId="77777777" w:rsidR="002D5053" w:rsidRDefault="002D5053" w:rsidP="00E4067E">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8" w:space="0" w:color="auto"/>
            </w:tcBorders>
            <w:shd w:val="clear" w:color="auto" w:fill="DDD9C3" w:themeFill="background2" w:themeFillShade="E6"/>
            <w:vAlign w:val="center"/>
          </w:tcPr>
          <w:p w14:paraId="428D0CE5" w14:textId="77777777" w:rsidR="002D5053" w:rsidRDefault="002D5053" w:rsidP="00E4067E">
            <w:pPr>
              <w:spacing w:before="40" w:after="40"/>
              <w:jc w:val="center"/>
              <w:rPr>
                <w:sz w:val="16"/>
                <w:szCs w:val="16"/>
                <w:lang w:val="fr-CH"/>
              </w:rPr>
            </w:pPr>
          </w:p>
        </w:tc>
        <w:tc>
          <w:tcPr>
            <w:tcW w:w="337" w:type="dxa"/>
            <w:tcBorders>
              <w:top w:val="single" w:sz="4" w:space="0" w:color="auto"/>
              <w:left w:val="single" w:sz="8" w:space="0" w:color="auto"/>
              <w:bottom w:val="single" w:sz="8" w:space="0" w:color="auto"/>
              <w:right w:val="single" w:sz="4" w:space="0" w:color="auto"/>
            </w:tcBorders>
            <w:shd w:val="clear" w:color="auto" w:fill="DDD9C3" w:themeFill="background2" w:themeFillShade="E6"/>
            <w:vAlign w:val="center"/>
          </w:tcPr>
          <w:p w14:paraId="383496B1"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5485D48C" w14:textId="77777777" w:rsidR="002D5053" w:rsidRDefault="002D5053" w:rsidP="00E4067E">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2D37ED4E" w14:textId="77777777" w:rsidR="002D5053" w:rsidRDefault="002D5053" w:rsidP="00E4067E">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55979922"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33DA985A"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641376DB"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DD9C3" w:themeFill="background2" w:themeFillShade="E6"/>
            <w:vAlign w:val="center"/>
          </w:tcPr>
          <w:p w14:paraId="59C3984F"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DD9C3" w:themeFill="background2" w:themeFillShade="E6"/>
            <w:vAlign w:val="center"/>
          </w:tcPr>
          <w:p w14:paraId="3FB6E5FE" w14:textId="77777777" w:rsidR="002D5053" w:rsidRDefault="002D5053" w:rsidP="00E4067E">
            <w:pPr>
              <w:spacing w:before="40" w:after="40"/>
              <w:jc w:val="center"/>
              <w:rPr>
                <w:sz w:val="16"/>
                <w:szCs w:val="16"/>
                <w:lang w:val="fr-CH"/>
              </w:rPr>
            </w:pPr>
          </w:p>
        </w:tc>
        <w:tc>
          <w:tcPr>
            <w:tcW w:w="340"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66A20C33" w14:textId="77777777" w:rsidR="002D5053" w:rsidRDefault="002D5053" w:rsidP="00E4067E">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71BAF2F1" w14:textId="77777777" w:rsidR="002D5053" w:rsidRDefault="002D5053" w:rsidP="00E4067E">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2C06EF67" w14:textId="77777777" w:rsidR="002D5053" w:rsidRDefault="002D5053" w:rsidP="00E4067E">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211B12F8" w14:textId="77777777" w:rsidR="002D5053" w:rsidRDefault="002D5053" w:rsidP="00E4067E">
            <w:pPr>
              <w:spacing w:before="40" w:after="40"/>
              <w:jc w:val="center"/>
              <w:rPr>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26B371B0" w14:textId="77777777" w:rsidR="002D5053" w:rsidRDefault="002D5053" w:rsidP="00E4067E">
            <w:pPr>
              <w:spacing w:before="40" w:after="40"/>
              <w:jc w:val="center"/>
              <w:rPr>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DD9C3" w:themeFill="background2" w:themeFillShade="E6"/>
            <w:vAlign w:val="center"/>
          </w:tcPr>
          <w:p w14:paraId="4D1D2C40"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DD9C3" w:themeFill="background2" w:themeFillShade="E6"/>
            <w:vAlign w:val="center"/>
          </w:tcPr>
          <w:p w14:paraId="73377FBE"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332C9CD4"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51892DC8"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16AE3769"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tcPr>
          <w:p w14:paraId="3490843F"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272E3B35"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DD9C3" w:themeFill="background2" w:themeFillShade="E6"/>
            <w:vAlign w:val="center"/>
          </w:tcPr>
          <w:p w14:paraId="33A21D52" w14:textId="77777777" w:rsidR="002D5053" w:rsidRDefault="002D5053" w:rsidP="00E4067E">
            <w:pPr>
              <w:spacing w:before="40" w:after="40"/>
              <w:jc w:val="center"/>
              <w:rPr>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DD9C3" w:themeFill="background2" w:themeFillShade="E6"/>
            <w:vAlign w:val="center"/>
          </w:tcPr>
          <w:p w14:paraId="6D4BAE0D" w14:textId="77777777" w:rsidR="002D5053" w:rsidRDefault="002D5053" w:rsidP="00E4067E">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0B610BB5" w14:textId="77777777" w:rsidR="002D5053" w:rsidRDefault="002D5053" w:rsidP="00E4067E">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250AD049" w14:textId="77777777" w:rsidR="002D5053" w:rsidRDefault="002D5053" w:rsidP="00E4067E">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2AE53678" w14:textId="77777777" w:rsidR="002D5053" w:rsidRDefault="002D5053" w:rsidP="00E4067E">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36676B0B" w14:textId="77777777" w:rsidR="002D5053" w:rsidRDefault="002D5053" w:rsidP="00E4067E">
            <w:pPr>
              <w:spacing w:before="40" w:after="40"/>
              <w:jc w:val="center"/>
              <w:rPr>
                <w:sz w:val="16"/>
                <w:szCs w:val="16"/>
                <w:lang w:val="fr-CH"/>
              </w:rPr>
            </w:pPr>
          </w:p>
        </w:tc>
        <w:tc>
          <w:tcPr>
            <w:tcW w:w="353"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3882497B" w14:textId="77777777" w:rsidR="002D5053" w:rsidRDefault="002D5053" w:rsidP="00E4067E">
            <w:pPr>
              <w:spacing w:before="40" w:after="40"/>
              <w:jc w:val="center"/>
              <w:rPr>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949CE45" w14:textId="77777777" w:rsidR="002D5053" w:rsidRDefault="002D5053" w:rsidP="00E4067E">
            <w:pPr>
              <w:spacing w:before="40" w:after="40"/>
              <w:jc w:val="center"/>
              <w:rPr>
                <w:color w:val="000000" w:themeColor="text1"/>
                <w:sz w:val="16"/>
                <w:szCs w:val="16"/>
                <w:lang w:val="fr-CH"/>
              </w:rPr>
            </w:pPr>
          </w:p>
        </w:tc>
      </w:tr>
      <w:tr w:rsidR="002D5053" w14:paraId="1A6DD1BA" w14:textId="77777777" w:rsidTr="00E4067E">
        <w:trPr>
          <w:trHeight w:val="270"/>
          <w:jc w:val="center"/>
        </w:trPr>
        <w:tc>
          <w:tcPr>
            <w:tcW w:w="2479" w:type="dxa"/>
            <w:tcBorders>
              <w:top w:val="single" w:sz="4" w:space="0" w:color="auto"/>
              <w:left w:val="single" w:sz="8" w:space="0" w:color="auto"/>
              <w:bottom w:val="single" w:sz="8" w:space="0" w:color="auto"/>
              <w:right w:val="single" w:sz="8" w:space="0" w:color="auto"/>
            </w:tcBorders>
            <w:shd w:val="clear" w:color="auto" w:fill="FFFFFF"/>
            <w:vAlign w:val="center"/>
          </w:tcPr>
          <w:p w14:paraId="513CFBFE" w14:textId="77777777" w:rsidR="002D5053" w:rsidRDefault="002D5053" w:rsidP="00E4067E">
            <w:pPr>
              <w:spacing w:before="40" w:after="40"/>
              <w:rPr>
                <w:b/>
                <w:sz w:val="16"/>
                <w:szCs w:val="16"/>
                <w:lang w:val="fr-CH"/>
              </w:rPr>
            </w:pPr>
            <w:r>
              <w:rPr>
                <w:b/>
                <w:sz w:val="16"/>
                <w:szCs w:val="16"/>
                <w:lang w:val="fr-CH"/>
              </w:rPr>
              <w:t>Newcomer info session</w:t>
            </w:r>
          </w:p>
        </w:tc>
        <w:tc>
          <w:tcPr>
            <w:tcW w:w="29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B9C113F" w14:textId="77777777" w:rsidR="002D5053" w:rsidRDefault="002D5053" w:rsidP="00E4067E">
            <w:pPr>
              <w:spacing w:before="40" w:after="40"/>
              <w:jc w:val="center"/>
              <w:rPr>
                <w:sz w:val="16"/>
                <w:szCs w:val="16"/>
                <w:lang w:val="fr-CH"/>
              </w:rPr>
            </w:pPr>
          </w:p>
        </w:tc>
        <w:tc>
          <w:tcPr>
            <w:tcW w:w="290" w:type="dxa"/>
            <w:tcBorders>
              <w:top w:val="single" w:sz="4" w:space="0" w:color="auto"/>
              <w:left w:val="single" w:sz="4" w:space="0" w:color="auto"/>
              <w:bottom w:val="single" w:sz="8" w:space="0" w:color="auto"/>
              <w:right w:val="single" w:sz="4" w:space="0" w:color="auto"/>
            </w:tcBorders>
            <w:vAlign w:val="center"/>
          </w:tcPr>
          <w:p w14:paraId="1D4E6CCA" w14:textId="77777777" w:rsidR="002D5053" w:rsidRDefault="002D5053" w:rsidP="00E4067E">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vAlign w:val="center"/>
          </w:tcPr>
          <w:p w14:paraId="64B03F1F"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8727BE0"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3B0724A1" w14:textId="77777777" w:rsidR="002D5053" w:rsidRDefault="002D5053" w:rsidP="00E4067E">
            <w:pPr>
              <w:spacing w:before="40" w:after="40"/>
              <w:jc w:val="center"/>
              <w:rPr>
                <w:sz w:val="16"/>
                <w:szCs w:val="16"/>
                <w:lang w:val="fr-CH"/>
              </w:rPr>
            </w:pPr>
            <w:r>
              <w:rPr>
                <w:sz w:val="16"/>
                <w:szCs w:val="16"/>
                <w:lang w:val="fr-CH"/>
              </w:rPr>
              <w:t>R</w:t>
            </w:r>
            <w:r w:rsidRPr="006B1095">
              <w:rPr>
                <w:sz w:val="16"/>
                <w:szCs w:val="16"/>
                <w:vertAlign w:val="superscript"/>
                <w:lang w:val="fr-CH"/>
              </w:rPr>
              <w:t>5</w:t>
            </w:r>
          </w:p>
        </w:tc>
        <w:tc>
          <w:tcPr>
            <w:tcW w:w="336" w:type="dxa"/>
            <w:tcBorders>
              <w:top w:val="single" w:sz="4" w:space="0" w:color="auto"/>
              <w:left w:val="single" w:sz="4" w:space="0" w:color="auto"/>
              <w:bottom w:val="single" w:sz="8" w:space="0" w:color="auto"/>
              <w:right w:val="single" w:sz="4" w:space="0" w:color="auto"/>
            </w:tcBorders>
            <w:vAlign w:val="center"/>
          </w:tcPr>
          <w:p w14:paraId="1C150FAE" w14:textId="77777777" w:rsidR="002D5053" w:rsidRDefault="002D5053" w:rsidP="00E4067E">
            <w:pPr>
              <w:spacing w:before="40" w:after="40"/>
              <w:jc w:val="center"/>
              <w:rPr>
                <w:sz w:val="16"/>
                <w:szCs w:val="16"/>
                <w:lang w:val="fr-CH"/>
              </w:rPr>
            </w:pPr>
            <w:r>
              <w:rPr>
                <w:sz w:val="16"/>
                <w:szCs w:val="16"/>
                <w:lang w:val="fr-CH"/>
              </w:rPr>
              <w:t>R</w:t>
            </w:r>
            <w:r w:rsidRPr="006B1095">
              <w:rPr>
                <w:sz w:val="16"/>
                <w:szCs w:val="16"/>
                <w:vertAlign w:val="superscript"/>
                <w:lang w:val="fr-CH"/>
              </w:rPr>
              <w:t>5</w:t>
            </w: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6F073BDB" w14:textId="77777777" w:rsidR="002D5053" w:rsidRDefault="002D5053" w:rsidP="00E4067E">
            <w:pPr>
              <w:spacing w:before="40" w:after="40"/>
              <w:jc w:val="center"/>
              <w:rPr>
                <w:sz w:val="16"/>
                <w:szCs w:val="16"/>
                <w:lang w:val="fr-CH"/>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39042DD"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5061C6F7" w14:textId="77777777" w:rsidR="002D5053" w:rsidRDefault="002D5053" w:rsidP="00E4067E">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vAlign w:val="center"/>
          </w:tcPr>
          <w:p w14:paraId="521AD1CA" w14:textId="77777777" w:rsidR="002D5053" w:rsidRDefault="002D5053" w:rsidP="00E4067E">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9EF06FA"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11EB816F"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12D14649"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01821286"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60D5466" w14:textId="77777777" w:rsidR="002D5053" w:rsidRDefault="002D5053" w:rsidP="00E4067E">
            <w:pPr>
              <w:spacing w:before="40" w:after="40"/>
              <w:jc w:val="center"/>
              <w:rPr>
                <w:sz w:val="16"/>
                <w:szCs w:val="16"/>
                <w:lang w:val="fr-CH"/>
              </w:rPr>
            </w:pPr>
          </w:p>
        </w:tc>
        <w:tc>
          <w:tcPr>
            <w:tcW w:w="340" w:type="dxa"/>
            <w:tcBorders>
              <w:top w:val="single" w:sz="4" w:space="0" w:color="auto"/>
              <w:left w:val="single" w:sz="4" w:space="0" w:color="auto"/>
              <w:bottom w:val="single" w:sz="8" w:space="0" w:color="auto"/>
              <w:right w:val="single" w:sz="4" w:space="0" w:color="auto"/>
            </w:tcBorders>
            <w:vAlign w:val="center"/>
          </w:tcPr>
          <w:p w14:paraId="786BD652" w14:textId="77777777" w:rsidR="002D5053" w:rsidRDefault="002D5053" w:rsidP="00E4067E">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5C0A0A8A" w14:textId="77777777" w:rsidR="002D5053" w:rsidRDefault="002D5053" w:rsidP="00E4067E">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84328A0" w14:textId="77777777" w:rsidR="002D5053" w:rsidRDefault="002D5053" w:rsidP="00E4067E">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37A4976" w14:textId="77777777" w:rsidR="002D5053" w:rsidRDefault="002D5053" w:rsidP="00E4067E">
            <w:pPr>
              <w:spacing w:before="40" w:after="40"/>
              <w:jc w:val="center"/>
              <w:rPr>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560E458" w14:textId="77777777" w:rsidR="002D5053" w:rsidRDefault="002D5053" w:rsidP="00E4067E">
            <w:pPr>
              <w:spacing w:before="40" w:after="40"/>
              <w:jc w:val="center"/>
              <w:rPr>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0124F1D1" w14:textId="77777777" w:rsidR="002D5053" w:rsidRDefault="002D5053" w:rsidP="00E4067E">
            <w:pPr>
              <w:spacing w:before="40" w:after="40"/>
              <w:jc w:val="center"/>
              <w:rPr>
                <w:rFonts w:ascii="Calibri" w:eastAsia="Calibri" w:hAnsi="Calibri"/>
                <w:bCs/>
                <w:sz w:val="16"/>
                <w:szCs w:val="16"/>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15D9D58"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F69F835"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F63FA49"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9857266"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tcPr>
          <w:p w14:paraId="6F828F83"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7EC89A55"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70D5B7EC"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1FDBB1D" w14:textId="77777777" w:rsidR="002D5053" w:rsidRDefault="002D5053" w:rsidP="00E4067E">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0E003469" w14:textId="77777777" w:rsidR="002D5053" w:rsidRDefault="002D5053" w:rsidP="00E4067E">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38E750B3" w14:textId="77777777" w:rsidR="002D5053" w:rsidRDefault="002D5053" w:rsidP="00E4067E">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D0FB17B" w14:textId="77777777" w:rsidR="002D5053" w:rsidRDefault="002D5053" w:rsidP="00E4067E">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7E1875F9" w14:textId="77777777" w:rsidR="002D5053" w:rsidRDefault="002D5053" w:rsidP="00E4067E">
            <w:pPr>
              <w:spacing w:before="40" w:after="40"/>
              <w:jc w:val="center"/>
              <w:rPr>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0B72DDCD" w14:textId="77777777" w:rsidR="002D5053" w:rsidRDefault="002D5053" w:rsidP="00E4067E">
            <w:pPr>
              <w:spacing w:before="40" w:after="40"/>
              <w:jc w:val="center"/>
              <w:rPr>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0B3BD31" w14:textId="77777777" w:rsidR="002D5053" w:rsidRDefault="002D5053" w:rsidP="00E4067E">
            <w:pPr>
              <w:spacing w:before="40" w:after="40"/>
              <w:jc w:val="center"/>
              <w:rPr>
                <w:color w:val="000000" w:themeColor="text1"/>
                <w:sz w:val="16"/>
                <w:szCs w:val="16"/>
                <w:lang w:val="fr-CH"/>
              </w:rPr>
            </w:pPr>
          </w:p>
        </w:tc>
      </w:tr>
      <w:tr w:rsidR="002D5053" w14:paraId="02380F1E" w14:textId="77777777" w:rsidTr="00E4067E">
        <w:trPr>
          <w:trHeight w:val="270"/>
          <w:jc w:val="center"/>
        </w:trPr>
        <w:tc>
          <w:tcPr>
            <w:tcW w:w="2479"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021386A5" w14:textId="77777777" w:rsidR="002D5053" w:rsidRDefault="002D5053" w:rsidP="00E4067E">
            <w:pPr>
              <w:spacing w:before="40" w:after="40"/>
              <w:rPr>
                <w:b/>
                <w:sz w:val="16"/>
                <w:szCs w:val="16"/>
                <w:lang w:val="fr-CH"/>
              </w:rPr>
            </w:pPr>
            <w:r>
              <w:rPr>
                <w:b/>
                <w:sz w:val="16"/>
                <w:szCs w:val="16"/>
                <w:lang w:val="fr-CH"/>
              </w:rPr>
              <w:t>BSG</w:t>
            </w:r>
          </w:p>
        </w:tc>
        <w:tc>
          <w:tcPr>
            <w:tcW w:w="29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22112A7" w14:textId="77777777" w:rsidR="002D5053" w:rsidRDefault="002D5053" w:rsidP="00E4067E">
            <w:pPr>
              <w:spacing w:before="40" w:after="40"/>
              <w:jc w:val="center"/>
              <w:rPr>
                <w:sz w:val="16"/>
                <w:szCs w:val="16"/>
                <w:lang w:val="fr-CH"/>
              </w:rPr>
            </w:pPr>
          </w:p>
        </w:tc>
        <w:tc>
          <w:tcPr>
            <w:tcW w:w="290" w:type="dxa"/>
            <w:tcBorders>
              <w:top w:val="single" w:sz="4" w:space="0" w:color="auto"/>
              <w:left w:val="single" w:sz="4" w:space="0" w:color="auto"/>
              <w:bottom w:val="single" w:sz="8" w:space="0" w:color="auto"/>
              <w:right w:val="single" w:sz="4" w:space="0" w:color="auto"/>
            </w:tcBorders>
            <w:vAlign w:val="center"/>
          </w:tcPr>
          <w:p w14:paraId="09D558AE" w14:textId="77777777" w:rsidR="002D5053" w:rsidRDefault="002D5053" w:rsidP="00E4067E">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vAlign w:val="center"/>
          </w:tcPr>
          <w:p w14:paraId="58B7C4AE"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D012D44"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51324C50"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11A68543" w14:textId="77777777" w:rsidR="002D5053" w:rsidRDefault="002D5053" w:rsidP="00E4067E">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3C5319E8" w14:textId="77777777" w:rsidR="002D5053" w:rsidRDefault="002D5053" w:rsidP="00E4067E">
            <w:pPr>
              <w:spacing w:before="40" w:after="40"/>
              <w:jc w:val="center"/>
              <w:rPr>
                <w:sz w:val="16"/>
                <w:szCs w:val="16"/>
                <w:lang w:val="fr-CH"/>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B15A675"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689FB3CA" w14:textId="77777777" w:rsidR="002D5053" w:rsidRDefault="002D5053" w:rsidP="00E4067E">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vAlign w:val="center"/>
          </w:tcPr>
          <w:p w14:paraId="51C12BB1" w14:textId="77777777" w:rsidR="002D5053" w:rsidRDefault="002D5053" w:rsidP="00E4067E">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AB600EF"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334ED6A6" w14:textId="77777777" w:rsidR="002D5053" w:rsidRDefault="002D5053" w:rsidP="00E4067E">
            <w:pPr>
              <w:spacing w:before="40" w:after="40"/>
              <w:jc w:val="center"/>
              <w:rPr>
                <w:sz w:val="16"/>
                <w:szCs w:val="16"/>
                <w:lang w:val="fr-CH"/>
              </w:rPr>
            </w:pPr>
            <w:r>
              <w:rPr>
                <w:sz w:val="16"/>
                <w:szCs w:val="16"/>
                <w:lang w:val="fr-CH"/>
              </w:rPr>
              <w:t>R</w:t>
            </w:r>
            <w:r>
              <w:rPr>
                <w:sz w:val="16"/>
                <w:szCs w:val="16"/>
                <w:vertAlign w:val="superscript"/>
                <w:lang w:val="fr-CH"/>
              </w:rPr>
              <w:t>2</w:t>
            </w:r>
          </w:p>
        </w:tc>
        <w:tc>
          <w:tcPr>
            <w:tcW w:w="341" w:type="dxa"/>
            <w:tcBorders>
              <w:top w:val="single" w:sz="4" w:space="0" w:color="auto"/>
              <w:left w:val="single" w:sz="4" w:space="0" w:color="auto"/>
              <w:bottom w:val="single" w:sz="8" w:space="0" w:color="auto"/>
              <w:right w:val="single" w:sz="4" w:space="0" w:color="auto"/>
            </w:tcBorders>
            <w:vAlign w:val="center"/>
          </w:tcPr>
          <w:p w14:paraId="728D61AA" w14:textId="77777777" w:rsidR="002D5053" w:rsidRDefault="002D5053" w:rsidP="00E4067E">
            <w:pPr>
              <w:spacing w:before="40" w:after="40"/>
              <w:jc w:val="center"/>
              <w:rPr>
                <w:sz w:val="16"/>
                <w:szCs w:val="16"/>
                <w:lang w:val="fr-CH"/>
              </w:rPr>
            </w:pPr>
            <w:r>
              <w:rPr>
                <w:sz w:val="16"/>
                <w:szCs w:val="16"/>
                <w:lang w:val="fr-CH"/>
              </w:rPr>
              <w:t>R</w:t>
            </w:r>
            <w:r>
              <w:rPr>
                <w:sz w:val="16"/>
                <w:szCs w:val="16"/>
                <w:vertAlign w:val="superscript"/>
                <w:lang w:val="fr-CH"/>
              </w:rPr>
              <w:t>2</w:t>
            </w: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34E89BE9"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AB21BE0" w14:textId="77777777" w:rsidR="002D5053" w:rsidRDefault="002D5053" w:rsidP="00E4067E">
            <w:pPr>
              <w:spacing w:before="40" w:after="40"/>
              <w:jc w:val="center"/>
              <w:rPr>
                <w:sz w:val="16"/>
                <w:szCs w:val="16"/>
                <w:lang w:val="fr-CH"/>
              </w:rPr>
            </w:pPr>
          </w:p>
        </w:tc>
        <w:tc>
          <w:tcPr>
            <w:tcW w:w="340" w:type="dxa"/>
            <w:tcBorders>
              <w:top w:val="single" w:sz="4" w:space="0" w:color="auto"/>
              <w:left w:val="single" w:sz="4" w:space="0" w:color="auto"/>
              <w:bottom w:val="single" w:sz="8" w:space="0" w:color="auto"/>
              <w:right w:val="single" w:sz="4" w:space="0" w:color="auto"/>
            </w:tcBorders>
            <w:vAlign w:val="center"/>
          </w:tcPr>
          <w:p w14:paraId="7DE43F3B" w14:textId="77777777" w:rsidR="002D5053" w:rsidRDefault="002D5053" w:rsidP="00E4067E">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385AB8FD" w14:textId="77777777" w:rsidR="002D5053" w:rsidRDefault="002D5053" w:rsidP="00E4067E">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B7793CF" w14:textId="77777777" w:rsidR="002D5053" w:rsidRDefault="002D5053" w:rsidP="00E4067E">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56E3422" w14:textId="77777777" w:rsidR="002D5053" w:rsidRDefault="002D5053" w:rsidP="00E4067E">
            <w:pPr>
              <w:spacing w:before="40" w:after="40"/>
              <w:jc w:val="center"/>
              <w:rPr>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FD2BE36" w14:textId="77777777" w:rsidR="002D5053" w:rsidRDefault="002D5053" w:rsidP="00E4067E">
            <w:pPr>
              <w:spacing w:before="40" w:after="40"/>
              <w:jc w:val="center"/>
              <w:rPr>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02D810DC" w14:textId="77777777" w:rsidR="002D5053" w:rsidRDefault="002D5053" w:rsidP="00E4067E">
            <w:pPr>
              <w:spacing w:before="40" w:after="40"/>
              <w:jc w:val="center"/>
              <w:rPr>
                <w:rFonts w:ascii="Calibri" w:eastAsia="Calibri" w:hAnsi="Calibri"/>
                <w:bCs/>
                <w:sz w:val="16"/>
                <w:szCs w:val="16"/>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60B897C"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3A6316A"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9C29868"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95DB302"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hideMark/>
          </w:tcPr>
          <w:p w14:paraId="2AA93CC7"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398D6B18"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01525888"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F1B0098" w14:textId="77777777" w:rsidR="002D5053" w:rsidRDefault="002D5053" w:rsidP="00E4067E">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59F2A0FC" w14:textId="77777777" w:rsidR="002D5053" w:rsidRDefault="002D5053" w:rsidP="00E4067E">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4C16B9B7" w14:textId="77777777" w:rsidR="002D5053" w:rsidRDefault="002D5053" w:rsidP="00E4067E">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EDF76FA" w14:textId="77777777" w:rsidR="002D5053" w:rsidRDefault="002D5053" w:rsidP="00E4067E">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7DE411F5" w14:textId="77777777" w:rsidR="002D5053" w:rsidRDefault="002D5053" w:rsidP="00E4067E">
            <w:pPr>
              <w:spacing w:before="40" w:after="40"/>
              <w:jc w:val="center"/>
              <w:rPr>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3191EC99" w14:textId="77777777" w:rsidR="002D5053" w:rsidRDefault="002D5053" w:rsidP="00E4067E">
            <w:pPr>
              <w:spacing w:before="40" w:after="40"/>
              <w:jc w:val="center"/>
              <w:rPr>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62E8884" w14:textId="77777777" w:rsidR="002D5053" w:rsidRDefault="002D5053" w:rsidP="00E4067E">
            <w:pPr>
              <w:spacing w:before="40" w:after="40"/>
              <w:jc w:val="center"/>
              <w:rPr>
                <w:color w:val="000000" w:themeColor="text1"/>
                <w:sz w:val="16"/>
                <w:szCs w:val="16"/>
                <w:lang w:val="fr-CH"/>
              </w:rPr>
            </w:pPr>
          </w:p>
        </w:tc>
      </w:tr>
      <w:tr w:rsidR="002D5053" w14:paraId="601D238E" w14:textId="77777777" w:rsidTr="00E4067E">
        <w:trPr>
          <w:trHeight w:val="270"/>
          <w:jc w:val="center"/>
        </w:trPr>
        <w:tc>
          <w:tcPr>
            <w:tcW w:w="2479" w:type="dxa"/>
            <w:tcBorders>
              <w:top w:val="single" w:sz="4" w:space="0" w:color="auto"/>
              <w:left w:val="single" w:sz="8" w:space="0" w:color="auto"/>
              <w:bottom w:val="single" w:sz="8" w:space="0" w:color="auto"/>
              <w:right w:val="single" w:sz="8" w:space="0" w:color="auto"/>
            </w:tcBorders>
            <w:shd w:val="clear" w:color="auto" w:fill="FFFFFF"/>
            <w:vAlign w:val="center"/>
          </w:tcPr>
          <w:p w14:paraId="3BA8993D" w14:textId="77777777" w:rsidR="002D5053" w:rsidRDefault="002D5053" w:rsidP="00E4067E">
            <w:pPr>
              <w:spacing w:before="40" w:after="40"/>
              <w:rPr>
                <w:b/>
                <w:sz w:val="16"/>
                <w:szCs w:val="16"/>
                <w:lang w:val="fr-CH"/>
              </w:rPr>
            </w:pPr>
            <w:r>
              <w:rPr>
                <w:b/>
                <w:sz w:val="16"/>
                <w:szCs w:val="16"/>
                <w:lang w:val="fr-CH"/>
              </w:rPr>
              <w:t>JCA-IMT2020</w:t>
            </w:r>
          </w:p>
        </w:tc>
        <w:tc>
          <w:tcPr>
            <w:tcW w:w="29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E0B7A80" w14:textId="77777777" w:rsidR="002D5053" w:rsidRDefault="002D5053" w:rsidP="00E4067E">
            <w:pPr>
              <w:spacing w:before="40" w:after="40"/>
              <w:jc w:val="center"/>
              <w:rPr>
                <w:sz w:val="16"/>
                <w:szCs w:val="16"/>
                <w:lang w:val="fr-CH"/>
              </w:rPr>
            </w:pPr>
          </w:p>
        </w:tc>
        <w:tc>
          <w:tcPr>
            <w:tcW w:w="290" w:type="dxa"/>
            <w:tcBorders>
              <w:top w:val="single" w:sz="4" w:space="0" w:color="auto"/>
              <w:left w:val="single" w:sz="4" w:space="0" w:color="auto"/>
              <w:bottom w:val="single" w:sz="8" w:space="0" w:color="auto"/>
              <w:right w:val="single" w:sz="4" w:space="0" w:color="auto"/>
            </w:tcBorders>
            <w:vAlign w:val="center"/>
          </w:tcPr>
          <w:p w14:paraId="296759F7" w14:textId="77777777" w:rsidR="002D5053" w:rsidRDefault="002D5053" w:rsidP="00E4067E">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vAlign w:val="center"/>
          </w:tcPr>
          <w:p w14:paraId="7CF32DEC"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835A4BB"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5CFD6649"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0049DBE2" w14:textId="77777777" w:rsidR="002D5053" w:rsidRDefault="002D5053" w:rsidP="00E4067E">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2C852D04" w14:textId="77777777" w:rsidR="002D5053" w:rsidRDefault="002D5053" w:rsidP="00E4067E">
            <w:pPr>
              <w:spacing w:before="40" w:after="40"/>
              <w:jc w:val="center"/>
              <w:rPr>
                <w:sz w:val="16"/>
                <w:szCs w:val="16"/>
                <w:lang w:val="fr-CH"/>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C1CC9F9"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477D1D50" w14:textId="77777777" w:rsidR="002D5053" w:rsidRDefault="002D5053" w:rsidP="00E4067E">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vAlign w:val="center"/>
          </w:tcPr>
          <w:p w14:paraId="25DA6752" w14:textId="77777777" w:rsidR="002D5053" w:rsidRDefault="002D5053" w:rsidP="00E4067E">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6BA85C9" w14:textId="77777777" w:rsidR="002D5053" w:rsidRDefault="002D5053" w:rsidP="00E4067E">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7CAB576B"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5445972F"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0CC5D4E6"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1C852179" w14:textId="77777777" w:rsidR="002D5053" w:rsidRDefault="002D5053" w:rsidP="00E4067E">
            <w:pPr>
              <w:spacing w:before="40" w:after="40"/>
              <w:jc w:val="center"/>
              <w:rPr>
                <w:sz w:val="16"/>
                <w:szCs w:val="16"/>
                <w:lang w:val="fr-CH"/>
              </w:rPr>
            </w:pPr>
          </w:p>
        </w:tc>
        <w:tc>
          <w:tcPr>
            <w:tcW w:w="340" w:type="dxa"/>
            <w:tcBorders>
              <w:top w:val="single" w:sz="4" w:space="0" w:color="auto"/>
              <w:left w:val="single" w:sz="4" w:space="0" w:color="auto"/>
              <w:bottom w:val="single" w:sz="8" w:space="0" w:color="auto"/>
              <w:right w:val="single" w:sz="4" w:space="0" w:color="auto"/>
            </w:tcBorders>
            <w:vAlign w:val="center"/>
          </w:tcPr>
          <w:p w14:paraId="3A61CEFD" w14:textId="77777777" w:rsidR="002D5053" w:rsidRDefault="002D5053" w:rsidP="00E4067E">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554E83F2" w14:textId="77777777" w:rsidR="002D5053" w:rsidRDefault="002D5053" w:rsidP="00E4067E">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028B20E" w14:textId="77777777" w:rsidR="002D5053" w:rsidRDefault="002D5053" w:rsidP="00E4067E">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443A670" w14:textId="77777777" w:rsidR="002D5053" w:rsidRDefault="002D5053" w:rsidP="00E4067E">
            <w:pPr>
              <w:spacing w:before="40" w:after="40"/>
              <w:jc w:val="center"/>
              <w:rPr>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2551158" w14:textId="77777777" w:rsidR="002D5053" w:rsidRDefault="002D5053" w:rsidP="00E4067E">
            <w:pPr>
              <w:spacing w:before="40" w:after="40"/>
              <w:jc w:val="center"/>
              <w:rPr>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74874424" w14:textId="77777777" w:rsidR="002D5053" w:rsidRDefault="002D5053" w:rsidP="00E4067E">
            <w:pPr>
              <w:spacing w:before="40" w:after="40"/>
              <w:jc w:val="center"/>
              <w:rPr>
                <w:rFonts w:ascii="Calibri" w:eastAsia="Calibri" w:hAnsi="Calibri"/>
                <w:bCs/>
                <w:sz w:val="16"/>
                <w:szCs w:val="16"/>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44E1DDB"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3DC08F0"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B4FC9BC"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EFB165F"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tcPr>
          <w:p w14:paraId="31963C10" w14:textId="77777777" w:rsidR="002D5053" w:rsidRDefault="002D5053" w:rsidP="00E4067E">
            <w:pPr>
              <w:spacing w:before="40" w:after="40"/>
              <w:jc w:val="center"/>
              <w:rPr>
                <w:sz w:val="16"/>
                <w:szCs w:val="16"/>
                <w:lang w:val="fr-CH"/>
              </w:rPr>
            </w:pPr>
            <w:r>
              <w:rPr>
                <w:sz w:val="16"/>
                <w:szCs w:val="16"/>
                <w:lang w:val="fr-CH"/>
              </w:rPr>
              <w:t>R</w:t>
            </w:r>
          </w:p>
        </w:tc>
        <w:tc>
          <w:tcPr>
            <w:tcW w:w="341" w:type="dxa"/>
            <w:tcBorders>
              <w:top w:val="single" w:sz="4" w:space="0" w:color="auto"/>
              <w:left w:val="single" w:sz="4" w:space="0" w:color="auto"/>
              <w:bottom w:val="single" w:sz="8" w:space="0" w:color="auto"/>
              <w:right w:val="single" w:sz="4" w:space="0" w:color="auto"/>
            </w:tcBorders>
            <w:vAlign w:val="center"/>
          </w:tcPr>
          <w:p w14:paraId="6B8B0DE6" w14:textId="77777777" w:rsidR="002D5053" w:rsidRDefault="002D5053" w:rsidP="00E4067E">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50A11376"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E7466B7" w14:textId="77777777" w:rsidR="002D5053" w:rsidRDefault="002D5053" w:rsidP="00E4067E">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629553F1" w14:textId="77777777" w:rsidR="002D5053" w:rsidRDefault="002D5053" w:rsidP="00E4067E">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15C2401C" w14:textId="77777777" w:rsidR="002D5053" w:rsidRDefault="002D5053" w:rsidP="00E4067E">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82239CD" w14:textId="77777777" w:rsidR="002D5053" w:rsidRDefault="002D5053" w:rsidP="00E4067E">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34106030" w14:textId="77777777" w:rsidR="002D5053" w:rsidRDefault="002D5053" w:rsidP="00E4067E">
            <w:pPr>
              <w:spacing w:before="40" w:after="40"/>
              <w:jc w:val="center"/>
              <w:rPr>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7346EECC" w14:textId="77777777" w:rsidR="002D5053" w:rsidRDefault="002D5053" w:rsidP="00E4067E">
            <w:pPr>
              <w:spacing w:before="40" w:after="40"/>
              <w:jc w:val="center"/>
              <w:rPr>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343EE64" w14:textId="77777777" w:rsidR="002D5053" w:rsidRDefault="002D5053" w:rsidP="00E4067E">
            <w:pPr>
              <w:spacing w:before="40" w:after="40"/>
              <w:jc w:val="center"/>
              <w:rPr>
                <w:color w:val="000000" w:themeColor="text1"/>
                <w:sz w:val="16"/>
                <w:szCs w:val="16"/>
                <w:lang w:val="fr-CH"/>
              </w:rPr>
            </w:pPr>
          </w:p>
        </w:tc>
      </w:tr>
      <w:tr w:rsidR="002D5053" w14:paraId="2011FFE7" w14:textId="77777777" w:rsidTr="00E4067E">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vAlign w:val="center"/>
            <w:hideMark/>
          </w:tcPr>
          <w:p w14:paraId="58E9E564" w14:textId="77777777" w:rsidR="002D5053" w:rsidRDefault="002D5053" w:rsidP="00E4067E">
            <w:pPr>
              <w:spacing w:before="40" w:after="40"/>
              <w:jc w:val="center"/>
              <w:rPr>
                <w:sz w:val="16"/>
                <w:szCs w:val="16"/>
              </w:rPr>
            </w:pPr>
            <w:r>
              <w:rPr>
                <w:rFonts w:ascii="Calibri" w:eastAsia="Calibri" w:hAnsi="Calibri"/>
                <w:b/>
                <w:bCs/>
                <w:sz w:val="16"/>
                <w:szCs w:val="16"/>
                <w:lang w:val="en-US"/>
              </w:rPr>
              <w:t>Session timing (</w:t>
            </w:r>
            <w:hyperlink r:id="rId32" w:history="1">
              <w:r>
                <w:rPr>
                  <w:rStyle w:val="Hyperlink"/>
                  <w:rFonts w:ascii="Calibri" w:eastAsia="Calibri" w:hAnsi="Calibri"/>
                  <w:b/>
                  <w:bCs/>
                  <w:sz w:val="16"/>
                  <w:szCs w:val="16"/>
                </w:rPr>
                <w:t>Geneva</w:t>
              </w:r>
            </w:hyperlink>
            <w:r>
              <w:rPr>
                <w:rFonts w:ascii="Calibri" w:eastAsia="Calibri" w:hAnsi="Calibri"/>
                <w:b/>
                <w:bCs/>
                <w:sz w:val="16"/>
                <w:szCs w:val="16"/>
                <w:lang w:val="en-US"/>
              </w:rPr>
              <w:t xml:space="preserve"> time)</w:t>
            </w:r>
            <w:r>
              <w:rPr>
                <w:b/>
                <w:bCs/>
                <w:sz w:val="16"/>
                <w:szCs w:val="16"/>
                <w:lang w:val="en-US"/>
              </w:rPr>
              <w:t>:</w:t>
            </w:r>
            <w:r>
              <w:t xml:space="preserve">   </w:t>
            </w:r>
            <w:r>
              <w:rPr>
                <w:sz w:val="16"/>
                <w:szCs w:val="16"/>
                <w:lang w:val="en-US"/>
              </w:rPr>
              <w:t>0 - 0800-0900;</w:t>
            </w:r>
            <w:r>
              <w:t xml:space="preserve">   </w:t>
            </w:r>
            <w:r>
              <w:rPr>
                <w:sz w:val="16"/>
                <w:szCs w:val="16"/>
                <w:lang w:val="en-US"/>
              </w:rPr>
              <w:t>1 – 0900-1025;</w:t>
            </w:r>
            <w:r>
              <w:t xml:space="preserve">   </w:t>
            </w:r>
            <w:r>
              <w:rPr>
                <w:sz w:val="16"/>
                <w:szCs w:val="16"/>
                <w:lang w:val="en-US"/>
              </w:rPr>
              <w:t>2 - 1030-1155;</w:t>
            </w:r>
            <w:r>
              <w:t xml:space="preserve">   </w:t>
            </w:r>
            <w:r>
              <w:rPr>
                <w:sz w:val="16"/>
                <w:szCs w:val="16"/>
                <w:lang w:val="en-US"/>
              </w:rPr>
              <w:t>3 - 1200-1325;</w:t>
            </w:r>
            <w:r>
              <w:t xml:space="preserve">   </w:t>
            </w:r>
            <w:r>
              <w:rPr>
                <w:sz w:val="16"/>
                <w:szCs w:val="16"/>
                <w:lang w:val="en-US"/>
              </w:rPr>
              <w:t>4 - 1330-1455;</w:t>
            </w:r>
            <w:r>
              <w:t xml:space="preserve">   </w:t>
            </w:r>
            <w:r>
              <w:rPr>
                <w:sz w:val="16"/>
                <w:szCs w:val="16"/>
                <w:lang w:val="en-US"/>
              </w:rPr>
              <w:t>5 – 1500-1625;     6 – 1630-1755</w:t>
            </w:r>
          </w:p>
        </w:tc>
      </w:tr>
      <w:tr w:rsidR="002D5053" w:rsidRPr="00C00DE8" w14:paraId="3AADCD3E" w14:textId="77777777" w:rsidTr="00E4067E">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vAlign w:val="center"/>
            <w:hideMark/>
          </w:tcPr>
          <w:p w14:paraId="6D92FAD6" w14:textId="77777777" w:rsidR="002D5053" w:rsidRDefault="002D5053" w:rsidP="00E4067E">
            <w:pPr>
              <w:spacing w:before="40" w:after="40"/>
              <w:jc w:val="center"/>
              <w:rPr>
                <w:sz w:val="16"/>
                <w:szCs w:val="16"/>
                <w:lang w:val="en-US"/>
              </w:rPr>
            </w:pPr>
            <w:r>
              <w:rPr>
                <w:b/>
                <w:bCs/>
                <w:sz w:val="16"/>
                <w:szCs w:val="16"/>
                <w:lang w:val="en-US"/>
              </w:rPr>
              <w:t>Key</w:t>
            </w:r>
            <w:r>
              <w:rPr>
                <w:sz w:val="16"/>
                <w:szCs w:val="16"/>
                <w:lang w:val="en-US"/>
              </w:rPr>
              <w:t>:</w:t>
            </w:r>
            <w:r>
              <w:t xml:space="preserve">  </w:t>
            </w:r>
            <w:r>
              <w:rPr>
                <w:b/>
                <w:bCs/>
                <w:sz w:val="20"/>
                <w:lang w:val="en-US"/>
              </w:rPr>
              <w:t>A</w:t>
            </w:r>
            <w:r>
              <w:rPr>
                <w:sz w:val="16"/>
                <w:szCs w:val="16"/>
                <w:lang w:val="en-US"/>
              </w:rPr>
              <w:t xml:space="preserve"> – virtual session is recorded and archived;</w:t>
            </w:r>
            <w:r>
              <w:rPr>
                <w:lang w:val="en-US"/>
              </w:rPr>
              <w:t xml:space="preserve"> </w:t>
            </w:r>
            <w:r>
              <w:rPr>
                <w:b/>
                <w:bCs/>
                <w:sz w:val="18"/>
                <w:szCs w:val="18"/>
                <w:lang w:val="en-US"/>
              </w:rPr>
              <w:t xml:space="preserve">R </w:t>
            </w:r>
            <w:r>
              <w:rPr>
                <w:sz w:val="16"/>
                <w:szCs w:val="16"/>
                <w:lang w:val="en-US"/>
              </w:rPr>
              <w:t>– Remote participation (all sessions at this virtual SG meeting)</w:t>
            </w:r>
          </w:p>
        </w:tc>
      </w:tr>
    </w:tbl>
    <w:p w14:paraId="34B19C6C" w14:textId="13D278FC" w:rsidR="00BE3E02" w:rsidRDefault="00BE3E02" w:rsidP="008605A5">
      <w:pPr>
        <w:spacing w:before="240" w:after="120"/>
      </w:pPr>
    </w:p>
    <w:p w14:paraId="1EEB5BEE" w14:textId="77777777" w:rsidR="00AB68EB" w:rsidRDefault="00AB68EB" w:rsidP="00AB68EB">
      <w:pPr>
        <w:spacing w:before="240" w:after="120"/>
        <w:jc w:val="center"/>
      </w:pPr>
      <w:r w:rsidRPr="003B1DE7">
        <w:rPr>
          <w:rFonts w:ascii="Calibri" w:eastAsia="MS Mincho" w:hAnsi="Calibri"/>
          <w:b/>
          <w:bCs/>
          <w:noProof/>
          <w:sz w:val="28"/>
          <w:lang w:val="en-US" w:eastAsia="zh-CN"/>
        </w:rPr>
        <w:lastRenderedPageBreak/>
        <w:t xml:space="preserve">Study Group 13 virtual meeting draft time plan </w:t>
      </w:r>
      <w:r w:rsidRPr="003B1DE7">
        <w:rPr>
          <w:rFonts w:ascii="Calibri" w:eastAsia="MS Mincho" w:hAnsi="Calibri"/>
          <w:b/>
          <w:bCs/>
          <w:noProof/>
          <w:sz w:val="28"/>
          <w:lang w:val="en-US" w:eastAsia="zh-CN"/>
        </w:rPr>
        <w:br/>
      </w:r>
      <w:r w:rsidRPr="00386F8C">
        <w:rPr>
          <w:rFonts w:ascii="Calibri" w:eastAsia="MS Mincho" w:hAnsi="Calibri"/>
          <w:b/>
          <w:bCs/>
          <w:noProof/>
          <w:sz w:val="28"/>
          <w:lang w:val="en-US" w:eastAsia="zh-CN"/>
        </w:rPr>
        <w:t>29 November-10 December 202</w:t>
      </w:r>
      <w:r>
        <w:rPr>
          <w:rFonts w:ascii="Calibri" w:eastAsia="MS Mincho" w:hAnsi="Calibri"/>
          <w:b/>
          <w:bCs/>
          <w:noProof/>
          <w:sz w:val="28"/>
          <w:lang w:val="en-US" w:eastAsia="zh-CN"/>
        </w:rPr>
        <w:t>1</w:t>
      </w:r>
      <w:r w:rsidRPr="00386F8C">
        <w:rPr>
          <w:rFonts w:ascii="Calibri" w:eastAsia="MS Mincho" w:hAnsi="Calibri"/>
          <w:b/>
          <w:bCs/>
          <w:noProof/>
          <w:sz w:val="28"/>
          <w:lang w:val="en-US" w:eastAsia="zh-CN"/>
        </w:rPr>
        <w:t xml:space="preserve"> </w:t>
      </w:r>
      <w:r w:rsidRPr="003B1DE7">
        <w:rPr>
          <w:rFonts w:ascii="Calibri" w:eastAsia="MS Mincho" w:hAnsi="Calibri"/>
          <w:b/>
          <w:bCs/>
          <w:noProof/>
          <w:sz w:val="28"/>
          <w:lang w:val="en-US" w:eastAsia="zh-CN"/>
        </w:rPr>
        <w:t>(second week)</w:t>
      </w:r>
    </w:p>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78"/>
        <w:gridCol w:w="290"/>
        <w:gridCol w:w="289"/>
        <w:gridCol w:w="342"/>
        <w:gridCol w:w="329"/>
        <w:gridCol w:w="335"/>
        <w:gridCol w:w="335"/>
        <w:gridCol w:w="336"/>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42"/>
        <w:gridCol w:w="10"/>
      </w:tblGrid>
      <w:tr w:rsidR="002D5053" w14:paraId="55068762" w14:textId="77777777" w:rsidTr="00E4067E">
        <w:trPr>
          <w:gridAfter w:val="1"/>
          <w:wAfter w:w="10" w:type="dxa"/>
          <w:trHeight w:val="270"/>
          <w:jc w:val="center"/>
        </w:trPr>
        <w:tc>
          <w:tcPr>
            <w:tcW w:w="2478" w:type="dxa"/>
            <w:vMerge w:val="restart"/>
            <w:tcBorders>
              <w:top w:val="nil"/>
              <w:left w:val="nil"/>
              <w:bottom w:val="single" w:sz="8" w:space="0" w:color="auto"/>
              <w:right w:val="single" w:sz="8" w:space="0" w:color="auto"/>
            </w:tcBorders>
            <w:vAlign w:val="center"/>
          </w:tcPr>
          <w:p w14:paraId="621CCA4F" w14:textId="77777777" w:rsidR="002D5053" w:rsidRDefault="002D5053" w:rsidP="00E4067E">
            <w:pPr>
              <w:spacing w:before="40" w:after="40"/>
              <w:jc w:val="center"/>
              <w:rPr>
                <w:b/>
                <w:sz w:val="16"/>
                <w:szCs w:val="16"/>
              </w:rPr>
            </w:pPr>
          </w:p>
        </w:tc>
        <w:tc>
          <w:tcPr>
            <w:tcW w:w="2256" w:type="dxa"/>
            <w:gridSpan w:val="7"/>
            <w:tcBorders>
              <w:top w:val="single" w:sz="4" w:space="0" w:color="auto"/>
              <w:left w:val="single" w:sz="8" w:space="0" w:color="auto"/>
              <w:bottom w:val="single" w:sz="8" w:space="0" w:color="auto"/>
              <w:right w:val="single" w:sz="8" w:space="0" w:color="auto"/>
            </w:tcBorders>
            <w:vAlign w:val="center"/>
            <w:hideMark/>
          </w:tcPr>
          <w:p w14:paraId="058A2A12" w14:textId="77777777" w:rsidR="002D5053" w:rsidRDefault="002D5053" w:rsidP="00E4067E">
            <w:pPr>
              <w:spacing w:before="40" w:after="40"/>
              <w:jc w:val="center"/>
              <w:rPr>
                <w:b/>
                <w:sz w:val="16"/>
                <w:szCs w:val="16"/>
              </w:rPr>
            </w:pPr>
            <w:r>
              <w:rPr>
                <w:b/>
                <w:sz w:val="16"/>
                <w:szCs w:val="16"/>
              </w:rPr>
              <w:t>Monday 6 December</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207CA133" w14:textId="77777777" w:rsidR="002D5053" w:rsidRDefault="002D5053" w:rsidP="00E4067E">
            <w:pPr>
              <w:spacing w:before="40" w:after="40"/>
              <w:jc w:val="center"/>
              <w:rPr>
                <w:b/>
                <w:sz w:val="16"/>
                <w:szCs w:val="16"/>
              </w:rPr>
            </w:pPr>
            <w:r>
              <w:rPr>
                <w:b/>
                <w:sz w:val="16"/>
                <w:szCs w:val="16"/>
              </w:rPr>
              <w:t>Tuesday 7 December</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6840DEE4" w14:textId="77777777" w:rsidR="002D5053" w:rsidRDefault="002D5053" w:rsidP="00E4067E">
            <w:pPr>
              <w:spacing w:before="40" w:after="40"/>
              <w:jc w:val="center"/>
              <w:rPr>
                <w:b/>
                <w:sz w:val="16"/>
                <w:szCs w:val="16"/>
              </w:rPr>
            </w:pPr>
            <w:r>
              <w:rPr>
                <w:b/>
                <w:sz w:val="16"/>
                <w:szCs w:val="16"/>
              </w:rPr>
              <w:t>Wednesday 8 December</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1BB3C7F7" w14:textId="77777777" w:rsidR="002D5053" w:rsidRDefault="002D5053" w:rsidP="00E4067E">
            <w:pPr>
              <w:spacing w:before="40" w:after="40"/>
              <w:jc w:val="center"/>
              <w:rPr>
                <w:b/>
                <w:sz w:val="16"/>
                <w:szCs w:val="16"/>
              </w:rPr>
            </w:pPr>
            <w:r>
              <w:rPr>
                <w:b/>
                <w:sz w:val="16"/>
                <w:szCs w:val="16"/>
              </w:rPr>
              <w:t>Thursday 9 December</w:t>
            </w:r>
          </w:p>
        </w:tc>
        <w:tc>
          <w:tcPr>
            <w:tcW w:w="2406" w:type="dxa"/>
            <w:gridSpan w:val="7"/>
            <w:tcBorders>
              <w:top w:val="single" w:sz="4" w:space="0" w:color="auto"/>
              <w:left w:val="single" w:sz="8" w:space="0" w:color="auto"/>
              <w:bottom w:val="single" w:sz="8" w:space="0" w:color="auto"/>
              <w:right w:val="single" w:sz="4" w:space="0" w:color="auto"/>
            </w:tcBorders>
            <w:vAlign w:val="center"/>
            <w:hideMark/>
          </w:tcPr>
          <w:p w14:paraId="5B0B213A" w14:textId="77777777" w:rsidR="002D5053" w:rsidRDefault="002D5053" w:rsidP="00E4067E">
            <w:pPr>
              <w:spacing w:before="40" w:after="40"/>
              <w:jc w:val="center"/>
              <w:rPr>
                <w:b/>
                <w:sz w:val="16"/>
                <w:szCs w:val="16"/>
              </w:rPr>
            </w:pPr>
            <w:r>
              <w:rPr>
                <w:b/>
                <w:sz w:val="16"/>
                <w:szCs w:val="16"/>
              </w:rPr>
              <w:t>Friday 10 December</w:t>
            </w:r>
          </w:p>
        </w:tc>
      </w:tr>
      <w:tr w:rsidR="002D5053" w14:paraId="6716D603" w14:textId="77777777" w:rsidTr="00E4067E">
        <w:trPr>
          <w:trHeight w:val="270"/>
          <w:jc w:val="center"/>
        </w:trPr>
        <w:tc>
          <w:tcPr>
            <w:tcW w:w="2478" w:type="dxa"/>
            <w:vMerge/>
            <w:tcBorders>
              <w:top w:val="nil"/>
              <w:left w:val="nil"/>
              <w:bottom w:val="single" w:sz="8" w:space="0" w:color="auto"/>
              <w:right w:val="single" w:sz="8" w:space="0" w:color="auto"/>
            </w:tcBorders>
            <w:vAlign w:val="center"/>
            <w:hideMark/>
          </w:tcPr>
          <w:p w14:paraId="7684A838" w14:textId="77777777" w:rsidR="002D5053" w:rsidRDefault="002D5053" w:rsidP="00E4067E">
            <w:pPr>
              <w:tabs>
                <w:tab w:val="clear" w:pos="794"/>
                <w:tab w:val="clear" w:pos="1191"/>
                <w:tab w:val="clear" w:pos="1588"/>
                <w:tab w:val="clear" w:pos="1985"/>
              </w:tabs>
              <w:overflowPunct/>
              <w:autoSpaceDE/>
              <w:autoSpaceDN/>
              <w:adjustRightInd/>
              <w:spacing w:before="0"/>
              <w:rPr>
                <w:b/>
                <w:sz w:val="16"/>
                <w:szCs w:val="16"/>
              </w:rPr>
            </w:pPr>
          </w:p>
        </w:tc>
        <w:tc>
          <w:tcPr>
            <w:tcW w:w="290" w:type="dxa"/>
            <w:tcBorders>
              <w:top w:val="single" w:sz="4" w:space="0" w:color="auto"/>
              <w:left w:val="single" w:sz="8" w:space="0" w:color="auto"/>
              <w:bottom w:val="single" w:sz="8" w:space="0" w:color="auto"/>
              <w:right w:val="single" w:sz="4" w:space="0" w:color="auto"/>
            </w:tcBorders>
            <w:vAlign w:val="center"/>
            <w:hideMark/>
          </w:tcPr>
          <w:p w14:paraId="5A366294" w14:textId="77777777" w:rsidR="002D5053" w:rsidRDefault="002D5053" w:rsidP="00E4067E">
            <w:pPr>
              <w:spacing w:before="40" w:after="40"/>
              <w:jc w:val="center"/>
              <w:rPr>
                <w:sz w:val="16"/>
                <w:szCs w:val="16"/>
              </w:rPr>
            </w:pPr>
            <w:r>
              <w:rPr>
                <w:sz w:val="16"/>
                <w:szCs w:val="16"/>
              </w:rPr>
              <w:t>0</w:t>
            </w:r>
          </w:p>
        </w:tc>
        <w:tc>
          <w:tcPr>
            <w:tcW w:w="289" w:type="dxa"/>
            <w:tcBorders>
              <w:top w:val="single" w:sz="4" w:space="0" w:color="auto"/>
              <w:left w:val="single" w:sz="4" w:space="0" w:color="auto"/>
              <w:bottom w:val="single" w:sz="8" w:space="0" w:color="auto"/>
              <w:right w:val="single" w:sz="4" w:space="0" w:color="auto"/>
            </w:tcBorders>
            <w:vAlign w:val="center"/>
            <w:hideMark/>
          </w:tcPr>
          <w:p w14:paraId="7370B9E1" w14:textId="77777777" w:rsidR="002D5053" w:rsidRDefault="002D5053" w:rsidP="00E4067E">
            <w:pPr>
              <w:spacing w:before="40" w:after="40"/>
              <w:jc w:val="center"/>
              <w:rPr>
                <w:sz w:val="16"/>
                <w:szCs w:val="16"/>
              </w:rPr>
            </w:pPr>
            <w:r>
              <w:rPr>
                <w:sz w:val="16"/>
                <w:szCs w:val="16"/>
              </w:rPr>
              <w:t>1</w:t>
            </w:r>
          </w:p>
        </w:tc>
        <w:tc>
          <w:tcPr>
            <w:tcW w:w="342" w:type="dxa"/>
            <w:tcBorders>
              <w:top w:val="single" w:sz="4" w:space="0" w:color="auto"/>
              <w:left w:val="single" w:sz="4" w:space="0" w:color="auto"/>
              <w:bottom w:val="single" w:sz="8" w:space="0" w:color="auto"/>
              <w:right w:val="single" w:sz="4" w:space="0" w:color="auto"/>
            </w:tcBorders>
            <w:vAlign w:val="center"/>
            <w:hideMark/>
          </w:tcPr>
          <w:p w14:paraId="4697DF14" w14:textId="77777777" w:rsidR="002D5053" w:rsidRDefault="002D5053" w:rsidP="00E4067E">
            <w:pPr>
              <w:spacing w:before="40" w:after="40"/>
              <w:jc w:val="center"/>
              <w:rPr>
                <w:sz w:val="16"/>
                <w:szCs w:val="16"/>
              </w:rPr>
            </w:pPr>
            <w:r>
              <w:rPr>
                <w:sz w:val="16"/>
                <w:szCs w:val="16"/>
              </w:rPr>
              <w:t>2</w:t>
            </w:r>
          </w:p>
        </w:tc>
        <w:tc>
          <w:tcPr>
            <w:tcW w:w="329" w:type="dxa"/>
            <w:tcBorders>
              <w:top w:val="single" w:sz="4" w:space="0" w:color="auto"/>
              <w:left w:val="single" w:sz="4" w:space="0" w:color="auto"/>
              <w:bottom w:val="single" w:sz="8" w:space="0" w:color="auto"/>
              <w:right w:val="single" w:sz="4" w:space="0" w:color="auto"/>
            </w:tcBorders>
            <w:vAlign w:val="center"/>
            <w:hideMark/>
          </w:tcPr>
          <w:p w14:paraId="4B55E34C" w14:textId="77777777" w:rsidR="002D5053" w:rsidRDefault="002D5053" w:rsidP="00E4067E">
            <w:pPr>
              <w:spacing w:before="0" w:after="40"/>
              <w:jc w:val="center"/>
              <w:rPr>
                <w:sz w:val="16"/>
                <w:szCs w:val="16"/>
              </w:rPr>
            </w:pPr>
            <w:r>
              <w:rPr>
                <w:sz w:val="16"/>
                <w:szCs w:val="16"/>
              </w:rPr>
              <w:t>3</w:t>
            </w:r>
          </w:p>
        </w:tc>
        <w:tc>
          <w:tcPr>
            <w:tcW w:w="335" w:type="dxa"/>
            <w:tcBorders>
              <w:top w:val="single" w:sz="4" w:space="0" w:color="auto"/>
              <w:left w:val="single" w:sz="4" w:space="0" w:color="auto"/>
              <w:bottom w:val="single" w:sz="8" w:space="0" w:color="auto"/>
              <w:right w:val="single" w:sz="4" w:space="0" w:color="auto"/>
            </w:tcBorders>
            <w:vAlign w:val="center"/>
            <w:hideMark/>
          </w:tcPr>
          <w:p w14:paraId="38FDBD11" w14:textId="77777777" w:rsidR="002D5053" w:rsidRDefault="002D5053" w:rsidP="00E4067E">
            <w:pPr>
              <w:spacing w:before="40" w:after="40"/>
              <w:jc w:val="center"/>
              <w:rPr>
                <w:sz w:val="16"/>
                <w:szCs w:val="16"/>
              </w:rPr>
            </w:pPr>
            <w:r>
              <w:rPr>
                <w:sz w:val="16"/>
                <w:szCs w:val="16"/>
              </w:rPr>
              <w:t>4</w:t>
            </w:r>
          </w:p>
        </w:tc>
        <w:tc>
          <w:tcPr>
            <w:tcW w:w="335" w:type="dxa"/>
            <w:tcBorders>
              <w:top w:val="single" w:sz="4" w:space="0" w:color="auto"/>
              <w:left w:val="single" w:sz="4" w:space="0" w:color="auto"/>
              <w:bottom w:val="single" w:sz="8" w:space="0" w:color="auto"/>
              <w:right w:val="single" w:sz="4" w:space="0" w:color="auto"/>
            </w:tcBorders>
            <w:vAlign w:val="center"/>
            <w:hideMark/>
          </w:tcPr>
          <w:p w14:paraId="794B0293" w14:textId="77777777" w:rsidR="002D5053" w:rsidRDefault="002D5053" w:rsidP="00E4067E">
            <w:pPr>
              <w:spacing w:before="40" w:after="40"/>
              <w:jc w:val="center"/>
              <w:rPr>
                <w:sz w:val="16"/>
                <w:szCs w:val="16"/>
              </w:rPr>
            </w:pPr>
            <w:r>
              <w:rPr>
                <w:sz w:val="16"/>
                <w:szCs w:val="16"/>
              </w:rPr>
              <w:t>5</w:t>
            </w:r>
          </w:p>
        </w:tc>
        <w:tc>
          <w:tcPr>
            <w:tcW w:w="336" w:type="dxa"/>
            <w:tcBorders>
              <w:top w:val="single" w:sz="4" w:space="0" w:color="auto"/>
              <w:left w:val="single" w:sz="4" w:space="0" w:color="auto"/>
              <w:bottom w:val="single" w:sz="8" w:space="0" w:color="auto"/>
              <w:right w:val="single" w:sz="8" w:space="0" w:color="auto"/>
            </w:tcBorders>
            <w:vAlign w:val="center"/>
            <w:hideMark/>
          </w:tcPr>
          <w:p w14:paraId="4DAEB398" w14:textId="77777777" w:rsidR="002D5053" w:rsidRDefault="002D5053" w:rsidP="00E4067E">
            <w:pPr>
              <w:spacing w:before="40" w:after="40"/>
              <w:jc w:val="center"/>
              <w:rPr>
                <w:sz w:val="16"/>
                <w:szCs w:val="16"/>
              </w:rPr>
            </w:pPr>
            <w:r>
              <w:rPr>
                <w:sz w:val="16"/>
                <w:szCs w:val="16"/>
              </w:rPr>
              <w:t>6</w:t>
            </w:r>
          </w:p>
        </w:tc>
        <w:tc>
          <w:tcPr>
            <w:tcW w:w="337" w:type="dxa"/>
            <w:tcBorders>
              <w:top w:val="single" w:sz="4" w:space="0" w:color="auto"/>
              <w:left w:val="single" w:sz="8" w:space="0" w:color="auto"/>
              <w:bottom w:val="single" w:sz="8" w:space="0" w:color="auto"/>
              <w:right w:val="single" w:sz="4" w:space="0" w:color="auto"/>
            </w:tcBorders>
            <w:vAlign w:val="center"/>
            <w:hideMark/>
          </w:tcPr>
          <w:p w14:paraId="422CA12A" w14:textId="77777777" w:rsidR="002D5053" w:rsidRDefault="002D5053" w:rsidP="00E4067E">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452FA505" w14:textId="77777777" w:rsidR="002D5053" w:rsidRDefault="002D5053" w:rsidP="00E4067E">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4FDA85B6" w14:textId="77777777" w:rsidR="002D5053" w:rsidRDefault="002D5053" w:rsidP="00E4067E">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0D48693E" w14:textId="77777777" w:rsidR="002D5053" w:rsidRDefault="002D5053" w:rsidP="00E4067E">
            <w:pPr>
              <w:spacing w:before="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2DFA25FF" w14:textId="77777777" w:rsidR="002D5053" w:rsidRDefault="002D5053" w:rsidP="00E4067E">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7090837F" w14:textId="77777777" w:rsidR="002D5053" w:rsidRDefault="002D5053" w:rsidP="00E4067E">
            <w:pPr>
              <w:spacing w:before="40" w:after="40"/>
              <w:jc w:val="center"/>
              <w:rPr>
                <w:sz w:val="16"/>
                <w:szCs w:val="16"/>
              </w:rPr>
            </w:pPr>
            <w:r>
              <w:rPr>
                <w:sz w:val="16"/>
                <w:szCs w:val="16"/>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7311937F" w14:textId="77777777" w:rsidR="002D5053" w:rsidRDefault="002D5053" w:rsidP="00E4067E">
            <w:pPr>
              <w:spacing w:before="40" w:after="40"/>
              <w:jc w:val="center"/>
              <w:rPr>
                <w:sz w:val="16"/>
                <w:szCs w:val="16"/>
              </w:rPr>
            </w:pPr>
            <w:r>
              <w:rPr>
                <w:sz w:val="16"/>
                <w:szCs w:val="16"/>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045472CA" w14:textId="77777777" w:rsidR="002D5053" w:rsidRDefault="002D5053" w:rsidP="00E4067E">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36C46867" w14:textId="77777777" w:rsidR="002D5053" w:rsidRDefault="002D5053" w:rsidP="00E4067E">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27E61A07" w14:textId="77777777" w:rsidR="002D5053" w:rsidRDefault="002D5053" w:rsidP="00E4067E">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41813384" w14:textId="77777777" w:rsidR="002D5053" w:rsidRDefault="002D5053" w:rsidP="00E4067E">
            <w:pPr>
              <w:spacing w:before="0" w:after="40"/>
              <w:jc w:val="center"/>
              <w:rPr>
                <w:sz w:val="16"/>
                <w:szCs w:val="16"/>
              </w:rPr>
            </w:pPr>
            <w:r>
              <w:rPr>
                <w:sz w:val="16"/>
                <w:szCs w:val="16"/>
              </w:rPr>
              <w:t>3</w:t>
            </w:r>
          </w:p>
        </w:tc>
        <w:tc>
          <w:tcPr>
            <w:tcW w:w="339" w:type="dxa"/>
            <w:tcBorders>
              <w:top w:val="single" w:sz="4" w:space="0" w:color="auto"/>
              <w:left w:val="single" w:sz="4" w:space="0" w:color="auto"/>
              <w:bottom w:val="single" w:sz="8" w:space="0" w:color="auto"/>
              <w:right w:val="single" w:sz="4" w:space="0" w:color="auto"/>
            </w:tcBorders>
            <w:vAlign w:val="center"/>
            <w:hideMark/>
          </w:tcPr>
          <w:p w14:paraId="14A238E8" w14:textId="77777777" w:rsidR="002D5053" w:rsidRDefault="002D5053" w:rsidP="00E4067E">
            <w:pPr>
              <w:spacing w:before="40" w:after="40"/>
              <w:jc w:val="center"/>
              <w:rPr>
                <w:sz w:val="16"/>
                <w:szCs w:val="16"/>
              </w:rPr>
            </w:pPr>
            <w:r>
              <w:rPr>
                <w:sz w:val="16"/>
                <w:szCs w:val="16"/>
              </w:rPr>
              <w:t>4</w:t>
            </w:r>
          </w:p>
        </w:tc>
        <w:tc>
          <w:tcPr>
            <w:tcW w:w="338" w:type="dxa"/>
            <w:tcBorders>
              <w:top w:val="single" w:sz="4" w:space="0" w:color="auto"/>
              <w:left w:val="single" w:sz="4" w:space="0" w:color="auto"/>
              <w:bottom w:val="single" w:sz="8" w:space="0" w:color="auto"/>
              <w:right w:val="single" w:sz="4" w:space="0" w:color="auto"/>
            </w:tcBorders>
            <w:vAlign w:val="center"/>
            <w:hideMark/>
          </w:tcPr>
          <w:p w14:paraId="2E6DC99D" w14:textId="77777777" w:rsidR="002D5053" w:rsidRDefault="002D5053" w:rsidP="00E4067E">
            <w:pPr>
              <w:spacing w:before="40" w:after="40"/>
              <w:jc w:val="center"/>
              <w:rPr>
                <w:sz w:val="16"/>
                <w:szCs w:val="16"/>
              </w:rPr>
            </w:pPr>
            <w:r>
              <w:rPr>
                <w:sz w:val="16"/>
                <w:szCs w:val="16"/>
              </w:rPr>
              <w:t>5</w:t>
            </w:r>
          </w:p>
        </w:tc>
        <w:tc>
          <w:tcPr>
            <w:tcW w:w="342" w:type="dxa"/>
            <w:tcBorders>
              <w:top w:val="single" w:sz="4" w:space="0" w:color="auto"/>
              <w:left w:val="single" w:sz="4" w:space="0" w:color="auto"/>
              <w:bottom w:val="single" w:sz="8" w:space="0" w:color="auto"/>
              <w:right w:val="single" w:sz="8" w:space="0" w:color="auto"/>
            </w:tcBorders>
            <w:vAlign w:val="center"/>
            <w:hideMark/>
          </w:tcPr>
          <w:p w14:paraId="44DC61C1" w14:textId="77777777" w:rsidR="002D5053" w:rsidRDefault="002D5053" w:rsidP="00E4067E">
            <w:pPr>
              <w:spacing w:before="40" w:after="40"/>
              <w:jc w:val="center"/>
              <w:rPr>
                <w:sz w:val="16"/>
                <w:szCs w:val="16"/>
              </w:rPr>
            </w:pPr>
            <w:r>
              <w:rPr>
                <w:sz w:val="16"/>
                <w:szCs w:val="16"/>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559EFB29" w14:textId="77777777" w:rsidR="002D5053" w:rsidRDefault="002D5053" w:rsidP="00E4067E">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4F1629C3" w14:textId="77777777" w:rsidR="002D5053" w:rsidRDefault="002D5053" w:rsidP="00E4067E">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204CFDD3" w14:textId="77777777" w:rsidR="002D5053" w:rsidRDefault="002D5053" w:rsidP="00E4067E">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44B25547" w14:textId="77777777" w:rsidR="002D5053" w:rsidRDefault="002D5053" w:rsidP="00E4067E">
            <w:pPr>
              <w:spacing w:before="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087E6587" w14:textId="77777777" w:rsidR="002D5053" w:rsidRDefault="002D5053" w:rsidP="00E4067E">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7409B29F" w14:textId="77777777" w:rsidR="002D5053" w:rsidRDefault="002D5053" w:rsidP="00E4067E">
            <w:pPr>
              <w:spacing w:before="40" w:after="40"/>
              <w:jc w:val="center"/>
              <w:rPr>
                <w:sz w:val="16"/>
                <w:szCs w:val="16"/>
              </w:rPr>
            </w:pPr>
            <w:r>
              <w:rPr>
                <w:sz w:val="16"/>
                <w:szCs w:val="16"/>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33168203" w14:textId="77777777" w:rsidR="002D5053" w:rsidRDefault="002D5053" w:rsidP="00E4067E">
            <w:pPr>
              <w:spacing w:before="40" w:after="40"/>
              <w:jc w:val="center"/>
              <w:rPr>
                <w:sz w:val="16"/>
                <w:szCs w:val="16"/>
              </w:rPr>
            </w:pPr>
            <w:r>
              <w:rPr>
                <w:sz w:val="16"/>
                <w:szCs w:val="16"/>
              </w:rPr>
              <w:t>6</w:t>
            </w:r>
          </w:p>
        </w:tc>
        <w:tc>
          <w:tcPr>
            <w:tcW w:w="340" w:type="dxa"/>
            <w:tcBorders>
              <w:top w:val="single" w:sz="4" w:space="0" w:color="auto"/>
              <w:left w:val="single" w:sz="8" w:space="0" w:color="auto"/>
              <w:bottom w:val="single" w:sz="8" w:space="0" w:color="auto"/>
              <w:right w:val="single" w:sz="4" w:space="0" w:color="auto"/>
            </w:tcBorders>
            <w:vAlign w:val="center"/>
            <w:hideMark/>
          </w:tcPr>
          <w:p w14:paraId="0186777F" w14:textId="77777777" w:rsidR="002D5053" w:rsidRDefault="002D5053" w:rsidP="00E4067E">
            <w:pPr>
              <w:spacing w:before="40" w:after="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1EA304C7" w14:textId="77777777" w:rsidR="002D5053" w:rsidRDefault="002D5053" w:rsidP="00E4067E">
            <w:pPr>
              <w:spacing w:before="40" w:after="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6EFAFE43" w14:textId="77777777" w:rsidR="002D5053" w:rsidRDefault="002D5053" w:rsidP="00E4067E">
            <w:pPr>
              <w:spacing w:before="40" w:after="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2DF94FFB" w14:textId="77777777" w:rsidR="002D5053" w:rsidRDefault="002D5053" w:rsidP="00E4067E">
            <w:pPr>
              <w:spacing w:before="0" w:after="40"/>
              <w:jc w:val="center"/>
              <w:rPr>
                <w:sz w:val="16"/>
                <w:szCs w:val="16"/>
              </w:rPr>
            </w:pPr>
            <w:r>
              <w:rPr>
                <w:sz w:val="16"/>
                <w:szCs w:val="16"/>
              </w:rPr>
              <w:t>3</w:t>
            </w:r>
          </w:p>
        </w:tc>
        <w:tc>
          <w:tcPr>
            <w:tcW w:w="344" w:type="dxa"/>
            <w:tcBorders>
              <w:top w:val="single" w:sz="4" w:space="0" w:color="auto"/>
              <w:left w:val="single" w:sz="4" w:space="0" w:color="auto"/>
              <w:bottom w:val="single" w:sz="8" w:space="0" w:color="auto"/>
              <w:right w:val="single" w:sz="4" w:space="0" w:color="auto"/>
            </w:tcBorders>
            <w:vAlign w:val="center"/>
            <w:hideMark/>
          </w:tcPr>
          <w:p w14:paraId="507E272D" w14:textId="77777777" w:rsidR="002D5053" w:rsidRDefault="002D5053" w:rsidP="00E4067E">
            <w:pPr>
              <w:spacing w:before="40" w:after="40"/>
              <w:jc w:val="center"/>
              <w:rPr>
                <w:sz w:val="16"/>
                <w:szCs w:val="16"/>
              </w:rPr>
            </w:pPr>
            <w:r>
              <w:rPr>
                <w:sz w:val="16"/>
                <w:szCs w:val="16"/>
              </w:rPr>
              <w:t>4</w:t>
            </w:r>
          </w:p>
        </w:tc>
        <w:tc>
          <w:tcPr>
            <w:tcW w:w="353" w:type="dxa"/>
            <w:tcBorders>
              <w:top w:val="single" w:sz="4" w:space="0" w:color="auto"/>
              <w:left w:val="single" w:sz="4" w:space="0" w:color="auto"/>
              <w:bottom w:val="single" w:sz="8" w:space="0" w:color="auto"/>
              <w:right w:val="single" w:sz="4" w:space="0" w:color="auto"/>
            </w:tcBorders>
            <w:vAlign w:val="center"/>
            <w:hideMark/>
          </w:tcPr>
          <w:p w14:paraId="12B1BEC5" w14:textId="77777777" w:rsidR="002D5053" w:rsidRDefault="002D5053" w:rsidP="00E4067E">
            <w:pPr>
              <w:spacing w:before="40" w:after="40"/>
              <w:jc w:val="center"/>
              <w:rPr>
                <w:sz w:val="16"/>
                <w:szCs w:val="16"/>
              </w:rPr>
            </w:pPr>
            <w:r>
              <w:rPr>
                <w:sz w:val="16"/>
                <w:szCs w:val="16"/>
              </w:rPr>
              <w:t>5</w:t>
            </w:r>
          </w:p>
        </w:tc>
        <w:tc>
          <w:tcPr>
            <w:tcW w:w="352" w:type="dxa"/>
            <w:gridSpan w:val="2"/>
            <w:tcBorders>
              <w:top w:val="single" w:sz="4" w:space="0" w:color="auto"/>
              <w:left w:val="single" w:sz="4" w:space="0" w:color="auto"/>
              <w:bottom w:val="single" w:sz="8" w:space="0" w:color="auto"/>
              <w:right w:val="single" w:sz="4" w:space="0" w:color="auto"/>
            </w:tcBorders>
            <w:vAlign w:val="center"/>
            <w:hideMark/>
          </w:tcPr>
          <w:p w14:paraId="47F041BD" w14:textId="77777777" w:rsidR="002D5053" w:rsidRDefault="002D5053" w:rsidP="00E4067E">
            <w:pPr>
              <w:spacing w:before="40" w:after="40"/>
              <w:jc w:val="center"/>
              <w:rPr>
                <w:sz w:val="16"/>
                <w:szCs w:val="16"/>
              </w:rPr>
            </w:pPr>
            <w:r>
              <w:rPr>
                <w:sz w:val="16"/>
                <w:szCs w:val="16"/>
              </w:rPr>
              <w:t>6</w:t>
            </w:r>
          </w:p>
        </w:tc>
      </w:tr>
      <w:tr w:rsidR="002D5053" w14:paraId="5C9AE4DB" w14:textId="77777777" w:rsidTr="00E4067E">
        <w:trPr>
          <w:trHeight w:val="270"/>
          <w:jc w:val="center"/>
        </w:trPr>
        <w:tc>
          <w:tcPr>
            <w:tcW w:w="2478"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hideMark/>
          </w:tcPr>
          <w:p w14:paraId="721D0F92" w14:textId="77777777" w:rsidR="002D5053" w:rsidRDefault="002D5053" w:rsidP="00E4067E">
            <w:pPr>
              <w:spacing w:before="40" w:after="40"/>
              <w:jc w:val="center"/>
              <w:rPr>
                <w:b/>
                <w:sz w:val="16"/>
                <w:szCs w:val="16"/>
              </w:rPr>
            </w:pPr>
            <w:r>
              <w:rPr>
                <w:b/>
                <w:sz w:val="16"/>
                <w:szCs w:val="16"/>
              </w:rPr>
              <w:t>PLEN/13</w:t>
            </w:r>
          </w:p>
        </w:tc>
        <w:tc>
          <w:tcPr>
            <w:tcW w:w="290"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5FEB561D" w14:textId="77777777" w:rsidR="002D5053" w:rsidRDefault="002D5053" w:rsidP="00E4067E">
            <w:pPr>
              <w:spacing w:before="40" w:after="40"/>
              <w:jc w:val="center"/>
              <w:rPr>
                <w:sz w:val="16"/>
                <w:szCs w:val="16"/>
              </w:rPr>
            </w:pPr>
          </w:p>
        </w:tc>
        <w:tc>
          <w:tcPr>
            <w:tcW w:w="28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62537CF6" w14:textId="77777777" w:rsidR="002D5053" w:rsidRDefault="002D5053" w:rsidP="00E4067E">
            <w:pPr>
              <w:spacing w:before="40" w:after="40"/>
              <w:jc w:val="center"/>
              <w:rPr>
                <w:b/>
                <w:bCs/>
                <w:sz w:val="16"/>
                <w:szCs w:val="16"/>
              </w:rPr>
            </w:pPr>
            <w:r>
              <w:rPr>
                <w:b/>
                <w:bCs/>
                <w:sz w:val="16"/>
                <w:szCs w:val="16"/>
              </w:rPr>
              <w:t>A</w:t>
            </w:r>
            <w:r>
              <w:rPr>
                <w:rFonts w:cs="Times New Roman Bold"/>
                <w:b/>
                <w:bCs/>
                <w:sz w:val="16"/>
                <w:szCs w:val="16"/>
                <w:vertAlign w:val="superscript"/>
                <w:lang w:val="fr-CH"/>
              </w:rPr>
              <w:t>1</w:t>
            </w:r>
          </w:p>
        </w:tc>
        <w:tc>
          <w:tcPr>
            <w:tcW w:w="342"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37EDCED2" w14:textId="77777777" w:rsidR="002D5053" w:rsidRDefault="002D5053" w:rsidP="00E4067E">
            <w:pPr>
              <w:spacing w:before="40" w:after="40"/>
              <w:jc w:val="center"/>
              <w:rPr>
                <w:b/>
                <w:bCs/>
                <w:sz w:val="16"/>
                <w:szCs w:val="16"/>
              </w:rPr>
            </w:pPr>
          </w:p>
        </w:tc>
        <w:tc>
          <w:tcPr>
            <w:tcW w:w="329" w:type="dxa"/>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14:paraId="392425E2" w14:textId="77777777" w:rsidR="002D5053" w:rsidRDefault="002D5053" w:rsidP="00E4067E">
            <w:pPr>
              <w:spacing w:before="40" w:after="40"/>
              <w:jc w:val="center"/>
              <w:rPr>
                <w:b/>
                <w:bCs/>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ACE0F8A" w14:textId="77777777" w:rsidR="002D5053" w:rsidRDefault="002D5053" w:rsidP="00E4067E">
            <w:pPr>
              <w:spacing w:before="40" w:after="40"/>
              <w:jc w:val="center"/>
              <w:rPr>
                <w:b/>
                <w:bCs/>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E370311" w14:textId="77777777" w:rsidR="002D5053" w:rsidRDefault="002D5053" w:rsidP="00E4067E">
            <w:pPr>
              <w:spacing w:before="40" w:after="40"/>
              <w:jc w:val="center"/>
              <w:rPr>
                <w:b/>
                <w:bCs/>
                <w:sz w:val="16"/>
                <w:szCs w:val="16"/>
              </w:rPr>
            </w:pPr>
          </w:p>
        </w:tc>
        <w:tc>
          <w:tcPr>
            <w:tcW w:w="336"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6F7D6629" w14:textId="77777777" w:rsidR="002D5053" w:rsidRDefault="002D5053" w:rsidP="00E4067E">
            <w:pPr>
              <w:spacing w:before="40" w:after="40"/>
              <w:jc w:val="center"/>
              <w:rPr>
                <w:b/>
                <w:bCs/>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38C51B92" w14:textId="77777777" w:rsidR="002D5053" w:rsidRDefault="002D5053" w:rsidP="00E4067E">
            <w:pPr>
              <w:spacing w:before="40" w:after="40"/>
              <w:jc w:val="center"/>
              <w:rPr>
                <w:b/>
                <w:bCs/>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7CBF806F" w14:textId="77777777" w:rsidR="002D5053" w:rsidRDefault="002D5053" w:rsidP="00E4067E">
            <w:pPr>
              <w:spacing w:before="40" w:after="40"/>
              <w:jc w:val="center"/>
              <w:rPr>
                <w:b/>
                <w:bCs/>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59AF1EB4" w14:textId="77777777" w:rsidR="002D5053" w:rsidRDefault="002D5053" w:rsidP="00E4067E">
            <w:pPr>
              <w:spacing w:before="40" w:after="40"/>
              <w:jc w:val="center"/>
              <w:rPr>
                <w:b/>
                <w:bCs/>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2E39CD50" w14:textId="77777777" w:rsidR="002D5053" w:rsidRDefault="002D5053" w:rsidP="00E4067E">
            <w:pPr>
              <w:spacing w:before="40" w:after="40"/>
              <w:jc w:val="center"/>
              <w:rPr>
                <w:b/>
                <w:bCs/>
                <w:sz w:val="16"/>
                <w:szCs w:val="16"/>
              </w:rPr>
            </w:pPr>
          </w:p>
        </w:tc>
        <w:tc>
          <w:tcPr>
            <w:tcW w:w="336" w:type="dxa"/>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14:paraId="7A863B71" w14:textId="77777777" w:rsidR="002D5053" w:rsidRDefault="002D5053" w:rsidP="00E4067E">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AA365E6" w14:textId="77777777" w:rsidR="002D5053" w:rsidRDefault="002D5053" w:rsidP="00E4067E">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3988E82B" w14:textId="77777777" w:rsidR="002D5053" w:rsidRDefault="002D5053" w:rsidP="00E4067E">
            <w:pPr>
              <w:spacing w:before="40" w:after="40"/>
              <w:jc w:val="center"/>
              <w:rPr>
                <w:b/>
                <w:bCs/>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543F9BA0" w14:textId="77777777" w:rsidR="002D5053" w:rsidRDefault="002D5053" w:rsidP="00E4067E">
            <w:pPr>
              <w:spacing w:before="40" w:after="40"/>
              <w:jc w:val="center"/>
              <w:rPr>
                <w:b/>
                <w:bCs/>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27423972" w14:textId="77777777" w:rsidR="002D5053" w:rsidRDefault="002D5053" w:rsidP="00E4067E">
            <w:pPr>
              <w:spacing w:before="40" w:after="40"/>
              <w:jc w:val="center"/>
              <w:rPr>
                <w:b/>
                <w:bCs/>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2A2889B" w14:textId="77777777" w:rsidR="002D5053" w:rsidRDefault="002D5053" w:rsidP="00E4067E">
            <w:pPr>
              <w:spacing w:before="40" w:after="40"/>
              <w:jc w:val="center"/>
              <w:rPr>
                <w:b/>
                <w:bCs/>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205F7302" w14:textId="77777777" w:rsidR="002D5053" w:rsidRDefault="002D5053" w:rsidP="00E4067E">
            <w:pPr>
              <w:spacing w:before="40" w:after="40"/>
              <w:jc w:val="center"/>
              <w:rPr>
                <w:b/>
                <w:bCs/>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8CBDF42" w14:textId="77777777" w:rsidR="002D5053" w:rsidRDefault="002D5053" w:rsidP="00E4067E">
            <w:pPr>
              <w:spacing w:before="40" w:after="40"/>
              <w:jc w:val="center"/>
              <w:rPr>
                <w:b/>
                <w:bCs/>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10409E0D" w14:textId="77777777" w:rsidR="002D5053" w:rsidRDefault="002D5053" w:rsidP="00E4067E">
            <w:pPr>
              <w:spacing w:before="40" w:after="40"/>
              <w:jc w:val="center"/>
              <w:rPr>
                <w:b/>
                <w:bCs/>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19FC1F9C" w14:textId="77777777" w:rsidR="002D5053" w:rsidRDefault="002D5053" w:rsidP="00E4067E">
            <w:pPr>
              <w:spacing w:before="40" w:after="40"/>
              <w:jc w:val="center"/>
              <w:rPr>
                <w:b/>
                <w:bCs/>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785550B3" w14:textId="77777777" w:rsidR="002D5053" w:rsidRDefault="002D5053" w:rsidP="00E4067E">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7C05E998" w14:textId="77777777" w:rsidR="002D5053" w:rsidRDefault="002D5053" w:rsidP="00E4067E">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9DF751E" w14:textId="77777777" w:rsidR="002D5053" w:rsidRDefault="002D5053" w:rsidP="00E4067E">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5C9CADFA" w14:textId="77777777" w:rsidR="002D5053" w:rsidRDefault="002D5053" w:rsidP="00E4067E">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1CB44DD" w14:textId="77777777" w:rsidR="002D5053" w:rsidRDefault="002D5053" w:rsidP="00E4067E">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6E1D7B1E" w14:textId="77777777" w:rsidR="002D5053" w:rsidRDefault="002D5053" w:rsidP="00E4067E">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7C092DE0" w14:textId="77777777" w:rsidR="002D5053" w:rsidRDefault="002D5053" w:rsidP="00E4067E">
            <w:pPr>
              <w:spacing w:before="40" w:after="40"/>
              <w:jc w:val="center"/>
              <w:rPr>
                <w:b/>
                <w:bCs/>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0731E496" w14:textId="77777777" w:rsidR="002D5053" w:rsidRDefault="002D5053" w:rsidP="00E4067E">
            <w:pPr>
              <w:spacing w:before="40" w:after="40"/>
              <w:jc w:val="center"/>
              <w:rPr>
                <w:b/>
                <w:bCs/>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201B0BDC" w14:textId="77777777" w:rsidR="002D5053" w:rsidRDefault="002D5053" w:rsidP="00E4067E">
            <w:pPr>
              <w:spacing w:before="40" w:after="40"/>
              <w:jc w:val="center"/>
              <w:rPr>
                <w:b/>
                <w:bCs/>
                <w:sz w:val="16"/>
                <w:szCs w:val="16"/>
              </w:rPr>
            </w:pPr>
            <w:r>
              <w:rPr>
                <w:b/>
                <w:bCs/>
                <w:sz w:val="16"/>
                <w:szCs w:val="16"/>
              </w:rPr>
              <w:t>A</w:t>
            </w:r>
            <w:r>
              <w:rPr>
                <w:rFonts w:cs="Times New Roman Bold"/>
                <w:b/>
                <w:bCs/>
                <w:sz w:val="16"/>
                <w:szCs w:val="16"/>
                <w:vertAlign w:val="superscript"/>
                <w:lang w:val="fr-CH"/>
              </w:rPr>
              <w:t>1</w:t>
            </w:r>
          </w:p>
        </w:tc>
        <w:tc>
          <w:tcPr>
            <w:tcW w:w="34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48A2C7B2" w14:textId="77777777" w:rsidR="002D5053" w:rsidRDefault="002D5053" w:rsidP="00E4067E">
            <w:pPr>
              <w:spacing w:before="40" w:after="40"/>
              <w:jc w:val="center"/>
              <w:rPr>
                <w:b/>
                <w:bCs/>
                <w:sz w:val="16"/>
                <w:szCs w:val="16"/>
              </w:rPr>
            </w:pPr>
            <w:r>
              <w:rPr>
                <w:b/>
                <w:bCs/>
                <w:sz w:val="16"/>
                <w:szCs w:val="16"/>
              </w:rPr>
              <w:t>A</w:t>
            </w:r>
          </w:p>
        </w:tc>
        <w:tc>
          <w:tcPr>
            <w:tcW w:w="34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27D3CA29" w14:textId="77777777" w:rsidR="002D5053" w:rsidRDefault="002D5053" w:rsidP="00E4067E">
            <w:pPr>
              <w:spacing w:before="40" w:after="40"/>
              <w:jc w:val="center"/>
              <w:rPr>
                <w:b/>
                <w:bCs/>
                <w:sz w:val="16"/>
                <w:szCs w:val="16"/>
              </w:rPr>
            </w:pPr>
            <w:r>
              <w:rPr>
                <w:b/>
                <w:bCs/>
                <w:sz w:val="16"/>
                <w:szCs w:val="16"/>
              </w:rPr>
              <w:t>A</w:t>
            </w:r>
          </w:p>
        </w:tc>
        <w:tc>
          <w:tcPr>
            <w:tcW w:w="34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02FF6037" w14:textId="77777777" w:rsidR="002D5053" w:rsidRDefault="002D5053" w:rsidP="00E4067E">
            <w:pPr>
              <w:spacing w:before="40" w:after="40"/>
              <w:jc w:val="center"/>
              <w:rPr>
                <w:b/>
                <w:bCs/>
                <w:sz w:val="16"/>
                <w:szCs w:val="16"/>
              </w:rPr>
            </w:pPr>
            <w:r>
              <w:rPr>
                <w:b/>
                <w:bCs/>
                <w:sz w:val="16"/>
                <w:szCs w:val="16"/>
              </w:rPr>
              <w:t xml:space="preserve">A </w:t>
            </w:r>
          </w:p>
        </w:tc>
        <w:tc>
          <w:tcPr>
            <w:tcW w:w="353"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1A1ABEE0" w14:textId="77777777" w:rsidR="002D5053" w:rsidRDefault="002D5053" w:rsidP="00E4067E">
            <w:pPr>
              <w:spacing w:before="40" w:after="40"/>
              <w:jc w:val="center"/>
              <w:rPr>
                <w:sz w:val="16"/>
                <w:szCs w:val="16"/>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F196741" w14:textId="77777777" w:rsidR="002D5053" w:rsidRDefault="002D5053" w:rsidP="00E4067E">
            <w:pPr>
              <w:spacing w:before="40" w:after="40"/>
              <w:jc w:val="center"/>
              <w:rPr>
                <w:sz w:val="16"/>
                <w:szCs w:val="16"/>
              </w:rPr>
            </w:pPr>
          </w:p>
        </w:tc>
      </w:tr>
      <w:tr w:rsidR="002D5053" w14:paraId="0E668096" w14:textId="77777777" w:rsidTr="00E4067E">
        <w:trPr>
          <w:trHeight w:val="270"/>
          <w:jc w:val="center"/>
        </w:trPr>
        <w:tc>
          <w:tcPr>
            <w:tcW w:w="2478"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hideMark/>
          </w:tcPr>
          <w:p w14:paraId="3D4A80E6" w14:textId="77777777" w:rsidR="002D5053" w:rsidRPr="00EE7D16" w:rsidRDefault="002D5053" w:rsidP="00E4067E">
            <w:pPr>
              <w:spacing w:before="40" w:after="40"/>
              <w:rPr>
                <w:b/>
                <w:bCs/>
                <w:sz w:val="10"/>
                <w:szCs w:val="16"/>
              </w:rPr>
            </w:pPr>
            <w:r w:rsidRPr="00EE7D16">
              <w:rPr>
                <w:b/>
                <w:bCs/>
                <w:sz w:val="16"/>
                <w:szCs w:val="16"/>
              </w:rPr>
              <w:t>WP3/13</w:t>
            </w:r>
          </w:p>
        </w:tc>
        <w:tc>
          <w:tcPr>
            <w:tcW w:w="29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6E3FBB23" w14:textId="77777777" w:rsidR="002D5053" w:rsidRDefault="002D5053" w:rsidP="00E4067E">
            <w:pPr>
              <w:spacing w:before="40" w:after="40"/>
              <w:jc w:val="center"/>
              <w:rPr>
                <w:sz w:val="16"/>
                <w:szCs w:val="16"/>
              </w:rPr>
            </w:pPr>
          </w:p>
        </w:tc>
        <w:tc>
          <w:tcPr>
            <w:tcW w:w="28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DFB27C7" w14:textId="77777777" w:rsidR="002D5053" w:rsidRDefault="002D5053" w:rsidP="00E4067E">
            <w:pPr>
              <w:spacing w:before="40" w:after="40"/>
              <w:jc w:val="center"/>
              <w:rPr>
                <w:sz w:val="20"/>
                <w:szCs w:val="16"/>
              </w:rPr>
            </w:pPr>
          </w:p>
        </w:tc>
        <w:tc>
          <w:tcPr>
            <w:tcW w:w="342"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731ACB9" w14:textId="77777777" w:rsidR="002D5053" w:rsidRDefault="002D5053" w:rsidP="00E4067E">
            <w:pPr>
              <w:spacing w:before="40" w:after="40"/>
              <w:jc w:val="center"/>
              <w:rPr>
                <w:sz w:val="16"/>
                <w:szCs w:val="16"/>
              </w:rPr>
            </w:pPr>
          </w:p>
        </w:tc>
        <w:tc>
          <w:tcPr>
            <w:tcW w:w="32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7BC0E39" w14:textId="77777777" w:rsidR="002D5053" w:rsidRDefault="002D5053" w:rsidP="00E4067E">
            <w:pPr>
              <w:spacing w:before="40" w:after="40"/>
              <w:jc w:val="center"/>
              <w:rPr>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47A7274" w14:textId="77777777" w:rsidR="002D5053" w:rsidRDefault="002D5053" w:rsidP="00E4067E">
            <w:pPr>
              <w:spacing w:before="40" w:after="40"/>
              <w:jc w:val="center"/>
              <w:rPr>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885AC80" w14:textId="77777777" w:rsidR="002D5053" w:rsidRDefault="002D5053" w:rsidP="00E4067E">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4B37749B" w14:textId="77777777" w:rsidR="002D5053" w:rsidRDefault="002D5053" w:rsidP="00E4067E">
            <w:pPr>
              <w:spacing w:before="40" w:after="40"/>
              <w:jc w:val="center"/>
              <w:rPr>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29812A70" w14:textId="77777777" w:rsidR="002D5053" w:rsidRDefault="002D5053" w:rsidP="00E4067E">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B45D324" w14:textId="77777777" w:rsidR="002D5053" w:rsidRDefault="002D5053" w:rsidP="00E4067E">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0C1FEB8" w14:textId="77777777" w:rsidR="002D5053" w:rsidRDefault="002D5053" w:rsidP="00E4067E">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D55AF3C" w14:textId="77777777" w:rsidR="002D5053" w:rsidRDefault="002D5053" w:rsidP="00E4067E">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B307B31"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DF3044E"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2EF907C4" w14:textId="77777777" w:rsidR="002D5053" w:rsidRDefault="002D5053" w:rsidP="00E4067E">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22ABC578" w14:textId="77777777" w:rsidR="002D5053" w:rsidRDefault="002D5053" w:rsidP="00E4067E">
            <w:pPr>
              <w:spacing w:before="40" w:after="40"/>
              <w:jc w:val="center"/>
              <w:rPr>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2C34936"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8DC7470"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C6B9BAC"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73FC4B1" w14:textId="77777777" w:rsidR="002D5053" w:rsidRDefault="002D5053" w:rsidP="00E4067E">
            <w:pPr>
              <w:spacing w:before="40" w:after="40"/>
              <w:jc w:val="center"/>
              <w:rPr>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4697E6A" w14:textId="77777777" w:rsidR="002D5053" w:rsidRDefault="002D5053" w:rsidP="00E4067E">
            <w:pPr>
              <w:spacing w:before="40" w:after="40"/>
              <w:jc w:val="center"/>
              <w:rPr>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5E236041" w14:textId="77777777" w:rsidR="002D5053" w:rsidRDefault="002D5053" w:rsidP="00E4067E">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hideMark/>
          </w:tcPr>
          <w:p w14:paraId="0E307CDA" w14:textId="77777777" w:rsidR="002D5053" w:rsidRDefault="002D5053" w:rsidP="00E4067E">
            <w:pPr>
              <w:spacing w:before="40" w:after="40"/>
              <w:jc w:val="center"/>
              <w:rPr>
                <w:sz w:val="16"/>
                <w:szCs w:val="16"/>
              </w:rPr>
            </w:pPr>
          </w:p>
          <w:p w14:paraId="75326580" w14:textId="77777777" w:rsidR="002D5053" w:rsidRPr="007820C5" w:rsidRDefault="002D5053" w:rsidP="00E4067E">
            <w:pP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296CC315"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C84BF8A" w14:textId="77777777" w:rsidR="002D5053" w:rsidRDefault="002D5053" w:rsidP="00E4067E">
            <w:pPr>
              <w:spacing w:before="40" w:after="40"/>
              <w:jc w:val="center"/>
              <w:rPr>
                <w:sz w:val="16"/>
                <w:szCs w:val="16"/>
              </w:rPr>
            </w:pPr>
            <w:r>
              <w:rPr>
                <w:sz w:val="16"/>
                <w:szCs w:val="16"/>
              </w:rPr>
              <w:t>R</w:t>
            </w:r>
            <w:r>
              <w:rPr>
                <w:rFonts w:cs="Times New Roman Bold"/>
                <w:b/>
                <w:bCs/>
                <w:sz w:val="16"/>
                <w:szCs w:val="16"/>
                <w:vertAlign w:val="superscript"/>
                <w:lang w:val="fr-CH"/>
              </w:rPr>
              <w:t>3</w:t>
            </w: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BB4F2D8" w14:textId="77777777" w:rsidR="002D5053" w:rsidRDefault="002D5053" w:rsidP="00E4067E">
            <w:pPr>
              <w:spacing w:before="40" w:after="40"/>
              <w:jc w:val="center"/>
              <w:rPr>
                <w:sz w:val="16"/>
                <w:szCs w:val="16"/>
              </w:rPr>
            </w:pPr>
            <w:r>
              <w:rPr>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7D4F68E"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0034DE7"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69D03FC0" w14:textId="77777777" w:rsidR="002D5053" w:rsidRDefault="002D5053" w:rsidP="00E4067E">
            <w:pPr>
              <w:spacing w:before="40" w:after="40"/>
              <w:jc w:val="center"/>
              <w:rPr>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752AA8B9"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097CAB4" w14:textId="77777777" w:rsidR="002D5053" w:rsidRDefault="002D5053" w:rsidP="00E4067E">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A481ADB" w14:textId="77777777" w:rsidR="002D5053" w:rsidRDefault="002D5053" w:rsidP="00E4067E">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B3B17A2" w14:textId="77777777" w:rsidR="002D5053" w:rsidRDefault="002D5053" w:rsidP="00E4067E">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5065926" w14:textId="77777777" w:rsidR="002D5053" w:rsidRDefault="002D5053" w:rsidP="00E4067E">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F96E298" w14:textId="77777777" w:rsidR="002D5053" w:rsidRDefault="002D5053" w:rsidP="00E4067E">
            <w:pPr>
              <w:spacing w:before="40" w:after="40"/>
              <w:jc w:val="center"/>
              <w:rPr>
                <w:b/>
                <w:bCs/>
                <w:sz w:val="28"/>
                <w:szCs w:val="28"/>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A7FA83F" w14:textId="77777777" w:rsidR="002D5053" w:rsidRDefault="002D5053" w:rsidP="00E4067E">
            <w:pPr>
              <w:spacing w:before="40" w:after="40"/>
              <w:jc w:val="center"/>
              <w:rPr>
                <w:sz w:val="16"/>
                <w:szCs w:val="16"/>
              </w:rPr>
            </w:pPr>
          </w:p>
        </w:tc>
      </w:tr>
      <w:tr w:rsidR="002D5053" w14:paraId="4EF662BC" w14:textId="77777777" w:rsidTr="00E4067E">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D5FAC2C" w14:textId="77777777" w:rsidR="002D5053" w:rsidRDefault="002D5053" w:rsidP="00E4067E">
            <w:pPr>
              <w:spacing w:before="40" w:after="40"/>
              <w:jc w:val="center"/>
              <w:rPr>
                <w:b/>
                <w:sz w:val="16"/>
                <w:szCs w:val="16"/>
              </w:rPr>
            </w:pPr>
            <w:r>
              <w:rPr>
                <w:b/>
                <w:sz w:val="16"/>
                <w:szCs w:val="16"/>
              </w:rPr>
              <w:t xml:space="preserve">Q1/13 </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A5CD7DF" w14:textId="77777777" w:rsidR="002D5053" w:rsidRDefault="002D5053" w:rsidP="00E4067E">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46D24F37"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4" w:space="0" w:color="auto"/>
            </w:tcBorders>
            <w:vAlign w:val="center"/>
          </w:tcPr>
          <w:p w14:paraId="0D35DC95" w14:textId="77777777" w:rsidR="002D5053" w:rsidRDefault="002D5053" w:rsidP="00E4067E">
            <w:pPr>
              <w:spacing w:before="40" w:after="40"/>
              <w:jc w:val="center"/>
              <w:rPr>
                <w:sz w:val="16"/>
                <w:szCs w:val="16"/>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BED4F" w14:textId="77777777" w:rsidR="002D5053"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6FABDDD7" w14:textId="77777777" w:rsidR="002D5053"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2F6A81C2"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400C4AC"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C85C21E"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4274C540"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0059D"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A417F3"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23379CCC"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2786F795"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FD4CED0"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20F10E7" w14:textId="77777777" w:rsidR="002D5053" w:rsidRDefault="002D5053" w:rsidP="00E4067E">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tcPr>
          <w:p w14:paraId="370833D4"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tcPr>
          <w:p w14:paraId="50B9118C"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31747"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3100DC74" w14:textId="77777777" w:rsidR="002D5053" w:rsidRDefault="002D5053" w:rsidP="00E4067E">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091629EE"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253567E"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2A011B"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0C6"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6CF36"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817F1"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8FB63C6"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F2F79FF"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B680807"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108A699"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3EBFBF2"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F2D4DE1"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118350"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2E74DFB"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2EA77FAF" w14:textId="77777777" w:rsidR="002D5053" w:rsidRDefault="002D5053" w:rsidP="00E4067E">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6ADA2CD2" w14:textId="77777777" w:rsidR="002D5053" w:rsidRDefault="002D5053" w:rsidP="00E4067E">
            <w:pPr>
              <w:spacing w:before="40" w:after="40"/>
              <w:jc w:val="center"/>
              <w:rPr>
                <w:sz w:val="16"/>
                <w:szCs w:val="16"/>
              </w:rPr>
            </w:pPr>
          </w:p>
        </w:tc>
      </w:tr>
      <w:tr w:rsidR="002D5053" w14:paraId="4493A66B" w14:textId="77777777" w:rsidTr="00E4067E">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D36963E" w14:textId="77777777" w:rsidR="002D5053" w:rsidRDefault="002D5053" w:rsidP="00E4067E">
            <w:pPr>
              <w:spacing w:before="40" w:after="40"/>
              <w:jc w:val="center"/>
              <w:rPr>
                <w:b/>
                <w:sz w:val="16"/>
                <w:szCs w:val="16"/>
              </w:rPr>
            </w:pPr>
            <w:r>
              <w:rPr>
                <w:b/>
                <w:sz w:val="16"/>
                <w:szCs w:val="16"/>
              </w:rPr>
              <w:t>Q2/13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22EC176" w14:textId="77777777" w:rsidR="002D5053" w:rsidRDefault="002D5053" w:rsidP="00E4067E">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26C085CA" w14:textId="77777777" w:rsidR="002D5053" w:rsidRDefault="002D5053" w:rsidP="00E4067E">
            <w:pPr>
              <w:spacing w:before="40" w:after="40"/>
              <w:jc w:val="center"/>
              <w:rPr>
                <w:sz w:val="16"/>
                <w:szCs w:val="16"/>
                <w:highlight w:val="yellow"/>
              </w:rPr>
            </w:pPr>
          </w:p>
        </w:tc>
        <w:tc>
          <w:tcPr>
            <w:tcW w:w="342" w:type="dxa"/>
            <w:tcBorders>
              <w:top w:val="single" w:sz="4" w:space="0" w:color="auto"/>
              <w:left w:val="single" w:sz="4" w:space="0" w:color="auto"/>
              <w:bottom w:val="single" w:sz="4" w:space="0" w:color="auto"/>
              <w:right w:val="single" w:sz="4" w:space="0" w:color="auto"/>
            </w:tcBorders>
          </w:tcPr>
          <w:p w14:paraId="42D95985" w14:textId="77777777" w:rsidR="002D5053" w:rsidRDefault="002D5053" w:rsidP="00E4067E">
            <w:pPr>
              <w:spacing w:before="40" w:after="40"/>
              <w:jc w:val="center"/>
              <w:rPr>
                <w:sz w:val="16"/>
                <w:szCs w:val="16"/>
                <w:highlight w:val="yellow"/>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C1391" w14:textId="77777777" w:rsidR="002D5053"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2C9769C2" w14:textId="77777777" w:rsidR="002D5053"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47C10746"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340F36D"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DC7851F"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ADF02"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5A4D88"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D3346"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4C83E"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F02B4C3"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5DD6633"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9A65F55" w14:textId="77777777" w:rsidR="002D5053" w:rsidRDefault="002D5053" w:rsidP="00E4067E">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2EA4318C"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6C0D9063"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91F92"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EED1CBF" w14:textId="77777777" w:rsidR="002D5053" w:rsidRDefault="002D5053" w:rsidP="00E4067E">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4974BD21"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E886A7D"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26A0C88"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FB66A"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5E7D5"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BC2BA"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ABA2638"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2592B94"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E9A2B5"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B13E0B5"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4A04943"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4274A16"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51F10E"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C996F5D"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0552355B" w14:textId="77777777" w:rsidR="002D5053" w:rsidRDefault="002D5053" w:rsidP="00E4067E">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3DD58D1F" w14:textId="77777777" w:rsidR="002D5053" w:rsidRDefault="002D5053" w:rsidP="00E4067E">
            <w:pPr>
              <w:spacing w:before="40" w:after="40"/>
              <w:jc w:val="center"/>
              <w:rPr>
                <w:sz w:val="16"/>
                <w:szCs w:val="16"/>
              </w:rPr>
            </w:pPr>
          </w:p>
        </w:tc>
      </w:tr>
      <w:tr w:rsidR="002D5053" w14:paraId="0C031F36" w14:textId="77777777" w:rsidTr="00E4067E">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F642DA3" w14:textId="77777777" w:rsidR="002D5053" w:rsidRDefault="002D5053" w:rsidP="00E4067E">
            <w:pPr>
              <w:spacing w:before="40" w:after="40"/>
              <w:jc w:val="center"/>
              <w:rPr>
                <w:b/>
                <w:sz w:val="16"/>
                <w:szCs w:val="16"/>
              </w:rPr>
            </w:pPr>
            <w:r>
              <w:rPr>
                <w:b/>
                <w:sz w:val="16"/>
                <w:szCs w:val="16"/>
              </w:rPr>
              <w:t>Q5/13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137AD17" w14:textId="77777777" w:rsidR="002D5053" w:rsidRDefault="002D5053" w:rsidP="00E4067E">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vAlign w:val="center"/>
          </w:tcPr>
          <w:p w14:paraId="7FF83454" w14:textId="77777777" w:rsidR="002D5053" w:rsidRDefault="002D5053" w:rsidP="00E4067E">
            <w:pPr>
              <w:spacing w:before="40" w:after="40"/>
              <w:jc w:val="center"/>
              <w:rPr>
                <w:sz w:val="16"/>
                <w:szCs w:val="16"/>
                <w:highlight w:val="yellow"/>
              </w:rPr>
            </w:pPr>
          </w:p>
        </w:tc>
        <w:tc>
          <w:tcPr>
            <w:tcW w:w="342" w:type="dxa"/>
            <w:tcBorders>
              <w:top w:val="single" w:sz="4" w:space="0" w:color="auto"/>
              <w:left w:val="single" w:sz="4" w:space="0" w:color="auto"/>
              <w:bottom w:val="single" w:sz="4" w:space="0" w:color="auto"/>
              <w:right w:val="single" w:sz="4" w:space="0" w:color="auto"/>
            </w:tcBorders>
            <w:vAlign w:val="center"/>
          </w:tcPr>
          <w:p w14:paraId="6FFC66C9" w14:textId="77777777" w:rsidR="002D5053" w:rsidRDefault="002D5053" w:rsidP="00E4067E">
            <w:pPr>
              <w:spacing w:before="40" w:after="40"/>
              <w:jc w:val="center"/>
              <w:rPr>
                <w:sz w:val="16"/>
                <w:szCs w:val="16"/>
                <w:highlight w:val="yellow"/>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018FE" w14:textId="77777777" w:rsidR="002D5053"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B985F" w14:textId="77777777" w:rsidR="002D5053" w:rsidRDefault="002D5053" w:rsidP="00E4067E">
            <w:pPr>
              <w:spacing w:before="40" w:after="40"/>
              <w:jc w:val="center"/>
              <w:rPr>
                <w:sz w:val="16"/>
                <w:szCs w:val="16"/>
              </w:rPr>
            </w:pPr>
            <w:r>
              <w:rPr>
                <w:sz w:val="16"/>
                <w:szCs w:val="16"/>
              </w:rPr>
              <w:t>R</w:t>
            </w:r>
          </w:p>
        </w:tc>
        <w:tc>
          <w:tcPr>
            <w:tcW w:w="335" w:type="dxa"/>
            <w:tcBorders>
              <w:top w:val="single" w:sz="4" w:space="0" w:color="auto"/>
              <w:left w:val="single" w:sz="4" w:space="0" w:color="auto"/>
              <w:bottom w:val="single" w:sz="4" w:space="0" w:color="auto"/>
              <w:right w:val="single" w:sz="4" w:space="0" w:color="auto"/>
            </w:tcBorders>
            <w:hideMark/>
          </w:tcPr>
          <w:p w14:paraId="0CA15506"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44778DC"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4F453CE"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0C3FF568"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0CB65C05"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F4D8FF"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9CC8"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9CC7EF2"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52EDF09"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2F1CEF" w14:textId="77777777" w:rsidR="002D5053" w:rsidRDefault="002D5053" w:rsidP="00E4067E">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tcPr>
          <w:p w14:paraId="2475CD4D"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5651B998"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49E605"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660A1393" w14:textId="77777777" w:rsidR="002D5053" w:rsidRDefault="002D5053" w:rsidP="00E4067E">
            <w:pPr>
              <w:spacing w:before="40" w:after="40"/>
              <w:jc w:val="center"/>
              <w:rPr>
                <w:sz w:val="16"/>
                <w:szCs w:val="16"/>
              </w:rPr>
            </w:pPr>
            <w:r>
              <w:rPr>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tcPr>
          <w:p w14:paraId="2B9DCC5D"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FB5DD15"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EEF4B8A"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CFF7"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4009D"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83E43"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2993ECD"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C0AE343"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8BD624C"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470F019"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BB7DDE7"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7C8B345"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23B6D"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9FEAADF"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39EE2AF8" w14:textId="77777777" w:rsidR="002D5053" w:rsidRDefault="002D5053" w:rsidP="00E4067E">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00F32C9C" w14:textId="77777777" w:rsidR="002D5053" w:rsidRDefault="002D5053" w:rsidP="00E4067E">
            <w:pPr>
              <w:spacing w:before="40" w:after="40"/>
              <w:jc w:val="center"/>
              <w:rPr>
                <w:sz w:val="16"/>
                <w:szCs w:val="16"/>
              </w:rPr>
            </w:pPr>
          </w:p>
        </w:tc>
      </w:tr>
      <w:tr w:rsidR="002D5053" w14:paraId="70933EF2" w14:textId="77777777" w:rsidTr="00E4067E">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ED1197B" w14:textId="77777777" w:rsidR="002D5053" w:rsidRDefault="002D5053" w:rsidP="00E4067E">
            <w:pPr>
              <w:spacing w:before="40" w:after="40"/>
              <w:jc w:val="center"/>
              <w:rPr>
                <w:b/>
                <w:sz w:val="16"/>
                <w:szCs w:val="16"/>
              </w:rPr>
            </w:pPr>
            <w:r>
              <w:rPr>
                <w:b/>
                <w:sz w:val="16"/>
                <w:szCs w:val="16"/>
              </w:rPr>
              <w:t>Q16/13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6CB783C" w14:textId="77777777" w:rsidR="002D5053" w:rsidRDefault="002D5053" w:rsidP="00E4067E">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26D07149" w14:textId="77777777" w:rsidR="002D5053" w:rsidRDefault="002D5053" w:rsidP="00E4067E">
            <w:pPr>
              <w:spacing w:before="40" w:after="40"/>
              <w:jc w:val="center"/>
              <w:rPr>
                <w:sz w:val="16"/>
                <w:szCs w:val="16"/>
                <w:highlight w:val="yellow"/>
              </w:rPr>
            </w:pPr>
          </w:p>
        </w:tc>
        <w:tc>
          <w:tcPr>
            <w:tcW w:w="342" w:type="dxa"/>
            <w:tcBorders>
              <w:top w:val="single" w:sz="4" w:space="0" w:color="auto"/>
              <w:left w:val="single" w:sz="4" w:space="0" w:color="auto"/>
              <w:bottom w:val="single" w:sz="4" w:space="0" w:color="auto"/>
              <w:right w:val="single" w:sz="4" w:space="0" w:color="auto"/>
            </w:tcBorders>
          </w:tcPr>
          <w:p w14:paraId="2596CF0B" w14:textId="77777777" w:rsidR="002D5053" w:rsidRDefault="002D5053" w:rsidP="00E4067E">
            <w:pPr>
              <w:spacing w:before="40" w:after="40"/>
              <w:jc w:val="center"/>
              <w:rPr>
                <w:sz w:val="16"/>
                <w:szCs w:val="16"/>
                <w:highlight w:val="yellow"/>
              </w:rPr>
            </w:pPr>
            <w:r w:rsidRPr="00087FC3">
              <w:rPr>
                <w:sz w:val="16"/>
                <w:szCs w:val="16"/>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tcPr>
          <w:p w14:paraId="2591A473" w14:textId="77777777" w:rsidR="002D5053"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FFFFFF" w:themeFill="background1"/>
          </w:tcPr>
          <w:p w14:paraId="5F5EA63E" w14:textId="77777777" w:rsidR="002D5053"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4D1C89E4"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AE2C2D9"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859E290"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57F16"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F9417D"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5231B9"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4E4A73D4"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194A5BE4"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4B4056E"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941315E" w14:textId="77777777" w:rsidR="002D5053" w:rsidRDefault="002D5053" w:rsidP="00E4067E">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750FA5E8"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745CAF69"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25259"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13DDD5E9" w14:textId="77777777" w:rsidR="002D5053" w:rsidRDefault="002D5053" w:rsidP="00E4067E">
            <w:pPr>
              <w:spacing w:before="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4063FA40"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6844257"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F1DC52"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B9E1207"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A266106"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4EBC9"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33B6583C"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7563C3F2"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F610611"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326410"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03581E4"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FC4FDFD"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0BDE8"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B9255CF"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07F2A897" w14:textId="77777777" w:rsidR="002D5053" w:rsidRDefault="002D5053" w:rsidP="00E4067E">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033A59CA" w14:textId="77777777" w:rsidR="002D5053" w:rsidRDefault="002D5053" w:rsidP="00E4067E">
            <w:pPr>
              <w:spacing w:before="40" w:after="40"/>
              <w:jc w:val="center"/>
              <w:rPr>
                <w:sz w:val="16"/>
                <w:szCs w:val="16"/>
              </w:rPr>
            </w:pPr>
          </w:p>
        </w:tc>
      </w:tr>
      <w:tr w:rsidR="002D5053" w14:paraId="086BF869" w14:textId="77777777" w:rsidTr="00E4067E">
        <w:trPr>
          <w:trHeight w:val="270"/>
          <w:jc w:val="center"/>
        </w:trPr>
        <w:tc>
          <w:tcPr>
            <w:tcW w:w="2478"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hideMark/>
          </w:tcPr>
          <w:p w14:paraId="5BE2BC55" w14:textId="77777777" w:rsidR="002D5053" w:rsidRPr="00EE7D16" w:rsidRDefault="002D5053" w:rsidP="00E4067E">
            <w:pPr>
              <w:spacing w:before="40" w:after="40"/>
              <w:rPr>
                <w:b/>
                <w:bCs/>
                <w:sz w:val="16"/>
                <w:szCs w:val="16"/>
              </w:rPr>
            </w:pPr>
            <w:r w:rsidRPr="00EE7D16">
              <w:rPr>
                <w:b/>
                <w:bCs/>
                <w:sz w:val="16"/>
                <w:szCs w:val="16"/>
              </w:rPr>
              <w:t xml:space="preserve">WP2/13 </w:t>
            </w:r>
          </w:p>
        </w:tc>
        <w:tc>
          <w:tcPr>
            <w:tcW w:w="29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245FE15F" w14:textId="77777777" w:rsidR="002D5053" w:rsidRDefault="002D5053" w:rsidP="00E4067E">
            <w:pPr>
              <w:spacing w:before="40" w:after="40"/>
              <w:jc w:val="center"/>
              <w:rPr>
                <w:sz w:val="16"/>
                <w:szCs w:val="16"/>
              </w:rPr>
            </w:pPr>
          </w:p>
        </w:tc>
        <w:tc>
          <w:tcPr>
            <w:tcW w:w="28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D55C0D9" w14:textId="77777777" w:rsidR="002D5053" w:rsidRDefault="002D5053" w:rsidP="00E4067E">
            <w:pPr>
              <w:spacing w:before="40" w:after="40"/>
              <w:jc w:val="center"/>
              <w:rPr>
                <w:sz w:val="16"/>
                <w:szCs w:val="16"/>
                <w:highlight w:val="yellow"/>
              </w:rPr>
            </w:pPr>
          </w:p>
        </w:tc>
        <w:tc>
          <w:tcPr>
            <w:tcW w:w="342"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DD3F550" w14:textId="77777777" w:rsidR="002D5053" w:rsidRDefault="002D5053" w:rsidP="00E4067E">
            <w:pPr>
              <w:spacing w:before="40" w:after="40"/>
              <w:jc w:val="center"/>
              <w:rPr>
                <w:sz w:val="16"/>
                <w:szCs w:val="16"/>
                <w:highlight w:val="yellow"/>
              </w:rPr>
            </w:pPr>
          </w:p>
        </w:tc>
        <w:tc>
          <w:tcPr>
            <w:tcW w:w="32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776C58C" w14:textId="77777777" w:rsidR="002D5053" w:rsidRDefault="002D5053" w:rsidP="00E4067E">
            <w:pPr>
              <w:spacing w:before="40" w:after="40"/>
              <w:jc w:val="center"/>
              <w:rPr>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2854A46" w14:textId="77777777" w:rsidR="002D5053" w:rsidRDefault="002D5053" w:rsidP="00E4067E">
            <w:pPr>
              <w:spacing w:before="40" w:after="40"/>
              <w:jc w:val="center"/>
              <w:rPr>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E7F4509" w14:textId="77777777" w:rsidR="002D5053" w:rsidRDefault="002D5053" w:rsidP="00E4067E">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6388296F" w14:textId="77777777" w:rsidR="002D5053" w:rsidRDefault="002D5053" w:rsidP="00E4067E">
            <w:pPr>
              <w:spacing w:before="40" w:after="40"/>
              <w:jc w:val="center"/>
              <w:rPr>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79AA65E1" w14:textId="77777777" w:rsidR="002D5053" w:rsidRDefault="002D5053" w:rsidP="00E4067E">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91371C9" w14:textId="77777777" w:rsidR="002D5053" w:rsidRDefault="002D5053" w:rsidP="00E4067E">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A00E80A" w14:textId="77777777" w:rsidR="002D5053" w:rsidRDefault="002D5053" w:rsidP="00E4067E">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FD28E11" w14:textId="77777777" w:rsidR="002D5053" w:rsidRDefault="002D5053" w:rsidP="00E4067E">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BA0F220"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8758833"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3FF6C672" w14:textId="77777777" w:rsidR="002D5053" w:rsidRDefault="002D5053" w:rsidP="00E4067E">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7927ECE9" w14:textId="77777777" w:rsidR="002D5053" w:rsidRDefault="002D5053" w:rsidP="00E4067E">
            <w:pPr>
              <w:spacing w:before="40" w:after="40"/>
              <w:jc w:val="center"/>
              <w:rPr>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BB89D42"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475B522"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2B2B01E"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C1B55C6" w14:textId="77777777" w:rsidR="002D5053" w:rsidRDefault="002D5053" w:rsidP="00E4067E">
            <w:pPr>
              <w:spacing w:before="40" w:after="40"/>
              <w:jc w:val="center"/>
              <w:rPr>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FB675E7" w14:textId="77777777" w:rsidR="002D5053" w:rsidRDefault="002D5053" w:rsidP="00E4067E">
            <w:pPr>
              <w:spacing w:before="40" w:after="40"/>
              <w:jc w:val="center"/>
              <w:rPr>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25D60B1E" w14:textId="77777777" w:rsidR="002D5053" w:rsidRDefault="002D5053" w:rsidP="00E4067E">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1F753C77"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F9D6E67" w14:textId="77777777" w:rsidR="002D5053" w:rsidRDefault="002D5053" w:rsidP="00E4067E">
            <w:pPr>
              <w:spacing w:before="40" w:after="40"/>
              <w:jc w:val="center"/>
              <w:rPr>
                <w:sz w:val="16"/>
                <w:szCs w:val="16"/>
              </w:rPr>
            </w:pPr>
            <w:r>
              <w:rPr>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05A16912"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1C489090"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6DEA08F"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5C242EC"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488E41AF" w14:textId="77777777" w:rsidR="002D5053" w:rsidRDefault="002D5053" w:rsidP="00E4067E">
            <w:pPr>
              <w:spacing w:before="40" w:after="40"/>
              <w:jc w:val="center"/>
              <w:rPr>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147AAA46"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0E2EEC9" w14:textId="77777777" w:rsidR="002D5053" w:rsidRDefault="002D5053" w:rsidP="00E4067E">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CEF6711" w14:textId="77777777" w:rsidR="002D5053" w:rsidRDefault="002D5053" w:rsidP="00E4067E">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751CD0B" w14:textId="77777777" w:rsidR="002D5053" w:rsidRDefault="002D5053" w:rsidP="00E4067E">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833FEFB" w14:textId="77777777" w:rsidR="002D5053" w:rsidRDefault="002D5053" w:rsidP="00E4067E">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DC9B0D0" w14:textId="77777777" w:rsidR="002D5053" w:rsidRDefault="002D5053" w:rsidP="00E4067E">
            <w:pPr>
              <w:spacing w:before="40" w:after="40"/>
              <w:jc w:val="center"/>
              <w:rPr>
                <w:sz w:val="16"/>
                <w:szCs w:val="16"/>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D90D5EF" w14:textId="77777777" w:rsidR="002D5053" w:rsidRDefault="002D5053" w:rsidP="00E4067E">
            <w:pPr>
              <w:spacing w:before="40" w:after="40"/>
              <w:jc w:val="center"/>
              <w:rPr>
                <w:sz w:val="16"/>
                <w:szCs w:val="16"/>
              </w:rPr>
            </w:pPr>
          </w:p>
        </w:tc>
      </w:tr>
      <w:tr w:rsidR="002D5053" w14:paraId="3B8EF8B8" w14:textId="77777777" w:rsidTr="00E4067E">
        <w:trPr>
          <w:trHeight w:val="251"/>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1258BAB" w14:textId="77777777" w:rsidR="002D5053" w:rsidRDefault="002D5053" w:rsidP="00E4067E">
            <w:pPr>
              <w:spacing w:before="40" w:after="40"/>
              <w:jc w:val="center"/>
              <w:rPr>
                <w:b/>
                <w:sz w:val="16"/>
                <w:szCs w:val="16"/>
              </w:rPr>
            </w:pPr>
            <w:r>
              <w:rPr>
                <w:b/>
                <w:sz w:val="16"/>
                <w:szCs w:val="16"/>
              </w:rPr>
              <w:t>Q7/13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86BE974" w14:textId="77777777" w:rsidR="002D5053" w:rsidRDefault="002D5053" w:rsidP="00E4067E">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2EE7C1D0" w14:textId="77777777" w:rsidR="002D5053" w:rsidRDefault="002D5053" w:rsidP="00E4067E">
            <w:pPr>
              <w:spacing w:before="40" w:after="40"/>
              <w:jc w:val="center"/>
              <w:rPr>
                <w:sz w:val="16"/>
                <w:szCs w:val="16"/>
                <w:highlight w:val="yellow"/>
              </w:rPr>
            </w:pPr>
          </w:p>
        </w:tc>
        <w:tc>
          <w:tcPr>
            <w:tcW w:w="342" w:type="dxa"/>
            <w:tcBorders>
              <w:top w:val="single" w:sz="4" w:space="0" w:color="auto"/>
              <w:left w:val="single" w:sz="4" w:space="0" w:color="auto"/>
              <w:bottom w:val="single" w:sz="4" w:space="0" w:color="auto"/>
              <w:right w:val="single" w:sz="4" w:space="0" w:color="auto"/>
            </w:tcBorders>
          </w:tcPr>
          <w:p w14:paraId="0C0304A9" w14:textId="77777777" w:rsidR="002D5053" w:rsidRDefault="002D5053" w:rsidP="00E4067E">
            <w:pPr>
              <w:spacing w:before="40" w:after="40"/>
              <w:jc w:val="center"/>
              <w:rPr>
                <w:sz w:val="16"/>
                <w:szCs w:val="16"/>
                <w:highlight w:val="yellow"/>
              </w:rPr>
            </w:pPr>
            <w:r w:rsidRPr="0033526D">
              <w:rPr>
                <w:sz w:val="16"/>
                <w:szCs w:val="16"/>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D66E6E" w14:textId="77777777" w:rsidR="002D5053" w:rsidRDefault="002D5053" w:rsidP="00E4067E">
            <w:pPr>
              <w:spacing w:before="40" w:after="40"/>
              <w:jc w:val="center"/>
              <w:rPr>
                <w:sz w:val="16"/>
                <w:szCs w:val="16"/>
              </w:rPr>
            </w:pPr>
            <w:r>
              <w:rPr>
                <w:sz w:val="16"/>
                <w:szCs w:val="16"/>
              </w:rPr>
              <w:t>R</w:t>
            </w:r>
          </w:p>
        </w:tc>
        <w:tc>
          <w:tcPr>
            <w:tcW w:w="335" w:type="dxa"/>
            <w:tcBorders>
              <w:top w:val="single" w:sz="4" w:space="0" w:color="auto"/>
              <w:left w:val="single" w:sz="4" w:space="0" w:color="auto"/>
              <w:bottom w:val="single" w:sz="4" w:space="0" w:color="auto"/>
              <w:right w:val="single" w:sz="4" w:space="0" w:color="auto"/>
            </w:tcBorders>
            <w:vAlign w:val="center"/>
          </w:tcPr>
          <w:p w14:paraId="3F576427" w14:textId="77777777" w:rsidR="002D5053"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16A9FF1E"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2ACD84D"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BF2B082"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786A16FB"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19009E63"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C8F18A"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02E7101B"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75618E88"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AA5F67D"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BEDE65D" w14:textId="77777777" w:rsidR="002D5053" w:rsidRDefault="002D5053" w:rsidP="00E4067E">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40AB462B"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5AFA4EF"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718FA"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2E65F27B" w14:textId="77777777" w:rsidR="002D5053" w:rsidRDefault="002D5053" w:rsidP="00E4067E">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18143359"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A02AEED"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3FDB2E2"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26C45A73"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55CEB927"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20307"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405B1908"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01DC1A8E"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3F37A79"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EAE5956"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1A61FDE"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D216981"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95C3E"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EB4A352"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32EA50BD" w14:textId="77777777" w:rsidR="002D5053" w:rsidRDefault="002D5053" w:rsidP="00E4067E">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6228353B" w14:textId="77777777" w:rsidR="002D5053" w:rsidRDefault="002D5053" w:rsidP="00E4067E">
            <w:pPr>
              <w:spacing w:before="40" w:after="40"/>
              <w:jc w:val="center"/>
              <w:rPr>
                <w:sz w:val="16"/>
                <w:szCs w:val="16"/>
              </w:rPr>
            </w:pPr>
          </w:p>
        </w:tc>
      </w:tr>
      <w:tr w:rsidR="002D5053" w14:paraId="15F21AF1" w14:textId="77777777" w:rsidTr="00E4067E">
        <w:trPr>
          <w:trHeight w:val="251"/>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6E86DFA" w14:textId="77777777" w:rsidR="002D5053" w:rsidRDefault="002D5053" w:rsidP="00E4067E">
            <w:pPr>
              <w:spacing w:before="40" w:after="40"/>
              <w:jc w:val="center"/>
              <w:rPr>
                <w:b/>
                <w:sz w:val="16"/>
                <w:szCs w:val="16"/>
              </w:rPr>
            </w:pPr>
            <w:r>
              <w:rPr>
                <w:b/>
                <w:sz w:val="16"/>
                <w:szCs w:val="16"/>
              </w:rPr>
              <w:t>Q17/13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DD0066E" w14:textId="77777777" w:rsidR="002D5053" w:rsidRDefault="002D5053" w:rsidP="00E4067E">
            <w:pPr>
              <w:spacing w:before="40" w:after="40"/>
              <w:jc w:val="center"/>
              <w:rPr>
                <w:sz w:val="16"/>
                <w:szCs w:val="16"/>
              </w:rPr>
            </w:pPr>
            <w:r>
              <w:rPr>
                <w:sz w:val="16"/>
                <w:szCs w:val="16"/>
              </w:rPr>
              <w:t>R</w:t>
            </w:r>
          </w:p>
        </w:tc>
        <w:tc>
          <w:tcPr>
            <w:tcW w:w="289" w:type="dxa"/>
            <w:tcBorders>
              <w:top w:val="single" w:sz="4" w:space="0" w:color="auto"/>
              <w:left w:val="single" w:sz="4" w:space="0" w:color="auto"/>
              <w:bottom w:val="single" w:sz="4" w:space="0" w:color="auto"/>
              <w:right w:val="single" w:sz="4" w:space="0" w:color="auto"/>
            </w:tcBorders>
          </w:tcPr>
          <w:p w14:paraId="4093987B" w14:textId="77777777" w:rsidR="002D5053" w:rsidRDefault="002D5053" w:rsidP="00E4067E">
            <w:pPr>
              <w:spacing w:before="40" w:after="40"/>
              <w:jc w:val="center"/>
              <w:rPr>
                <w:sz w:val="16"/>
                <w:szCs w:val="16"/>
                <w:highlight w:val="yellow"/>
              </w:rPr>
            </w:pPr>
          </w:p>
        </w:tc>
        <w:tc>
          <w:tcPr>
            <w:tcW w:w="342" w:type="dxa"/>
            <w:tcBorders>
              <w:top w:val="single" w:sz="4" w:space="0" w:color="auto"/>
              <w:left w:val="single" w:sz="4" w:space="0" w:color="auto"/>
              <w:bottom w:val="single" w:sz="4" w:space="0" w:color="auto"/>
              <w:right w:val="single" w:sz="4" w:space="0" w:color="auto"/>
            </w:tcBorders>
          </w:tcPr>
          <w:p w14:paraId="794D7D73" w14:textId="77777777" w:rsidR="002D5053" w:rsidRDefault="002D5053" w:rsidP="00E4067E">
            <w:pPr>
              <w:spacing w:before="40" w:after="40"/>
              <w:jc w:val="center"/>
              <w:rPr>
                <w:sz w:val="16"/>
                <w:szCs w:val="16"/>
                <w:highlight w:val="yellow"/>
              </w:rPr>
            </w:pPr>
            <w:r w:rsidRPr="006B1095">
              <w:rPr>
                <w:sz w:val="16"/>
                <w:szCs w:val="16"/>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28BA8" w14:textId="77777777" w:rsidR="002D5053"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24446EA5" w14:textId="77777777" w:rsidR="002D5053" w:rsidRDefault="002D5053" w:rsidP="00E4067E">
            <w:pPr>
              <w:spacing w:before="40" w:after="40"/>
              <w:jc w:val="center"/>
              <w:rPr>
                <w:sz w:val="16"/>
                <w:szCs w:val="16"/>
              </w:rPr>
            </w:pPr>
            <w:r>
              <w:rPr>
                <w:sz w:val="16"/>
                <w:szCs w:val="16"/>
              </w:rPr>
              <w:t>R</w:t>
            </w:r>
          </w:p>
        </w:tc>
        <w:tc>
          <w:tcPr>
            <w:tcW w:w="335" w:type="dxa"/>
            <w:tcBorders>
              <w:top w:val="single" w:sz="4" w:space="0" w:color="auto"/>
              <w:left w:val="single" w:sz="4" w:space="0" w:color="auto"/>
              <w:bottom w:val="single" w:sz="4" w:space="0" w:color="auto"/>
              <w:right w:val="single" w:sz="4" w:space="0" w:color="auto"/>
            </w:tcBorders>
            <w:vAlign w:val="center"/>
          </w:tcPr>
          <w:p w14:paraId="705575C6"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99411DC"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607DF22C"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5AC0663D"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221F0D5A"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4FEB59"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41046AE8" w14:textId="77777777" w:rsidR="002D5053" w:rsidRDefault="002D5053" w:rsidP="00E4067E">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61861B40"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0D03F56"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01AC553" w14:textId="77777777" w:rsidR="002D5053" w:rsidRDefault="002D5053" w:rsidP="00E4067E">
            <w:pPr>
              <w:spacing w:before="40" w:after="40"/>
              <w:jc w:val="center"/>
              <w:rPr>
                <w:sz w:val="16"/>
                <w:szCs w:val="16"/>
              </w:rPr>
            </w:pPr>
            <w:r>
              <w:rPr>
                <w:sz w:val="16"/>
                <w:szCs w:val="16"/>
              </w:rPr>
              <w:t>R</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10B707"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24A5207"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9872B"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52037867" w14:textId="77777777" w:rsidR="002D5053" w:rsidRDefault="002D5053" w:rsidP="00E4067E">
            <w:pPr>
              <w:spacing w:before="40" w:after="40"/>
              <w:jc w:val="center"/>
              <w:rPr>
                <w:sz w:val="16"/>
                <w:szCs w:val="16"/>
              </w:rPr>
            </w:pPr>
            <w:r>
              <w:rPr>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6A2EFB08"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761462A"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9CD6E15"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3904F7A4"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0E9D2A85"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4DEEC"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2498DCD3"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175C635F"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E5CE962"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D724571"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3DEEF06"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A846D08"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579A0E"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CBDF63B"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4E9C2BE5" w14:textId="77777777" w:rsidR="002D5053" w:rsidRDefault="002D5053" w:rsidP="00E4067E">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584CD0C6" w14:textId="77777777" w:rsidR="002D5053" w:rsidRDefault="002D5053" w:rsidP="00E4067E">
            <w:pPr>
              <w:spacing w:before="40" w:after="40"/>
              <w:jc w:val="center"/>
              <w:rPr>
                <w:sz w:val="16"/>
                <w:szCs w:val="16"/>
              </w:rPr>
            </w:pPr>
          </w:p>
        </w:tc>
      </w:tr>
      <w:tr w:rsidR="002D5053" w14:paraId="5E953C30" w14:textId="77777777" w:rsidTr="00E4067E">
        <w:trPr>
          <w:trHeight w:val="251"/>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4004F52" w14:textId="77777777" w:rsidR="002D5053" w:rsidRDefault="002D5053" w:rsidP="00E4067E">
            <w:pPr>
              <w:spacing w:before="40" w:after="40"/>
              <w:jc w:val="center"/>
              <w:rPr>
                <w:b/>
                <w:sz w:val="16"/>
                <w:szCs w:val="16"/>
              </w:rPr>
            </w:pPr>
            <w:r>
              <w:rPr>
                <w:b/>
                <w:sz w:val="16"/>
                <w:szCs w:val="16"/>
              </w:rPr>
              <w:t>Q18/13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AEFA002" w14:textId="77777777" w:rsidR="002D5053" w:rsidRDefault="002D5053" w:rsidP="00E4067E">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75DA2E70" w14:textId="77777777" w:rsidR="002D5053" w:rsidRDefault="002D5053" w:rsidP="00E4067E">
            <w:pPr>
              <w:spacing w:before="40" w:after="40"/>
              <w:jc w:val="center"/>
              <w:rPr>
                <w:sz w:val="16"/>
                <w:szCs w:val="16"/>
                <w:highlight w:val="yellow"/>
              </w:rPr>
            </w:pPr>
          </w:p>
        </w:tc>
        <w:tc>
          <w:tcPr>
            <w:tcW w:w="342" w:type="dxa"/>
            <w:tcBorders>
              <w:top w:val="single" w:sz="4" w:space="0" w:color="auto"/>
              <w:left w:val="single" w:sz="4" w:space="0" w:color="auto"/>
              <w:bottom w:val="single" w:sz="4" w:space="0" w:color="auto"/>
              <w:right w:val="single" w:sz="4" w:space="0" w:color="auto"/>
            </w:tcBorders>
          </w:tcPr>
          <w:p w14:paraId="4E3463FD" w14:textId="77777777" w:rsidR="002D5053" w:rsidRPr="004B7421" w:rsidRDefault="002D5053" w:rsidP="00E4067E">
            <w:pPr>
              <w:spacing w:before="40" w:after="40"/>
              <w:jc w:val="center"/>
              <w:rPr>
                <w:sz w:val="16"/>
                <w:szCs w:val="16"/>
              </w:rPr>
            </w:pPr>
            <w:r w:rsidRPr="004B7421">
              <w:rPr>
                <w:sz w:val="16"/>
                <w:szCs w:val="16"/>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CD0ED" w14:textId="77777777" w:rsidR="002D5053" w:rsidRPr="004B7421"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7A180323" w14:textId="77777777" w:rsidR="002D5053"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063D5D44"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B2F9D71"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CB7EA8A"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66AD9EF3"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2DB7C2FE"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C067A1"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59549821"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1D5D0195"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4127192"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29BA99C" w14:textId="77777777" w:rsidR="002D5053" w:rsidRDefault="002D5053" w:rsidP="00E4067E">
            <w:pPr>
              <w:spacing w:before="40" w:after="40"/>
              <w:rPr>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48C688A8"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3757DB6"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45914"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1DBA2351" w14:textId="77777777" w:rsidR="002D5053" w:rsidRDefault="002D5053" w:rsidP="00E4067E">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08E9A61B"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6961ED2"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8291CEE"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C47AA9A"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1468D57A"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D262CB"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624C56F"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2BB71C4D"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AC57BCF"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52B72C3"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EDE9662"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C3BE4AC"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087BC"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523E453"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7CFB4AB9" w14:textId="77777777" w:rsidR="002D5053" w:rsidRDefault="002D5053" w:rsidP="00E4067E">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4F6E8947" w14:textId="77777777" w:rsidR="002D5053" w:rsidRDefault="002D5053" w:rsidP="00E4067E">
            <w:pPr>
              <w:spacing w:before="40" w:after="40"/>
              <w:jc w:val="center"/>
              <w:rPr>
                <w:sz w:val="16"/>
                <w:szCs w:val="16"/>
              </w:rPr>
            </w:pPr>
          </w:p>
        </w:tc>
      </w:tr>
      <w:tr w:rsidR="002D5053" w14:paraId="1083FAA1" w14:textId="77777777" w:rsidTr="00E4067E">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E32DDA6" w14:textId="77777777" w:rsidR="002D5053" w:rsidRDefault="002D5053" w:rsidP="00E4067E">
            <w:pPr>
              <w:spacing w:before="40" w:after="40"/>
              <w:jc w:val="center"/>
              <w:rPr>
                <w:b/>
                <w:sz w:val="16"/>
                <w:szCs w:val="16"/>
              </w:rPr>
            </w:pPr>
            <w:r>
              <w:rPr>
                <w:b/>
                <w:sz w:val="16"/>
                <w:szCs w:val="16"/>
              </w:rPr>
              <w:t xml:space="preserve">Q19/13 </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06DE579" w14:textId="77777777" w:rsidR="002D5053" w:rsidRDefault="002D5053" w:rsidP="00E4067E">
            <w:pPr>
              <w:spacing w:before="40" w:after="40"/>
              <w:jc w:val="center"/>
              <w:rPr>
                <w:sz w:val="16"/>
                <w:szCs w:val="16"/>
              </w:rPr>
            </w:pPr>
            <w:r>
              <w:rPr>
                <w:sz w:val="16"/>
                <w:szCs w:val="16"/>
              </w:rPr>
              <w:t>R</w:t>
            </w:r>
          </w:p>
        </w:tc>
        <w:tc>
          <w:tcPr>
            <w:tcW w:w="289" w:type="dxa"/>
            <w:tcBorders>
              <w:top w:val="single" w:sz="4" w:space="0" w:color="auto"/>
              <w:left w:val="single" w:sz="4" w:space="0" w:color="auto"/>
              <w:bottom w:val="single" w:sz="4" w:space="0" w:color="auto"/>
              <w:right w:val="single" w:sz="4" w:space="0" w:color="auto"/>
            </w:tcBorders>
          </w:tcPr>
          <w:p w14:paraId="33092754" w14:textId="77777777" w:rsidR="002D5053" w:rsidRDefault="002D5053" w:rsidP="00E4067E">
            <w:pPr>
              <w:spacing w:before="40" w:after="40"/>
              <w:jc w:val="center"/>
              <w:rPr>
                <w:bCs/>
                <w:sz w:val="16"/>
                <w:szCs w:val="16"/>
              </w:rPr>
            </w:pPr>
          </w:p>
        </w:tc>
        <w:tc>
          <w:tcPr>
            <w:tcW w:w="342" w:type="dxa"/>
            <w:tcBorders>
              <w:top w:val="single" w:sz="4" w:space="0" w:color="auto"/>
              <w:left w:val="single" w:sz="4" w:space="0" w:color="auto"/>
              <w:bottom w:val="single" w:sz="4" w:space="0" w:color="auto"/>
              <w:right w:val="single" w:sz="4" w:space="0" w:color="auto"/>
            </w:tcBorders>
          </w:tcPr>
          <w:p w14:paraId="0136893A" w14:textId="77777777" w:rsidR="002D5053" w:rsidRDefault="002D5053" w:rsidP="00E4067E">
            <w:pPr>
              <w:spacing w:before="40" w:after="40"/>
              <w:jc w:val="center"/>
              <w:rPr>
                <w:sz w:val="16"/>
                <w:szCs w:val="16"/>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tcPr>
          <w:p w14:paraId="243B2308" w14:textId="77777777" w:rsidR="002D5053"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0BBB9CCA" w14:textId="77777777" w:rsidR="002D5053"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377A96CF"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4F865D7"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867DB25"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434F05F7" w14:textId="77777777" w:rsidR="002D5053" w:rsidRDefault="002D5053" w:rsidP="00E4067E">
            <w:pPr>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49A4A162" w14:textId="77777777" w:rsidR="002D5053" w:rsidRDefault="002D5053" w:rsidP="00E4067E">
            <w:pPr>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CFFF79"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05889AC1"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590C3"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EAF80F3"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DF2CAA2" w14:textId="77777777" w:rsidR="002D5053" w:rsidRDefault="002D5053" w:rsidP="00E4067E">
            <w:pPr>
              <w:spacing w:before="40" w:after="40"/>
              <w:jc w:val="center"/>
              <w:rPr>
                <w:sz w:val="16"/>
                <w:szCs w:val="16"/>
              </w:rPr>
            </w:pPr>
            <w:r>
              <w:rPr>
                <w:sz w:val="16"/>
                <w:szCs w:val="16"/>
              </w:rPr>
              <w:t>R</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549952"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8AAAFE"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EA1B2"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221E182F" w14:textId="77777777" w:rsidR="002D5053" w:rsidRDefault="002D5053" w:rsidP="00E4067E">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779299D7"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E24B3FB"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1198D28"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7C4923B9"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1CEC7B80"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AAAC0"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6856C01"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78D3D8E"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07F263C"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8EAA7BC"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D31AC45"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5AA85CC"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B9576"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801AC1C"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4334524A" w14:textId="77777777" w:rsidR="002D5053" w:rsidRDefault="002D5053" w:rsidP="00E4067E">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4945A97D" w14:textId="77777777" w:rsidR="002D5053" w:rsidRDefault="002D5053" w:rsidP="00E4067E">
            <w:pPr>
              <w:spacing w:before="40" w:after="40"/>
              <w:jc w:val="center"/>
              <w:rPr>
                <w:sz w:val="16"/>
                <w:szCs w:val="16"/>
              </w:rPr>
            </w:pPr>
          </w:p>
        </w:tc>
      </w:tr>
      <w:tr w:rsidR="002D5053" w14:paraId="575C6528" w14:textId="77777777" w:rsidTr="00E4067E">
        <w:trPr>
          <w:trHeight w:val="270"/>
          <w:jc w:val="center"/>
        </w:trPr>
        <w:tc>
          <w:tcPr>
            <w:tcW w:w="2478"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hideMark/>
          </w:tcPr>
          <w:p w14:paraId="32329A47" w14:textId="77777777" w:rsidR="002D5053" w:rsidRPr="00EE7D16" w:rsidRDefault="002D5053" w:rsidP="00E4067E">
            <w:pPr>
              <w:spacing w:before="40" w:after="40"/>
              <w:rPr>
                <w:b/>
                <w:bCs/>
                <w:sz w:val="16"/>
                <w:szCs w:val="16"/>
              </w:rPr>
            </w:pPr>
            <w:r w:rsidRPr="00EE7D16">
              <w:rPr>
                <w:b/>
                <w:bCs/>
                <w:sz w:val="16"/>
                <w:szCs w:val="16"/>
              </w:rPr>
              <w:t xml:space="preserve">WP1/13 </w:t>
            </w:r>
          </w:p>
        </w:tc>
        <w:tc>
          <w:tcPr>
            <w:tcW w:w="29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5A555A93" w14:textId="77777777" w:rsidR="002D5053" w:rsidRDefault="002D5053" w:rsidP="00E4067E">
            <w:pPr>
              <w:spacing w:before="40" w:after="40"/>
              <w:jc w:val="center"/>
              <w:rPr>
                <w:sz w:val="16"/>
                <w:szCs w:val="16"/>
              </w:rPr>
            </w:pPr>
          </w:p>
        </w:tc>
        <w:tc>
          <w:tcPr>
            <w:tcW w:w="28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780AFDE" w14:textId="77777777" w:rsidR="002D5053" w:rsidRDefault="002D5053" w:rsidP="00E4067E">
            <w:pPr>
              <w:spacing w:before="40" w:after="40"/>
              <w:jc w:val="center"/>
              <w:rPr>
                <w:sz w:val="16"/>
                <w:szCs w:val="16"/>
              </w:rPr>
            </w:pPr>
          </w:p>
        </w:tc>
        <w:tc>
          <w:tcPr>
            <w:tcW w:w="342"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EE791CB" w14:textId="77777777" w:rsidR="002D5053" w:rsidRDefault="002D5053" w:rsidP="00E4067E">
            <w:pPr>
              <w:spacing w:before="40" w:after="40"/>
              <w:jc w:val="center"/>
              <w:rPr>
                <w:sz w:val="16"/>
                <w:szCs w:val="16"/>
              </w:rPr>
            </w:pPr>
          </w:p>
        </w:tc>
        <w:tc>
          <w:tcPr>
            <w:tcW w:w="32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4D0F0C9" w14:textId="77777777" w:rsidR="002D5053" w:rsidRDefault="002D5053" w:rsidP="00E4067E">
            <w:pPr>
              <w:spacing w:before="40" w:after="40"/>
              <w:jc w:val="center"/>
              <w:rPr>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EB23944" w14:textId="77777777" w:rsidR="002D5053" w:rsidRDefault="002D5053" w:rsidP="00E4067E">
            <w:pPr>
              <w:spacing w:before="40" w:after="40"/>
              <w:jc w:val="center"/>
              <w:rPr>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64BD545" w14:textId="77777777" w:rsidR="002D5053" w:rsidRDefault="002D5053" w:rsidP="00E4067E">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6641A3BD" w14:textId="77777777" w:rsidR="002D5053" w:rsidRDefault="002D5053" w:rsidP="00E4067E">
            <w:pPr>
              <w:spacing w:before="40" w:after="40"/>
              <w:jc w:val="center"/>
              <w:rPr>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7F33642C" w14:textId="77777777" w:rsidR="002D5053" w:rsidRDefault="002D5053" w:rsidP="00E4067E">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196D601" w14:textId="77777777" w:rsidR="002D5053" w:rsidRDefault="002D5053" w:rsidP="00E4067E">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29CE577" w14:textId="77777777" w:rsidR="002D5053" w:rsidRDefault="002D5053" w:rsidP="00E4067E">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81BDEE0" w14:textId="77777777" w:rsidR="002D5053" w:rsidRDefault="002D5053" w:rsidP="00E4067E">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041E649"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B2C26C1"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67D7A8B5" w14:textId="77777777" w:rsidR="002D5053" w:rsidRDefault="002D5053" w:rsidP="00E4067E">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577013E0" w14:textId="77777777" w:rsidR="002D5053" w:rsidRDefault="002D5053" w:rsidP="00E4067E">
            <w:pPr>
              <w:spacing w:before="40" w:after="40"/>
              <w:jc w:val="center"/>
              <w:rPr>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1B75657"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177F289"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1A0750C"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3B720E8" w14:textId="77777777" w:rsidR="002D5053" w:rsidRDefault="002D5053" w:rsidP="00E4067E">
            <w:pPr>
              <w:spacing w:before="40" w:after="40"/>
              <w:jc w:val="center"/>
              <w:rPr>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3762C10" w14:textId="77777777" w:rsidR="002D5053" w:rsidRDefault="002D5053" w:rsidP="00E4067E">
            <w:pPr>
              <w:spacing w:before="40" w:after="40"/>
              <w:jc w:val="center"/>
              <w:rPr>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27853C1A" w14:textId="77777777" w:rsidR="002D5053" w:rsidRDefault="002D5053" w:rsidP="00E4067E">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3D5F8690"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4BA2958"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4D0BF14"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73F3F41" w14:textId="77777777" w:rsidR="002D5053" w:rsidRDefault="002D5053" w:rsidP="00E4067E">
            <w:pPr>
              <w:spacing w:before="40" w:after="40"/>
              <w:jc w:val="center"/>
              <w:rPr>
                <w:sz w:val="16"/>
                <w:szCs w:val="16"/>
              </w:rPr>
            </w:pPr>
            <w:r>
              <w:rPr>
                <w:sz w:val="16"/>
                <w:szCs w:val="16"/>
              </w:rPr>
              <w:t>R</w:t>
            </w:r>
            <w:r>
              <w:rPr>
                <w:rFonts w:cs="Times New Roman Bold"/>
                <w:b/>
                <w:bCs/>
                <w:sz w:val="16"/>
                <w:szCs w:val="16"/>
                <w:vertAlign w:val="superscript"/>
                <w:lang w:val="fr-CH"/>
              </w:rPr>
              <w:t>4</w:t>
            </w: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706A640C" w14:textId="77777777" w:rsidR="002D5053" w:rsidRDefault="002D5053" w:rsidP="00E4067E">
            <w:pPr>
              <w:spacing w:before="40" w:after="40"/>
              <w:jc w:val="center"/>
              <w:rPr>
                <w:sz w:val="16"/>
                <w:szCs w:val="16"/>
              </w:rPr>
            </w:pPr>
            <w:r>
              <w:rPr>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3C8D0C7B" w14:textId="77777777" w:rsidR="002D5053" w:rsidRDefault="002D5053" w:rsidP="00E4067E">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0A24A8B9" w14:textId="77777777" w:rsidR="002D5053" w:rsidRDefault="002D5053" w:rsidP="00E4067E">
            <w:pPr>
              <w:spacing w:before="40" w:after="40"/>
              <w:jc w:val="center"/>
              <w:rPr>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3B69731C" w14:textId="77777777" w:rsidR="002D5053" w:rsidRDefault="002D5053" w:rsidP="00E4067E">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771D1F6" w14:textId="77777777" w:rsidR="002D5053" w:rsidRDefault="002D5053" w:rsidP="00E4067E">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490AD93" w14:textId="77777777" w:rsidR="002D5053" w:rsidRDefault="002D5053" w:rsidP="00E4067E">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D5FA6C2" w14:textId="77777777" w:rsidR="002D5053" w:rsidRDefault="002D5053" w:rsidP="00E4067E">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98D4FD2" w14:textId="77777777" w:rsidR="002D5053" w:rsidRDefault="002D5053" w:rsidP="00E4067E">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D3C0222" w14:textId="77777777" w:rsidR="002D5053" w:rsidRDefault="002D5053" w:rsidP="00E4067E">
            <w:pPr>
              <w:spacing w:before="40" w:after="40"/>
              <w:jc w:val="center"/>
              <w:rPr>
                <w:sz w:val="16"/>
                <w:szCs w:val="16"/>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22A99D6" w14:textId="77777777" w:rsidR="002D5053" w:rsidRDefault="002D5053" w:rsidP="00E4067E">
            <w:pPr>
              <w:spacing w:before="40" w:after="40"/>
              <w:jc w:val="center"/>
              <w:rPr>
                <w:sz w:val="16"/>
                <w:szCs w:val="16"/>
              </w:rPr>
            </w:pPr>
          </w:p>
        </w:tc>
      </w:tr>
      <w:tr w:rsidR="002D5053" w14:paraId="1F90F747" w14:textId="77777777" w:rsidTr="00E4067E">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EA19523" w14:textId="77777777" w:rsidR="002D5053" w:rsidRDefault="002D5053" w:rsidP="00E4067E">
            <w:pPr>
              <w:spacing w:before="40" w:after="40"/>
              <w:jc w:val="center"/>
              <w:rPr>
                <w:b/>
                <w:sz w:val="16"/>
                <w:szCs w:val="16"/>
              </w:rPr>
            </w:pPr>
            <w:r>
              <w:rPr>
                <w:b/>
                <w:sz w:val="16"/>
                <w:szCs w:val="16"/>
              </w:rPr>
              <w:t>Q6/13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7E31EE1" w14:textId="77777777" w:rsidR="002D5053" w:rsidRDefault="002D5053" w:rsidP="00E4067E">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0F247C4D"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4" w:space="0" w:color="auto"/>
            </w:tcBorders>
          </w:tcPr>
          <w:p w14:paraId="05C1524B" w14:textId="77777777" w:rsidR="002D5053" w:rsidRDefault="002D5053" w:rsidP="00E4067E">
            <w:pPr>
              <w:spacing w:before="40" w:after="40"/>
              <w:jc w:val="center"/>
              <w:rPr>
                <w:sz w:val="16"/>
                <w:szCs w:val="16"/>
              </w:rPr>
            </w:pPr>
            <w:r>
              <w:rPr>
                <w:sz w:val="16"/>
                <w:szCs w:val="16"/>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7EC330" w14:textId="77777777" w:rsidR="002D5053" w:rsidRDefault="002D5053" w:rsidP="00E4067E">
            <w:pPr>
              <w:spacing w:before="40" w:after="40"/>
              <w:jc w:val="center"/>
              <w:rPr>
                <w:sz w:val="16"/>
                <w:szCs w:val="16"/>
              </w:rPr>
            </w:pPr>
            <w:r>
              <w:rPr>
                <w:sz w:val="16"/>
                <w:szCs w:val="16"/>
              </w:rPr>
              <w:t>R</w:t>
            </w:r>
          </w:p>
        </w:tc>
        <w:tc>
          <w:tcPr>
            <w:tcW w:w="335" w:type="dxa"/>
            <w:tcBorders>
              <w:top w:val="single" w:sz="4" w:space="0" w:color="auto"/>
              <w:left w:val="single" w:sz="4" w:space="0" w:color="auto"/>
              <w:bottom w:val="single" w:sz="4" w:space="0" w:color="auto"/>
              <w:right w:val="single" w:sz="4" w:space="0" w:color="auto"/>
            </w:tcBorders>
          </w:tcPr>
          <w:p w14:paraId="6E12EE43" w14:textId="77777777" w:rsidR="002D5053"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674B7AC5"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5B1D046"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218FFF2C"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vAlign w:val="center"/>
            <w:hideMark/>
          </w:tcPr>
          <w:p w14:paraId="2C3D0A7C"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vAlign w:val="center"/>
          </w:tcPr>
          <w:p w14:paraId="3CC8062C"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A198A1"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93FBE"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ABF1B0B"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07D1F41"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3B24EB89" w14:textId="77777777" w:rsidR="002D5053" w:rsidRDefault="002D5053" w:rsidP="00E4067E">
            <w:pPr>
              <w:spacing w:before="40" w:after="40"/>
              <w:jc w:val="center"/>
              <w:rPr>
                <w:sz w:val="16"/>
                <w:szCs w:val="16"/>
              </w:rPr>
            </w:pPr>
            <w:r>
              <w:rPr>
                <w:sz w:val="16"/>
                <w:szCs w:val="16"/>
              </w:rPr>
              <w:t>R</w:t>
            </w:r>
          </w:p>
        </w:tc>
        <w:tc>
          <w:tcPr>
            <w:tcW w:w="340" w:type="dxa"/>
            <w:tcBorders>
              <w:top w:val="single" w:sz="4" w:space="0" w:color="auto"/>
              <w:left w:val="single" w:sz="4" w:space="0" w:color="auto"/>
              <w:bottom w:val="single" w:sz="4" w:space="0" w:color="auto"/>
              <w:right w:val="single" w:sz="4" w:space="0" w:color="auto"/>
            </w:tcBorders>
            <w:hideMark/>
          </w:tcPr>
          <w:p w14:paraId="126CC854"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724E0505"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38E19"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0D0F2389" w14:textId="77777777" w:rsidR="002D5053" w:rsidRDefault="002D5053" w:rsidP="00E4067E">
            <w:pPr>
              <w:jc w:val="center"/>
            </w:pPr>
          </w:p>
        </w:tc>
        <w:tc>
          <w:tcPr>
            <w:tcW w:w="338" w:type="dxa"/>
            <w:tcBorders>
              <w:top w:val="single" w:sz="4" w:space="0" w:color="auto"/>
              <w:left w:val="single" w:sz="4" w:space="0" w:color="auto"/>
              <w:bottom w:val="single" w:sz="4" w:space="0" w:color="auto"/>
              <w:right w:val="single" w:sz="4" w:space="0" w:color="auto"/>
            </w:tcBorders>
          </w:tcPr>
          <w:p w14:paraId="18D2F911" w14:textId="77777777" w:rsidR="002D5053" w:rsidRDefault="002D5053" w:rsidP="00E4067E">
            <w:pPr>
              <w:jc w:val="cente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0A9C0CA"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B55E764"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99AB148"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E8FFBB5"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845D1"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C5B2E87"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114D572"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4D5F89"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E5704E6"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B63EEC2"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3CB3E0C"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184DB2"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A695864"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4670CD0B" w14:textId="77777777" w:rsidR="002D5053" w:rsidRDefault="002D5053" w:rsidP="00E4067E">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7076FB3B" w14:textId="77777777" w:rsidR="002D5053" w:rsidRDefault="002D5053" w:rsidP="00E4067E">
            <w:pPr>
              <w:spacing w:before="40" w:after="40"/>
              <w:jc w:val="center"/>
              <w:rPr>
                <w:sz w:val="16"/>
                <w:szCs w:val="16"/>
              </w:rPr>
            </w:pPr>
          </w:p>
        </w:tc>
      </w:tr>
      <w:tr w:rsidR="002D5053" w14:paraId="0503A2C5" w14:textId="77777777" w:rsidTr="00E4067E">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76B278D" w14:textId="77777777" w:rsidR="002D5053" w:rsidRDefault="002D5053" w:rsidP="00E4067E">
            <w:pPr>
              <w:spacing w:before="40" w:after="40"/>
              <w:jc w:val="center"/>
              <w:rPr>
                <w:b/>
                <w:sz w:val="16"/>
                <w:szCs w:val="16"/>
              </w:rPr>
            </w:pPr>
            <w:r>
              <w:rPr>
                <w:b/>
                <w:sz w:val="16"/>
                <w:szCs w:val="16"/>
              </w:rPr>
              <w:t>Q20/13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4D90E03" w14:textId="77777777" w:rsidR="002D5053" w:rsidRDefault="002D5053" w:rsidP="00E4067E">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15FB4F00" w14:textId="77777777" w:rsidR="002D5053" w:rsidRDefault="002D5053" w:rsidP="00E4067E">
            <w:pPr>
              <w:spacing w:before="40" w:after="40"/>
              <w:jc w:val="center"/>
              <w:rPr>
                <w:rFonts w:ascii="Courier New" w:hAnsi="Courier New" w:cs="Courier New"/>
                <w:b/>
                <w:bCs/>
                <w:sz w:val="20"/>
              </w:rPr>
            </w:pPr>
          </w:p>
        </w:tc>
        <w:tc>
          <w:tcPr>
            <w:tcW w:w="342" w:type="dxa"/>
            <w:tcBorders>
              <w:top w:val="single" w:sz="4" w:space="0" w:color="auto"/>
              <w:left w:val="single" w:sz="4" w:space="0" w:color="auto"/>
              <w:bottom w:val="single" w:sz="4" w:space="0" w:color="auto"/>
              <w:right w:val="single" w:sz="4" w:space="0" w:color="auto"/>
            </w:tcBorders>
          </w:tcPr>
          <w:p w14:paraId="65127888" w14:textId="77777777" w:rsidR="002D5053" w:rsidRDefault="002D5053" w:rsidP="00E4067E">
            <w:pPr>
              <w:spacing w:before="40" w:after="40"/>
              <w:jc w:val="center"/>
              <w:rPr>
                <w:sz w:val="16"/>
                <w:szCs w:val="16"/>
              </w:rPr>
            </w:pPr>
            <w:r>
              <w:rPr>
                <w:sz w:val="16"/>
                <w:szCs w:val="16"/>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A6E8D4" w14:textId="77777777" w:rsidR="002D5053" w:rsidRDefault="002D5053" w:rsidP="00E4067E">
            <w:pPr>
              <w:spacing w:before="40" w:after="40"/>
              <w:jc w:val="center"/>
              <w:rPr>
                <w:sz w:val="16"/>
                <w:szCs w:val="16"/>
              </w:rPr>
            </w:pPr>
            <w:r>
              <w:rPr>
                <w:sz w:val="16"/>
                <w:szCs w:val="16"/>
              </w:rPr>
              <w:t>R</w:t>
            </w:r>
          </w:p>
        </w:tc>
        <w:tc>
          <w:tcPr>
            <w:tcW w:w="335" w:type="dxa"/>
            <w:tcBorders>
              <w:top w:val="single" w:sz="4" w:space="0" w:color="auto"/>
              <w:left w:val="single" w:sz="4" w:space="0" w:color="auto"/>
              <w:bottom w:val="single" w:sz="4" w:space="0" w:color="auto"/>
              <w:right w:val="single" w:sz="4" w:space="0" w:color="auto"/>
            </w:tcBorders>
          </w:tcPr>
          <w:p w14:paraId="6E3EC44F" w14:textId="77777777" w:rsidR="002D5053"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78FE0CD9"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53FCE4D"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BDA4859"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40165925" w14:textId="77777777" w:rsidR="002D5053" w:rsidRDefault="002D5053" w:rsidP="00E4067E">
            <w:pPr>
              <w:spacing w:before="40" w:after="40"/>
              <w:jc w:val="center"/>
              <w:rPr>
                <w:rFonts w:ascii="Courier New" w:hAnsi="Courier New" w:cs="Courier New"/>
                <w:b/>
                <w:bCs/>
                <w:sz w:val="20"/>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vAlign w:val="center"/>
            <w:hideMark/>
          </w:tcPr>
          <w:p w14:paraId="3466BFFA"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DFA3FF"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36718"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1B6EE6C"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E54B85"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48F268E" w14:textId="77777777" w:rsidR="002D5053" w:rsidRDefault="002D5053" w:rsidP="00E4067E">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72C6DC04"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51F37BC4"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FE0DA"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1BC1CC16" w14:textId="77777777" w:rsidR="002D5053" w:rsidRDefault="002D5053" w:rsidP="00E4067E">
            <w:pPr>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74BF2701" w14:textId="77777777" w:rsidR="002D5053" w:rsidRDefault="002D5053" w:rsidP="00E4067E"/>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4484859"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40C6941"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B2EC42C"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C28927E"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8C2B0"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8A1CEC0"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2857C7D"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60567A1"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656961"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5886935"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D38EE38"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7BDA0"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5D27086"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2533B6DF" w14:textId="77777777" w:rsidR="002D5053" w:rsidRDefault="002D5053" w:rsidP="00E4067E">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4BFB5BF5" w14:textId="77777777" w:rsidR="002D5053" w:rsidRDefault="002D5053" w:rsidP="00E4067E">
            <w:pPr>
              <w:spacing w:before="40" w:after="40"/>
              <w:jc w:val="center"/>
              <w:rPr>
                <w:sz w:val="16"/>
                <w:szCs w:val="16"/>
              </w:rPr>
            </w:pPr>
          </w:p>
        </w:tc>
      </w:tr>
      <w:tr w:rsidR="002D5053" w14:paraId="41259672" w14:textId="77777777" w:rsidTr="00E4067E">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7880E18" w14:textId="77777777" w:rsidR="002D5053" w:rsidRDefault="002D5053" w:rsidP="00E4067E">
            <w:pPr>
              <w:spacing w:before="40" w:after="40"/>
              <w:jc w:val="center"/>
              <w:rPr>
                <w:b/>
                <w:sz w:val="16"/>
                <w:szCs w:val="16"/>
              </w:rPr>
            </w:pPr>
            <w:r>
              <w:rPr>
                <w:b/>
                <w:sz w:val="16"/>
                <w:szCs w:val="16"/>
              </w:rPr>
              <w:t>Q21/13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991A734" w14:textId="77777777" w:rsidR="002D5053" w:rsidRDefault="002D5053" w:rsidP="00E4067E">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vAlign w:val="center"/>
          </w:tcPr>
          <w:p w14:paraId="23C852BB"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4" w:space="0" w:color="auto"/>
            </w:tcBorders>
          </w:tcPr>
          <w:p w14:paraId="571A856E" w14:textId="77777777" w:rsidR="002D5053" w:rsidRDefault="002D5053" w:rsidP="00E4067E">
            <w:pPr>
              <w:jc w:val="center"/>
            </w:pPr>
            <w:r>
              <w:rPr>
                <w:sz w:val="16"/>
                <w:szCs w:val="16"/>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7DC153" w14:textId="77777777" w:rsidR="002D5053" w:rsidRDefault="002D5053" w:rsidP="00E4067E">
            <w:pPr>
              <w:jc w:val="center"/>
            </w:pPr>
            <w:r>
              <w:rPr>
                <w:sz w:val="16"/>
                <w:szCs w:val="16"/>
              </w:rPr>
              <w:t>R</w:t>
            </w:r>
          </w:p>
        </w:tc>
        <w:tc>
          <w:tcPr>
            <w:tcW w:w="335" w:type="dxa"/>
            <w:tcBorders>
              <w:top w:val="single" w:sz="4" w:space="0" w:color="auto"/>
              <w:left w:val="single" w:sz="4" w:space="0" w:color="auto"/>
              <w:bottom w:val="single" w:sz="4" w:space="0" w:color="auto"/>
              <w:right w:val="single" w:sz="4" w:space="0" w:color="auto"/>
            </w:tcBorders>
          </w:tcPr>
          <w:p w14:paraId="066E6A5E" w14:textId="77777777" w:rsidR="002D5053" w:rsidRDefault="002D5053" w:rsidP="00E4067E">
            <w:pPr>
              <w:jc w:val="center"/>
            </w:pPr>
          </w:p>
        </w:tc>
        <w:tc>
          <w:tcPr>
            <w:tcW w:w="335" w:type="dxa"/>
            <w:tcBorders>
              <w:top w:val="single" w:sz="4" w:space="0" w:color="auto"/>
              <w:left w:val="single" w:sz="4" w:space="0" w:color="auto"/>
              <w:bottom w:val="single" w:sz="4" w:space="0" w:color="auto"/>
              <w:right w:val="single" w:sz="4" w:space="0" w:color="auto"/>
            </w:tcBorders>
          </w:tcPr>
          <w:p w14:paraId="54F34A20" w14:textId="77777777" w:rsidR="002D5053" w:rsidRDefault="002D5053" w:rsidP="00E4067E">
            <w:pPr>
              <w:jc w:val="cente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46F8D63" w14:textId="77777777" w:rsidR="002D5053" w:rsidRDefault="002D5053" w:rsidP="00E4067E">
            <w:pPr>
              <w:jc w:val="cente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68FC7B0" w14:textId="77777777" w:rsidR="002D5053" w:rsidRDefault="002D5053" w:rsidP="00E4067E">
            <w:pPr>
              <w:jc w:val="center"/>
            </w:pPr>
          </w:p>
        </w:tc>
        <w:tc>
          <w:tcPr>
            <w:tcW w:w="336" w:type="dxa"/>
            <w:tcBorders>
              <w:top w:val="single" w:sz="4" w:space="0" w:color="auto"/>
              <w:left w:val="single" w:sz="4" w:space="0" w:color="auto"/>
              <w:bottom w:val="single" w:sz="4" w:space="0" w:color="auto"/>
              <w:right w:val="single" w:sz="4" w:space="0" w:color="auto"/>
            </w:tcBorders>
            <w:hideMark/>
          </w:tcPr>
          <w:p w14:paraId="24EC71AC" w14:textId="77777777" w:rsidR="002D5053" w:rsidRDefault="002D5053" w:rsidP="00E4067E">
            <w:pPr>
              <w:jc w:val="cente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1DD198F2" w14:textId="77777777" w:rsidR="002D5053" w:rsidRDefault="002D5053" w:rsidP="00E4067E">
            <w:pPr>
              <w:jc w:val="cente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53E01" w14:textId="77777777" w:rsidR="002D5053" w:rsidRDefault="002D5053" w:rsidP="00E4067E">
            <w:pPr>
              <w:jc w:val="cente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518867C8" w14:textId="77777777" w:rsidR="002D5053" w:rsidRDefault="002D5053" w:rsidP="00E4067E">
            <w:pPr>
              <w:jc w:val="center"/>
            </w:pPr>
          </w:p>
        </w:tc>
        <w:tc>
          <w:tcPr>
            <w:tcW w:w="341" w:type="dxa"/>
            <w:tcBorders>
              <w:top w:val="single" w:sz="4" w:space="0" w:color="auto"/>
              <w:left w:val="single" w:sz="4" w:space="0" w:color="auto"/>
              <w:bottom w:val="single" w:sz="4" w:space="0" w:color="auto"/>
              <w:right w:val="single" w:sz="4" w:space="0" w:color="auto"/>
            </w:tcBorders>
          </w:tcPr>
          <w:p w14:paraId="79023F11" w14:textId="77777777" w:rsidR="002D5053" w:rsidRDefault="002D5053" w:rsidP="00E4067E">
            <w:pPr>
              <w:jc w:val="cente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63A6017"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85485E" w14:textId="77777777" w:rsidR="002D5053" w:rsidRDefault="002D5053" w:rsidP="00E4067E">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5C361B35" w14:textId="77777777" w:rsidR="002D5053" w:rsidRDefault="002D5053" w:rsidP="00E4067E">
            <w:pPr>
              <w:jc w:val="cente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22BEB106" w14:textId="77777777" w:rsidR="002D5053" w:rsidRDefault="002D5053" w:rsidP="00E4067E">
            <w:pPr>
              <w:jc w:val="cente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9F4D2" w14:textId="77777777" w:rsidR="002D5053" w:rsidRDefault="002D5053" w:rsidP="00E4067E">
            <w:pPr>
              <w:jc w:val="cente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551D443" w14:textId="77777777" w:rsidR="002D5053" w:rsidRDefault="002D5053" w:rsidP="00E4067E">
            <w:pPr>
              <w:jc w:val="cente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7F48DC1D" w14:textId="77777777" w:rsidR="002D5053" w:rsidRDefault="002D5053" w:rsidP="00E4067E">
            <w:pPr>
              <w:jc w:val="cente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9313335" w14:textId="77777777" w:rsidR="002D5053" w:rsidRDefault="002D5053" w:rsidP="00E4067E">
            <w:pPr>
              <w:jc w:val="cente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F8636AB" w14:textId="77777777" w:rsidR="002D5053" w:rsidRDefault="002D5053" w:rsidP="00E4067E">
            <w:pPr>
              <w:jc w:val="cente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AEC23B9" w14:textId="77777777" w:rsidR="002D5053" w:rsidRDefault="002D5053" w:rsidP="00E4067E">
            <w:pPr>
              <w:jc w:val="cente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02355BD" w14:textId="77777777" w:rsidR="002D5053" w:rsidRDefault="002D5053" w:rsidP="00E4067E">
            <w:pPr>
              <w:jc w:val="cente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CEBDB" w14:textId="77777777" w:rsidR="002D5053" w:rsidRDefault="002D5053" w:rsidP="00E4067E">
            <w:pPr>
              <w:jc w:val="center"/>
            </w:pPr>
          </w:p>
        </w:tc>
        <w:tc>
          <w:tcPr>
            <w:tcW w:w="341" w:type="dxa"/>
            <w:tcBorders>
              <w:top w:val="single" w:sz="4" w:space="0" w:color="auto"/>
              <w:left w:val="single" w:sz="4" w:space="0" w:color="auto"/>
              <w:bottom w:val="single" w:sz="4" w:space="0" w:color="auto"/>
              <w:right w:val="single" w:sz="4" w:space="0" w:color="auto"/>
            </w:tcBorders>
          </w:tcPr>
          <w:p w14:paraId="3D11133D" w14:textId="77777777" w:rsidR="002D5053" w:rsidRDefault="002D5053" w:rsidP="00E4067E">
            <w:pPr>
              <w:jc w:val="center"/>
            </w:pPr>
          </w:p>
        </w:tc>
        <w:tc>
          <w:tcPr>
            <w:tcW w:w="341" w:type="dxa"/>
            <w:tcBorders>
              <w:top w:val="single" w:sz="4" w:space="0" w:color="auto"/>
              <w:left w:val="single" w:sz="4" w:space="0" w:color="auto"/>
              <w:bottom w:val="single" w:sz="4" w:space="0" w:color="auto"/>
              <w:right w:val="single" w:sz="4" w:space="0" w:color="auto"/>
            </w:tcBorders>
          </w:tcPr>
          <w:p w14:paraId="531BED77" w14:textId="77777777" w:rsidR="002D5053" w:rsidRDefault="002D5053" w:rsidP="00E4067E">
            <w:pPr>
              <w:jc w:val="cente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171D40E" w14:textId="77777777" w:rsidR="002D5053" w:rsidRDefault="002D5053" w:rsidP="00E4067E">
            <w:pPr>
              <w:jc w:val="cente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6E11785" w14:textId="77777777" w:rsidR="002D5053" w:rsidRDefault="002D5053" w:rsidP="00E4067E">
            <w:pPr>
              <w:jc w:val="center"/>
            </w:pPr>
          </w:p>
        </w:tc>
        <w:tc>
          <w:tcPr>
            <w:tcW w:w="339" w:type="dxa"/>
            <w:tcBorders>
              <w:top w:val="single" w:sz="4" w:space="0" w:color="auto"/>
              <w:left w:val="single" w:sz="4" w:space="0" w:color="auto"/>
              <w:bottom w:val="single" w:sz="4" w:space="0" w:color="auto"/>
              <w:right w:val="single" w:sz="4" w:space="0" w:color="auto"/>
            </w:tcBorders>
          </w:tcPr>
          <w:p w14:paraId="74501BA9" w14:textId="77777777" w:rsidR="002D5053" w:rsidRDefault="002D5053" w:rsidP="00E4067E">
            <w:pPr>
              <w:jc w:val="center"/>
            </w:pPr>
          </w:p>
        </w:tc>
        <w:tc>
          <w:tcPr>
            <w:tcW w:w="344" w:type="dxa"/>
            <w:tcBorders>
              <w:top w:val="single" w:sz="4" w:space="0" w:color="auto"/>
              <w:left w:val="single" w:sz="4" w:space="0" w:color="auto"/>
              <w:bottom w:val="single" w:sz="4" w:space="0" w:color="auto"/>
              <w:right w:val="single" w:sz="4" w:space="0" w:color="auto"/>
            </w:tcBorders>
          </w:tcPr>
          <w:p w14:paraId="40421423" w14:textId="77777777" w:rsidR="002D5053" w:rsidRDefault="002D5053" w:rsidP="00E4067E">
            <w:pPr>
              <w:jc w:val="cente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B525D" w14:textId="77777777" w:rsidR="002D5053" w:rsidRDefault="002D5053" w:rsidP="00E4067E">
            <w:pPr>
              <w:jc w:val="center"/>
            </w:pPr>
          </w:p>
        </w:tc>
        <w:tc>
          <w:tcPr>
            <w:tcW w:w="344" w:type="dxa"/>
            <w:tcBorders>
              <w:top w:val="single" w:sz="4" w:space="0" w:color="auto"/>
              <w:left w:val="single" w:sz="4" w:space="0" w:color="auto"/>
              <w:bottom w:val="single" w:sz="4" w:space="0" w:color="auto"/>
              <w:right w:val="single" w:sz="4" w:space="0" w:color="auto"/>
            </w:tcBorders>
          </w:tcPr>
          <w:p w14:paraId="476396D9" w14:textId="77777777" w:rsidR="002D5053" w:rsidRDefault="002D5053" w:rsidP="00E4067E">
            <w:pPr>
              <w:jc w:val="center"/>
            </w:pPr>
          </w:p>
        </w:tc>
        <w:tc>
          <w:tcPr>
            <w:tcW w:w="353" w:type="dxa"/>
            <w:tcBorders>
              <w:top w:val="single" w:sz="4" w:space="0" w:color="auto"/>
              <w:left w:val="single" w:sz="4" w:space="0" w:color="auto"/>
              <w:bottom w:val="single" w:sz="4" w:space="0" w:color="auto"/>
              <w:right w:val="single" w:sz="4" w:space="0" w:color="auto"/>
            </w:tcBorders>
          </w:tcPr>
          <w:p w14:paraId="529ECD3C" w14:textId="77777777" w:rsidR="002D5053" w:rsidRDefault="002D5053" w:rsidP="00E4067E">
            <w:pPr>
              <w:jc w:val="cente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31345ECC" w14:textId="77777777" w:rsidR="002D5053" w:rsidRDefault="002D5053" w:rsidP="00E4067E">
            <w:pPr>
              <w:spacing w:before="40" w:after="40"/>
              <w:jc w:val="center"/>
              <w:rPr>
                <w:sz w:val="16"/>
                <w:szCs w:val="16"/>
              </w:rPr>
            </w:pPr>
          </w:p>
        </w:tc>
      </w:tr>
      <w:tr w:rsidR="002D5053" w14:paraId="75920887" w14:textId="77777777" w:rsidTr="00E4067E">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A096130" w14:textId="77777777" w:rsidR="002D5053" w:rsidRDefault="002D5053" w:rsidP="00E4067E">
            <w:pPr>
              <w:spacing w:before="40" w:after="40"/>
              <w:jc w:val="center"/>
              <w:rPr>
                <w:b/>
                <w:sz w:val="16"/>
                <w:szCs w:val="16"/>
              </w:rPr>
            </w:pPr>
            <w:r>
              <w:rPr>
                <w:b/>
                <w:sz w:val="16"/>
                <w:szCs w:val="16"/>
              </w:rPr>
              <w:t>Q22/13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4E25D1C" w14:textId="77777777" w:rsidR="002D5053" w:rsidRDefault="002D5053" w:rsidP="00E4067E">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6B1AB983"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4" w:space="0" w:color="auto"/>
            </w:tcBorders>
          </w:tcPr>
          <w:p w14:paraId="7B4BB539" w14:textId="77777777" w:rsidR="002D5053" w:rsidRDefault="002D5053" w:rsidP="00E4067E">
            <w:pPr>
              <w:spacing w:before="40" w:after="40"/>
              <w:jc w:val="center"/>
              <w:rPr>
                <w:sz w:val="16"/>
                <w:szCs w:val="16"/>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4356F" w14:textId="77777777" w:rsidR="002D5053"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5F32A230" w14:textId="77777777" w:rsidR="002D5053"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3484F47D"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BA42C36"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440F46D"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1AEDC727"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2EFDD692"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D69BE"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126E7B89"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3386049F"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76C1709"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8BC94DA" w14:textId="77777777" w:rsidR="002D5053" w:rsidRDefault="002D5053" w:rsidP="00E4067E">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05A74E35"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7E700704"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CA1466"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57D4EEB" w14:textId="77777777" w:rsidR="002D5053" w:rsidRDefault="002D5053" w:rsidP="00E4067E">
            <w:pPr>
              <w:jc w:val="center"/>
              <w:rPr>
                <w:sz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95A3F" w14:textId="77777777" w:rsidR="002D5053" w:rsidRDefault="002D5053" w:rsidP="00E4067E">
            <w:pPr>
              <w:jc w:val="center"/>
              <w:rPr>
                <w:sz w:val="14"/>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0180AAA"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55DE52F"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E2E3C94"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ED6C106"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B7D30D"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5A288BB0"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083C357"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9E9C9BB"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ECDEB4"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2287C14"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62CD931"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5030A"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CA29974"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04E5FD0B" w14:textId="77777777" w:rsidR="002D5053" w:rsidRDefault="002D5053" w:rsidP="00E4067E">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062932E4" w14:textId="77777777" w:rsidR="002D5053" w:rsidRDefault="002D5053" w:rsidP="00E4067E">
            <w:pPr>
              <w:spacing w:before="40" w:after="40"/>
              <w:jc w:val="center"/>
              <w:rPr>
                <w:sz w:val="16"/>
                <w:szCs w:val="16"/>
              </w:rPr>
            </w:pPr>
          </w:p>
        </w:tc>
      </w:tr>
      <w:tr w:rsidR="002D5053" w14:paraId="04634255" w14:textId="77777777" w:rsidTr="00E4067E">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E5E099E" w14:textId="77777777" w:rsidR="002D5053" w:rsidRDefault="002D5053" w:rsidP="00E4067E">
            <w:pPr>
              <w:spacing w:before="40" w:after="40"/>
              <w:jc w:val="center"/>
              <w:rPr>
                <w:b/>
                <w:sz w:val="16"/>
                <w:szCs w:val="16"/>
              </w:rPr>
            </w:pPr>
            <w:r>
              <w:rPr>
                <w:b/>
                <w:sz w:val="16"/>
                <w:szCs w:val="16"/>
              </w:rPr>
              <w:t>Q23/13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8A3E5DC" w14:textId="77777777" w:rsidR="002D5053" w:rsidRDefault="002D5053" w:rsidP="00E4067E">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vAlign w:val="center"/>
          </w:tcPr>
          <w:p w14:paraId="42B625AD" w14:textId="77777777" w:rsidR="002D5053" w:rsidRDefault="002D5053" w:rsidP="00E4067E">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4" w:space="0" w:color="auto"/>
            </w:tcBorders>
          </w:tcPr>
          <w:p w14:paraId="60D04852" w14:textId="77777777" w:rsidR="002D5053" w:rsidRDefault="002D5053" w:rsidP="00E4067E">
            <w:pPr>
              <w:spacing w:before="40" w:after="40"/>
              <w:jc w:val="center"/>
              <w:rPr>
                <w:sz w:val="16"/>
                <w:szCs w:val="16"/>
              </w:rPr>
            </w:pPr>
            <w:r>
              <w:rPr>
                <w:sz w:val="16"/>
                <w:szCs w:val="16"/>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34FE6" w14:textId="77777777" w:rsidR="002D5053"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2FCD09CA" w14:textId="77777777" w:rsidR="002D5053" w:rsidRDefault="002D5053" w:rsidP="00E4067E">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67FD5F0D"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E34594D" w14:textId="77777777" w:rsidR="002D5053" w:rsidRDefault="002D5053" w:rsidP="00E4067E">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3952C82C" w14:textId="77777777" w:rsidR="002D5053" w:rsidRDefault="002D5053" w:rsidP="00E4067E">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37D61AB9" w14:textId="77777777" w:rsidR="002D5053" w:rsidRDefault="002D5053" w:rsidP="00E4067E">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2BCC03C6" w14:textId="77777777" w:rsidR="002D5053" w:rsidRDefault="002D5053" w:rsidP="00E4067E">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9913B" w14:textId="77777777" w:rsidR="002D5053" w:rsidRDefault="002D5053" w:rsidP="00E4067E">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55729"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5ED6164"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EBDF439"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684EFFB4" w14:textId="77777777" w:rsidR="002D5053" w:rsidRDefault="002D5053" w:rsidP="00E4067E">
            <w:pPr>
              <w:spacing w:before="40" w:after="40"/>
              <w:jc w:val="center"/>
              <w:rPr>
                <w:sz w:val="16"/>
                <w:szCs w:val="16"/>
              </w:rPr>
            </w:pPr>
            <w:r>
              <w:rPr>
                <w:sz w:val="16"/>
                <w:szCs w:val="16"/>
              </w:rPr>
              <w:t>R</w:t>
            </w:r>
          </w:p>
        </w:tc>
        <w:tc>
          <w:tcPr>
            <w:tcW w:w="340" w:type="dxa"/>
            <w:tcBorders>
              <w:top w:val="single" w:sz="4" w:space="0" w:color="auto"/>
              <w:left w:val="single" w:sz="4" w:space="0" w:color="auto"/>
              <w:bottom w:val="single" w:sz="4" w:space="0" w:color="auto"/>
              <w:right w:val="single" w:sz="4" w:space="0" w:color="auto"/>
            </w:tcBorders>
            <w:vAlign w:val="center"/>
          </w:tcPr>
          <w:p w14:paraId="39B483CB" w14:textId="77777777" w:rsidR="002D5053" w:rsidRDefault="002D5053" w:rsidP="00E4067E">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tcPr>
          <w:p w14:paraId="5D30CFB2"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CCE69"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EA75773" w14:textId="77777777" w:rsidR="002D5053" w:rsidRDefault="002D5053" w:rsidP="00E4067E">
            <w:pPr>
              <w:jc w:val="cente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74D2D7A7" w14:textId="77777777" w:rsidR="002D5053" w:rsidRDefault="002D5053" w:rsidP="00E4067E">
            <w:pPr>
              <w:jc w:val="cente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7A80BB1" w14:textId="77777777" w:rsidR="002D5053" w:rsidRDefault="002D5053" w:rsidP="00E4067E">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4D56009"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8D23832"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3C2CAD3"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EBF9BD"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71D88F84"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1C069C36" w14:textId="77777777" w:rsidR="002D5053" w:rsidRDefault="002D5053" w:rsidP="00E4067E">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4A394C4" w14:textId="77777777" w:rsidR="002D5053" w:rsidRDefault="002D5053" w:rsidP="00E4067E">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28EF22D" w14:textId="77777777" w:rsidR="002D5053" w:rsidRDefault="002D5053" w:rsidP="00E4067E">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0ED936B"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53D5F5D"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0576A" w14:textId="77777777" w:rsidR="002D5053" w:rsidRDefault="002D5053" w:rsidP="00E4067E">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CA6552C" w14:textId="77777777" w:rsidR="002D5053" w:rsidRDefault="002D5053" w:rsidP="00E4067E">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141E66C2" w14:textId="77777777" w:rsidR="002D5053" w:rsidRDefault="002D5053" w:rsidP="00E4067E">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6D58D7FF" w14:textId="77777777" w:rsidR="002D5053" w:rsidRDefault="002D5053" w:rsidP="00E4067E">
            <w:pPr>
              <w:spacing w:before="40" w:after="40"/>
              <w:jc w:val="center"/>
              <w:rPr>
                <w:sz w:val="16"/>
                <w:szCs w:val="16"/>
              </w:rPr>
            </w:pPr>
          </w:p>
        </w:tc>
      </w:tr>
      <w:tr w:rsidR="002D5053" w14:paraId="32B4EA51" w14:textId="77777777" w:rsidTr="00E4067E">
        <w:trPr>
          <w:gridAfter w:val="1"/>
          <w:wAfter w:w="10"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vAlign w:val="center"/>
            <w:hideMark/>
          </w:tcPr>
          <w:p w14:paraId="6EF4718C" w14:textId="77777777" w:rsidR="002D5053" w:rsidRDefault="002D5053" w:rsidP="00E4067E">
            <w:pPr>
              <w:spacing w:before="40" w:after="40"/>
              <w:jc w:val="center"/>
              <w:rPr>
                <w:sz w:val="16"/>
                <w:szCs w:val="16"/>
              </w:rPr>
            </w:pPr>
            <w:r>
              <w:rPr>
                <w:rFonts w:ascii="Calibri" w:eastAsia="Calibri" w:hAnsi="Calibri"/>
                <w:b/>
                <w:bCs/>
                <w:sz w:val="16"/>
                <w:szCs w:val="16"/>
                <w:lang w:val="en-US"/>
              </w:rPr>
              <w:t xml:space="preserve">Session timing </w:t>
            </w:r>
            <w:r>
              <w:rPr>
                <w:rFonts w:ascii="Calibri" w:eastAsia="Calibri" w:hAnsi="Calibri"/>
                <w:b/>
                <w:bCs/>
                <w:sz w:val="16"/>
                <w:szCs w:val="16"/>
              </w:rPr>
              <w:t>(</w:t>
            </w:r>
            <w:hyperlink r:id="rId33" w:history="1">
              <w:r>
                <w:rPr>
                  <w:rStyle w:val="Hyperlink"/>
                  <w:rFonts w:ascii="Calibri" w:eastAsia="Calibri" w:hAnsi="Calibri"/>
                  <w:b/>
                  <w:bCs/>
                  <w:sz w:val="16"/>
                  <w:szCs w:val="16"/>
                </w:rPr>
                <w:t>Geneva</w:t>
              </w:r>
            </w:hyperlink>
            <w:r>
              <w:rPr>
                <w:rFonts w:ascii="Calibri" w:eastAsia="Calibri" w:hAnsi="Calibri"/>
                <w:b/>
                <w:bCs/>
                <w:sz w:val="16"/>
                <w:szCs w:val="16"/>
                <w:lang w:val="en-US"/>
              </w:rPr>
              <w:t xml:space="preserve"> time)</w:t>
            </w:r>
            <w:r>
              <w:rPr>
                <w:b/>
                <w:bCs/>
                <w:sz w:val="16"/>
                <w:szCs w:val="16"/>
                <w:lang w:val="en-US"/>
              </w:rPr>
              <w:t>:</w:t>
            </w:r>
            <w:r>
              <w:t xml:space="preserve">   </w:t>
            </w:r>
            <w:r>
              <w:rPr>
                <w:sz w:val="16"/>
                <w:szCs w:val="16"/>
                <w:lang w:val="en-US"/>
              </w:rPr>
              <w:t>0 - 0800-0900;</w:t>
            </w:r>
            <w:r>
              <w:rPr>
                <w:sz w:val="16"/>
                <w:szCs w:val="16"/>
              </w:rPr>
              <w:t xml:space="preserve">   </w:t>
            </w:r>
            <w:r>
              <w:rPr>
                <w:sz w:val="16"/>
                <w:szCs w:val="16"/>
                <w:lang w:val="en-US"/>
              </w:rPr>
              <w:t>1 – 0900-1025;</w:t>
            </w:r>
            <w:r>
              <w:rPr>
                <w:sz w:val="16"/>
                <w:szCs w:val="16"/>
              </w:rPr>
              <w:t xml:space="preserve">   </w:t>
            </w:r>
            <w:r>
              <w:rPr>
                <w:sz w:val="16"/>
                <w:szCs w:val="16"/>
                <w:lang w:val="en-US"/>
              </w:rPr>
              <w:t>2 - 1030-1155;</w:t>
            </w:r>
            <w:r>
              <w:rPr>
                <w:sz w:val="16"/>
                <w:szCs w:val="16"/>
              </w:rPr>
              <w:t xml:space="preserve">   </w:t>
            </w:r>
            <w:r>
              <w:rPr>
                <w:sz w:val="16"/>
                <w:szCs w:val="16"/>
                <w:lang w:val="en-US"/>
              </w:rPr>
              <w:t>3 - 1200-1325;</w:t>
            </w:r>
            <w:r>
              <w:rPr>
                <w:sz w:val="16"/>
                <w:szCs w:val="16"/>
              </w:rPr>
              <w:t xml:space="preserve">   </w:t>
            </w:r>
            <w:r>
              <w:rPr>
                <w:sz w:val="16"/>
                <w:szCs w:val="16"/>
                <w:lang w:val="en-US"/>
              </w:rPr>
              <w:t>4 - 1330-1455;</w:t>
            </w:r>
            <w:r>
              <w:rPr>
                <w:sz w:val="16"/>
                <w:szCs w:val="16"/>
              </w:rPr>
              <w:t xml:space="preserve">   </w:t>
            </w:r>
            <w:r>
              <w:rPr>
                <w:sz w:val="16"/>
                <w:szCs w:val="16"/>
                <w:lang w:val="en-US"/>
              </w:rPr>
              <w:t>5 – 1500-1625;     6 – 1630-1755</w:t>
            </w:r>
          </w:p>
        </w:tc>
      </w:tr>
      <w:tr w:rsidR="002D5053" w:rsidRPr="00C00DE8" w14:paraId="1DAF3A96" w14:textId="77777777" w:rsidTr="00E4067E">
        <w:trPr>
          <w:gridAfter w:val="1"/>
          <w:wAfter w:w="10"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vAlign w:val="center"/>
            <w:hideMark/>
          </w:tcPr>
          <w:p w14:paraId="618DF2FA" w14:textId="77777777" w:rsidR="002D5053" w:rsidRDefault="002D5053" w:rsidP="00E4067E">
            <w:pPr>
              <w:spacing w:before="40" w:after="40"/>
              <w:jc w:val="center"/>
              <w:rPr>
                <w:sz w:val="16"/>
                <w:szCs w:val="16"/>
                <w:lang w:val="en-US"/>
              </w:rPr>
            </w:pPr>
            <w:r>
              <w:rPr>
                <w:b/>
                <w:bCs/>
                <w:sz w:val="16"/>
                <w:szCs w:val="16"/>
                <w:lang w:val="en-US"/>
              </w:rPr>
              <w:t>Key</w:t>
            </w:r>
            <w:r>
              <w:rPr>
                <w:sz w:val="16"/>
                <w:szCs w:val="16"/>
                <w:lang w:val="en-US"/>
              </w:rPr>
              <w:t>:</w:t>
            </w:r>
            <w:r>
              <w:t xml:space="preserve">  </w:t>
            </w:r>
            <w:r>
              <w:rPr>
                <w:b/>
                <w:bCs/>
                <w:sz w:val="20"/>
                <w:lang w:val="en-US"/>
              </w:rPr>
              <w:t>A</w:t>
            </w:r>
            <w:r>
              <w:rPr>
                <w:sz w:val="16"/>
                <w:szCs w:val="16"/>
                <w:lang w:val="en-US"/>
              </w:rPr>
              <w:t xml:space="preserve"> – virtual session is recorded and archived;</w:t>
            </w:r>
            <w:r>
              <w:rPr>
                <w:lang w:val="en-US"/>
              </w:rPr>
              <w:t xml:space="preserve"> </w:t>
            </w:r>
            <w:r>
              <w:rPr>
                <w:b/>
                <w:bCs/>
                <w:sz w:val="18"/>
                <w:szCs w:val="18"/>
                <w:lang w:val="en-US"/>
              </w:rPr>
              <w:t xml:space="preserve">R </w:t>
            </w:r>
            <w:r>
              <w:rPr>
                <w:sz w:val="16"/>
                <w:szCs w:val="16"/>
                <w:lang w:val="en-US"/>
              </w:rPr>
              <w:t>– Remote participation (all sessions at this virtual SG meeting)</w:t>
            </w:r>
          </w:p>
        </w:tc>
      </w:tr>
    </w:tbl>
    <w:p w14:paraId="66675732" w14:textId="77777777" w:rsidR="002D5053" w:rsidRDefault="002D5053" w:rsidP="002D5053">
      <w:pPr>
        <w:spacing w:before="240" w:after="120"/>
        <w:jc w:val="center"/>
      </w:pPr>
    </w:p>
    <w:p w14:paraId="67F24F86" w14:textId="77777777" w:rsidR="00026977" w:rsidRDefault="00026977" w:rsidP="00D8683D">
      <w:pPr>
        <w:spacing w:before="240" w:after="120"/>
        <w:jc w:val="center"/>
        <w:sectPr w:rsidR="00026977" w:rsidSect="00E9085B">
          <w:headerReference w:type="default" r:id="rId34"/>
          <w:pgSz w:w="16834" w:h="11907" w:orient="landscape" w:code="9"/>
          <w:pgMar w:top="851" w:right="1135" w:bottom="850" w:left="567" w:header="567" w:footer="567" w:gutter="0"/>
          <w:paperSrc w:first="7" w:other="7"/>
          <w:cols w:space="720"/>
          <w:docGrid w:linePitch="299"/>
        </w:sectPr>
      </w:pPr>
    </w:p>
    <w:p w14:paraId="09B975E7" w14:textId="77777777" w:rsidR="002D5053" w:rsidRDefault="002D5053" w:rsidP="002D5053">
      <w:pPr>
        <w:rPr>
          <w:b/>
          <w:bCs/>
        </w:rPr>
      </w:pPr>
      <w:r w:rsidRPr="000F77DE">
        <w:rPr>
          <w:b/>
          <w:bCs/>
        </w:rPr>
        <w:lastRenderedPageBreak/>
        <w:t>Notes</w:t>
      </w:r>
    </w:p>
    <w:p w14:paraId="2AECE640" w14:textId="77777777" w:rsidR="002D5053" w:rsidRPr="00C87FBF" w:rsidRDefault="002D5053" w:rsidP="002D5053">
      <w:pPr>
        <w:pStyle w:val="Tabletext"/>
        <w:rPr>
          <w:rFonts w:cstheme="minorHAnsi"/>
          <w:sz w:val="24"/>
          <w:szCs w:val="24"/>
        </w:rPr>
      </w:pPr>
      <w:r w:rsidRPr="00026977">
        <w:rPr>
          <w:rFonts w:cstheme="minorHAnsi"/>
          <w:sz w:val="24"/>
          <w:szCs w:val="24"/>
        </w:rPr>
        <w:t>All times in CEST (</w:t>
      </w:r>
      <w:hyperlink r:id="rId35" w:history="1">
        <w:r w:rsidRPr="00087FC3">
          <w:rPr>
            <w:rStyle w:val="Hyperlink"/>
            <w:rFonts w:cstheme="minorHAnsi"/>
            <w:sz w:val="24"/>
            <w:szCs w:val="24"/>
          </w:rPr>
          <w:t>Geneva</w:t>
        </w:r>
      </w:hyperlink>
      <w:r w:rsidRPr="00026977">
        <w:rPr>
          <w:rFonts w:cstheme="minorHAnsi"/>
          <w:sz w:val="24"/>
          <w:szCs w:val="24"/>
        </w:rPr>
        <w:t>) (</w:t>
      </w:r>
      <w:r w:rsidRPr="006B1095">
        <w:rPr>
          <w:rFonts w:cstheme="minorHAnsi"/>
          <w:sz w:val="24"/>
          <w:szCs w:val="24"/>
        </w:rPr>
        <w:t>UTC +2</w:t>
      </w:r>
      <w:r w:rsidRPr="00D80D2D">
        <w:rPr>
          <w:rFonts w:cstheme="minorHAnsi"/>
          <w:sz w:val="24"/>
          <w:szCs w:val="24"/>
        </w:rPr>
        <w:t>)</w:t>
      </w:r>
    </w:p>
    <w:tbl>
      <w:tblPr>
        <w:tblW w:w="9214" w:type="dxa"/>
        <w:tblLook w:val="04A0" w:firstRow="1" w:lastRow="0" w:firstColumn="1" w:lastColumn="0" w:noHBand="0" w:noVBand="1"/>
      </w:tblPr>
      <w:tblGrid>
        <w:gridCol w:w="709"/>
        <w:gridCol w:w="8505"/>
      </w:tblGrid>
      <w:tr w:rsidR="002D5053" w:rsidRPr="000F77DE" w14:paraId="406A454E" w14:textId="77777777" w:rsidTr="00E4067E">
        <w:tc>
          <w:tcPr>
            <w:tcW w:w="709" w:type="dxa"/>
            <w:vAlign w:val="center"/>
          </w:tcPr>
          <w:p w14:paraId="5D49FC17" w14:textId="77777777" w:rsidR="002D5053" w:rsidRPr="000F77DE" w:rsidRDefault="002D5053" w:rsidP="00E4067E">
            <w:pPr>
              <w:spacing w:before="60" w:after="60"/>
              <w:jc w:val="center"/>
              <w:rPr>
                <w:b/>
              </w:rPr>
            </w:pPr>
            <w:r w:rsidRPr="000F77DE">
              <w:rPr>
                <w:b/>
              </w:rPr>
              <w:t>1</w:t>
            </w:r>
          </w:p>
        </w:tc>
        <w:tc>
          <w:tcPr>
            <w:tcW w:w="8505" w:type="dxa"/>
            <w:vAlign w:val="center"/>
          </w:tcPr>
          <w:p w14:paraId="7A58EC32" w14:textId="77777777" w:rsidR="002D5053" w:rsidRPr="000F77DE" w:rsidRDefault="002D5053" w:rsidP="00E4067E">
            <w:pPr>
              <w:spacing w:before="60" w:after="60"/>
              <w:rPr>
                <w:bCs/>
              </w:rPr>
            </w:pPr>
            <w:r>
              <w:rPr>
                <w:bCs/>
              </w:rPr>
              <w:t xml:space="preserve">Starts from 10:00 </w:t>
            </w:r>
          </w:p>
        </w:tc>
      </w:tr>
      <w:tr w:rsidR="002D5053" w:rsidRPr="000F77DE" w14:paraId="691FF6EE" w14:textId="77777777" w:rsidTr="00E4067E">
        <w:tc>
          <w:tcPr>
            <w:tcW w:w="709" w:type="dxa"/>
            <w:vAlign w:val="center"/>
          </w:tcPr>
          <w:p w14:paraId="47F1A703" w14:textId="77777777" w:rsidR="002D5053" w:rsidRDefault="002D5053" w:rsidP="00E4067E">
            <w:pPr>
              <w:spacing w:before="60" w:after="60"/>
              <w:jc w:val="center"/>
              <w:rPr>
                <w:b/>
              </w:rPr>
            </w:pPr>
            <w:r>
              <w:rPr>
                <w:b/>
              </w:rPr>
              <w:t>2</w:t>
            </w:r>
          </w:p>
        </w:tc>
        <w:tc>
          <w:tcPr>
            <w:tcW w:w="8505" w:type="dxa"/>
            <w:vAlign w:val="center"/>
          </w:tcPr>
          <w:p w14:paraId="1CA10A97" w14:textId="77777777" w:rsidR="002D5053" w:rsidRPr="00F65A41" w:rsidRDefault="002D5053" w:rsidP="00E4067E">
            <w:pPr>
              <w:spacing w:before="60" w:after="60"/>
              <w:rPr>
                <w:bCs/>
              </w:rPr>
            </w:pPr>
            <w:r>
              <w:rPr>
                <w:bCs/>
              </w:rPr>
              <w:t xml:space="preserve">BSG training timing 14:00 – 16:00 </w:t>
            </w:r>
          </w:p>
        </w:tc>
      </w:tr>
      <w:tr w:rsidR="002D5053" w:rsidRPr="000F77DE" w14:paraId="7AB0F4E1" w14:textId="77777777" w:rsidTr="00E4067E">
        <w:tc>
          <w:tcPr>
            <w:tcW w:w="709" w:type="dxa"/>
            <w:vAlign w:val="center"/>
          </w:tcPr>
          <w:p w14:paraId="0A50EB85" w14:textId="77777777" w:rsidR="002D5053" w:rsidRDefault="002D5053" w:rsidP="00E4067E">
            <w:pPr>
              <w:spacing w:before="60" w:after="60"/>
              <w:jc w:val="center"/>
              <w:rPr>
                <w:b/>
              </w:rPr>
            </w:pPr>
            <w:r>
              <w:rPr>
                <w:b/>
              </w:rPr>
              <w:t>3</w:t>
            </w:r>
          </w:p>
        </w:tc>
        <w:tc>
          <w:tcPr>
            <w:tcW w:w="8505" w:type="dxa"/>
            <w:vAlign w:val="center"/>
          </w:tcPr>
          <w:p w14:paraId="5D6805BC" w14:textId="77777777" w:rsidR="002D5053" w:rsidRDefault="002D5053" w:rsidP="00E4067E">
            <w:pPr>
              <w:spacing w:before="60" w:after="60"/>
              <w:rPr>
                <w:bCs/>
              </w:rPr>
            </w:pPr>
            <w:r w:rsidRPr="00F65A41">
              <w:rPr>
                <w:bCs/>
              </w:rPr>
              <w:t xml:space="preserve">Starts </w:t>
            </w:r>
            <w:r>
              <w:rPr>
                <w:bCs/>
              </w:rPr>
              <w:t>from 11:00</w:t>
            </w:r>
          </w:p>
        </w:tc>
      </w:tr>
      <w:tr w:rsidR="002D5053" w:rsidRPr="000F77DE" w14:paraId="76E907B9" w14:textId="77777777" w:rsidTr="00E4067E">
        <w:tc>
          <w:tcPr>
            <w:tcW w:w="709" w:type="dxa"/>
            <w:vAlign w:val="center"/>
          </w:tcPr>
          <w:p w14:paraId="71AF580B" w14:textId="77777777" w:rsidR="002D5053" w:rsidRDefault="002D5053" w:rsidP="00E4067E">
            <w:pPr>
              <w:spacing w:before="60" w:after="60"/>
              <w:jc w:val="center"/>
              <w:rPr>
                <w:b/>
              </w:rPr>
            </w:pPr>
            <w:r>
              <w:rPr>
                <w:b/>
              </w:rPr>
              <w:t>4</w:t>
            </w:r>
          </w:p>
        </w:tc>
        <w:tc>
          <w:tcPr>
            <w:tcW w:w="8505" w:type="dxa"/>
            <w:vAlign w:val="center"/>
          </w:tcPr>
          <w:p w14:paraId="6ED18505" w14:textId="77777777" w:rsidR="002D5053" w:rsidRDefault="002D5053" w:rsidP="00E4067E">
            <w:pPr>
              <w:spacing w:before="60" w:after="60"/>
              <w:rPr>
                <w:bCs/>
              </w:rPr>
            </w:pPr>
            <w:r w:rsidRPr="00BF0B5A">
              <w:rPr>
                <w:bCs/>
              </w:rPr>
              <w:t>Starts from 1</w:t>
            </w:r>
            <w:r>
              <w:rPr>
                <w:bCs/>
              </w:rPr>
              <w:t>3</w:t>
            </w:r>
            <w:r w:rsidRPr="00BF0B5A">
              <w:rPr>
                <w:bCs/>
              </w:rPr>
              <w:t>:00</w:t>
            </w:r>
          </w:p>
        </w:tc>
      </w:tr>
      <w:tr w:rsidR="002D5053" w:rsidRPr="000F77DE" w14:paraId="5677E951" w14:textId="77777777" w:rsidTr="00E4067E">
        <w:tc>
          <w:tcPr>
            <w:tcW w:w="709" w:type="dxa"/>
            <w:vAlign w:val="center"/>
          </w:tcPr>
          <w:p w14:paraId="64DA4E99" w14:textId="77777777" w:rsidR="002D5053" w:rsidRDefault="002D5053" w:rsidP="00E4067E">
            <w:pPr>
              <w:spacing w:before="60" w:after="60"/>
              <w:jc w:val="center"/>
              <w:rPr>
                <w:b/>
              </w:rPr>
            </w:pPr>
            <w:r>
              <w:rPr>
                <w:b/>
              </w:rPr>
              <w:t>5</w:t>
            </w:r>
          </w:p>
        </w:tc>
        <w:tc>
          <w:tcPr>
            <w:tcW w:w="8505" w:type="dxa"/>
            <w:vAlign w:val="center"/>
          </w:tcPr>
          <w:p w14:paraId="2606304E" w14:textId="77777777" w:rsidR="002D5053" w:rsidRPr="00F65A41" w:rsidRDefault="002D5053" w:rsidP="00E4067E">
            <w:pPr>
              <w:spacing w:before="60" w:after="60"/>
              <w:rPr>
                <w:bCs/>
              </w:rPr>
            </w:pPr>
            <w:r>
              <w:rPr>
                <w:bCs/>
              </w:rPr>
              <w:t>Newcomer information session timing 14:00 – 15:30</w:t>
            </w:r>
          </w:p>
        </w:tc>
      </w:tr>
    </w:tbl>
    <w:p w14:paraId="513E9F1E" w14:textId="77777777" w:rsidR="002D5053" w:rsidRPr="000F77DE" w:rsidRDefault="002D5053" w:rsidP="002D5053">
      <w:pPr>
        <w:spacing w:before="360"/>
        <w:rPr>
          <w:b/>
          <w:bCs/>
        </w:rPr>
      </w:pPr>
      <w:r w:rsidRPr="000F77DE">
        <w:rPr>
          <w:b/>
          <w:bCs/>
        </w:rPr>
        <w:t>Key</w:t>
      </w:r>
    </w:p>
    <w:tbl>
      <w:tblPr>
        <w:tblW w:w="10490" w:type="dxa"/>
        <w:tblLook w:val="04A0" w:firstRow="1" w:lastRow="0" w:firstColumn="1" w:lastColumn="0" w:noHBand="0" w:noVBand="1"/>
      </w:tblPr>
      <w:tblGrid>
        <w:gridCol w:w="1134"/>
        <w:gridCol w:w="9356"/>
      </w:tblGrid>
      <w:tr w:rsidR="002D5053" w:rsidRPr="000F77DE" w14:paraId="3EB25E6A" w14:textId="77777777" w:rsidTr="00E4067E">
        <w:tc>
          <w:tcPr>
            <w:tcW w:w="1134" w:type="dxa"/>
            <w:vAlign w:val="center"/>
          </w:tcPr>
          <w:p w14:paraId="6A6B21CE" w14:textId="77777777" w:rsidR="002D5053" w:rsidRDefault="002D5053" w:rsidP="00E4067E">
            <w:pPr>
              <w:spacing w:before="40" w:after="40"/>
              <w:rPr>
                <w:b/>
              </w:rPr>
            </w:pPr>
            <w:r>
              <w:rPr>
                <w:b/>
              </w:rPr>
              <w:t>BSG</w:t>
            </w:r>
          </w:p>
        </w:tc>
        <w:tc>
          <w:tcPr>
            <w:tcW w:w="9356" w:type="dxa"/>
            <w:vAlign w:val="center"/>
          </w:tcPr>
          <w:p w14:paraId="2AFCC8DC" w14:textId="77777777" w:rsidR="002D5053" w:rsidRDefault="002D5053" w:rsidP="00E4067E">
            <w:pPr>
              <w:spacing w:before="60" w:after="60"/>
              <w:rPr>
                <w:bCs/>
              </w:rPr>
            </w:pPr>
            <w:r>
              <w:rPr>
                <w:bCs/>
              </w:rPr>
              <w:t>Bridging Standardization Gap</w:t>
            </w:r>
          </w:p>
        </w:tc>
      </w:tr>
      <w:tr w:rsidR="002D5053" w:rsidRPr="000F77DE" w14:paraId="4AB49A66" w14:textId="77777777" w:rsidTr="00E4067E">
        <w:tc>
          <w:tcPr>
            <w:tcW w:w="1134" w:type="dxa"/>
            <w:vAlign w:val="center"/>
          </w:tcPr>
          <w:p w14:paraId="5BDCCEB7" w14:textId="77777777" w:rsidR="002D5053" w:rsidRPr="007911CB" w:rsidRDefault="002D5053" w:rsidP="00E4067E">
            <w:pPr>
              <w:spacing w:before="40" w:after="40"/>
              <w:rPr>
                <w:rFonts w:ascii="Calibri" w:eastAsia="Calibri" w:hAnsi="Calibri"/>
                <w:bCs/>
              </w:rPr>
            </w:pPr>
            <w:r>
              <w:rPr>
                <w:rFonts w:ascii="Calibri" w:eastAsia="Calibri" w:hAnsi="Calibri"/>
                <w:bCs/>
              </w:rPr>
              <w:t>A:</w:t>
            </w:r>
          </w:p>
        </w:tc>
        <w:tc>
          <w:tcPr>
            <w:tcW w:w="9356" w:type="dxa"/>
            <w:vAlign w:val="center"/>
          </w:tcPr>
          <w:p w14:paraId="40F323E3" w14:textId="77777777" w:rsidR="002D5053" w:rsidRDefault="002D5053" w:rsidP="00E4067E">
            <w:pPr>
              <w:spacing w:before="60" w:after="60"/>
              <w:rPr>
                <w:bCs/>
              </w:rPr>
            </w:pPr>
            <w:r>
              <w:rPr>
                <w:bCs/>
              </w:rPr>
              <w:t>V</w:t>
            </w:r>
            <w:r w:rsidRPr="001851CB">
              <w:rPr>
                <w:bCs/>
              </w:rPr>
              <w:t>irtual session is recorded and archived</w:t>
            </w:r>
          </w:p>
        </w:tc>
      </w:tr>
      <w:tr w:rsidR="002D5053" w:rsidRPr="000F77DE" w14:paraId="77E863E9" w14:textId="77777777" w:rsidTr="00E4067E">
        <w:tc>
          <w:tcPr>
            <w:tcW w:w="1134" w:type="dxa"/>
            <w:vAlign w:val="center"/>
          </w:tcPr>
          <w:p w14:paraId="0D941A38" w14:textId="77777777" w:rsidR="002D5053" w:rsidRPr="001965F4" w:rsidRDefault="002D5053" w:rsidP="00E4067E">
            <w:pPr>
              <w:spacing w:before="40" w:after="40"/>
              <w:rPr>
                <w:rFonts w:ascii="Courier New" w:hAnsi="Courier New" w:cs="Courier New"/>
                <w:b/>
                <w:bCs/>
                <w:color w:val="0000FF"/>
                <w:sz w:val="20"/>
              </w:rPr>
            </w:pPr>
            <w:r w:rsidRPr="00140119">
              <w:rPr>
                <w:rFonts w:ascii="Calibri" w:eastAsia="Calibri" w:hAnsi="Calibri"/>
                <w:bCs/>
              </w:rPr>
              <w:t>R</w:t>
            </w:r>
            <w:r>
              <w:rPr>
                <w:rFonts w:ascii="Calibri" w:eastAsia="Calibri" w:hAnsi="Calibri"/>
                <w:bCs/>
              </w:rPr>
              <w:t xml:space="preserve">:                          </w:t>
            </w:r>
          </w:p>
        </w:tc>
        <w:tc>
          <w:tcPr>
            <w:tcW w:w="9356" w:type="dxa"/>
            <w:vAlign w:val="center"/>
          </w:tcPr>
          <w:p w14:paraId="05BE7DAF" w14:textId="77777777" w:rsidR="002D5053" w:rsidRPr="00E20DF2" w:rsidRDefault="002D5053" w:rsidP="00E4067E">
            <w:pPr>
              <w:rPr>
                <w:rFonts w:ascii="Calibri" w:eastAsia="Calibri" w:hAnsi="Calibri"/>
                <w:bCs/>
                <w:color w:val="0000FF"/>
                <w:u w:val="single"/>
              </w:rPr>
            </w:pPr>
            <w:r>
              <w:rPr>
                <w:rFonts w:ascii="Calibri" w:eastAsia="Calibri" w:hAnsi="Calibri"/>
                <w:bCs/>
              </w:rPr>
              <w:t xml:space="preserve">Session is supported by remote participation tool, details </w:t>
            </w:r>
            <w:hyperlink r:id="rId36" w:history="1">
              <w:r w:rsidRPr="00C666F8">
                <w:rPr>
                  <w:rStyle w:val="Hyperlink"/>
                  <w:rFonts w:ascii="Calibri" w:eastAsia="Calibri" w:hAnsi="Calibri"/>
                  <w:bCs/>
                </w:rPr>
                <w:t>here</w:t>
              </w:r>
            </w:hyperlink>
            <w:r w:rsidRPr="001851CB">
              <w:rPr>
                <w:rStyle w:val="Hyperlink"/>
                <w:rFonts w:ascii="Calibri" w:eastAsia="Calibri" w:hAnsi="Calibri"/>
                <w:bCs/>
              </w:rPr>
              <w:t xml:space="preserve"> </w:t>
            </w:r>
            <w:r w:rsidRPr="001851CB">
              <w:rPr>
                <w:rFonts w:ascii="Calibri" w:eastAsia="Calibri" w:hAnsi="Calibri"/>
                <w:bCs/>
              </w:rPr>
              <w:t>(all sessions at this virtual SG meeting)</w:t>
            </w:r>
          </w:p>
        </w:tc>
      </w:tr>
    </w:tbl>
    <w:p w14:paraId="7F1B5606" w14:textId="56C022A8" w:rsidR="008605A5" w:rsidRDefault="008605A5" w:rsidP="00D8683D">
      <w:pPr>
        <w:spacing w:before="240" w:after="120"/>
        <w:jc w:val="center"/>
      </w:pPr>
    </w:p>
    <w:p w14:paraId="12BA5F5F" w14:textId="338B7141" w:rsidR="008979D8" w:rsidRPr="00026977" w:rsidRDefault="008605A5" w:rsidP="00026977">
      <w:pPr>
        <w:tabs>
          <w:tab w:val="left" w:pos="1521"/>
        </w:tabs>
        <w:rPr>
          <w:rFonts w:eastAsia="Calibri"/>
        </w:rPr>
      </w:pPr>
      <w:r>
        <w:rPr>
          <w:rFonts w:eastAsia="Calibri"/>
        </w:rPr>
        <w:t xml:space="preserve">    </w:t>
      </w:r>
    </w:p>
    <w:p w14:paraId="23AD65E6" w14:textId="77777777" w:rsidR="008979D8" w:rsidRDefault="008979D8" w:rsidP="00026977">
      <w:pPr>
        <w:spacing w:before="240" w:after="120"/>
      </w:pPr>
    </w:p>
    <w:p w14:paraId="3972FF1F" w14:textId="12E98559" w:rsidR="00977A25" w:rsidRPr="00B70109" w:rsidRDefault="00977A25" w:rsidP="00D8683D">
      <w:pPr>
        <w:spacing w:before="240" w:after="120"/>
        <w:jc w:val="center"/>
      </w:pPr>
      <w:r w:rsidRPr="00B70109">
        <w:t>_____________________</w:t>
      </w:r>
    </w:p>
    <w:sectPr w:rsidR="00977A25" w:rsidRPr="00B70109" w:rsidSect="00026977">
      <w:headerReference w:type="first" r:id="rId37"/>
      <w:footerReference w:type="first" r:id="rId38"/>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A9B0" w14:textId="77777777" w:rsidR="00A73C5E" w:rsidRDefault="00A73C5E">
      <w:r>
        <w:separator/>
      </w:r>
    </w:p>
  </w:endnote>
  <w:endnote w:type="continuationSeparator" w:id="0">
    <w:p w14:paraId="22BE55CB" w14:textId="77777777" w:rsidR="00A73C5E" w:rsidRDefault="00A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9E57" w14:textId="77777777" w:rsidR="00BD78D6" w:rsidRPr="00C345C7" w:rsidRDefault="00BD78D6"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59D0" w14:textId="114442CD" w:rsidR="00382489" w:rsidRPr="00382489" w:rsidRDefault="00382489" w:rsidP="00382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BC854" w14:textId="77777777" w:rsidR="00A73C5E" w:rsidRDefault="00A73C5E">
      <w:r>
        <w:t>____________________</w:t>
      </w:r>
    </w:p>
  </w:footnote>
  <w:footnote w:type="continuationSeparator" w:id="0">
    <w:p w14:paraId="0406437F" w14:textId="77777777" w:rsidR="00A73C5E" w:rsidRDefault="00A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8E5B" w14:textId="77777777" w:rsidR="00BD78D6" w:rsidRDefault="00482E03" w:rsidP="0024485F">
    <w:pPr>
      <w:pStyle w:val="Header"/>
      <w:rPr>
        <w:noProof/>
      </w:rPr>
    </w:pPr>
    <w:sdt>
      <w:sdtPr>
        <w:id w:val="586744840"/>
        <w:docPartObj>
          <w:docPartGallery w:val="Page Numbers (Top of Page)"/>
          <w:docPartUnique/>
        </w:docPartObj>
      </w:sdtPr>
      <w:sdtEndPr>
        <w:rPr>
          <w:noProof/>
        </w:rPr>
      </w:sdtEndPr>
      <w:sdtContent>
        <w:r w:rsidR="00BD78D6">
          <w:rPr>
            <w:noProof/>
          </w:rPr>
          <w:t>-</w:t>
        </w:r>
        <w:r w:rsidR="00BD78D6">
          <w:t xml:space="preserve"> </w:t>
        </w:r>
        <w:r w:rsidR="00BD78D6">
          <w:fldChar w:fldCharType="begin"/>
        </w:r>
        <w:r w:rsidR="00BD78D6">
          <w:instrText xml:space="preserve"> PAGE   \* MERGEFORMAT </w:instrText>
        </w:r>
        <w:r w:rsidR="00BD78D6">
          <w:fldChar w:fldCharType="separate"/>
        </w:r>
        <w:r w:rsidR="00BD78D6">
          <w:rPr>
            <w:noProof/>
          </w:rPr>
          <w:t>5</w:t>
        </w:r>
        <w:r w:rsidR="00BD78D6">
          <w:rPr>
            <w:noProof/>
          </w:rPr>
          <w:fldChar w:fldCharType="end"/>
        </w:r>
      </w:sdtContent>
    </w:sdt>
    <w:r w:rsidR="00BD78D6">
      <w:rPr>
        <w:noProof/>
      </w:rPr>
      <w:t xml:space="preserve"> -</w:t>
    </w:r>
  </w:p>
  <w:p w14:paraId="3DC202DD" w14:textId="2DF35B47" w:rsidR="00BD78D6" w:rsidRPr="00C740E1" w:rsidRDefault="00BD78D6" w:rsidP="00453805">
    <w:pPr>
      <w:pStyle w:val="Header"/>
      <w:rPr>
        <w:lang w:val="en-US"/>
      </w:rPr>
    </w:pPr>
    <w:r>
      <w:rPr>
        <w:noProof/>
      </w:rPr>
      <w:t>Collective letter 1</w:t>
    </w:r>
    <w:r w:rsidR="000725DD">
      <w:rPr>
        <w:noProof/>
      </w:rPr>
      <w:t>6</w:t>
    </w:r>
    <w:r>
      <w:rPr>
        <w:noProof/>
      </w:rPr>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8500" w14:textId="77777777" w:rsidR="00382489" w:rsidRDefault="00482E03" w:rsidP="0024485F">
    <w:pPr>
      <w:pStyle w:val="Header"/>
      <w:rPr>
        <w:noProof/>
      </w:rPr>
    </w:pPr>
    <w:sdt>
      <w:sdtPr>
        <w:id w:val="1562434250"/>
        <w:docPartObj>
          <w:docPartGallery w:val="Page Numbers (Top of Page)"/>
          <w:docPartUnique/>
        </w:docPartObj>
      </w:sdtPr>
      <w:sdtEndPr>
        <w:rPr>
          <w:noProof/>
        </w:rPr>
      </w:sdtEndPr>
      <w:sdtContent>
        <w:r w:rsidR="00382489">
          <w:rPr>
            <w:noProof/>
          </w:rPr>
          <w:t>-</w:t>
        </w:r>
        <w:r w:rsidR="00382489">
          <w:t xml:space="preserve"> </w:t>
        </w:r>
        <w:r w:rsidR="00382489">
          <w:fldChar w:fldCharType="begin"/>
        </w:r>
        <w:r w:rsidR="00382489">
          <w:instrText xml:space="preserve"> PAGE   \* MERGEFORMAT </w:instrText>
        </w:r>
        <w:r w:rsidR="00382489">
          <w:fldChar w:fldCharType="separate"/>
        </w:r>
        <w:r w:rsidR="00382489">
          <w:rPr>
            <w:noProof/>
          </w:rPr>
          <w:t>5</w:t>
        </w:r>
        <w:r w:rsidR="00382489">
          <w:rPr>
            <w:noProof/>
          </w:rPr>
          <w:fldChar w:fldCharType="end"/>
        </w:r>
      </w:sdtContent>
    </w:sdt>
    <w:r w:rsidR="00382489">
      <w:rPr>
        <w:noProof/>
      </w:rPr>
      <w:t xml:space="preserve"> -</w:t>
    </w:r>
  </w:p>
  <w:p w14:paraId="2AE638ED" w14:textId="77777777" w:rsidR="00382489" w:rsidRPr="00C740E1" w:rsidRDefault="00382489" w:rsidP="00453805">
    <w:pPr>
      <w:pStyle w:val="Header"/>
      <w:rPr>
        <w:lang w:val="en-US"/>
      </w:rPr>
    </w:pPr>
    <w:r>
      <w:rPr>
        <w:noProof/>
      </w:rPr>
      <w:t>Collective letter 16/13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ABF0" w14:textId="77777777" w:rsidR="00382489" w:rsidRDefault="00482E03" w:rsidP="000725DD">
    <w:pPr>
      <w:pStyle w:val="Header"/>
      <w:rPr>
        <w:noProof/>
      </w:rPr>
    </w:pPr>
    <w:sdt>
      <w:sdtPr>
        <w:id w:val="1456132713"/>
        <w:docPartObj>
          <w:docPartGallery w:val="Page Numbers (Top of Page)"/>
          <w:docPartUnique/>
        </w:docPartObj>
      </w:sdtPr>
      <w:sdtEndPr>
        <w:rPr>
          <w:noProof/>
        </w:rPr>
      </w:sdtEndPr>
      <w:sdtContent>
        <w:r w:rsidR="00382489">
          <w:rPr>
            <w:noProof/>
          </w:rPr>
          <w:t>-</w:t>
        </w:r>
        <w:r w:rsidR="00382489">
          <w:t xml:space="preserve"> </w:t>
        </w:r>
        <w:r w:rsidR="00382489">
          <w:fldChar w:fldCharType="begin"/>
        </w:r>
        <w:r w:rsidR="00382489">
          <w:instrText xml:space="preserve"> PAGE   \* MERGEFORMAT </w:instrText>
        </w:r>
        <w:r w:rsidR="00382489">
          <w:fldChar w:fldCharType="separate"/>
        </w:r>
        <w:r w:rsidR="00382489">
          <w:t>4</w:t>
        </w:r>
        <w:r w:rsidR="00382489">
          <w:rPr>
            <w:noProof/>
          </w:rPr>
          <w:fldChar w:fldCharType="end"/>
        </w:r>
      </w:sdtContent>
    </w:sdt>
    <w:r w:rsidR="00382489">
      <w:rPr>
        <w:noProof/>
      </w:rPr>
      <w:t xml:space="preserve"> -</w:t>
    </w:r>
  </w:p>
  <w:p w14:paraId="2838E71D" w14:textId="77777777" w:rsidR="00382489" w:rsidRPr="00C740E1" w:rsidRDefault="00382489" w:rsidP="000725DD">
    <w:pPr>
      <w:pStyle w:val="Header"/>
      <w:rPr>
        <w:lang w:val="en-US"/>
      </w:rPr>
    </w:pPr>
    <w:r>
      <w:rPr>
        <w:noProof/>
      </w:rPr>
      <w:t>Collective letter 16/13</w:t>
    </w:r>
  </w:p>
  <w:p w14:paraId="2A06FD9B" w14:textId="77777777" w:rsidR="00382489" w:rsidRDefault="00382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17"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18"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0"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4"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1"/>
  </w:num>
  <w:num w:numId="13">
    <w:abstractNumId w:val="10"/>
  </w:num>
  <w:num w:numId="14">
    <w:abstractNumId w:val="22"/>
  </w:num>
  <w:num w:numId="15">
    <w:abstractNumId w:val="2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13"/>
  </w:num>
  <w:num w:numId="21">
    <w:abstractNumId w:val="18"/>
  </w:num>
  <w:num w:numId="22">
    <w:abstractNumId w:val="16"/>
  </w:num>
  <w:num w:numId="23">
    <w:abstractNumId w:val="17"/>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2E"/>
    <w:rsid w:val="00000FC7"/>
    <w:rsid w:val="000069D4"/>
    <w:rsid w:val="0000705A"/>
    <w:rsid w:val="000103B1"/>
    <w:rsid w:val="00010B0B"/>
    <w:rsid w:val="000174AD"/>
    <w:rsid w:val="00025A7B"/>
    <w:rsid w:val="00026977"/>
    <w:rsid w:val="000305E1"/>
    <w:rsid w:val="00040FCE"/>
    <w:rsid w:val="000473DF"/>
    <w:rsid w:val="00053AD3"/>
    <w:rsid w:val="00057223"/>
    <w:rsid w:val="00067FCB"/>
    <w:rsid w:val="000725DD"/>
    <w:rsid w:val="00073152"/>
    <w:rsid w:val="00076490"/>
    <w:rsid w:val="000877A6"/>
    <w:rsid w:val="00095667"/>
    <w:rsid w:val="000957BD"/>
    <w:rsid w:val="00096C2F"/>
    <w:rsid w:val="000A402E"/>
    <w:rsid w:val="000A7199"/>
    <w:rsid w:val="000A7459"/>
    <w:rsid w:val="000A7D55"/>
    <w:rsid w:val="000B2F64"/>
    <w:rsid w:val="000B31A0"/>
    <w:rsid w:val="000B46FB"/>
    <w:rsid w:val="000B7817"/>
    <w:rsid w:val="000C2E8E"/>
    <w:rsid w:val="000C4182"/>
    <w:rsid w:val="000C4C90"/>
    <w:rsid w:val="000C4D66"/>
    <w:rsid w:val="000D49FB"/>
    <w:rsid w:val="000E0AE4"/>
    <w:rsid w:val="000E0E7C"/>
    <w:rsid w:val="000E271C"/>
    <w:rsid w:val="000E6609"/>
    <w:rsid w:val="000E7B5E"/>
    <w:rsid w:val="000F1B4B"/>
    <w:rsid w:val="000F63DE"/>
    <w:rsid w:val="000F6D51"/>
    <w:rsid w:val="00115DF1"/>
    <w:rsid w:val="00120B55"/>
    <w:rsid w:val="00124AE2"/>
    <w:rsid w:val="00126E71"/>
    <w:rsid w:val="00127127"/>
    <w:rsid w:val="0012744F"/>
    <w:rsid w:val="0013130F"/>
    <w:rsid w:val="00135065"/>
    <w:rsid w:val="0013699E"/>
    <w:rsid w:val="00136A91"/>
    <w:rsid w:val="0013702E"/>
    <w:rsid w:val="0014326B"/>
    <w:rsid w:val="0014412C"/>
    <w:rsid w:val="00150FE5"/>
    <w:rsid w:val="00156DFF"/>
    <w:rsid w:val="00156F66"/>
    <w:rsid w:val="00166BC0"/>
    <w:rsid w:val="0018068E"/>
    <w:rsid w:val="001809AC"/>
    <w:rsid w:val="0018111C"/>
    <w:rsid w:val="00182528"/>
    <w:rsid w:val="0018500B"/>
    <w:rsid w:val="001850FC"/>
    <w:rsid w:val="001863B9"/>
    <w:rsid w:val="00191E5E"/>
    <w:rsid w:val="001922BB"/>
    <w:rsid w:val="00196A19"/>
    <w:rsid w:val="00196AB1"/>
    <w:rsid w:val="001A0955"/>
    <w:rsid w:val="001A2A30"/>
    <w:rsid w:val="001A7DDC"/>
    <w:rsid w:val="001B24FA"/>
    <w:rsid w:val="001B475C"/>
    <w:rsid w:val="001C0948"/>
    <w:rsid w:val="001C1DBC"/>
    <w:rsid w:val="001C39A4"/>
    <w:rsid w:val="001C3CDB"/>
    <w:rsid w:val="001C4B8C"/>
    <w:rsid w:val="001D0985"/>
    <w:rsid w:val="001D2128"/>
    <w:rsid w:val="001E019B"/>
    <w:rsid w:val="001E2029"/>
    <w:rsid w:val="001E482E"/>
    <w:rsid w:val="001E50C0"/>
    <w:rsid w:val="001F6AC6"/>
    <w:rsid w:val="00202DC1"/>
    <w:rsid w:val="002039F5"/>
    <w:rsid w:val="00206F31"/>
    <w:rsid w:val="0020709B"/>
    <w:rsid w:val="002116EE"/>
    <w:rsid w:val="0021565E"/>
    <w:rsid w:val="0021661A"/>
    <w:rsid w:val="002169B6"/>
    <w:rsid w:val="00217A03"/>
    <w:rsid w:val="00223220"/>
    <w:rsid w:val="00223AF5"/>
    <w:rsid w:val="00224DA1"/>
    <w:rsid w:val="002309D8"/>
    <w:rsid w:val="002346FE"/>
    <w:rsid w:val="00241934"/>
    <w:rsid w:val="00243AFF"/>
    <w:rsid w:val="0024485F"/>
    <w:rsid w:val="00255C87"/>
    <w:rsid w:val="0026242A"/>
    <w:rsid w:val="00263CE7"/>
    <w:rsid w:val="00264BB6"/>
    <w:rsid w:val="00267A46"/>
    <w:rsid w:val="00282A23"/>
    <w:rsid w:val="002871C8"/>
    <w:rsid w:val="00287BF1"/>
    <w:rsid w:val="002A2F20"/>
    <w:rsid w:val="002A3D35"/>
    <w:rsid w:val="002A7FE2"/>
    <w:rsid w:val="002B07E5"/>
    <w:rsid w:val="002B7101"/>
    <w:rsid w:val="002B711C"/>
    <w:rsid w:val="002C0244"/>
    <w:rsid w:val="002C2F80"/>
    <w:rsid w:val="002C3E7B"/>
    <w:rsid w:val="002D0ACE"/>
    <w:rsid w:val="002D2D49"/>
    <w:rsid w:val="002D5053"/>
    <w:rsid w:val="002E1B4F"/>
    <w:rsid w:val="002F2E67"/>
    <w:rsid w:val="002F6530"/>
    <w:rsid w:val="00300095"/>
    <w:rsid w:val="00301488"/>
    <w:rsid w:val="00310217"/>
    <w:rsid w:val="00315546"/>
    <w:rsid w:val="0031577B"/>
    <w:rsid w:val="003172EE"/>
    <w:rsid w:val="003302F9"/>
    <w:rsid w:val="00330567"/>
    <w:rsid w:val="00341B07"/>
    <w:rsid w:val="00345053"/>
    <w:rsid w:val="0034610C"/>
    <w:rsid w:val="00350914"/>
    <w:rsid w:val="00351DA5"/>
    <w:rsid w:val="00355574"/>
    <w:rsid w:val="003614F8"/>
    <w:rsid w:val="0036158D"/>
    <w:rsid w:val="00361BC7"/>
    <w:rsid w:val="00365034"/>
    <w:rsid w:val="003739EE"/>
    <w:rsid w:val="00382489"/>
    <w:rsid w:val="0038260B"/>
    <w:rsid w:val="00383598"/>
    <w:rsid w:val="003839E7"/>
    <w:rsid w:val="00384E5D"/>
    <w:rsid w:val="00386A9D"/>
    <w:rsid w:val="00386F8C"/>
    <w:rsid w:val="00391081"/>
    <w:rsid w:val="003A33CB"/>
    <w:rsid w:val="003A71AF"/>
    <w:rsid w:val="003B2789"/>
    <w:rsid w:val="003B362E"/>
    <w:rsid w:val="003B7FF4"/>
    <w:rsid w:val="003C13CE"/>
    <w:rsid w:val="003C29A6"/>
    <w:rsid w:val="003C67E2"/>
    <w:rsid w:val="003D1461"/>
    <w:rsid w:val="003E2518"/>
    <w:rsid w:val="003F0DED"/>
    <w:rsid w:val="003F0F21"/>
    <w:rsid w:val="0040250E"/>
    <w:rsid w:val="00413914"/>
    <w:rsid w:val="00413B05"/>
    <w:rsid w:val="00414041"/>
    <w:rsid w:val="00414944"/>
    <w:rsid w:val="00415BB4"/>
    <w:rsid w:val="00415C7A"/>
    <w:rsid w:val="004202CD"/>
    <w:rsid w:val="00423D17"/>
    <w:rsid w:val="00426BDA"/>
    <w:rsid w:val="004275B6"/>
    <w:rsid w:val="0043040C"/>
    <w:rsid w:val="004314A2"/>
    <w:rsid w:val="00435C16"/>
    <w:rsid w:val="00437C2E"/>
    <w:rsid w:val="00442C9B"/>
    <w:rsid w:val="00446E76"/>
    <w:rsid w:val="00447690"/>
    <w:rsid w:val="004536E6"/>
    <w:rsid w:val="00453805"/>
    <w:rsid w:val="00457964"/>
    <w:rsid w:val="00462660"/>
    <w:rsid w:val="004651E3"/>
    <w:rsid w:val="004748F4"/>
    <w:rsid w:val="00482703"/>
    <w:rsid w:val="00482E03"/>
    <w:rsid w:val="00484B34"/>
    <w:rsid w:val="00486C5A"/>
    <w:rsid w:val="00491EEB"/>
    <w:rsid w:val="004976A9"/>
    <w:rsid w:val="004A2416"/>
    <w:rsid w:val="004A26EA"/>
    <w:rsid w:val="004A2FEE"/>
    <w:rsid w:val="004A6172"/>
    <w:rsid w:val="004B1EF7"/>
    <w:rsid w:val="004B3DB3"/>
    <w:rsid w:val="004B3FAD"/>
    <w:rsid w:val="004B44C1"/>
    <w:rsid w:val="004C58A9"/>
    <w:rsid w:val="004C5B7B"/>
    <w:rsid w:val="004D0180"/>
    <w:rsid w:val="004D170F"/>
    <w:rsid w:val="004D2B92"/>
    <w:rsid w:val="004D35E2"/>
    <w:rsid w:val="004E3CF9"/>
    <w:rsid w:val="004E7DCA"/>
    <w:rsid w:val="004F4800"/>
    <w:rsid w:val="004F5CD4"/>
    <w:rsid w:val="004F7071"/>
    <w:rsid w:val="00501DCA"/>
    <w:rsid w:val="00501F4A"/>
    <w:rsid w:val="0050226E"/>
    <w:rsid w:val="00513A47"/>
    <w:rsid w:val="00514383"/>
    <w:rsid w:val="00514907"/>
    <w:rsid w:val="00517901"/>
    <w:rsid w:val="00523522"/>
    <w:rsid w:val="005255BC"/>
    <w:rsid w:val="00532ADA"/>
    <w:rsid w:val="00535F8D"/>
    <w:rsid w:val="00537EF9"/>
    <w:rsid w:val="005408DF"/>
    <w:rsid w:val="005444BD"/>
    <w:rsid w:val="00552789"/>
    <w:rsid w:val="0055318D"/>
    <w:rsid w:val="005535A6"/>
    <w:rsid w:val="00556B3C"/>
    <w:rsid w:val="00557FD8"/>
    <w:rsid w:val="00561482"/>
    <w:rsid w:val="00567372"/>
    <w:rsid w:val="00570723"/>
    <w:rsid w:val="0057179C"/>
    <w:rsid w:val="005729DB"/>
    <w:rsid w:val="00573344"/>
    <w:rsid w:val="00576D0E"/>
    <w:rsid w:val="0057770B"/>
    <w:rsid w:val="00583F9B"/>
    <w:rsid w:val="00584AFA"/>
    <w:rsid w:val="005A569C"/>
    <w:rsid w:val="005C19B3"/>
    <w:rsid w:val="005C580C"/>
    <w:rsid w:val="005C7E74"/>
    <w:rsid w:val="005D3724"/>
    <w:rsid w:val="005D71A2"/>
    <w:rsid w:val="005E1223"/>
    <w:rsid w:val="005E181C"/>
    <w:rsid w:val="005E5C10"/>
    <w:rsid w:val="005E5DE7"/>
    <w:rsid w:val="005E70E3"/>
    <w:rsid w:val="005F1A66"/>
    <w:rsid w:val="005F2C78"/>
    <w:rsid w:val="006006A3"/>
    <w:rsid w:val="00601975"/>
    <w:rsid w:val="00610AE6"/>
    <w:rsid w:val="006115D9"/>
    <w:rsid w:val="006144E4"/>
    <w:rsid w:val="00617501"/>
    <w:rsid w:val="00622D0F"/>
    <w:rsid w:val="00624555"/>
    <w:rsid w:val="00632FCB"/>
    <w:rsid w:val="006423A7"/>
    <w:rsid w:val="00650299"/>
    <w:rsid w:val="006513DD"/>
    <w:rsid w:val="00651669"/>
    <w:rsid w:val="00651D8A"/>
    <w:rsid w:val="006550C0"/>
    <w:rsid w:val="00655FC5"/>
    <w:rsid w:val="00655FDD"/>
    <w:rsid w:val="00656D19"/>
    <w:rsid w:val="00670B08"/>
    <w:rsid w:val="00680D49"/>
    <w:rsid w:val="006820A1"/>
    <w:rsid w:val="006868F5"/>
    <w:rsid w:val="00687BD5"/>
    <w:rsid w:val="006907AE"/>
    <w:rsid w:val="00690BFB"/>
    <w:rsid w:val="006928AC"/>
    <w:rsid w:val="006A116C"/>
    <w:rsid w:val="006A184C"/>
    <w:rsid w:val="006B3467"/>
    <w:rsid w:val="006B3AF0"/>
    <w:rsid w:val="006B43D3"/>
    <w:rsid w:val="006B4EC7"/>
    <w:rsid w:val="006C44C1"/>
    <w:rsid w:val="006C53EB"/>
    <w:rsid w:val="006C6E0B"/>
    <w:rsid w:val="006D09A9"/>
    <w:rsid w:val="006D0E21"/>
    <w:rsid w:val="006D3A21"/>
    <w:rsid w:val="006D4085"/>
    <w:rsid w:val="006D6AF4"/>
    <w:rsid w:val="006D7202"/>
    <w:rsid w:val="006E616B"/>
    <w:rsid w:val="006F1524"/>
    <w:rsid w:val="006F2E8D"/>
    <w:rsid w:val="007073DC"/>
    <w:rsid w:val="00710D11"/>
    <w:rsid w:val="0071223C"/>
    <w:rsid w:val="00713CDB"/>
    <w:rsid w:val="0072682D"/>
    <w:rsid w:val="0072755A"/>
    <w:rsid w:val="00737EA1"/>
    <w:rsid w:val="0074285D"/>
    <w:rsid w:val="0074650D"/>
    <w:rsid w:val="007542B3"/>
    <w:rsid w:val="0075739B"/>
    <w:rsid w:val="00763687"/>
    <w:rsid w:val="00766333"/>
    <w:rsid w:val="00776750"/>
    <w:rsid w:val="007820C5"/>
    <w:rsid w:val="00783E10"/>
    <w:rsid w:val="00786948"/>
    <w:rsid w:val="007911CB"/>
    <w:rsid w:val="00792A3A"/>
    <w:rsid w:val="007A0207"/>
    <w:rsid w:val="007A3B5D"/>
    <w:rsid w:val="007B02EC"/>
    <w:rsid w:val="007B3EC4"/>
    <w:rsid w:val="007C2288"/>
    <w:rsid w:val="007D0DC2"/>
    <w:rsid w:val="007D2F64"/>
    <w:rsid w:val="007E51DC"/>
    <w:rsid w:val="00801031"/>
    <w:rsid w:val="00802953"/>
    <w:rsid w:val="00803F97"/>
    <w:rsid w:val="00807FF1"/>
    <w:rsid w:val="00810100"/>
    <w:rsid w:val="0081319F"/>
    <w:rsid w:val="00817BB4"/>
    <w:rsid w:val="00822581"/>
    <w:rsid w:val="008232CD"/>
    <w:rsid w:val="008309DD"/>
    <w:rsid w:val="00830DBC"/>
    <w:rsid w:val="00831A6E"/>
    <w:rsid w:val="0083227A"/>
    <w:rsid w:val="008342C1"/>
    <w:rsid w:val="00834B1E"/>
    <w:rsid w:val="00835B8B"/>
    <w:rsid w:val="00836D83"/>
    <w:rsid w:val="008415AD"/>
    <w:rsid w:val="00843171"/>
    <w:rsid w:val="00843742"/>
    <w:rsid w:val="00852F97"/>
    <w:rsid w:val="008539A2"/>
    <w:rsid w:val="00857C67"/>
    <w:rsid w:val="008605A5"/>
    <w:rsid w:val="00862CC9"/>
    <w:rsid w:val="00866900"/>
    <w:rsid w:val="00870336"/>
    <w:rsid w:val="0087300D"/>
    <w:rsid w:val="0087539F"/>
    <w:rsid w:val="00875B05"/>
    <w:rsid w:val="008768C5"/>
    <w:rsid w:val="008805EA"/>
    <w:rsid w:val="008813D2"/>
    <w:rsid w:val="00881BA1"/>
    <w:rsid w:val="00885066"/>
    <w:rsid w:val="008955F8"/>
    <w:rsid w:val="008979D8"/>
    <w:rsid w:val="008A0A55"/>
    <w:rsid w:val="008A6916"/>
    <w:rsid w:val="008B0087"/>
    <w:rsid w:val="008B47AB"/>
    <w:rsid w:val="008C26B8"/>
    <w:rsid w:val="008C7E47"/>
    <w:rsid w:val="008D1F9A"/>
    <w:rsid w:val="008D793B"/>
    <w:rsid w:val="008D79A4"/>
    <w:rsid w:val="008E3B48"/>
    <w:rsid w:val="008E51E1"/>
    <w:rsid w:val="008F0E6B"/>
    <w:rsid w:val="008F46DA"/>
    <w:rsid w:val="0090173C"/>
    <w:rsid w:val="00902D14"/>
    <w:rsid w:val="00902E57"/>
    <w:rsid w:val="00905875"/>
    <w:rsid w:val="009069C7"/>
    <w:rsid w:val="00912B2C"/>
    <w:rsid w:val="00913C97"/>
    <w:rsid w:val="00920327"/>
    <w:rsid w:val="009273EC"/>
    <w:rsid w:val="00931726"/>
    <w:rsid w:val="00931D00"/>
    <w:rsid w:val="00932E45"/>
    <w:rsid w:val="00935108"/>
    <w:rsid w:val="00936D00"/>
    <w:rsid w:val="00937255"/>
    <w:rsid w:val="00951309"/>
    <w:rsid w:val="0095168F"/>
    <w:rsid w:val="009560AB"/>
    <w:rsid w:val="00957761"/>
    <w:rsid w:val="00957A2F"/>
    <w:rsid w:val="00960310"/>
    <w:rsid w:val="009607B6"/>
    <w:rsid w:val="009616FE"/>
    <w:rsid w:val="00964CF0"/>
    <w:rsid w:val="00977A25"/>
    <w:rsid w:val="00980F76"/>
    <w:rsid w:val="00982084"/>
    <w:rsid w:val="00983A9C"/>
    <w:rsid w:val="00991A72"/>
    <w:rsid w:val="00992E8B"/>
    <w:rsid w:val="00995963"/>
    <w:rsid w:val="009A116C"/>
    <w:rsid w:val="009A1DC4"/>
    <w:rsid w:val="009A4488"/>
    <w:rsid w:val="009A54D9"/>
    <w:rsid w:val="009B0A04"/>
    <w:rsid w:val="009B0A4C"/>
    <w:rsid w:val="009B61EB"/>
    <w:rsid w:val="009B6449"/>
    <w:rsid w:val="009C2064"/>
    <w:rsid w:val="009C7222"/>
    <w:rsid w:val="009D1697"/>
    <w:rsid w:val="009D1DF9"/>
    <w:rsid w:val="009D720A"/>
    <w:rsid w:val="009E13BC"/>
    <w:rsid w:val="009E4F80"/>
    <w:rsid w:val="009F12DC"/>
    <w:rsid w:val="009F3E9B"/>
    <w:rsid w:val="009F6A52"/>
    <w:rsid w:val="00A014F8"/>
    <w:rsid w:val="00A0151F"/>
    <w:rsid w:val="00A015F3"/>
    <w:rsid w:val="00A11DCA"/>
    <w:rsid w:val="00A129C1"/>
    <w:rsid w:val="00A166A3"/>
    <w:rsid w:val="00A1765C"/>
    <w:rsid w:val="00A179A5"/>
    <w:rsid w:val="00A27EEA"/>
    <w:rsid w:val="00A42000"/>
    <w:rsid w:val="00A47BC7"/>
    <w:rsid w:val="00A50646"/>
    <w:rsid w:val="00A5173C"/>
    <w:rsid w:val="00A54731"/>
    <w:rsid w:val="00A57624"/>
    <w:rsid w:val="00A60FE3"/>
    <w:rsid w:val="00A61AEF"/>
    <w:rsid w:val="00A62FC0"/>
    <w:rsid w:val="00A72A49"/>
    <w:rsid w:val="00A73C5E"/>
    <w:rsid w:val="00A75CB3"/>
    <w:rsid w:val="00A8676D"/>
    <w:rsid w:val="00A9233F"/>
    <w:rsid w:val="00A95848"/>
    <w:rsid w:val="00A9652E"/>
    <w:rsid w:val="00A96E4C"/>
    <w:rsid w:val="00A9718D"/>
    <w:rsid w:val="00AA0319"/>
    <w:rsid w:val="00AA1543"/>
    <w:rsid w:val="00AA5940"/>
    <w:rsid w:val="00AB01AE"/>
    <w:rsid w:val="00AB0FFD"/>
    <w:rsid w:val="00AB68EB"/>
    <w:rsid w:val="00AC2918"/>
    <w:rsid w:val="00AC31EA"/>
    <w:rsid w:val="00AD30CE"/>
    <w:rsid w:val="00AD32BA"/>
    <w:rsid w:val="00AD32FB"/>
    <w:rsid w:val="00AD7192"/>
    <w:rsid w:val="00AE03A7"/>
    <w:rsid w:val="00AE3998"/>
    <w:rsid w:val="00AE4874"/>
    <w:rsid w:val="00AE659E"/>
    <w:rsid w:val="00AF10F1"/>
    <w:rsid w:val="00AF173A"/>
    <w:rsid w:val="00AF2757"/>
    <w:rsid w:val="00AF786D"/>
    <w:rsid w:val="00B02633"/>
    <w:rsid w:val="00B027CC"/>
    <w:rsid w:val="00B02FD6"/>
    <w:rsid w:val="00B066A4"/>
    <w:rsid w:val="00B07A13"/>
    <w:rsid w:val="00B07B81"/>
    <w:rsid w:val="00B143E2"/>
    <w:rsid w:val="00B20A67"/>
    <w:rsid w:val="00B30E7D"/>
    <w:rsid w:val="00B33E09"/>
    <w:rsid w:val="00B34BDA"/>
    <w:rsid w:val="00B4279B"/>
    <w:rsid w:val="00B45FC9"/>
    <w:rsid w:val="00B46C10"/>
    <w:rsid w:val="00B50540"/>
    <w:rsid w:val="00B537A8"/>
    <w:rsid w:val="00B57728"/>
    <w:rsid w:val="00B60D37"/>
    <w:rsid w:val="00B61795"/>
    <w:rsid w:val="00B70109"/>
    <w:rsid w:val="00B75797"/>
    <w:rsid w:val="00B778FF"/>
    <w:rsid w:val="00B805FC"/>
    <w:rsid w:val="00B83461"/>
    <w:rsid w:val="00B84A9F"/>
    <w:rsid w:val="00B87021"/>
    <w:rsid w:val="00B9685D"/>
    <w:rsid w:val="00BB0D50"/>
    <w:rsid w:val="00BB5581"/>
    <w:rsid w:val="00BB7E82"/>
    <w:rsid w:val="00BC398D"/>
    <w:rsid w:val="00BC41E7"/>
    <w:rsid w:val="00BC5760"/>
    <w:rsid w:val="00BC7CCF"/>
    <w:rsid w:val="00BD38FF"/>
    <w:rsid w:val="00BD4DE3"/>
    <w:rsid w:val="00BD78D6"/>
    <w:rsid w:val="00BE1A8D"/>
    <w:rsid w:val="00BE3E02"/>
    <w:rsid w:val="00BE3F36"/>
    <w:rsid w:val="00BE470B"/>
    <w:rsid w:val="00BF35F1"/>
    <w:rsid w:val="00BF72E2"/>
    <w:rsid w:val="00C018E7"/>
    <w:rsid w:val="00C13A07"/>
    <w:rsid w:val="00C25538"/>
    <w:rsid w:val="00C34746"/>
    <w:rsid w:val="00C579DC"/>
    <w:rsid w:val="00C57A91"/>
    <w:rsid w:val="00C60568"/>
    <w:rsid w:val="00C641B0"/>
    <w:rsid w:val="00C740E1"/>
    <w:rsid w:val="00C75C0D"/>
    <w:rsid w:val="00C76E40"/>
    <w:rsid w:val="00C81884"/>
    <w:rsid w:val="00C87A03"/>
    <w:rsid w:val="00C87E56"/>
    <w:rsid w:val="00C91712"/>
    <w:rsid w:val="00C92138"/>
    <w:rsid w:val="00CA09B0"/>
    <w:rsid w:val="00CA2AA1"/>
    <w:rsid w:val="00CA4D9F"/>
    <w:rsid w:val="00CB43AF"/>
    <w:rsid w:val="00CB4926"/>
    <w:rsid w:val="00CB6571"/>
    <w:rsid w:val="00CC01C2"/>
    <w:rsid w:val="00CC2C3B"/>
    <w:rsid w:val="00CE218B"/>
    <w:rsid w:val="00CE37EC"/>
    <w:rsid w:val="00CE419E"/>
    <w:rsid w:val="00CE6341"/>
    <w:rsid w:val="00CF141F"/>
    <w:rsid w:val="00CF1D31"/>
    <w:rsid w:val="00CF21F2"/>
    <w:rsid w:val="00CF4DBA"/>
    <w:rsid w:val="00CF5EBB"/>
    <w:rsid w:val="00D02712"/>
    <w:rsid w:val="00D057B9"/>
    <w:rsid w:val="00D067B8"/>
    <w:rsid w:val="00D070C6"/>
    <w:rsid w:val="00D145D8"/>
    <w:rsid w:val="00D17A7C"/>
    <w:rsid w:val="00D214D0"/>
    <w:rsid w:val="00D22CC4"/>
    <w:rsid w:val="00D33EE4"/>
    <w:rsid w:val="00D3526A"/>
    <w:rsid w:val="00D360C6"/>
    <w:rsid w:val="00D36CDA"/>
    <w:rsid w:val="00D408F7"/>
    <w:rsid w:val="00D41E01"/>
    <w:rsid w:val="00D42902"/>
    <w:rsid w:val="00D43416"/>
    <w:rsid w:val="00D4406D"/>
    <w:rsid w:val="00D442B4"/>
    <w:rsid w:val="00D44F90"/>
    <w:rsid w:val="00D50796"/>
    <w:rsid w:val="00D565B5"/>
    <w:rsid w:val="00D6546B"/>
    <w:rsid w:val="00D7262C"/>
    <w:rsid w:val="00D80150"/>
    <w:rsid w:val="00D81CD9"/>
    <w:rsid w:val="00D82A2A"/>
    <w:rsid w:val="00D861B2"/>
    <w:rsid w:val="00D8683D"/>
    <w:rsid w:val="00D8684E"/>
    <w:rsid w:val="00D94496"/>
    <w:rsid w:val="00D9581D"/>
    <w:rsid w:val="00DA3E91"/>
    <w:rsid w:val="00DA6274"/>
    <w:rsid w:val="00DA7519"/>
    <w:rsid w:val="00DB3E56"/>
    <w:rsid w:val="00DB6AC5"/>
    <w:rsid w:val="00DC36AC"/>
    <w:rsid w:val="00DC4133"/>
    <w:rsid w:val="00DC4A91"/>
    <w:rsid w:val="00DC63BC"/>
    <w:rsid w:val="00DD0952"/>
    <w:rsid w:val="00DD42B2"/>
    <w:rsid w:val="00DD4BED"/>
    <w:rsid w:val="00DD7DA1"/>
    <w:rsid w:val="00DE2BD0"/>
    <w:rsid w:val="00DE39F0"/>
    <w:rsid w:val="00DF0AF3"/>
    <w:rsid w:val="00DF3488"/>
    <w:rsid w:val="00DF7577"/>
    <w:rsid w:val="00E01084"/>
    <w:rsid w:val="00E0115C"/>
    <w:rsid w:val="00E03A76"/>
    <w:rsid w:val="00E06CA9"/>
    <w:rsid w:val="00E106DF"/>
    <w:rsid w:val="00E13384"/>
    <w:rsid w:val="00E17CCC"/>
    <w:rsid w:val="00E20FD8"/>
    <w:rsid w:val="00E21FE2"/>
    <w:rsid w:val="00E27D7E"/>
    <w:rsid w:val="00E304AE"/>
    <w:rsid w:val="00E3102C"/>
    <w:rsid w:val="00E319EC"/>
    <w:rsid w:val="00E33124"/>
    <w:rsid w:val="00E34935"/>
    <w:rsid w:val="00E35A1F"/>
    <w:rsid w:val="00E40339"/>
    <w:rsid w:val="00E40E7B"/>
    <w:rsid w:val="00E42E13"/>
    <w:rsid w:val="00E5309E"/>
    <w:rsid w:val="00E5397E"/>
    <w:rsid w:val="00E617E9"/>
    <w:rsid w:val="00E6257C"/>
    <w:rsid w:val="00E63C59"/>
    <w:rsid w:val="00E64B03"/>
    <w:rsid w:val="00E6788D"/>
    <w:rsid w:val="00E67BF5"/>
    <w:rsid w:val="00E71A36"/>
    <w:rsid w:val="00E757C8"/>
    <w:rsid w:val="00E9085B"/>
    <w:rsid w:val="00E93E5E"/>
    <w:rsid w:val="00E958EF"/>
    <w:rsid w:val="00E96626"/>
    <w:rsid w:val="00EA0F08"/>
    <w:rsid w:val="00EA41F2"/>
    <w:rsid w:val="00EA4E6F"/>
    <w:rsid w:val="00EA789F"/>
    <w:rsid w:val="00EB195E"/>
    <w:rsid w:val="00EC0EF4"/>
    <w:rsid w:val="00EC0F1A"/>
    <w:rsid w:val="00EC21DF"/>
    <w:rsid w:val="00EE12EF"/>
    <w:rsid w:val="00EE1D23"/>
    <w:rsid w:val="00EE32F5"/>
    <w:rsid w:val="00EE5650"/>
    <w:rsid w:val="00EE72FD"/>
    <w:rsid w:val="00EF2CDC"/>
    <w:rsid w:val="00F07162"/>
    <w:rsid w:val="00F07607"/>
    <w:rsid w:val="00F34452"/>
    <w:rsid w:val="00F37AB8"/>
    <w:rsid w:val="00F40852"/>
    <w:rsid w:val="00F42EF2"/>
    <w:rsid w:val="00F443AE"/>
    <w:rsid w:val="00F54DF5"/>
    <w:rsid w:val="00F632AC"/>
    <w:rsid w:val="00F64E8B"/>
    <w:rsid w:val="00F676CC"/>
    <w:rsid w:val="00F67C38"/>
    <w:rsid w:val="00F7008F"/>
    <w:rsid w:val="00F71053"/>
    <w:rsid w:val="00F717FE"/>
    <w:rsid w:val="00F720CC"/>
    <w:rsid w:val="00F80D39"/>
    <w:rsid w:val="00F8385A"/>
    <w:rsid w:val="00F85826"/>
    <w:rsid w:val="00F9496A"/>
    <w:rsid w:val="00FA124A"/>
    <w:rsid w:val="00FA21D2"/>
    <w:rsid w:val="00FA4BFD"/>
    <w:rsid w:val="00FC08DD"/>
    <w:rsid w:val="00FC2316"/>
    <w:rsid w:val="00FC25B6"/>
    <w:rsid w:val="00FC2CFD"/>
    <w:rsid w:val="00FD06C7"/>
    <w:rsid w:val="00FD2B1B"/>
    <w:rsid w:val="00FD3847"/>
    <w:rsid w:val="00FD7E06"/>
    <w:rsid w:val="00FE091D"/>
    <w:rsid w:val="00FE0A5D"/>
    <w:rsid w:val="00FE19B3"/>
    <w:rsid w:val="00FE540B"/>
    <w:rsid w:val="00FF236F"/>
    <w:rsid w:val="00FF5FAE"/>
    <w:rsid w:val="00FF7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FF78955"/>
  <w15:docId w15:val="{992A71E8-5126-40DA-91ED-BF958FB1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3086">
      <w:bodyDiv w:val="1"/>
      <w:marLeft w:val="0"/>
      <w:marRight w:val="0"/>
      <w:marTop w:val="0"/>
      <w:marBottom w:val="0"/>
      <w:divBdr>
        <w:top w:val="none" w:sz="0" w:space="0" w:color="auto"/>
        <w:left w:val="none" w:sz="0" w:space="0" w:color="auto"/>
        <w:bottom w:val="none" w:sz="0" w:space="0" w:color="auto"/>
        <w:right w:val="none" w:sz="0" w:space="0" w:color="auto"/>
      </w:divBdr>
    </w:div>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1428638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5328349">
      <w:bodyDiv w:val="1"/>
      <w:marLeft w:val="0"/>
      <w:marRight w:val="0"/>
      <w:marTop w:val="0"/>
      <w:marBottom w:val="0"/>
      <w:divBdr>
        <w:top w:val="none" w:sz="0" w:space="0" w:color="auto"/>
        <w:left w:val="none" w:sz="0" w:space="0" w:color="auto"/>
        <w:bottom w:val="none" w:sz="0" w:space="0" w:color="auto"/>
        <w:right w:val="none" w:sz="0" w:space="0" w:color="auto"/>
      </w:divBdr>
    </w:div>
    <w:div w:id="997999698">
      <w:bodyDiv w:val="1"/>
      <w:marLeft w:val="0"/>
      <w:marRight w:val="0"/>
      <w:marTop w:val="0"/>
      <w:marBottom w:val="0"/>
      <w:divBdr>
        <w:top w:val="none" w:sz="0" w:space="0" w:color="auto"/>
        <w:left w:val="none" w:sz="0" w:space="0" w:color="auto"/>
        <w:bottom w:val="none" w:sz="0" w:space="0" w:color="auto"/>
        <w:right w:val="none" w:sz="0" w:space="0" w:color="auto"/>
      </w:divBdr>
    </w:div>
    <w:div w:id="1147478333">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309287522">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bbsg@itu.int" TargetMode="External"/><Relationship Id="rId18" Type="http://schemas.openxmlformats.org/officeDocument/2006/relationships/hyperlink" Target="http://www.itu.int/net/ITU-T/ddp/" TargetMode="External"/><Relationship Id="rId26" Type="http://schemas.openxmlformats.org/officeDocument/2006/relationships/hyperlink" Target="https://www.itu.int/md/T17-TSB-CIR-0068" TargetMode="External"/><Relationship Id="rId39" Type="http://schemas.openxmlformats.org/officeDocument/2006/relationships/fontTable" Target="fontTable.xml"/><Relationship Id="rId21" Type="http://schemas.openxmlformats.org/officeDocument/2006/relationships/hyperlink" Target="http://itu.int/net/ITU-T/ddp/"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ITU-T/studygroups/2017-2020/13/Pages/default.aspx" TargetMode="External"/><Relationship Id="rId17" Type="http://schemas.openxmlformats.org/officeDocument/2006/relationships/hyperlink" Target="https://www.itu.int/en/ITU-T/studygroups/2017-2020/13/Pages/default.aspx" TargetMode="External"/><Relationship Id="rId25" Type="http://schemas.openxmlformats.org/officeDocument/2006/relationships/hyperlink" Target="https://remote.itu.int/" TargetMode="External"/><Relationship Id="rId33" Type="http://schemas.openxmlformats.org/officeDocument/2006/relationships/hyperlink" Target="https://www.timeanddate.com/worldclock/switzerland/geneva"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32" Type="http://schemas.openxmlformats.org/officeDocument/2006/relationships/hyperlink" Target="https://www.timeanddate.com/worldclock/switzerland/geneva"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jca/imt2020/Pages/default.aspx" TargetMode="External"/><Relationship Id="rId23" Type="http://schemas.openxmlformats.org/officeDocument/2006/relationships/hyperlink" Target="http://www.itu.int/TIES/" TargetMode="External"/><Relationship Id="rId28" Type="http://schemas.openxmlformats.org/officeDocument/2006/relationships/hyperlink" Target="https://www.itu.int/md/meetingdoc.asp?lang=en&amp;parent=T17-SG13-211129-TD-PLEN-0405" TargetMode="External"/><Relationship Id="rId36" Type="http://schemas.openxmlformats.org/officeDocument/2006/relationships/hyperlink" Target="https://www.itu.int/myworkspace" TargetMode="External"/><Relationship Id="rId10" Type="http://schemas.openxmlformats.org/officeDocument/2006/relationships/hyperlink" Target="http://itu.int/go/tsg13" TargetMode="External"/><Relationship Id="rId19" Type="http://schemas.openxmlformats.org/officeDocument/2006/relationships/image" Target="media/image2.png"/><Relationship Id="rId31" Type="http://schemas.openxmlformats.org/officeDocument/2006/relationships/hyperlink" Target="https://www.itu.int/md/T17-SG13-211129-TD-PLEN-0406/en"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md/meetingdoc.asp?lang=en&amp;parent=T17-SG11-COL-0016"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md/T17-TSB-CIR-0118" TargetMode="External"/><Relationship Id="rId30" Type="http://schemas.openxmlformats.org/officeDocument/2006/relationships/footer" Target="footer1.xml"/><Relationship Id="rId35" Type="http://schemas.openxmlformats.org/officeDocument/2006/relationships/hyperlink" Target="https://www.timeanddate.com/worldclock/switzerland/geneva"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CC60-3596-4DB1-9148-E83333BB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93</TotalTime>
  <Pages>7</Pages>
  <Words>1502</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SG3 Secretariat</dc:creator>
  <dc:description>SG11_Coll10_July2020-v1.docx  For: _x000d_Document date: _x000d_Saved by ITU51011599 at 11:10:37 on 27.04.20</dc:description>
  <cp:lastModifiedBy>Shaba Karimova</cp:lastModifiedBy>
  <cp:revision>36</cp:revision>
  <cp:lastPrinted>2021-09-20T12:03:00Z</cp:lastPrinted>
  <dcterms:created xsi:type="dcterms:W3CDTF">2021-07-12T15:27:00Z</dcterms:created>
  <dcterms:modified xsi:type="dcterms:W3CDTF">2021-09-22T08:43:00Z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SG11_Coll10_July2020-v1.docx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