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1984ABB7" w14:textId="77777777" w:rsidTr="00067FC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9B5DA3E" w14:textId="77777777" w:rsidR="002C3E7B" w:rsidRPr="00B70109" w:rsidRDefault="000A402E" w:rsidP="00067FC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B229AC" wp14:editId="4CF5640E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0825383" w14:textId="77777777" w:rsidR="002C3E7B" w:rsidRPr="00B70109" w:rsidRDefault="002C3E7B" w:rsidP="00067FC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2CAC460" w14:textId="77777777" w:rsidR="002C3E7B" w:rsidRPr="00B70109" w:rsidRDefault="002C3E7B" w:rsidP="00067FC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  <w:r>
              <w:rPr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7DC4D0D" w14:textId="77777777" w:rsidR="002C3E7B" w:rsidRPr="00B70109" w:rsidRDefault="002C3E7B" w:rsidP="00067FC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2667DE4" w14:textId="77777777" w:rsidTr="001C4B8C">
        <w:trPr>
          <w:cantSplit/>
          <w:trHeight w:val="818"/>
        </w:trPr>
        <w:tc>
          <w:tcPr>
            <w:tcW w:w="5387" w:type="dxa"/>
            <w:gridSpan w:val="3"/>
            <w:vAlign w:val="center"/>
          </w:tcPr>
          <w:p w14:paraId="11BC5A9C" w14:textId="77777777" w:rsidR="000305E1" w:rsidRPr="00B70109" w:rsidRDefault="000305E1" w:rsidP="00067FCB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ECBEF5" w14:textId="4E4A893F" w:rsidR="000305E1" w:rsidRPr="00B70109" w:rsidRDefault="000305E1" w:rsidP="00067FCB">
            <w:pPr>
              <w:pStyle w:val="Tabletext"/>
              <w:spacing w:before="240" w:after="120"/>
            </w:pPr>
            <w:r>
              <w:t>Ginebra, 13 de mayo de 2020</w:t>
            </w:r>
          </w:p>
        </w:tc>
      </w:tr>
      <w:tr w:rsidR="0038260B" w:rsidRPr="00B70109" w14:paraId="71F96702" w14:textId="77777777" w:rsidTr="00067FCB">
        <w:trPr>
          <w:cantSplit/>
          <w:trHeight w:val="746"/>
        </w:trPr>
        <w:tc>
          <w:tcPr>
            <w:tcW w:w="993" w:type="dxa"/>
          </w:tcPr>
          <w:p w14:paraId="60F87935" w14:textId="77777777" w:rsidR="0038260B" w:rsidRPr="00B70109" w:rsidRDefault="0038260B" w:rsidP="00067FCB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>
              <w:t>Ref.:</w:t>
            </w:r>
          </w:p>
        </w:tc>
        <w:tc>
          <w:tcPr>
            <w:tcW w:w="4394" w:type="dxa"/>
            <w:gridSpan w:val="2"/>
          </w:tcPr>
          <w:p w14:paraId="374ECDE1" w14:textId="3AA4C5E8" w:rsidR="0038260B" w:rsidRPr="0036158D" w:rsidRDefault="0038260B" w:rsidP="00BB2F68">
            <w:pPr>
              <w:pStyle w:val="Tabletext"/>
              <w:ind w:left="57"/>
              <w:rPr>
                <w:b/>
              </w:rPr>
            </w:pPr>
            <w:r>
              <w:rPr>
                <w:b/>
              </w:rPr>
              <w:t xml:space="preserve">Carta </w:t>
            </w:r>
            <w:r w:rsidR="001E0D64">
              <w:rPr>
                <w:b/>
              </w:rPr>
              <w:t>C</w:t>
            </w:r>
            <w:r>
              <w:rPr>
                <w:b/>
              </w:rPr>
              <w:t>olectiva TSB 11/13</w:t>
            </w:r>
          </w:p>
          <w:p w14:paraId="653D1298" w14:textId="6D6D0507" w:rsidR="00C87A03" w:rsidRPr="0036158D" w:rsidRDefault="00632FCB" w:rsidP="00BB2F68">
            <w:pPr>
              <w:pStyle w:val="Tabletext"/>
              <w:ind w:left="57"/>
            </w:pPr>
            <w:r>
              <w:t>SG13/TK</w:t>
            </w:r>
          </w:p>
        </w:tc>
        <w:tc>
          <w:tcPr>
            <w:tcW w:w="4678" w:type="dxa"/>
            <w:gridSpan w:val="2"/>
            <w:vMerge w:val="restart"/>
          </w:tcPr>
          <w:p w14:paraId="437B941D" w14:textId="77777777" w:rsidR="00AE2816" w:rsidRDefault="00AE2816" w:rsidP="00067FCB">
            <w:pPr>
              <w:pStyle w:val="Tabletext"/>
              <w:ind w:left="283" w:hanging="283"/>
            </w:pPr>
            <w:r>
              <w:t>A:</w:t>
            </w:r>
          </w:p>
          <w:p w14:paraId="76EDF3AC" w14:textId="48792C1D" w:rsidR="00AE2816" w:rsidRPr="001D2BDD" w:rsidRDefault="00AE2816" w:rsidP="00AE281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1D2BDD">
              <w:t>–</w:t>
            </w:r>
            <w:r w:rsidRPr="001D2BDD">
              <w:tab/>
              <w:t xml:space="preserve">Las </w:t>
            </w:r>
            <w:r>
              <w:t>Administraciones de los Estados Miembros de la Unión</w:t>
            </w:r>
            <w:r w:rsidRPr="001D2BDD">
              <w:t>;</w:t>
            </w:r>
          </w:p>
          <w:p w14:paraId="21AA1734" w14:textId="77777777" w:rsidR="00AE2816" w:rsidRPr="001D2BDD" w:rsidRDefault="00AE2816" w:rsidP="00AE281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1D2BDD">
              <w:t>–</w:t>
            </w:r>
            <w:r w:rsidRPr="001D2BDD">
              <w:tab/>
              <w:t>Los Miembros del Sector UIT</w:t>
            </w:r>
            <w:r w:rsidRPr="001D2BDD">
              <w:noBreakHyphen/>
              <w:t>T;</w:t>
            </w:r>
          </w:p>
          <w:p w14:paraId="1883A573" w14:textId="74BC51D0" w:rsidR="00F3799F" w:rsidRDefault="00AE2816" w:rsidP="00F3799F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1D2BDD">
              <w:t>–</w:t>
            </w:r>
            <w:r w:rsidRPr="001D2BDD">
              <w:tab/>
              <w:t>Los Asociados de la Comisión de Estudio 1</w:t>
            </w:r>
            <w:r>
              <w:t>3</w:t>
            </w:r>
            <w:r w:rsidR="00F3799F">
              <w:t xml:space="preserve"> </w:t>
            </w:r>
            <w:r w:rsidR="005F4BA8">
              <w:rPr>
                <w:color w:val="000000"/>
              </w:rPr>
              <w:t>del </w:t>
            </w:r>
            <w:r w:rsidR="00F3799F">
              <w:rPr>
                <w:color w:val="000000"/>
              </w:rPr>
              <w:t>UIT-T</w:t>
            </w:r>
            <w:r w:rsidRPr="001D2BDD">
              <w:t>;</w:t>
            </w:r>
          </w:p>
          <w:p w14:paraId="72FF3399" w14:textId="74B46BB8" w:rsidR="00AE2816" w:rsidRPr="00B70109" w:rsidRDefault="00F3799F" w:rsidP="00F3799F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1D2BDD">
              <w:t>–</w:t>
            </w:r>
            <w:r w:rsidRPr="001D2BDD">
              <w:tab/>
            </w:r>
            <w:r w:rsidR="00AE2816" w:rsidRPr="001D2BDD">
              <w:t>Las Instituciones Académicas de la UIT</w:t>
            </w:r>
          </w:p>
          <w:p w14:paraId="18258203" w14:textId="49B25763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bookmarkEnd w:id="0"/>
      <w:tr w:rsidR="0038260B" w:rsidRPr="00B70109" w14:paraId="2F6ED5D0" w14:textId="77777777" w:rsidTr="00067FCB">
        <w:trPr>
          <w:cantSplit/>
          <w:trHeight w:val="221"/>
        </w:trPr>
        <w:tc>
          <w:tcPr>
            <w:tcW w:w="993" w:type="dxa"/>
          </w:tcPr>
          <w:p w14:paraId="07F1A13B" w14:textId="77777777" w:rsidR="0038260B" w:rsidRPr="00B70109" w:rsidRDefault="0038260B" w:rsidP="00067FCB">
            <w:pPr>
              <w:pStyle w:val="Tabletext"/>
            </w:pPr>
            <w:r>
              <w:t>Tel.:</w:t>
            </w:r>
          </w:p>
        </w:tc>
        <w:tc>
          <w:tcPr>
            <w:tcW w:w="4394" w:type="dxa"/>
            <w:gridSpan w:val="2"/>
          </w:tcPr>
          <w:p w14:paraId="5BC2FE51" w14:textId="41A4C5A6" w:rsidR="0038260B" w:rsidRPr="00B70109" w:rsidRDefault="0038260B" w:rsidP="00BB2F68">
            <w:pPr>
              <w:pStyle w:val="Tabletext"/>
              <w:ind w:left="57"/>
              <w:rPr>
                <w:b/>
              </w:rPr>
            </w:pPr>
            <w:r>
              <w:t>+41 22 730 5126</w:t>
            </w:r>
          </w:p>
        </w:tc>
        <w:tc>
          <w:tcPr>
            <w:tcW w:w="4678" w:type="dxa"/>
            <w:gridSpan w:val="2"/>
            <w:vMerge/>
          </w:tcPr>
          <w:p w14:paraId="62A357DE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55F90A61" w14:textId="77777777" w:rsidTr="00067FCB">
        <w:trPr>
          <w:cantSplit/>
          <w:trHeight w:val="282"/>
        </w:trPr>
        <w:tc>
          <w:tcPr>
            <w:tcW w:w="993" w:type="dxa"/>
          </w:tcPr>
          <w:p w14:paraId="4A0D5132" w14:textId="77777777" w:rsidR="0038260B" w:rsidRPr="00B70109" w:rsidRDefault="0038260B" w:rsidP="00067FCB">
            <w:pPr>
              <w:pStyle w:val="Tabletext"/>
            </w:pPr>
            <w:r>
              <w:t>Fax:</w:t>
            </w:r>
          </w:p>
        </w:tc>
        <w:tc>
          <w:tcPr>
            <w:tcW w:w="4394" w:type="dxa"/>
            <w:gridSpan w:val="2"/>
          </w:tcPr>
          <w:p w14:paraId="7BF0D3B0" w14:textId="77777777" w:rsidR="0038260B" w:rsidRPr="00B70109" w:rsidRDefault="0038260B" w:rsidP="00BB2F68">
            <w:pPr>
              <w:pStyle w:val="Tabletext"/>
              <w:ind w:left="57"/>
              <w:rPr>
                <w:b/>
              </w:rPr>
            </w:pPr>
            <w: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0F5EFB0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5510E25B" w14:textId="77777777" w:rsidTr="00067FCB">
        <w:trPr>
          <w:cantSplit/>
          <w:trHeight w:val="376"/>
        </w:trPr>
        <w:tc>
          <w:tcPr>
            <w:tcW w:w="993" w:type="dxa"/>
          </w:tcPr>
          <w:p w14:paraId="4E10041A" w14:textId="77777777" w:rsidR="0038260B" w:rsidRPr="00B70109" w:rsidRDefault="0038260B" w:rsidP="00067FCB">
            <w:pPr>
              <w:pStyle w:val="Tabletext"/>
            </w:pPr>
            <w:r>
              <w:t>Correo-e:</w:t>
            </w:r>
          </w:p>
        </w:tc>
        <w:tc>
          <w:tcPr>
            <w:tcW w:w="4394" w:type="dxa"/>
            <w:gridSpan w:val="2"/>
          </w:tcPr>
          <w:p w14:paraId="577A439E" w14:textId="34B87904" w:rsidR="0038260B" w:rsidRPr="00B70109" w:rsidRDefault="005B55B0" w:rsidP="00BB2F68">
            <w:pPr>
              <w:pStyle w:val="Tabletext"/>
              <w:ind w:left="57"/>
            </w:pPr>
            <w:hyperlink r:id="rId9" w:history="1">
              <w:r w:rsidR="00D408F7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0880ED01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2105FC0C" w14:textId="77777777" w:rsidTr="001C4B8C">
        <w:trPr>
          <w:cantSplit/>
          <w:trHeight w:val="809"/>
        </w:trPr>
        <w:tc>
          <w:tcPr>
            <w:tcW w:w="993" w:type="dxa"/>
          </w:tcPr>
          <w:p w14:paraId="03C8903C" w14:textId="77777777" w:rsidR="0038260B" w:rsidRPr="00B70109" w:rsidRDefault="0038260B" w:rsidP="00067FCB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4051F2BD" w14:textId="2A83587A" w:rsidR="0038260B" w:rsidRPr="00B70109" w:rsidRDefault="005B55B0" w:rsidP="00BB2F68">
            <w:pPr>
              <w:pStyle w:val="Tabletext"/>
              <w:ind w:left="57"/>
            </w:pPr>
            <w:hyperlink r:id="rId10" w:history="1">
              <w:r w:rsidR="00D408F7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678" w:type="dxa"/>
            <w:gridSpan w:val="2"/>
            <w:vMerge/>
          </w:tcPr>
          <w:p w14:paraId="22DA0531" w14:textId="77777777" w:rsidR="0038260B" w:rsidRPr="00B70109" w:rsidRDefault="0038260B" w:rsidP="00067FCB">
            <w:pPr>
              <w:pStyle w:val="Tabletext"/>
            </w:pPr>
          </w:p>
        </w:tc>
      </w:tr>
      <w:tr w:rsidR="00951309" w:rsidRPr="00B70109" w14:paraId="684BD708" w14:textId="77777777" w:rsidTr="00067FCB">
        <w:trPr>
          <w:cantSplit/>
          <w:trHeight w:val="80"/>
        </w:trPr>
        <w:tc>
          <w:tcPr>
            <w:tcW w:w="993" w:type="dxa"/>
          </w:tcPr>
          <w:p w14:paraId="7DA32AA1" w14:textId="77777777" w:rsidR="00951309" w:rsidRPr="00BB2F68" w:rsidRDefault="00951309" w:rsidP="00BB2F68">
            <w:pPr>
              <w:pStyle w:val="Tabletext"/>
              <w:spacing w:before="120" w:after="120"/>
            </w:pPr>
            <w:r w:rsidRPr="00237A0E">
              <w:rPr>
                <w:b/>
              </w:rPr>
              <w:t>Asunto</w:t>
            </w:r>
            <w:r w:rsidRPr="00BB2F68">
              <w:t>:</w:t>
            </w:r>
          </w:p>
        </w:tc>
        <w:tc>
          <w:tcPr>
            <w:tcW w:w="9072" w:type="dxa"/>
            <w:gridSpan w:val="4"/>
          </w:tcPr>
          <w:p w14:paraId="77A74D42" w14:textId="249019C3" w:rsidR="00951309" w:rsidRPr="00B70109" w:rsidRDefault="00F07607" w:rsidP="00BB2F68">
            <w:pPr>
              <w:pStyle w:val="Tabletext"/>
              <w:spacing w:before="120" w:after="120"/>
              <w:ind w:left="57"/>
            </w:pPr>
            <w:r>
              <w:rPr>
                <w:b/>
                <w:bCs/>
              </w:rPr>
              <w:t>Reunión virtual de la Comisión de Estudio 13 del UIT-T, 20-31 de julio de 2020</w:t>
            </w:r>
          </w:p>
        </w:tc>
      </w:tr>
    </w:tbl>
    <w:p w14:paraId="40854A10" w14:textId="77777777" w:rsidR="000B46FB" w:rsidRPr="00632FCB" w:rsidRDefault="000B46FB" w:rsidP="001C4B8C">
      <w:pPr>
        <w:spacing w:before="240"/>
      </w:pPr>
      <w:r>
        <w:t>Muy Señora mía/Muy Señor mío,</w:t>
      </w:r>
    </w:p>
    <w:p w14:paraId="1C232508" w14:textId="0C986EE6" w:rsidR="00C92138" w:rsidRDefault="001C0948" w:rsidP="001C4B8C">
      <w:pPr>
        <w:rPr>
          <w:rFonts w:cstheme="minorHAnsi"/>
        </w:rPr>
      </w:pPr>
      <w:r>
        <w:t xml:space="preserve">Me complace invitarle a asistir a </w:t>
      </w:r>
      <w:bookmarkStart w:id="1" w:name="_Hlk39737428"/>
      <w:r>
        <w:t>la próxima reunión de la Comisión de Estudio 13 (</w:t>
      </w:r>
      <w:r>
        <w:rPr>
          <w:i/>
        </w:rPr>
        <w:t>Redes futuras, especialmente las IMT</w:t>
      </w:r>
      <w:r>
        <w:rPr>
          <w:i/>
        </w:rPr>
        <w:noBreakHyphen/>
        <w:t>2020, la computación en la nube y las infraestructuras de red de confianza</w:t>
      </w:r>
      <w:r>
        <w:t xml:space="preserve">), que se prevé celebrar de forma </w:t>
      </w:r>
      <w:r>
        <w:rPr>
          <w:u w:val="single"/>
        </w:rPr>
        <w:t>totalmente virtual</w:t>
      </w:r>
      <w:r>
        <w:t xml:space="preserve"> del 20 al 31 de julio de 2020</w:t>
      </w:r>
      <w:bookmarkEnd w:id="1"/>
      <w:r>
        <w:t>, ambos inclusive.</w:t>
      </w:r>
    </w:p>
    <w:p w14:paraId="09FE9038" w14:textId="7FDE4E02" w:rsidR="00BE3E02" w:rsidRDefault="008955F8" w:rsidP="001C4B8C">
      <w:bookmarkStart w:id="2" w:name="_Hlk39737334"/>
      <w:r>
        <w:t>Como consecuencia de la actual pandemia de COVID-19</w:t>
      </w:r>
      <w:bookmarkEnd w:id="2"/>
      <w:r>
        <w:t xml:space="preserve">, </w:t>
      </w:r>
      <w:bookmarkStart w:id="3" w:name="_Hlk39737374"/>
      <w:r>
        <w:t xml:space="preserve">y en coordinación con el </w:t>
      </w:r>
      <w:proofErr w:type="gramStart"/>
      <w:r>
        <w:t>Presidente</w:t>
      </w:r>
      <w:proofErr w:type="gramEnd"/>
      <w:r>
        <w:t xml:space="preserve"> de la Comisión de Estudio 13 del UIT-T, el equipo directivo y la TSB</w:t>
      </w:r>
      <w:bookmarkEnd w:id="3"/>
      <w:r>
        <w:t xml:space="preserve">, </w:t>
      </w:r>
      <w:bookmarkStart w:id="4" w:name="_Hlk39737483"/>
      <w:r>
        <w:t>esta reunión sustituye a la que inicialmente estaba previsto celebrar en Ginebra en las mismas fechas.</w:t>
      </w:r>
    </w:p>
    <w:bookmarkEnd w:id="4"/>
    <w:p w14:paraId="392FFCE3" w14:textId="7A0CCE33" w:rsidR="008955F8" w:rsidRDefault="00D7262C" w:rsidP="001C4B8C">
      <w:pPr>
        <w:rPr>
          <w:rFonts w:cstheme="minorHAnsi"/>
        </w:rPr>
      </w:pPr>
      <w:r>
        <w:t xml:space="preserve">Tenga </w:t>
      </w:r>
      <w:r w:rsidR="00F3799F">
        <w:t>presente</w:t>
      </w:r>
      <w:r>
        <w:t xml:space="preserve"> que no se concederán becas y que la reunión se celebrará íntegramente en inglés, sin interpretación.</w:t>
      </w:r>
    </w:p>
    <w:p w14:paraId="71AC5AAC" w14:textId="557629D5" w:rsidR="00FD7E06" w:rsidRPr="00FD7E06" w:rsidRDefault="005E5DE7" w:rsidP="001C4B8C">
      <w:r>
        <w:t xml:space="preserve">La plenaria de apertura se reunirá el 20 de julio de 2020 por la mañana, a partir de las 10.00 horas, hora de Ginebra, mediante la </w:t>
      </w:r>
      <w:hyperlink r:id="rId11" w:history="1">
        <w:r>
          <w:rPr>
            <w:rStyle w:val="Hyperlink"/>
          </w:rPr>
          <w:t xml:space="preserve">herramienta de participación a distancia </w:t>
        </w:r>
        <w:proofErr w:type="spellStart"/>
        <w:r>
          <w:rPr>
            <w:rStyle w:val="Hyperlink"/>
          </w:rPr>
          <w:t>MyMeetings</w:t>
        </w:r>
        <w:proofErr w:type="spellEnd"/>
      </w:hyperlink>
      <w:r>
        <w:t xml:space="preserve">. Puede encontrar la documentación, los detalles relativos a la participación a distancia y otras informaciones conexas en la página principal de </w:t>
      </w:r>
      <w:hyperlink r:id="rId12" w:history="1">
        <w:r w:rsidR="005F4BA8">
          <w:rPr>
            <w:rStyle w:val="Hyperlink"/>
          </w:rPr>
          <w:t>la </w:t>
        </w:r>
        <w:r>
          <w:rPr>
            <w:rStyle w:val="Hyperlink"/>
          </w:rPr>
          <w:t>Comisión de Estudio</w:t>
        </w:r>
      </w:hyperlink>
      <w:r>
        <w:t>.</w:t>
      </w:r>
    </w:p>
    <w:p w14:paraId="338CBAD4" w14:textId="61369933" w:rsidR="0074285D" w:rsidRPr="000957BD" w:rsidRDefault="0074285D" w:rsidP="001C4B8C">
      <w:pPr>
        <w:rPr>
          <w:rFonts w:cstheme="minorHAnsi"/>
        </w:rPr>
      </w:pPr>
      <w:r>
        <w:rPr>
          <w:i/>
          <w:iCs/>
        </w:rPr>
        <w:t xml:space="preserve">El 21 de julio de 2020, de 14.00 a 15.30, hora de Ginebra, está previsto que se celebre una sesión de formación práctica sobre la reducción de la brecha de normalización para los delegados de los países en desarrollo. </w:t>
      </w:r>
      <w:r>
        <w:t xml:space="preserve">(Sírvase comunicar su interés por correo-e a la dirección </w:t>
      </w:r>
      <w:hyperlink r:id="rId13" w:history="1">
        <w:r>
          <w:rPr>
            <w:rStyle w:val="Hyperlink"/>
          </w:rPr>
          <w:t>tsbbsg@itu.int</w:t>
        </w:r>
      </w:hyperlink>
      <w:r>
        <w:t>.)</w:t>
      </w:r>
    </w:p>
    <w:p w14:paraId="27DBA21A" w14:textId="391817C1" w:rsidR="00E01084" w:rsidRDefault="00FE0A5D" w:rsidP="001C4B8C">
      <w:r>
        <w:t>Los siguientes eventos se celebrarán en paralelo a la reunión de la CE 13:</w:t>
      </w:r>
    </w:p>
    <w:p w14:paraId="2FE68D39" w14:textId="1D50F18B" w:rsidR="00E01084" w:rsidRDefault="005F4BA8" w:rsidP="005F4BA8">
      <w:pPr>
        <w:pStyle w:val="enumlev1"/>
        <w:tabs>
          <w:tab w:val="clear" w:pos="794"/>
          <w:tab w:val="clear" w:pos="1191"/>
        </w:tabs>
      </w:pPr>
      <w:r>
        <w:t>–</w:t>
      </w:r>
      <w:r>
        <w:tab/>
      </w:r>
      <w:r w:rsidR="00E01084">
        <w:t>Reunión virtual de la Comisión de Estudio 11 del UIT-T, del 22 al 31 de julio de 2020; véase más información al respecto en la Carta Colectiva 10/11;</w:t>
      </w:r>
    </w:p>
    <w:p w14:paraId="1D9BD162" w14:textId="7AC3B02B" w:rsidR="00E01084" w:rsidRDefault="005F4BA8" w:rsidP="00415D86">
      <w:pPr>
        <w:pStyle w:val="enumlev1"/>
        <w:tabs>
          <w:tab w:val="clear" w:pos="794"/>
          <w:tab w:val="clear" w:pos="1191"/>
        </w:tabs>
      </w:pPr>
      <w:r>
        <w:t>–</w:t>
      </w:r>
      <w:r>
        <w:tab/>
      </w:r>
      <w:r w:rsidR="00E01084">
        <w:t>Reunión virtual del Comité de Dirección sobre Evaluaciones de Conf</w:t>
      </w:r>
      <w:r w:rsidR="00FC1CE1">
        <w:t>ormidad del UIT-T (CASC del </w:t>
      </w:r>
      <w:r>
        <w:t>UIT</w:t>
      </w:r>
      <w:r>
        <w:noBreakHyphen/>
      </w:r>
      <w:r w:rsidR="00E01084">
        <w:t xml:space="preserve">T), 24 de julio de 2020; véase más información al respecto en la </w:t>
      </w:r>
      <w:hyperlink r:id="rId14" w:history="1">
        <w:r w:rsidR="00E01084">
          <w:rPr>
            <w:rStyle w:val="Hyperlink"/>
          </w:rPr>
          <w:t>página web del CASC</w:t>
        </w:r>
      </w:hyperlink>
      <w:r w:rsidR="00E01084">
        <w:t>.</w:t>
      </w:r>
    </w:p>
    <w:p w14:paraId="1A7223D5" w14:textId="77777777" w:rsidR="00486C5A" w:rsidRDefault="00486C5A" w:rsidP="001C4B8C">
      <w:pPr>
        <w:rPr>
          <w:rFonts w:cstheme="minorHAnsi"/>
          <w:szCs w:val="22"/>
        </w:rPr>
      </w:pPr>
      <w:r>
        <w:t xml:space="preserve">Obsérvese que la inscripción en cada uno de estos eventos es </w:t>
      </w:r>
      <w:r>
        <w:rPr>
          <w:u w:val="single"/>
        </w:rPr>
        <w:t>independiente</w:t>
      </w:r>
      <w:r>
        <w:t xml:space="preserve"> de la inscripción en la reunión de la Comisión de Estudio 13.</w:t>
      </w:r>
    </w:p>
    <w:p w14:paraId="061C4DD6" w14:textId="0243FA0F" w:rsidR="000A7459" w:rsidRPr="00026977" w:rsidRDefault="008813D2" w:rsidP="001C4B8C">
      <w:r>
        <w:rPr>
          <w:b/>
          <w:bCs/>
        </w:rPr>
        <w:t>La inscripción es obligatoria</w:t>
      </w:r>
      <w:r>
        <w:t xml:space="preserve"> para la reunión virtual de</w:t>
      </w:r>
      <w:r w:rsidR="00F3799F">
        <w:t xml:space="preserve"> </w:t>
      </w:r>
      <w:r>
        <w:t>l</w:t>
      </w:r>
      <w:r w:rsidR="00F3799F">
        <w:t>a</w:t>
      </w:r>
      <w:r>
        <w:t xml:space="preserve"> </w:t>
      </w:r>
      <w:r w:rsidR="00F3799F">
        <w:t xml:space="preserve">CE </w:t>
      </w:r>
      <w:r w:rsidR="00FC1CE1">
        <w:t>13.</w:t>
      </w:r>
    </w:p>
    <w:p w14:paraId="6B9D77B8" w14:textId="4093EDF3" w:rsidR="00A129C1" w:rsidRPr="00B70109" w:rsidRDefault="00A129C1" w:rsidP="00BB2F68">
      <w:pPr>
        <w:keepNext/>
        <w:keepLines/>
        <w:spacing w:after="240"/>
      </w:pPr>
      <w:r>
        <w:rPr>
          <w:b/>
          <w:bCs/>
        </w:rPr>
        <w:lastRenderedPageBreak/>
        <w:t>Plazos clave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953"/>
      </w:tblGrid>
      <w:tr w:rsidR="00025A7B" w:rsidRPr="00B70109" w14:paraId="771886C9" w14:textId="77777777" w:rsidTr="00F3799F">
        <w:tc>
          <w:tcPr>
            <w:tcW w:w="2695" w:type="dxa"/>
            <w:shd w:val="clear" w:color="auto" w:fill="auto"/>
            <w:vAlign w:val="center"/>
          </w:tcPr>
          <w:p w14:paraId="1306B493" w14:textId="5EBF8877" w:rsidR="00025A7B" w:rsidRPr="004F5CD4" w:rsidRDefault="00A27EEA" w:rsidP="00BB2F68">
            <w:pPr>
              <w:pStyle w:val="TableText0"/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 de mayo de 2020</w:t>
            </w:r>
          </w:p>
        </w:tc>
        <w:tc>
          <w:tcPr>
            <w:tcW w:w="6953" w:type="dxa"/>
            <w:shd w:val="clear" w:color="auto" w:fill="auto"/>
          </w:tcPr>
          <w:p w14:paraId="4DBD6D57" w14:textId="2027B196" w:rsidR="00025A7B" w:rsidRPr="00B70109" w:rsidRDefault="005F4BA8" w:rsidP="00BB2F68">
            <w:pPr>
              <w:pStyle w:val="TableText0"/>
              <w:keepNext/>
              <w:keepLines/>
              <w:ind w:left="172" w:hanging="207"/>
              <w:rPr>
                <w:rFonts w:asciiTheme="minorHAnsi" w:hAnsiTheme="minorHAnsi"/>
                <w:szCs w:val="22"/>
              </w:rPr>
            </w:pPr>
            <w:r>
              <w:t>–</w:t>
            </w:r>
            <w:r>
              <w:tab/>
            </w:r>
            <w:hyperlink r:id="rId15" w:history="1">
              <w:r w:rsidR="00BB2F68">
                <w:rPr>
                  <w:rStyle w:val="Hyperlink"/>
                  <w:rFonts w:asciiTheme="minorHAnsi" w:hAnsiTheme="minorHAnsi"/>
                  <w:szCs w:val="22"/>
                </w:rPr>
                <w:t>p</w:t>
              </w:r>
              <w:r w:rsidR="00B027CC">
                <w:rPr>
                  <w:rStyle w:val="Hyperlink"/>
                  <w:rFonts w:asciiTheme="minorHAnsi" w:hAnsiTheme="minorHAnsi"/>
                  <w:szCs w:val="22"/>
                </w:rPr>
                <w:t>resentación de las contribuciones de los miembros del UIT-T</w:t>
              </w:r>
            </w:hyperlink>
            <w:r w:rsidR="00B027CC">
              <w:rPr>
                <w:rFonts w:asciiTheme="minorHAnsi" w:hAnsiTheme="minorHAnsi"/>
                <w:szCs w:val="22"/>
              </w:rPr>
              <w:t xml:space="preserve"> para las que se requiera traducción</w:t>
            </w:r>
          </w:p>
        </w:tc>
      </w:tr>
      <w:tr w:rsidR="00BC398D" w:rsidRPr="00B70109" w14:paraId="298B556B" w14:textId="77777777" w:rsidTr="00F3799F">
        <w:tc>
          <w:tcPr>
            <w:tcW w:w="2695" w:type="dxa"/>
            <w:shd w:val="clear" w:color="auto" w:fill="auto"/>
            <w:vAlign w:val="center"/>
          </w:tcPr>
          <w:p w14:paraId="22AAE249" w14:textId="19816B55" w:rsidR="00BC398D" w:rsidRPr="004F5CD4" w:rsidRDefault="00A27EEA" w:rsidP="00BB2F68">
            <w:pPr>
              <w:pStyle w:val="TableText0"/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 de junio de 2020</w:t>
            </w:r>
          </w:p>
        </w:tc>
        <w:tc>
          <w:tcPr>
            <w:tcW w:w="6953" w:type="dxa"/>
            <w:shd w:val="clear" w:color="auto" w:fill="auto"/>
          </w:tcPr>
          <w:p w14:paraId="78E5F8EB" w14:textId="77EA94DF" w:rsidR="00BC398D" w:rsidRPr="00B70109" w:rsidRDefault="005F4BA8" w:rsidP="00BB2F68">
            <w:pPr>
              <w:pStyle w:val="TableText0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>
              <w:t>–</w:t>
            </w:r>
            <w:r>
              <w:tab/>
            </w:r>
            <w:r w:rsidR="00BB2F68">
              <w:rPr>
                <w:rFonts w:asciiTheme="minorHAnsi" w:hAnsiTheme="minorHAnsi"/>
              </w:rPr>
              <w:t>i</w:t>
            </w:r>
            <w:r w:rsidR="00B027CC">
              <w:rPr>
                <w:rFonts w:asciiTheme="minorHAnsi" w:hAnsiTheme="minorHAnsi"/>
              </w:rPr>
              <w:t xml:space="preserve">nscripción (a través del formulario de inscripción en línea de la </w:t>
            </w:r>
            <w:hyperlink r:id="rId16" w:history="1">
              <w:r w:rsidR="00B027CC">
                <w:rPr>
                  <w:rStyle w:val="Hyperlink"/>
                  <w:rFonts w:asciiTheme="minorHAnsi" w:hAnsiTheme="minorHAnsi"/>
                </w:rPr>
                <w:t>página principal de la Comisión de Estudio</w:t>
              </w:r>
            </w:hyperlink>
            <w:r w:rsidR="00B027CC">
              <w:rPr>
                <w:rFonts w:asciiTheme="minorHAnsi" w:hAnsiTheme="minorHAnsi"/>
              </w:rPr>
              <w:t xml:space="preserve">) </w:t>
            </w:r>
          </w:p>
        </w:tc>
      </w:tr>
      <w:tr w:rsidR="00BC398D" w:rsidRPr="001C4B8C" w14:paraId="65C07B2D" w14:textId="77777777" w:rsidTr="00F3799F">
        <w:tc>
          <w:tcPr>
            <w:tcW w:w="2695" w:type="dxa"/>
            <w:shd w:val="clear" w:color="auto" w:fill="auto"/>
            <w:vAlign w:val="center"/>
          </w:tcPr>
          <w:p w14:paraId="6158C20F" w14:textId="367FF635" w:rsidR="00BC398D" w:rsidRPr="004F5CD4" w:rsidRDefault="0036158D" w:rsidP="00E96626">
            <w:pPr>
              <w:pStyle w:val="TableText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 de julio de 2020</w:t>
            </w:r>
          </w:p>
        </w:tc>
        <w:tc>
          <w:tcPr>
            <w:tcW w:w="6953" w:type="dxa"/>
            <w:shd w:val="clear" w:color="auto" w:fill="auto"/>
          </w:tcPr>
          <w:p w14:paraId="2519B1A3" w14:textId="77F19976" w:rsidR="00BC398D" w:rsidRPr="00B537A8" w:rsidRDefault="005F4BA8" w:rsidP="00F3799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>
              <w:t>–</w:t>
            </w:r>
            <w:r>
              <w:tab/>
            </w:r>
            <w:hyperlink r:id="rId17" w:history="1">
              <w:r w:rsidR="00BB2F68">
                <w:rPr>
                  <w:rStyle w:val="Hyperlink"/>
                  <w:rFonts w:asciiTheme="minorHAnsi" w:hAnsiTheme="minorHAnsi"/>
                  <w:szCs w:val="22"/>
                </w:rPr>
                <w:t>p</w:t>
              </w:r>
              <w:r w:rsidR="00BC398D">
                <w:rPr>
                  <w:rStyle w:val="Hyperlink"/>
                  <w:rFonts w:asciiTheme="minorHAnsi" w:hAnsiTheme="minorHAnsi"/>
                  <w:szCs w:val="22"/>
                </w:rPr>
                <w:t xml:space="preserve">resentación de las contribuciones de los Miembros del UIT-T (a través del </w:t>
              </w:r>
              <w:r w:rsidR="00F3799F">
                <w:rPr>
                  <w:rStyle w:val="Hyperlink"/>
                  <w:rFonts w:asciiTheme="minorHAnsi" w:hAnsiTheme="minorHAnsi"/>
                  <w:szCs w:val="22"/>
                </w:rPr>
                <w:t>sistema</w:t>
              </w:r>
              <w:r w:rsidR="00BC398D">
                <w:rPr>
                  <w:rStyle w:val="Hyperlink"/>
                  <w:rFonts w:asciiTheme="minorHAnsi" w:hAnsiTheme="minorHAnsi"/>
                  <w:szCs w:val="22"/>
                </w:rPr>
                <w:t xml:space="preserve"> de Publicación Directa de Documentos)</w:t>
              </w:r>
            </w:hyperlink>
          </w:p>
        </w:tc>
      </w:tr>
    </w:tbl>
    <w:p w14:paraId="06BE3896" w14:textId="0C7AB227" w:rsidR="002C2F80" w:rsidRDefault="00E617E9" w:rsidP="00B537A8">
      <w:pPr>
        <w:spacing w:before="240"/>
      </w:pPr>
      <w:r>
        <w:t xml:space="preserve">En el </w:t>
      </w:r>
      <w:r>
        <w:rPr>
          <w:b/>
          <w:bCs/>
        </w:rPr>
        <w:t>Anexo A</w:t>
      </w:r>
      <w:r>
        <w:t xml:space="preserve"> se facilita información práctica sobre la reunión. El proyecto de </w:t>
      </w:r>
      <w:r>
        <w:rPr>
          <w:b/>
          <w:bCs/>
        </w:rPr>
        <w:t>orden del día</w:t>
      </w:r>
      <w:r>
        <w:t xml:space="preserve"> de la reunión, preparado por el </w:t>
      </w:r>
      <w:proofErr w:type="gramStart"/>
      <w:r>
        <w:t>Presidente</w:t>
      </w:r>
      <w:proofErr w:type="gramEnd"/>
      <w:r>
        <w:t xml:space="preserve"> de la CE 13 del UIT-T, Sr. Leo Lehmann (Suiza), y un proyecto de </w:t>
      </w:r>
      <w:r>
        <w:rPr>
          <w:b/>
          <w:bCs/>
        </w:rPr>
        <w:t>plan de gestión del tiempo</w:t>
      </w:r>
      <w:r>
        <w:t xml:space="preserve">, preparado por el equipo directivo de la CE 13, figuran en el </w:t>
      </w:r>
      <w:r>
        <w:rPr>
          <w:b/>
          <w:bCs/>
        </w:rPr>
        <w:t>Anexo B</w:t>
      </w:r>
      <w:r>
        <w:t>.</w:t>
      </w:r>
    </w:p>
    <w:p w14:paraId="2077CE2B" w14:textId="77777777" w:rsidR="000B46FB" w:rsidRPr="00B70109" w:rsidRDefault="001C0948" w:rsidP="00491EEB">
      <w:pPr>
        <w:keepNext/>
        <w:keepLines/>
        <w:spacing w:before="240"/>
      </w:pPr>
      <w:r>
        <w:t>Le deseo una reunión productiva y agradable.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57770B" w:rsidRPr="00B70109" w14:paraId="3FB46215" w14:textId="77777777" w:rsidTr="001C4B8C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3903704B" w14:textId="4C8F29A5" w:rsidR="00415D86" w:rsidRPr="00415D86" w:rsidRDefault="00415D86" w:rsidP="00415D86">
            <w:pPr>
              <w:keepNext/>
              <w:keepLines/>
              <w:spacing w:before="480"/>
            </w:pPr>
            <w:r w:rsidRPr="00415D86">
              <w:t>Atentamente,</w:t>
            </w:r>
          </w:p>
          <w:p w14:paraId="0D1E21D4" w14:textId="2B3D8B97" w:rsidR="0057770B" w:rsidRPr="00B70109" w:rsidRDefault="005B55B0" w:rsidP="00415D86">
            <w:pPr>
              <w:keepNext/>
              <w:keepLines/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4C00FD2" wp14:editId="6E4FC6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144145</wp:posOffset>
                  </wp:positionV>
                  <wp:extent cx="803652" cy="361950"/>
                  <wp:effectExtent l="0" t="0" r="0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SP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652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D86" w:rsidRPr="00415D86">
              <w:t>Chaesub Lee</w:t>
            </w:r>
            <w:r w:rsidR="00415D86" w:rsidRPr="00415D86">
              <w:br/>
            </w:r>
            <w:proofErr w:type="gramStart"/>
            <w:r w:rsidR="00415D86" w:rsidRPr="00415D86">
              <w:t>Director</w:t>
            </w:r>
            <w:proofErr w:type="gramEnd"/>
            <w:r w:rsidR="00415D86" w:rsidRPr="00415D86">
              <w:t xml:space="preserve"> de la Oficina de Normalización 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048021" w14:textId="719C8E6F" w:rsidR="0057770B" w:rsidRPr="00BD78D6" w:rsidRDefault="00EC0F1A" w:rsidP="00491EEB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rFonts w:ascii="Calibri" w:hAnsi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5BB910F0" wp14:editId="65CBA3DF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20"/>
              </w:rPr>
              <w:t>CE 13 del UIT-T</w:t>
            </w:r>
          </w:p>
        </w:tc>
      </w:tr>
      <w:tr w:rsidR="0057770B" w:rsidRPr="00B70109" w14:paraId="333562F7" w14:textId="77777777" w:rsidTr="001C4B8C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06238F48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73DB" w14:textId="33E5943F" w:rsidR="0057770B" w:rsidRPr="00BD78D6" w:rsidRDefault="00415D86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</w:rPr>
            </w:pPr>
            <w:r>
              <w:rPr>
                <w:sz w:val="20"/>
                <w:szCs w:val="18"/>
              </w:rPr>
              <w:t>Información más reciente</w:t>
            </w:r>
            <w:r>
              <w:rPr>
                <w:sz w:val="20"/>
                <w:szCs w:val="18"/>
              </w:rPr>
              <w:br/>
            </w:r>
            <w:r w:rsidR="0057770B">
              <w:rPr>
                <w:sz w:val="20"/>
                <w:szCs w:val="18"/>
              </w:rPr>
              <w:t>sobre la reunión</w:t>
            </w:r>
          </w:p>
        </w:tc>
      </w:tr>
    </w:tbl>
    <w:p w14:paraId="22225F5F" w14:textId="458E1D9B" w:rsidR="00384E5D" w:rsidRPr="00B70109" w:rsidRDefault="0024485F" w:rsidP="00CE218B">
      <w:pPr>
        <w:spacing w:before="240"/>
      </w:pPr>
      <w:r>
        <w:rPr>
          <w:b/>
          <w:bCs/>
        </w:rPr>
        <w:t>Anexos</w:t>
      </w:r>
      <w:r>
        <w:t>: 2</w:t>
      </w:r>
      <w:r>
        <w:br w:type="page"/>
      </w:r>
    </w:p>
    <w:p w14:paraId="1BB1777C" w14:textId="77777777" w:rsidR="00AC2918" w:rsidRPr="00B70109" w:rsidRDefault="00D33EE4" w:rsidP="00442C9B">
      <w:pPr>
        <w:pStyle w:val="Annextitle"/>
      </w:pPr>
      <w:r>
        <w:lastRenderedPageBreak/>
        <w:t>ANEXO A</w:t>
      </w:r>
      <w:r>
        <w:br/>
        <w:t>Información práctica sobre la reunión</w:t>
      </w:r>
    </w:p>
    <w:p w14:paraId="02419DD4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>
        <w:rPr>
          <w:b/>
          <w:bCs/>
          <w:szCs w:val="24"/>
        </w:rPr>
        <w:t>MÉTODOS DE TRABAJO E INSTALACIONES</w:t>
      </w:r>
    </w:p>
    <w:p w14:paraId="2A506FF6" w14:textId="12B3103F" w:rsidR="00B61795" w:rsidRPr="00B70109" w:rsidRDefault="00B61795">
      <w:pPr>
        <w:spacing w:after="120"/>
        <w:rPr>
          <w:rFonts w:eastAsia="SimSun"/>
          <w:b/>
          <w:bCs/>
          <w:szCs w:val="22"/>
        </w:rPr>
      </w:pPr>
      <w:r>
        <w:rPr>
          <w:b/>
          <w:bCs/>
          <w:szCs w:val="22"/>
        </w:rPr>
        <w:t>PRESENTACIÓN DE DOCUMENTOS Y ACCESO A LOS MISMOS</w:t>
      </w:r>
      <w:r>
        <w:t>:</w:t>
      </w:r>
      <w:r>
        <w:rPr>
          <w:b/>
          <w:bCs/>
          <w:szCs w:val="22"/>
        </w:rPr>
        <w:t xml:space="preserve"> </w:t>
      </w:r>
      <w:r>
        <w:t xml:space="preserve">Las contribuciones de los Miembros deben presentarse a través del sistema de </w:t>
      </w:r>
      <w:hyperlink r:id="rId20" w:history="1">
        <w:r>
          <w:rPr>
            <w:rStyle w:val="Hyperlink"/>
          </w:rPr>
          <w:t>Publicación Directa de Documentos</w:t>
        </w:r>
      </w:hyperlink>
      <w:r>
        <w:t xml:space="preserve">; los proyectos de DT deben remitirse por correo-e a la secretaría de la Comisión de Estudio utilizando la </w:t>
      </w:r>
      <w:hyperlink r:id="rId21" w:history="1">
        <w:r>
          <w:rPr>
            <w:rStyle w:val="Hyperlink"/>
          </w:rPr>
          <w:t>plantilla correspondiente</w:t>
        </w:r>
      </w:hyperlink>
      <w:r>
        <w:t xml:space="preserve">. El acceso a los documentos de la reunión se facilita a partir de la página principal de la Comisión de Estudio, y está restringido a los Miembros del UIT-T que disponen de </w:t>
      </w:r>
      <w:hyperlink r:id="rId22" w:history="1">
        <w:r>
          <w:rPr>
            <w:rStyle w:val="Hyperlink"/>
          </w:rPr>
          <w:t>cuenta de usuario de la UIT</w:t>
        </w:r>
      </w:hyperlink>
      <w:r>
        <w:t xml:space="preserve"> con acceso TIES.</w:t>
      </w:r>
    </w:p>
    <w:p w14:paraId="6AE3EEB5" w14:textId="099A1FB8" w:rsidR="00384E5D" w:rsidRPr="00B70109" w:rsidRDefault="00D43416" w:rsidP="00830DBC">
      <w:pPr>
        <w:rPr>
          <w:szCs w:val="22"/>
        </w:rPr>
      </w:pPr>
      <w:r>
        <w:rPr>
          <w:b/>
          <w:bCs/>
          <w:szCs w:val="22"/>
        </w:rPr>
        <w:t>Idioma de trabajo</w:t>
      </w:r>
      <w:r>
        <w:t>: La reunión se celebrará íntegramente en inglés.</w:t>
      </w:r>
    </w:p>
    <w:p w14:paraId="7DCDABBF" w14:textId="3B0D23A4" w:rsidR="00601975" w:rsidRPr="00F64E8B" w:rsidRDefault="009560AB" w:rsidP="00F71053">
      <w:pPr>
        <w:snapToGrid w:val="0"/>
        <w:spacing w:after="120"/>
        <w:rPr>
          <w:szCs w:val="22"/>
        </w:rPr>
      </w:pPr>
      <w:r>
        <w:rPr>
          <w:b/>
          <w:bCs/>
          <w:szCs w:val="22"/>
        </w:rPr>
        <w:t>PARTICIPACIÓN INTERACTIVA A DISTANCIA</w:t>
      </w:r>
      <w:r>
        <w:t xml:space="preserve">: Se utilizará la herramienta </w:t>
      </w:r>
      <w:hyperlink r:id="rId23" w:history="1">
        <w:proofErr w:type="spellStart"/>
        <w:r>
          <w:rPr>
            <w:rStyle w:val="Hyperlink"/>
          </w:rPr>
          <w:t>MyMeetings</w:t>
        </w:r>
        <w:proofErr w:type="spellEnd"/>
      </w:hyperlink>
      <w:r>
        <w:t xml:space="preserve"> para facilitar la participación a distancia en todas las sesiones, incluidas aquellas en que se adopten decisiones, como las plenarias de los Grupos de Trabajo y de las Comisiones de Estudio. Los delegados deben inscribirse en la reunión e identificarse </w:t>
      </w:r>
      <w:r w:rsidR="00F3799F">
        <w:t>mencionando</w:t>
      </w:r>
      <w:r>
        <w:t xml:space="preserve"> su nombre y su afiliación al hacer uso de la palabra. La participación a distancia se facilita con la máxima diligencia posible. Los participantes deben tener presente que la reunión no se retrasará ni se interrumpirá porque un participante a distancia no pueda conectarse, escuchar o ser escuchado. Si la calidad de la voz de un participante a distancia se considera insuficiente, el </w:t>
      </w:r>
      <w:proofErr w:type="gramStart"/>
      <w:r>
        <w:t>Presidente</w:t>
      </w:r>
      <w:proofErr w:type="gramEnd"/>
      <w:r>
        <w:t xml:space="preserve"> podrá interrumpirlo y abstenerse de concederle la palabra hasta que haya indicios de que el problema se ha resuelto.</w:t>
      </w:r>
    </w:p>
    <w:p w14:paraId="5B13699F" w14:textId="752407A8" w:rsidR="00384E5D" w:rsidRPr="00B70109" w:rsidRDefault="00426BDA" w:rsidP="008539A2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b/>
          <w:bCs/>
          <w:szCs w:val="24"/>
        </w:rPr>
      </w:pPr>
      <w:r>
        <w:rPr>
          <w:b/>
          <w:bCs/>
          <w:szCs w:val="24"/>
        </w:rPr>
        <w:t>INSCRIPCIÓN</w:t>
      </w:r>
    </w:p>
    <w:p w14:paraId="3E21948B" w14:textId="6AAC963C" w:rsidR="00482703" w:rsidRDefault="00384E5D" w:rsidP="00D442B4">
      <w:r>
        <w:rPr>
          <w:b/>
          <w:bCs/>
        </w:rPr>
        <w:t>INSCRIPCIÓN</w:t>
      </w:r>
      <w:r>
        <w:t xml:space="preserve">: La inscripción es obligatoria y se efectúa en línea a través de la </w:t>
      </w:r>
      <w:hyperlink r:id="rId24" w:history="1">
        <w:r>
          <w:rPr>
            <w:rStyle w:val="Hyperlink"/>
          </w:rPr>
          <w:t>página principal de la Comisión de Estudio</w:t>
        </w:r>
      </w:hyperlink>
      <w:r>
        <w:t xml:space="preserve"> </w:t>
      </w:r>
      <w:r>
        <w:rPr>
          <w:b/>
          <w:bCs/>
        </w:rPr>
        <w:t>a más tardar un mes antes de la reunión</w:t>
      </w:r>
      <w:r>
        <w:t>. Si no se inscriben, los delegados no podrán acceder a la herramienta de participación a distancia.</w:t>
      </w:r>
    </w:p>
    <w:p w14:paraId="73C86A8D" w14:textId="77777777" w:rsidR="00482703" w:rsidRDefault="00B027CC" w:rsidP="00D442B4">
      <w:r>
        <w:t xml:space="preserve">Según lo indicado en la </w:t>
      </w:r>
      <w:hyperlink r:id="rId25" w:history="1">
        <w:r>
          <w:rPr>
            <w:rStyle w:val="Hyperlink"/>
          </w:rPr>
          <w:t>Circular 68 de la TSB</w:t>
        </w:r>
      </w:hyperlink>
      <w:r>
        <w:t xml:space="preserve">, el sistema de inscripción del UIT-T requiere la aprobación de las solicitudes de inscripción por los Coordinadores; en la </w:t>
      </w:r>
      <w:hyperlink r:id="rId26" w:history="1">
        <w:r>
          <w:rPr>
            <w:rStyle w:val="Hyperlink"/>
          </w:rPr>
          <w:t>Circular 118 de la TSB</w:t>
        </w:r>
      </w:hyperlink>
      <w:r>
        <w:t xml:space="preserve"> se describe cómo instalar la autorización automática de dichas solicitudes. </w:t>
      </w:r>
    </w:p>
    <w:p w14:paraId="12C7D719" w14:textId="294C6B98" w:rsidR="00C87E56" w:rsidRDefault="00D442B4" w:rsidP="00D442B4">
      <w:r>
        <w:t>Se invita a los miembros a incluir mujeres en sus delegaciones siempre que sea posible.</w:t>
      </w:r>
    </w:p>
    <w:p w14:paraId="425C4277" w14:textId="72C971C9" w:rsidR="00DF3488" w:rsidRPr="00B70109" w:rsidRDefault="00DF3488" w:rsidP="00D442B4">
      <w:pPr>
        <w:rPr>
          <w:b/>
          <w:bCs/>
        </w:rPr>
      </w:pPr>
    </w:p>
    <w:p w14:paraId="36F626CD" w14:textId="77777777" w:rsidR="00000FC7" w:rsidRPr="00B70109" w:rsidRDefault="00000FC7" w:rsidP="0081319F">
      <w:pPr>
        <w:spacing w:after="120"/>
        <w:rPr>
          <w:b/>
          <w:bCs/>
        </w:rPr>
      </w:pPr>
      <w:r>
        <w:br w:type="page"/>
      </w:r>
    </w:p>
    <w:p w14:paraId="2ECE9268" w14:textId="77777777" w:rsidR="00AE2816" w:rsidRPr="00AE2816" w:rsidRDefault="00AE2816" w:rsidP="00AE2816">
      <w:pPr>
        <w:pStyle w:val="Annextitle"/>
        <w:rPr>
          <w:lang w:val="en-US"/>
        </w:rPr>
      </w:pPr>
      <w:r w:rsidRPr="00AE2816">
        <w:rPr>
          <w:lang w:val="en-US"/>
        </w:rPr>
        <w:lastRenderedPageBreak/>
        <w:t>ANNEX B</w:t>
      </w:r>
      <w:r w:rsidRPr="00AE2816">
        <w:rPr>
          <w:lang w:val="en-US"/>
        </w:rPr>
        <w:br/>
        <w:t>Draft agenda for the plenary meetings of Study Group 13</w:t>
      </w:r>
    </w:p>
    <w:p w14:paraId="45D37DAB" w14:textId="77777777" w:rsidR="00AE2816" w:rsidRPr="00AE2816" w:rsidRDefault="00AE2816" w:rsidP="00AE2816">
      <w:pPr>
        <w:pStyle w:val="Annextitle"/>
        <w:rPr>
          <w:lang w:val="en-US"/>
        </w:rPr>
      </w:pPr>
      <w:r w:rsidRPr="00AE2816">
        <w:rPr>
          <w:lang w:val="en-US"/>
        </w:rPr>
        <w:t>(Virtual meeting, 20-31 July 2020)</w:t>
      </w:r>
    </w:p>
    <w:p w14:paraId="5D88D373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 xml:space="preserve">NOTE ‒ Updates to the agenda can be found in </w:t>
      </w:r>
      <w:hyperlink r:id="rId27" w:history="1">
        <w:r w:rsidRPr="00AE2816">
          <w:rPr>
            <w:rStyle w:val="Hyperlink"/>
            <w:lang w:val="en-US"/>
          </w:rPr>
          <w:t>TD271/PLEN</w:t>
        </w:r>
      </w:hyperlink>
      <w:r w:rsidRPr="00AE2816">
        <w:rPr>
          <w:lang w:val="en-US"/>
        </w:rPr>
        <w:t>.</w:t>
      </w:r>
    </w:p>
    <w:p w14:paraId="6524C3CF" w14:textId="77777777" w:rsidR="00AE2816" w:rsidRPr="00AE2816" w:rsidRDefault="00AE2816" w:rsidP="00AE2816">
      <w:pPr>
        <w:rPr>
          <w:lang w:val="en-US"/>
        </w:rPr>
      </w:pPr>
    </w:p>
    <w:p w14:paraId="4E78BEA8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1              Opening of the meeting</w:t>
      </w:r>
    </w:p>
    <w:p w14:paraId="09370070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2</w:t>
      </w:r>
      <w:r w:rsidRPr="00AE2816">
        <w:rPr>
          <w:lang w:val="en-US"/>
        </w:rPr>
        <w:tab/>
        <w:t>Welcome remarks by the Director of TSB</w:t>
      </w:r>
    </w:p>
    <w:p w14:paraId="1E186E27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3</w:t>
      </w:r>
      <w:r w:rsidRPr="00AE2816">
        <w:rPr>
          <w:lang w:val="en-US"/>
        </w:rPr>
        <w:tab/>
        <w:t>Approval of the agenda</w:t>
      </w:r>
    </w:p>
    <w:p w14:paraId="2A46A11E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4</w:t>
      </w:r>
      <w:r w:rsidRPr="00AE2816">
        <w:rPr>
          <w:lang w:val="en-US"/>
        </w:rPr>
        <w:tab/>
        <w:t>Rapporteur appointments, other nominations, if required</w:t>
      </w:r>
    </w:p>
    <w:p w14:paraId="729FB24B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5</w:t>
      </w:r>
      <w:r w:rsidRPr="00AE2816">
        <w:rPr>
          <w:lang w:val="en-US"/>
        </w:rPr>
        <w:tab/>
        <w:t>Approval of the work plan for the meeting and document allocation</w:t>
      </w:r>
    </w:p>
    <w:p w14:paraId="7387E280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6</w:t>
      </w:r>
      <w:r w:rsidRPr="00AE2816">
        <w:rPr>
          <w:lang w:val="en-US"/>
        </w:rPr>
        <w:tab/>
        <w:t>Brief reports on activities since the 13 March 2020 Study Group 13 meeting</w:t>
      </w:r>
    </w:p>
    <w:p w14:paraId="3F09410F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ab/>
        <w:t>6.1</w:t>
      </w:r>
      <w:r w:rsidRPr="00AE2816">
        <w:rPr>
          <w:lang w:val="en-US"/>
        </w:rPr>
        <w:tab/>
        <w:t xml:space="preserve">FG ML5G (17 – 18 March and 2 – 3 June 2020, e-meetings) </w:t>
      </w:r>
    </w:p>
    <w:p w14:paraId="6111C054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ab/>
        <w:t>6.2</w:t>
      </w:r>
      <w:r w:rsidRPr="00AE2816">
        <w:rPr>
          <w:lang w:val="en-US"/>
        </w:rPr>
        <w:tab/>
        <w:t>FG NET2030 (15 – 19 June 2020, virtual meeting)</w:t>
      </w:r>
    </w:p>
    <w:p w14:paraId="010C353B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 xml:space="preserve">                </w:t>
      </w:r>
      <w:proofErr w:type="gramStart"/>
      <w:r w:rsidRPr="00AE2816">
        <w:rPr>
          <w:lang w:val="en-US"/>
        </w:rPr>
        <w:t>6.3  JCA</w:t>
      </w:r>
      <w:proofErr w:type="gramEnd"/>
      <w:r w:rsidRPr="00AE2816">
        <w:rPr>
          <w:lang w:val="en-US"/>
        </w:rPr>
        <w:t>-IMT2020 (13 July 2020, e-meeting)</w:t>
      </w:r>
    </w:p>
    <w:p w14:paraId="4C62BC53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ab/>
        <w:t>6.4</w:t>
      </w:r>
      <w:r w:rsidRPr="00AE2816">
        <w:rPr>
          <w:lang w:val="en-US"/>
        </w:rPr>
        <w:tab/>
        <w:t>Rapporteur activities</w:t>
      </w:r>
    </w:p>
    <w:p w14:paraId="02DF9639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ab/>
        <w:t>6.5</w:t>
      </w:r>
      <w:r w:rsidRPr="00AE2816">
        <w:rPr>
          <w:lang w:val="en-US"/>
        </w:rPr>
        <w:tab/>
        <w:t>Bridging Standardization Gap</w:t>
      </w:r>
    </w:p>
    <w:p w14:paraId="5692AE05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 xml:space="preserve">                6.6   Recommendation approvals, if any</w:t>
      </w:r>
    </w:p>
    <w:p w14:paraId="542AE131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ab/>
        <w:t>6.7</w:t>
      </w:r>
      <w:r w:rsidRPr="00AE2816">
        <w:rPr>
          <w:lang w:val="en-US"/>
        </w:rPr>
        <w:tab/>
        <w:t>Others as identified</w:t>
      </w:r>
    </w:p>
    <w:p w14:paraId="0C0DEA73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7     Organization of the work</w:t>
      </w:r>
    </w:p>
    <w:p w14:paraId="0CE7E27F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8      Documents addressed to the plenary</w:t>
      </w:r>
    </w:p>
    <w:p w14:paraId="36E8D5C3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 xml:space="preserve">9      Preparations for WTSA-20 and next study period: </w:t>
      </w:r>
    </w:p>
    <w:p w14:paraId="1D5D7973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ab/>
        <w:t>9.1</w:t>
      </w:r>
      <w:r w:rsidRPr="00AE2816">
        <w:rPr>
          <w:lang w:val="en-US"/>
        </w:rPr>
        <w:tab/>
        <w:t>NSP ad-hoc report</w:t>
      </w:r>
    </w:p>
    <w:p w14:paraId="260901ED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ab/>
        <w:t>9.2</w:t>
      </w:r>
      <w:r w:rsidRPr="00AE2816">
        <w:rPr>
          <w:lang w:val="en-US"/>
        </w:rPr>
        <w:tab/>
        <w:t xml:space="preserve">Approval of SG13 updates to WTSA Resolution 2 </w:t>
      </w:r>
    </w:p>
    <w:p w14:paraId="429BB012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ab/>
        <w:t>9.3</w:t>
      </w:r>
      <w:r w:rsidRPr="00AE2816">
        <w:rPr>
          <w:lang w:val="en-US"/>
        </w:rPr>
        <w:tab/>
        <w:t>Approval of a proposed set of Questions for study in the next study period</w:t>
      </w:r>
    </w:p>
    <w:p w14:paraId="69BE8D9C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10</w:t>
      </w:r>
      <w:r w:rsidRPr="00AE2816">
        <w:rPr>
          <w:lang w:val="en-US"/>
        </w:rPr>
        <w:tab/>
        <w:t>Initiation of approval procedures for draft Recommendations</w:t>
      </w:r>
    </w:p>
    <w:p w14:paraId="4E4B892A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11</w:t>
      </w:r>
      <w:r w:rsidRPr="00AE2816">
        <w:rPr>
          <w:lang w:val="en-US"/>
        </w:rPr>
        <w:tab/>
        <w:t xml:space="preserve">Approval of texts (Appendices, </w:t>
      </w:r>
      <w:proofErr w:type="gramStart"/>
      <w:r w:rsidRPr="00AE2816">
        <w:rPr>
          <w:lang w:val="en-US"/>
        </w:rPr>
        <w:t>Supplements,...</w:t>
      </w:r>
      <w:proofErr w:type="gramEnd"/>
      <w:r w:rsidRPr="00AE2816">
        <w:rPr>
          <w:lang w:val="en-US"/>
        </w:rPr>
        <w:t>), if any</w:t>
      </w:r>
    </w:p>
    <w:p w14:paraId="42D9F4E3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12</w:t>
      </w:r>
      <w:r w:rsidRPr="00AE2816">
        <w:rPr>
          <w:lang w:val="en-US"/>
        </w:rPr>
        <w:tab/>
        <w:t>Approval of Working Party reports including interim activities</w:t>
      </w:r>
    </w:p>
    <w:p w14:paraId="3E948022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 xml:space="preserve">13           Updating of the Study Group 13 work </w:t>
      </w:r>
      <w:proofErr w:type="spellStart"/>
      <w:r w:rsidRPr="00AE2816">
        <w:rPr>
          <w:lang w:val="en-US"/>
        </w:rPr>
        <w:t>programme</w:t>
      </w:r>
      <w:proofErr w:type="spellEnd"/>
      <w:r w:rsidRPr="00AE2816">
        <w:rPr>
          <w:lang w:val="en-US"/>
        </w:rPr>
        <w:t xml:space="preserve"> and agreement on the new work</w:t>
      </w:r>
    </w:p>
    <w:p w14:paraId="62045FC2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14</w:t>
      </w:r>
      <w:r w:rsidRPr="00AE2816">
        <w:rPr>
          <w:lang w:val="en-US"/>
        </w:rPr>
        <w:tab/>
        <w:t>Liaison and interaction with other groups</w:t>
      </w:r>
    </w:p>
    <w:p w14:paraId="5CDA7349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15</w:t>
      </w:r>
      <w:r w:rsidRPr="00AE2816">
        <w:rPr>
          <w:lang w:val="en-US"/>
        </w:rPr>
        <w:tab/>
        <w:t>Miscellaneous</w:t>
      </w:r>
    </w:p>
    <w:p w14:paraId="4385A13E" w14:textId="77777777" w:rsidR="00AE2816" w:rsidRPr="00AE2816" w:rsidRDefault="00AE2816" w:rsidP="00AE2816">
      <w:pPr>
        <w:rPr>
          <w:lang w:val="en-US"/>
        </w:rPr>
      </w:pPr>
      <w:r w:rsidRPr="00AE2816">
        <w:rPr>
          <w:lang w:val="en-US"/>
        </w:rPr>
        <w:t>16</w:t>
      </w:r>
      <w:r w:rsidRPr="00AE2816">
        <w:rPr>
          <w:lang w:val="en-US"/>
        </w:rPr>
        <w:tab/>
        <w:t>Closing of the meeting</w:t>
      </w:r>
    </w:p>
    <w:p w14:paraId="7887ACAC" w14:textId="77777777" w:rsidR="00AE2816" w:rsidRPr="00AE2816" w:rsidRDefault="00AE2816" w:rsidP="00AE2816">
      <w:pPr>
        <w:rPr>
          <w:lang w:val="en-US"/>
        </w:rPr>
      </w:pPr>
    </w:p>
    <w:p w14:paraId="07F84AEF" w14:textId="77777777" w:rsidR="00AE2816" w:rsidRPr="00AE2816" w:rsidRDefault="00AE2816" w:rsidP="00AE2816">
      <w:pPr>
        <w:rPr>
          <w:lang w:val="en-US"/>
        </w:rPr>
        <w:sectPr w:rsidR="00AE2816" w:rsidRPr="00AE2816" w:rsidSect="00D442B4">
          <w:headerReference w:type="default" r:id="rId28"/>
          <w:footerReference w:type="first" r:id="rId29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5B5F5D75" w14:textId="77777777" w:rsidR="00AE2816" w:rsidRPr="00AE2816" w:rsidRDefault="00AE2816" w:rsidP="00AE2816">
      <w:pPr>
        <w:rPr>
          <w:rFonts w:ascii="Calibri" w:hAnsi="Calibri"/>
          <w:lang w:val="en-US"/>
        </w:rPr>
      </w:pPr>
      <w:r w:rsidRPr="00AE2816">
        <w:rPr>
          <w:lang w:val="en-US"/>
        </w:rPr>
        <w:lastRenderedPageBreak/>
        <w:t xml:space="preserve">NOTE - Updates to the </w:t>
      </w:r>
      <w:proofErr w:type="spellStart"/>
      <w:r w:rsidRPr="00AE2816">
        <w:rPr>
          <w:lang w:val="en-US"/>
        </w:rPr>
        <w:t>timeplan</w:t>
      </w:r>
      <w:proofErr w:type="spellEnd"/>
      <w:r w:rsidRPr="00AE2816">
        <w:rPr>
          <w:lang w:val="en-US"/>
        </w:rPr>
        <w:t xml:space="preserve"> can be found in </w:t>
      </w:r>
      <w:hyperlink r:id="rId30" w:history="1">
        <w:r w:rsidRPr="00AE2816">
          <w:rPr>
            <w:rStyle w:val="Hyperlink"/>
            <w:lang w:val="en-US"/>
          </w:rPr>
          <w:t>TD272/PLEN</w:t>
        </w:r>
      </w:hyperlink>
      <w:r w:rsidRPr="00AE2816">
        <w:rPr>
          <w:lang w:val="en-U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9138E7" w14:textId="77777777" w:rsidR="00AE2816" w:rsidRPr="00AE2816" w:rsidRDefault="00AE2816" w:rsidP="00AE281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/>
        <w:jc w:val="center"/>
        <w:textAlignment w:val="auto"/>
        <w:rPr>
          <w:rFonts w:ascii="Times New Roman" w:hAnsi="Times New Roman"/>
          <w:b/>
          <w:sz w:val="28"/>
          <w:szCs w:val="24"/>
          <w:lang w:val="en-US" w:eastAsia="ja-JP"/>
        </w:rPr>
      </w:pPr>
      <w:r w:rsidRPr="00AE2816">
        <w:rPr>
          <w:rFonts w:eastAsia="MS Mincho"/>
          <w:b/>
          <w:noProof/>
          <w:sz w:val="28"/>
          <w:szCs w:val="24"/>
          <w:lang w:val="en-US" w:eastAsia="zh-CN"/>
        </w:rPr>
        <w:t>Study Group</w:t>
      </w:r>
      <w:r w:rsidRPr="00AE2816">
        <w:rPr>
          <w:rFonts w:eastAsia="MS Mincho"/>
          <w:b/>
          <w:sz w:val="28"/>
          <w:szCs w:val="24"/>
          <w:lang w:val="en-US" w:eastAsia="ja-JP"/>
        </w:rPr>
        <w:t xml:space="preserve"> 13 meeting draft time plan </w:t>
      </w:r>
      <w:r w:rsidRPr="00AE2816">
        <w:rPr>
          <w:rFonts w:eastAsia="MS Mincho"/>
          <w:b/>
          <w:sz w:val="28"/>
          <w:szCs w:val="24"/>
          <w:lang w:val="en-US" w:eastAsia="ja-JP"/>
        </w:rPr>
        <w:br/>
      </w:r>
      <w:r w:rsidRPr="00AE2816">
        <w:rPr>
          <w:b/>
          <w:sz w:val="28"/>
          <w:szCs w:val="24"/>
          <w:lang w:val="en-US" w:eastAsia="ja-JP"/>
        </w:rPr>
        <w:t>Virtual meeting, 20-31 July 2020 (first week)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AE2816" w:rsidRPr="000F77DE" w14:paraId="493897DD" w14:textId="77777777" w:rsidTr="00F3799F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40E93D" w14:textId="77777777" w:rsidR="00AE2816" w:rsidRPr="00AE2816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6B41" w14:textId="77777777" w:rsidR="00AE2816" w:rsidRPr="00B91E90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Monday</w:t>
            </w:r>
            <w:proofErr w:type="spellEnd"/>
            <w:r>
              <w:rPr>
                <w:b/>
                <w:sz w:val="16"/>
                <w:szCs w:val="16"/>
              </w:rPr>
              <w:t xml:space="preserve"> 20 </w:t>
            </w:r>
            <w:proofErr w:type="spellStart"/>
            <w:r>
              <w:rPr>
                <w:b/>
                <w:sz w:val="16"/>
                <w:szCs w:val="16"/>
              </w:rPr>
              <w:t>July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F68E5" w14:textId="77777777" w:rsidR="00AE2816" w:rsidRPr="00B91E90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</w:t>
            </w:r>
            <w:proofErr w:type="spellEnd"/>
            <w:r>
              <w:rPr>
                <w:b/>
                <w:sz w:val="16"/>
                <w:szCs w:val="16"/>
              </w:rPr>
              <w:t xml:space="preserve"> 21 </w:t>
            </w:r>
            <w:proofErr w:type="spellStart"/>
            <w:r>
              <w:rPr>
                <w:b/>
                <w:sz w:val="16"/>
                <w:szCs w:val="16"/>
              </w:rPr>
              <w:t>July</w:t>
            </w:r>
            <w:proofErr w:type="spellEnd"/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7E03A" w14:textId="77777777" w:rsidR="00AE2816" w:rsidRPr="00B91E90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91E90">
              <w:rPr>
                <w:b/>
                <w:sz w:val="16"/>
                <w:szCs w:val="16"/>
              </w:rPr>
              <w:t>Wednesday</w:t>
            </w:r>
            <w:proofErr w:type="spellEnd"/>
            <w:r w:rsidRPr="00B91E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22 </w:t>
            </w:r>
            <w:proofErr w:type="spellStart"/>
            <w:r>
              <w:rPr>
                <w:b/>
                <w:sz w:val="16"/>
                <w:szCs w:val="16"/>
              </w:rPr>
              <w:t>July</w:t>
            </w:r>
            <w:proofErr w:type="spellEnd"/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1CC09" w14:textId="77777777" w:rsidR="00AE2816" w:rsidRPr="00B91E90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</w:t>
            </w:r>
            <w:proofErr w:type="spellEnd"/>
            <w:r>
              <w:rPr>
                <w:b/>
                <w:sz w:val="16"/>
                <w:szCs w:val="16"/>
              </w:rPr>
              <w:t xml:space="preserve"> 23 </w:t>
            </w:r>
            <w:proofErr w:type="spellStart"/>
            <w:r>
              <w:rPr>
                <w:b/>
                <w:sz w:val="16"/>
                <w:szCs w:val="16"/>
              </w:rPr>
              <w:t>July</w:t>
            </w:r>
            <w:proofErr w:type="spellEnd"/>
          </w:p>
        </w:tc>
        <w:tc>
          <w:tcPr>
            <w:tcW w:w="240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AD7399" w14:textId="77777777" w:rsidR="00AE2816" w:rsidRPr="00B91E90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 xml:space="preserve">riday 24 </w:t>
            </w:r>
            <w:proofErr w:type="spellStart"/>
            <w:r>
              <w:rPr>
                <w:b/>
                <w:sz w:val="16"/>
                <w:szCs w:val="16"/>
              </w:rPr>
              <w:t>July</w:t>
            </w:r>
            <w:proofErr w:type="spellEnd"/>
          </w:p>
        </w:tc>
      </w:tr>
      <w:tr w:rsidR="00AE2816" w:rsidRPr="000F77DE" w14:paraId="336F1688" w14:textId="77777777" w:rsidTr="00F3799F">
        <w:trPr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6C6B0" w14:textId="77777777" w:rsidR="00AE2816" w:rsidRPr="000F77DE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A119C4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64725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C45992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CE4B9" w14:textId="77777777" w:rsidR="00AE2816" w:rsidRPr="000F77DE" w:rsidRDefault="00AE2816" w:rsidP="00F3799F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F46E7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FE084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4DE34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BD37D9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45A32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D50C41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43D628" w14:textId="77777777" w:rsidR="00AE2816" w:rsidRPr="000F77DE" w:rsidRDefault="00AE2816" w:rsidP="00F3799F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B8D62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B9BB5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11D95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8CB1F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556FA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6922F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2D4FD" w14:textId="77777777" w:rsidR="00AE2816" w:rsidRPr="000F77DE" w:rsidRDefault="00AE2816" w:rsidP="00F3799F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1C56E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FC66E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C5003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666C10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C8E01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0C7A8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84548" w14:textId="77777777" w:rsidR="00AE2816" w:rsidRPr="000F77DE" w:rsidRDefault="00AE2816" w:rsidP="00F3799F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6BF69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9FA55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56AE5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0288C4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59C2D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51D14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93A9F" w14:textId="77777777" w:rsidR="00AE2816" w:rsidRPr="000F77DE" w:rsidRDefault="00AE2816" w:rsidP="00F3799F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AB2A4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3FEFD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14:paraId="240A1FB5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E2816" w:rsidRPr="000F77DE" w14:paraId="14567C6E" w14:textId="77777777" w:rsidTr="00F3799F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7C02697" w14:textId="77777777" w:rsidR="00AE2816" w:rsidRPr="007D6387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7D6387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>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319537C3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4890390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D2232">
              <w:rPr>
                <w:b/>
                <w:bCs/>
                <w:sz w:val="16"/>
                <w:szCs w:val="16"/>
              </w:rPr>
              <w:t>A</w:t>
            </w:r>
            <w:r w:rsidRPr="00FD2232"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75A8F57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D223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839E940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0B6249F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6A7E8F1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2A01EB9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13C76964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422CE0F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6480026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33A7E75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612215F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09735AB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F2BA23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31DBA276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1F46939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875A02D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38EAA7A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32ED2C6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658E892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BDEFF6E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14FA095D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745E590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F84A8AB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F477C6B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47CD59C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41B991E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1CDC667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3E41213A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3A496AB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C350DD7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A60C446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D56A318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FBBBE9E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08C6048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1F47AE14" w14:textId="77777777" w:rsidTr="00F3799F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4F04C5F" w14:textId="77777777" w:rsidR="00AE2816" w:rsidRPr="00392072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92072">
              <w:rPr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1AEAC22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50E631A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3FCB29D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05D0688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BD04C8D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1157916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FD34637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7398452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4961D8D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DF862F2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0CF8A4A6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9D139C4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AA1D64B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DA6B6AB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1FBA732C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EE1298A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F0362B5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FEE8FD9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E11465B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7C4F8B0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A853381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315C536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53B914B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941BAA4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9A221F5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0BFDA1ED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C39C67C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F803E2A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5DDB72A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5C87AEF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720F0E6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5C68BBD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CEB7F85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187CB16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186E68E" w14:textId="77777777" w:rsidR="00AE2816" w:rsidRPr="00C0784A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:rsidDel="00B95183" w14:paraId="6A7A02AD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EDFC9A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00506D" w14:textId="77777777" w:rsidR="00AE2816" w:rsidRPr="000F77DE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6B1A2D14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14:paraId="66403D0B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4972B4AC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508A16FB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5CA0759F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CD37D2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E32BB5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FFFFFF" w:themeFill="background1"/>
          </w:tcPr>
          <w:p w14:paraId="5710B657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</w:tcPr>
          <w:p w14:paraId="372FFD8D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471ECAD0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3575712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8B40848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AE9B95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E936C68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E6088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28B2C459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E6088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vAlign w:val="center"/>
          </w:tcPr>
          <w:p w14:paraId="6D2359D4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03A0F82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4E719A82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741547A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52C016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9FD7E6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0C2A461C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4CD05273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14:paraId="6EF7DB0B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</w:tcPr>
          <w:p w14:paraId="359B29F6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1CA58AAD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C5CD31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05D8912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4A7E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7F60612F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4A7E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</w:tcPr>
          <w:p w14:paraId="2F7D4CA0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74F15609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97E9526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82CB2A4" w14:textId="77777777" w:rsidR="00AE2816" w:rsidRPr="003B1DE7" w:rsidDel="00B95183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25CDFD45" w14:textId="77777777" w:rsidR="00AE2816" w:rsidRPr="00ED2303" w:rsidDel="00B9518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0E2181ED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C5930B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A6F1EC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0A9BDE4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14:paraId="18AB00B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73474BC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33600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F77F5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DD69E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33899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14:paraId="34336B0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339DFCA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4EF372D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89242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43BDC2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79C02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CE496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38E3B49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1293BE1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8F0BC9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67FE23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3155CE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98C68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04277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076BFB7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549A02C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36884C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4BB97D0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5FEA07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5E685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4D5C88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50F5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387A53E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50F5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14:paraId="47F1D0F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22EA338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DC68FF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58CCD3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55AAA24F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2300BA6B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210AE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C6A3CD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7D86B8F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vAlign w:val="center"/>
          </w:tcPr>
          <w:p w14:paraId="34732FE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4202808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5095DF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366729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461A8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74EF4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14:paraId="390B89A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0AAB801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705DB85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75AE1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BA52D2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C322B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179A9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393C54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14:paraId="670487B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3D75D8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376FA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682C136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376FA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DF05C6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16F34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7ED1D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2C45EF8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12035C5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5F991C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725B416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1E92E1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9AE7C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BA7D9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B70911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087C43D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2243EA1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22797EA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9FBB86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38DD75E6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4FAD1DA1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FC67BF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4F22B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2F6AFEC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36BC5FF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B9B05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AEC2E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C774AD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7E114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A03C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20809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F359F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7CEF22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92BCBE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0722B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003B51B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B999C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EA85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319CE97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6BB6897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3D23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BFA0" w14:textId="77777777" w:rsidR="00AE2816" w:rsidRPr="003B1DE7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650B" w14:textId="77777777" w:rsidR="00AE2816" w:rsidRPr="003B1DE7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E9440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3326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10A6C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DAFD9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EF61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A73128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0B9B179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E4E56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2842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29D59CA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02E842A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2258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2175DD7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BD3A8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A2369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180A0D69" w14:textId="77777777" w:rsidTr="00F3799F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F5682F4" w14:textId="77777777" w:rsidR="00AE2816" w:rsidRPr="00392072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92072">
              <w:rPr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4EA9FD5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8029C5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735DB3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8281D6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5FDEB3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9365AC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5445E8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AEC292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0F3A68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E47FEA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6B0036C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243989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6428AC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1D3335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E66486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4F3AA1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2D15A6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485C25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A7C46E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CBA30C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DEE99C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58E9D2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B2F683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4BDBC4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DEDCA4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1675429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B882A9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1D6C23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6E680C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3E6BA8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58F2A1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04E3B5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446B4D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795A10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509250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174FDF36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B142D8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5E402C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</w:tcPr>
          <w:p w14:paraId="4DD09A7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</w:tcPr>
          <w:p w14:paraId="56C1E5A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6794E4A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14CD7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1AE5D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FFE8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B04A5C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5ABF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5C59E07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5ABF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7F0464F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66A2DCC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FCB83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A336AA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9022C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92DB0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79EA426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2B01A07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F65DF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7874D13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F65DF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348AED5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50C1069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26A7B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FD280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3F50A0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</w:tcPr>
          <w:p w14:paraId="3A8F847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2D09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D9D9D9" w:themeFill="background1" w:themeFillShade="D9"/>
          </w:tcPr>
          <w:p w14:paraId="2ED8B63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2D09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E5DFEC" w:themeFill="accent4" w:themeFillTint="33"/>
          </w:tcPr>
          <w:p w14:paraId="4AD3740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D165F9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5F2A0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3DB610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812F1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0225016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812F1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</w:tcPr>
          <w:p w14:paraId="60B3ECC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718EE9F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12B222D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6EE521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0FCF1B1D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7F841256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2CC84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DCE31C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</w:tcPr>
          <w:p w14:paraId="0E01661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</w:tcPr>
          <w:p w14:paraId="66B64DA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7ACEF76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F7346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6A1BCD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D750B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00403B93" w14:textId="77777777" w:rsidR="00AE2816" w:rsidRPr="000D191A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3B3A27A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7FED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410F324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</w:tcPr>
          <w:p w14:paraId="7F09313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B1561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1440347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2A05C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2CC53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FFFFFF" w:themeFill="background1"/>
          </w:tcPr>
          <w:p w14:paraId="299696B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FFFFFF" w:themeFill="background1"/>
          </w:tcPr>
          <w:p w14:paraId="111FB14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7E00A3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207A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38F4C6A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207A3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shd w:val="clear" w:color="auto" w:fill="auto"/>
          </w:tcPr>
          <w:p w14:paraId="217508D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E1381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307F6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57935D3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vAlign w:val="center"/>
          </w:tcPr>
          <w:p w14:paraId="4B6CE56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BAA282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39D3BB7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ACC50E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49558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624C0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010B35F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</w:tcPr>
          <w:p w14:paraId="2621BF3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77B05D5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43F9D43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24E4E8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7126FB50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63F0EAAB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C06B33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DD440A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</w:tcPr>
          <w:p w14:paraId="3B881C8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</w:tcPr>
          <w:p w14:paraId="6FBB72A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052999E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01FFD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FC1D66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4AA5F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CF289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5254F38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2010927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36CF86B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70101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0272F7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5560B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6B4C6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775FE18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FFFFFF" w:themeFill="background1"/>
          </w:tcPr>
          <w:p w14:paraId="345C533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4F0FDA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3C3F007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58020CE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B4F54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332B1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409F4D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14:paraId="2D01C46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7D7778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  <w:vAlign w:val="center"/>
          </w:tcPr>
          <w:p w14:paraId="6011826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AC3CB9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66E9A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1D83A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16517AE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EE5082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43775D6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547BF1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C7BB54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70E6DE74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21B06014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679CEE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C2523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6D297EE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6BF6B09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E2A6E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F295EA8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121272E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E8C283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7AFB4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C06848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7117B9B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63C669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378E6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F0EE4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60164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43BFD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2291D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41A19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E04E4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27FDB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193E36D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02CAC7A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590E1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E408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57EA2F5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263E6D05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  <w:r w:rsidRPr="003B1DE7">
              <w:rPr>
                <w:rFonts w:ascii="Calibri" w:eastAsia="Calibri" w:hAnsi="Calibri"/>
                <w:b/>
                <w:sz w:val="16"/>
                <w:szCs w:val="16"/>
              </w:rPr>
              <w:t xml:space="preserve"> </w:t>
            </w: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90E6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ED9E74C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88B27B2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7ED6B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1134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CBBD2" w14:textId="77777777" w:rsidR="00AE2816" w:rsidRPr="003B1DE7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44CE2FE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103E6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100AE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4B36E9EE" w14:textId="77777777" w:rsidR="00AE2816" w:rsidRPr="003B1DE7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A100AE">
              <w:rPr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93A9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A42C6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2285CF9C" w14:textId="77777777" w:rsidTr="00F3799F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66290F2" w14:textId="77777777" w:rsidR="00AE2816" w:rsidRPr="00392072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92072">
              <w:rPr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E5F57CD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AB81CA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431047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7845CF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BEF112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D71B91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ED6A2D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B31D2C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16FA00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25B7C9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1AC8A33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E29A14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E1D4B7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4E57EF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345401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2B8BB8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3FFDA2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961D4E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931729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906E2E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83C7B8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35BFDA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B1EC31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62E1D1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21F0B3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3BFE339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20E164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17A57C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1D860B9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A767BD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E79A97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C681E1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1563D2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475E0B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3B49A9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21CCB7CF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7A46C7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F9EF20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3A57664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vAlign w:val="center"/>
          </w:tcPr>
          <w:p w14:paraId="45FAD55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42D6F22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15691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6D487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80A33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801529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45CB135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1AB20DA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3BC2B51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37A9B24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042A45B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C115C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E6C879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049BB7E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64EBDEC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7CE76C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6AF54C8" w14:textId="77777777" w:rsidR="00AE2816" w:rsidRPr="003B1DE7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F54681B" w14:textId="77777777" w:rsidR="00AE2816" w:rsidRPr="003B1DE7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2A996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4C6DE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1C20C3B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3001B92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D29977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</w:tcPr>
          <w:p w14:paraId="4FA478D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73BC83F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1F1C2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87EF6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FF7A66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3AB74D1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2514D0A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2A9689F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C36972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05517A47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3EB8C62C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B434A6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54A3D7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231E394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vAlign w:val="center"/>
          </w:tcPr>
          <w:p w14:paraId="5988789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638809B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EA3DF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57662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F695C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DBA75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63AF7E1C" w14:textId="77777777" w:rsidR="00AE2816" w:rsidRPr="003B1DE7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3729D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5E85D95A" w14:textId="77777777" w:rsidR="00AE2816" w:rsidRPr="003B1DE7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3729D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E5DFEC" w:themeFill="accent4" w:themeFillTint="33"/>
            <w:vAlign w:val="center"/>
          </w:tcPr>
          <w:p w14:paraId="4FF0421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4F24318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3A8C618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866A4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DA9329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E73C1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3F0789A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E73C1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1F39871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0722B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D01587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37ACEEB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04F59A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2FD7E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7995A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786EF17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27A8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FFFFFF" w:themeFill="background1"/>
          </w:tcPr>
          <w:p w14:paraId="5332859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27A8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43B315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5DFEC" w:themeFill="accent4" w:themeFillTint="33"/>
          </w:tcPr>
          <w:p w14:paraId="7DE0C7B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335BCED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1BE47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180CC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3EAE476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14:paraId="3EF69EA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16312AC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7432AB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6CBD76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D9D9D9" w:themeFill="background1" w:themeFillShade="D9"/>
            <w:vAlign w:val="center"/>
          </w:tcPr>
          <w:p w14:paraId="35134131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7B638B90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9769DD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521FF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5FDE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49D9EDE4" w14:textId="77777777" w:rsidR="00AE2816" w:rsidRPr="003B1DE7" w:rsidRDefault="00AE2816" w:rsidP="00F3799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882A8E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AD5648D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77F3C54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3A4AD1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5507C6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317F439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3900F883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54A9034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488B1A32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B78BB05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AB73E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8A2A8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348E4D1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522F75B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C3E6F1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7F6FE2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F4241E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1A7CC5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3184A9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BAFADF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70EAF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3B28F6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F9F59F4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F4AD7C1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43F988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897E5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7977FC96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0B2202E0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D512EF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33442035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79472BC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27C32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6D8A28B7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EE07D4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F14E0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AC7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14:paraId="0FA4477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56C1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1082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2435AF2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04E36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940EE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6611C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E0C87C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6611C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41C1277F" w14:textId="77777777" w:rsidR="00AE2816" w:rsidRPr="003B1DE7" w:rsidRDefault="00AE2816" w:rsidP="00F3799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A14FD1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E3FE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9E5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95618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A399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47972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230FA09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47972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2990485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4757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8B4F17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65FEAC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E7D3B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B2EFE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A1628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0E0F0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219F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98A530C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AA0D00B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5A2A4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1508C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5DFDFD4D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73EB525B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34FA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4081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6AA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3F5D1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0F77DE" w14:paraId="097556E1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8F3DB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010AB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14:paraId="504C507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1AB848C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D398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1F0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7DBA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41D29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396EC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E5BCCC4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02CB5A71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E594F5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639A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E226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1B348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B91E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2BD87FB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2BA7750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2661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5254B2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88052E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3BB1B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1DAAE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2F9B8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A30DD1" w14:textId="77777777" w:rsidR="00AE2816" w:rsidRPr="003B1DE7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5DC1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0E893E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DE37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8B7BE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1D57E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B2015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5BC25D4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B2015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4A828D7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A126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0E32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C13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FD684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2816" w:rsidRPr="00C44381" w14:paraId="3E98C344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592AFCE" w14:textId="77777777" w:rsidR="00AE2816" w:rsidRPr="00943BE0" w:rsidRDefault="00AE2816" w:rsidP="00F3799F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14356">
              <w:rPr>
                <w:b/>
                <w:sz w:val="16"/>
                <w:szCs w:val="16"/>
              </w:rPr>
              <w:t>Other</w:t>
            </w:r>
            <w:proofErr w:type="spellEnd"/>
            <w:r w:rsidRPr="0011435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14356">
              <w:rPr>
                <w:b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76F6946" w14:textId="77777777" w:rsidR="00AE2816" w:rsidRPr="008407ED" w:rsidRDefault="00AE2816" w:rsidP="00F3799F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8266A96" w14:textId="77777777" w:rsidR="00AE2816" w:rsidRPr="003B1DE7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4D3D34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D5C71D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E88A11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A98FAF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9DFFEF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145168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27E403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0724B8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7BC87A2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503CBB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DAA19C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1AA831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572CC0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00968B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402A48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46E682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A9E278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05E9EC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8FE68E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30B1E4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C94E0F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686F11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1DB16C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1D04D47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D569CD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ECC8B6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80C9BF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6C88A1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6660D5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4198D0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345278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F095C6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2A9B68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AE2816" w:rsidRPr="00C44381" w14:paraId="0FDE9C83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87E36B" w14:textId="77777777" w:rsidR="00AE2816" w:rsidRPr="00E5261E" w:rsidRDefault="00AE2816" w:rsidP="00F3799F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NSP </w:t>
            </w:r>
            <w:r w:rsidRPr="00B8410C">
              <w:rPr>
                <w:b/>
                <w:sz w:val="16"/>
                <w:szCs w:val="16"/>
              </w:rPr>
              <w:t>Ad-hoc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2C3FEF" w14:textId="77777777" w:rsidR="00AE2816" w:rsidRPr="002E6F52" w:rsidRDefault="00AE2816" w:rsidP="00F3799F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D9947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560E106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97666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05F5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6C2C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BA55D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7B9F8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4AF8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41EE969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791358A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CAA9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8B45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DAB5C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7CAD7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8B3E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60BBA6A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F50B7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8C4BF6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EF0761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F0153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6BDC2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E92B2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28EAA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BEFC0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7FD89AC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76BB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ACED3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15B36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0F88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669BE34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6A310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66E31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E398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929158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AE2816" w:rsidRPr="00C44381" w14:paraId="085DD8DD" w14:textId="77777777" w:rsidTr="00F3799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270243" w14:textId="77777777" w:rsidR="00AE2816" w:rsidRDefault="00AE2816" w:rsidP="00F3799F">
            <w:pPr>
              <w:spacing w:before="40" w:after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BSG training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8EB8C7" w14:textId="77777777" w:rsidR="00AE2816" w:rsidRPr="00C44381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38E7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438D8C4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4A5A6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BE602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3AF7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DF792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373F4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47C63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4BA4AEC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07D17604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91EA5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09535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CF21A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4BA0F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6C247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44C09EA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94804F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0B1D48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D6F310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B93D53" w14:textId="77777777" w:rsidR="00AE2816" w:rsidRPr="003B1DE7" w:rsidRDefault="00AE2816" w:rsidP="00F3799F">
            <w:pPr>
              <w:spacing w:before="40" w:after="40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727A2E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0C63F9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082F1C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8147C9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7CABDFBA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2F07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C0A01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CA3A10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2825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22EFB15B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73B0CC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598D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24F16" w14:textId="77777777" w:rsidR="00AE2816" w:rsidRPr="003B1DE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E0E92B" w14:textId="77777777" w:rsidR="00AE2816" w:rsidRPr="00ED2303" w:rsidRDefault="00AE2816" w:rsidP="00F3799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AE2816" w:rsidRPr="000F77DE" w14:paraId="47832BF7" w14:textId="77777777" w:rsidTr="00F3799F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53948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 timing</w:t>
            </w:r>
            <w:r w:rsidRPr="000F77DE">
              <w:rPr>
                <w:b/>
                <w:bCs/>
                <w:sz w:val="16"/>
                <w:szCs w:val="16"/>
                <w:lang w:val="en-US"/>
              </w:rPr>
              <w:t>: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0 - 08</w:t>
            </w:r>
            <w:r>
              <w:rPr>
                <w:sz w:val="16"/>
                <w:szCs w:val="16"/>
                <w:lang w:val="en-US"/>
              </w:rPr>
              <w:t>0</w:t>
            </w:r>
            <w:r w:rsidRPr="000F77DE">
              <w:rPr>
                <w:sz w:val="16"/>
                <w:szCs w:val="16"/>
                <w:lang w:val="en-US"/>
              </w:rPr>
              <w:t>0-</w:t>
            </w:r>
            <w:proofErr w:type="gramStart"/>
            <w:r w:rsidRPr="000F77DE">
              <w:rPr>
                <w:sz w:val="16"/>
                <w:szCs w:val="16"/>
                <w:lang w:val="en-US"/>
              </w:rPr>
              <w:t>09</w:t>
            </w:r>
            <w:r>
              <w:rPr>
                <w:sz w:val="16"/>
                <w:szCs w:val="16"/>
                <w:lang w:val="en-US"/>
              </w:rPr>
              <w:t>25</w:t>
            </w:r>
            <w:r w:rsidRPr="000F77DE">
              <w:rPr>
                <w:sz w:val="16"/>
                <w:szCs w:val="16"/>
                <w:lang w:val="en-US"/>
              </w:rPr>
              <w:t>;</w:t>
            </w:r>
            <w:r w:rsidRPr="000F77DE">
              <w:t xml:space="preserve">   </w:t>
            </w:r>
            <w:proofErr w:type="gramEnd"/>
            <w:r w:rsidRPr="000F77DE">
              <w:rPr>
                <w:sz w:val="16"/>
                <w:szCs w:val="16"/>
                <w:lang w:val="en-US"/>
              </w:rPr>
              <w:t>1 - 0930-1</w:t>
            </w:r>
            <w:r>
              <w:rPr>
                <w:sz w:val="16"/>
                <w:szCs w:val="16"/>
                <w:lang w:val="en-US"/>
              </w:rPr>
              <w:t>055</w:t>
            </w:r>
            <w:r w:rsidRPr="000F77DE">
              <w:rPr>
                <w:sz w:val="16"/>
                <w:szCs w:val="16"/>
                <w:lang w:val="en-US"/>
              </w:rPr>
              <w:t>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2 - 11</w:t>
            </w:r>
            <w:r>
              <w:rPr>
                <w:sz w:val="16"/>
                <w:szCs w:val="16"/>
                <w:lang w:val="en-US"/>
              </w:rPr>
              <w:t>00</w:t>
            </w:r>
            <w:r w:rsidRPr="000F77DE">
              <w:rPr>
                <w:sz w:val="16"/>
                <w:szCs w:val="16"/>
                <w:lang w:val="en-US"/>
              </w:rPr>
              <w:t>-12</w:t>
            </w:r>
            <w:r>
              <w:rPr>
                <w:sz w:val="16"/>
                <w:szCs w:val="16"/>
                <w:lang w:val="en-US"/>
              </w:rPr>
              <w:t>25</w:t>
            </w:r>
            <w:r w:rsidRPr="000F77DE">
              <w:rPr>
                <w:sz w:val="16"/>
                <w:szCs w:val="16"/>
                <w:lang w:val="en-US"/>
              </w:rPr>
              <w:t>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3 - 1</w:t>
            </w:r>
            <w:r>
              <w:rPr>
                <w:sz w:val="16"/>
                <w:szCs w:val="16"/>
                <w:lang w:val="en-US"/>
              </w:rPr>
              <w:t>2</w:t>
            </w:r>
            <w:r w:rsidRPr="000F77DE">
              <w:rPr>
                <w:sz w:val="16"/>
                <w:szCs w:val="16"/>
                <w:lang w:val="en-US"/>
              </w:rPr>
              <w:t>30-1</w:t>
            </w:r>
            <w:r>
              <w:rPr>
                <w:sz w:val="16"/>
                <w:szCs w:val="16"/>
                <w:lang w:val="en-US"/>
              </w:rPr>
              <w:t>355</w:t>
            </w:r>
            <w:r w:rsidRPr="000F77DE">
              <w:rPr>
                <w:sz w:val="16"/>
                <w:szCs w:val="16"/>
                <w:lang w:val="en-US"/>
              </w:rPr>
              <w:t>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 xml:space="preserve">4 - </w:t>
            </w:r>
            <w:r>
              <w:rPr>
                <w:sz w:val="16"/>
                <w:szCs w:val="16"/>
                <w:lang w:val="en-US"/>
              </w:rPr>
              <w:t>1400</w:t>
            </w:r>
            <w:r w:rsidRPr="000F77DE">
              <w:rPr>
                <w:sz w:val="16"/>
                <w:szCs w:val="16"/>
                <w:lang w:val="en-US"/>
              </w:rPr>
              <w:t>-1</w:t>
            </w:r>
            <w:r>
              <w:rPr>
                <w:sz w:val="16"/>
                <w:szCs w:val="16"/>
                <w:lang w:val="en-US"/>
              </w:rPr>
              <w:t>525</w:t>
            </w:r>
            <w:r w:rsidRPr="000F77DE">
              <w:rPr>
                <w:sz w:val="16"/>
                <w:szCs w:val="16"/>
                <w:lang w:val="en-US"/>
              </w:rPr>
              <w:t>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5 – 1</w:t>
            </w:r>
            <w:r>
              <w:rPr>
                <w:sz w:val="16"/>
                <w:szCs w:val="16"/>
                <w:lang w:val="en-US"/>
              </w:rPr>
              <w:t>530</w:t>
            </w:r>
            <w:r w:rsidRPr="000F77DE">
              <w:rPr>
                <w:sz w:val="16"/>
                <w:szCs w:val="16"/>
                <w:lang w:val="en-US"/>
              </w:rPr>
              <w:t>-1</w:t>
            </w:r>
            <w:r>
              <w:rPr>
                <w:sz w:val="16"/>
                <w:szCs w:val="16"/>
                <w:lang w:val="en-US"/>
              </w:rPr>
              <w:t>655;     6 – 17:00-18:30</w:t>
            </w:r>
          </w:p>
        </w:tc>
      </w:tr>
      <w:tr w:rsidR="00AE2816" w:rsidRPr="005F4BA8" w14:paraId="729C17CC" w14:textId="77777777" w:rsidTr="00F3799F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A6E09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450D84">
              <w:rPr>
                <w:sz w:val="16"/>
                <w:szCs w:val="16"/>
                <w:lang w:val="en-US"/>
              </w:rPr>
              <w:t>:</w:t>
            </w:r>
            <w:r w:rsidRPr="00AE2816">
              <w:rPr>
                <w:lang w:val="en-US"/>
              </w:rPr>
              <w:t xml:space="preserve">  </w:t>
            </w:r>
            <w:r w:rsidRPr="003A767B">
              <w:rPr>
                <w:b/>
                <w:bCs/>
                <w:sz w:val="20"/>
                <w:lang w:val="en-US"/>
              </w:rPr>
              <w:t>A</w:t>
            </w:r>
            <w:r w:rsidRPr="00076C5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–</w:t>
            </w:r>
            <w:r w:rsidRPr="00076C5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virtual session is r</w:t>
            </w:r>
            <w:r w:rsidRPr="00076C5F">
              <w:rPr>
                <w:sz w:val="16"/>
                <w:szCs w:val="16"/>
                <w:lang w:val="en-US"/>
              </w:rPr>
              <w:t>ecorded and archived</w:t>
            </w:r>
            <w:r>
              <w:rPr>
                <w:sz w:val="16"/>
                <w:szCs w:val="16"/>
                <w:lang w:val="en-US"/>
              </w:rPr>
              <w:t>;</w:t>
            </w:r>
            <w:r w:rsidRPr="00AE2816">
              <w:rPr>
                <w:lang w:val="en-US"/>
              </w:rPr>
              <w:t xml:space="preserve"> </w:t>
            </w:r>
            <w:r w:rsidRPr="003A767B">
              <w:rPr>
                <w:b/>
                <w:bCs/>
                <w:sz w:val="18"/>
                <w:szCs w:val="18"/>
                <w:lang w:val="en-US"/>
              </w:rPr>
              <w:t xml:space="preserve">R </w:t>
            </w:r>
            <w:r w:rsidRPr="000F77DE">
              <w:rPr>
                <w:sz w:val="16"/>
                <w:szCs w:val="16"/>
                <w:lang w:val="en-US"/>
              </w:rPr>
              <w:t>– Remote participation</w:t>
            </w:r>
            <w:r>
              <w:rPr>
                <w:sz w:val="16"/>
                <w:szCs w:val="16"/>
                <w:lang w:val="en-US"/>
              </w:rPr>
              <w:t xml:space="preserve"> (all sessions at this virtual SG meeting)</w:t>
            </w:r>
          </w:p>
        </w:tc>
      </w:tr>
    </w:tbl>
    <w:p w14:paraId="6949E6B7" w14:textId="77777777" w:rsidR="00AE2816" w:rsidRPr="00AE2816" w:rsidRDefault="00AE2816" w:rsidP="00AE28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 w:rsidRPr="00AE2816">
        <w:rPr>
          <w:b/>
          <w:lang w:val="en-US"/>
        </w:rPr>
        <w:br w:type="page"/>
      </w:r>
    </w:p>
    <w:p w14:paraId="5324F330" w14:textId="77777777" w:rsidR="00AE2816" w:rsidRPr="00AE2816" w:rsidRDefault="00AE2816" w:rsidP="00AE2816">
      <w:pPr>
        <w:spacing w:before="240" w:after="120"/>
        <w:rPr>
          <w:lang w:val="en-US"/>
        </w:rPr>
      </w:pPr>
    </w:p>
    <w:p w14:paraId="4B926A2E" w14:textId="77777777" w:rsidR="00AE2816" w:rsidRPr="00AE2816" w:rsidRDefault="00AE2816" w:rsidP="00AE2816">
      <w:pPr>
        <w:spacing w:before="240" w:after="120"/>
        <w:jc w:val="center"/>
        <w:rPr>
          <w:lang w:val="en-US"/>
        </w:rPr>
      </w:pPr>
      <w:r w:rsidRPr="003B1DE7">
        <w:rPr>
          <w:rFonts w:ascii="Calibri" w:eastAsia="MS Mincho" w:hAnsi="Calibri"/>
          <w:b/>
          <w:bCs/>
          <w:noProof/>
          <w:sz w:val="28"/>
          <w:lang w:val="en-US" w:eastAsia="zh-CN"/>
        </w:rPr>
        <w:t xml:space="preserve">Study Group 13 virtual meeting draft time plan </w:t>
      </w:r>
      <w:r w:rsidRPr="003B1DE7">
        <w:rPr>
          <w:rFonts w:ascii="Calibri" w:eastAsia="MS Mincho" w:hAnsi="Calibri"/>
          <w:b/>
          <w:bCs/>
          <w:noProof/>
          <w:sz w:val="28"/>
          <w:lang w:val="en-US" w:eastAsia="zh-CN"/>
        </w:rPr>
        <w:br/>
        <w:t>20-31 July 2020 (second week)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6"/>
        <w:gridCol w:w="289"/>
        <w:gridCol w:w="289"/>
        <w:gridCol w:w="342"/>
        <w:gridCol w:w="329"/>
        <w:gridCol w:w="335"/>
        <w:gridCol w:w="335"/>
        <w:gridCol w:w="336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42"/>
        <w:gridCol w:w="10"/>
      </w:tblGrid>
      <w:tr w:rsidR="00AE2816" w:rsidRPr="000F77DE" w14:paraId="3F5D50B3" w14:textId="77777777" w:rsidTr="00F3799F">
        <w:trPr>
          <w:gridAfter w:val="1"/>
          <w:wAfter w:w="10" w:type="dxa"/>
          <w:trHeight w:val="270"/>
          <w:jc w:val="center"/>
        </w:trPr>
        <w:tc>
          <w:tcPr>
            <w:tcW w:w="24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B003636" w14:textId="77777777" w:rsidR="00AE2816" w:rsidRPr="00AE2816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C84BD" w14:textId="77777777" w:rsidR="00AE2816" w:rsidRPr="00B91E90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Monday</w:t>
            </w:r>
            <w:proofErr w:type="spellEnd"/>
            <w:r>
              <w:rPr>
                <w:b/>
                <w:sz w:val="16"/>
                <w:szCs w:val="16"/>
              </w:rPr>
              <w:t xml:space="preserve"> 27 </w:t>
            </w:r>
            <w:proofErr w:type="spellStart"/>
            <w:r>
              <w:rPr>
                <w:b/>
                <w:sz w:val="16"/>
                <w:szCs w:val="16"/>
              </w:rPr>
              <w:t>July</w:t>
            </w:r>
            <w:proofErr w:type="spellEnd"/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D3FAB" w14:textId="77777777" w:rsidR="00AE2816" w:rsidRPr="00B91E90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</w:t>
            </w:r>
            <w:proofErr w:type="spellEnd"/>
            <w:r>
              <w:rPr>
                <w:b/>
                <w:sz w:val="16"/>
                <w:szCs w:val="16"/>
              </w:rPr>
              <w:t xml:space="preserve"> 28 </w:t>
            </w:r>
            <w:proofErr w:type="spellStart"/>
            <w:r>
              <w:rPr>
                <w:b/>
                <w:sz w:val="16"/>
                <w:szCs w:val="16"/>
              </w:rPr>
              <w:t>July</w:t>
            </w:r>
            <w:proofErr w:type="spellEnd"/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06A60" w14:textId="77777777" w:rsidR="00AE2816" w:rsidRPr="00B91E90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91E90">
              <w:rPr>
                <w:b/>
                <w:sz w:val="16"/>
                <w:szCs w:val="16"/>
              </w:rPr>
              <w:t>Wednesday</w:t>
            </w:r>
            <w:proofErr w:type="spellEnd"/>
            <w:r w:rsidRPr="00B91E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29 </w:t>
            </w:r>
            <w:proofErr w:type="spellStart"/>
            <w:r>
              <w:rPr>
                <w:b/>
                <w:sz w:val="16"/>
                <w:szCs w:val="16"/>
              </w:rPr>
              <w:t>July</w:t>
            </w:r>
            <w:proofErr w:type="spellEnd"/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DA3E3" w14:textId="77777777" w:rsidR="00AE2816" w:rsidRPr="00B91E90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</w:t>
            </w:r>
            <w:proofErr w:type="spellEnd"/>
            <w:r>
              <w:rPr>
                <w:b/>
                <w:sz w:val="16"/>
                <w:szCs w:val="16"/>
              </w:rPr>
              <w:t xml:space="preserve"> 30 </w:t>
            </w:r>
            <w:proofErr w:type="spellStart"/>
            <w:r>
              <w:rPr>
                <w:b/>
                <w:sz w:val="16"/>
                <w:szCs w:val="16"/>
              </w:rPr>
              <w:t>July</w:t>
            </w:r>
            <w:proofErr w:type="spellEnd"/>
          </w:p>
        </w:tc>
        <w:tc>
          <w:tcPr>
            <w:tcW w:w="240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B53274" w14:textId="77777777" w:rsidR="00AE2816" w:rsidRPr="00B91E90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 xml:space="preserve">riday 31 </w:t>
            </w:r>
            <w:proofErr w:type="spellStart"/>
            <w:r>
              <w:rPr>
                <w:b/>
                <w:sz w:val="16"/>
                <w:szCs w:val="16"/>
              </w:rPr>
              <w:t>July</w:t>
            </w:r>
            <w:proofErr w:type="spellEnd"/>
          </w:p>
        </w:tc>
      </w:tr>
      <w:tr w:rsidR="00AE2816" w:rsidRPr="000F77DE" w14:paraId="4A4C8612" w14:textId="77777777" w:rsidTr="00F3799F">
        <w:trPr>
          <w:trHeight w:val="270"/>
          <w:jc w:val="center"/>
        </w:trPr>
        <w:tc>
          <w:tcPr>
            <w:tcW w:w="24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DC495" w14:textId="77777777" w:rsidR="00AE2816" w:rsidRPr="000F77DE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9B7500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457FE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080B1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5E2D6" w14:textId="77777777" w:rsidR="00AE2816" w:rsidRPr="000F77DE" w:rsidRDefault="00AE2816" w:rsidP="00F3799F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C1218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F0134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039B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8D1160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04EF7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23152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AFD98" w14:textId="77777777" w:rsidR="00AE2816" w:rsidRPr="000F77DE" w:rsidRDefault="00AE2816" w:rsidP="00F3799F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F6BCA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6E75F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6E9D2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C513F9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C2CDF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232B1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F7550" w14:textId="77777777" w:rsidR="00AE2816" w:rsidRPr="000F77DE" w:rsidRDefault="00AE2816" w:rsidP="00F3799F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43CB5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99989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3F5EF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6EB182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CA057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01AD3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1D5CF" w14:textId="77777777" w:rsidR="00AE2816" w:rsidRPr="000F77DE" w:rsidRDefault="00AE2816" w:rsidP="00F3799F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45924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C85FB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CC819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653FB9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A717A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023ED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EDCF7" w14:textId="77777777" w:rsidR="00AE2816" w:rsidRPr="000F77DE" w:rsidRDefault="00AE2816" w:rsidP="00F3799F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FCD78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CA30FC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center"/>
          </w:tcPr>
          <w:p w14:paraId="0BC61CD3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E2816" w:rsidRPr="00450D84" w14:paraId="3723512F" w14:textId="77777777" w:rsidTr="00F3799F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4C03BF3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0DC8CA33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B01AFCF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D2232">
              <w:rPr>
                <w:b/>
                <w:bCs/>
                <w:sz w:val="16"/>
                <w:szCs w:val="16"/>
              </w:rPr>
              <w:t>A</w:t>
            </w:r>
            <w:r w:rsidRPr="00FD2232"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AC29BA0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D223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6D913AD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0D4C9C8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E4DFA1C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080F90F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1EDF9C14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37366D6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D3CE2BA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3D2E23F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C3E5B48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F40D58A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54CD6B0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4FD509AF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AE1600E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32EDEFC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82D6AF2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16CBA6E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338D2BF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5F9B97D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784DAA8D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694E1A0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8A0A173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55E88F4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6B8B9C2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77BAF508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A571E87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5B3B0D2A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374E239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D2232">
              <w:rPr>
                <w:b/>
                <w:bCs/>
                <w:sz w:val="16"/>
                <w:szCs w:val="16"/>
              </w:rPr>
              <w:t>A</w:t>
            </w:r>
            <w:r w:rsidRPr="00FD2232"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6174FA4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D223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757237D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D223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4F9553E" w14:textId="77777777" w:rsidR="00AE2816" w:rsidRPr="00FD2232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D2232">
              <w:rPr>
                <w:b/>
                <w:bCs/>
                <w:sz w:val="16"/>
                <w:szCs w:val="16"/>
              </w:rPr>
              <w:t xml:space="preserve">A </w:t>
            </w: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C47F56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3F9E4E0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1588A191" w14:textId="77777777" w:rsidTr="00F3799F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0EE433A" w14:textId="77777777" w:rsidR="00AE2816" w:rsidRPr="00503A29" w:rsidRDefault="00AE2816" w:rsidP="00F3799F">
            <w:pPr>
              <w:spacing w:before="40" w:after="40"/>
              <w:jc w:val="center"/>
              <w:rPr>
                <w:sz w:val="10"/>
                <w:szCs w:val="16"/>
              </w:rPr>
            </w:pPr>
            <w:r w:rsidRPr="00392072">
              <w:rPr>
                <w:sz w:val="16"/>
                <w:szCs w:val="16"/>
              </w:rPr>
              <w:t>WP3/13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F95E907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5198D08" w14:textId="77777777" w:rsidR="00AE2816" w:rsidRPr="00450D84" w:rsidRDefault="00AE2816" w:rsidP="00F3799F">
            <w:pPr>
              <w:spacing w:before="40" w:after="40"/>
              <w:jc w:val="center"/>
              <w:rPr>
                <w:sz w:val="20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0443D6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34F5706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6E668F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05609D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FC3B6A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243C83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D64B6C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BC3DC9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3F325F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0205222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9FC9B7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AE622B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9CFA81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E6F743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4CAF66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95B370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B5A626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57CF97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67BC03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48A0AB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EC92D2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6D5E68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6F93C6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28E3AB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56E6FE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8C764A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46C566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B3C303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F12BD0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CEA393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0A1C91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9ABAC6E" w14:textId="77777777" w:rsidR="00AE2816" w:rsidRPr="00450D84" w:rsidRDefault="00AE2816" w:rsidP="00F3799F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A02B93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414B294B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AAF3B2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A53BA18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77C39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7917210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77C39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vAlign w:val="center"/>
          </w:tcPr>
          <w:p w14:paraId="075B028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497DC28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789D6134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48A6FAC1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EEA97C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06E8DF0E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FFFFFF" w:themeFill="background1"/>
          </w:tcPr>
          <w:p w14:paraId="2EC1C9DE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5B6A22D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11C6654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</w:tcPr>
          <w:p w14:paraId="0326FA0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0951C33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BB006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10C589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501BB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11AE6A6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501BB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vAlign w:val="center"/>
          </w:tcPr>
          <w:p w14:paraId="6B34207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9CF7B6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37BD30F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700BA5A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DEED8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4B499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0B5398E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211E78D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90F9C0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6E1F8B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6101A9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D9DC7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EB9C7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BDF70C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25F573E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546D46C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F42226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72EB3E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45B8100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15D46BC0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7BF2CA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D1E39B3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6B986DD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51BB3EA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175E78D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1E4E751F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42EFF5C3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B408F8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7C8BE61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FFFFFF" w:themeFill="background1"/>
          </w:tcPr>
          <w:p w14:paraId="2B3C5021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</w:tcPr>
          <w:p w14:paraId="43DAC10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3A2B13F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  <w:vAlign w:val="center"/>
          </w:tcPr>
          <w:p w14:paraId="21AA957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834FE2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06E4A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77F97C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E63E0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24EE08A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E63E0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vAlign w:val="center"/>
          </w:tcPr>
          <w:p w14:paraId="5ACECF5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AF4892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23D98F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023389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3EDD6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C0D5D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10D88B0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5E59361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F7C3DC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C5B1B6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E3791B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DDFC0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19D37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60D21D9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77C563B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6A8F897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1F98C12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2365D0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3A9C361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188D4AEB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36523C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D8516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78D2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14:paraId="091F349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D313E7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369BF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7620C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0B0973A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7620C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A66DE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27B5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D2F60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35253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6B1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FD5854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7CD3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39772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CCC7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675DAF8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102398E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D74A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25369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59607D2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25369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6A7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940A6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013F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9EE6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C986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F61D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A28D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738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450CE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DE40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752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17863F4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5566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E40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8608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2E1C8E5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0DF438F4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7FCC65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13347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48A91CE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1AC6E2A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AF0CEA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4647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6BFED88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C4E4A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854E4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8278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B1089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A3323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1CA4C0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8D2D55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5085E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D304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1FA1F35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2300A7B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2E2AC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652B3F2C" w14:textId="77777777" w:rsidR="00AE2816" w:rsidRPr="00450D84" w:rsidRDefault="00AE2816" w:rsidP="00F3799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47236E0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3FC8D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9E8C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34FFD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481FF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FE40F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40FD49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E5C9FE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6FD12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7129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113C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296FCF5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242F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F584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A096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3DF8D44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57E3E2F7" w14:textId="77777777" w:rsidTr="00F3799F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D39B2F8" w14:textId="77777777" w:rsidR="00AE2816" w:rsidRPr="00392072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92072">
              <w:rPr>
                <w:sz w:val="16"/>
                <w:szCs w:val="16"/>
              </w:rPr>
              <w:t xml:space="preserve">WP2/13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993B520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2986F2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CED25E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30D3D6A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9DD8B8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33E4D8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830F03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87C1BF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C4A809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13500B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9696C1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1C64484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E35C62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FFF916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A79B79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A85FFD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1B4B3F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C691B6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74DA80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934AC7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4C9332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5BC953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EB6543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3C8F8D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FFF923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A9A469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B91EDA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858379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B58FCE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FEB4FC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16197E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80C913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52BDC3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EAB559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E002DA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61B7954C" w14:textId="77777777" w:rsidTr="00F3799F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86F745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0C8EE3A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120C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776810F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1A120C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6E5EE0A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1A120C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48DCCD6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9C1539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8B1B4C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70409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16A604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801BA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48FB8C6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801BA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75474A9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4B05CC5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</w:tcPr>
          <w:p w14:paraId="387CE9B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2B1EEF9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DA531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B26E0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5E33BFC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02505EA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604CED9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02436C1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6F9560C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AD95C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57864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6EC61D5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</w:tcPr>
          <w:p w14:paraId="41616A0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12C6D8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30727A4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32C901E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59EEA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25554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8468CF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259AD4B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3FDE78E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4D0C6E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86C54D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1F00187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55364225" w14:textId="77777777" w:rsidTr="00F3799F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E77F6A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E0FFA8B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B3D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460B9C0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C60B3D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466EC52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228DB9D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1E423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DDE45A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22775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4A6CB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</w:tcPr>
          <w:p w14:paraId="0E38EC2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38C8D8A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0C2B7C5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669F9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E5DFEC" w:themeFill="accent4" w:themeFillTint="33"/>
          </w:tcPr>
          <w:p w14:paraId="7B4F00D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20E0C22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86127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800C9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FFFFFF" w:themeFill="background1"/>
          </w:tcPr>
          <w:p w14:paraId="666FEC1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FFFFFF" w:themeFill="background1"/>
          </w:tcPr>
          <w:p w14:paraId="6EC2575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09DD55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auto"/>
          </w:tcPr>
          <w:p w14:paraId="320F172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shd w:val="clear" w:color="auto" w:fill="auto"/>
          </w:tcPr>
          <w:p w14:paraId="07F7AF6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1198E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249C0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0181BF6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</w:tcPr>
          <w:p w14:paraId="6997F78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5FFE99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45B0E1E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2DD64C0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2F99D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2D72C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6C99BD9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610B66F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0D7A814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2FBE4F5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2F5BE0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1888DA9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59A31921" w14:textId="77777777" w:rsidTr="00F3799F">
        <w:trPr>
          <w:trHeight w:val="251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94723D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EF5E1B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3FA2AB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7F469B4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52C0E8D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DB129F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0A4BD5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011BD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968B8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3E74AF1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</w:tcPr>
          <w:p w14:paraId="1D6EADE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3A130E0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</w:tcPr>
          <w:p w14:paraId="080DED7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195C070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85BF9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8136129" w14:textId="77777777" w:rsidR="00AE2816" w:rsidRPr="00450D84" w:rsidRDefault="00AE2816" w:rsidP="00F3799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1A835E5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3CC7714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A5238D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4F5B6DD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0191B3D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DE83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B1A7E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7181F5E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</w:tcPr>
          <w:p w14:paraId="21C4256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CDB524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04EF7B2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7254649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A4553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50C5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8977A1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563484F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37DE278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09EAB5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221531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137DBC0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418C90CD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07F6DB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Q19/13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610AB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5D0A332E" w14:textId="77777777" w:rsidR="00AE2816" w:rsidRPr="0083390A" w:rsidRDefault="00AE2816" w:rsidP="00F3799F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6B5A5B5A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46F7E44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444B9FD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FCA3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3E0C1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2428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D9EA754" w14:textId="77777777" w:rsidR="00AE2816" w:rsidRPr="00422200" w:rsidRDefault="00AE2816" w:rsidP="00F3799F">
            <w:pPr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7A863893" w14:textId="77777777" w:rsidR="00AE2816" w:rsidRPr="00422200" w:rsidRDefault="00AE2816" w:rsidP="00F3799F">
            <w:pPr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35515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A7F67A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7553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4D14F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B315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107AA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3DF3F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C442E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1A46CC3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2ED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0F5FB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7F47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ACAD5F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027F694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6AF1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71D0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298F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84529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150A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11DB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6FBDF50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D2D8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9AD1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1A1D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76DAC38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4C1C2E04" w14:textId="77777777" w:rsidTr="00F3799F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89BD221" w14:textId="77777777" w:rsidR="00AE2816" w:rsidRPr="00392072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92072">
              <w:rPr>
                <w:sz w:val="16"/>
                <w:szCs w:val="16"/>
              </w:rPr>
              <w:t xml:space="preserve">WP1/13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1CD904AC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C94F54D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9937B5E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79F08A4E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BF6C54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4FB00D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C5C465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4B02883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B2F6F7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25D3A31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323623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3F7AF9A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BC814D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5D47D8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3DFB26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7CAF81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09CAE3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5D4A41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9A6CE4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F4388A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CDE3DD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4F8474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3D2B87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5FBB95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502587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60770A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3679270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0DA52F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2AE96E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6EDF80A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F570F4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19F2392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7C87CB5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0907C3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41FAC31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62DAA612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1E25C5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9BD9FF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2906E6FA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08D7C869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5930117A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241B4B0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461A90A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2D391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F3943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C8B28D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vAlign w:val="center"/>
          </w:tcPr>
          <w:p w14:paraId="01ABFA1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3DA6CAD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E5DFEC" w:themeFill="accent4" w:themeFillTint="33"/>
            <w:vAlign w:val="center"/>
          </w:tcPr>
          <w:p w14:paraId="42C00BD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5C94473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7D2E0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5C621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</w:tcPr>
          <w:p w14:paraId="332CF7F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14:paraId="5F32454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698A09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48568F7C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38" w:type="dxa"/>
            <w:shd w:val="clear" w:color="auto" w:fill="auto"/>
          </w:tcPr>
          <w:p w14:paraId="3BCB69D4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A7C56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4DD78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1551B28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7A3ABB2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A29FC3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7BE97C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5D1DBE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ED02E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9552A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6C90985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02326E3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63BA4D6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D384F1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43E508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15A4804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572DECA0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1DECC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36D2548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shd w:val="clear" w:color="auto" w:fill="auto"/>
          </w:tcPr>
          <w:p w14:paraId="2D3C07A9" w14:textId="77777777" w:rsidR="00AE2816" w:rsidRPr="0083390A" w:rsidRDefault="00AE2816" w:rsidP="00F3799F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</w:tcPr>
          <w:p w14:paraId="72FEA353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0722B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shd w:val="clear" w:color="auto" w:fill="E5DFEC" w:themeFill="accent4" w:themeFillTint="33"/>
            <w:vAlign w:val="center"/>
          </w:tcPr>
          <w:p w14:paraId="2DCCAB8D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1FDE189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14:paraId="26612C1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E48D9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19F9D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933261" w14:textId="77777777" w:rsidR="00AE2816" w:rsidRPr="00450D84" w:rsidRDefault="00AE2816" w:rsidP="00F3799F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vAlign w:val="center"/>
          </w:tcPr>
          <w:p w14:paraId="18009BC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14:paraId="6A64709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E5DFEC" w:themeFill="accent4" w:themeFillTint="33"/>
            <w:vAlign w:val="center"/>
          </w:tcPr>
          <w:p w14:paraId="2A40282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A5104B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2F6C5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35C7A4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shd w:val="clear" w:color="auto" w:fill="auto"/>
          </w:tcPr>
          <w:p w14:paraId="6DCB0D5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</w:tcPr>
          <w:p w14:paraId="21CBBAD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0722B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FCC9EA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14:paraId="07EF5BDE" w14:textId="77777777" w:rsidR="00AE2816" w:rsidRPr="000D2062" w:rsidRDefault="00AE2816" w:rsidP="00F3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</w:tcPr>
          <w:p w14:paraId="04A3F60B" w14:textId="77777777" w:rsidR="00AE2816" w:rsidRPr="00450D84" w:rsidRDefault="00AE2816" w:rsidP="00F3799F"/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22C5C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0A75E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025AF10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75DC2FB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B1E76F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AC6AE3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316F8B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50FBF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DF315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1756F3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14:paraId="31384DD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580E5E0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A39621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674233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70786E5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65D18DB2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DB9B0E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83543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028A1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7AA3616E" w14:textId="77777777" w:rsidR="00AE2816" w:rsidRPr="0083390A" w:rsidRDefault="00AE2816" w:rsidP="00F3799F">
            <w:pPr>
              <w:jc w:val="center"/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8DDBAF6" w14:textId="77777777" w:rsidR="00AE2816" w:rsidRPr="0083390A" w:rsidRDefault="00AE2816" w:rsidP="00F3799F">
            <w:pPr>
              <w:jc w:val="center"/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1D5A4EE7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2C91BE19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36982D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78E10C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B5E5603" w14:textId="77777777" w:rsidR="00AE2816" w:rsidRPr="00450D84" w:rsidRDefault="00AE2816" w:rsidP="00F3799F">
            <w:pPr>
              <w:jc w:val="center"/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0D1683F7" w14:textId="77777777" w:rsidR="00AE2816" w:rsidRPr="00450D84" w:rsidRDefault="00AE2816" w:rsidP="00F3799F">
            <w:pPr>
              <w:jc w:val="center"/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D14A29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F16DFE8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B98BF65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F33FC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ECE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514A9503" w14:textId="77777777" w:rsidR="00AE2816" w:rsidRPr="00450D84" w:rsidRDefault="00AE2816" w:rsidP="00F3799F">
            <w:pPr>
              <w:jc w:val="center"/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35438349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105046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E47594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7F9B2F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153E9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ACD29B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1870A7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A6A989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C2B1C8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22B044C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750ABC1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D9E447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7577A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14:paraId="4083BB70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18BA828B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2ED394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14:paraId="0D77C0BE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629E2AF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4FEA2D1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6203AB2F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35CF8A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7ADDC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4E85AAC3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78F4CC82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3390A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25696FA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2EEAE97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050C0CC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52A96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3A757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DBA33C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5B60F3F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7C3E0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6651AB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FBFB05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DC876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42F15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6D31E45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2E126F0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39E55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F0761" w14:textId="77777777" w:rsidR="00AE2816" w:rsidRPr="00450D84" w:rsidRDefault="00AE2816" w:rsidP="00F3799F">
            <w:pPr>
              <w:jc w:val="center"/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6ADB7F" w14:textId="77777777" w:rsidR="00AE2816" w:rsidRPr="00450D84" w:rsidRDefault="00AE2816" w:rsidP="00F3799F">
            <w:pPr>
              <w:jc w:val="center"/>
              <w:rPr>
                <w:sz w:val="14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73670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43A9B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D1CFB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1A158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83CC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510141D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847A5E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B37B3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B861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4CDC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4F77B49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9035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EB3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5799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6AF55D2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75337549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CB1A64" w14:textId="77777777" w:rsidR="00AE2816" w:rsidRPr="004E75EF" w:rsidRDefault="00AE2816" w:rsidP="00F3799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052E2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878CD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497F1C00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C620970" w14:textId="77777777" w:rsidR="00AE2816" w:rsidRPr="0083390A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0D49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7B86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2B5A8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CF5F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DE7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2B3CC8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1470F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16BB51A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86D5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EC7EEF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2D7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AB755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06FA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0722B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8419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55493B9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FBB6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44B342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9DD334" w14:textId="77777777" w:rsidR="00AE2816" w:rsidRPr="00450D84" w:rsidRDefault="00AE2816" w:rsidP="00F3799F">
            <w:pPr>
              <w:jc w:val="center"/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BC3EC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CCF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84829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939B2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4D48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D4A2E5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1DF82C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A93D0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7E20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28B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3315B57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FC27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525F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DD4B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14:paraId="36D71AF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E2816" w:rsidRPr="00450D84" w14:paraId="6CF23B84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2276AC1" w14:textId="77777777" w:rsidR="00AE2816" w:rsidRPr="00943BE0" w:rsidRDefault="00AE2816" w:rsidP="00F3799F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14356">
              <w:rPr>
                <w:b/>
                <w:sz w:val="16"/>
                <w:szCs w:val="16"/>
              </w:rPr>
              <w:t>Other</w:t>
            </w:r>
            <w:proofErr w:type="spellEnd"/>
            <w:r w:rsidRPr="0011435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14356">
              <w:rPr>
                <w:b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D37440E" w14:textId="77777777" w:rsidR="00AE2816" w:rsidRPr="008407ED" w:rsidRDefault="00AE2816" w:rsidP="00F3799F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C3AB409" w14:textId="77777777" w:rsidR="00AE2816" w:rsidRPr="00450D84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319AD2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1B13F8D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83D79B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9732AC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23C470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D7E406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F7A376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EABCE1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00E559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30F6911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E2A112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EDFE1A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DE176C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D975ED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31EBCD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D406B2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B5BEDE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0C32B1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A59A9B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CD1861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D12C0D3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37C6AF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721745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97997F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8C8589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8FC767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859C7F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759178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FE9B81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4474C5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E47F86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A12332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740686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</w:tr>
      <w:tr w:rsidR="00AE2816" w:rsidRPr="00450D84" w14:paraId="5B8C1659" w14:textId="77777777" w:rsidTr="00F3799F">
        <w:trPr>
          <w:trHeight w:val="270"/>
          <w:jc w:val="center"/>
        </w:trPr>
        <w:tc>
          <w:tcPr>
            <w:tcW w:w="2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E219B6" w14:textId="77777777" w:rsidR="00AE2816" w:rsidRPr="004C1EC7" w:rsidRDefault="00AE2816" w:rsidP="00F3799F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NSP Ad-hoc</w:t>
            </w: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011E2E" w14:textId="77777777" w:rsidR="00AE2816" w:rsidRPr="004C1EC7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F93FE" w14:textId="77777777" w:rsidR="00AE2816" w:rsidRPr="00450D84" w:rsidRDefault="00AE2816" w:rsidP="00F3799F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vAlign w:val="center"/>
          </w:tcPr>
          <w:p w14:paraId="670D437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02E26EC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F5D8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747445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9D2C3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B6402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8E46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14:paraId="34EF060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C726BD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0326059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 w:rsidRPr="00450D84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13F0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CBF331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3D951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E4C2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14:paraId="080D680A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5D0D9F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E032E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0D8CD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E1653C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F560C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08E6BB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2C61E0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7A92E9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2E077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A1DC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645DF0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749E7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F6896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14:paraId="788C0EFE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281192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6EC14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B6D2B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vAlign w:val="center"/>
          </w:tcPr>
          <w:p w14:paraId="7B67E368" w14:textId="77777777" w:rsidR="00AE2816" w:rsidRPr="00450D84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</w:tr>
      <w:tr w:rsidR="00AE2816" w:rsidRPr="000F77DE" w14:paraId="10C67F12" w14:textId="77777777" w:rsidTr="00F3799F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2410E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 timing</w:t>
            </w:r>
            <w:r w:rsidRPr="000F77DE">
              <w:rPr>
                <w:b/>
                <w:bCs/>
                <w:sz w:val="16"/>
                <w:szCs w:val="16"/>
                <w:lang w:val="en-US"/>
              </w:rPr>
              <w:t>: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0 - 08</w:t>
            </w:r>
            <w:r>
              <w:rPr>
                <w:sz w:val="16"/>
                <w:szCs w:val="16"/>
                <w:lang w:val="en-US"/>
              </w:rPr>
              <w:t>0</w:t>
            </w:r>
            <w:r w:rsidRPr="000F77DE">
              <w:rPr>
                <w:sz w:val="16"/>
                <w:szCs w:val="16"/>
                <w:lang w:val="en-US"/>
              </w:rPr>
              <w:t>0-</w:t>
            </w:r>
            <w:proofErr w:type="gramStart"/>
            <w:r w:rsidRPr="000F77DE">
              <w:rPr>
                <w:sz w:val="16"/>
                <w:szCs w:val="16"/>
                <w:lang w:val="en-US"/>
              </w:rPr>
              <w:t>09</w:t>
            </w:r>
            <w:r>
              <w:rPr>
                <w:sz w:val="16"/>
                <w:szCs w:val="16"/>
                <w:lang w:val="en-US"/>
              </w:rPr>
              <w:t>25</w:t>
            </w:r>
            <w:r w:rsidRPr="000F77DE">
              <w:rPr>
                <w:sz w:val="16"/>
                <w:szCs w:val="16"/>
                <w:lang w:val="en-US"/>
              </w:rPr>
              <w:t>;</w:t>
            </w:r>
            <w:r w:rsidRPr="000F77DE">
              <w:t xml:space="preserve">   </w:t>
            </w:r>
            <w:proofErr w:type="gramEnd"/>
            <w:r w:rsidRPr="000F77DE">
              <w:rPr>
                <w:sz w:val="16"/>
                <w:szCs w:val="16"/>
                <w:lang w:val="en-US"/>
              </w:rPr>
              <w:t>1 - 0930-1</w:t>
            </w:r>
            <w:r>
              <w:rPr>
                <w:sz w:val="16"/>
                <w:szCs w:val="16"/>
                <w:lang w:val="en-US"/>
              </w:rPr>
              <w:t>055</w:t>
            </w:r>
            <w:r w:rsidRPr="000F77DE">
              <w:rPr>
                <w:sz w:val="16"/>
                <w:szCs w:val="16"/>
                <w:lang w:val="en-US"/>
              </w:rPr>
              <w:t>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2 - 11</w:t>
            </w:r>
            <w:r>
              <w:rPr>
                <w:sz w:val="16"/>
                <w:szCs w:val="16"/>
                <w:lang w:val="en-US"/>
              </w:rPr>
              <w:t>00</w:t>
            </w:r>
            <w:r w:rsidRPr="000F77DE">
              <w:rPr>
                <w:sz w:val="16"/>
                <w:szCs w:val="16"/>
                <w:lang w:val="en-US"/>
              </w:rPr>
              <w:t>-12</w:t>
            </w:r>
            <w:r>
              <w:rPr>
                <w:sz w:val="16"/>
                <w:szCs w:val="16"/>
                <w:lang w:val="en-US"/>
              </w:rPr>
              <w:t>25</w:t>
            </w:r>
            <w:r w:rsidRPr="000F77DE">
              <w:rPr>
                <w:sz w:val="16"/>
                <w:szCs w:val="16"/>
                <w:lang w:val="en-US"/>
              </w:rPr>
              <w:t>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3 - 1</w:t>
            </w:r>
            <w:r>
              <w:rPr>
                <w:sz w:val="16"/>
                <w:szCs w:val="16"/>
                <w:lang w:val="en-US"/>
              </w:rPr>
              <w:t>2</w:t>
            </w:r>
            <w:r w:rsidRPr="000F77DE">
              <w:rPr>
                <w:sz w:val="16"/>
                <w:szCs w:val="16"/>
                <w:lang w:val="en-US"/>
              </w:rPr>
              <w:t>30-1</w:t>
            </w:r>
            <w:r>
              <w:rPr>
                <w:sz w:val="16"/>
                <w:szCs w:val="16"/>
                <w:lang w:val="en-US"/>
              </w:rPr>
              <w:t>355</w:t>
            </w:r>
            <w:r w:rsidRPr="000F77DE">
              <w:rPr>
                <w:sz w:val="16"/>
                <w:szCs w:val="16"/>
                <w:lang w:val="en-US"/>
              </w:rPr>
              <w:t>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 xml:space="preserve">4 - </w:t>
            </w:r>
            <w:r>
              <w:rPr>
                <w:sz w:val="16"/>
                <w:szCs w:val="16"/>
                <w:lang w:val="en-US"/>
              </w:rPr>
              <w:t>1400</w:t>
            </w:r>
            <w:r w:rsidRPr="000F77DE">
              <w:rPr>
                <w:sz w:val="16"/>
                <w:szCs w:val="16"/>
                <w:lang w:val="en-US"/>
              </w:rPr>
              <w:t>-1</w:t>
            </w:r>
            <w:r>
              <w:rPr>
                <w:sz w:val="16"/>
                <w:szCs w:val="16"/>
                <w:lang w:val="en-US"/>
              </w:rPr>
              <w:t>525</w:t>
            </w:r>
            <w:r w:rsidRPr="000F77DE">
              <w:rPr>
                <w:sz w:val="16"/>
                <w:szCs w:val="16"/>
                <w:lang w:val="en-US"/>
              </w:rPr>
              <w:t>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5 – 1</w:t>
            </w:r>
            <w:r>
              <w:rPr>
                <w:sz w:val="16"/>
                <w:szCs w:val="16"/>
                <w:lang w:val="en-US"/>
              </w:rPr>
              <w:t>530</w:t>
            </w:r>
            <w:r w:rsidRPr="000F77DE">
              <w:rPr>
                <w:sz w:val="16"/>
                <w:szCs w:val="16"/>
                <w:lang w:val="en-US"/>
              </w:rPr>
              <w:t>-1</w:t>
            </w:r>
            <w:r>
              <w:rPr>
                <w:sz w:val="16"/>
                <w:szCs w:val="16"/>
                <w:lang w:val="en-US"/>
              </w:rPr>
              <w:t>655;     6 – 17:00-18:30</w:t>
            </w:r>
          </w:p>
        </w:tc>
      </w:tr>
      <w:tr w:rsidR="00AE2816" w:rsidRPr="005F4BA8" w14:paraId="30ED758F" w14:textId="77777777" w:rsidTr="00F3799F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585DF" w14:textId="77777777" w:rsidR="00AE2816" w:rsidRPr="000F77DE" w:rsidRDefault="00AE2816" w:rsidP="00F3799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450D84">
              <w:rPr>
                <w:sz w:val="16"/>
                <w:szCs w:val="16"/>
                <w:lang w:val="en-US"/>
              </w:rPr>
              <w:t>:</w:t>
            </w:r>
            <w:r w:rsidRPr="00AE2816">
              <w:rPr>
                <w:lang w:val="en-US"/>
              </w:rPr>
              <w:t xml:space="preserve">  </w:t>
            </w:r>
            <w:r w:rsidRPr="003A767B">
              <w:rPr>
                <w:b/>
                <w:bCs/>
                <w:sz w:val="20"/>
                <w:lang w:val="en-US"/>
              </w:rPr>
              <w:t>A</w:t>
            </w:r>
            <w:r w:rsidRPr="00076C5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–</w:t>
            </w:r>
            <w:r w:rsidRPr="00076C5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virtual session is r</w:t>
            </w:r>
            <w:r w:rsidRPr="00076C5F">
              <w:rPr>
                <w:sz w:val="16"/>
                <w:szCs w:val="16"/>
                <w:lang w:val="en-US"/>
              </w:rPr>
              <w:t>ecorded and archived</w:t>
            </w:r>
            <w:r>
              <w:rPr>
                <w:sz w:val="16"/>
                <w:szCs w:val="16"/>
                <w:lang w:val="en-US"/>
              </w:rPr>
              <w:t>;</w:t>
            </w:r>
            <w:r w:rsidRPr="00AE2816">
              <w:rPr>
                <w:lang w:val="en-US"/>
              </w:rPr>
              <w:t xml:space="preserve"> </w:t>
            </w:r>
            <w:r w:rsidRPr="003A767B">
              <w:rPr>
                <w:b/>
                <w:bCs/>
                <w:sz w:val="18"/>
                <w:szCs w:val="18"/>
                <w:lang w:val="en-US"/>
              </w:rPr>
              <w:t xml:space="preserve">R </w:t>
            </w:r>
            <w:r w:rsidRPr="000F77DE">
              <w:rPr>
                <w:sz w:val="16"/>
                <w:szCs w:val="16"/>
                <w:lang w:val="en-US"/>
              </w:rPr>
              <w:t>– Remote participation</w:t>
            </w:r>
            <w:r>
              <w:rPr>
                <w:sz w:val="16"/>
                <w:szCs w:val="16"/>
                <w:lang w:val="en-US"/>
              </w:rPr>
              <w:t xml:space="preserve"> (all sessions at this virtual SG meeting)</w:t>
            </w:r>
          </w:p>
        </w:tc>
      </w:tr>
    </w:tbl>
    <w:p w14:paraId="20C3B59C" w14:textId="77777777" w:rsidR="00AE2816" w:rsidRPr="00AE2816" w:rsidRDefault="00AE2816" w:rsidP="00AE2816">
      <w:pPr>
        <w:spacing w:before="240" w:after="120"/>
        <w:jc w:val="center"/>
        <w:rPr>
          <w:lang w:val="en-US"/>
        </w:rPr>
      </w:pPr>
    </w:p>
    <w:p w14:paraId="0F1AE02A" w14:textId="77777777" w:rsidR="00AE2816" w:rsidRPr="00AE2816" w:rsidRDefault="00AE2816" w:rsidP="00AE2816">
      <w:pPr>
        <w:spacing w:before="240" w:after="120"/>
        <w:jc w:val="center"/>
        <w:rPr>
          <w:lang w:val="en-US"/>
        </w:rPr>
        <w:sectPr w:rsidR="00AE2816" w:rsidRPr="00AE2816" w:rsidSect="00BD38FF">
          <w:headerReference w:type="first" r:id="rId31"/>
          <w:footerReference w:type="first" r:id="rId32"/>
          <w:pgSz w:w="16834" w:h="11907" w:orient="landscape" w:code="9"/>
          <w:pgMar w:top="851" w:right="1135" w:bottom="850" w:left="567" w:header="567" w:footer="567" w:gutter="0"/>
          <w:paperSrc w:first="7" w:other="7"/>
          <w:cols w:space="720"/>
          <w:titlePg/>
          <w:docGrid w:linePitch="299"/>
        </w:sectPr>
      </w:pPr>
    </w:p>
    <w:p w14:paraId="15167178" w14:textId="77777777" w:rsidR="00AE2816" w:rsidRPr="00AE2816" w:rsidRDefault="00AE2816" w:rsidP="00AE2816">
      <w:pPr>
        <w:pStyle w:val="AnnexNotitle"/>
        <w:spacing w:before="120" w:after="120"/>
        <w:jc w:val="left"/>
        <w:rPr>
          <w:rFonts w:asciiTheme="minorHAnsi" w:hAnsiTheme="minorHAnsi"/>
          <w:b w:val="0"/>
          <w:bCs/>
          <w:lang w:val="en-US"/>
        </w:rPr>
      </w:pPr>
    </w:p>
    <w:p w14:paraId="190BC3A4" w14:textId="77777777" w:rsidR="00AE2816" w:rsidRPr="00AE2816" w:rsidRDefault="00AE2816" w:rsidP="00AE2816">
      <w:pPr>
        <w:rPr>
          <w:b/>
          <w:bCs/>
          <w:lang w:val="en-US"/>
        </w:rPr>
      </w:pPr>
      <w:r w:rsidRPr="00AE2816">
        <w:rPr>
          <w:b/>
          <w:bCs/>
          <w:lang w:val="en-US"/>
        </w:rPr>
        <w:t>Notes</w:t>
      </w:r>
    </w:p>
    <w:p w14:paraId="735D2325" w14:textId="77777777" w:rsidR="00AE2816" w:rsidRPr="00AE2816" w:rsidRDefault="00AE2816" w:rsidP="00AE2816">
      <w:pPr>
        <w:pStyle w:val="Tabletext"/>
        <w:rPr>
          <w:rFonts w:cstheme="minorHAnsi"/>
          <w:sz w:val="24"/>
          <w:szCs w:val="24"/>
          <w:lang w:val="en-US"/>
        </w:rPr>
      </w:pPr>
      <w:r w:rsidRPr="00AE2816">
        <w:rPr>
          <w:rFonts w:cstheme="minorHAnsi"/>
          <w:sz w:val="24"/>
          <w:szCs w:val="24"/>
          <w:lang w:val="en-US"/>
        </w:rPr>
        <w:t>All times in CEST (Geneva) (UTC +2)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AE2816" w:rsidRPr="000F77DE" w14:paraId="244ECF68" w14:textId="77777777" w:rsidTr="00F3799F">
        <w:tc>
          <w:tcPr>
            <w:tcW w:w="709" w:type="dxa"/>
            <w:vAlign w:val="center"/>
          </w:tcPr>
          <w:p w14:paraId="571A47F6" w14:textId="77777777" w:rsidR="00AE2816" w:rsidRPr="000F77DE" w:rsidRDefault="00AE2816" w:rsidP="00F3799F">
            <w:pPr>
              <w:spacing w:before="60" w:after="60"/>
              <w:jc w:val="center"/>
              <w:rPr>
                <w:b/>
              </w:rPr>
            </w:pPr>
            <w:r w:rsidRPr="000F77DE">
              <w:rPr>
                <w:b/>
              </w:rPr>
              <w:t>1</w:t>
            </w:r>
          </w:p>
        </w:tc>
        <w:tc>
          <w:tcPr>
            <w:tcW w:w="8505" w:type="dxa"/>
            <w:vAlign w:val="center"/>
          </w:tcPr>
          <w:p w14:paraId="26479C95" w14:textId="77777777" w:rsidR="00AE2816" w:rsidRPr="000F77DE" w:rsidRDefault="00AE2816" w:rsidP="00F3799F">
            <w:pPr>
              <w:spacing w:before="60" w:after="60"/>
              <w:rPr>
                <w:bCs/>
              </w:rPr>
            </w:pPr>
            <w:proofErr w:type="spellStart"/>
            <w:r>
              <w:rPr>
                <w:bCs/>
              </w:rPr>
              <w:t>Starts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from</w:t>
            </w:r>
            <w:proofErr w:type="spellEnd"/>
            <w:r>
              <w:rPr>
                <w:bCs/>
              </w:rPr>
              <w:t xml:space="preserve"> 10:00 </w:t>
            </w:r>
          </w:p>
        </w:tc>
      </w:tr>
      <w:tr w:rsidR="00AE2816" w:rsidRPr="005F4BA8" w14:paraId="1C6110DB" w14:textId="77777777" w:rsidTr="00F3799F">
        <w:tc>
          <w:tcPr>
            <w:tcW w:w="709" w:type="dxa"/>
            <w:vAlign w:val="center"/>
          </w:tcPr>
          <w:p w14:paraId="7E7782FF" w14:textId="77777777" w:rsidR="00AE2816" w:rsidRDefault="00AE2816" w:rsidP="00F3799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  <w:vAlign w:val="center"/>
          </w:tcPr>
          <w:p w14:paraId="49E97602" w14:textId="77777777" w:rsidR="00AE2816" w:rsidRPr="00AE2816" w:rsidRDefault="00AE2816" w:rsidP="00F3799F">
            <w:pPr>
              <w:spacing w:before="60" w:after="60"/>
              <w:rPr>
                <w:bCs/>
                <w:lang w:val="en-US"/>
              </w:rPr>
            </w:pPr>
            <w:r w:rsidRPr="00AE2816">
              <w:rPr>
                <w:bCs/>
                <w:lang w:val="en-US"/>
              </w:rPr>
              <w:t>Starts after the previous WP meeting is over</w:t>
            </w:r>
          </w:p>
        </w:tc>
      </w:tr>
    </w:tbl>
    <w:p w14:paraId="52D06B23" w14:textId="77777777" w:rsidR="00AE2816" w:rsidRPr="000F77DE" w:rsidRDefault="00AE2816" w:rsidP="00AE2816">
      <w:pPr>
        <w:spacing w:before="360"/>
        <w:rPr>
          <w:b/>
          <w:bCs/>
        </w:rPr>
      </w:pPr>
      <w:r w:rsidRPr="000F77DE">
        <w:rPr>
          <w:b/>
          <w:bCs/>
        </w:rPr>
        <w:t>Key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AE2816" w:rsidRPr="005F4BA8" w14:paraId="06095899" w14:textId="77777777" w:rsidTr="00F3799F">
        <w:tc>
          <w:tcPr>
            <w:tcW w:w="1134" w:type="dxa"/>
            <w:vAlign w:val="center"/>
          </w:tcPr>
          <w:p w14:paraId="20AB05CB" w14:textId="77777777" w:rsidR="00AE2816" w:rsidRPr="000F77DE" w:rsidRDefault="00AE2816" w:rsidP="00F3799F">
            <w:pPr>
              <w:spacing w:before="40" w:after="40"/>
              <w:rPr>
                <w:b/>
              </w:rPr>
            </w:pPr>
            <w:r>
              <w:rPr>
                <w:b/>
              </w:rPr>
              <w:t>NSP</w:t>
            </w:r>
          </w:p>
        </w:tc>
        <w:tc>
          <w:tcPr>
            <w:tcW w:w="9356" w:type="dxa"/>
            <w:vAlign w:val="center"/>
          </w:tcPr>
          <w:p w14:paraId="5C09FBAF" w14:textId="77777777" w:rsidR="00AE2816" w:rsidRPr="00AE2816" w:rsidRDefault="00AE2816" w:rsidP="00F3799F">
            <w:pPr>
              <w:spacing w:before="60" w:after="60"/>
              <w:rPr>
                <w:bCs/>
                <w:lang w:val="en-US"/>
              </w:rPr>
            </w:pPr>
            <w:r w:rsidRPr="00AE2816">
              <w:rPr>
                <w:bCs/>
                <w:lang w:val="en-US"/>
              </w:rPr>
              <w:t>Ad-hoc on preparation for the Next Study Period</w:t>
            </w:r>
          </w:p>
        </w:tc>
      </w:tr>
      <w:tr w:rsidR="00AE2816" w:rsidRPr="000F77DE" w14:paraId="35D913B1" w14:textId="77777777" w:rsidTr="00F3799F">
        <w:tc>
          <w:tcPr>
            <w:tcW w:w="1134" w:type="dxa"/>
            <w:vAlign w:val="center"/>
          </w:tcPr>
          <w:p w14:paraId="2F9887E7" w14:textId="77777777" w:rsidR="00AE2816" w:rsidRDefault="00AE2816" w:rsidP="00F3799F">
            <w:pPr>
              <w:spacing w:before="40" w:after="40"/>
              <w:rPr>
                <w:b/>
              </w:rPr>
            </w:pPr>
            <w:r>
              <w:rPr>
                <w:b/>
              </w:rPr>
              <w:t>BSG</w:t>
            </w:r>
          </w:p>
        </w:tc>
        <w:tc>
          <w:tcPr>
            <w:tcW w:w="9356" w:type="dxa"/>
            <w:vAlign w:val="center"/>
          </w:tcPr>
          <w:p w14:paraId="09A263BE" w14:textId="77777777" w:rsidR="00AE2816" w:rsidRDefault="00AE2816" w:rsidP="00F3799F">
            <w:pPr>
              <w:spacing w:before="60" w:after="60"/>
              <w:rPr>
                <w:bCs/>
              </w:rPr>
            </w:pPr>
            <w:proofErr w:type="spellStart"/>
            <w:r>
              <w:rPr>
                <w:bCs/>
              </w:rPr>
              <w:t>Bridging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Standardization</w:t>
            </w:r>
            <w:proofErr w:type="spellEnd"/>
            <w:r>
              <w:rPr>
                <w:bCs/>
              </w:rPr>
              <w:t xml:space="preserve"> Gap</w:t>
            </w:r>
          </w:p>
        </w:tc>
      </w:tr>
      <w:tr w:rsidR="00AE2816" w:rsidRPr="005F4BA8" w14:paraId="11C0D252" w14:textId="77777777" w:rsidTr="00F3799F">
        <w:tc>
          <w:tcPr>
            <w:tcW w:w="1134" w:type="dxa"/>
            <w:vAlign w:val="center"/>
          </w:tcPr>
          <w:p w14:paraId="63D53275" w14:textId="77777777" w:rsidR="00AE2816" w:rsidRPr="007911CB" w:rsidRDefault="00AE2816" w:rsidP="00F3799F">
            <w:pPr>
              <w:spacing w:before="40" w:after="4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A:</w:t>
            </w:r>
          </w:p>
        </w:tc>
        <w:tc>
          <w:tcPr>
            <w:tcW w:w="9356" w:type="dxa"/>
            <w:vAlign w:val="center"/>
          </w:tcPr>
          <w:p w14:paraId="04FDA573" w14:textId="77777777" w:rsidR="00AE2816" w:rsidRPr="00AE2816" w:rsidRDefault="00AE2816" w:rsidP="00F3799F">
            <w:pPr>
              <w:spacing w:before="60" w:after="60"/>
              <w:rPr>
                <w:bCs/>
                <w:lang w:val="en-US"/>
              </w:rPr>
            </w:pPr>
            <w:r w:rsidRPr="00AE2816">
              <w:rPr>
                <w:bCs/>
                <w:lang w:val="en-US"/>
              </w:rPr>
              <w:t>Virtual session is recorded and archived</w:t>
            </w:r>
          </w:p>
        </w:tc>
      </w:tr>
      <w:tr w:rsidR="00AE2816" w:rsidRPr="005F4BA8" w14:paraId="5A451F27" w14:textId="77777777" w:rsidTr="00F3799F">
        <w:tc>
          <w:tcPr>
            <w:tcW w:w="1134" w:type="dxa"/>
            <w:vAlign w:val="center"/>
          </w:tcPr>
          <w:p w14:paraId="2D514757" w14:textId="77777777" w:rsidR="00AE2816" w:rsidRPr="001965F4" w:rsidRDefault="00AE2816" w:rsidP="00F3799F">
            <w:pPr>
              <w:spacing w:before="40" w:after="40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r w:rsidRPr="00140119">
              <w:rPr>
                <w:rFonts w:ascii="Calibri" w:eastAsia="Calibri" w:hAnsi="Calibri"/>
                <w:bCs/>
              </w:rPr>
              <w:t>R</w:t>
            </w:r>
            <w:r>
              <w:rPr>
                <w:rFonts w:ascii="Calibri" w:eastAsia="Calibri" w:hAnsi="Calibri"/>
                <w:bCs/>
              </w:rPr>
              <w:t xml:space="preserve">:                          </w:t>
            </w:r>
          </w:p>
        </w:tc>
        <w:tc>
          <w:tcPr>
            <w:tcW w:w="9356" w:type="dxa"/>
            <w:vAlign w:val="center"/>
          </w:tcPr>
          <w:p w14:paraId="222AAD3F" w14:textId="77777777" w:rsidR="00AE2816" w:rsidRPr="00AE2816" w:rsidRDefault="00AE2816" w:rsidP="00F3799F">
            <w:pPr>
              <w:rPr>
                <w:rFonts w:ascii="Calibri" w:eastAsia="Calibri" w:hAnsi="Calibri"/>
                <w:bCs/>
                <w:color w:val="0000FF"/>
                <w:u w:val="single"/>
                <w:lang w:val="en-US"/>
              </w:rPr>
            </w:pPr>
            <w:r w:rsidRPr="00AE2816">
              <w:rPr>
                <w:rFonts w:ascii="Calibri" w:eastAsia="Calibri" w:hAnsi="Calibri"/>
                <w:bCs/>
                <w:lang w:val="en-US"/>
              </w:rPr>
              <w:t xml:space="preserve">Session is supported by remote participation tool, details </w:t>
            </w:r>
            <w:hyperlink r:id="rId33" w:history="1">
              <w:r w:rsidRPr="00AE2816">
                <w:rPr>
                  <w:rStyle w:val="Hyperlink"/>
                  <w:rFonts w:ascii="Calibri" w:eastAsia="Calibri" w:hAnsi="Calibri"/>
                  <w:bCs/>
                  <w:lang w:val="en-US"/>
                </w:rPr>
                <w:t>here</w:t>
              </w:r>
            </w:hyperlink>
            <w:r w:rsidRPr="00AE2816">
              <w:rPr>
                <w:rStyle w:val="Hyperlink"/>
                <w:rFonts w:ascii="Calibri" w:eastAsia="Calibri" w:hAnsi="Calibri"/>
                <w:bCs/>
                <w:lang w:val="en-US"/>
              </w:rPr>
              <w:t xml:space="preserve"> </w:t>
            </w:r>
            <w:r w:rsidRPr="00AE2816">
              <w:rPr>
                <w:rFonts w:ascii="Calibri" w:eastAsia="Calibri" w:hAnsi="Calibri"/>
                <w:bCs/>
                <w:lang w:val="en-US"/>
              </w:rPr>
              <w:t>(all sessions at this virtual SG meeting)</w:t>
            </w:r>
          </w:p>
        </w:tc>
      </w:tr>
    </w:tbl>
    <w:p w14:paraId="28C91022" w14:textId="77777777" w:rsidR="00AE2816" w:rsidRPr="00AE2816" w:rsidRDefault="00AE2816" w:rsidP="00AE2816">
      <w:pPr>
        <w:spacing w:before="240" w:after="120"/>
        <w:jc w:val="center"/>
        <w:rPr>
          <w:lang w:val="en-US"/>
        </w:rPr>
      </w:pPr>
    </w:p>
    <w:p w14:paraId="447CB095" w14:textId="77777777" w:rsidR="00AE2816" w:rsidRPr="00AE2816" w:rsidRDefault="00AE2816" w:rsidP="00AE2816">
      <w:pPr>
        <w:tabs>
          <w:tab w:val="left" w:pos="1521"/>
        </w:tabs>
        <w:rPr>
          <w:rFonts w:eastAsia="Calibri"/>
          <w:lang w:val="en-US"/>
        </w:rPr>
      </w:pPr>
      <w:r w:rsidRPr="00AE2816">
        <w:rPr>
          <w:rFonts w:eastAsia="Calibri"/>
          <w:lang w:val="en-US"/>
        </w:rPr>
        <w:t xml:space="preserve">    </w:t>
      </w:r>
    </w:p>
    <w:p w14:paraId="7E8F21DC" w14:textId="77777777" w:rsidR="00AE2816" w:rsidRPr="00AE2816" w:rsidRDefault="00AE2816" w:rsidP="00AE2816">
      <w:pPr>
        <w:spacing w:before="240" w:after="120"/>
        <w:rPr>
          <w:lang w:val="en-US"/>
        </w:rPr>
      </w:pPr>
    </w:p>
    <w:p w14:paraId="5412FE0A" w14:textId="77777777" w:rsidR="00AE2816" w:rsidRPr="00B70109" w:rsidRDefault="00AE2816" w:rsidP="00AE2816">
      <w:pPr>
        <w:spacing w:before="240" w:after="120"/>
        <w:jc w:val="center"/>
      </w:pPr>
      <w:r w:rsidRPr="00B70109">
        <w:t>_____________________</w:t>
      </w:r>
    </w:p>
    <w:p w14:paraId="3972FF1F" w14:textId="42E037EF" w:rsidR="00977A25" w:rsidRPr="00B70109" w:rsidRDefault="00977A25" w:rsidP="00AE2816">
      <w:pPr>
        <w:pStyle w:val="Annextitle"/>
      </w:pPr>
    </w:p>
    <w:sectPr w:rsidR="00977A25" w:rsidRPr="00B70109" w:rsidSect="00AE2816">
      <w:headerReference w:type="default" r:id="rId34"/>
      <w:footerReference w:type="first" r:id="rId35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C42B3" w14:textId="77777777" w:rsidR="008E7192" w:rsidRDefault="008E7192">
      <w:r>
        <w:separator/>
      </w:r>
    </w:p>
  </w:endnote>
  <w:endnote w:type="continuationSeparator" w:id="0">
    <w:p w14:paraId="6AF09D86" w14:textId="77777777" w:rsidR="008E7192" w:rsidRDefault="008E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47181" w14:textId="79DCBFEF" w:rsidR="005F4BA8" w:rsidRPr="005F5109" w:rsidRDefault="007648B6" w:rsidP="007648B6">
    <w:pPr>
      <w:pStyle w:val="FirstFooter"/>
      <w:jc w:val="center"/>
    </w:pPr>
    <w:r w:rsidRPr="0055719E">
      <w:t xml:space="preserve">Unión Internacional de Telecomunicaciones • Place des </w:t>
    </w:r>
    <w:proofErr w:type="spellStart"/>
    <w:r w:rsidRPr="0055719E">
      <w:t>Nations</w:t>
    </w:r>
    <w:proofErr w:type="spellEnd"/>
    <w:r w:rsidRPr="0055719E">
      <w:t>, CH</w:t>
    </w:r>
    <w:r w:rsidRPr="0055719E">
      <w:noBreakHyphen/>
      <w:t xml:space="preserve">1211 Ginebra 20, Suiza </w:t>
    </w:r>
    <w:r w:rsidRPr="0055719E">
      <w:br/>
      <w:t xml:space="preserve">Tel: +41 22 730 5111 • Fax: +41 22 733 7256 • Correo-e: </w:t>
    </w:r>
    <w:hyperlink r:id="rId1" w:history="1">
      <w:r w:rsidRPr="0055719E">
        <w:rPr>
          <w:rStyle w:val="Hyperlink"/>
        </w:rPr>
        <w:t>itumail@itu.int</w:t>
      </w:r>
    </w:hyperlink>
    <w:r w:rsidRPr="0055719E">
      <w:t xml:space="preserve"> • </w:t>
    </w:r>
    <w:hyperlink r:id="rId2" w:history="1">
      <w:r w:rsidRPr="0055719E">
        <w:rPr>
          <w:rStyle w:val="Hyperlink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E182" w14:textId="4F1B21E0" w:rsidR="00412CEC" w:rsidRPr="00412CEC" w:rsidRDefault="00412CEC" w:rsidP="00412CE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9E57" w14:textId="622C820E" w:rsidR="005F4BA8" w:rsidRPr="00EA203D" w:rsidRDefault="005F4BA8" w:rsidP="00412CEC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CF3BD" w14:textId="77777777" w:rsidR="008E7192" w:rsidRDefault="008E7192">
      <w:r>
        <w:t>____________________</w:t>
      </w:r>
    </w:p>
  </w:footnote>
  <w:footnote w:type="continuationSeparator" w:id="0">
    <w:p w14:paraId="1912EC6C" w14:textId="77777777" w:rsidR="008E7192" w:rsidRDefault="008E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99C2" w14:textId="6CA17D18" w:rsidR="005F4BA8" w:rsidRDefault="005B55B0" w:rsidP="0024485F">
    <w:pPr>
      <w:pStyle w:val="Header"/>
      <w:rPr>
        <w:noProof/>
      </w:rPr>
    </w:pPr>
    <w:sdt>
      <w:sdtPr>
        <w:id w:val="1562734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F4BA8">
          <w:rPr>
            <w:noProof/>
          </w:rPr>
          <w:t>-</w:t>
        </w:r>
        <w:r w:rsidR="005F4BA8">
          <w:t xml:space="preserve"> </w:t>
        </w:r>
        <w:r w:rsidR="005F4BA8">
          <w:fldChar w:fldCharType="begin"/>
        </w:r>
        <w:r w:rsidR="005F4BA8">
          <w:instrText xml:space="preserve"> PAGE   \* MERGEFORMAT </w:instrText>
        </w:r>
        <w:r w:rsidR="005F4BA8">
          <w:fldChar w:fldCharType="separate"/>
        </w:r>
        <w:r w:rsidR="00415D86">
          <w:rPr>
            <w:noProof/>
          </w:rPr>
          <w:t>2</w:t>
        </w:r>
        <w:r w:rsidR="005F4BA8">
          <w:rPr>
            <w:noProof/>
          </w:rPr>
          <w:fldChar w:fldCharType="end"/>
        </w:r>
      </w:sdtContent>
    </w:sdt>
    <w:r w:rsidR="005F4BA8">
      <w:rPr>
        <w:noProof/>
      </w:rPr>
      <w:t xml:space="preserve"> -</w:t>
    </w:r>
  </w:p>
  <w:p w14:paraId="119A9EC4" w14:textId="64B2CDDE" w:rsidR="005F4BA8" w:rsidRPr="00C740E1" w:rsidRDefault="005F4BA8" w:rsidP="00453805">
    <w:pPr>
      <w:pStyle w:val="Header"/>
      <w:rPr>
        <w:lang w:val="en-US"/>
      </w:rPr>
    </w:pPr>
    <w:r>
      <w:rPr>
        <w:noProof/>
      </w:rPr>
      <w:t>Carta colectiva 11/13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E6DA" w14:textId="2B35EF66" w:rsidR="00412CEC" w:rsidRDefault="005B55B0" w:rsidP="00412CEC">
    <w:pPr>
      <w:pStyle w:val="Header"/>
      <w:rPr>
        <w:noProof/>
      </w:rPr>
    </w:pPr>
    <w:sdt>
      <w:sdtPr>
        <w:id w:val="7413010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12CEC">
          <w:rPr>
            <w:noProof/>
          </w:rPr>
          <w:t>-</w:t>
        </w:r>
        <w:r w:rsidR="00412CEC">
          <w:t xml:space="preserve"> </w:t>
        </w:r>
        <w:r w:rsidR="00412CEC">
          <w:fldChar w:fldCharType="begin"/>
        </w:r>
        <w:r w:rsidR="00412CEC">
          <w:instrText xml:space="preserve"> PAGE   \* MERGEFORMAT </w:instrText>
        </w:r>
        <w:r w:rsidR="00412CEC">
          <w:fldChar w:fldCharType="separate"/>
        </w:r>
        <w:r w:rsidR="00415D86">
          <w:rPr>
            <w:noProof/>
          </w:rPr>
          <w:t>5</w:t>
        </w:r>
        <w:r w:rsidR="00412CEC">
          <w:rPr>
            <w:noProof/>
          </w:rPr>
          <w:fldChar w:fldCharType="end"/>
        </w:r>
      </w:sdtContent>
    </w:sdt>
    <w:r w:rsidR="00412CEC">
      <w:rPr>
        <w:noProof/>
      </w:rPr>
      <w:t xml:space="preserve"> -</w:t>
    </w:r>
  </w:p>
  <w:p w14:paraId="4152C843" w14:textId="259C0A1F" w:rsidR="00412CEC" w:rsidRDefault="00412CEC" w:rsidP="00412CEC">
    <w:pPr>
      <w:pStyle w:val="Header"/>
    </w:pPr>
    <w:r>
      <w:rPr>
        <w:noProof/>
      </w:rPr>
      <w:t>Carta colectiva 11/13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8E5B" w14:textId="5735082E" w:rsidR="005F4BA8" w:rsidRDefault="005B55B0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F4BA8">
          <w:t xml:space="preserve">- </w:t>
        </w:r>
        <w:r w:rsidR="005F4BA8">
          <w:fldChar w:fldCharType="begin"/>
        </w:r>
        <w:r w:rsidR="005F4BA8">
          <w:instrText xml:space="preserve"> PAGE   \* MERGEFORMAT </w:instrText>
        </w:r>
        <w:r w:rsidR="005F4BA8">
          <w:fldChar w:fldCharType="separate"/>
        </w:r>
        <w:r w:rsidR="005F4BA8">
          <w:rPr>
            <w:noProof/>
          </w:rPr>
          <w:t>7</w:t>
        </w:r>
        <w:r w:rsidR="005F4BA8">
          <w:fldChar w:fldCharType="end"/>
        </w:r>
      </w:sdtContent>
    </w:sdt>
    <w:r w:rsidR="005F4BA8">
      <w:t xml:space="preserve"> -</w:t>
    </w:r>
  </w:p>
  <w:p w14:paraId="3DC202DD" w14:textId="184278A1" w:rsidR="005F4BA8" w:rsidRPr="00C740E1" w:rsidRDefault="005F4BA8" w:rsidP="00453805">
    <w:pPr>
      <w:pStyle w:val="Header"/>
    </w:pPr>
    <w:r>
      <w:t>Carta colectiva 11/13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D28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9E4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44F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622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729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A7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C4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1E6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2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BE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10"/>
  </w:num>
  <w:num w:numId="14">
    <w:abstractNumId w:val="18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2E"/>
    <w:rsid w:val="00000FC7"/>
    <w:rsid w:val="000069D4"/>
    <w:rsid w:val="0000705A"/>
    <w:rsid w:val="000103B1"/>
    <w:rsid w:val="00010B0B"/>
    <w:rsid w:val="000174AD"/>
    <w:rsid w:val="00025A7B"/>
    <w:rsid w:val="00026977"/>
    <w:rsid w:val="000305E1"/>
    <w:rsid w:val="00040FCE"/>
    <w:rsid w:val="000473DF"/>
    <w:rsid w:val="00053AD3"/>
    <w:rsid w:val="00057223"/>
    <w:rsid w:val="00067FCB"/>
    <w:rsid w:val="00073152"/>
    <w:rsid w:val="00076490"/>
    <w:rsid w:val="000877A6"/>
    <w:rsid w:val="00095667"/>
    <w:rsid w:val="000957BD"/>
    <w:rsid w:val="00096C2F"/>
    <w:rsid w:val="000A402E"/>
    <w:rsid w:val="000A7199"/>
    <w:rsid w:val="000A7459"/>
    <w:rsid w:val="000A7D55"/>
    <w:rsid w:val="000B2F64"/>
    <w:rsid w:val="000B31A0"/>
    <w:rsid w:val="000B46FB"/>
    <w:rsid w:val="000B7817"/>
    <w:rsid w:val="000C2E8E"/>
    <w:rsid w:val="000C4182"/>
    <w:rsid w:val="000C4C90"/>
    <w:rsid w:val="000C4D66"/>
    <w:rsid w:val="000D49FB"/>
    <w:rsid w:val="000E0AE4"/>
    <w:rsid w:val="000E0E7C"/>
    <w:rsid w:val="000E271C"/>
    <w:rsid w:val="000E6609"/>
    <w:rsid w:val="000F1B4B"/>
    <w:rsid w:val="000F63DE"/>
    <w:rsid w:val="000F6D51"/>
    <w:rsid w:val="00115DF1"/>
    <w:rsid w:val="00120B55"/>
    <w:rsid w:val="00124AE2"/>
    <w:rsid w:val="00126E71"/>
    <w:rsid w:val="00127127"/>
    <w:rsid w:val="0012744F"/>
    <w:rsid w:val="0013130F"/>
    <w:rsid w:val="00135065"/>
    <w:rsid w:val="0013699E"/>
    <w:rsid w:val="00136A91"/>
    <w:rsid w:val="0013702E"/>
    <w:rsid w:val="0014326B"/>
    <w:rsid w:val="0014412C"/>
    <w:rsid w:val="00150FE5"/>
    <w:rsid w:val="00156DFF"/>
    <w:rsid w:val="00156F66"/>
    <w:rsid w:val="00166BC0"/>
    <w:rsid w:val="0018068E"/>
    <w:rsid w:val="001809AC"/>
    <w:rsid w:val="0018111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2A30"/>
    <w:rsid w:val="001A7DDC"/>
    <w:rsid w:val="001B24FA"/>
    <w:rsid w:val="001B475C"/>
    <w:rsid w:val="001C0948"/>
    <w:rsid w:val="001C1DBC"/>
    <w:rsid w:val="001C39A4"/>
    <w:rsid w:val="001C3CDB"/>
    <w:rsid w:val="001C4B8C"/>
    <w:rsid w:val="001D0985"/>
    <w:rsid w:val="001D2128"/>
    <w:rsid w:val="001E019B"/>
    <w:rsid w:val="001E0D64"/>
    <w:rsid w:val="001E2029"/>
    <w:rsid w:val="001E482E"/>
    <w:rsid w:val="001E50C0"/>
    <w:rsid w:val="001F6AC6"/>
    <w:rsid w:val="00202DC1"/>
    <w:rsid w:val="002039F5"/>
    <w:rsid w:val="00206F31"/>
    <w:rsid w:val="0020709B"/>
    <w:rsid w:val="002116EE"/>
    <w:rsid w:val="0021565E"/>
    <w:rsid w:val="0021661A"/>
    <w:rsid w:val="002169B6"/>
    <w:rsid w:val="00217A03"/>
    <w:rsid w:val="00223220"/>
    <w:rsid w:val="00223AF5"/>
    <w:rsid w:val="00224DA1"/>
    <w:rsid w:val="002309D8"/>
    <w:rsid w:val="002346FE"/>
    <w:rsid w:val="00237A0E"/>
    <w:rsid w:val="00241934"/>
    <w:rsid w:val="0024485F"/>
    <w:rsid w:val="0026242A"/>
    <w:rsid w:val="00263CE7"/>
    <w:rsid w:val="00264BB6"/>
    <w:rsid w:val="00267A46"/>
    <w:rsid w:val="00282A23"/>
    <w:rsid w:val="002871C8"/>
    <w:rsid w:val="00287BF1"/>
    <w:rsid w:val="002A2F20"/>
    <w:rsid w:val="002A3D35"/>
    <w:rsid w:val="002A7FE2"/>
    <w:rsid w:val="002B07E5"/>
    <w:rsid w:val="002B7101"/>
    <w:rsid w:val="002B711C"/>
    <w:rsid w:val="002C0244"/>
    <w:rsid w:val="002C2F80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158D"/>
    <w:rsid w:val="00361BC7"/>
    <w:rsid w:val="00365034"/>
    <w:rsid w:val="003739EE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3F0F21"/>
    <w:rsid w:val="0040250E"/>
    <w:rsid w:val="00412CEC"/>
    <w:rsid w:val="00413914"/>
    <w:rsid w:val="00414041"/>
    <w:rsid w:val="00414944"/>
    <w:rsid w:val="00415BB4"/>
    <w:rsid w:val="00415C7A"/>
    <w:rsid w:val="00415D86"/>
    <w:rsid w:val="004202CD"/>
    <w:rsid w:val="00426BDA"/>
    <w:rsid w:val="004275B6"/>
    <w:rsid w:val="0043040C"/>
    <w:rsid w:val="004314A2"/>
    <w:rsid w:val="00435C16"/>
    <w:rsid w:val="00437C2E"/>
    <w:rsid w:val="00442C9B"/>
    <w:rsid w:val="00446E76"/>
    <w:rsid w:val="00447690"/>
    <w:rsid w:val="004536E6"/>
    <w:rsid w:val="00453805"/>
    <w:rsid w:val="00457964"/>
    <w:rsid w:val="00462660"/>
    <w:rsid w:val="004651E3"/>
    <w:rsid w:val="004748F4"/>
    <w:rsid w:val="00482703"/>
    <w:rsid w:val="00484B34"/>
    <w:rsid w:val="00486C5A"/>
    <w:rsid w:val="00491EEB"/>
    <w:rsid w:val="004976A9"/>
    <w:rsid w:val="004A2416"/>
    <w:rsid w:val="004A26EA"/>
    <w:rsid w:val="004A2FEE"/>
    <w:rsid w:val="004A6172"/>
    <w:rsid w:val="004B1EF7"/>
    <w:rsid w:val="004B3DB3"/>
    <w:rsid w:val="004B3FAD"/>
    <w:rsid w:val="004B44C1"/>
    <w:rsid w:val="004C58A9"/>
    <w:rsid w:val="004C5B7B"/>
    <w:rsid w:val="004D0180"/>
    <w:rsid w:val="004D170F"/>
    <w:rsid w:val="004D2B92"/>
    <w:rsid w:val="004D35E2"/>
    <w:rsid w:val="004E3CF9"/>
    <w:rsid w:val="004E7DCA"/>
    <w:rsid w:val="004F4800"/>
    <w:rsid w:val="004F5CD4"/>
    <w:rsid w:val="004F7071"/>
    <w:rsid w:val="00501DCA"/>
    <w:rsid w:val="00501F4A"/>
    <w:rsid w:val="0050226E"/>
    <w:rsid w:val="00513A47"/>
    <w:rsid w:val="00514383"/>
    <w:rsid w:val="00514907"/>
    <w:rsid w:val="00517901"/>
    <w:rsid w:val="00523522"/>
    <w:rsid w:val="005255BC"/>
    <w:rsid w:val="00532ADA"/>
    <w:rsid w:val="00535F8D"/>
    <w:rsid w:val="00537EF9"/>
    <w:rsid w:val="005408DF"/>
    <w:rsid w:val="005444BD"/>
    <w:rsid w:val="00552789"/>
    <w:rsid w:val="0055318D"/>
    <w:rsid w:val="005535A6"/>
    <w:rsid w:val="00556B3C"/>
    <w:rsid w:val="00557FD8"/>
    <w:rsid w:val="00561482"/>
    <w:rsid w:val="00567372"/>
    <w:rsid w:val="00570723"/>
    <w:rsid w:val="0057179C"/>
    <w:rsid w:val="005729DB"/>
    <w:rsid w:val="00573344"/>
    <w:rsid w:val="00576D0E"/>
    <w:rsid w:val="0057770B"/>
    <w:rsid w:val="00583F9B"/>
    <w:rsid w:val="00584AFA"/>
    <w:rsid w:val="005A569C"/>
    <w:rsid w:val="005B55B0"/>
    <w:rsid w:val="005C19B3"/>
    <w:rsid w:val="005C580C"/>
    <w:rsid w:val="005C7E74"/>
    <w:rsid w:val="005D3724"/>
    <w:rsid w:val="005D71A2"/>
    <w:rsid w:val="005E1223"/>
    <w:rsid w:val="005E181C"/>
    <w:rsid w:val="005E5C10"/>
    <w:rsid w:val="005E5DE7"/>
    <w:rsid w:val="005E70E3"/>
    <w:rsid w:val="005F2C78"/>
    <w:rsid w:val="005F4BA8"/>
    <w:rsid w:val="005F5109"/>
    <w:rsid w:val="006006A3"/>
    <w:rsid w:val="00601975"/>
    <w:rsid w:val="00610AE6"/>
    <w:rsid w:val="006144E4"/>
    <w:rsid w:val="00617501"/>
    <w:rsid w:val="00622D0F"/>
    <w:rsid w:val="00624555"/>
    <w:rsid w:val="00632FCB"/>
    <w:rsid w:val="00650299"/>
    <w:rsid w:val="006513DD"/>
    <w:rsid w:val="00651669"/>
    <w:rsid w:val="006550C0"/>
    <w:rsid w:val="00655FC5"/>
    <w:rsid w:val="00655FDD"/>
    <w:rsid w:val="00656D19"/>
    <w:rsid w:val="00670B08"/>
    <w:rsid w:val="00680D49"/>
    <w:rsid w:val="006820A1"/>
    <w:rsid w:val="006868F5"/>
    <w:rsid w:val="00687BD5"/>
    <w:rsid w:val="006907AE"/>
    <w:rsid w:val="00690BFB"/>
    <w:rsid w:val="006928AC"/>
    <w:rsid w:val="006A116C"/>
    <w:rsid w:val="006A184C"/>
    <w:rsid w:val="006B3467"/>
    <w:rsid w:val="006B3AF0"/>
    <w:rsid w:val="006B43D3"/>
    <w:rsid w:val="006B4EC7"/>
    <w:rsid w:val="006C44C1"/>
    <w:rsid w:val="006C53EB"/>
    <w:rsid w:val="006C6E0B"/>
    <w:rsid w:val="006D09A9"/>
    <w:rsid w:val="006D0E21"/>
    <w:rsid w:val="006D3A21"/>
    <w:rsid w:val="006D4085"/>
    <w:rsid w:val="006D6AF4"/>
    <w:rsid w:val="006D7202"/>
    <w:rsid w:val="006E616B"/>
    <w:rsid w:val="006F1524"/>
    <w:rsid w:val="007073DC"/>
    <w:rsid w:val="00710D11"/>
    <w:rsid w:val="00713CDB"/>
    <w:rsid w:val="0072682D"/>
    <w:rsid w:val="0072755A"/>
    <w:rsid w:val="00737EA1"/>
    <w:rsid w:val="0074285D"/>
    <w:rsid w:val="0074650D"/>
    <w:rsid w:val="007542B3"/>
    <w:rsid w:val="0075739B"/>
    <w:rsid w:val="00763687"/>
    <w:rsid w:val="007648B6"/>
    <w:rsid w:val="00766333"/>
    <w:rsid w:val="00776750"/>
    <w:rsid w:val="00783E10"/>
    <w:rsid w:val="00786948"/>
    <w:rsid w:val="007911CB"/>
    <w:rsid w:val="00792A3A"/>
    <w:rsid w:val="007A0207"/>
    <w:rsid w:val="007A3B5D"/>
    <w:rsid w:val="007B02EC"/>
    <w:rsid w:val="007B3EC4"/>
    <w:rsid w:val="007C2288"/>
    <w:rsid w:val="007D0DC2"/>
    <w:rsid w:val="007D2F64"/>
    <w:rsid w:val="007E51DC"/>
    <w:rsid w:val="00801031"/>
    <w:rsid w:val="00802953"/>
    <w:rsid w:val="00803F97"/>
    <w:rsid w:val="00807FF1"/>
    <w:rsid w:val="00810100"/>
    <w:rsid w:val="0081319F"/>
    <w:rsid w:val="00817BB4"/>
    <w:rsid w:val="00822581"/>
    <w:rsid w:val="008232CD"/>
    <w:rsid w:val="008309DD"/>
    <w:rsid w:val="00830DBC"/>
    <w:rsid w:val="00831A6E"/>
    <w:rsid w:val="0083227A"/>
    <w:rsid w:val="008342C1"/>
    <w:rsid w:val="00834B1E"/>
    <w:rsid w:val="00835B8B"/>
    <w:rsid w:val="00836D83"/>
    <w:rsid w:val="008415AD"/>
    <w:rsid w:val="00843171"/>
    <w:rsid w:val="00843742"/>
    <w:rsid w:val="00852F97"/>
    <w:rsid w:val="008539A2"/>
    <w:rsid w:val="00857C67"/>
    <w:rsid w:val="008605A5"/>
    <w:rsid w:val="00862CC9"/>
    <w:rsid w:val="00866900"/>
    <w:rsid w:val="00870336"/>
    <w:rsid w:val="0087300D"/>
    <w:rsid w:val="0087539F"/>
    <w:rsid w:val="00875B05"/>
    <w:rsid w:val="008768C5"/>
    <w:rsid w:val="008805EA"/>
    <w:rsid w:val="008813D2"/>
    <w:rsid w:val="00881BA1"/>
    <w:rsid w:val="00885066"/>
    <w:rsid w:val="008955F8"/>
    <w:rsid w:val="008979D8"/>
    <w:rsid w:val="008A0A55"/>
    <w:rsid w:val="008A6916"/>
    <w:rsid w:val="008B0087"/>
    <w:rsid w:val="008C26B8"/>
    <w:rsid w:val="008C7E47"/>
    <w:rsid w:val="008D793B"/>
    <w:rsid w:val="008D79A4"/>
    <w:rsid w:val="008E3B48"/>
    <w:rsid w:val="008E51E1"/>
    <w:rsid w:val="008E7192"/>
    <w:rsid w:val="008F46DA"/>
    <w:rsid w:val="0090173C"/>
    <w:rsid w:val="00902D14"/>
    <w:rsid w:val="00905875"/>
    <w:rsid w:val="009069C7"/>
    <w:rsid w:val="0091099F"/>
    <w:rsid w:val="00912B2C"/>
    <w:rsid w:val="00913C97"/>
    <w:rsid w:val="00920327"/>
    <w:rsid w:val="009273EC"/>
    <w:rsid w:val="00931726"/>
    <w:rsid w:val="00931D00"/>
    <w:rsid w:val="00932E45"/>
    <w:rsid w:val="00935108"/>
    <w:rsid w:val="00936D00"/>
    <w:rsid w:val="00937255"/>
    <w:rsid w:val="00951309"/>
    <w:rsid w:val="0095168F"/>
    <w:rsid w:val="009560AB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83A9C"/>
    <w:rsid w:val="00991A72"/>
    <w:rsid w:val="00992E8B"/>
    <w:rsid w:val="00995963"/>
    <w:rsid w:val="009A116C"/>
    <w:rsid w:val="009A1DC4"/>
    <w:rsid w:val="009A4488"/>
    <w:rsid w:val="009A54D9"/>
    <w:rsid w:val="009B0A04"/>
    <w:rsid w:val="009B0A4C"/>
    <w:rsid w:val="009B61EB"/>
    <w:rsid w:val="009B6449"/>
    <w:rsid w:val="009C2064"/>
    <w:rsid w:val="009C7222"/>
    <w:rsid w:val="009D1697"/>
    <w:rsid w:val="009D1DF9"/>
    <w:rsid w:val="009D720A"/>
    <w:rsid w:val="009E13BC"/>
    <w:rsid w:val="009E4F80"/>
    <w:rsid w:val="009F12DC"/>
    <w:rsid w:val="009F3E9B"/>
    <w:rsid w:val="009F6A52"/>
    <w:rsid w:val="00A014F8"/>
    <w:rsid w:val="00A0151F"/>
    <w:rsid w:val="00A015F3"/>
    <w:rsid w:val="00A04BE0"/>
    <w:rsid w:val="00A11DCA"/>
    <w:rsid w:val="00A129C1"/>
    <w:rsid w:val="00A1765C"/>
    <w:rsid w:val="00A179A5"/>
    <w:rsid w:val="00A27EEA"/>
    <w:rsid w:val="00A42000"/>
    <w:rsid w:val="00A47BC7"/>
    <w:rsid w:val="00A50646"/>
    <w:rsid w:val="00A5173C"/>
    <w:rsid w:val="00A57624"/>
    <w:rsid w:val="00A60FE3"/>
    <w:rsid w:val="00A61AEF"/>
    <w:rsid w:val="00A62FC0"/>
    <w:rsid w:val="00A72A49"/>
    <w:rsid w:val="00A75CB3"/>
    <w:rsid w:val="00A8676D"/>
    <w:rsid w:val="00A9233F"/>
    <w:rsid w:val="00A95848"/>
    <w:rsid w:val="00A9652E"/>
    <w:rsid w:val="00A96E4C"/>
    <w:rsid w:val="00A9718D"/>
    <w:rsid w:val="00AA0319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2816"/>
    <w:rsid w:val="00AE3998"/>
    <w:rsid w:val="00AE4874"/>
    <w:rsid w:val="00AE659E"/>
    <w:rsid w:val="00AF10F1"/>
    <w:rsid w:val="00AF173A"/>
    <w:rsid w:val="00AF2757"/>
    <w:rsid w:val="00B02633"/>
    <w:rsid w:val="00B027CC"/>
    <w:rsid w:val="00B066A4"/>
    <w:rsid w:val="00B07A13"/>
    <w:rsid w:val="00B07B81"/>
    <w:rsid w:val="00B143E2"/>
    <w:rsid w:val="00B20A67"/>
    <w:rsid w:val="00B30E7D"/>
    <w:rsid w:val="00B33E09"/>
    <w:rsid w:val="00B34BDA"/>
    <w:rsid w:val="00B4279B"/>
    <w:rsid w:val="00B45FC9"/>
    <w:rsid w:val="00B46C10"/>
    <w:rsid w:val="00B50540"/>
    <w:rsid w:val="00B537A8"/>
    <w:rsid w:val="00B57728"/>
    <w:rsid w:val="00B60D37"/>
    <w:rsid w:val="00B61795"/>
    <w:rsid w:val="00B70109"/>
    <w:rsid w:val="00B75797"/>
    <w:rsid w:val="00B778FF"/>
    <w:rsid w:val="00B805FC"/>
    <w:rsid w:val="00B83461"/>
    <w:rsid w:val="00B84A9F"/>
    <w:rsid w:val="00B87021"/>
    <w:rsid w:val="00B9685D"/>
    <w:rsid w:val="00BB0D50"/>
    <w:rsid w:val="00BB2F68"/>
    <w:rsid w:val="00BB7E82"/>
    <w:rsid w:val="00BC398D"/>
    <w:rsid w:val="00BC41E7"/>
    <w:rsid w:val="00BC5760"/>
    <w:rsid w:val="00BC7CCF"/>
    <w:rsid w:val="00BD38FF"/>
    <w:rsid w:val="00BD4DE3"/>
    <w:rsid w:val="00BD78D6"/>
    <w:rsid w:val="00BE1A8D"/>
    <w:rsid w:val="00BE3E02"/>
    <w:rsid w:val="00BE3F36"/>
    <w:rsid w:val="00BE470B"/>
    <w:rsid w:val="00BF35F1"/>
    <w:rsid w:val="00BF72E2"/>
    <w:rsid w:val="00C018E7"/>
    <w:rsid w:val="00C13A07"/>
    <w:rsid w:val="00C25538"/>
    <w:rsid w:val="00C34746"/>
    <w:rsid w:val="00C579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91712"/>
    <w:rsid w:val="00C92138"/>
    <w:rsid w:val="00CA2AA1"/>
    <w:rsid w:val="00CA4D9F"/>
    <w:rsid w:val="00CB43AF"/>
    <w:rsid w:val="00CB6571"/>
    <w:rsid w:val="00CC01C2"/>
    <w:rsid w:val="00CC2C3B"/>
    <w:rsid w:val="00CE218B"/>
    <w:rsid w:val="00CE37EC"/>
    <w:rsid w:val="00CE6341"/>
    <w:rsid w:val="00CF141F"/>
    <w:rsid w:val="00CF1D31"/>
    <w:rsid w:val="00CF21F2"/>
    <w:rsid w:val="00CF4DBA"/>
    <w:rsid w:val="00CF5EBB"/>
    <w:rsid w:val="00D02712"/>
    <w:rsid w:val="00D057B9"/>
    <w:rsid w:val="00D067B8"/>
    <w:rsid w:val="00D070C6"/>
    <w:rsid w:val="00D145D8"/>
    <w:rsid w:val="00D17A7C"/>
    <w:rsid w:val="00D214D0"/>
    <w:rsid w:val="00D22CC4"/>
    <w:rsid w:val="00D33EE4"/>
    <w:rsid w:val="00D3526A"/>
    <w:rsid w:val="00D360C6"/>
    <w:rsid w:val="00D36CDA"/>
    <w:rsid w:val="00D408F7"/>
    <w:rsid w:val="00D41E01"/>
    <w:rsid w:val="00D43416"/>
    <w:rsid w:val="00D4406D"/>
    <w:rsid w:val="00D442B4"/>
    <w:rsid w:val="00D44F90"/>
    <w:rsid w:val="00D50796"/>
    <w:rsid w:val="00D565B5"/>
    <w:rsid w:val="00D6546B"/>
    <w:rsid w:val="00D7262C"/>
    <w:rsid w:val="00D80150"/>
    <w:rsid w:val="00D81CD9"/>
    <w:rsid w:val="00D82A2A"/>
    <w:rsid w:val="00D861B2"/>
    <w:rsid w:val="00D8683D"/>
    <w:rsid w:val="00D8684E"/>
    <w:rsid w:val="00D94496"/>
    <w:rsid w:val="00D9581D"/>
    <w:rsid w:val="00DA3E91"/>
    <w:rsid w:val="00DA6274"/>
    <w:rsid w:val="00DA7519"/>
    <w:rsid w:val="00DB3E56"/>
    <w:rsid w:val="00DB6AC5"/>
    <w:rsid w:val="00DC36AC"/>
    <w:rsid w:val="00DC4133"/>
    <w:rsid w:val="00DC4A91"/>
    <w:rsid w:val="00DC63BC"/>
    <w:rsid w:val="00DD0952"/>
    <w:rsid w:val="00DD42B2"/>
    <w:rsid w:val="00DD4BED"/>
    <w:rsid w:val="00DD7DA1"/>
    <w:rsid w:val="00DE2BD0"/>
    <w:rsid w:val="00DE39F0"/>
    <w:rsid w:val="00DF0AF3"/>
    <w:rsid w:val="00DF3488"/>
    <w:rsid w:val="00DF7577"/>
    <w:rsid w:val="00E01084"/>
    <w:rsid w:val="00E0115C"/>
    <w:rsid w:val="00E03A76"/>
    <w:rsid w:val="00E06CA9"/>
    <w:rsid w:val="00E106DF"/>
    <w:rsid w:val="00E13384"/>
    <w:rsid w:val="00E17CCC"/>
    <w:rsid w:val="00E20FD8"/>
    <w:rsid w:val="00E21FE2"/>
    <w:rsid w:val="00E27D7E"/>
    <w:rsid w:val="00E304AE"/>
    <w:rsid w:val="00E3102C"/>
    <w:rsid w:val="00E319EC"/>
    <w:rsid w:val="00E33124"/>
    <w:rsid w:val="00E34935"/>
    <w:rsid w:val="00E35A1F"/>
    <w:rsid w:val="00E40339"/>
    <w:rsid w:val="00E40E7B"/>
    <w:rsid w:val="00E42E13"/>
    <w:rsid w:val="00E5309E"/>
    <w:rsid w:val="00E5397E"/>
    <w:rsid w:val="00E617E9"/>
    <w:rsid w:val="00E6257C"/>
    <w:rsid w:val="00E63C59"/>
    <w:rsid w:val="00E64B03"/>
    <w:rsid w:val="00E6788D"/>
    <w:rsid w:val="00E67BF5"/>
    <w:rsid w:val="00E71A36"/>
    <w:rsid w:val="00E757C8"/>
    <w:rsid w:val="00E93E5E"/>
    <w:rsid w:val="00E958EF"/>
    <w:rsid w:val="00E96626"/>
    <w:rsid w:val="00EA0F08"/>
    <w:rsid w:val="00EA203D"/>
    <w:rsid w:val="00EA41F2"/>
    <w:rsid w:val="00EA4E6F"/>
    <w:rsid w:val="00EA789F"/>
    <w:rsid w:val="00EC0EF4"/>
    <w:rsid w:val="00EC0F1A"/>
    <w:rsid w:val="00EC21DF"/>
    <w:rsid w:val="00EE12EF"/>
    <w:rsid w:val="00EE1D23"/>
    <w:rsid w:val="00EE32F5"/>
    <w:rsid w:val="00EE72FD"/>
    <w:rsid w:val="00EF2CDC"/>
    <w:rsid w:val="00F07162"/>
    <w:rsid w:val="00F07607"/>
    <w:rsid w:val="00F3799F"/>
    <w:rsid w:val="00F37AB8"/>
    <w:rsid w:val="00F40852"/>
    <w:rsid w:val="00F42EF2"/>
    <w:rsid w:val="00F443AE"/>
    <w:rsid w:val="00F54DF5"/>
    <w:rsid w:val="00F632AC"/>
    <w:rsid w:val="00F64E8B"/>
    <w:rsid w:val="00F676CC"/>
    <w:rsid w:val="00F67C38"/>
    <w:rsid w:val="00F71053"/>
    <w:rsid w:val="00F717FE"/>
    <w:rsid w:val="00F720CC"/>
    <w:rsid w:val="00F80D39"/>
    <w:rsid w:val="00F8385A"/>
    <w:rsid w:val="00F85826"/>
    <w:rsid w:val="00F9496A"/>
    <w:rsid w:val="00FA124A"/>
    <w:rsid w:val="00FA21D2"/>
    <w:rsid w:val="00FA4BFD"/>
    <w:rsid w:val="00FC08DD"/>
    <w:rsid w:val="00FC1CE1"/>
    <w:rsid w:val="00FC2316"/>
    <w:rsid w:val="00FC25B6"/>
    <w:rsid w:val="00FC2CFD"/>
    <w:rsid w:val="00FD06C7"/>
    <w:rsid w:val="00FD2B1B"/>
    <w:rsid w:val="00FD7E06"/>
    <w:rsid w:val="00FE091D"/>
    <w:rsid w:val="00FE0A5D"/>
    <w:rsid w:val="00FE19B3"/>
    <w:rsid w:val="00FE540B"/>
    <w:rsid w:val="00FF5FAE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F78955"/>
  <w15:docId w15:val="{992A71E8-5126-40DA-91ED-BF958FB1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s-ES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s-ES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s-ES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s-ES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s-ES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s-ES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EEA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8605A5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bsg@itu.int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md/T17-TSB-CIR-0118" TargetMode="Externa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Pages/default.aspx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yperlink" Target="https://www.itu.int/myworkspa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13/Pages/default.aspx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en/ITU-T/studygroups/2017-2020/13/Pages/default.aspx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hyperlink" Target="http://itu.int/go/tsg13" TargetMode="External"/><Relationship Id="rId19" Type="http://schemas.openxmlformats.org/officeDocument/2006/relationships/image" Target="media/image3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en/ITU-T/studygroups/2017-2020/11/Pages/CASC.asp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www.itu.int/md/meetingdoc.asp?lang=en&amp;parent=T17-SG13-200720-TD-PLEN-0271" TargetMode="External"/><Relationship Id="rId30" Type="http://schemas.openxmlformats.org/officeDocument/2006/relationships/hyperlink" Target="https://www.itu.int/md/meetingdoc.asp?lang=en&amp;parent=T17-SG13-200720-TD-PLEN-0272" TargetMode="Externa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E6D4-2CD5-4D52-A2E1-9A05F61A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12</TotalTime>
  <Pages>7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SG3 Secretariat</dc:creator>
  <dc:description>SG11_Coll10_July2020-v1.docx  For: _x000d_Document date: _x000d_Saved by ITU51011599 at 11:10:37 on 27.04.20</dc:description>
  <cp:lastModifiedBy>Braud, Olivia</cp:lastModifiedBy>
  <cp:revision>9</cp:revision>
  <cp:lastPrinted>2020-05-27T08:19:00Z</cp:lastPrinted>
  <dcterms:created xsi:type="dcterms:W3CDTF">2020-05-21T07:43:00Z</dcterms:created>
  <dcterms:modified xsi:type="dcterms:W3CDTF">2020-05-27T08:20:00Z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SG11_Coll10_July2020-v1.docx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