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855BCC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2213FB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13FB">
              <w:rPr>
                <w:noProof/>
                <w:lang w:val="en-GB" w:eastAsia="en-GB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2213FB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213F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2213FB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13F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2213FB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7538F637" w:rsidR="00040A16" w:rsidRPr="002213FB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2213FB">
        <w:rPr>
          <w:lang w:val="ru-RU"/>
        </w:rPr>
        <w:tab/>
        <w:t xml:space="preserve">Женева, </w:t>
      </w:r>
      <w:r w:rsidR="001C4233">
        <w:t xml:space="preserve">14 </w:t>
      </w:r>
      <w:r w:rsidR="001C4233">
        <w:rPr>
          <w:lang w:val="ru-RU"/>
        </w:rPr>
        <w:t>мая</w:t>
      </w:r>
      <w:r w:rsidR="00EA7364" w:rsidRPr="002213FB">
        <w:rPr>
          <w:lang w:val="ru-RU"/>
        </w:rPr>
        <w:t xml:space="preserve"> </w:t>
      </w:r>
      <w:r w:rsidRPr="002213FB">
        <w:rPr>
          <w:lang w:val="ru-RU"/>
        </w:rPr>
        <w:t>20</w:t>
      </w:r>
      <w:r w:rsidR="001C4233">
        <w:rPr>
          <w:lang w:val="ru-RU"/>
        </w:rPr>
        <w:t>20</w:t>
      </w:r>
      <w:r w:rsidRPr="002213F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DB07D9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DB07D9" w:rsidRDefault="007347D7" w:rsidP="002F3306">
            <w:pPr>
              <w:spacing w:before="0"/>
              <w:rPr>
                <w:lang w:val="ru-RU"/>
              </w:rPr>
            </w:pPr>
            <w:r w:rsidRPr="00DB07D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53823FCA" w:rsidR="007347D7" w:rsidRPr="00DB07D9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B07D9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DB07D9">
              <w:rPr>
                <w:b/>
                <w:bCs/>
                <w:lang w:val="ru-RU"/>
              </w:rPr>
              <w:t>10</w:t>
            </w:r>
            <w:r w:rsidRPr="00DB07D9">
              <w:rPr>
                <w:b/>
                <w:bCs/>
                <w:lang w:val="ru-RU"/>
              </w:rPr>
              <w:t>/11 БСЭ</w:t>
            </w:r>
          </w:p>
          <w:p w14:paraId="366B5A60" w14:textId="77777777" w:rsidR="007347D7" w:rsidRPr="00DB07D9" w:rsidRDefault="007347D7" w:rsidP="002F3306">
            <w:pPr>
              <w:spacing w:before="0"/>
              <w:rPr>
                <w:lang w:val="ru-RU"/>
              </w:rPr>
            </w:pPr>
            <w:r w:rsidRPr="00DB07D9">
              <w:rPr>
                <w:lang w:val="ru-RU"/>
              </w:rPr>
              <w:t>SG11/DA</w:t>
            </w:r>
          </w:p>
          <w:p w14:paraId="4F76E6C5" w14:textId="77777777" w:rsidR="007347D7" w:rsidRPr="00DB07D9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DB07D9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–</w:t>
            </w:r>
            <w:r w:rsidRPr="00DB07D9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DB07D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07D9">
              <w:rPr>
                <w:lang w:val="ru-RU"/>
              </w:rPr>
              <w:t>–</w:t>
            </w:r>
            <w:r w:rsidRPr="00DB07D9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DB07D9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–</w:t>
            </w:r>
            <w:r w:rsidRPr="00DB07D9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DB07D9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DB07D9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–</w:t>
            </w:r>
            <w:r w:rsidRPr="00DB07D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855BCC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DB07D9" w:rsidRDefault="007347D7" w:rsidP="00951064">
            <w:pPr>
              <w:spacing w:before="0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Тел.:</w:t>
            </w:r>
            <w:r w:rsidRPr="00DB07D9">
              <w:rPr>
                <w:lang w:val="ru-RU"/>
              </w:rPr>
              <w:br/>
              <w:t>Факс:</w:t>
            </w:r>
            <w:r w:rsidRPr="00DB07D9">
              <w:rPr>
                <w:lang w:val="ru-RU"/>
              </w:rPr>
              <w:br/>
              <w:t>Эл. почта:</w:t>
            </w:r>
            <w:r w:rsidRPr="00DB07D9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7777777" w:rsidR="007347D7" w:rsidRPr="00DB07D9" w:rsidRDefault="007347D7" w:rsidP="006441ED">
            <w:pPr>
              <w:spacing w:before="0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+41 22 730 5780</w:t>
            </w:r>
            <w:r w:rsidRPr="00DB07D9">
              <w:rPr>
                <w:lang w:val="ru-RU"/>
              </w:rPr>
              <w:br/>
              <w:t>+41 22 730 5853</w:t>
            </w:r>
            <w:r w:rsidRPr="00DB07D9">
              <w:rPr>
                <w:lang w:val="ru-RU"/>
              </w:rPr>
              <w:br/>
            </w:r>
            <w:hyperlink r:id="rId12" w:history="1">
              <w:r w:rsidRPr="00DB07D9">
                <w:rPr>
                  <w:rStyle w:val="Hyperlink"/>
                  <w:lang w:val="ru-RU"/>
                </w:rPr>
                <w:t>tsbsg11@itu.int</w:t>
              </w:r>
            </w:hyperlink>
            <w:r w:rsidRPr="00DB07D9">
              <w:rPr>
                <w:lang w:val="ru-RU"/>
              </w:rPr>
              <w:br/>
            </w:r>
            <w:hyperlink r:id="rId13" w:history="1">
              <w:bookmarkStart w:id="0" w:name="lt_pId035"/>
              <w:r w:rsidRPr="00DB07D9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DB07D9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  <w:vMerge/>
          </w:tcPr>
          <w:p w14:paraId="51693E05" w14:textId="77EAA4C4" w:rsidR="007347D7" w:rsidRPr="00DB07D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DB07D9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855BCC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DB07D9" w:rsidRDefault="00040A16" w:rsidP="002F3306">
            <w:pPr>
              <w:spacing w:before="0"/>
              <w:rPr>
                <w:b/>
                <w:lang w:val="ru-RU"/>
              </w:rPr>
            </w:pPr>
            <w:r w:rsidRPr="00DB07D9">
              <w:rPr>
                <w:b/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10DB70A6" w14:textId="2C87B79F" w:rsidR="00040A16" w:rsidRPr="00DB07D9" w:rsidRDefault="0087108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DB07D9">
              <w:rPr>
                <w:b/>
                <w:bCs/>
                <w:lang w:val="ru-RU"/>
              </w:rPr>
              <w:t>Виртуальное</w:t>
            </w:r>
            <w:r w:rsidR="00DE6436" w:rsidRPr="00DB07D9">
              <w:rPr>
                <w:b/>
                <w:bCs/>
                <w:lang w:val="ru-RU"/>
              </w:rPr>
              <w:t xml:space="preserve"> с</w:t>
            </w:r>
            <w:r w:rsidR="00342BC2" w:rsidRPr="00DB07D9">
              <w:rPr>
                <w:b/>
                <w:bCs/>
                <w:lang w:val="ru-RU"/>
              </w:rPr>
              <w:t>обрани</w:t>
            </w:r>
            <w:r w:rsidR="002C0AD9" w:rsidRPr="00DB07D9">
              <w:rPr>
                <w:b/>
                <w:bCs/>
                <w:lang w:val="ru-RU"/>
              </w:rPr>
              <w:t>е</w:t>
            </w:r>
            <w:r w:rsidR="00342BC2" w:rsidRPr="00DB07D9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3772E4" w:rsidRPr="00DB07D9">
              <w:rPr>
                <w:b/>
                <w:bCs/>
                <w:lang w:val="ru-RU"/>
              </w:rPr>
              <w:t xml:space="preserve"> МСЭ</w:t>
            </w:r>
            <w:r w:rsidR="00DE6436" w:rsidRPr="00DB07D9">
              <w:rPr>
                <w:b/>
                <w:bCs/>
                <w:lang w:val="ru-RU"/>
              </w:rPr>
              <w:t>-Т</w:t>
            </w:r>
            <w:r w:rsidR="007C2B39" w:rsidRPr="00DB07D9">
              <w:rPr>
                <w:b/>
                <w:bCs/>
                <w:lang w:val="ru-RU"/>
              </w:rPr>
              <w:t>,</w:t>
            </w:r>
            <w:r w:rsidR="000A2E3B" w:rsidRPr="00DB07D9">
              <w:rPr>
                <w:b/>
                <w:bCs/>
                <w:lang w:val="ru-RU"/>
              </w:rPr>
              <w:t xml:space="preserve"> </w:t>
            </w:r>
            <w:r w:rsidR="003772E4" w:rsidRPr="00DB07D9">
              <w:rPr>
                <w:b/>
                <w:bCs/>
                <w:lang w:val="ru-RU"/>
              </w:rPr>
              <w:t>22</w:t>
            </w:r>
            <w:r w:rsidR="003A4737" w:rsidRPr="00DB07D9">
              <w:rPr>
                <w:b/>
                <w:bCs/>
                <w:lang w:val="ru-RU"/>
              </w:rPr>
              <w:t>−</w:t>
            </w:r>
            <w:r w:rsidR="000606A7" w:rsidRPr="00DB07D9">
              <w:rPr>
                <w:b/>
                <w:bCs/>
                <w:lang w:val="ru-RU"/>
              </w:rPr>
              <w:t>3</w:t>
            </w:r>
            <w:r w:rsidR="003772E4" w:rsidRPr="00DB07D9">
              <w:rPr>
                <w:b/>
                <w:bCs/>
                <w:lang w:val="ru-RU"/>
              </w:rPr>
              <w:t>1</w:t>
            </w:r>
            <w:r w:rsidR="000606A7" w:rsidRPr="00DB07D9">
              <w:rPr>
                <w:b/>
                <w:bCs/>
                <w:lang w:val="ru-RU"/>
              </w:rPr>
              <w:t> </w:t>
            </w:r>
            <w:r w:rsidR="003772E4" w:rsidRPr="00DB07D9">
              <w:rPr>
                <w:b/>
                <w:bCs/>
                <w:lang w:val="ru-RU"/>
              </w:rPr>
              <w:t>июля</w:t>
            </w:r>
            <w:r w:rsidR="006441ED" w:rsidRPr="00DB07D9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DB07D9">
              <w:rPr>
                <w:b/>
                <w:bCs/>
                <w:lang w:val="ru-RU"/>
              </w:rPr>
              <w:t>20</w:t>
            </w:r>
            <w:r w:rsidR="00342BC2" w:rsidRPr="00DB07D9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DB07D9" w:rsidRDefault="00040A16" w:rsidP="006325A8">
      <w:pPr>
        <w:pStyle w:val="Normalaftertitle"/>
        <w:spacing w:before="360"/>
        <w:jc w:val="left"/>
        <w:rPr>
          <w:lang w:val="ru-RU"/>
        </w:rPr>
      </w:pPr>
      <w:r w:rsidRPr="00DB07D9">
        <w:rPr>
          <w:lang w:val="ru-RU"/>
        </w:rPr>
        <w:t>Уважаемая госпожа,</w:t>
      </w:r>
      <w:r w:rsidRPr="00DB07D9">
        <w:rPr>
          <w:lang w:val="ru-RU"/>
        </w:rPr>
        <w:br/>
        <w:t>уважаемый господин,</w:t>
      </w:r>
    </w:p>
    <w:p w14:paraId="04559590" w14:textId="1D434D96" w:rsidR="00BE4CB0" w:rsidRPr="00DB07D9" w:rsidRDefault="00BE4CB0" w:rsidP="00DE6436">
      <w:pPr>
        <w:rPr>
          <w:lang w:val="ru-RU"/>
        </w:rPr>
      </w:pPr>
      <w:r w:rsidRPr="00DB07D9">
        <w:rPr>
          <w:lang w:val="ru-RU"/>
        </w:rPr>
        <w:t xml:space="preserve">Имею честь пригласить </w:t>
      </w:r>
      <w:r w:rsidR="00A61324" w:rsidRPr="00DB07D9">
        <w:rPr>
          <w:lang w:val="ru-RU"/>
        </w:rPr>
        <w:t>в</w:t>
      </w:r>
      <w:r w:rsidR="007C2B39" w:rsidRPr="00DB07D9">
        <w:rPr>
          <w:lang w:val="ru-RU"/>
        </w:rPr>
        <w:t xml:space="preserve">ас </w:t>
      </w:r>
      <w:r w:rsidRPr="00DB07D9">
        <w:rPr>
          <w:lang w:val="ru-RU"/>
        </w:rPr>
        <w:t xml:space="preserve">принять участие в </w:t>
      </w:r>
      <w:r w:rsidR="00896B3F" w:rsidRPr="00DB07D9">
        <w:rPr>
          <w:lang w:val="ru-RU"/>
        </w:rPr>
        <w:t xml:space="preserve">следующем </w:t>
      </w:r>
      <w:r w:rsidRPr="00DB07D9">
        <w:rPr>
          <w:lang w:val="ru-RU"/>
        </w:rPr>
        <w:t>собрании 11-й Исследовательск</w:t>
      </w:r>
      <w:r w:rsidR="00E06D93" w:rsidRPr="00DB07D9">
        <w:rPr>
          <w:lang w:val="ru-RU"/>
        </w:rPr>
        <w:t>о</w:t>
      </w:r>
      <w:r w:rsidRPr="00DB07D9">
        <w:rPr>
          <w:lang w:val="ru-RU"/>
        </w:rPr>
        <w:t>й комиссии (</w:t>
      </w:r>
      <w:r w:rsidRPr="00DB07D9">
        <w:rPr>
          <w:i/>
          <w:iCs/>
          <w:lang w:val="ru-RU"/>
        </w:rPr>
        <w:t xml:space="preserve">Требования к сигнализации, </w:t>
      </w:r>
      <w:r w:rsidRPr="00DB07D9">
        <w:rPr>
          <w:i/>
          <w:iCs/>
          <w:cs/>
          <w:lang w:val="ru-RU"/>
        </w:rPr>
        <w:t>‎</w:t>
      </w:r>
      <w:r w:rsidRPr="00DB07D9">
        <w:rPr>
          <w:i/>
          <w:iCs/>
          <w:lang w:val="ru-RU"/>
        </w:rPr>
        <w:t>проток</w:t>
      </w:r>
      <w:r w:rsidR="00A80902" w:rsidRPr="00DB07D9">
        <w:rPr>
          <w:i/>
          <w:iCs/>
          <w:lang w:val="ru-RU"/>
        </w:rPr>
        <w:t>олы,</w:t>
      </w:r>
      <w:r w:rsidRPr="00DB07D9">
        <w:rPr>
          <w:i/>
          <w:iCs/>
          <w:lang w:val="ru-RU"/>
        </w:rPr>
        <w:t xml:space="preserve"> спецификации </w:t>
      </w:r>
      <w:r w:rsidRPr="00DB07D9">
        <w:rPr>
          <w:i/>
          <w:iCs/>
          <w:cs/>
          <w:lang w:val="ru-RU"/>
        </w:rPr>
        <w:t>‎</w:t>
      </w:r>
      <w:r w:rsidRPr="00DB07D9">
        <w:rPr>
          <w:i/>
          <w:iCs/>
          <w:lang w:val="ru-RU"/>
        </w:rPr>
        <w:t>тестирования и борьба с контрафактными продуктами</w:t>
      </w:r>
      <w:r w:rsidRPr="00DB07D9">
        <w:rPr>
          <w:lang w:val="ru-RU"/>
        </w:rPr>
        <w:t xml:space="preserve">), </w:t>
      </w:r>
      <w:r w:rsidR="00871087" w:rsidRPr="00DB07D9">
        <w:rPr>
          <w:lang w:val="ru-RU"/>
        </w:rPr>
        <w:t xml:space="preserve">которое планируется провести как </w:t>
      </w:r>
      <w:r w:rsidR="00871087" w:rsidRPr="00DB07D9">
        <w:rPr>
          <w:u w:val="single"/>
          <w:lang w:val="ru-RU"/>
        </w:rPr>
        <w:t>полностью виртуальное</w:t>
      </w:r>
      <w:r w:rsidR="00871087" w:rsidRPr="00DB07D9">
        <w:rPr>
          <w:lang w:val="ru-RU"/>
        </w:rPr>
        <w:t xml:space="preserve"> собрание</w:t>
      </w:r>
      <w:r w:rsidR="00605C53" w:rsidRPr="00DB07D9">
        <w:rPr>
          <w:lang w:val="ru-RU"/>
        </w:rPr>
        <w:t xml:space="preserve"> </w:t>
      </w:r>
      <w:r w:rsidRPr="00DB07D9">
        <w:rPr>
          <w:lang w:val="ru-RU"/>
        </w:rPr>
        <w:t xml:space="preserve">с </w:t>
      </w:r>
      <w:r w:rsidR="00605C53" w:rsidRPr="00DB07D9">
        <w:rPr>
          <w:lang w:val="ru-RU"/>
        </w:rPr>
        <w:t xml:space="preserve">22 </w:t>
      </w:r>
      <w:r w:rsidRPr="00DB07D9">
        <w:rPr>
          <w:lang w:val="ru-RU"/>
        </w:rPr>
        <w:t xml:space="preserve">по </w:t>
      </w:r>
      <w:r w:rsidR="00605C53" w:rsidRPr="00DB07D9">
        <w:rPr>
          <w:lang w:val="ru-RU"/>
        </w:rPr>
        <w:t>31</w:t>
      </w:r>
      <w:r w:rsidRPr="00DB07D9">
        <w:rPr>
          <w:lang w:val="ru-RU"/>
        </w:rPr>
        <w:t> </w:t>
      </w:r>
      <w:r w:rsidR="00605C53" w:rsidRPr="00DB07D9">
        <w:rPr>
          <w:lang w:val="ru-RU"/>
        </w:rPr>
        <w:t>июля</w:t>
      </w:r>
      <w:r w:rsidRPr="00DB07D9">
        <w:rPr>
          <w:lang w:val="ru-RU"/>
        </w:rPr>
        <w:t xml:space="preserve"> 20</w:t>
      </w:r>
      <w:r w:rsidR="000606A7" w:rsidRPr="00DB07D9">
        <w:rPr>
          <w:lang w:val="ru-RU"/>
        </w:rPr>
        <w:t>20 </w:t>
      </w:r>
      <w:r w:rsidRPr="00DB07D9">
        <w:rPr>
          <w:lang w:val="ru-RU"/>
        </w:rPr>
        <w:t>года включительно.</w:t>
      </w:r>
    </w:p>
    <w:p w14:paraId="1420DF91" w14:textId="4C66291E" w:rsidR="00424809" w:rsidRPr="00DB07D9" w:rsidRDefault="003925AF" w:rsidP="00424809">
      <w:pPr>
        <w:rPr>
          <w:lang w:val="ru-RU"/>
        </w:rPr>
      </w:pPr>
      <w:r w:rsidRPr="00DB07D9">
        <w:rPr>
          <w:lang w:val="ru-RU"/>
        </w:rPr>
        <w:t xml:space="preserve">Вследствие текущей пандемии </w:t>
      </w:r>
      <w:r w:rsidR="00424809" w:rsidRPr="00DB07D9">
        <w:rPr>
          <w:lang w:val="ru-RU"/>
        </w:rPr>
        <w:t xml:space="preserve">COVID-19 </w:t>
      </w:r>
      <w:r w:rsidRPr="00DB07D9">
        <w:rPr>
          <w:lang w:val="ru-RU"/>
        </w:rPr>
        <w:t xml:space="preserve">и </w:t>
      </w:r>
      <w:r w:rsidR="002D4489" w:rsidRPr="00DB07D9">
        <w:rPr>
          <w:lang w:val="ru-RU"/>
        </w:rPr>
        <w:t>по согласованию</w:t>
      </w:r>
      <w:r w:rsidRPr="00DB07D9">
        <w:rPr>
          <w:lang w:val="ru-RU"/>
        </w:rPr>
        <w:t xml:space="preserve"> с </w:t>
      </w:r>
      <w:r w:rsidR="006325A8" w:rsidRPr="00DB07D9">
        <w:rPr>
          <w:lang w:val="ru-RU"/>
        </w:rPr>
        <w:t xml:space="preserve">Председателем </w:t>
      </w:r>
      <w:r w:rsidRPr="00DB07D9">
        <w:rPr>
          <w:lang w:val="ru-RU"/>
        </w:rPr>
        <w:t>11-й Исследовательской комиссии МСЭ-Т</w:t>
      </w:r>
      <w:r w:rsidR="002D4489" w:rsidRPr="00DB07D9">
        <w:rPr>
          <w:lang w:val="ru-RU"/>
        </w:rPr>
        <w:t>, ее руководящим составом и БСЭ данное собрание заменяет собрание, которое первоначально планировало</w:t>
      </w:r>
      <w:r w:rsidR="00D37797">
        <w:rPr>
          <w:lang w:val="ru-RU"/>
        </w:rPr>
        <w:t>сь</w:t>
      </w:r>
      <w:r w:rsidR="002D4489" w:rsidRPr="00DB07D9">
        <w:rPr>
          <w:lang w:val="ru-RU"/>
        </w:rPr>
        <w:t xml:space="preserve"> провести в Женеве в те же даты. </w:t>
      </w:r>
    </w:p>
    <w:p w14:paraId="4C2D74AC" w14:textId="3707F59C" w:rsidR="00424809" w:rsidRPr="00DB07D9" w:rsidRDefault="002D4489" w:rsidP="00424809">
      <w:pPr>
        <w:rPr>
          <w:rFonts w:cstheme="minorHAnsi"/>
          <w:lang w:val="ru-RU"/>
        </w:rPr>
      </w:pPr>
      <w:r w:rsidRPr="00DB07D9">
        <w:rPr>
          <w:lang w:val="ru-RU"/>
        </w:rPr>
        <w:t xml:space="preserve">Просим принять к сведению, что стипендии не предоставляются, все собрание </w:t>
      </w:r>
      <w:r w:rsidR="00DB07D9" w:rsidRPr="00DB07D9">
        <w:rPr>
          <w:lang w:val="ru-RU"/>
        </w:rPr>
        <w:t>в полном объеме</w:t>
      </w:r>
      <w:r w:rsidRPr="00DB07D9">
        <w:rPr>
          <w:lang w:val="ru-RU"/>
        </w:rPr>
        <w:t xml:space="preserve"> проводится на английском языке и устный перевод не обеспечивается. </w:t>
      </w:r>
    </w:p>
    <w:p w14:paraId="5E5FA07A" w14:textId="56DCAFE0" w:rsidR="007E6584" w:rsidRPr="00DB07D9" w:rsidRDefault="002D4489" w:rsidP="007E6584">
      <w:pPr>
        <w:rPr>
          <w:lang w:val="ru-RU"/>
        </w:rPr>
      </w:pPr>
      <w:r w:rsidRPr="00DB07D9">
        <w:rPr>
          <w:rFonts w:cstheme="minorHAnsi"/>
          <w:lang w:val="ru-RU"/>
        </w:rPr>
        <w:t>Пленарное заседание, посвященное открытию, будет проведено</w:t>
      </w:r>
      <w:r w:rsidR="007E6584" w:rsidRPr="00DB07D9">
        <w:rPr>
          <w:rFonts w:cstheme="minorHAnsi"/>
          <w:lang w:val="ru-RU"/>
        </w:rPr>
        <w:t xml:space="preserve"> </w:t>
      </w:r>
      <w:r w:rsidR="007E6584" w:rsidRPr="00DB07D9">
        <w:rPr>
          <w:lang w:val="ru-RU"/>
        </w:rPr>
        <w:t>22</w:t>
      </w:r>
      <w:r w:rsidRPr="00DB07D9">
        <w:rPr>
          <w:lang w:val="ru-RU"/>
        </w:rPr>
        <w:t> июля</w:t>
      </w:r>
      <w:r w:rsidR="007E6584" w:rsidRPr="00DB07D9">
        <w:rPr>
          <w:rFonts w:cstheme="minorHAnsi"/>
          <w:lang w:val="ru-RU"/>
        </w:rPr>
        <w:t xml:space="preserve"> 2020</w:t>
      </w:r>
      <w:r w:rsidRPr="00DB07D9">
        <w:rPr>
          <w:rFonts w:cstheme="minorHAnsi"/>
          <w:lang w:val="ru-RU"/>
        </w:rPr>
        <w:t xml:space="preserve"> года с </w:t>
      </w:r>
      <w:r w:rsidR="007E6584" w:rsidRPr="00DB07D9">
        <w:rPr>
          <w:lang w:val="ru-RU"/>
        </w:rPr>
        <w:t xml:space="preserve">13 час. 30 мин. </w:t>
      </w:r>
      <w:r w:rsidRPr="00DB07D9">
        <w:rPr>
          <w:lang w:val="ru-RU"/>
        </w:rPr>
        <w:t>по женевскому времени</w:t>
      </w:r>
      <w:r w:rsidR="007E6584" w:rsidRPr="00DB07D9">
        <w:rPr>
          <w:lang w:val="ru-RU"/>
        </w:rPr>
        <w:t xml:space="preserve"> </w:t>
      </w:r>
      <w:hyperlink r:id="rId14" w:history="1">
        <w:r w:rsidRPr="00DB07D9">
          <w:rPr>
            <w:rStyle w:val="Hyperlink"/>
            <w:lang w:val="ru-RU"/>
          </w:rPr>
          <w:t>с ис</w:t>
        </w:r>
        <w:r w:rsidR="00DB07D9" w:rsidRPr="00DB07D9">
          <w:rPr>
            <w:rStyle w:val="Hyperlink"/>
            <w:lang w:val="ru-RU"/>
          </w:rPr>
          <w:t>по</w:t>
        </w:r>
        <w:r w:rsidRPr="00DB07D9">
          <w:rPr>
            <w:rStyle w:val="Hyperlink"/>
            <w:lang w:val="ru-RU"/>
          </w:rPr>
          <w:t>льзованием инструмента дистанционного участия M</w:t>
        </w:r>
        <w:r w:rsidR="007E6584" w:rsidRPr="00DB07D9">
          <w:rPr>
            <w:rStyle w:val="Hyperlink"/>
            <w:lang w:val="ru-RU"/>
          </w:rPr>
          <w:t>yMeetings</w:t>
        </w:r>
      </w:hyperlink>
      <w:r w:rsidR="007E6584" w:rsidRPr="00DB07D9">
        <w:rPr>
          <w:lang w:val="ru-RU"/>
        </w:rPr>
        <w:t xml:space="preserve">. </w:t>
      </w:r>
      <w:r w:rsidRPr="00DB07D9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>
        <w:rPr>
          <w:lang w:val="ru-RU"/>
        </w:rPr>
        <w:t>ы</w:t>
      </w:r>
      <w:r w:rsidRPr="00DB07D9">
        <w:rPr>
          <w:lang w:val="ru-RU"/>
        </w:rPr>
        <w:t xml:space="preserve"> на домашней странице ИК11</w:t>
      </w:r>
      <w:r w:rsidR="007E6584" w:rsidRPr="00DB07D9">
        <w:rPr>
          <w:lang w:val="ru-RU"/>
        </w:rPr>
        <w:t xml:space="preserve"> (</w:t>
      </w:r>
      <w:hyperlink r:id="rId15" w:history="1">
        <w:r w:rsidR="007E6584" w:rsidRPr="00DB07D9">
          <w:rPr>
            <w:rStyle w:val="Hyperlink"/>
            <w:lang w:val="ru-RU"/>
          </w:rPr>
          <w:t>www.itu.int/go/tsg11</w:t>
        </w:r>
      </w:hyperlink>
      <w:r w:rsidR="007E6584" w:rsidRPr="00DB07D9">
        <w:rPr>
          <w:lang w:val="ru-RU"/>
        </w:rPr>
        <w:t>).</w:t>
      </w:r>
    </w:p>
    <w:p w14:paraId="159C4B9A" w14:textId="6169754C" w:rsidR="007E6584" w:rsidRPr="00DB07D9" w:rsidRDefault="005526E6" w:rsidP="007E6584">
      <w:pPr>
        <w:rPr>
          <w:rFonts w:cstheme="minorHAnsi"/>
          <w:lang w:val="ru-RU"/>
        </w:rPr>
      </w:pPr>
      <w:r w:rsidRPr="00DB07D9">
        <w:rPr>
          <w:lang w:val="ru-RU"/>
        </w:rPr>
        <w:t xml:space="preserve">Практическое учебное занятие по преодолению разрыва в стандартизации (ПРС) для делегатов из развивающихся стран </w:t>
      </w:r>
      <w:r w:rsidR="002D4489" w:rsidRPr="00DB07D9">
        <w:rPr>
          <w:lang w:val="ru-RU"/>
        </w:rPr>
        <w:t xml:space="preserve">планируется провести </w:t>
      </w:r>
      <w:r w:rsidR="007E6584" w:rsidRPr="00DB07D9">
        <w:rPr>
          <w:lang w:val="ru-RU"/>
        </w:rPr>
        <w:t xml:space="preserve">21 июля 2020 года </w:t>
      </w:r>
      <w:r w:rsidRPr="00DB07D9">
        <w:rPr>
          <w:lang w:val="ru-RU"/>
        </w:rPr>
        <w:t xml:space="preserve">с </w:t>
      </w:r>
      <w:r w:rsidR="007E6584" w:rsidRPr="00DB07D9">
        <w:rPr>
          <w:lang w:val="ru-RU"/>
        </w:rPr>
        <w:t>14 </w:t>
      </w:r>
      <w:r w:rsidR="009219F1" w:rsidRPr="00DB07D9">
        <w:rPr>
          <w:lang w:val="ru-RU"/>
        </w:rPr>
        <w:t xml:space="preserve">час. </w:t>
      </w:r>
      <w:r w:rsidR="007E6584" w:rsidRPr="00DB07D9">
        <w:rPr>
          <w:lang w:val="ru-RU"/>
        </w:rPr>
        <w:t>00</w:t>
      </w:r>
      <w:r w:rsidR="009219F1" w:rsidRPr="00DB07D9">
        <w:rPr>
          <w:lang w:val="ru-RU"/>
        </w:rPr>
        <w:t xml:space="preserve"> мин. </w:t>
      </w:r>
      <w:r w:rsidRPr="00DB07D9">
        <w:rPr>
          <w:lang w:val="ru-RU"/>
        </w:rPr>
        <w:t>до</w:t>
      </w:r>
      <w:r w:rsidR="009219F1" w:rsidRPr="00DB07D9">
        <w:rPr>
          <w:lang w:val="ru-RU"/>
        </w:rPr>
        <w:t xml:space="preserve"> </w:t>
      </w:r>
      <w:r w:rsidR="007E6584" w:rsidRPr="00DB07D9">
        <w:rPr>
          <w:lang w:val="ru-RU"/>
        </w:rPr>
        <w:t>15</w:t>
      </w:r>
      <w:r w:rsidR="009219F1" w:rsidRPr="00DB07D9">
        <w:rPr>
          <w:lang w:val="ru-RU"/>
        </w:rPr>
        <w:t xml:space="preserve"> час. </w:t>
      </w:r>
      <w:r w:rsidR="007E6584" w:rsidRPr="00DB07D9">
        <w:rPr>
          <w:lang w:val="ru-RU"/>
        </w:rPr>
        <w:t>30</w:t>
      </w:r>
      <w:r w:rsidR="009219F1" w:rsidRPr="00DB07D9">
        <w:rPr>
          <w:lang w:val="ru-RU"/>
        </w:rPr>
        <w:t> мин.</w:t>
      </w:r>
      <w:r w:rsidRPr="00DB07D9">
        <w:rPr>
          <w:lang w:val="ru-RU"/>
        </w:rPr>
        <w:t xml:space="preserve"> по женевскому времени</w:t>
      </w:r>
      <w:r w:rsidR="007E6584" w:rsidRPr="00DB07D9">
        <w:rPr>
          <w:lang w:val="ru-RU"/>
        </w:rPr>
        <w:t xml:space="preserve">. </w:t>
      </w:r>
      <w:r w:rsidRPr="00DB07D9">
        <w:rPr>
          <w:lang w:val="ru-RU"/>
        </w:rPr>
        <w:t>Просьба заявить о своей заинтересованности в участии в этом мероприятии по адресу:</w:t>
      </w:r>
      <w:r w:rsidR="007E6584" w:rsidRPr="00DB07D9">
        <w:rPr>
          <w:lang w:val="ru-RU"/>
        </w:rPr>
        <w:t xml:space="preserve"> </w:t>
      </w:r>
      <w:hyperlink r:id="rId16" w:history="1">
        <w:r w:rsidR="007E6584" w:rsidRPr="00DB07D9">
          <w:rPr>
            <w:rStyle w:val="Hyperlink"/>
            <w:lang w:val="ru-RU"/>
          </w:rPr>
          <w:t>tsbbsg@itu.int</w:t>
        </w:r>
      </w:hyperlink>
      <w:r w:rsidR="007E6584" w:rsidRPr="00DB07D9">
        <w:rPr>
          <w:lang w:val="ru-RU"/>
        </w:rPr>
        <w:t>.</w:t>
      </w:r>
    </w:p>
    <w:p w14:paraId="280D2046" w14:textId="6B5413CB" w:rsidR="007E6584" w:rsidRPr="00DB07D9" w:rsidRDefault="005B5967" w:rsidP="007E6584">
      <w:pPr>
        <w:rPr>
          <w:lang w:val="ru-RU"/>
        </w:rPr>
      </w:pPr>
      <w:r w:rsidRPr="00DB07D9">
        <w:rPr>
          <w:lang w:val="ru-RU"/>
        </w:rPr>
        <w:t xml:space="preserve">Параллельно с </w:t>
      </w:r>
      <w:r w:rsidR="005526E6" w:rsidRPr="00DB07D9">
        <w:rPr>
          <w:lang w:val="ru-RU"/>
        </w:rPr>
        <w:t>собрани</w:t>
      </w:r>
      <w:r w:rsidRPr="00DB07D9">
        <w:rPr>
          <w:lang w:val="ru-RU"/>
        </w:rPr>
        <w:t>ем</w:t>
      </w:r>
      <w:r w:rsidR="005526E6" w:rsidRPr="00DB07D9">
        <w:rPr>
          <w:lang w:val="ru-RU"/>
        </w:rPr>
        <w:t xml:space="preserve"> </w:t>
      </w:r>
      <w:r w:rsidR="00B8415C" w:rsidRPr="00DB07D9">
        <w:rPr>
          <w:lang w:val="ru-RU"/>
        </w:rPr>
        <w:t>ИК11</w:t>
      </w:r>
      <w:r w:rsidR="005526E6" w:rsidRPr="00DB07D9">
        <w:rPr>
          <w:lang w:val="ru-RU"/>
        </w:rPr>
        <w:t xml:space="preserve"> </w:t>
      </w:r>
      <w:r w:rsidRPr="00DB07D9">
        <w:rPr>
          <w:lang w:val="ru-RU"/>
        </w:rPr>
        <w:t>проводятся</w:t>
      </w:r>
      <w:r w:rsidR="005526E6" w:rsidRPr="00DB07D9">
        <w:rPr>
          <w:lang w:val="ru-RU"/>
        </w:rPr>
        <w:t xml:space="preserve"> следующие мероприятия</w:t>
      </w:r>
      <w:r w:rsidR="007E6584" w:rsidRPr="00DB07D9">
        <w:rPr>
          <w:lang w:val="ru-RU"/>
        </w:rPr>
        <w:t>:</w:t>
      </w:r>
    </w:p>
    <w:p w14:paraId="1A9BE24B" w14:textId="59BE5F5F" w:rsidR="007E6584" w:rsidRPr="00DB07D9" w:rsidRDefault="007E6584" w:rsidP="007E6584">
      <w:pPr>
        <w:pStyle w:val="enumlev1"/>
        <w:rPr>
          <w:lang w:val="ru-RU"/>
        </w:rPr>
      </w:pPr>
      <w:r w:rsidRPr="00DB07D9">
        <w:rPr>
          <w:lang w:val="ru-RU"/>
        </w:rPr>
        <w:t>−</w:t>
      </w:r>
      <w:r w:rsidRPr="00DB07D9">
        <w:rPr>
          <w:lang w:val="ru-RU"/>
        </w:rPr>
        <w:tab/>
      </w:r>
      <w:r w:rsidR="005526E6" w:rsidRPr="00DB07D9">
        <w:rPr>
          <w:lang w:val="ru-RU"/>
        </w:rPr>
        <w:t>виртуальное</w:t>
      </w:r>
      <w:r w:rsidRPr="00DB07D9">
        <w:rPr>
          <w:lang w:val="ru-RU"/>
        </w:rPr>
        <w:t xml:space="preserve"> </w:t>
      </w:r>
      <w:r w:rsidR="00B8415C" w:rsidRPr="00DB07D9">
        <w:rPr>
          <w:szCs w:val="24"/>
          <w:lang w:val="ru-RU"/>
        </w:rPr>
        <w:t>собрание 13-й Исследовательской комиссии МСЭ-Т</w:t>
      </w:r>
      <w:r w:rsidRPr="00DB07D9">
        <w:rPr>
          <w:lang w:val="ru-RU"/>
        </w:rPr>
        <w:t>, 20</w:t>
      </w:r>
      <w:r w:rsidR="00B8415C" w:rsidRPr="00DB07D9">
        <w:rPr>
          <w:lang w:val="ru-RU"/>
        </w:rPr>
        <w:t>−</w:t>
      </w:r>
      <w:r w:rsidRPr="00DB07D9">
        <w:rPr>
          <w:lang w:val="ru-RU"/>
        </w:rPr>
        <w:t>31</w:t>
      </w:r>
      <w:r w:rsidR="005B5967" w:rsidRPr="00DB07D9">
        <w:rPr>
          <w:lang w:val="ru-RU"/>
        </w:rPr>
        <w:t> </w:t>
      </w:r>
      <w:r w:rsidR="00B8415C" w:rsidRPr="00DB07D9">
        <w:rPr>
          <w:lang w:val="ru-RU"/>
        </w:rPr>
        <w:t>июля</w:t>
      </w:r>
      <w:r w:rsidRPr="00DB07D9">
        <w:rPr>
          <w:lang w:val="ru-RU"/>
        </w:rPr>
        <w:t xml:space="preserve"> 2020</w:t>
      </w:r>
      <w:r w:rsidR="00B8415C" w:rsidRPr="00DB07D9">
        <w:rPr>
          <w:lang w:val="ru-RU"/>
        </w:rPr>
        <w:t> года</w:t>
      </w:r>
      <w:r w:rsidR="005526E6" w:rsidRPr="00DB07D9">
        <w:rPr>
          <w:lang w:val="ru-RU"/>
        </w:rPr>
        <w:t>,</w:t>
      </w:r>
      <w:r w:rsidRPr="00DB07D9">
        <w:rPr>
          <w:lang w:val="ru-RU"/>
        </w:rPr>
        <w:t xml:space="preserve"> </w:t>
      </w:r>
      <w:r w:rsidR="005526E6" w:rsidRPr="00DB07D9">
        <w:rPr>
          <w:lang w:val="ru-RU"/>
        </w:rPr>
        <w:t xml:space="preserve">подробная информация содержится в </w:t>
      </w:r>
      <w:hyperlink r:id="rId17" w:history="1">
        <w:r w:rsidR="005526E6" w:rsidRPr="00DB07D9">
          <w:rPr>
            <w:rStyle w:val="Hyperlink"/>
            <w:lang w:val="ru-RU"/>
          </w:rPr>
          <w:t>Коллективном письме </w:t>
        </w:r>
        <w:r w:rsidRPr="00DB07D9">
          <w:rPr>
            <w:rStyle w:val="Hyperlink"/>
            <w:lang w:val="ru-RU"/>
          </w:rPr>
          <w:t>11/13</w:t>
        </w:r>
      </w:hyperlink>
      <w:r w:rsidRPr="00DB07D9">
        <w:rPr>
          <w:lang w:val="ru-RU"/>
        </w:rPr>
        <w:t>;</w:t>
      </w:r>
    </w:p>
    <w:p w14:paraId="694507F3" w14:textId="05690E3A" w:rsidR="007E6584" w:rsidRPr="00DB07D9" w:rsidRDefault="007E6584" w:rsidP="007E6584">
      <w:pPr>
        <w:pStyle w:val="enumlev1"/>
        <w:rPr>
          <w:lang w:val="ru-RU"/>
        </w:rPr>
      </w:pPr>
      <w:r w:rsidRPr="00DB07D9">
        <w:rPr>
          <w:lang w:val="ru-RU"/>
        </w:rPr>
        <w:t>−</w:t>
      </w:r>
      <w:r w:rsidRPr="00DB07D9">
        <w:rPr>
          <w:lang w:val="ru-RU"/>
        </w:rPr>
        <w:tab/>
      </w:r>
      <w:r w:rsidR="005526E6" w:rsidRPr="00DB07D9">
        <w:rPr>
          <w:lang w:val="ru-RU"/>
        </w:rPr>
        <w:t>виртуальное</w:t>
      </w:r>
      <w:r w:rsidRPr="00DB07D9">
        <w:rPr>
          <w:lang w:val="ru-RU"/>
        </w:rPr>
        <w:t xml:space="preserve"> </w:t>
      </w:r>
      <w:r w:rsidR="00963BE4" w:rsidRPr="00DB07D9">
        <w:rPr>
          <w:lang w:val="ru-RU"/>
        </w:rPr>
        <w:t>собрание Руководящего комитета МСЭ-Т по оценке соответствия (CASС МСЭ-Т)</w:t>
      </w:r>
      <w:r w:rsidRPr="00DB07D9">
        <w:rPr>
          <w:lang w:val="ru-RU"/>
        </w:rPr>
        <w:t>, 24</w:t>
      </w:r>
      <w:r w:rsidR="00963BE4" w:rsidRPr="00DB07D9">
        <w:rPr>
          <w:lang w:val="ru-RU"/>
        </w:rPr>
        <w:t> июля</w:t>
      </w:r>
      <w:r w:rsidRPr="00DB07D9">
        <w:rPr>
          <w:lang w:val="ru-RU"/>
        </w:rPr>
        <w:t xml:space="preserve"> 2020</w:t>
      </w:r>
      <w:r w:rsidR="00963BE4" w:rsidRPr="00DB07D9">
        <w:rPr>
          <w:lang w:val="ru-RU"/>
        </w:rPr>
        <w:t> года</w:t>
      </w:r>
      <w:r w:rsidR="00BA535A" w:rsidRPr="00DB07D9">
        <w:rPr>
          <w:lang w:val="ru-RU"/>
        </w:rPr>
        <w:t xml:space="preserve">, подробная информация </w:t>
      </w:r>
      <w:r w:rsidR="00DB07D9">
        <w:rPr>
          <w:lang w:val="ru-RU"/>
        </w:rPr>
        <w:t>размещена на</w:t>
      </w:r>
      <w:r w:rsidR="00BA535A" w:rsidRPr="00DB07D9">
        <w:rPr>
          <w:lang w:val="ru-RU"/>
        </w:rPr>
        <w:t xml:space="preserve"> </w:t>
      </w:r>
      <w:hyperlink r:id="rId18" w:history="1">
        <w:r w:rsidR="00BA535A" w:rsidRPr="00DB07D9">
          <w:rPr>
            <w:rStyle w:val="Hyperlink"/>
            <w:lang w:val="ru-RU"/>
          </w:rPr>
          <w:t>веб-странице C</w:t>
        </w:r>
        <w:r w:rsidRPr="00DB07D9">
          <w:rPr>
            <w:rStyle w:val="Hyperlink"/>
            <w:lang w:val="ru-RU"/>
          </w:rPr>
          <w:t>ASC</w:t>
        </w:r>
      </w:hyperlink>
      <w:r w:rsidRPr="00DB07D9">
        <w:rPr>
          <w:lang w:val="ru-RU"/>
        </w:rPr>
        <w:t>.</w:t>
      </w:r>
    </w:p>
    <w:p w14:paraId="772A216C" w14:textId="77777777" w:rsidR="00453CE3" w:rsidRPr="00DB07D9" w:rsidRDefault="00453CE3" w:rsidP="00453CE3">
      <w:pPr>
        <w:rPr>
          <w:lang w:val="ru-RU"/>
        </w:rPr>
      </w:pPr>
      <w:r w:rsidRPr="00DB07D9">
        <w:rPr>
          <w:lang w:val="ru-RU"/>
        </w:rPr>
        <w:br w:type="page"/>
      </w:r>
    </w:p>
    <w:p w14:paraId="6AABD877" w14:textId="6C4A3D9A" w:rsidR="00BE4CB0" w:rsidRPr="00DB07D9" w:rsidRDefault="00BE4CB0" w:rsidP="007C2B39">
      <w:pPr>
        <w:keepNext/>
        <w:spacing w:after="120"/>
        <w:rPr>
          <w:szCs w:val="20"/>
          <w:lang w:val="ru-RU"/>
        </w:rPr>
      </w:pPr>
      <w:r w:rsidRPr="00DB07D9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DB07D9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855BCC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7182A973" w:rsidR="00DE5FD1" w:rsidRPr="00DB07D9" w:rsidRDefault="00353BFB" w:rsidP="001118AD">
            <w:pPr>
              <w:pStyle w:val="TableText"/>
              <w:jc w:val="left"/>
              <w:rPr>
                <w:lang w:val="ru-RU"/>
              </w:rPr>
            </w:pPr>
            <w:r w:rsidRPr="00DB07D9">
              <w:rPr>
                <w:szCs w:val="22"/>
                <w:lang w:val="ru-RU"/>
              </w:rPr>
              <w:t>22 мая</w:t>
            </w:r>
            <w:r w:rsidR="00DE5FD1" w:rsidRPr="00DB07D9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DE5FD1" w:rsidRPr="00DB07D9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−</w:t>
            </w:r>
            <w:r w:rsidRPr="00DB07D9">
              <w:rPr>
                <w:lang w:val="ru-RU"/>
              </w:rPr>
              <w:tab/>
            </w:r>
            <w:hyperlink r:id="rId19" w:history="1">
              <w:r w:rsidRPr="00DB07D9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DB07D9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855BCC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2BA440EA" w:rsidR="00DE5FD1" w:rsidRPr="00DB07D9" w:rsidRDefault="00DE5FD1" w:rsidP="001118AD">
            <w:pPr>
              <w:pStyle w:val="TableText"/>
              <w:jc w:val="left"/>
              <w:rPr>
                <w:lang w:val="ru-RU"/>
              </w:rPr>
            </w:pPr>
            <w:r w:rsidRPr="00DB07D9">
              <w:rPr>
                <w:szCs w:val="22"/>
                <w:lang w:val="ru-RU"/>
              </w:rPr>
              <w:t>22 </w:t>
            </w:r>
            <w:r w:rsidR="0014779D" w:rsidRPr="00DB07D9">
              <w:rPr>
                <w:szCs w:val="22"/>
                <w:lang w:val="ru-RU"/>
              </w:rPr>
              <w:t>июня</w:t>
            </w:r>
            <w:r w:rsidRPr="00DB07D9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22DD80A4" w:rsidR="00DE5FD1" w:rsidRPr="00DB07D9" w:rsidRDefault="00C97A50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−</w:t>
            </w:r>
            <w:r w:rsidR="0014779D" w:rsidRPr="00DB07D9">
              <w:rPr>
                <w:lang w:val="ru-RU"/>
              </w:rPr>
              <w:tab/>
            </w:r>
            <w:r w:rsidR="00DA6194">
              <w:rPr>
                <w:rFonts w:ascii="Calibri" w:hAnsi="Calibri"/>
                <w:lang w:val="ru-RU"/>
              </w:rPr>
              <w:t>Р</w:t>
            </w:r>
            <w:r w:rsidR="0014779D" w:rsidRPr="00DB07D9">
              <w:rPr>
                <w:rFonts w:ascii="Calibri" w:hAnsi="Calibri"/>
                <w:lang w:val="ru-RU"/>
              </w:rPr>
              <w:t>егистрация (</w:t>
            </w:r>
            <w:r w:rsidR="0014779D" w:rsidRPr="00DB07D9">
              <w:rPr>
                <w:lang w:val="ru-RU"/>
              </w:rPr>
              <w:t>через онлайновую форму регистрации</w:t>
            </w:r>
            <w:r w:rsidR="0014779D" w:rsidRPr="00DB07D9">
              <w:rPr>
                <w:rFonts w:ascii="Calibri" w:hAnsi="Calibri"/>
                <w:lang w:val="ru-RU"/>
              </w:rPr>
              <w:t xml:space="preserve"> на</w:t>
            </w:r>
            <w:r w:rsidR="00CB3DF0" w:rsidRPr="00DB07D9">
              <w:rPr>
                <w:lang w:val="ru-RU"/>
              </w:rPr>
              <w:t xml:space="preserve"> домашней странице Исследовательской комиссии по адресу: </w:t>
            </w:r>
            <w:hyperlink r:id="rId20" w:history="1">
              <w:r w:rsidRPr="00DB07D9">
                <w:rPr>
                  <w:rStyle w:val="Hyperlink"/>
                  <w:sz w:val="20"/>
                  <w:lang w:val="ru-RU"/>
                </w:rPr>
                <w:t>www.itu.int/go/tsg11</w:t>
              </w:r>
            </w:hyperlink>
            <w:r w:rsidR="0014779D" w:rsidRPr="00DB07D9">
              <w:rPr>
                <w:lang w:val="ru-RU"/>
              </w:rPr>
              <w:t>)</w:t>
            </w:r>
          </w:p>
        </w:tc>
      </w:tr>
      <w:tr w:rsidR="00DE5FD1" w:rsidRPr="00855BCC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47A60531" w:rsidR="00DE5FD1" w:rsidRPr="00DB07D9" w:rsidRDefault="00E33A33" w:rsidP="001118AD">
            <w:pPr>
              <w:pStyle w:val="TableText"/>
              <w:jc w:val="left"/>
              <w:rPr>
                <w:lang w:val="ru-RU"/>
              </w:rPr>
            </w:pPr>
            <w:r w:rsidRPr="00DB07D9">
              <w:rPr>
                <w:szCs w:val="22"/>
                <w:lang w:val="ru-RU"/>
              </w:rPr>
              <w:t>9 июля</w:t>
            </w:r>
            <w:r w:rsidR="00DE5FD1" w:rsidRPr="00DB07D9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7777777" w:rsidR="00DE5FD1" w:rsidRPr="00DB07D9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−</w:t>
            </w:r>
            <w:r w:rsidRPr="00DB07D9">
              <w:rPr>
                <w:lang w:val="ru-RU"/>
              </w:rPr>
              <w:tab/>
            </w:r>
            <w:hyperlink r:id="rId21" w:history="1">
              <w:r w:rsidRPr="00DB07D9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5CBF9EFE" w:rsidR="007E1416" w:rsidRPr="00DB07D9" w:rsidRDefault="00BE4CB0" w:rsidP="00896B3F">
      <w:pPr>
        <w:spacing w:before="240"/>
        <w:rPr>
          <w:spacing w:val="-2"/>
          <w:lang w:val="ru-RU"/>
        </w:rPr>
      </w:pPr>
      <w:r w:rsidRPr="00DB07D9">
        <w:rPr>
          <w:color w:val="000000"/>
          <w:lang w:val="ru-RU"/>
        </w:rPr>
        <w:t>П</w:t>
      </w:r>
      <w:r w:rsidR="007E1416" w:rsidRPr="00DB07D9">
        <w:rPr>
          <w:spacing w:val="-2"/>
          <w:lang w:val="ru-RU"/>
        </w:rPr>
        <w:t>рактическая информация о собрани</w:t>
      </w:r>
      <w:r w:rsidR="00E07C27" w:rsidRPr="00DB07D9">
        <w:rPr>
          <w:spacing w:val="-2"/>
          <w:lang w:val="ru-RU"/>
        </w:rPr>
        <w:t>и</w:t>
      </w:r>
      <w:r w:rsidR="007E1416" w:rsidRPr="00DB07D9">
        <w:rPr>
          <w:spacing w:val="-2"/>
          <w:lang w:val="ru-RU"/>
        </w:rPr>
        <w:t xml:space="preserve"> </w:t>
      </w:r>
      <w:r w:rsidR="004F220F" w:rsidRPr="00DB07D9">
        <w:rPr>
          <w:spacing w:val="-2"/>
          <w:lang w:val="ru-RU"/>
        </w:rPr>
        <w:t>приведена</w:t>
      </w:r>
      <w:r w:rsidR="007E1416" w:rsidRPr="00DB07D9">
        <w:rPr>
          <w:spacing w:val="-2"/>
          <w:lang w:val="ru-RU"/>
        </w:rPr>
        <w:t xml:space="preserve"> в </w:t>
      </w:r>
      <w:r w:rsidR="007E1416" w:rsidRPr="00DB07D9">
        <w:rPr>
          <w:b/>
          <w:bCs/>
          <w:spacing w:val="-2"/>
          <w:lang w:val="ru-RU"/>
        </w:rPr>
        <w:t>Приложении</w:t>
      </w:r>
      <w:r w:rsidR="00C30FAA" w:rsidRPr="00DB07D9">
        <w:rPr>
          <w:b/>
          <w:bCs/>
          <w:spacing w:val="-2"/>
          <w:lang w:val="ru-RU"/>
        </w:rPr>
        <w:t> </w:t>
      </w:r>
      <w:r w:rsidR="007E1416" w:rsidRPr="00DB07D9">
        <w:rPr>
          <w:b/>
          <w:bCs/>
          <w:spacing w:val="-2"/>
          <w:lang w:val="ru-RU"/>
        </w:rPr>
        <w:t>A</w:t>
      </w:r>
      <w:r w:rsidR="007E1416" w:rsidRPr="00DB07D9">
        <w:rPr>
          <w:spacing w:val="-2"/>
          <w:lang w:val="ru-RU"/>
        </w:rPr>
        <w:t>. Проект</w:t>
      </w:r>
      <w:r w:rsidR="007E1416" w:rsidRPr="00DB07D9">
        <w:rPr>
          <w:b/>
          <w:bCs/>
          <w:spacing w:val="-2"/>
          <w:lang w:val="ru-RU"/>
        </w:rPr>
        <w:t xml:space="preserve"> повестки дня </w:t>
      </w:r>
      <w:r w:rsidR="007E1416" w:rsidRPr="00DB07D9">
        <w:rPr>
          <w:spacing w:val="-2"/>
          <w:lang w:val="ru-RU"/>
        </w:rPr>
        <w:t>собрани</w:t>
      </w:r>
      <w:r w:rsidR="00082333" w:rsidRPr="00DB07D9">
        <w:rPr>
          <w:spacing w:val="-2"/>
          <w:lang w:val="ru-RU"/>
        </w:rPr>
        <w:t>я</w:t>
      </w:r>
      <w:r w:rsidR="00C30FAA" w:rsidRPr="00DB07D9">
        <w:rPr>
          <w:spacing w:val="-2"/>
          <w:lang w:val="ru-RU"/>
        </w:rPr>
        <w:t>,</w:t>
      </w:r>
      <w:r w:rsidR="007E1416" w:rsidRPr="00DB07D9">
        <w:rPr>
          <w:spacing w:val="-2"/>
          <w:lang w:val="ru-RU"/>
        </w:rPr>
        <w:t xml:space="preserve"> </w:t>
      </w:r>
      <w:r w:rsidR="005B5967" w:rsidRPr="00DB07D9">
        <w:rPr>
          <w:spacing w:val="-2"/>
          <w:lang w:val="ru-RU"/>
        </w:rPr>
        <w:t xml:space="preserve">который </w:t>
      </w:r>
      <w:r w:rsidR="00C30FAA" w:rsidRPr="00DB07D9">
        <w:rPr>
          <w:spacing w:val="-2"/>
          <w:lang w:val="ru-RU"/>
        </w:rPr>
        <w:t>подготов</w:t>
      </w:r>
      <w:r w:rsidR="005B5967" w:rsidRPr="00DB07D9">
        <w:rPr>
          <w:spacing w:val="-2"/>
          <w:lang w:val="ru-RU"/>
        </w:rPr>
        <w:t>ил</w:t>
      </w:r>
      <w:r w:rsidR="00C30FAA" w:rsidRPr="00DB07D9">
        <w:rPr>
          <w:spacing w:val="-2"/>
          <w:lang w:val="ru-RU"/>
        </w:rPr>
        <w:t xml:space="preserve"> </w:t>
      </w:r>
      <w:r w:rsidR="00DB07D9" w:rsidRPr="00DB07D9">
        <w:rPr>
          <w:spacing w:val="-2"/>
          <w:lang w:val="ru-RU"/>
        </w:rPr>
        <w:t>П</w:t>
      </w:r>
      <w:r w:rsidR="00B35779" w:rsidRPr="00DB07D9">
        <w:rPr>
          <w:spacing w:val="-2"/>
          <w:lang w:val="ru-RU"/>
        </w:rPr>
        <w:t>редседател</w:t>
      </w:r>
      <w:r w:rsidR="005B5967" w:rsidRPr="00DB07D9">
        <w:rPr>
          <w:spacing w:val="-2"/>
          <w:lang w:val="ru-RU"/>
        </w:rPr>
        <w:t>ь</w:t>
      </w:r>
      <w:r w:rsidR="00B35779" w:rsidRPr="00DB07D9">
        <w:rPr>
          <w:spacing w:val="-2"/>
          <w:lang w:val="ru-RU"/>
        </w:rPr>
        <w:t xml:space="preserve"> ИК11 МСЭ-Т </w:t>
      </w:r>
      <w:r w:rsidRPr="00DB07D9">
        <w:rPr>
          <w:spacing w:val="-2"/>
          <w:lang w:val="ru-RU"/>
        </w:rPr>
        <w:t>г-н</w:t>
      </w:r>
      <w:r w:rsidR="005B5967" w:rsidRPr="00DB07D9">
        <w:rPr>
          <w:spacing w:val="-2"/>
          <w:lang w:val="ru-RU"/>
        </w:rPr>
        <w:t> </w:t>
      </w:r>
      <w:r w:rsidRPr="00DB07D9">
        <w:rPr>
          <w:spacing w:val="-2"/>
          <w:lang w:val="ru-RU"/>
        </w:rPr>
        <w:t>Андре</w:t>
      </w:r>
      <w:r w:rsidR="005B5967" w:rsidRPr="00DB07D9">
        <w:rPr>
          <w:spacing w:val="-2"/>
          <w:lang w:val="ru-RU"/>
        </w:rPr>
        <w:t>й</w:t>
      </w:r>
      <w:r w:rsidRPr="00DB07D9">
        <w:rPr>
          <w:spacing w:val="-2"/>
          <w:lang w:val="ru-RU"/>
        </w:rPr>
        <w:t xml:space="preserve"> </w:t>
      </w:r>
      <w:r w:rsidR="00EC27E5" w:rsidRPr="00DB07D9">
        <w:rPr>
          <w:spacing w:val="-2"/>
          <w:lang w:val="ru-RU"/>
        </w:rPr>
        <w:t>Кучерявы</w:t>
      </w:r>
      <w:r w:rsidR="005B5967" w:rsidRPr="00DB07D9">
        <w:rPr>
          <w:spacing w:val="-2"/>
          <w:lang w:val="ru-RU"/>
        </w:rPr>
        <w:t>й</w:t>
      </w:r>
      <w:r w:rsidR="00EC27E5" w:rsidRPr="00DB07D9">
        <w:rPr>
          <w:spacing w:val="-2"/>
          <w:lang w:val="ru-RU"/>
        </w:rPr>
        <w:t xml:space="preserve"> </w:t>
      </w:r>
      <w:r w:rsidRPr="00DB07D9">
        <w:rPr>
          <w:spacing w:val="-2"/>
          <w:lang w:val="ru-RU"/>
        </w:rPr>
        <w:t>(Российская Федерация)</w:t>
      </w:r>
      <w:r w:rsidR="00C30FAA" w:rsidRPr="00DB07D9">
        <w:rPr>
          <w:spacing w:val="-2"/>
          <w:lang w:val="ru-RU"/>
        </w:rPr>
        <w:t>,</w:t>
      </w:r>
      <w:r w:rsidRPr="00DB07D9">
        <w:rPr>
          <w:spacing w:val="-2"/>
          <w:lang w:val="ru-RU"/>
        </w:rPr>
        <w:t xml:space="preserve"> содержится в </w:t>
      </w:r>
      <w:r w:rsidRPr="00DB07D9">
        <w:rPr>
          <w:b/>
          <w:bCs/>
          <w:spacing w:val="-2"/>
          <w:lang w:val="ru-RU"/>
        </w:rPr>
        <w:t>Приложении</w:t>
      </w:r>
      <w:r w:rsidR="005B5967" w:rsidRPr="00DB07D9">
        <w:rPr>
          <w:b/>
          <w:bCs/>
          <w:spacing w:val="-2"/>
          <w:lang w:val="ru-RU"/>
        </w:rPr>
        <w:t> </w:t>
      </w:r>
      <w:r w:rsidRPr="00DB07D9">
        <w:rPr>
          <w:b/>
          <w:bCs/>
          <w:spacing w:val="-2"/>
          <w:lang w:val="ru-RU"/>
        </w:rPr>
        <w:t>В</w:t>
      </w:r>
      <w:r w:rsidRPr="00DB07D9">
        <w:rPr>
          <w:spacing w:val="-2"/>
          <w:lang w:val="ru-RU"/>
        </w:rPr>
        <w:t>.</w:t>
      </w:r>
      <w:r w:rsidR="00C30FAA" w:rsidRPr="00DB07D9">
        <w:rPr>
          <w:spacing w:val="-2"/>
          <w:lang w:val="ru-RU"/>
        </w:rPr>
        <w:t xml:space="preserve"> </w:t>
      </w:r>
      <w:r w:rsidR="00852F6F" w:rsidRPr="00DB07D9">
        <w:rPr>
          <w:rFonts w:eastAsia="Calibri"/>
          <w:szCs w:val="22"/>
          <w:lang w:val="ru-RU"/>
        </w:rPr>
        <w:t xml:space="preserve">Проект </w:t>
      </w:r>
      <w:r w:rsidR="00896B3F" w:rsidRPr="00DB07D9">
        <w:rPr>
          <w:rFonts w:eastAsia="Calibri"/>
          <w:szCs w:val="22"/>
          <w:lang w:val="ru-RU"/>
        </w:rPr>
        <w:t>плана распределения времени</w:t>
      </w:r>
      <w:r w:rsidR="00852F6F" w:rsidRPr="00DB07D9">
        <w:rPr>
          <w:rFonts w:eastAsia="Calibri"/>
          <w:szCs w:val="22"/>
          <w:lang w:val="ru-RU"/>
        </w:rPr>
        <w:t xml:space="preserve"> </w:t>
      </w:r>
      <w:r w:rsidR="007E1416" w:rsidRPr="00DB07D9">
        <w:rPr>
          <w:spacing w:val="-2"/>
          <w:lang w:val="ru-RU"/>
        </w:rPr>
        <w:t>содерж</w:t>
      </w:r>
      <w:r w:rsidR="00E07C27" w:rsidRPr="00DB07D9">
        <w:rPr>
          <w:spacing w:val="-2"/>
          <w:lang w:val="ru-RU"/>
        </w:rPr>
        <w:t>и</w:t>
      </w:r>
      <w:r w:rsidR="007E1416" w:rsidRPr="00DB07D9">
        <w:rPr>
          <w:spacing w:val="-2"/>
          <w:lang w:val="ru-RU"/>
        </w:rPr>
        <w:t xml:space="preserve">тся в </w:t>
      </w:r>
      <w:r w:rsidR="007E1416" w:rsidRPr="00DB07D9">
        <w:rPr>
          <w:b/>
          <w:bCs/>
          <w:spacing w:val="-2"/>
          <w:lang w:val="ru-RU"/>
        </w:rPr>
        <w:t>Приложени</w:t>
      </w:r>
      <w:r w:rsidR="00C30FAA" w:rsidRPr="00DB07D9">
        <w:rPr>
          <w:b/>
          <w:bCs/>
          <w:spacing w:val="-2"/>
          <w:lang w:val="ru-RU"/>
        </w:rPr>
        <w:t>и </w:t>
      </w:r>
      <w:r w:rsidRPr="00DB07D9">
        <w:rPr>
          <w:b/>
          <w:bCs/>
          <w:spacing w:val="-2"/>
          <w:lang w:val="ru-RU"/>
        </w:rPr>
        <w:t>С</w:t>
      </w:r>
      <w:r w:rsidR="007E1416" w:rsidRPr="00DB07D9">
        <w:rPr>
          <w:spacing w:val="-2"/>
          <w:lang w:val="ru-RU"/>
        </w:rPr>
        <w:t>.</w:t>
      </w:r>
    </w:p>
    <w:p w14:paraId="4B378308" w14:textId="77777777" w:rsidR="007E1416" w:rsidRPr="00DB07D9" w:rsidRDefault="007E1416" w:rsidP="00896B3F">
      <w:pPr>
        <w:spacing w:after="120"/>
        <w:rPr>
          <w:lang w:val="ru-RU"/>
        </w:rPr>
      </w:pPr>
      <w:r w:rsidRPr="00DB07D9">
        <w:rPr>
          <w:color w:val="000000"/>
          <w:lang w:val="ru-RU"/>
        </w:rPr>
        <w:t xml:space="preserve">Желаю </w:t>
      </w:r>
      <w:r w:rsidR="00896B3F" w:rsidRPr="00DB07D9">
        <w:rPr>
          <w:color w:val="000000"/>
          <w:lang w:val="ru-RU"/>
        </w:rPr>
        <w:t xml:space="preserve">Вам </w:t>
      </w:r>
      <w:r w:rsidRPr="00DB07D9">
        <w:rPr>
          <w:color w:val="000000"/>
          <w:lang w:val="ru-RU"/>
        </w:rPr>
        <w:t>плодотворного и приятного собрания</w:t>
      </w:r>
      <w:r w:rsidRPr="00DB07D9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DB07D9" w14:paraId="670BF403" w14:textId="77777777" w:rsidTr="004F5235">
        <w:trPr>
          <w:cantSplit/>
          <w:trHeight w:val="1714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0E361BD4" w:rsidR="002213FB" w:rsidRPr="00DB07D9" w:rsidRDefault="002213FB" w:rsidP="007347D7">
            <w:pPr>
              <w:ind w:left="-108"/>
              <w:jc w:val="left"/>
              <w:rPr>
                <w:lang w:val="ru-RU"/>
              </w:rPr>
            </w:pPr>
            <w:r w:rsidRPr="00DB07D9">
              <w:rPr>
                <w:lang w:val="ru-RU"/>
              </w:rPr>
              <w:t>С уважением,</w:t>
            </w:r>
          </w:p>
          <w:p w14:paraId="434CB126" w14:textId="4CD6404C" w:rsidR="002213FB" w:rsidRPr="00DB07D9" w:rsidRDefault="00106414" w:rsidP="00855BCC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209CCF7" wp14:editId="48458DE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114301</wp:posOffset>
                  </wp:positionV>
                  <wp:extent cx="781530" cy="419082"/>
                  <wp:effectExtent l="0" t="0" r="0" b="635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RU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03" cy="42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213FB" w:rsidRPr="00DB07D9">
              <w:rPr>
                <w:lang w:val="ru-RU"/>
              </w:rPr>
              <w:t>Чхе</w:t>
            </w:r>
            <w:proofErr w:type="spellEnd"/>
            <w:r w:rsidR="002213FB" w:rsidRPr="00DB07D9">
              <w:rPr>
                <w:lang w:val="ru-RU"/>
              </w:rPr>
              <w:t xml:space="preserve"> </w:t>
            </w:r>
            <w:proofErr w:type="spellStart"/>
            <w:r w:rsidR="002213FB" w:rsidRPr="00DB07D9">
              <w:rPr>
                <w:lang w:val="ru-RU"/>
              </w:rPr>
              <w:t>Суб</w:t>
            </w:r>
            <w:proofErr w:type="spellEnd"/>
            <w:r w:rsidR="002213FB" w:rsidRPr="00DB07D9">
              <w:rPr>
                <w:lang w:val="ru-RU"/>
              </w:rPr>
              <w:t xml:space="preserve"> Ли, </w:t>
            </w:r>
            <w:r w:rsidR="002213FB" w:rsidRPr="00DB07D9">
              <w:rPr>
                <w:lang w:val="ru-RU"/>
              </w:rPr>
              <w:br/>
              <w:t xml:space="preserve">Директор Бюро </w:t>
            </w:r>
            <w:r w:rsidR="002213FB" w:rsidRPr="00DB07D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4E8C2B05" w:rsidR="002213FB" w:rsidRPr="00DB07D9" w:rsidRDefault="00B654B2" w:rsidP="007347D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DB07D9">
              <w:rPr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725B48FD" wp14:editId="330BFA83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DB07D9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ИК11 </w:t>
            </w:r>
            <w:r w:rsidR="002213FB" w:rsidRPr="00DB07D9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DB07D9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DB07D9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DB07D9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DB07D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77777777" w:rsidR="00FF3255" w:rsidRPr="00DB07D9" w:rsidRDefault="00FF3255" w:rsidP="00BE4CB0">
      <w:pPr>
        <w:spacing w:before="1440"/>
        <w:rPr>
          <w:lang w:val="ru-RU"/>
        </w:rPr>
      </w:pPr>
      <w:r w:rsidRPr="00DB07D9">
        <w:rPr>
          <w:b/>
          <w:bCs/>
          <w:lang w:val="ru-RU"/>
        </w:rPr>
        <w:t>Приложения</w:t>
      </w:r>
      <w:r w:rsidR="00C65752" w:rsidRPr="00DB07D9">
        <w:rPr>
          <w:lang w:val="ru-RU"/>
        </w:rPr>
        <w:t xml:space="preserve">: </w:t>
      </w:r>
      <w:r w:rsidR="00BE4CB0" w:rsidRPr="00DB07D9">
        <w:rPr>
          <w:lang w:val="ru-RU"/>
        </w:rPr>
        <w:t>3</w:t>
      </w:r>
    </w:p>
    <w:p w14:paraId="3396A0CF" w14:textId="77777777" w:rsidR="00C65752" w:rsidRPr="00DB07D9" w:rsidRDefault="00C65752" w:rsidP="00FF3255">
      <w:pPr>
        <w:rPr>
          <w:lang w:val="ru-RU"/>
        </w:rPr>
      </w:pPr>
      <w:r w:rsidRPr="00DB07D9">
        <w:rPr>
          <w:lang w:val="ru-RU"/>
        </w:rPr>
        <w:br w:type="page"/>
      </w:r>
    </w:p>
    <w:p w14:paraId="34A3FF1D" w14:textId="77777777" w:rsidR="00C65752" w:rsidRPr="00DB07D9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DB07D9">
        <w:rPr>
          <w:lang w:val="ru-RU"/>
        </w:rPr>
        <w:lastRenderedPageBreak/>
        <w:t>ПРИЛОЖЕНИЕ A</w:t>
      </w:r>
    </w:p>
    <w:p w14:paraId="127ED42E" w14:textId="35879F19" w:rsidR="005A27EB" w:rsidRPr="00DB07D9" w:rsidRDefault="005A27EB" w:rsidP="005A27EB">
      <w:pPr>
        <w:pStyle w:val="Annextitle0"/>
        <w:rPr>
          <w:lang w:val="ru-RU"/>
        </w:rPr>
      </w:pPr>
      <w:bookmarkStart w:id="3" w:name="lt_pId073"/>
      <w:r w:rsidRPr="00DB07D9">
        <w:rPr>
          <w:lang w:val="ru-RU"/>
        </w:rPr>
        <w:t xml:space="preserve">Практическая информация </w:t>
      </w:r>
      <w:r w:rsidR="00DB07D9">
        <w:rPr>
          <w:lang w:val="ru-RU"/>
        </w:rPr>
        <w:t>о</w:t>
      </w:r>
      <w:r w:rsidRPr="00DB07D9">
        <w:rPr>
          <w:lang w:val="ru-RU"/>
        </w:rPr>
        <w:t xml:space="preserve"> собрани</w:t>
      </w:r>
      <w:bookmarkEnd w:id="3"/>
      <w:r w:rsidR="00DB07D9">
        <w:rPr>
          <w:lang w:val="ru-RU"/>
        </w:rPr>
        <w:t>и</w:t>
      </w:r>
    </w:p>
    <w:p w14:paraId="269E979E" w14:textId="77777777" w:rsidR="00C65752" w:rsidRPr="00DB07D9" w:rsidRDefault="00147BFA" w:rsidP="002213FB">
      <w:pPr>
        <w:pStyle w:val="Annextitle0"/>
        <w:spacing w:before="360" w:after="240"/>
        <w:rPr>
          <w:lang w:val="ru-RU"/>
        </w:rPr>
      </w:pPr>
      <w:r w:rsidRPr="00DB07D9">
        <w:rPr>
          <w:lang w:val="ru-RU"/>
        </w:rPr>
        <w:t>Методы и средства работы</w:t>
      </w:r>
    </w:p>
    <w:p w14:paraId="2D2B5700" w14:textId="1DEDB97A" w:rsidR="00C65752" w:rsidRPr="00DB07D9" w:rsidRDefault="00FB75DA" w:rsidP="002213FB">
      <w:pPr>
        <w:rPr>
          <w:lang w:val="ru-RU" w:eastAsia="zh-CN"/>
        </w:rPr>
      </w:pPr>
      <w:r w:rsidRPr="00DB07D9">
        <w:rPr>
          <w:b/>
          <w:bCs/>
          <w:lang w:val="ru-RU" w:eastAsia="zh-CN"/>
        </w:rPr>
        <w:t>ПРЕДСТАВЛЕНИЕ ДОКУМЕНТОВ И ДОСТУП К ДОКУМЕНТАМ</w:t>
      </w:r>
      <w:r w:rsidRPr="00DB07D9">
        <w:rPr>
          <w:lang w:val="ru-RU" w:eastAsia="zh-CN"/>
        </w:rPr>
        <w:t xml:space="preserve">: </w:t>
      </w:r>
      <w:bookmarkStart w:id="4" w:name="lt_pId052"/>
      <w:r w:rsidRPr="00DB07D9">
        <w:rPr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DB07D9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B07D9">
        <w:rPr>
          <w:rStyle w:val="Hyperlink"/>
          <w:rFonts w:eastAsia="SimSun"/>
          <w:szCs w:val="22"/>
          <w:lang w:val="ru-RU" w:eastAsia="zh-CN"/>
        </w:rPr>
        <w:t>"</w:t>
      </w:r>
      <w:r w:rsidRPr="00DB07D9">
        <w:rPr>
          <w:lang w:val="ru-RU" w:eastAsia="zh-CN"/>
        </w:rPr>
        <w:t xml:space="preserve">; </w:t>
      </w:r>
      <w:r w:rsidRPr="00DB07D9">
        <w:rPr>
          <w:color w:val="000000"/>
          <w:lang w:val="ru-RU"/>
        </w:rPr>
        <w:t>проекты</w:t>
      </w:r>
      <w:r w:rsidRPr="00DB07D9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5" w:history="1">
        <w:r w:rsidRPr="00DB07D9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B07D9">
        <w:rPr>
          <w:lang w:val="ru-RU" w:eastAsia="zh-CN"/>
        </w:rPr>
        <w:t>.</w:t>
      </w:r>
      <w:bookmarkEnd w:id="4"/>
      <w:r w:rsidRPr="00DB07D9">
        <w:rPr>
          <w:lang w:val="ru-RU" w:eastAsia="zh-CN"/>
        </w:rPr>
        <w:t xml:space="preserve"> </w:t>
      </w:r>
      <w:bookmarkStart w:id="5" w:name="lt_pId053"/>
      <w:r w:rsidRPr="00DB07D9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DB07D9">
        <w:rPr>
          <w:lang w:val="ru-RU" w:eastAsia="zh-CN"/>
        </w:rPr>
        <w:t xml:space="preserve"> Исследовательской комиссии и ограничен Членами МСЭ</w:t>
      </w:r>
      <w:r w:rsidRPr="00DB07D9">
        <w:rPr>
          <w:lang w:val="ru-RU" w:eastAsia="zh-CN"/>
        </w:rPr>
        <w:noBreakHyphen/>
        <w:t>Т</w:t>
      </w:r>
      <w:r w:rsidR="00016104" w:rsidRPr="00DB07D9">
        <w:rPr>
          <w:lang w:val="ru-RU" w:eastAsia="zh-CN"/>
        </w:rPr>
        <w:t xml:space="preserve">, имеющими </w:t>
      </w:r>
      <w:hyperlink r:id="rId26" w:history="1">
        <w:r w:rsidR="00016104" w:rsidRPr="00DB07D9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DB07D9">
        <w:rPr>
          <w:lang w:val="ru-RU" w:eastAsia="zh-CN"/>
        </w:rPr>
        <w:t xml:space="preserve"> с доступом в TIES</w:t>
      </w:r>
      <w:r w:rsidRPr="00DB07D9">
        <w:rPr>
          <w:lang w:val="ru-RU" w:eastAsia="zh-CN"/>
        </w:rPr>
        <w:t>.</w:t>
      </w:r>
      <w:bookmarkEnd w:id="5"/>
    </w:p>
    <w:p w14:paraId="6A91CB81" w14:textId="67787C36" w:rsidR="00A12E83" w:rsidRPr="00DB07D9" w:rsidRDefault="005B5967" w:rsidP="00A12E83">
      <w:pPr>
        <w:rPr>
          <w:szCs w:val="22"/>
          <w:lang w:val="ru-RU"/>
        </w:rPr>
      </w:pPr>
      <w:r w:rsidRPr="00DB07D9">
        <w:rPr>
          <w:rFonts w:cstheme="majorBidi"/>
          <w:b/>
          <w:bCs/>
          <w:szCs w:val="22"/>
          <w:lang w:val="ru-RU"/>
        </w:rPr>
        <w:t>РАБОЧИЙ ЯЗЫК</w:t>
      </w:r>
      <w:r w:rsidRPr="00DB07D9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2019256F" w:rsidR="00A12E83" w:rsidRPr="00DB07D9" w:rsidRDefault="00FA6067" w:rsidP="00A12E83">
      <w:pPr>
        <w:snapToGrid w:val="0"/>
        <w:spacing w:after="120"/>
        <w:rPr>
          <w:szCs w:val="22"/>
          <w:lang w:val="ru-RU"/>
        </w:rPr>
      </w:pPr>
      <w:bookmarkStart w:id="6" w:name="lt_pId082"/>
      <w:r w:rsidRPr="00DB07D9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DB07D9">
        <w:rPr>
          <w:szCs w:val="22"/>
          <w:lang w:val="ru-RU"/>
        </w:rPr>
        <w:t>:</w:t>
      </w:r>
      <w:bookmarkEnd w:id="6"/>
      <w:r w:rsidR="00A12E83" w:rsidRPr="00DB07D9">
        <w:rPr>
          <w:szCs w:val="22"/>
          <w:lang w:val="ru-RU"/>
        </w:rPr>
        <w:t xml:space="preserve"> </w:t>
      </w:r>
      <w:r w:rsidR="005B5967" w:rsidRPr="00DB07D9">
        <w:rPr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</w:t>
      </w:r>
      <w:r w:rsidR="00DA6194" w:rsidRPr="00DB07D9">
        <w:rPr>
          <w:spacing w:val="-2"/>
          <w:szCs w:val="22"/>
          <w:lang w:val="ru-RU"/>
        </w:rPr>
        <w:t xml:space="preserve">пленарные заседания </w:t>
      </w:r>
      <w:r w:rsidR="005B5967" w:rsidRPr="00DB07D9">
        <w:rPr>
          <w:spacing w:val="-2"/>
          <w:szCs w:val="22"/>
          <w:lang w:val="ru-RU"/>
        </w:rPr>
        <w:t xml:space="preserve">рабочих групп и </w:t>
      </w:r>
      <w:r w:rsidR="00DA6194">
        <w:rPr>
          <w:spacing w:val="-2"/>
          <w:szCs w:val="22"/>
          <w:lang w:val="ru-RU"/>
        </w:rPr>
        <w:t>и</w:t>
      </w:r>
      <w:r w:rsidR="006325A8" w:rsidRPr="00DB07D9">
        <w:rPr>
          <w:spacing w:val="-2"/>
          <w:szCs w:val="22"/>
          <w:lang w:val="ru-RU"/>
        </w:rPr>
        <w:t>сследовательск</w:t>
      </w:r>
      <w:r w:rsidR="00DA6194">
        <w:rPr>
          <w:spacing w:val="-2"/>
          <w:szCs w:val="22"/>
          <w:lang w:val="ru-RU"/>
        </w:rPr>
        <w:t>их</w:t>
      </w:r>
      <w:r w:rsidR="006325A8" w:rsidRPr="00DB07D9">
        <w:rPr>
          <w:spacing w:val="-2"/>
          <w:szCs w:val="22"/>
          <w:lang w:val="ru-RU"/>
        </w:rPr>
        <w:t xml:space="preserve"> </w:t>
      </w:r>
      <w:r w:rsidR="005B5967" w:rsidRPr="00DB07D9">
        <w:rPr>
          <w:spacing w:val="-2"/>
          <w:szCs w:val="22"/>
          <w:lang w:val="ru-RU"/>
        </w:rPr>
        <w:t>комисси</w:t>
      </w:r>
      <w:r w:rsidR="00DA6194">
        <w:rPr>
          <w:spacing w:val="-2"/>
          <w:szCs w:val="22"/>
          <w:lang w:val="ru-RU"/>
        </w:rPr>
        <w:t>й</w:t>
      </w:r>
      <w:r w:rsidR="005B5967" w:rsidRPr="00DB07D9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7" w:tgtFrame="_blank" w:history="1">
        <w:proofErr w:type="spellStart"/>
        <w:r w:rsidR="005B5967" w:rsidRPr="00DB07D9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DB07D9">
        <w:rPr>
          <w:lang w:val="ru-RU"/>
        </w:rPr>
        <w:t xml:space="preserve">. </w:t>
      </w:r>
      <w:r w:rsidR="005B5967" w:rsidRPr="00DB07D9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DB07D9">
        <w:rPr>
          <w:spacing w:val="-2"/>
          <w:szCs w:val="22"/>
          <w:lang w:val="ru-RU"/>
        </w:rPr>
        <w:t>на</w:t>
      </w:r>
      <w:r w:rsidR="005B5967" w:rsidRPr="00DB07D9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DB07D9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DB07D9">
        <w:rPr>
          <w:spacing w:val="-2"/>
          <w:szCs w:val="22"/>
          <w:lang w:val="ru-RU"/>
        </w:rPr>
        <w:t xml:space="preserve">обрание не </w:t>
      </w:r>
      <w:r w:rsidR="006917FD" w:rsidRPr="00DB07D9">
        <w:rPr>
          <w:spacing w:val="-2"/>
          <w:szCs w:val="22"/>
          <w:lang w:val="ru-RU"/>
        </w:rPr>
        <w:t>будет</w:t>
      </w:r>
      <w:r w:rsidR="005B5967" w:rsidRPr="00DB07D9">
        <w:rPr>
          <w:spacing w:val="-2"/>
          <w:szCs w:val="22"/>
          <w:lang w:val="ru-RU"/>
        </w:rPr>
        <w:t xml:space="preserve"> задерживать</w:t>
      </w:r>
      <w:r w:rsidR="006917FD" w:rsidRPr="00DB07D9">
        <w:rPr>
          <w:spacing w:val="-2"/>
          <w:szCs w:val="22"/>
          <w:lang w:val="ru-RU"/>
        </w:rPr>
        <w:t>ся</w:t>
      </w:r>
      <w:r w:rsidR="005B5967" w:rsidRPr="00DB07D9">
        <w:rPr>
          <w:spacing w:val="-2"/>
          <w:szCs w:val="22"/>
          <w:lang w:val="ru-RU"/>
        </w:rPr>
        <w:t xml:space="preserve"> или прерывать</w:t>
      </w:r>
      <w:r w:rsidR="006917FD" w:rsidRPr="00DB07D9">
        <w:rPr>
          <w:spacing w:val="-2"/>
          <w:szCs w:val="22"/>
          <w:lang w:val="ru-RU"/>
        </w:rPr>
        <w:t>ся</w:t>
      </w:r>
      <w:r w:rsidR="005B5967" w:rsidRPr="00DB07D9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</w:t>
      </w:r>
      <w:r w:rsidR="006917FD" w:rsidRPr="00DB07D9">
        <w:rPr>
          <w:spacing w:val="-2"/>
          <w:szCs w:val="22"/>
          <w:lang w:val="ru-RU"/>
        </w:rPr>
        <w:t>, по усмотрению председателя</w:t>
      </w:r>
      <w:r w:rsidR="005B5967" w:rsidRPr="00DB07D9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</w:t>
      </w:r>
      <w:r w:rsidR="006917FD" w:rsidRPr="00DB07D9">
        <w:rPr>
          <w:spacing w:val="-2"/>
          <w:szCs w:val="22"/>
          <w:lang w:val="ru-RU"/>
        </w:rPr>
        <w:t>может</w:t>
      </w:r>
      <w:r w:rsidR="005B5967" w:rsidRPr="00DB07D9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DB07D9">
        <w:rPr>
          <w:spacing w:val="-2"/>
          <w:szCs w:val="22"/>
          <w:lang w:val="ru-RU"/>
        </w:rPr>
        <w:t>этому участнику</w:t>
      </w:r>
      <w:r w:rsidR="005B5967" w:rsidRPr="00DB07D9">
        <w:rPr>
          <w:spacing w:val="-2"/>
          <w:szCs w:val="22"/>
          <w:lang w:val="ru-RU"/>
        </w:rPr>
        <w:t xml:space="preserve"> слова до устранения проблемы.</w:t>
      </w:r>
    </w:p>
    <w:p w14:paraId="5FB6003D" w14:textId="2E6D1016" w:rsidR="005A27EB" w:rsidRPr="00DB07D9" w:rsidRDefault="00837C06" w:rsidP="002213FB">
      <w:pPr>
        <w:pStyle w:val="Annextitle0"/>
        <w:spacing w:before="360" w:after="240"/>
        <w:rPr>
          <w:lang w:val="ru-RU"/>
        </w:rPr>
      </w:pPr>
      <w:r w:rsidRPr="00DB07D9">
        <w:rPr>
          <w:lang w:val="ru-RU"/>
        </w:rPr>
        <w:t>Регистрация</w:t>
      </w:r>
    </w:p>
    <w:p w14:paraId="72E30696" w14:textId="4DC56F61" w:rsidR="00036432" w:rsidRPr="00DB07D9" w:rsidRDefault="00736918" w:rsidP="00327E4C">
      <w:pPr>
        <w:rPr>
          <w:bCs/>
          <w:lang w:val="ru-RU"/>
        </w:rPr>
      </w:pPr>
      <w:r w:rsidRPr="00DB07D9">
        <w:rPr>
          <w:b/>
          <w:bCs/>
          <w:lang w:val="ru-RU"/>
        </w:rPr>
        <w:t>РЕГИСТРАЦИЯ</w:t>
      </w:r>
      <w:r w:rsidRPr="00DB07D9">
        <w:rPr>
          <w:lang w:val="ru-RU"/>
        </w:rPr>
        <w:t xml:space="preserve">: </w:t>
      </w:r>
      <w:r w:rsidR="00837C06" w:rsidRPr="00DB07D9">
        <w:rPr>
          <w:lang w:val="ru-RU"/>
        </w:rPr>
        <w:t xml:space="preserve">Регистрация </w:t>
      </w:r>
      <w:r w:rsidR="00366205" w:rsidRPr="00DB07D9">
        <w:rPr>
          <w:lang w:val="ru-RU"/>
        </w:rPr>
        <w:t xml:space="preserve">является обязательной и </w:t>
      </w:r>
      <w:r w:rsidR="00FA6067" w:rsidRPr="00DB07D9">
        <w:rPr>
          <w:lang w:val="ru-RU"/>
        </w:rPr>
        <w:t>осуществляется</w:t>
      </w:r>
      <w:r w:rsidR="00366205" w:rsidRPr="00DB07D9">
        <w:rPr>
          <w:lang w:val="ru-RU"/>
        </w:rPr>
        <w:t xml:space="preserve"> в онлайновой форме на домашней странице Исследовательской комиссии </w:t>
      </w:r>
      <w:r w:rsidR="009805B1" w:rsidRPr="00DB07D9">
        <w:rPr>
          <w:lang w:val="ru-RU"/>
        </w:rPr>
        <w:t>(</w:t>
      </w:r>
      <w:hyperlink r:id="rId28" w:history="1">
        <w:r w:rsidR="009805B1" w:rsidRPr="00DB07D9">
          <w:rPr>
            <w:rStyle w:val="Hyperlink"/>
            <w:lang w:val="ru-RU"/>
          </w:rPr>
          <w:t>www.itu.int/go/tsg11</w:t>
        </w:r>
      </w:hyperlink>
      <w:r w:rsidR="009805B1" w:rsidRPr="00DB07D9">
        <w:rPr>
          <w:lang w:val="ru-RU"/>
        </w:rPr>
        <w:t xml:space="preserve">) </w:t>
      </w:r>
      <w:r w:rsidR="00415747" w:rsidRPr="00DB07D9">
        <w:rPr>
          <w:b/>
          <w:lang w:val="ru-RU"/>
        </w:rPr>
        <w:t>не </w:t>
      </w:r>
      <w:r w:rsidRPr="00DB07D9">
        <w:rPr>
          <w:b/>
          <w:lang w:val="ru-RU"/>
        </w:rPr>
        <w:t>позднее чем за один месяц до начала собрания</w:t>
      </w:r>
      <w:r w:rsidRPr="00DB07D9">
        <w:rPr>
          <w:bCs/>
          <w:lang w:val="ru-RU"/>
        </w:rPr>
        <w:t xml:space="preserve">. </w:t>
      </w:r>
      <w:r w:rsidR="005B5967" w:rsidRPr="00DB07D9">
        <w:rPr>
          <w:lang w:val="ru-RU"/>
        </w:rPr>
        <w:t>В отсутствие регистрации делегаты не смогут получить доступ к инструменту дистанционного участия.</w:t>
      </w:r>
    </w:p>
    <w:p w14:paraId="1F268EA8" w14:textId="0EA284A5" w:rsidR="00435454" w:rsidRPr="00DB07D9" w:rsidRDefault="0003180A" w:rsidP="00327E4C">
      <w:pPr>
        <w:rPr>
          <w:bCs/>
          <w:lang w:val="ru-RU"/>
        </w:rPr>
      </w:pPr>
      <w:r w:rsidRPr="00DB07D9">
        <w:rPr>
          <w:bCs/>
          <w:lang w:val="ru-RU"/>
        </w:rPr>
        <w:t xml:space="preserve">Как указано в </w:t>
      </w:r>
      <w:hyperlink r:id="rId29" w:history="1">
        <w:r w:rsidRPr="00DB07D9">
          <w:rPr>
            <w:rStyle w:val="Hyperlink"/>
            <w:bCs/>
            <w:lang w:val="ru-RU"/>
          </w:rPr>
          <w:t>Циркуляре 68 БСЭ</w:t>
        </w:r>
      </w:hyperlink>
      <w:r w:rsidRPr="00DB07D9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0" w:history="1">
        <w:r w:rsidRPr="00DB07D9">
          <w:rPr>
            <w:rStyle w:val="Hyperlink"/>
            <w:bCs/>
            <w:lang w:val="ru-RU"/>
          </w:rPr>
          <w:t>Циркуляре 118 БСЭ</w:t>
        </w:r>
      </w:hyperlink>
      <w:r w:rsidRPr="00DB07D9">
        <w:rPr>
          <w:bCs/>
          <w:lang w:val="ru-RU"/>
        </w:rPr>
        <w:t xml:space="preserve">. </w:t>
      </w:r>
    </w:p>
    <w:p w14:paraId="02CC3DE6" w14:textId="3A385BCD" w:rsidR="00036432" w:rsidRPr="00DB07D9" w:rsidRDefault="0003180A" w:rsidP="00327E4C">
      <w:pPr>
        <w:rPr>
          <w:bCs/>
          <w:lang w:val="ru-RU"/>
        </w:rPr>
      </w:pPr>
      <w:r w:rsidRPr="00DB07D9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047EA26" w14:textId="77777777" w:rsidR="00435454" w:rsidRPr="00435454" w:rsidRDefault="00435454" w:rsidP="00435454">
      <w:pPr>
        <w:rPr>
          <w:lang w:val="ru-RU"/>
        </w:rPr>
      </w:pPr>
      <w:r>
        <w:rPr>
          <w:lang w:val="ru-RU"/>
        </w:rPr>
        <w:br w:type="page"/>
      </w:r>
    </w:p>
    <w:p w14:paraId="1A49C562" w14:textId="77777777" w:rsidR="001C52E3" w:rsidRPr="001C52E3" w:rsidRDefault="001C52E3" w:rsidP="001C52E3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ascii="Calibri" w:eastAsia="Times New Roman" w:hAnsi="Calibri"/>
          <w:b/>
          <w:sz w:val="28"/>
          <w:szCs w:val="20"/>
          <w:lang w:val="en-GB"/>
        </w:rPr>
      </w:pPr>
      <w:r w:rsidRPr="001C52E3">
        <w:rPr>
          <w:rFonts w:ascii="Calibri" w:eastAsia="Times New Roman" w:hAnsi="Calibri"/>
          <w:b/>
          <w:sz w:val="28"/>
          <w:szCs w:val="20"/>
          <w:lang w:val="en-GB"/>
        </w:rPr>
        <w:lastRenderedPageBreak/>
        <w:t>ANNEX B</w:t>
      </w:r>
      <w:r w:rsidRPr="001C52E3">
        <w:rPr>
          <w:rFonts w:ascii="Calibri" w:eastAsia="Times New Roman" w:hAnsi="Calibri"/>
          <w:b/>
          <w:sz w:val="28"/>
          <w:szCs w:val="20"/>
          <w:lang w:val="en-GB"/>
        </w:rPr>
        <w:br/>
        <w:t>Draft agenda of SG11 virtual meeting, 22-31 July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1C52E3" w:rsidRPr="001C52E3" w14:paraId="3D59C956" w14:textId="77777777" w:rsidTr="001C52E3">
        <w:trPr>
          <w:jc w:val="center"/>
        </w:trPr>
        <w:tc>
          <w:tcPr>
            <w:tcW w:w="338" w:type="pc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C6D9F1"/>
            <w:hideMark/>
          </w:tcPr>
          <w:p w14:paraId="1B25FD72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b/>
                <w:bCs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b/>
                <w:bCs/>
                <w:szCs w:val="22"/>
                <w:lang w:val="en-GB"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1B78C4C6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b/>
                <w:bCs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b/>
                <w:bCs/>
                <w:szCs w:val="22"/>
                <w:lang w:val="en-GB" w:eastAsia="zh-CN"/>
              </w:rPr>
              <w:t>Agenda items</w:t>
            </w:r>
          </w:p>
        </w:tc>
        <w:tc>
          <w:tcPr>
            <w:tcW w:w="264" w:type="pc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C6D9F1"/>
          </w:tcPr>
          <w:p w14:paraId="0321A8EA" w14:textId="77777777" w:rsidR="001C52E3" w:rsidRPr="001C52E3" w:rsidRDefault="001C52E3" w:rsidP="001C52E3">
            <w:pPr>
              <w:tabs>
                <w:tab w:val="clear" w:pos="794"/>
                <w:tab w:val="clear" w:pos="1191"/>
              </w:tabs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b/>
                <w:bCs/>
                <w:szCs w:val="22"/>
                <w:lang w:val="en-GB" w:eastAsia="zh-CN"/>
              </w:rPr>
            </w:pPr>
          </w:p>
        </w:tc>
      </w:tr>
      <w:tr w:rsidR="001C52E3" w:rsidRPr="001C52E3" w14:paraId="1453D6F4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8DC827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2445DD4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 xml:space="preserve">Opening of the SG11 Plenary meeting </w:t>
            </w:r>
          </w:p>
          <w:p w14:paraId="03D069CF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Approval of the agenda</w:t>
            </w:r>
          </w:p>
          <w:p w14:paraId="6D77CADE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Approval of the previous SG11 reports (4-13 March 2020)</w:t>
            </w:r>
          </w:p>
          <w:p w14:paraId="27AE87FB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Approval of the meeting time plan</w:t>
            </w:r>
          </w:p>
          <w:p w14:paraId="6DA38039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Document allocation</w:t>
            </w:r>
          </w:p>
          <w:p w14:paraId="347AF4F5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Incoming liaison statements</w:t>
            </w:r>
          </w:p>
          <w:p w14:paraId="6C14245B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Meeting facilities and electronic working methods</w:t>
            </w:r>
          </w:p>
          <w:p w14:paraId="5BC3B097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Newcomers’ welcome pack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5A82AB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496F9561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6A19CB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546C61B4" w14:textId="77777777" w:rsidR="001C52E3" w:rsidRPr="001C52E3" w:rsidRDefault="001C52E3" w:rsidP="001C52E3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adjustRightInd w:val="0"/>
              <w:ind w:left="567" w:hanging="56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SG11 organization, including Regional Groups and CASC</w:t>
            </w:r>
          </w:p>
          <w:p w14:paraId="5CED1207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SG11 Management team</w:t>
            </w:r>
          </w:p>
          <w:p w14:paraId="0DD97601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Working Party structure and its Management</w:t>
            </w:r>
          </w:p>
          <w:p w14:paraId="6A90C792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Questions Rapporteurs and Associates, including rapporteur appointments</w:t>
            </w:r>
          </w:p>
          <w:p w14:paraId="4F45299E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Liaison Officers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B5A7CB9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34C03C3C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C291B7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B5CED67" w14:textId="77777777" w:rsidR="001C52E3" w:rsidRPr="001C52E3" w:rsidRDefault="001C52E3" w:rsidP="001C52E3">
            <w:pPr>
              <w:tabs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Feedback on interim activities since last meeting</w:t>
            </w:r>
          </w:p>
          <w:p w14:paraId="770C4CAD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Recommendation matters</w:t>
            </w:r>
          </w:p>
          <w:p w14:paraId="2DE674E5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Interim Rapporteur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1F4C54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4909372F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DD39E3E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A6A7F33" w14:textId="77777777" w:rsidR="001C52E3" w:rsidRPr="001C52E3" w:rsidRDefault="001C52E3" w:rsidP="001C52E3">
            <w:pPr>
              <w:tabs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Approval of interim outgoing Liaison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9E96B9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5BE34FD0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196E935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57D55A5" w14:textId="77777777" w:rsidR="001C52E3" w:rsidRPr="001C52E3" w:rsidRDefault="001C52E3" w:rsidP="001C52E3">
            <w:pPr>
              <w:tabs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Approval of the updated work programme of SG11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4B680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612E7BA1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79D0A4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6E45FF4A" w14:textId="77777777" w:rsidR="001C52E3" w:rsidRPr="001C52E3" w:rsidRDefault="001C52E3" w:rsidP="001C52E3">
            <w:pPr>
              <w:tabs>
                <w:tab w:val="clear" w:pos="794"/>
                <w:tab w:val="left" w:pos="0"/>
                <w:tab w:val="left" w:pos="34"/>
              </w:tabs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 w:cs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 w:cs="Calibri"/>
                <w:szCs w:val="22"/>
                <w:lang w:val="en-GB" w:eastAsia="zh-CN"/>
              </w:rPr>
              <w:t>Consider approval of Recommendations in accordance with [Resolution 1 / Recommendation ITU-T A.8], if any</w:t>
            </w:r>
          </w:p>
          <w:p w14:paraId="0E5FA050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794"/>
                <w:tab w:val="clear" w:pos="927"/>
                <w:tab w:val="left" w:pos="0"/>
                <w:tab w:val="left" w:pos="34"/>
                <w:tab w:val="num" w:pos="456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56" w:hanging="456"/>
              <w:contextualSpacing/>
              <w:jc w:val="left"/>
              <w:textAlignment w:val="baseline"/>
              <w:rPr>
                <w:rFonts w:ascii="Calibri" w:eastAsia="Times New Roman" w:hAnsi="Calibri" w:cs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 w:cs="Calibri"/>
                <w:szCs w:val="22"/>
                <w:lang w:val="en-GB" w:eastAsia="zh-CN"/>
              </w:rPr>
              <w:t>Member State consultation on Determined draft new Recommendation ITU-T Q.3643 (</w:t>
            </w:r>
            <w:hyperlink r:id="rId31" w:history="1">
              <w:r w:rsidRPr="001C52E3">
                <w:rPr>
                  <w:rFonts w:ascii="Calibri" w:eastAsia="Times New Roman" w:hAnsi="Calibri" w:cs="Calibri"/>
                  <w:color w:val="0000FF"/>
                  <w:szCs w:val="22"/>
                  <w:u w:val="single"/>
                  <w:lang w:val="en-GB" w:eastAsia="zh-CN"/>
                </w:rPr>
                <w:t>TSB Circular 241</w:t>
              </w:r>
            </w:hyperlink>
            <w:r w:rsidRPr="001C52E3">
              <w:rPr>
                <w:rFonts w:ascii="Calibri" w:eastAsia="Times New Roman" w:hAnsi="Calibri" w:cs="Calibri"/>
                <w:szCs w:val="22"/>
                <w:lang w:val="en-GB" w:eastAsia="zh-CN"/>
              </w:rPr>
              <w:t xml:space="preserve"> and </w:t>
            </w:r>
            <w:hyperlink r:id="rId32" w:history="1">
              <w:r w:rsidRPr="001C52E3">
                <w:rPr>
                  <w:rFonts w:ascii="Calibri" w:eastAsia="Times New Roman" w:hAnsi="Calibri" w:cs="Calibri"/>
                  <w:color w:val="0000FF"/>
                  <w:szCs w:val="22"/>
                  <w:u w:val="single"/>
                  <w:lang w:val="en-GB" w:eastAsia="zh-CN"/>
                </w:rPr>
                <w:t>Report 30</w:t>
              </w:r>
            </w:hyperlink>
            <w:r w:rsidRPr="001C52E3">
              <w:rPr>
                <w:rFonts w:ascii="Calibri" w:eastAsia="Times New Roman" w:hAnsi="Calibri" w:cs="Calibri"/>
                <w:szCs w:val="22"/>
                <w:lang w:val="en-GB" w:eastAsia="zh-CN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95DC3B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7450222A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49B22B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5944FDED" w14:textId="77777777" w:rsidR="001C52E3" w:rsidRPr="001C52E3" w:rsidRDefault="001C52E3" w:rsidP="001C52E3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adjustRightInd w:val="0"/>
              <w:ind w:left="567" w:hanging="56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Achievements of SG11 during 2017-2020 Study Period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6CE52ED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eastAsia="zh-CN"/>
              </w:rPr>
            </w:pPr>
          </w:p>
        </w:tc>
      </w:tr>
      <w:tr w:rsidR="001C52E3" w:rsidRPr="001C52E3" w14:paraId="3BBC1C1D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3B9DD1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7223ECF" w14:textId="77777777" w:rsidR="001C52E3" w:rsidRPr="001C52E3" w:rsidRDefault="001C52E3" w:rsidP="001C52E3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proofErr w:type="spellStart"/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iLSs</w:t>
            </w:r>
            <w:proofErr w:type="spellEnd"/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 xml:space="preserve"> addressed to all Questions of SG11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7D0438B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4FBA0415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8F5E9A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92CFA29" w14:textId="77777777" w:rsidR="001C52E3" w:rsidRPr="001C52E3" w:rsidRDefault="001C52E3" w:rsidP="001C52E3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Promotion of SG11 work, e.g. workshops organization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85C3E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5701920D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3B812E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BD79C99" w14:textId="77777777" w:rsidR="001C52E3" w:rsidRPr="001C52E3" w:rsidRDefault="001C52E3" w:rsidP="001C52E3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Templates (e.g. agendas, reports)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9F8015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19AA2B0D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24CD031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07DBCEFB" w14:textId="77777777" w:rsidR="001C52E3" w:rsidRPr="001C52E3" w:rsidRDefault="001C52E3" w:rsidP="001C52E3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 xml:space="preserve">Arrangement of </w:t>
            </w:r>
            <w:bookmarkStart w:id="7" w:name="_Hlk12543696"/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SG11 special sessions on preparation for WTSA-20</w:t>
            </w:r>
            <w:bookmarkEnd w:id="7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6A02B4F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24A60FBD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04251CA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7B487178" w14:textId="77777777" w:rsidR="001C52E3" w:rsidRPr="001C52E3" w:rsidRDefault="001C52E3" w:rsidP="001C52E3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AOB for opening Plenary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536068D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2293CB65" w14:textId="77777777" w:rsidTr="001C52E3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6D9F1"/>
          </w:tcPr>
          <w:p w14:paraId="11B68833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</w:tbl>
    <w:p w14:paraId="1AEEA461" w14:textId="77777777" w:rsidR="001C52E3" w:rsidRPr="001C52E3" w:rsidRDefault="001C52E3" w:rsidP="001C52E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en-GB"/>
        </w:rPr>
      </w:pPr>
    </w:p>
    <w:p w14:paraId="5024EA0A" w14:textId="77777777" w:rsidR="001C52E3" w:rsidRPr="001C52E3" w:rsidRDefault="001C52E3" w:rsidP="001C52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eastAsia="Times New Roman" w:hAnsi="Calibri"/>
          <w:szCs w:val="20"/>
          <w:lang w:val="en-GB"/>
        </w:rPr>
      </w:pPr>
      <w:r w:rsidRPr="001C52E3">
        <w:rPr>
          <w:rFonts w:ascii="Calibri" w:eastAsia="Times New Roman" w:hAnsi="Calibri"/>
          <w:szCs w:val="20"/>
          <w:lang w:val="en-GB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40"/>
        <w:gridCol w:w="505"/>
      </w:tblGrid>
      <w:tr w:rsidR="001C52E3" w:rsidRPr="001C52E3" w14:paraId="3918AFD2" w14:textId="77777777" w:rsidTr="001C52E3">
        <w:trPr>
          <w:jc w:val="center"/>
        </w:trPr>
        <w:tc>
          <w:tcPr>
            <w:tcW w:w="338" w:type="pc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</w:tcPr>
          <w:p w14:paraId="33336271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554569A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Intellectual Property Rights (IPR) inquiry</w:t>
            </w:r>
          </w:p>
        </w:tc>
        <w:tc>
          <w:tcPr>
            <w:tcW w:w="263" w:type="pct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14:paraId="1F8B2BB6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eastAsia="zh-CN"/>
              </w:rPr>
            </w:pPr>
          </w:p>
        </w:tc>
      </w:tr>
      <w:tr w:rsidR="001C52E3" w:rsidRPr="001C52E3" w14:paraId="1D8B2E4A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1DE8CE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2D78CE53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Approval and “Consent” of draft Recommendations proposed for approval (Recommendation ITU-T A.8) and approval of other deliverables</w:t>
            </w:r>
          </w:p>
          <w:p w14:paraId="0E90156F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Recommendations</w:t>
            </w:r>
          </w:p>
          <w:p w14:paraId="4892EE2F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Supplements</w:t>
            </w:r>
          </w:p>
          <w:p w14:paraId="47C85704" w14:textId="77777777" w:rsidR="001C52E3" w:rsidRPr="001C52E3" w:rsidRDefault="001C52E3" w:rsidP="001C52E3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Technical Papers and Reports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BF1B67" w14:textId="77777777" w:rsidR="001C52E3" w:rsidRPr="001C52E3" w:rsidRDefault="001C52E3" w:rsidP="001C52E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2EE95145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7B87B3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4111CE6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Recommendations for (TAP) Determination/Decision/Approval (Resolution 1) (if any)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28CA64" w14:textId="77777777" w:rsidR="001C52E3" w:rsidRPr="001C52E3" w:rsidRDefault="001C52E3" w:rsidP="001C52E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11AE4B6C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DF8FF8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6A2F701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New appointment of Rapporteurs, Associate Rapporteurs, Liaison Officers (if any)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4EAE05F" w14:textId="77777777" w:rsidR="001C52E3" w:rsidRPr="001C52E3" w:rsidRDefault="001C52E3" w:rsidP="001C52E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539F15BD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6901678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0BAE830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Approval of Working Party reports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6A572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</w:p>
        </w:tc>
      </w:tr>
      <w:tr w:rsidR="001C52E3" w:rsidRPr="001C52E3" w14:paraId="43FAC8DF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11DCF0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5D559E87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Outcomes of SG11 special session on preparation for WTSA-20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8AF9BDA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</w:p>
        </w:tc>
      </w:tr>
      <w:tr w:rsidR="001C52E3" w:rsidRPr="001C52E3" w14:paraId="0D6DAF12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F8E237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50B0B3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Outgoing Liaison Statements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BAB990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</w:p>
        </w:tc>
      </w:tr>
      <w:tr w:rsidR="001C52E3" w:rsidRPr="001C52E3" w14:paraId="71C0F635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E1EC47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D32361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New/Revised Questions (if any)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A52B39B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632F6BB2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B2323D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593DFFB0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New work items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A86DF40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01C91D27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437683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0265A2E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Update of SG11 Work Programme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A5E6157" w14:textId="77777777" w:rsidR="001C52E3" w:rsidRPr="001C52E3" w:rsidRDefault="001C52E3" w:rsidP="001C52E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58A31DD4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B700CC7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4A6FD32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highlight w:val="yellow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Date and place of the next SG11 meetings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4C3BE9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eastAsia="zh-CN"/>
              </w:rPr>
            </w:pPr>
          </w:p>
        </w:tc>
      </w:tr>
      <w:tr w:rsidR="001C52E3" w:rsidRPr="001C52E3" w14:paraId="7935194A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BC3319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300FAD5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Future Interim Activities (Working Parties and interim Rapporteur group meetings)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A3926D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37A1C3BA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51826D8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0A96E2C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Future Workshops of SG11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8753AC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40520CC0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3DE9308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CBB794B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Future Regional Group meetings and CASC meetings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F28EE7D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32671154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BFE556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ACDE7F0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ja-JP"/>
              </w:rPr>
              <w:t>AOB</w:t>
            </w: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 xml:space="preserve"> for closing Plenary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847B7E8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</w:tr>
      <w:tr w:rsidR="001C52E3" w:rsidRPr="001C52E3" w14:paraId="2BA3CBA2" w14:textId="77777777" w:rsidTr="001C52E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7109962" w14:textId="77777777" w:rsidR="001C52E3" w:rsidRPr="001C52E3" w:rsidRDefault="001C52E3" w:rsidP="001C52E3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2D92496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  <w:r w:rsidRPr="001C52E3">
              <w:rPr>
                <w:rFonts w:ascii="Calibri" w:eastAsia="Times New Roman" w:hAnsi="Calibri"/>
                <w:szCs w:val="22"/>
                <w:lang w:val="en-GB" w:eastAsia="zh-CN"/>
              </w:rPr>
              <w:t>Closing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5D5C1F" w14:textId="77777777" w:rsidR="001C52E3" w:rsidRPr="001C52E3" w:rsidRDefault="001C52E3" w:rsidP="001C52E3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en-GB" w:eastAsia="ja-JP"/>
              </w:rPr>
            </w:pPr>
          </w:p>
        </w:tc>
      </w:tr>
    </w:tbl>
    <w:p w14:paraId="45C7CC6F" w14:textId="77777777" w:rsidR="001C52E3" w:rsidRPr="001C52E3" w:rsidRDefault="001C52E3" w:rsidP="001C52E3">
      <w:pPr>
        <w:overflowPunct w:val="0"/>
        <w:autoSpaceDE w:val="0"/>
        <w:autoSpaceDN w:val="0"/>
        <w:adjustRightInd w:val="0"/>
        <w:spacing w:before="360"/>
        <w:jc w:val="left"/>
        <w:textAlignment w:val="baseline"/>
        <w:rPr>
          <w:rFonts w:ascii="Calibri" w:eastAsia="Times New Roman" w:hAnsi="Calibri"/>
          <w:i/>
          <w:iCs/>
          <w:szCs w:val="22"/>
          <w:lang w:val="en-GB"/>
        </w:rPr>
      </w:pPr>
      <w:r w:rsidRPr="001C52E3">
        <w:rPr>
          <w:rFonts w:ascii="Calibri" w:eastAsia="Times New Roman" w:hAnsi="Calibri"/>
          <w:i/>
          <w:iCs/>
          <w:szCs w:val="22"/>
          <w:lang w:val="en-GB"/>
        </w:rPr>
        <w:t>Note: Items 1 to 12 are expected to be addressed in the opening Plenary (22 July 2020) and items 13 to 28 are expected to be addressed in the closing Plenary (31 July 2020).</w:t>
      </w:r>
    </w:p>
    <w:p w14:paraId="50CC5595" w14:textId="1CFA9C36" w:rsidR="00377586" w:rsidRPr="00744C96" w:rsidRDefault="001C52E3" w:rsidP="001C52E3">
      <w:r w:rsidRPr="001C52E3">
        <w:rPr>
          <w:rFonts w:ascii="Calibri" w:eastAsia="Times New Roman" w:hAnsi="Calibri"/>
          <w:szCs w:val="20"/>
          <w:lang w:val="en-GB"/>
        </w:rPr>
        <w:t xml:space="preserve">NOTE ‒ Updates to the agenda can be found in </w:t>
      </w:r>
      <w:hyperlink r:id="rId33" w:history="1">
        <w:r w:rsidRPr="001C52E3">
          <w:rPr>
            <w:rFonts w:ascii="Calibri" w:eastAsia="Times New Roman" w:hAnsi="Calibri"/>
            <w:color w:val="0000FF"/>
            <w:szCs w:val="20"/>
            <w:u w:val="single"/>
            <w:lang w:val="en-GB"/>
          </w:rPr>
          <w:t>SG11-TD1265/GEN</w:t>
        </w:r>
      </w:hyperlink>
      <w:r w:rsidRPr="001C52E3">
        <w:rPr>
          <w:rFonts w:ascii="Calibri" w:eastAsia="Times New Roman" w:hAnsi="Calibri"/>
          <w:szCs w:val="20"/>
          <w:lang w:val="en-GB"/>
        </w:rPr>
        <w:t>.</w:t>
      </w:r>
    </w:p>
    <w:p w14:paraId="248A09A4" w14:textId="77777777" w:rsidR="00744C96" w:rsidRPr="004F5235" w:rsidRDefault="00744C96" w:rsidP="00835246">
      <w:pPr>
        <w:spacing w:before="240"/>
        <w:rPr>
          <w:lang w:val="en-GB"/>
        </w:rPr>
      </w:pPr>
    </w:p>
    <w:p w14:paraId="79376499" w14:textId="455E616C" w:rsidR="00377586" w:rsidRPr="00F810C6" w:rsidRDefault="00377586" w:rsidP="00F810C6">
      <w:pPr>
        <w:sectPr w:rsidR="00377586" w:rsidRPr="00F810C6" w:rsidSect="00EC3326">
          <w:headerReference w:type="default" r:id="rId34"/>
          <w:footerReference w:type="first" r:id="rId35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3D082916" w14:textId="77777777" w:rsidR="00294398" w:rsidRPr="00294398" w:rsidRDefault="00294398" w:rsidP="00294398">
      <w:pPr>
        <w:keepNext/>
        <w:keepLine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Calibri" w:eastAsia="Times New Roman" w:hAnsi="Calibri"/>
          <w:b/>
          <w:sz w:val="28"/>
          <w:szCs w:val="20"/>
          <w:lang w:val="en-GB"/>
        </w:rPr>
      </w:pPr>
      <w:r w:rsidRPr="00294398">
        <w:rPr>
          <w:rFonts w:ascii="Calibri" w:eastAsia="Times New Roman" w:hAnsi="Calibri"/>
          <w:b/>
          <w:sz w:val="28"/>
          <w:szCs w:val="20"/>
          <w:lang w:val="en-GB"/>
        </w:rPr>
        <w:lastRenderedPageBreak/>
        <w:t>ANNEX C</w:t>
      </w:r>
      <w:r w:rsidRPr="00294398">
        <w:rPr>
          <w:rFonts w:ascii="Calibri" w:eastAsia="Times New Roman" w:hAnsi="Calibri"/>
          <w:b/>
          <w:sz w:val="28"/>
          <w:szCs w:val="20"/>
          <w:lang w:val="en-GB"/>
        </w:rPr>
        <w:br/>
        <w:t>Draft time plan</w:t>
      </w:r>
    </w:p>
    <w:p w14:paraId="7D1CFDCA" w14:textId="77777777" w:rsidR="00294398" w:rsidRPr="00294398" w:rsidRDefault="00294398" w:rsidP="00294398">
      <w:pPr>
        <w:overflowPunct w:val="0"/>
        <w:autoSpaceDE w:val="0"/>
        <w:autoSpaceDN w:val="0"/>
        <w:adjustRightInd w:val="0"/>
        <w:snapToGrid w:val="0"/>
        <w:spacing w:before="0" w:after="240"/>
        <w:jc w:val="center"/>
        <w:textAlignment w:val="baseline"/>
        <w:rPr>
          <w:rFonts w:ascii="Calibri" w:eastAsia="Calibri" w:hAnsi="Calibri"/>
          <w:b/>
          <w:bCs/>
          <w:szCs w:val="20"/>
        </w:rPr>
      </w:pPr>
      <w:r w:rsidRPr="00294398">
        <w:rPr>
          <w:rFonts w:ascii="Calibri" w:eastAsia="Calibri" w:hAnsi="Calibri"/>
          <w:b/>
          <w:bCs/>
          <w:szCs w:val="20"/>
        </w:rPr>
        <w:t xml:space="preserve">SG11 virtual meeting, </w:t>
      </w:r>
      <w:bookmarkStart w:id="8" w:name="_Hlk38874097"/>
      <w:r w:rsidRPr="00294398">
        <w:rPr>
          <w:rFonts w:ascii="Calibri" w:eastAsia="Calibri" w:hAnsi="Calibri"/>
          <w:b/>
          <w:bCs/>
          <w:szCs w:val="20"/>
        </w:rPr>
        <w:t>22-31 July 2020</w:t>
      </w:r>
      <w:bookmarkEnd w:id="8"/>
      <w:r w:rsidRPr="00294398">
        <w:rPr>
          <w:rFonts w:ascii="Calibri" w:eastAsia="Calibri" w:hAnsi="Calibri"/>
          <w:b/>
          <w:bCs/>
          <w:szCs w:val="20"/>
        </w:rPr>
        <w:br/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94398" w:rsidRPr="00294398" w14:paraId="4177EE7A" w14:textId="77777777" w:rsidTr="00871087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C41358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0562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Wednesday, 22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5567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Thursday, 23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3776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Friday, 24 July 2020</w:t>
            </w:r>
          </w:p>
        </w:tc>
      </w:tr>
      <w:tr w:rsidR="00294398" w:rsidRPr="00294398" w14:paraId="0BFCC249" w14:textId="77777777" w:rsidTr="00871087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1048C2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434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B1B9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D1BF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66C2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F1DE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3C1B8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93C1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26E8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82CA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4FDA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4798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E6821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A5F1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FA77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74D9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8E59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C80C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F4877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</w:tr>
      <w:tr w:rsidR="00294398" w:rsidRPr="00294398" w14:paraId="5A79F505" w14:textId="77777777" w:rsidTr="00294398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AB621E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3F0A9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85DF8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DE13D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1ACF7D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3AD359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EEDCE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9DFA2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91F7B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DA048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EB594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CCA3C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BB4D35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1D027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F4F9E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240F3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68E4B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1BD0C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24F28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</w:tr>
      <w:tr w:rsidR="00294398" w:rsidRPr="00294398" w14:paraId="673F4CE1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3B9ACF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2C512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31F01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D4F25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626FE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6B47B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AAC85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D4866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35CEC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497CB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42073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1CA70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4142D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ACFC0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4DA0E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22FAF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02AAE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640DB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6F8B4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6ACD41B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75486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66B23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CC6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858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F952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091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0E01F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6CF41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D983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434E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E54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5F9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BADD2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225B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9D9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7CB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C18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A58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DA8F0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F38926A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51F93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D33C1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979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65C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A9C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28A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05885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4B97D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FC1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777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CEC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354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610EC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1D42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6B1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BDB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4BC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0EE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0E6B5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55E1B1A0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55D3F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23E7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45D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A83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2298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825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59530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D3D9B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3F99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B64A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677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D8F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82069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43DC0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8DB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CD5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BDE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0AD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B3702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3817537E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6828D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F347D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385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BDB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2EF2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2EB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E32A7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E16EC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783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328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B53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17F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52CED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D6213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1DC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587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AEDF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89AF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DB50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53D545F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EAE33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1B71A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B26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920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80A9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C40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B698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ED249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04FB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F5AE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281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65E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46123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35331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5462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22A3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D2E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CDF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CF8C1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697E83BE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CDAA57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09AD3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47675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54ED5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230AC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61A07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B5651E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90957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C3810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3AA2B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8236C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7B5AE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5A88F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451EA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B6E6D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C2494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810E5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10F82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70BC48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3B47A08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910C0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8759F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F28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516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C76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FEFF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C4B54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6A947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A43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F67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1682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579D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E0B0A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E5FEA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8D3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209B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C9AD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C5C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897E0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63B6D499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BA542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3C494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A15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00B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2C5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D01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BBCAB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5BC03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F41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CDF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0010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46A7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F654D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2199B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F01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A06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E37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27B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068F5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182165BC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06EE6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F5238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2BB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C34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211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F58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5C054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43E74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C71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775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C98C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D9E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AA15D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147F1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C991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7AB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BDC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6CB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971C3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0D2F2734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448A04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39D2D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5A05B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99997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A05B3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D8BA2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06959B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A346C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DFFC5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E083F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33D6A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BE8D6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44507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CF8BB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30DFC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0684E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256C0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AF42A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9C09C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0A5D49EE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FFB38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Q9/11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983B3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2EC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960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D0A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544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43076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80F1A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AD0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783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453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9B1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F96CB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CD6F0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DCE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15D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87B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504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04708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201C30CF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E9D7F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Q10/11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1035B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874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6CB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50C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24D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E79B2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373C5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EEE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067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6C6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9D5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C576E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6FB41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C25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F78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5FF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8A1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B40B2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C75732B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8928A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EA468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35D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EEB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F2B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499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673FE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0A6C6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D18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42F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FC6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9544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B4153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9ED9E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A8D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676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B1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435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3FF3B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7F52E651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0D0219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5B06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76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10D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CBB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3F1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5F28C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AB2DF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EF28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B462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9AC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E46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7B96B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51CD0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C07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369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078B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42A7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4D3E1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B241547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5AB0F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43607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E80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7DD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E7F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CB6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5095C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8F895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51E2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2C3E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CA9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C46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C15A7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B8349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4E0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5AF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1188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61EB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05088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67CFD262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512B8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FF684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0594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D47A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326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3CE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BDC0A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93DD8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FD6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457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BE8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A0B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CBFAC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61430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5DC3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E981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E010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A2C6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D55FF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113CFD9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C6EE6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B5392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E63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6DC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41CB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C6F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ECB5E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0A90F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3DB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35F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716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FE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E6CD1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56995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4C7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511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DEF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643A7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CE580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</w:tr>
      <w:tr w:rsidR="00294398" w:rsidRPr="00294398" w14:paraId="1516D19E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19805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Prep. SS WTSA-20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5E5A0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D47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118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482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0821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F2DAA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BA9AC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659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11A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3841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0595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2FAAA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B3B3C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6F3F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A64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36B80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FDD7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8F575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294398" w14:paraId="41BEF13E" w14:textId="77777777" w:rsidTr="00871087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745D8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CASC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352105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84E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3B5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D6B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2CD4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C5836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4EDDB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5A1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2A4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4EFE3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3A83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F9FEA8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AB4C5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B996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A5B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AC289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5E62E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2C261D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94398" w:rsidRPr="009A35D4" w14:paraId="4A8CF0F3" w14:textId="77777777" w:rsidTr="00871087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A5AC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Sessions times (Geneva time)</w:t>
            </w:r>
          </w:p>
          <w:p w14:paraId="1F95A2A2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/>
              </w:rPr>
              <w:t>Session 0: 0900-1015;        Session 1: 1030-1145;         Session 2: 1200-1315;         Session 3: 1330-1445;</w:t>
            </w: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/>
              </w:rPr>
              <w:br/>
              <w:t>Session 4: 1500-1615;         Session 5: 1630-1745</w:t>
            </w:r>
          </w:p>
        </w:tc>
      </w:tr>
      <w:tr w:rsidR="00294398" w:rsidRPr="00294398" w14:paraId="72E7490F" w14:textId="77777777" w:rsidTr="00871087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47ACA" w14:textId="77777777" w:rsidR="00294398" w:rsidRPr="00294398" w:rsidRDefault="00294398" w:rsidP="00294398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Key:   V - virtual meeting via ITU </w:t>
            </w:r>
            <w:proofErr w:type="spellStart"/>
            <w:r w:rsidRPr="0029439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MyWorkspace</w:t>
            </w:r>
            <w:proofErr w:type="spellEnd"/>
          </w:p>
        </w:tc>
      </w:tr>
    </w:tbl>
    <w:p w14:paraId="4C198ED0" w14:textId="77777777" w:rsidR="006B29BF" w:rsidRPr="006B29BF" w:rsidRDefault="006B29BF" w:rsidP="006B29BF">
      <w:pPr>
        <w:overflowPunct w:val="0"/>
        <w:autoSpaceDE w:val="0"/>
        <w:autoSpaceDN w:val="0"/>
        <w:adjustRightInd w:val="0"/>
        <w:snapToGrid w:val="0"/>
        <w:spacing w:before="0" w:after="240"/>
        <w:jc w:val="center"/>
        <w:textAlignment w:val="baseline"/>
        <w:rPr>
          <w:rFonts w:ascii="Calibri" w:eastAsia="Calibri" w:hAnsi="Calibri"/>
          <w:b/>
          <w:bCs/>
          <w:szCs w:val="20"/>
        </w:rPr>
      </w:pPr>
      <w:r w:rsidRPr="006B29BF">
        <w:rPr>
          <w:rFonts w:ascii="Calibri" w:eastAsia="Calibri" w:hAnsi="Calibri"/>
          <w:b/>
          <w:bCs/>
          <w:szCs w:val="20"/>
        </w:rPr>
        <w:lastRenderedPageBreak/>
        <w:t>SG11 virtual meeting, 22-31 July 2020</w:t>
      </w:r>
      <w:r w:rsidRPr="006B29BF">
        <w:rPr>
          <w:rFonts w:ascii="Calibri" w:eastAsia="Calibri" w:hAnsi="Calibri"/>
          <w:b/>
          <w:bCs/>
          <w:szCs w:val="20"/>
        </w:rPr>
        <w:br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29BF" w:rsidRPr="006B29BF" w14:paraId="069ECDD5" w14:textId="77777777" w:rsidTr="00871087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88900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9A3C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Monday, 27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BBC5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Tuesday, 28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61DC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Wednesday, 29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BEB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Thursday, 30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DBD9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Friday, 31 July 2020</w:t>
            </w:r>
          </w:p>
        </w:tc>
      </w:tr>
      <w:tr w:rsidR="006B29BF" w:rsidRPr="006B29BF" w14:paraId="3C35D278" w14:textId="77777777" w:rsidTr="00871087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54B098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9F6E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2F5B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8F44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0F5C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0C76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6E8F8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561C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59F9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7F41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CE65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D370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43D90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A068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98E9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EE73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98FC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CF0B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EADA1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DA71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08F3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3646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0D14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9CAF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8D343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8CF7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BC58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56F7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2BEA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9643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65D1F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sz w:val="16"/>
                <w:szCs w:val="16"/>
                <w:lang w:val="en-GB"/>
              </w:rPr>
              <w:t>5</w:t>
            </w:r>
          </w:p>
        </w:tc>
      </w:tr>
      <w:tr w:rsidR="006B29BF" w:rsidRPr="006B29BF" w14:paraId="4746C5FF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7D80D4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83164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FB147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4DBFB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C00A0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4D536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885A4B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0C8B1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41F62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8D4AD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7C68E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D04C9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180AD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6396F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A4686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4671B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845C3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D22CF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41456D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54AF8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DFA39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92C85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1D9E0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456C1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512CA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2B3BF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A8542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B0A1A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8363C8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3BD4EC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084F20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56792534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126A95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3B696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47D62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F0A3B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C65B4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A7C56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C4CAC6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7EB6C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377F9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2752C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A02EC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2E895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589A2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1F0DE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645BA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1D43F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C4AE2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59BEB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F68DA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A546B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95B41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C29B9D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CAE90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5BC5C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1BF619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10F43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74D71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6B63C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E03A9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337BA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1BB19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008EEB6D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9527F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29F92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2F2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ED1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641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9C8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CBBC5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053DC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018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B85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DC33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6A2B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5C436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3B8C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F17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C15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E40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781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394BD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E90F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B0F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E8F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82A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FCD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11983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08EEA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C4B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C69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83B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D18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3C18C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6FB61B67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EA6E5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98E7B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151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7B2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DBD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A76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C2243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F52CF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B2D1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E978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5E9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DD8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43B55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9001D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D3B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4C0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911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22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36384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19292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633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B2C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C4F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428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B8116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81816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269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BCE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FDC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970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0FA19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2FF8FD77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46358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815B3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5CDB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0981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7FC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950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C1A94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88D4C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908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DF6D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387D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5F5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590F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A16C0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6FF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AF3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082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84B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6CB52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6D798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AD40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EB8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C76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869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3B976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2C611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5E0B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7DC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4F9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A63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42C12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1F91EB2D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20813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0A03A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146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95F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585B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88F6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D26A6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4931F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635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F5C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C49E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B347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8E9D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7F957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4D6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F5C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D3B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FA5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DF37D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6F00D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ECA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C2F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6505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A05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785DA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ADE26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6FB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90F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E50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88E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29B85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03FBA776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F7E3B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E75FB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85F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1AD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B0F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18C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BE03C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3A45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562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ADB8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D7E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86E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3608C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FCA0F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E0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156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878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5F4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78C55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385ED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768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FE6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8C1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C7F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33FDE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FEA8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D03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07B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4F6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CEC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67963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254FA5E4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85412A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5CD17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DC5D3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07CB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ED56B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257DD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5920C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4C632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85246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D2CE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4ABB1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F8EA6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C44507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D0058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6FEDA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FCAD3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8E85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A6594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BABCB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E6E23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805BA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49C89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2A0893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BDE14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77F46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E8C3B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A89C8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D8962C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9F293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FCCA0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DEEDA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06839EF2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BD23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DCCFF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08E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4FE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28A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A9C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C9D2A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A266F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208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304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838C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629C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9E16F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E3700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E5B4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2B7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E25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7A4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DCB8A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3D33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30A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AB8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B9A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E9B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5E7FA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53D47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351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4849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1DC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261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368B1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24518AFF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75615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24F02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A09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E06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AB80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41AF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3AADB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277D0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55CD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34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A898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A5B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971ED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8615A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D72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FB61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FEF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6AE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83EE9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50C6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3E7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FE2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EA1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B48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5A354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9C2B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0115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2FA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3B1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B86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5EC8F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075874E7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4E207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41630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FAE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575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B1B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8E6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66F11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3BD9D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03A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B82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C5B6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B50D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91A7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D89F9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60C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EAC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FFC7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1EF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4203B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951B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F6E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4B1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BAA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5CF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AE95E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BA53E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991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FA1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61E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9AD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11B4F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67757D7F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7896E1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5245E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515D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7EDCD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EBE0A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17373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FAF430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AB46E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CBB9D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A5A0E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1BC84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DEC89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2C16A2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11F6D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386BE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9155A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902A2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AF153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CE4F3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C13E6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83DE6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F78E9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266F7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18F8AB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CA526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C7CF7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6E3D3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2FBAB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1B57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FA77D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ED5499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113EBA22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5C683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Q9/11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16380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4E8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31A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314A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2DB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D2F0F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74117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0B1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E54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3EB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F5D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17AFD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C0AAB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D99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0DF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88F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C20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AF4CE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602E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083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4FC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292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105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E481C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5449E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C24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9B3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932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51A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DE2BB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62EB4646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7770D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Q10/11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317ED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CC8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443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DE48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3F0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2B555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55C9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E0E5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8B37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94E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3B8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48D7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93102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810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D41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F355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E280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A2F4E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992F2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0B9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4F7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F60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3EC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C8C51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3CF66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272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23E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AD0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DA0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B97C8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55917D57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F3C63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09181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C1B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F07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842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C41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863EA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1DA10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2FC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B6A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31C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2A6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6D7D1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6536F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40E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F0D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2582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D461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86730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F71CB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B4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4DF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D36F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C42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CC46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472C8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49E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237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D38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0F2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2BE8D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1A325A36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8253A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CF76A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871E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5DD4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593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899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B2E3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18796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34B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05F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63C2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B44A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042CD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39D3A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994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CD3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8208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3BBD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3941A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987FC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F20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7AA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A53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50E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0B75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A96E9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3DAC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511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C37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793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9EEE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423FCB2E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BB8BE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F3F9C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631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754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8A3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8D9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96AE6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AC6E8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8AF6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8FA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E5D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7A7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43E9A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67E37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3BB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0CD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7456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E948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85C30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7F3A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4CA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11A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515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70D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BB78F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1D96A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00C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74A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45B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B6A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6A11F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32656F19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62821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highlight w:val="yellow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26B4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74E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F3D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9B1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819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3F44D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0E00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EF99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93D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2FE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22A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A259C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5B2F1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957C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198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8DD9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89EA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6B2F2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FBE34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D53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2C9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857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C8F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18097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30D9D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3B9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17B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CDB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71F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AA03E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27A1F4ED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63CDF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E0C223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910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A5D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02EB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C840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43170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D750BF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63C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086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84C3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1541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B3DC5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88AE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F06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346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279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BE9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2AC46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BD635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8B6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818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D7B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09E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6AF58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5B0E1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845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F515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28C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47C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DAEC2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6B29BF" w14:paraId="17486A09" w14:textId="77777777" w:rsidTr="006B29BF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3DE56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sz w:val="16"/>
                <w:szCs w:val="16"/>
                <w:lang w:val="en-GB"/>
              </w:rPr>
              <w:t>Prep. SS WTSA-20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5F72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A9F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680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EC2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14CC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8B879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DDC47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A2F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900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71FE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A123C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5A767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7F97F0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8A7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9428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07A5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2B4E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32AC1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01456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3FB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D56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B76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A71D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94BBF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B7739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C204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DF8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3FB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1FE1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8FD0C2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B29BF" w:rsidRPr="009A35D4" w14:paraId="09BD7FB6" w14:textId="77777777" w:rsidTr="00871087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8A0A7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Sessions times (Geneva time)</w:t>
            </w:r>
          </w:p>
          <w:p w14:paraId="5BD80826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fr-CH"/>
              </w:rPr>
              <w:t>Session 0: 0900-1015;           Session 1: 1030-1145;           Session 2: 1200-1315;           Session 3: 1330-1445;           Session 4: 1500-1615;           Session 5: 1630-1745</w:t>
            </w:r>
          </w:p>
        </w:tc>
      </w:tr>
      <w:tr w:rsidR="006B29BF" w:rsidRPr="006B29BF" w14:paraId="3558C2D3" w14:textId="77777777" w:rsidTr="00871087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91DCB" w14:textId="77777777" w:rsidR="006B29BF" w:rsidRPr="006B29BF" w:rsidRDefault="006B29BF" w:rsidP="006B29BF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Key:   V - virtual meeting via ITU </w:t>
            </w:r>
            <w:proofErr w:type="spellStart"/>
            <w:r w:rsidRPr="006B29B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MyWorkspace</w:t>
            </w:r>
            <w:proofErr w:type="spellEnd"/>
          </w:p>
        </w:tc>
      </w:tr>
    </w:tbl>
    <w:p w14:paraId="37CE8DD0" w14:textId="77777777" w:rsidR="006B29BF" w:rsidRPr="006B29BF" w:rsidRDefault="006B29BF" w:rsidP="00F810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Calibri" w:eastAsia="Times New Roman" w:hAnsi="Calibri"/>
          <w:szCs w:val="20"/>
          <w:lang w:val="en-GB"/>
        </w:rPr>
      </w:pPr>
      <w:r w:rsidRPr="006B29BF">
        <w:rPr>
          <w:rFonts w:ascii="Calibri" w:eastAsia="Times New Roman" w:hAnsi="Calibri"/>
          <w:szCs w:val="20"/>
          <w:lang w:val="en-GB"/>
        </w:rPr>
        <w:t xml:space="preserve">Note 2: Updates to the timetable can be found in </w:t>
      </w:r>
      <w:hyperlink r:id="rId36" w:history="1">
        <w:r w:rsidRPr="006B29BF">
          <w:rPr>
            <w:rFonts w:ascii="Calibri" w:eastAsia="Times New Roman" w:hAnsi="Calibri"/>
            <w:color w:val="0000FF"/>
            <w:szCs w:val="20"/>
            <w:u w:val="single"/>
            <w:lang w:val="en-GB"/>
          </w:rPr>
          <w:t>SG11-TD1266/GEN</w:t>
        </w:r>
      </w:hyperlink>
      <w:r w:rsidRPr="006B29BF">
        <w:rPr>
          <w:rFonts w:ascii="Calibri" w:eastAsia="Times New Roman" w:hAnsi="Calibri"/>
          <w:szCs w:val="20"/>
          <w:lang w:val="en-GB"/>
        </w:rPr>
        <w:t>.</w:t>
      </w:r>
    </w:p>
    <w:p w14:paraId="5C71D7FF" w14:textId="77777777" w:rsidR="007347D7" w:rsidRPr="002213FB" w:rsidRDefault="007347D7" w:rsidP="009A35D4">
      <w:pPr>
        <w:spacing w:before="360" w:after="120"/>
        <w:jc w:val="center"/>
        <w:rPr>
          <w:lang w:val="ru-RU"/>
        </w:rPr>
      </w:pPr>
      <w:r w:rsidRPr="002213FB">
        <w:rPr>
          <w:lang w:val="ru-RU"/>
        </w:rPr>
        <w:t>______________</w:t>
      </w:r>
    </w:p>
    <w:sectPr w:rsidR="007347D7" w:rsidRPr="002213FB" w:rsidSect="00377586">
      <w:headerReference w:type="first" r:id="rId37"/>
      <w:footerReference w:type="first" r:id="rId38"/>
      <w:type w:val="oddPage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25238" w14:textId="77777777" w:rsidR="00871087" w:rsidRDefault="00871087">
      <w:r>
        <w:separator/>
      </w:r>
    </w:p>
  </w:endnote>
  <w:endnote w:type="continuationSeparator" w:id="0">
    <w:p w14:paraId="47463084" w14:textId="77777777" w:rsidR="00871087" w:rsidRDefault="0087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C3B2F" w14:textId="77777777" w:rsidR="00871087" w:rsidRPr="006325A8" w:rsidRDefault="00871087" w:rsidP="00FC143D">
    <w:pPr>
      <w:pStyle w:val="Footer"/>
      <w:spacing w:before="120"/>
      <w:jc w:val="center"/>
      <w:rPr>
        <w:rFonts w:ascii="Calibri" w:hAnsi="Calibri"/>
        <w:color w:val="0070C0"/>
      </w:rPr>
    </w:pPr>
    <w:r w:rsidRPr="006325A8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br/>
    </w:r>
    <w:r w:rsidRPr="006325A8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6325A8">
      <w:rPr>
        <w:rFonts w:ascii="Calibri" w:hAnsi="Calibri" w:cs="Calibri"/>
        <w:color w:val="0070C0"/>
        <w:sz w:val="18"/>
        <w:szCs w:val="18"/>
        <w:lang w:val="en-GB"/>
      </w:rPr>
      <w:t>.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6325A8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6325A8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6325A8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6325A8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6325A8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6325A8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6325A8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7C69" w14:textId="6306447A" w:rsidR="00871087" w:rsidRPr="009A35D4" w:rsidRDefault="00871087" w:rsidP="009A3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C3C7B" w14:textId="77777777" w:rsidR="00871087" w:rsidRDefault="00871087">
      <w:r>
        <w:separator/>
      </w:r>
    </w:p>
  </w:footnote>
  <w:footnote w:type="continuationSeparator" w:id="0">
    <w:p w14:paraId="7028D337" w14:textId="77777777" w:rsidR="00871087" w:rsidRDefault="0087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788F" w14:textId="5F7B6E94" w:rsidR="00871087" w:rsidRDefault="00106414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1087">
          <w:rPr>
            <w:noProof/>
          </w:rPr>
          <w:t>-</w:t>
        </w:r>
        <w:r w:rsidR="00871087">
          <w:t xml:space="preserve"> </w:t>
        </w:r>
        <w:r w:rsidR="00871087">
          <w:fldChar w:fldCharType="begin"/>
        </w:r>
        <w:r w:rsidR="00871087">
          <w:instrText xml:space="preserve"> PAGE   \* MERGEFORMAT </w:instrText>
        </w:r>
        <w:r w:rsidR="00871087">
          <w:fldChar w:fldCharType="separate"/>
        </w:r>
        <w:r w:rsidR="00871087">
          <w:rPr>
            <w:noProof/>
          </w:rPr>
          <w:t>2</w:t>
        </w:r>
        <w:r w:rsidR="00871087">
          <w:rPr>
            <w:noProof/>
          </w:rPr>
          <w:fldChar w:fldCharType="end"/>
        </w:r>
      </w:sdtContent>
    </w:sdt>
    <w:r w:rsidR="00871087">
      <w:rPr>
        <w:noProof/>
      </w:rPr>
      <w:t xml:space="preserve"> -</w:t>
    </w:r>
  </w:p>
  <w:p w14:paraId="4982F943" w14:textId="21D4E7E6" w:rsidR="00871087" w:rsidRPr="00C740E1" w:rsidRDefault="00871087" w:rsidP="007347D7">
    <w:pPr>
      <w:pStyle w:val="Header"/>
      <w:spacing w:after="240"/>
    </w:pPr>
    <w:r>
      <w:rPr>
        <w:lang w:val="ru-RU"/>
      </w:rPr>
      <w:t>Коллективное письмо 10/11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EDD9" w14:textId="0DE2D657" w:rsidR="00871087" w:rsidRPr="00BE4CB0" w:rsidRDefault="00106414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871087" w:rsidRPr="00FF3255">
          <w:t xml:space="preserve">- </w:t>
        </w:r>
        <w:r w:rsidR="00871087" w:rsidRPr="00FF3255">
          <w:fldChar w:fldCharType="begin"/>
        </w:r>
        <w:r w:rsidR="00871087" w:rsidRPr="00FF3255">
          <w:instrText xml:space="preserve"> PAGE   \* MERGEFORMAT </w:instrText>
        </w:r>
        <w:r w:rsidR="00871087" w:rsidRPr="00FF3255">
          <w:fldChar w:fldCharType="separate"/>
        </w:r>
        <w:r w:rsidR="00871087">
          <w:rPr>
            <w:noProof/>
          </w:rPr>
          <w:t>7</w:t>
        </w:r>
        <w:r w:rsidR="00871087" w:rsidRPr="00FF3255">
          <w:fldChar w:fldCharType="end"/>
        </w:r>
      </w:sdtContent>
    </w:sdt>
    <w:r w:rsidR="00871087" w:rsidRPr="00FF3255">
      <w:rPr>
        <w:lang w:val="ru-RU"/>
      </w:rPr>
      <w:t xml:space="preserve"> -</w:t>
    </w:r>
    <w:r w:rsidR="00871087">
      <w:rPr>
        <w:lang w:val="ru-RU"/>
      </w:rPr>
      <w:br/>
      <w:t>Коллективное письмо 10/11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4B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588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7E8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08D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420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0B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43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FA1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E26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0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11"/>
  </w:num>
  <w:num w:numId="21">
    <w:abstractNumId w:val="19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6414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21F9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D2135"/>
    <w:rsid w:val="006D5065"/>
    <w:rsid w:val="006E0477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7E0"/>
    <w:rsid w:val="00855BCC"/>
    <w:rsid w:val="00871087"/>
    <w:rsid w:val="00871131"/>
    <w:rsid w:val="00874B12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35D4"/>
    <w:rsid w:val="009B042F"/>
    <w:rsid w:val="009B6144"/>
    <w:rsid w:val="009C15D3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09C5"/>
    <w:rsid w:val="00A91EB5"/>
    <w:rsid w:val="00A96189"/>
    <w:rsid w:val="00A96412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6194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10C6"/>
    <w:rsid w:val="00F830DA"/>
    <w:rsid w:val="00F8733D"/>
    <w:rsid w:val="00F91C02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s://www.itu.int/en/ITU-T/studygroups/2017-2020/11/Pages/CASC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md/T17-SG13-COL-0011/en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https://www.itu.int/md/meetingdoc.asp?lang=en&amp;parent=T17-SG11-200722-TD-GEN-1265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sbbsg@itu.int" TargetMode="External"/><Relationship Id="rId20" Type="http://schemas.openxmlformats.org/officeDocument/2006/relationships/hyperlink" Target="http://www.itu.int/go/tsg11" TargetMode="External"/><Relationship Id="rId29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https://www.itu.int/md/meetingdoc.asp?lang=en&amp;parent=T17-SG11-R-0030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www.itu.int/go/tsg11" TargetMode="External"/><Relationship Id="rId36" Type="http://schemas.openxmlformats.org/officeDocument/2006/relationships/hyperlink" Target="https://www.itu.int/md/meetingdoc.asp?lang=en&amp;parent=T17-SG11-200722-TD-GEN-126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T17-TSB-CIR-024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E801E-9150-43CE-9DD2-C970016B1572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801feee-0a04-489c-95ba-2c29d5c96e1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28F540-BEC6-4BD4-9973-7F44CFB8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13</TotalTime>
  <Pages>8</Pages>
  <Words>1338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11221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6</cp:revision>
  <cp:lastPrinted>2020-06-02T08:08:00Z</cp:lastPrinted>
  <dcterms:created xsi:type="dcterms:W3CDTF">2020-05-22T15:15:00Z</dcterms:created>
  <dcterms:modified xsi:type="dcterms:W3CDTF">2020-06-02T08:09:00Z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