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425"/>
        <w:gridCol w:w="3969"/>
        <w:gridCol w:w="2551"/>
        <w:gridCol w:w="2127"/>
      </w:tblGrid>
      <w:tr w:rsidR="002C3E7B" w:rsidRPr="00B70109" w14:paraId="1B7769E4" w14:textId="77777777" w:rsidTr="0019642C">
        <w:trPr>
          <w:cantSplit/>
          <w:trHeight w:val="15"/>
        </w:trPr>
        <w:tc>
          <w:tcPr>
            <w:tcW w:w="1598" w:type="dxa"/>
            <w:gridSpan w:val="2"/>
            <w:vAlign w:val="center"/>
          </w:tcPr>
          <w:p w14:paraId="7B413311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19642C">
        <w:trPr>
          <w:cantSplit/>
          <w:trHeight w:val="735"/>
        </w:trPr>
        <w:tc>
          <w:tcPr>
            <w:tcW w:w="556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75E2691E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BC38EA">
              <w:t>1</w:t>
            </w:r>
            <w:r w:rsidR="005B5E83">
              <w:t>9 June</w:t>
            </w:r>
            <w:r w:rsidR="003331EE">
              <w:t xml:space="preserve"> 2020</w:t>
            </w:r>
          </w:p>
        </w:tc>
      </w:tr>
      <w:tr w:rsidR="0038260B" w:rsidRPr="00B70109" w14:paraId="71AA0546" w14:textId="77777777" w:rsidTr="0019642C">
        <w:trPr>
          <w:cantSplit/>
          <w:trHeight w:val="746"/>
        </w:trPr>
        <w:tc>
          <w:tcPr>
            <w:tcW w:w="117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66EAE441" w:rsidR="0038260B" w:rsidRPr="00B70109" w:rsidRDefault="0024003F" w:rsidP="00830DBC">
            <w:pPr>
              <w:pStyle w:val="Tabletext"/>
              <w:rPr>
                <w:b/>
              </w:rPr>
            </w:pPr>
            <w:r>
              <w:rPr>
                <w:b/>
              </w:rPr>
              <w:t>Corrigen</w:t>
            </w:r>
            <w:r w:rsidR="005B5E83" w:rsidRPr="00946397">
              <w:rPr>
                <w:b/>
              </w:rPr>
              <w:t xml:space="preserve">dum 1 to </w:t>
            </w:r>
            <w:r w:rsidR="0097023F">
              <w:rPr>
                <w:b/>
                <w:szCs w:val="22"/>
              </w:rPr>
              <w:t>TSB Collective letter 6/9</w:t>
            </w:r>
          </w:p>
          <w:p w14:paraId="26ABBF6A" w14:textId="15873184" w:rsidR="00C87A03" w:rsidRPr="00B70109" w:rsidRDefault="0097023F" w:rsidP="00830DBC">
            <w:pPr>
              <w:pStyle w:val="Tabletext"/>
            </w:pPr>
            <w:r>
              <w:rPr>
                <w:b/>
                <w:szCs w:val="22"/>
              </w:rPr>
              <w:t>SG9/SP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75D9EFD6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</w:t>
            </w:r>
            <w:r w:rsidR="00C54FCA">
              <w:br/>
            </w:r>
            <w:r w:rsidRPr="00B70109">
              <w:t xml:space="preserve">of the Union; </w:t>
            </w:r>
          </w:p>
          <w:p w14:paraId="5E8A0664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7024186F" w14:textId="62C7845E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97023F">
              <w:t xml:space="preserve"> </w:t>
            </w:r>
            <w:r w:rsidR="0097023F">
              <w:rPr>
                <w:szCs w:val="22"/>
              </w:rPr>
              <w:t>9;</w:t>
            </w:r>
            <w:r w:rsidRPr="00B70109">
              <w:t xml:space="preserve"> </w:t>
            </w:r>
          </w:p>
          <w:p w14:paraId="33CA4446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97023F" w:rsidRPr="00B70109" w14:paraId="2419CB4B" w14:textId="77777777" w:rsidTr="0019642C">
        <w:trPr>
          <w:cantSplit/>
          <w:trHeight w:val="221"/>
        </w:trPr>
        <w:tc>
          <w:tcPr>
            <w:tcW w:w="1173" w:type="dxa"/>
          </w:tcPr>
          <w:p w14:paraId="22993216" w14:textId="77777777" w:rsidR="0097023F" w:rsidRPr="00B70109" w:rsidRDefault="0097023F" w:rsidP="0097023F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377D585B" w:rsidR="0097023F" w:rsidRPr="00B70109" w:rsidRDefault="0097023F" w:rsidP="0097023F">
            <w:pPr>
              <w:pStyle w:val="Tabletext"/>
              <w:rPr>
                <w:b/>
              </w:rPr>
            </w:pPr>
            <w:r>
              <w:rPr>
                <w:szCs w:val="22"/>
                <w:lang w:val="en-US"/>
              </w:rPr>
              <w:t>+41 22 730 5858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029CC34E" w14:textId="77777777" w:rsidTr="0019642C">
        <w:trPr>
          <w:cantSplit/>
          <w:trHeight w:val="282"/>
        </w:trPr>
        <w:tc>
          <w:tcPr>
            <w:tcW w:w="1173" w:type="dxa"/>
          </w:tcPr>
          <w:p w14:paraId="0C98C7C7" w14:textId="77777777" w:rsidR="0097023F" w:rsidRPr="00B70109" w:rsidRDefault="0097023F" w:rsidP="0097023F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23BE2291" w:rsidR="0097023F" w:rsidRPr="00B70109" w:rsidRDefault="0097023F" w:rsidP="0097023F">
            <w:pPr>
              <w:pStyle w:val="Tabletext"/>
              <w:rPr>
                <w:b/>
              </w:rPr>
            </w:pPr>
            <w:r>
              <w:rPr>
                <w:szCs w:val="22"/>
                <w:lang w:val="en-US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23974B66" w14:textId="77777777" w:rsidTr="0019642C">
        <w:trPr>
          <w:cantSplit/>
          <w:trHeight w:val="376"/>
        </w:trPr>
        <w:tc>
          <w:tcPr>
            <w:tcW w:w="1173" w:type="dxa"/>
          </w:tcPr>
          <w:p w14:paraId="52FD4141" w14:textId="77777777" w:rsidR="0097023F" w:rsidRPr="00B70109" w:rsidRDefault="0097023F" w:rsidP="0097023F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646482A2" w:rsidR="0097023F" w:rsidRPr="00B70109" w:rsidRDefault="00AF022C" w:rsidP="0097023F">
            <w:pPr>
              <w:pStyle w:val="Tabletext"/>
            </w:pPr>
            <w:hyperlink r:id="rId12" w:history="1">
              <w:r w:rsidR="0097023F">
                <w:rPr>
                  <w:rStyle w:val="Hyperlink"/>
                  <w:szCs w:val="22"/>
                  <w:lang w:val="en-US"/>
                </w:rPr>
                <w:t>tsbsg9@itu.int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130ED457" w14:textId="77777777" w:rsidTr="0019642C">
        <w:trPr>
          <w:cantSplit/>
          <w:trHeight w:val="807"/>
        </w:trPr>
        <w:tc>
          <w:tcPr>
            <w:tcW w:w="1173" w:type="dxa"/>
          </w:tcPr>
          <w:p w14:paraId="7E3458C0" w14:textId="77777777" w:rsidR="0097023F" w:rsidRPr="00B70109" w:rsidRDefault="0097023F" w:rsidP="0097023F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1E4691F3" w:rsidR="0097023F" w:rsidRPr="00B70109" w:rsidRDefault="00AF022C" w:rsidP="0097023F">
            <w:pPr>
              <w:pStyle w:val="Tabletext"/>
            </w:pPr>
            <w:hyperlink r:id="rId13" w:history="1">
              <w:r w:rsidR="008F05CE">
                <w:rPr>
                  <w:rStyle w:val="Hyperlink"/>
                  <w:szCs w:val="22"/>
                  <w:lang w:val="en-US"/>
                </w:rPr>
                <w:t xml:space="preserve">http://itu.int/go/tsg09 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97023F" w:rsidRPr="00B70109" w:rsidRDefault="0097023F" w:rsidP="0097023F">
            <w:pPr>
              <w:pStyle w:val="Tabletext"/>
            </w:pPr>
          </w:p>
        </w:tc>
      </w:tr>
      <w:tr w:rsidR="00951309" w:rsidRPr="00B70109" w14:paraId="3E9014C4" w14:textId="77777777" w:rsidTr="0019642C">
        <w:trPr>
          <w:cantSplit/>
          <w:trHeight w:val="87"/>
        </w:trPr>
        <w:tc>
          <w:tcPr>
            <w:tcW w:w="117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bookmarkStart w:id="1" w:name="_Hlk39245423"/>
            <w:r w:rsidRPr="004C254E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4283EDE6" w:rsidR="00951309" w:rsidRPr="00B70109" w:rsidRDefault="00B73371" w:rsidP="00341B07">
            <w:pPr>
              <w:pStyle w:val="Tabletext"/>
            </w:pPr>
            <w:bookmarkStart w:id="2" w:name="_Hlk43385819"/>
            <w:bookmarkStart w:id="3" w:name="_Hlk43385755"/>
            <w:r>
              <w:rPr>
                <w:b/>
                <w:bCs/>
              </w:rPr>
              <w:t xml:space="preserve">Postponement of </w:t>
            </w:r>
            <w:r w:rsidR="007E6464" w:rsidRPr="007E6464">
              <w:rPr>
                <w:b/>
                <w:bCs/>
              </w:rPr>
              <w:t>Working Party 1/</w:t>
            </w:r>
            <w:r w:rsidR="007E6464">
              <w:rPr>
                <w:b/>
                <w:bCs/>
              </w:rPr>
              <w:t xml:space="preserve">9 and </w:t>
            </w:r>
            <w:r w:rsidR="007E6464" w:rsidRPr="007E6464">
              <w:rPr>
                <w:b/>
                <w:bCs/>
              </w:rPr>
              <w:t xml:space="preserve">Working Party </w:t>
            </w:r>
            <w:r w:rsidR="007E6464">
              <w:rPr>
                <w:b/>
                <w:bCs/>
              </w:rPr>
              <w:t>2</w:t>
            </w:r>
            <w:r w:rsidR="007E6464" w:rsidRPr="007E6464">
              <w:rPr>
                <w:b/>
                <w:bCs/>
              </w:rPr>
              <w:t>/</w:t>
            </w:r>
            <w:r w:rsidR="007E6464">
              <w:rPr>
                <w:b/>
                <w:bCs/>
              </w:rPr>
              <w:t>9</w:t>
            </w:r>
            <w:bookmarkEnd w:id="2"/>
            <w:r w:rsidR="007E6464" w:rsidRPr="007E6464">
              <w:rPr>
                <w:b/>
                <w:bCs/>
              </w:rPr>
              <w:t xml:space="preserve">; </w:t>
            </w:r>
            <w:r w:rsidR="00323432">
              <w:rPr>
                <w:b/>
                <w:bCs/>
              </w:rPr>
              <w:br/>
            </w:r>
            <w:r w:rsidR="007E6464">
              <w:rPr>
                <w:b/>
                <w:bCs/>
              </w:rPr>
              <w:t>fully virtual meeting</w:t>
            </w:r>
            <w:bookmarkEnd w:id="3"/>
            <w:r w:rsidR="00323432">
              <w:rPr>
                <w:rFonts w:cstheme="minorBidi"/>
                <w:b/>
                <w:bCs/>
              </w:rPr>
              <w:t xml:space="preserve"> </w:t>
            </w:r>
            <w:r w:rsidR="007E6464">
              <w:rPr>
                <w:b/>
                <w:bCs/>
              </w:rPr>
              <w:t>(</w:t>
            </w:r>
            <w:r w:rsidR="0024003F">
              <w:rPr>
                <w:b/>
                <w:bCs/>
              </w:rPr>
              <w:t xml:space="preserve">7 July 2020 from </w:t>
            </w:r>
            <w:r w:rsidR="007E6464" w:rsidRPr="007E6464">
              <w:rPr>
                <w:b/>
                <w:bCs/>
              </w:rPr>
              <w:t xml:space="preserve">1300 to 1430 </w:t>
            </w:r>
            <w:r w:rsidRPr="00B73371">
              <w:rPr>
                <w:b/>
                <w:bCs/>
              </w:rPr>
              <w:t>hours CEST</w:t>
            </w:r>
            <w:r w:rsidR="007E6464">
              <w:rPr>
                <w:b/>
                <w:bCs/>
              </w:rPr>
              <w:t>)</w:t>
            </w:r>
          </w:p>
        </w:tc>
      </w:tr>
      <w:bookmarkEnd w:id="1"/>
    </w:tbl>
    <w:p w14:paraId="25484D5F" w14:textId="77777777" w:rsidR="00C703AD" w:rsidRDefault="00C703AD" w:rsidP="00CE218B">
      <w:pPr>
        <w:spacing w:before="240"/>
        <w:rPr>
          <w:szCs w:val="22"/>
        </w:rPr>
      </w:pPr>
    </w:p>
    <w:p w14:paraId="38797793" w14:textId="2835714D" w:rsidR="000B46FB" w:rsidRPr="0019642C" w:rsidRDefault="000B46FB" w:rsidP="00CE218B">
      <w:pPr>
        <w:spacing w:before="240"/>
        <w:rPr>
          <w:szCs w:val="22"/>
        </w:rPr>
      </w:pPr>
      <w:r w:rsidRPr="0019642C">
        <w:rPr>
          <w:szCs w:val="22"/>
        </w:rPr>
        <w:t>Dear Sir/Madam,</w:t>
      </w:r>
    </w:p>
    <w:p w14:paraId="6A23655A" w14:textId="0779E57D" w:rsidR="00323432" w:rsidRDefault="00B73371" w:rsidP="00C54FCA">
      <w:pPr>
        <w:jc w:val="both"/>
      </w:pPr>
      <w:r>
        <w:t>P</w:t>
      </w:r>
      <w:r w:rsidR="00323432">
        <w:t>lease be informed that</w:t>
      </w:r>
      <w:r>
        <w:t xml:space="preserve">, </w:t>
      </w:r>
      <w:r w:rsidR="00C54FCA">
        <w:t>under the</w:t>
      </w:r>
      <w:r>
        <w:t xml:space="preserve"> request of Study Group 9 Management, </w:t>
      </w:r>
      <w:r w:rsidR="00323432">
        <w:t xml:space="preserve">the </w:t>
      </w:r>
      <w:r>
        <w:t>m</w:t>
      </w:r>
      <w:r w:rsidR="00323432" w:rsidRPr="004D66D2">
        <w:t>eeting of Working Party 1/9 and Working Party 2/9</w:t>
      </w:r>
      <w:r w:rsidR="00FD5768">
        <w:t>,</w:t>
      </w:r>
      <w:r w:rsidR="00323432" w:rsidRPr="004D66D2">
        <w:t xml:space="preserve"> fully virtual meeting</w:t>
      </w:r>
      <w:r w:rsidR="00323432" w:rsidRPr="00C33B63">
        <w:t>, which w</w:t>
      </w:r>
      <w:r w:rsidR="00323432">
        <w:t xml:space="preserve">as </w:t>
      </w:r>
      <w:r w:rsidR="00C54FCA">
        <w:t xml:space="preserve">going </w:t>
      </w:r>
      <w:r w:rsidR="00323432">
        <w:t xml:space="preserve">to take place on 23 June 2020, </w:t>
      </w:r>
      <w:r w:rsidR="00323432" w:rsidRPr="00083B8F">
        <w:rPr>
          <w:b/>
          <w:bCs/>
        </w:rPr>
        <w:t xml:space="preserve">has been postponed to </w:t>
      </w:r>
      <w:r w:rsidR="00323432">
        <w:rPr>
          <w:b/>
          <w:bCs/>
        </w:rPr>
        <w:t>7</w:t>
      </w:r>
      <w:r w:rsidR="00C54FCA">
        <w:rPr>
          <w:b/>
          <w:bCs/>
        </w:rPr>
        <w:t> </w:t>
      </w:r>
      <w:r w:rsidR="00323432">
        <w:rPr>
          <w:b/>
          <w:bCs/>
        </w:rPr>
        <w:t>July</w:t>
      </w:r>
      <w:r w:rsidR="00323432" w:rsidRPr="00083B8F">
        <w:rPr>
          <w:b/>
          <w:bCs/>
        </w:rPr>
        <w:t xml:space="preserve"> 202</w:t>
      </w:r>
      <w:r w:rsidR="00323432">
        <w:rPr>
          <w:b/>
          <w:bCs/>
        </w:rPr>
        <w:t>0</w:t>
      </w:r>
      <w:r w:rsidRPr="00B73371">
        <w:t xml:space="preserve"> at the same time (1300</w:t>
      </w:r>
      <w:r>
        <w:t>-</w:t>
      </w:r>
      <w:r w:rsidRPr="00B73371">
        <w:t>1430 hours</w:t>
      </w:r>
      <w:r>
        <w:t xml:space="preserve"> CEST</w:t>
      </w:r>
      <w:r w:rsidRPr="00B73371">
        <w:t>)</w:t>
      </w:r>
      <w:r w:rsidR="00323432" w:rsidRPr="00B73371">
        <w:t>.</w:t>
      </w:r>
    </w:p>
    <w:p w14:paraId="6AF42BCC" w14:textId="783C3CD5" w:rsidR="00323432" w:rsidRDefault="00323432" w:rsidP="00C54FCA">
      <w:pPr>
        <w:jc w:val="both"/>
      </w:pPr>
      <w:r w:rsidRPr="00C33B63">
        <w:t xml:space="preserve">For additional information </w:t>
      </w:r>
      <w:r w:rsidR="00E37479">
        <w:t>and questions</w:t>
      </w:r>
      <w:r w:rsidRPr="00C33B63">
        <w:t xml:space="preserve"> relating to the </w:t>
      </w:r>
      <w:r w:rsidRPr="007E6464">
        <w:rPr>
          <w:b/>
          <w:bCs/>
        </w:rPr>
        <w:t>Meeting of Working Party 1/</w:t>
      </w:r>
      <w:r>
        <w:rPr>
          <w:b/>
          <w:bCs/>
        </w:rPr>
        <w:t xml:space="preserve">9 and </w:t>
      </w:r>
      <w:r w:rsidRPr="007E6464">
        <w:rPr>
          <w:b/>
          <w:bCs/>
        </w:rPr>
        <w:t>Working Party</w:t>
      </w:r>
      <w:r w:rsidR="00C703AD">
        <w:rPr>
          <w:b/>
          <w:bCs/>
        </w:rPr>
        <w:t> </w:t>
      </w:r>
      <w:r>
        <w:rPr>
          <w:b/>
          <w:bCs/>
        </w:rPr>
        <w:t>2</w:t>
      </w:r>
      <w:r w:rsidRPr="007E6464">
        <w:rPr>
          <w:b/>
          <w:bCs/>
        </w:rPr>
        <w:t>/</w:t>
      </w:r>
      <w:r>
        <w:rPr>
          <w:b/>
          <w:bCs/>
        </w:rPr>
        <w:t>9</w:t>
      </w:r>
      <w:r>
        <w:t xml:space="preserve">, please see </w:t>
      </w:r>
      <w:r w:rsidRPr="0019642C">
        <w:rPr>
          <w:szCs w:val="22"/>
        </w:rPr>
        <w:t xml:space="preserve">the </w:t>
      </w:r>
      <w:hyperlink r:id="rId14" w:history="1">
        <w:r w:rsidRPr="0019642C">
          <w:rPr>
            <w:rStyle w:val="Hyperlink"/>
            <w:szCs w:val="22"/>
          </w:rPr>
          <w:t>study gr</w:t>
        </w:r>
        <w:r w:rsidRPr="0019642C">
          <w:rPr>
            <w:rStyle w:val="Hyperlink"/>
            <w:szCs w:val="22"/>
          </w:rPr>
          <w:t>oup homepage</w:t>
        </w:r>
      </w:hyperlink>
      <w:r>
        <w:t xml:space="preserve">. </w:t>
      </w:r>
    </w:p>
    <w:p w14:paraId="0BA0B2A0" w14:textId="1AF7CF11" w:rsidR="00D94B0A" w:rsidRDefault="00D94B0A" w:rsidP="00C54FCA">
      <w:pPr>
        <w:jc w:val="both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44159E" w:rsidRPr="0019642C" w14:paraId="00BD142E" w14:textId="77777777" w:rsidTr="00C54FCA">
        <w:trPr>
          <w:cantSplit/>
          <w:trHeight w:val="2599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E8450D" w14:textId="6805BF3A" w:rsidR="0044159E" w:rsidRPr="0019642C" w:rsidRDefault="0044159E" w:rsidP="00B73371">
            <w:pPr>
              <w:keepNext/>
              <w:keepLines/>
              <w:spacing w:before="480"/>
              <w:ind w:left="-105"/>
              <w:rPr>
                <w:rFonts w:cstheme="minorHAnsi"/>
                <w:szCs w:val="22"/>
                <w:lang w:val="en-US"/>
              </w:rPr>
            </w:pPr>
            <w:r w:rsidRPr="0019642C">
              <w:rPr>
                <w:rFonts w:cstheme="minorHAnsi"/>
                <w:szCs w:val="22"/>
                <w:lang w:val="en-US"/>
              </w:rPr>
              <w:t>Yours faithfully,</w:t>
            </w:r>
            <w:r w:rsidR="005650BD">
              <w:rPr>
                <w:rFonts w:cstheme="minorHAnsi"/>
                <w:szCs w:val="22"/>
                <w:lang w:val="en-US"/>
              </w:rPr>
              <w:br/>
            </w:r>
          </w:p>
          <w:p w14:paraId="43ADC6C9" w14:textId="3F85F960" w:rsidR="0044159E" w:rsidRPr="0019642C" w:rsidRDefault="005650BD" w:rsidP="00B73371">
            <w:pPr>
              <w:keepNext/>
              <w:keepLines/>
              <w:spacing w:before="1080"/>
              <w:ind w:left="-102"/>
              <w:rPr>
                <w:rFonts w:cstheme="minorHAnsi"/>
                <w:sz w:val="20"/>
                <w:szCs w:val="18"/>
                <w:lang w:val="en-US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8222BC7" wp14:editId="557713EF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85725</wp:posOffset>
                  </wp:positionV>
                  <wp:extent cx="924508" cy="39052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08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59E" w:rsidRPr="0019642C">
              <w:rPr>
                <w:rFonts w:cstheme="minorHAnsi"/>
                <w:szCs w:val="22"/>
                <w:lang w:val="en-US"/>
              </w:rPr>
              <w:t>Chaesub Lee</w:t>
            </w:r>
            <w:r w:rsidR="0044159E" w:rsidRPr="0019642C">
              <w:rPr>
                <w:rFonts w:cstheme="minorHAnsi"/>
                <w:szCs w:val="22"/>
                <w:lang w:val="en-US"/>
              </w:rPr>
              <w:br/>
              <w:t>Director of the Telecommunication</w:t>
            </w:r>
            <w:r w:rsidR="0044159E" w:rsidRPr="0019642C">
              <w:rPr>
                <w:rFonts w:cstheme="minorHAnsi"/>
                <w:szCs w:val="22"/>
                <w:lang w:val="en-US"/>
              </w:rPr>
              <w:br/>
              <w:t>Standardization Bureau</w:t>
            </w:r>
            <w:r w:rsidR="0044159E" w:rsidRPr="0019642C"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FD64C" w14:textId="05E18F57" w:rsidR="0044159E" w:rsidRPr="0019642C" w:rsidRDefault="00C953A1" w:rsidP="00C953A1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 w:val="20"/>
                <w:szCs w:val="18"/>
                <w:lang w:val="en-US"/>
              </w:rPr>
            </w:pPr>
            <w:r w:rsidRPr="0019642C">
              <w:rPr>
                <w:noProof/>
                <w:sz w:val="20"/>
                <w:szCs w:val="18"/>
                <w:lang w:val="en-US"/>
              </w:rPr>
              <w:drawing>
                <wp:inline distT="0" distB="0" distL="0" distR="0" wp14:anchorId="6407288D" wp14:editId="571C741D">
                  <wp:extent cx="1036320" cy="1046480"/>
                  <wp:effectExtent l="0" t="0" r="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40" cy="104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theme="minorBidi"/>
                <w:sz w:val="18"/>
                <w:szCs w:val="18"/>
                <w:lang w:val="en-US" w:eastAsia="zh-CN"/>
              </w:rPr>
              <w:br/>
            </w:r>
            <w:r>
              <w:rPr>
                <w:rFonts w:eastAsia="SimSun" w:cstheme="minorBidi"/>
                <w:sz w:val="18"/>
                <w:szCs w:val="18"/>
                <w:lang w:val="en-US" w:eastAsia="zh-CN"/>
              </w:rPr>
              <w:br/>
              <w:t>SG9</w:t>
            </w:r>
          </w:p>
        </w:tc>
      </w:tr>
    </w:tbl>
    <w:p w14:paraId="567E68F0" w14:textId="7E1C9EED" w:rsidR="0044159E" w:rsidRDefault="0044159E" w:rsidP="0044159E">
      <w:pPr>
        <w:rPr>
          <w:b/>
          <w:bCs/>
        </w:rPr>
      </w:pPr>
    </w:p>
    <w:p w14:paraId="226F45FC" w14:textId="77777777" w:rsidR="00FC171B" w:rsidRDefault="00FC171B" w:rsidP="00FC171B">
      <w:r>
        <w:rPr>
          <w:rFonts w:ascii="Segoe UI" w:hAnsi="Segoe UI" w:cs="Segoe UI"/>
          <w:color w:val="4E586A"/>
          <w:sz w:val="16"/>
          <w:szCs w:val="16"/>
        </w:rPr>
        <w:t> </w:t>
      </w:r>
    </w:p>
    <w:p w14:paraId="21DC9CB4" w14:textId="77777777" w:rsidR="00FC171B" w:rsidRDefault="00FC171B" w:rsidP="00FC171B">
      <w:r>
        <w:rPr>
          <w:sz w:val="20"/>
        </w:rPr>
        <w:t> </w:t>
      </w:r>
    </w:p>
    <w:p w14:paraId="2B09F23E" w14:textId="77777777" w:rsidR="0044159E" w:rsidRPr="00B70109" w:rsidRDefault="0044159E" w:rsidP="0044159E">
      <w:pPr>
        <w:rPr>
          <w:b/>
          <w:bCs/>
        </w:rPr>
      </w:pPr>
    </w:p>
    <w:sectPr w:rsidR="0044159E" w:rsidRPr="00B70109" w:rsidSect="00D442B4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9539" w14:textId="77777777" w:rsidR="00B73371" w:rsidRDefault="00B73371">
      <w:r>
        <w:separator/>
      </w:r>
    </w:p>
  </w:endnote>
  <w:endnote w:type="continuationSeparator" w:id="0">
    <w:p w14:paraId="15223A72" w14:textId="77777777" w:rsidR="00B73371" w:rsidRDefault="00B7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B73371" w:rsidRPr="00196AB1" w:rsidRDefault="00B73371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B73371" w:rsidRPr="00C345C7" w:rsidRDefault="00B73371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0B4B" w14:textId="77777777" w:rsidR="00B73371" w:rsidRDefault="00B73371">
      <w:r>
        <w:t>____________________</w:t>
      </w:r>
    </w:p>
  </w:footnote>
  <w:footnote w:type="continuationSeparator" w:id="0">
    <w:p w14:paraId="2730601F" w14:textId="77777777" w:rsidR="00B73371" w:rsidRDefault="00B7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77777777" w:rsidR="00B73371" w:rsidRDefault="00AF022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3371">
          <w:rPr>
            <w:noProof/>
          </w:rPr>
          <w:t>-</w:t>
        </w:r>
        <w:r w:rsidR="00B73371">
          <w:t xml:space="preserve"> </w:t>
        </w:r>
        <w:r w:rsidR="00B73371">
          <w:fldChar w:fldCharType="begin"/>
        </w:r>
        <w:r w:rsidR="00B73371">
          <w:instrText xml:space="preserve"> PAGE   \* MERGEFORMAT </w:instrText>
        </w:r>
        <w:r w:rsidR="00B73371">
          <w:fldChar w:fldCharType="separate"/>
        </w:r>
        <w:r w:rsidR="00B73371">
          <w:rPr>
            <w:noProof/>
          </w:rPr>
          <w:t>5</w:t>
        </w:r>
        <w:r w:rsidR="00B73371">
          <w:rPr>
            <w:noProof/>
          </w:rPr>
          <w:fldChar w:fldCharType="end"/>
        </w:r>
      </w:sdtContent>
    </w:sdt>
    <w:r w:rsidR="00B73371">
      <w:rPr>
        <w:noProof/>
      </w:rPr>
      <w:t xml:space="preserve"> -</w:t>
    </w:r>
  </w:p>
  <w:p w14:paraId="4A8CCAF7" w14:textId="30C8E6DA" w:rsidR="00B73371" w:rsidRPr="00C740E1" w:rsidRDefault="00B73371" w:rsidP="00453805">
    <w:pPr>
      <w:pStyle w:val="Header"/>
      <w:rPr>
        <w:lang w:val="en-US"/>
      </w:rPr>
    </w:pPr>
    <w:r>
      <w:rPr>
        <w:noProof/>
      </w:rPr>
      <w:t xml:space="preserve">Collective </w:t>
    </w:r>
    <w:r w:rsidRPr="0097023F">
      <w:rPr>
        <w:noProof/>
      </w:rPr>
      <w:t>letter 6/9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770B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1046"/>
    <w:rsid w:val="001640A8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42C"/>
    <w:rsid w:val="00196A19"/>
    <w:rsid w:val="00196AB1"/>
    <w:rsid w:val="001974AC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003F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D53D7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23432"/>
    <w:rsid w:val="00325F1E"/>
    <w:rsid w:val="003302F9"/>
    <w:rsid w:val="00330567"/>
    <w:rsid w:val="003331EE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C508D"/>
    <w:rsid w:val="003D1461"/>
    <w:rsid w:val="003D1E76"/>
    <w:rsid w:val="003D5202"/>
    <w:rsid w:val="003E2518"/>
    <w:rsid w:val="003F0DED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159E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9DB"/>
    <w:rsid w:val="004A2FEE"/>
    <w:rsid w:val="004A6172"/>
    <w:rsid w:val="004B1EF7"/>
    <w:rsid w:val="004B3DB3"/>
    <w:rsid w:val="004B3FAD"/>
    <w:rsid w:val="004C254E"/>
    <w:rsid w:val="004C58A9"/>
    <w:rsid w:val="004D0180"/>
    <w:rsid w:val="004D170F"/>
    <w:rsid w:val="004D2B92"/>
    <w:rsid w:val="004D5A7C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50B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B5E83"/>
    <w:rsid w:val="005C0606"/>
    <w:rsid w:val="005C19B3"/>
    <w:rsid w:val="005C580C"/>
    <w:rsid w:val="005C7E74"/>
    <w:rsid w:val="005D3724"/>
    <w:rsid w:val="005D71A2"/>
    <w:rsid w:val="005E1223"/>
    <w:rsid w:val="005E5C10"/>
    <w:rsid w:val="005E699A"/>
    <w:rsid w:val="005E70E3"/>
    <w:rsid w:val="005F2C78"/>
    <w:rsid w:val="006006A3"/>
    <w:rsid w:val="006144E4"/>
    <w:rsid w:val="00617501"/>
    <w:rsid w:val="00622D0F"/>
    <w:rsid w:val="00624555"/>
    <w:rsid w:val="00632EC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19A"/>
    <w:rsid w:val="006D7202"/>
    <w:rsid w:val="00710D11"/>
    <w:rsid w:val="00713CDB"/>
    <w:rsid w:val="00737EA1"/>
    <w:rsid w:val="0075739B"/>
    <w:rsid w:val="00766333"/>
    <w:rsid w:val="00773065"/>
    <w:rsid w:val="00775C07"/>
    <w:rsid w:val="00776750"/>
    <w:rsid w:val="00783E10"/>
    <w:rsid w:val="00784D3B"/>
    <w:rsid w:val="007867E0"/>
    <w:rsid w:val="00786948"/>
    <w:rsid w:val="00792A3A"/>
    <w:rsid w:val="007A3B5D"/>
    <w:rsid w:val="007C2288"/>
    <w:rsid w:val="007D0DC2"/>
    <w:rsid w:val="007D1ECE"/>
    <w:rsid w:val="007D2F64"/>
    <w:rsid w:val="007D7886"/>
    <w:rsid w:val="007E51DC"/>
    <w:rsid w:val="007E6464"/>
    <w:rsid w:val="00801031"/>
    <w:rsid w:val="00802953"/>
    <w:rsid w:val="00803F97"/>
    <w:rsid w:val="00807FF1"/>
    <w:rsid w:val="00815B6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66E16"/>
    <w:rsid w:val="00870336"/>
    <w:rsid w:val="0087300D"/>
    <w:rsid w:val="0087539F"/>
    <w:rsid w:val="00875B05"/>
    <w:rsid w:val="008768C5"/>
    <w:rsid w:val="00881BA1"/>
    <w:rsid w:val="00885066"/>
    <w:rsid w:val="008A0A55"/>
    <w:rsid w:val="008A57D6"/>
    <w:rsid w:val="008B0087"/>
    <w:rsid w:val="008C15BC"/>
    <w:rsid w:val="008C26B8"/>
    <w:rsid w:val="008C7E47"/>
    <w:rsid w:val="008D79A4"/>
    <w:rsid w:val="008E51E1"/>
    <w:rsid w:val="008F05CE"/>
    <w:rsid w:val="0090173C"/>
    <w:rsid w:val="00902D14"/>
    <w:rsid w:val="0090466E"/>
    <w:rsid w:val="00905875"/>
    <w:rsid w:val="009069C7"/>
    <w:rsid w:val="00912B2C"/>
    <w:rsid w:val="00913C97"/>
    <w:rsid w:val="009273EC"/>
    <w:rsid w:val="00931726"/>
    <w:rsid w:val="00931D00"/>
    <w:rsid w:val="00932E45"/>
    <w:rsid w:val="00934DC2"/>
    <w:rsid w:val="00936D00"/>
    <w:rsid w:val="00937983"/>
    <w:rsid w:val="00951309"/>
    <w:rsid w:val="0095168F"/>
    <w:rsid w:val="00957761"/>
    <w:rsid w:val="00957A2F"/>
    <w:rsid w:val="00960310"/>
    <w:rsid w:val="009607B6"/>
    <w:rsid w:val="009616FE"/>
    <w:rsid w:val="00964CF0"/>
    <w:rsid w:val="0097023F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47BC7"/>
    <w:rsid w:val="00A47E00"/>
    <w:rsid w:val="00A5173C"/>
    <w:rsid w:val="00A57624"/>
    <w:rsid w:val="00A60FE3"/>
    <w:rsid w:val="00A61AEF"/>
    <w:rsid w:val="00A7539B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1F0A"/>
    <w:rsid w:val="00AE659E"/>
    <w:rsid w:val="00AF022C"/>
    <w:rsid w:val="00AF10F1"/>
    <w:rsid w:val="00AF1491"/>
    <w:rsid w:val="00AF173A"/>
    <w:rsid w:val="00AF2757"/>
    <w:rsid w:val="00AF5DCE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0823"/>
    <w:rsid w:val="00B73371"/>
    <w:rsid w:val="00B75797"/>
    <w:rsid w:val="00B805FC"/>
    <w:rsid w:val="00B83461"/>
    <w:rsid w:val="00B934B9"/>
    <w:rsid w:val="00B93DDF"/>
    <w:rsid w:val="00B9685D"/>
    <w:rsid w:val="00BC38EA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309E"/>
    <w:rsid w:val="00C25538"/>
    <w:rsid w:val="00C54FCA"/>
    <w:rsid w:val="00C57A91"/>
    <w:rsid w:val="00C60568"/>
    <w:rsid w:val="00C641B0"/>
    <w:rsid w:val="00C703AD"/>
    <w:rsid w:val="00C740E1"/>
    <w:rsid w:val="00C75C0D"/>
    <w:rsid w:val="00C76E40"/>
    <w:rsid w:val="00C81884"/>
    <w:rsid w:val="00C87A03"/>
    <w:rsid w:val="00C87E56"/>
    <w:rsid w:val="00C953A1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1BDF"/>
    <w:rsid w:val="00D27EB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71FFB"/>
    <w:rsid w:val="00D80150"/>
    <w:rsid w:val="00D8276C"/>
    <w:rsid w:val="00D82A2A"/>
    <w:rsid w:val="00D8684E"/>
    <w:rsid w:val="00D94B0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1CEB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2430"/>
    <w:rsid w:val="00E34935"/>
    <w:rsid w:val="00E35A1F"/>
    <w:rsid w:val="00E37479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171B"/>
    <w:rsid w:val="00FC2316"/>
    <w:rsid w:val="00FC25B6"/>
    <w:rsid w:val="00FC2CFD"/>
    <w:rsid w:val="00FD06C7"/>
    <w:rsid w:val="00FD2B1B"/>
    <w:rsid w:val="00FD576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BB6D983"/>
  <w15:docId w15:val="{424D90DC-7421-41EA-B0F8-D8E3E63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ITU-T/go/sg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ITU-T/go/sg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E24F-5D71-4670-8117-E257F9AC5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C6F0D-6393-4AF4-95C9-85AC7E766D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4aa669f-0257-4567-9ac2-1cbb111e64a7"/>
    <ds:schemaRef ds:uri="http://schemas.microsoft.com/office/infopath/2007/PartnerControls"/>
    <ds:schemaRef ds:uri="aaf2cbe1-1f56-4dd9-bdab-6526eb218d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DB3D8B-254D-4901-81AB-29A564430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05E1D-8800-4E89-A96E-673CCF7C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27</TotalTime>
  <Pages>1</Pages>
  <Words>166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Jenkins, Lia</cp:lastModifiedBy>
  <cp:revision>10</cp:revision>
  <cp:lastPrinted>2020-06-19T16:10:00Z</cp:lastPrinted>
  <dcterms:created xsi:type="dcterms:W3CDTF">2020-06-18T14:30:00Z</dcterms:created>
  <dcterms:modified xsi:type="dcterms:W3CDTF">2020-06-19T16:12:00Z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0x010100670952DF99B54147A5930CB3F948E41C</vt:lpwstr>
  </property>
</Properties>
</file>