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8"/>
        <w:gridCol w:w="4111"/>
        <w:gridCol w:w="2551"/>
        <w:gridCol w:w="1843"/>
      </w:tblGrid>
      <w:tr w:rsidR="00FF69A1" w:rsidTr="00FF69A1">
        <w:trPr>
          <w:cantSplit/>
          <w:trHeight w:val="15"/>
        </w:trPr>
        <w:tc>
          <w:tcPr>
            <w:tcW w:w="1276" w:type="dxa"/>
            <w:gridSpan w:val="2"/>
            <w:vAlign w:val="center"/>
          </w:tcPr>
          <w:p w:rsidR="00FF69A1" w:rsidRPr="00F50108" w:rsidRDefault="00FF69A1" w:rsidP="00FF69A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8E56861" wp14:editId="63E20084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:rsidR="00FF69A1" w:rsidRPr="00FF69A1" w:rsidRDefault="00FF69A1" w:rsidP="00FF6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F69A1" w:rsidRPr="00F50108" w:rsidRDefault="00FF69A1" w:rsidP="00FF69A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:rsidR="00FF69A1" w:rsidRPr="00F50108" w:rsidRDefault="00FF69A1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Tr="003F145E">
        <w:trPr>
          <w:cantSplit/>
          <w:trHeight w:val="1433"/>
        </w:trPr>
        <w:tc>
          <w:tcPr>
            <w:tcW w:w="5387" w:type="dxa"/>
            <w:gridSpan w:val="3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0305E1" w:rsidRDefault="002541F2" w:rsidP="00C0017F">
            <w:pPr>
              <w:pStyle w:val="Tabletext"/>
              <w:spacing w:before="480" w:after="120"/>
            </w:pPr>
            <w:r w:rsidRPr="000778A3">
              <w:t xml:space="preserve">Geneva, </w:t>
            </w:r>
            <w:r w:rsidR="00C0017F">
              <w:t>8</w:t>
            </w:r>
            <w:r w:rsidRPr="000778A3">
              <w:t xml:space="preserve"> </w:t>
            </w:r>
            <w:r w:rsidR="00C0017F">
              <w:t>February</w:t>
            </w:r>
            <w:r w:rsidRPr="000778A3">
              <w:t xml:space="preserve"> 2017</w:t>
            </w:r>
          </w:p>
        </w:tc>
      </w:tr>
      <w:tr w:rsidR="007D0DC2" w:rsidTr="00FF69A1">
        <w:trPr>
          <w:cantSplit/>
          <w:trHeight w:val="746"/>
        </w:trPr>
        <w:tc>
          <w:tcPr>
            <w:tcW w:w="1098" w:type="dxa"/>
          </w:tcPr>
          <w:p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:rsidR="007D0DC2" w:rsidRPr="00F36AC4" w:rsidRDefault="006509D1" w:rsidP="00501F4A">
            <w:pPr>
              <w:pStyle w:val="Tabletext"/>
            </w:pPr>
            <w:r>
              <w:rPr>
                <w:b/>
              </w:rPr>
              <w:t>Addendum 2</w:t>
            </w:r>
            <w:r w:rsidR="002541F2">
              <w:rPr>
                <w:b/>
              </w:rPr>
              <w:t xml:space="preserve"> to</w:t>
            </w:r>
            <w:r w:rsidR="002541F2">
              <w:rPr>
                <w:b/>
              </w:rPr>
              <w:br/>
            </w:r>
            <w:r w:rsidR="002541F2" w:rsidRPr="000778A3">
              <w:rPr>
                <w:b/>
              </w:rPr>
              <w:t>TSB Collective letter 1/SG3RG-LAC</w:t>
            </w:r>
          </w:p>
        </w:tc>
        <w:tc>
          <w:tcPr>
            <w:tcW w:w="4394" w:type="dxa"/>
            <w:gridSpan w:val="2"/>
            <w:vMerge w:val="restart"/>
          </w:tcPr>
          <w:p w:rsidR="002541F2" w:rsidRPr="000778A3" w:rsidRDefault="002541F2" w:rsidP="002541F2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  <w:t xml:space="preserve">To the members of the Study Group 3 Regional Group for Latin America and the Caribbean (SG3RG-LAC); </w:t>
            </w:r>
          </w:p>
          <w:p w:rsidR="002541F2" w:rsidRPr="000778A3" w:rsidRDefault="002541F2" w:rsidP="002541F2">
            <w:pPr>
              <w:pStyle w:val="Tabletext"/>
              <w:ind w:left="283" w:hanging="283"/>
              <w:rPr>
                <w:highlight w:val="yellow"/>
              </w:rPr>
            </w:pPr>
            <w:r w:rsidRPr="000778A3">
              <w:t>-</w:t>
            </w:r>
            <w:r w:rsidRPr="000778A3">
              <w:tab/>
              <w:t>To the ITU Area Office, Bridgetown, Barbados;</w:t>
            </w:r>
          </w:p>
          <w:p w:rsidR="007D0DC2" w:rsidRDefault="002541F2" w:rsidP="002541F2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  <w:t>To the ITU Regional Office, Brasilia, Brazil</w:t>
            </w:r>
          </w:p>
        </w:tc>
      </w:tr>
      <w:bookmarkEnd w:id="1"/>
      <w:tr w:rsidR="00951309" w:rsidTr="00FF69A1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:rsidR="00951309" w:rsidRPr="00F36AC4" w:rsidRDefault="002541F2" w:rsidP="002F6530">
            <w:pPr>
              <w:pStyle w:val="Tabletext"/>
              <w:rPr>
                <w:b/>
              </w:rPr>
            </w:pPr>
            <w:r w:rsidRPr="000778A3">
              <w:t>+41 22 730 5884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FF69A1">
        <w:trPr>
          <w:cantSplit/>
          <w:trHeight w:val="282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F145E">
        <w:trPr>
          <w:cantSplit/>
          <w:trHeight w:val="927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:rsidR="00951309" w:rsidRPr="00F36AC4" w:rsidRDefault="00A041F4" w:rsidP="002F6530">
            <w:pPr>
              <w:pStyle w:val="Tabletext"/>
            </w:pPr>
            <w:hyperlink r:id="rId9" w:history="1">
              <w:r w:rsidR="002541F2" w:rsidRPr="000778A3">
                <w:rPr>
                  <w:rStyle w:val="Hyperlink"/>
                  <w:szCs w:val="22"/>
                </w:rPr>
                <w:t>tsbsg3@itu.int</w:t>
              </w:r>
            </w:hyperlink>
          </w:p>
        </w:tc>
        <w:tc>
          <w:tcPr>
            <w:tcW w:w="4394" w:type="dxa"/>
            <w:gridSpan w:val="2"/>
          </w:tcPr>
          <w:p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:rsidTr="00FF69A1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:rsidR="00951309" w:rsidRPr="009B6449" w:rsidRDefault="006509D1" w:rsidP="006509D1">
            <w:pPr>
              <w:pStyle w:val="Tabletext"/>
            </w:pPr>
            <w:r>
              <w:rPr>
                <w:b/>
                <w:bCs/>
              </w:rPr>
              <w:t xml:space="preserve">Fellowship deadline extension for </w:t>
            </w:r>
            <w:r w:rsidR="002541F2" w:rsidRPr="000778A3">
              <w:rPr>
                <w:b/>
                <w:bCs/>
              </w:rPr>
              <w:t>ITU-T Study Group 3 Regional Group for Latin Americ</w:t>
            </w:r>
            <w:r w:rsidR="002541F2">
              <w:rPr>
                <w:b/>
                <w:bCs/>
              </w:rPr>
              <w:t>a and the Caribbean (SG3RG-LAC) meeting,</w:t>
            </w:r>
            <w:r w:rsidR="002541F2" w:rsidRPr="000778A3">
              <w:rPr>
                <w:b/>
                <w:bCs/>
              </w:rPr>
              <w:t xml:space="preserve"> Port of Spain, Trinidad and Tobago, 6-</w:t>
            </w:r>
            <w:r w:rsidR="002541F2">
              <w:rPr>
                <w:b/>
                <w:bCs/>
              </w:rPr>
              <w:t>10</w:t>
            </w:r>
            <w:r w:rsidR="002541F2" w:rsidRPr="000778A3">
              <w:rPr>
                <w:b/>
                <w:bCs/>
              </w:rPr>
              <w:t xml:space="preserve"> March 2017</w:t>
            </w:r>
            <w:r w:rsidR="002541F2">
              <w:rPr>
                <w:b/>
                <w:bCs/>
              </w:rPr>
              <w:t xml:space="preserve"> </w:t>
            </w:r>
          </w:p>
        </w:tc>
      </w:tr>
    </w:tbl>
    <w:p w:rsidR="002541F2" w:rsidRPr="000778A3" w:rsidRDefault="002541F2" w:rsidP="002541F2">
      <w:pPr>
        <w:spacing w:before="480"/>
        <w:rPr>
          <w:szCs w:val="24"/>
        </w:rPr>
      </w:pPr>
      <w:bookmarkStart w:id="2" w:name="StartTyping_E"/>
      <w:bookmarkEnd w:id="2"/>
      <w:r w:rsidRPr="000778A3">
        <w:rPr>
          <w:szCs w:val="24"/>
        </w:rPr>
        <w:t>Dear Sir/Madam,</w:t>
      </w:r>
    </w:p>
    <w:p w:rsidR="002541F2" w:rsidRDefault="002541F2" w:rsidP="00C0017F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>
        <w:rPr>
          <w:szCs w:val="24"/>
        </w:rPr>
        <w:t xml:space="preserve">Please be informed that the </w:t>
      </w:r>
      <w:r w:rsidR="00C0017F">
        <w:rPr>
          <w:szCs w:val="24"/>
        </w:rPr>
        <w:t xml:space="preserve">fellowship deadline for the ITU-T Study Group 3 Regional Group for </w:t>
      </w:r>
      <w:r w:rsidR="00C0017F" w:rsidRPr="00C0017F">
        <w:rPr>
          <w:szCs w:val="24"/>
        </w:rPr>
        <w:t>Latin America and the Caribbean (SG3RG-LAC)</w:t>
      </w:r>
      <w:r w:rsidR="00C0017F">
        <w:rPr>
          <w:szCs w:val="24"/>
        </w:rPr>
        <w:t xml:space="preserve"> has been extended to </w:t>
      </w:r>
      <w:r w:rsidR="00234365">
        <w:rPr>
          <w:b/>
          <w:bCs/>
          <w:szCs w:val="24"/>
        </w:rPr>
        <w:t>9</w:t>
      </w:r>
      <w:r w:rsidR="00C0017F" w:rsidRPr="006509D1">
        <w:rPr>
          <w:b/>
          <w:bCs/>
          <w:szCs w:val="24"/>
        </w:rPr>
        <w:t xml:space="preserve"> February 2017</w:t>
      </w:r>
      <w:r>
        <w:t>.</w:t>
      </w:r>
      <w:r w:rsidR="00C0017F">
        <w:t xml:space="preserve"> </w:t>
      </w:r>
    </w:p>
    <w:p w:rsidR="002541F2" w:rsidRPr="000778A3" w:rsidRDefault="002541F2" w:rsidP="002541F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</w:rPr>
      </w:pPr>
      <w:r>
        <w:t>Please refer to the updated fellowship form for SG3RG-LAC meeting, in Annex 1.</w:t>
      </w:r>
    </w:p>
    <w:p w:rsidR="002541F2" w:rsidRPr="000778A3" w:rsidRDefault="002541F2" w:rsidP="002541F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</w:rPr>
      </w:pPr>
      <w:r w:rsidRPr="000778A3">
        <w:rPr>
          <w:szCs w:val="24"/>
        </w:rPr>
        <w:t>I wish you a productive and enjoyable meeting.</w:t>
      </w:r>
    </w:p>
    <w:p w:rsidR="002541F2" w:rsidRPr="000778A3" w:rsidRDefault="002541F2" w:rsidP="002541F2">
      <w:pPr>
        <w:spacing w:before="240"/>
      </w:pPr>
      <w:r w:rsidRPr="000778A3">
        <w:t>Yours faithfully,</w:t>
      </w:r>
    </w:p>
    <w:p w:rsidR="00B35EDB" w:rsidRDefault="00B35EDB" w:rsidP="002541F2"/>
    <w:p w:rsidR="00A041F4" w:rsidRPr="000778A3" w:rsidRDefault="00A041F4" w:rsidP="002541F2">
      <w:bookmarkStart w:id="3" w:name="_GoBack"/>
      <w:bookmarkEnd w:id="3"/>
    </w:p>
    <w:p w:rsidR="002541F2" w:rsidRDefault="002541F2" w:rsidP="002541F2">
      <w:pPr>
        <w:spacing w:before="0"/>
      </w:pPr>
      <w:r w:rsidRPr="000778A3">
        <w:rPr>
          <w:szCs w:val="24"/>
        </w:rPr>
        <w:t>Chaesub Lee</w:t>
      </w:r>
      <w:r w:rsidRPr="000778A3">
        <w:br/>
        <w:t>Director of the Telecommunication</w:t>
      </w:r>
      <w:r w:rsidRPr="000778A3">
        <w:br/>
        <w:t>Standardization Bureau</w:t>
      </w:r>
    </w:p>
    <w:p w:rsidR="002541F2" w:rsidRDefault="002541F2" w:rsidP="002541F2">
      <w:pPr>
        <w:spacing w:before="0"/>
      </w:pPr>
    </w:p>
    <w:p w:rsidR="002541F2" w:rsidRDefault="004F6A81" w:rsidP="002541F2">
      <w:pPr>
        <w:spacing w:before="0"/>
      </w:pPr>
      <w:r>
        <w:rPr>
          <w:b/>
          <w:bCs/>
        </w:rPr>
        <w:t>Annex</w:t>
      </w:r>
      <w:r w:rsidR="002541F2" w:rsidRPr="003F145E">
        <w:rPr>
          <w:b/>
          <w:bCs/>
        </w:rPr>
        <w:t>:</w:t>
      </w:r>
      <w:r w:rsidR="002541F2">
        <w:t xml:space="preserve"> 1</w:t>
      </w:r>
    </w:p>
    <w:p w:rsidR="002541F2" w:rsidRDefault="002541F2" w:rsidP="002541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541F2" w:rsidRPr="000778A3" w:rsidRDefault="002541F2" w:rsidP="002541F2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</w:rPr>
      </w:pPr>
      <w:r>
        <w:rPr>
          <w:b/>
          <w:bCs/>
        </w:rPr>
        <w:lastRenderedPageBreak/>
        <w:t>Annex 1</w:t>
      </w:r>
      <w:r w:rsidRPr="000778A3">
        <w:rPr>
          <w:b/>
          <w:bCs/>
        </w:rPr>
        <w:t xml:space="preserve"> - FELLOWSHIP REQUEST</w:t>
      </w:r>
    </w:p>
    <w:p w:rsidR="002541F2" w:rsidRPr="000778A3" w:rsidRDefault="002541F2" w:rsidP="006509D1">
      <w:pPr>
        <w:jc w:val="center"/>
      </w:pPr>
      <w:r w:rsidRPr="000778A3">
        <w:t xml:space="preserve">(to </w:t>
      </w:r>
      <w:r w:rsidRPr="00417CD9">
        <w:t xml:space="preserve">Addendum </w:t>
      </w:r>
      <w:r w:rsidR="006509D1">
        <w:t>2</w:t>
      </w:r>
      <w:r w:rsidRPr="00417CD9">
        <w:t xml:space="preserve"> to </w:t>
      </w:r>
      <w:r w:rsidRPr="000778A3">
        <w:t>TSB Collective letter 1/SG3RG-LAC)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2541F2" w:rsidRPr="000778A3" w:rsidTr="00EC7B7C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41F2" w:rsidRPr="000778A3" w:rsidRDefault="002541F2" w:rsidP="00EC7B7C">
            <w:pPr>
              <w:rPr>
                <w:sz w:val="16"/>
              </w:rPr>
            </w:pPr>
            <w:r w:rsidRPr="000778A3">
              <w:rPr>
                <w:noProof/>
                <w:sz w:val="16"/>
                <w:lang w:val="en-US" w:eastAsia="zh-CN"/>
              </w:rPr>
              <w:drawing>
                <wp:inline distT="0" distB="0" distL="0" distR="0" wp14:anchorId="08206A4B" wp14:editId="5E9A7B0A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41F2" w:rsidRPr="000778A3" w:rsidRDefault="002541F2" w:rsidP="00EC7B7C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0778A3">
              <w:rPr>
                <w:b/>
                <w:bCs/>
                <w:szCs w:val="22"/>
              </w:rPr>
              <w:t xml:space="preserve">ITU-T Study Group 3 RG-LAC meeting </w:t>
            </w:r>
            <w:r w:rsidRPr="000778A3">
              <w:t>and</w:t>
            </w:r>
            <w:r w:rsidRPr="000778A3">
              <w:rPr>
                <w:b/>
                <w:bCs/>
              </w:rPr>
              <w:t xml:space="preserve"> </w:t>
            </w:r>
            <w:r w:rsidRPr="000778A3">
              <w:t>Associated</w:t>
            </w:r>
            <w:r w:rsidRPr="000778A3">
              <w:rPr>
                <w:b/>
                <w:bCs/>
              </w:rPr>
              <w:t xml:space="preserve"> Regional Standardization Forum </w:t>
            </w:r>
          </w:p>
          <w:p w:rsidR="002541F2" w:rsidRPr="000778A3" w:rsidRDefault="002541F2" w:rsidP="00EC7B7C">
            <w:pPr>
              <w:spacing w:before="60"/>
              <w:jc w:val="center"/>
              <w:rPr>
                <w:b/>
                <w:bCs/>
              </w:rPr>
            </w:pPr>
            <w:r w:rsidRPr="000778A3">
              <w:rPr>
                <w:b/>
                <w:bCs/>
                <w:szCs w:val="22"/>
              </w:rPr>
              <w:t xml:space="preserve">Port of Spain, Trinidad and Tobago, </w:t>
            </w:r>
            <w:r w:rsidRPr="000778A3">
              <w:rPr>
                <w:b/>
                <w:bCs/>
              </w:rPr>
              <w:t>6-</w:t>
            </w:r>
            <w:r>
              <w:rPr>
                <w:b/>
                <w:bCs/>
              </w:rPr>
              <w:t>10</w:t>
            </w:r>
            <w:r w:rsidRPr="000778A3">
              <w:rPr>
                <w:b/>
                <w:bCs/>
              </w:rPr>
              <w:t xml:space="preserve"> </w:t>
            </w:r>
            <w:r w:rsidRPr="000778A3">
              <w:rPr>
                <w:b/>
                <w:bCs/>
                <w:szCs w:val="22"/>
              </w:rPr>
              <w:t>March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F2" w:rsidRPr="000778A3" w:rsidRDefault="002541F2" w:rsidP="00EC7B7C">
            <w:r w:rsidRPr="000778A3">
              <w:rPr>
                <w:noProof/>
                <w:lang w:val="en-US" w:eastAsia="zh-CN"/>
              </w:rPr>
              <w:drawing>
                <wp:inline distT="0" distB="0" distL="0" distR="0" wp14:anchorId="676F0686" wp14:editId="295A1EFE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1F2" w:rsidRPr="00A041F4" w:rsidTr="00EC7B7C">
        <w:tc>
          <w:tcPr>
            <w:tcW w:w="2734" w:type="dxa"/>
            <w:gridSpan w:val="2"/>
          </w:tcPr>
          <w:p w:rsidR="002541F2" w:rsidRPr="000778A3" w:rsidRDefault="002541F2" w:rsidP="00EC7B7C">
            <w:pPr>
              <w:spacing w:before="240"/>
              <w:rPr>
                <w:b/>
                <w:bCs/>
                <w:iCs/>
                <w:szCs w:val="22"/>
              </w:rPr>
            </w:pPr>
            <w:r w:rsidRPr="000778A3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2541F2" w:rsidRPr="000778A3" w:rsidRDefault="002541F2" w:rsidP="00EC7B7C">
            <w:pPr>
              <w:rPr>
                <w:b/>
                <w:bCs/>
                <w:szCs w:val="22"/>
              </w:rPr>
            </w:pPr>
            <w:r w:rsidRPr="000778A3">
              <w:rPr>
                <w:b/>
                <w:bCs/>
                <w:szCs w:val="22"/>
              </w:rPr>
              <w:t xml:space="preserve">ITU </w:t>
            </w:r>
          </w:p>
          <w:p w:rsidR="002541F2" w:rsidRPr="000778A3" w:rsidRDefault="002541F2" w:rsidP="00EC7B7C">
            <w:pPr>
              <w:rPr>
                <w:b/>
                <w:bCs/>
                <w:iCs/>
                <w:sz w:val="20"/>
              </w:rPr>
            </w:pPr>
            <w:r w:rsidRPr="000778A3">
              <w:rPr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2541F2" w:rsidRPr="00D82F0D" w:rsidRDefault="002541F2" w:rsidP="00EC7B7C">
            <w:pPr>
              <w:rPr>
                <w:szCs w:val="22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 xml:space="preserve">E-mail: </w:t>
            </w:r>
            <w:r w:rsidRPr="00D82F0D">
              <w:rPr>
                <w:b/>
                <w:bCs/>
                <w:szCs w:val="22"/>
                <w:lang w:val="fr-CH"/>
              </w:rPr>
              <w:tab/>
            </w:r>
            <w:hyperlink r:id="rId11" w:history="1">
              <w:r w:rsidRPr="00D82F0D">
                <w:rPr>
                  <w:rStyle w:val="Hyperlink"/>
                  <w:b/>
                  <w:bCs/>
                  <w:szCs w:val="22"/>
                  <w:lang w:val="fr-CH"/>
                </w:rPr>
                <w:t>fellowships@itu.int</w:t>
              </w:r>
            </w:hyperlink>
          </w:p>
          <w:p w:rsidR="002541F2" w:rsidRPr="00D82F0D" w:rsidRDefault="002541F2" w:rsidP="00EC7B7C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>Tel:</w:t>
            </w:r>
            <w:r w:rsidRPr="00D82F0D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2541F2" w:rsidRPr="00D82F0D" w:rsidRDefault="002541F2" w:rsidP="00EC7B7C">
            <w:pPr>
              <w:spacing w:before="0"/>
              <w:rPr>
                <w:b/>
                <w:bCs/>
                <w:sz w:val="20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>Fax:</w:t>
            </w:r>
            <w:r w:rsidRPr="00D82F0D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2541F2" w:rsidRPr="000778A3" w:rsidTr="00EC7B7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1F2" w:rsidRPr="000778A3" w:rsidRDefault="002541F2" w:rsidP="00C0017F">
            <w:pPr>
              <w:spacing w:after="120"/>
              <w:contextualSpacing/>
              <w:jc w:val="center"/>
              <w:rPr>
                <w:b/>
                <w:iCs/>
              </w:rPr>
            </w:pPr>
            <w:r w:rsidRPr="000778A3">
              <w:rPr>
                <w:b/>
                <w:iCs/>
              </w:rPr>
              <w:t xml:space="preserve">Request for one partial fellowship to be submitted before </w:t>
            </w:r>
            <w:r w:rsidR="004636AC">
              <w:rPr>
                <w:b/>
                <w:iCs/>
              </w:rPr>
              <w:t>9</w:t>
            </w:r>
            <w:r w:rsidRPr="000778A3">
              <w:rPr>
                <w:b/>
                <w:iCs/>
              </w:rPr>
              <w:t xml:space="preserve"> February 2017</w:t>
            </w:r>
          </w:p>
        </w:tc>
      </w:tr>
      <w:tr w:rsidR="002541F2" w:rsidRPr="000778A3" w:rsidTr="00EC7B7C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2541F2" w:rsidRPr="000778A3" w:rsidRDefault="002541F2" w:rsidP="00EC7B7C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541F2" w:rsidRPr="000778A3" w:rsidRDefault="002541F2" w:rsidP="00EC7B7C">
            <w:pPr>
              <w:spacing w:before="0"/>
              <w:jc w:val="center"/>
              <w:rPr>
                <w:iCs/>
              </w:rPr>
            </w:pPr>
            <w:r w:rsidRPr="000778A3">
              <w:rPr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2541F2" w:rsidRPr="000778A3" w:rsidRDefault="002541F2" w:rsidP="00EC7B7C">
            <w:pPr>
              <w:spacing w:before="0"/>
              <w:jc w:val="center"/>
            </w:pPr>
          </w:p>
        </w:tc>
      </w:tr>
      <w:tr w:rsidR="002541F2" w:rsidRPr="000778A3" w:rsidTr="00EC7B7C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1F2" w:rsidRPr="000778A3" w:rsidRDefault="002541F2" w:rsidP="00EC7B7C">
            <w:pPr>
              <w:pStyle w:val="Note"/>
            </w:pPr>
            <w:r w:rsidRPr="000778A3">
              <w:t>Registration Confirmation ID No: ……………………………………………………………………………</w:t>
            </w:r>
            <w:r w:rsidRPr="000778A3">
              <w:br/>
              <w:t xml:space="preserve">(Note:  It is imperative for fellowship holders to pre-register via the online registration form at: </w:t>
            </w:r>
            <w:hyperlink r:id="rId12" w:history="1">
              <w:r w:rsidRPr="000778A3">
                <w:rPr>
                  <w:rStyle w:val="Hyperlink"/>
                </w:rPr>
                <w:t>http://www.itu.int/en/ITU-T/studygroups/2017-2020/03/sg3rglac/Pages/default.aspx</w:t>
              </w:r>
            </w:hyperlink>
            <w:r w:rsidRPr="000778A3">
              <w:rPr>
                <w:color w:val="1F497D"/>
                <w:szCs w:val="22"/>
              </w:rPr>
              <w:t>)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</w:rPr>
            </w:pPr>
            <w:r w:rsidRPr="000778A3">
              <w:t>Country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Name of the Administration or Organization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 xml:space="preserve">Mr / Ms </w:t>
            </w:r>
            <w:r w:rsidRPr="000778A3">
              <w:rPr>
                <w:b/>
                <w:sz w:val="18"/>
                <w:szCs w:val="18"/>
              </w:rPr>
              <w:t xml:space="preserve">_______________________________ </w:t>
            </w:r>
            <w:r w:rsidRPr="000778A3">
              <w:t xml:space="preserve">(family name) </w:t>
            </w:r>
            <w:r w:rsidRPr="000778A3">
              <w:tab/>
            </w:r>
            <w:r w:rsidRPr="000778A3">
              <w:rPr>
                <w:b/>
                <w:sz w:val="18"/>
                <w:szCs w:val="18"/>
              </w:rPr>
              <w:t xml:space="preserve">________________________________ </w:t>
            </w:r>
            <w:r w:rsidRPr="000778A3">
              <w:t>(given name)</w:t>
            </w:r>
          </w:p>
          <w:p w:rsidR="002541F2" w:rsidRPr="000778A3" w:rsidRDefault="002541F2" w:rsidP="00EC7B7C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 xml:space="preserve">Title: </w:t>
            </w:r>
            <w:r w:rsidRPr="000778A3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2541F2" w:rsidRPr="000778A3" w:rsidTr="00EC7B7C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F2" w:rsidRPr="000778A3" w:rsidRDefault="002541F2" w:rsidP="00EC7B7C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Address</w:t>
            </w:r>
            <w:r w:rsidRPr="000778A3">
              <w:rPr>
                <w:b/>
                <w:sz w:val="18"/>
                <w:szCs w:val="18"/>
              </w:rPr>
              <w:t xml:space="preserve">: </w:t>
            </w:r>
            <w:r w:rsidRPr="000778A3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:rsidR="002541F2" w:rsidRPr="000778A3" w:rsidRDefault="002541F2" w:rsidP="00EC7B7C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0778A3">
              <w:rPr>
                <w:b/>
                <w:sz w:val="18"/>
                <w:szCs w:val="18"/>
              </w:rPr>
              <w:tab/>
            </w:r>
            <w:r w:rsidRPr="000778A3">
              <w:rPr>
                <w:b/>
                <w:sz w:val="18"/>
                <w:szCs w:val="18"/>
              </w:rPr>
              <w:tab/>
            </w:r>
            <w:r w:rsidRPr="000778A3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Tel</w:t>
            </w:r>
            <w:r w:rsidRPr="000778A3">
              <w:rPr>
                <w:b/>
                <w:sz w:val="18"/>
                <w:szCs w:val="18"/>
              </w:rPr>
              <w:t xml:space="preserve">.: _________________________ </w:t>
            </w:r>
            <w:r w:rsidRPr="000778A3">
              <w:t>Fax</w:t>
            </w:r>
            <w:r w:rsidRPr="000778A3">
              <w:rPr>
                <w:b/>
                <w:sz w:val="18"/>
                <w:szCs w:val="18"/>
              </w:rPr>
              <w:t>:</w:t>
            </w:r>
            <w:r w:rsidRPr="000778A3">
              <w:rPr>
                <w:b/>
                <w:sz w:val="18"/>
                <w:szCs w:val="18"/>
              </w:rPr>
              <w:tab/>
              <w:t xml:space="preserve"> _________________________ </w:t>
            </w:r>
            <w:r w:rsidRPr="000778A3">
              <w:t xml:space="preserve">E-mail: </w:t>
            </w:r>
            <w:r w:rsidRPr="000778A3">
              <w:rPr>
                <w:b/>
                <w:sz w:val="18"/>
                <w:szCs w:val="18"/>
              </w:rPr>
              <w:t>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PASSPORT INFORMATION</w:t>
            </w:r>
            <w:r w:rsidRPr="000778A3">
              <w:rPr>
                <w:b/>
                <w:sz w:val="18"/>
                <w:szCs w:val="18"/>
              </w:rPr>
              <w:t>: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Date of birth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Nationality</w:t>
            </w:r>
            <w:r w:rsidRPr="000778A3">
              <w:rPr>
                <w:b/>
                <w:sz w:val="18"/>
                <w:szCs w:val="18"/>
              </w:rPr>
              <w:t xml:space="preserve">: ______________________________  </w:t>
            </w:r>
            <w:r w:rsidRPr="000778A3">
              <w:t>Passport number</w:t>
            </w:r>
            <w:r w:rsidRPr="000778A3">
              <w:rPr>
                <w:b/>
                <w:sz w:val="18"/>
                <w:szCs w:val="18"/>
              </w:rPr>
              <w:t>:  _______________________________________</w:t>
            </w:r>
          </w:p>
          <w:p w:rsidR="002541F2" w:rsidRPr="000778A3" w:rsidRDefault="002541F2" w:rsidP="00EC7B7C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Date of issue</w:t>
            </w:r>
            <w:r w:rsidRPr="000778A3">
              <w:rPr>
                <w:b/>
                <w:sz w:val="18"/>
                <w:szCs w:val="18"/>
              </w:rPr>
              <w:t xml:space="preserve">: ______________ </w:t>
            </w:r>
            <w:r w:rsidRPr="000778A3">
              <w:t>In (place)</w:t>
            </w:r>
            <w:r w:rsidRPr="000778A3">
              <w:rPr>
                <w:b/>
                <w:sz w:val="18"/>
                <w:szCs w:val="18"/>
              </w:rPr>
              <w:t xml:space="preserve">: _________________________ </w:t>
            </w:r>
            <w:r w:rsidRPr="000778A3">
              <w:t xml:space="preserve">Valid until (date): </w:t>
            </w:r>
            <w:r w:rsidRPr="000778A3">
              <w:rPr>
                <w:b/>
                <w:sz w:val="18"/>
                <w:szCs w:val="18"/>
              </w:rPr>
              <w:t>__________________</w:t>
            </w:r>
          </w:p>
        </w:tc>
      </w:tr>
      <w:tr w:rsidR="002541F2" w:rsidRPr="000778A3" w:rsidTr="00EC7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2541F2" w:rsidRPr="000778A3" w:rsidRDefault="002541F2" w:rsidP="00EC7B7C">
            <w:pPr>
              <w:spacing w:before="0"/>
              <w:contextualSpacing/>
              <w:jc w:val="center"/>
            </w:pPr>
            <w:r w:rsidRPr="000778A3">
              <w:t>Please select your preference</w:t>
            </w:r>
          </w:p>
          <w:p w:rsidR="002541F2" w:rsidRPr="000778A3" w:rsidRDefault="002541F2" w:rsidP="00EC7B7C">
            <w:pPr>
              <w:spacing w:before="0"/>
              <w:contextualSpacing/>
              <w:jc w:val="center"/>
            </w:pPr>
            <w:r w:rsidRPr="000778A3">
              <w:t>(which ITU will do its best to accommodate)</w:t>
            </w:r>
          </w:p>
        </w:tc>
      </w:tr>
      <w:tr w:rsidR="002541F2" w:rsidRPr="000778A3" w:rsidTr="00EC7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2541F2" w:rsidRPr="000778A3" w:rsidRDefault="002541F2" w:rsidP="00EC7B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 w:rsidRPr="000778A3">
              <w:rPr>
                <w:b/>
                <w:bCs/>
                <w:sz w:val="20"/>
              </w:rPr>
              <w:tab/>
            </w:r>
            <w:r w:rsidRPr="000778A3">
              <w:rPr>
                <w:b/>
                <w:bCs/>
                <w:sz w:val="22"/>
                <w:szCs w:val="22"/>
              </w:rPr>
              <w:t>□ Economy class air ticket (duty</w:t>
            </w:r>
            <w:r>
              <w:rPr>
                <w:b/>
                <w:bCs/>
                <w:sz w:val="22"/>
                <w:szCs w:val="22"/>
              </w:rPr>
              <w:t xml:space="preserve"> station </w:t>
            </w:r>
            <w:r w:rsidRPr="000778A3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78A3">
              <w:rPr>
                <w:b/>
                <w:bCs/>
                <w:sz w:val="22"/>
                <w:szCs w:val="22"/>
              </w:rPr>
              <w:t>Port of Spain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78A3">
              <w:rPr>
                <w:b/>
                <w:bCs/>
                <w:sz w:val="22"/>
                <w:szCs w:val="22"/>
              </w:rPr>
              <w:t>/ duty station)</w:t>
            </w:r>
          </w:p>
          <w:p w:rsidR="002541F2" w:rsidRPr="000778A3" w:rsidRDefault="002541F2" w:rsidP="00EC7B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0778A3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2541F2" w:rsidRPr="000778A3" w:rsidTr="00EC7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2541F2" w:rsidRPr="000778A3" w:rsidRDefault="002541F2" w:rsidP="00EC7B7C">
            <w:pPr>
              <w:spacing w:before="0"/>
            </w:pPr>
          </w:p>
        </w:tc>
      </w:tr>
      <w:tr w:rsidR="002541F2" w:rsidRPr="000778A3" w:rsidTr="00EC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2541F2" w:rsidRPr="000778A3" w:rsidRDefault="002541F2" w:rsidP="00EC7B7C">
            <w:pPr>
              <w:spacing w:before="60"/>
              <w:rPr>
                <w:sz w:val="20"/>
                <w:szCs w:val="24"/>
              </w:rPr>
            </w:pPr>
            <w:r w:rsidRPr="000778A3">
              <w:rPr>
                <w:b/>
                <w:bCs/>
                <w:szCs w:val="28"/>
              </w:rPr>
              <w:t>Signature of fellowship candidate</w:t>
            </w:r>
            <w:r w:rsidRPr="000778A3">
              <w:rPr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541F2" w:rsidRPr="000778A3" w:rsidRDefault="002541F2" w:rsidP="00EC7B7C">
            <w:pPr>
              <w:spacing w:before="60"/>
            </w:pPr>
            <w:r w:rsidRPr="000778A3">
              <w:rPr>
                <w:b/>
                <w:bCs/>
                <w:szCs w:val="28"/>
              </w:rPr>
              <w:t>Date</w:t>
            </w:r>
            <w:r w:rsidRPr="000778A3">
              <w:rPr>
                <w:b/>
                <w:bCs/>
                <w:sz w:val="16"/>
              </w:rPr>
              <w:t>:</w:t>
            </w:r>
          </w:p>
        </w:tc>
      </w:tr>
      <w:tr w:rsidR="002541F2" w:rsidRPr="000778A3" w:rsidTr="00EC7B7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2541F2" w:rsidRPr="000778A3" w:rsidRDefault="002541F2" w:rsidP="00EC7B7C">
            <w:pPr>
              <w:pStyle w:val="Note"/>
              <w:rPr>
                <w:sz w:val="22"/>
                <w:szCs w:val="18"/>
              </w:rPr>
            </w:pPr>
            <w:r w:rsidRPr="000778A3">
              <w:rPr>
                <w:sz w:val="22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2541F2" w:rsidRPr="000778A3" w:rsidRDefault="002541F2" w:rsidP="00EC7B7C">
            <w:pPr>
              <w:pStyle w:val="Note"/>
            </w:pPr>
            <w:r w:rsidRPr="000778A3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2541F2" w:rsidRPr="000778A3" w:rsidTr="00EC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2541F2" w:rsidRPr="000778A3" w:rsidRDefault="002541F2" w:rsidP="00EC7B7C">
            <w:pPr>
              <w:spacing w:before="240" w:after="240"/>
            </w:pPr>
            <w:r w:rsidRPr="000778A3">
              <w:rPr>
                <w:b/>
                <w:bCs/>
                <w:szCs w:val="28"/>
              </w:rPr>
              <w:t>Signature</w:t>
            </w:r>
            <w:r w:rsidRPr="000778A3">
              <w:rPr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541F2" w:rsidRPr="000778A3" w:rsidRDefault="002541F2" w:rsidP="00EC7B7C">
            <w:pPr>
              <w:spacing w:before="240" w:after="240"/>
            </w:pPr>
            <w:r w:rsidRPr="000778A3">
              <w:rPr>
                <w:b/>
                <w:bCs/>
                <w:szCs w:val="28"/>
              </w:rPr>
              <w:t>Date</w:t>
            </w:r>
            <w:r w:rsidRPr="000778A3">
              <w:rPr>
                <w:b/>
                <w:bCs/>
                <w:sz w:val="16"/>
              </w:rPr>
              <w:t>:</w:t>
            </w:r>
          </w:p>
        </w:tc>
      </w:tr>
    </w:tbl>
    <w:p w:rsidR="002541F2" w:rsidRDefault="002541F2" w:rsidP="002541F2">
      <w:pPr>
        <w:spacing w:before="0"/>
      </w:pPr>
    </w:p>
    <w:p w:rsidR="00384E5D" w:rsidRPr="003B362E" w:rsidRDefault="00384E5D" w:rsidP="002541F2">
      <w:pPr>
        <w:spacing w:before="600"/>
      </w:pPr>
    </w:p>
    <w:sectPr w:rsidR="00384E5D" w:rsidRPr="003B362E" w:rsidSect="00936D00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FA" w:rsidRDefault="00CB3AFA">
      <w:r>
        <w:separator/>
      </w:r>
    </w:p>
  </w:endnote>
  <w:endnote w:type="continuationSeparator" w:id="0">
    <w:p w:rsidR="00CB3AFA" w:rsidRDefault="00CB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597E81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FR"/>
      </w:rPr>
      <w:t>ITU-T\COM-T\SG</w:t>
    </w:r>
    <w:r w:rsidR="002541F2">
      <w:rPr>
        <w:lang w:val="fr-FR"/>
      </w:rPr>
      <w:t>3RLAC\COLL\001</w:t>
    </w:r>
    <w:r>
      <w:rPr>
        <w:lang w:val="fr-FR"/>
      </w:rPr>
      <w:t>Add2</w:t>
    </w:r>
    <w:r w:rsidR="002541F2"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FA" w:rsidRDefault="00CB3AFA">
      <w:r>
        <w:t>____________________</w:t>
      </w:r>
    </w:p>
  </w:footnote>
  <w:footnote w:type="continuationSeparator" w:id="0">
    <w:p w:rsidR="00CB3AFA" w:rsidRDefault="00CB3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A041F4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5F"/>
    <w:rsid w:val="000069D4"/>
    <w:rsid w:val="000103B1"/>
    <w:rsid w:val="00013252"/>
    <w:rsid w:val="000174AD"/>
    <w:rsid w:val="000305E1"/>
    <w:rsid w:val="000473DF"/>
    <w:rsid w:val="00053AD3"/>
    <w:rsid w:val="000877A6"/>
    <w:rsid w:val="000A7D55"/>
    <w:rsid w:val="000B46FB"/>
    <w:rsid w:val="000B7817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7DDC"/>
    <w:rsid w:val="001B24FA"/>
    <w:rsid w:val="001C0948"/>
    <w:rsid w:val="001C3CDB"/>
    <w:rsid w:val="001F0891"/>
    <w:rsid w:val="00202DC1"/>
    <w:rsid w:val="002116EE"/>
    <w:rsid w:val="00223220"/>
    <w:rsid w:val="002309D8"/>
    <w:rsid w:val="00234365"/>
    <w:rsid w:val="002541F2"/>
    <w:rsid w:val="00263CE7"/>
    <w:rsid w:val="00282A23"/>
    <w:rsid w:val="00287BF1"/>
    <w:rsid w:val="002A7FE2"/>
    <w:rsid w:val="002B711C"/>
    <w:rsid w:val="002C024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3F145E"/>
    <w:rsid w:val="00413914"/>
    <w:rsid w:val="0043040C"/>
    <w:rsid w:val="004314A2"/>
    <w:rsid w:val="00447690"/>
    <w:rsid w:val="004636AC"/>
    <w:rsid w:val="004748F4"/>
    <w:rsid w:val="00484B34"/>
    <w:rsid w:val="004A26EA"/>
    <w:rsid w:val="004B1EF7"/>
    <w:rsid w:val="004B3FAD"/>
    <w:rsid w:val="004C58A9"/>
    <w:rsid w:val="004D170F"/>
    <w:rsid w:val="004E3CF9"/>
    <w:rsid w:val="004F6A81"/>
    <w:rsid w:val="004F7071"/>
    <w:rsid w:val="00501DCA"/>
    <w:rsid w:val="00501F4A"/>
    <w:rsid w:val="00513A47"/>
    <w:rsid w:val="005408DF"/>
    <w:rsid w:val="005444BD"/>
    <w:rsid w:val="0055318D"/>
    <w:rsid w:val="00573344"/>
    <w:rsid w:val="0058315F"/>
    <w:rsid w:val="00583F9B"/>
    <w:rsid w:val="00584AFA"/>
    <w:rsid w:val="00597E81"/>
    <w:rsid w:val="005A569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4555"/>
    <w:rsid w:val="006328CA"/>
    <w:rsid w:val="00650299"/>
    <w:rsid w:val="006509D1"/>
    <w:rsid w:val="006550C0"/>
    <w:rsid w:val="00655FC5"/>
    <w:rsid w:val="00687BD5"/>
    <w:rsid w:val="006A116C"/>
    <w:rsid w:val="006B43D3"/>
    <w:rsid w:val="006C6E0B"/>
    <w:rsid w:val="006D4085"/>
    <w:rsid w:val="006D6AF4"/>
    <w:rsid w:val="00713CDB"/>
    <w:rsid w:val="00797EF3"/>
    <w:rsid w:val="007D0DC2"/>
    <w:rsid w:val="007D2F64"/>
    <w:rsid w:val="007E51DC"/>
    <w:rsid w:val="00801031"/>
    <w:rsid w:val="00802953"/>
    <w:rsid w:val="00807FF1"/>
    <w:rsid w:val="00822581"/>
    <w:rsid w:val="008309DD"/>
    <w:rsid w:val="00831A6E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9273EC"/>
    <w:rsid w:val="00932E45"/>
    <w:rsid w:val="00936D00"/>
    <w:rsid w:val="00951309"/>
    <w:rsid w:val="0095168F"/>
    <w:rsid w:val="009607B6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041F4"/>
    <w:rsid w:val="00A11DCA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F10F1"/>
    <w:rsid w:val="00AF173A"/>
    <w:rsid w:val="00B066A4"/>
    <w:rsid w:val="00B07A13"/>
    <w:rsid w:val="00B143E2"/>
    <w:rsid w:val="00B23921"/>
    <w:rsid w:val="00B30E7D"/>
    <w:rsid w:val="00B35EDB"/>
    <w:rsid w:val="00B4279B"/>
    <w:rsid w:val="00B45FC9"/>
    <w:rsid w:val="00B83461"/>
    <w:rsid w:val="00BC7CCF"/>
    <w:rsid w:val="00BE470B"/>
    <w:rsid w:val="00C0017F"/>
    <w:rsid w:val="00C018E7"/>
    <w:rsid w:val="00C25538"/>
    <w:rsid w:val="00C57A91"/>
    <w:rsid w:val="00C740E1"/>
    <w:rsid w:val="00C75C0D"/>
    <w:rsid w:val="00CA2AA1"/>
    <w:rsid w:val="00CA4D9F"/>
    <w:rsid w:val="00CB3AFA"/>
    <w:rsid w:val="00CB43AF"/>
    <w:rsid w:val="00CC01C2"/>
    <w:rsid w:val="00CF141F"/>
    <w:rsid w:val="00CF21F2"/>
    <w:rsid w:val="00D02712"/>
    <w:rsid w:val="00D214D0"/>
    <w:rsid w:val="00D3526A"/>
    <w:rsid w:val="00D6546B"/>
    <w:rsid w:val="00DA6274"/>
    <w:rsid w:val="00DC36AC"/>
    <w:rsid w:val="00DC4133"/>
    <w:rsid w:val="00DD0952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A4E6F"/>
    <w:rsid w:val="00EC0EF4"/>
    <w:rsid w:val="00EE32F5"/>
    <w:rsid w:val="00F54DF5"/>
    <w:rsid w:val="00F8385A"/>
    <w:rsid w:val="00F85826"/>
    <w:rsid w:val="00FA124A"/>
    <w:rsid w:val="00FA21D2"/>
    <w:rsid w:val="00FC08DD"/>
    <w:rsid w:val="00FC2316"/>
    <w:rsid w:val="00FC2CFD"/>
    <w:rsid w:val="00FD06C7"/>
    <w:rsid w:val="00FD2B1B"/>
    <w:rsid w:val="00FE091D"/>
    <w:rsid w:val="00FE540B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39C5D6E-4A4B-4773-BF30-80BBE7B0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7-2020/03/sg3rglac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llowship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A7DE-6B13-420A-A5FE-C062DD2C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28</TotalTime>
  <Pages>2</Pages>
  <Words>379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Meshkurti, Ana Maria</dc:creator>
  <cp:lastModifiedBy>Osvath, Alexandra</cp:lastModifiedBy>
  <cp:revision>8</cp:revision>
  <cp:lastPrinted>2017-02-08T13:48:00Z</cp:lastPrinted>
  <dcterms:created xsi:type="dcterms:W3CDTF">2017-02-08T07:51:00Z</dcterms:created>
  <dcterms:modified xsi:type="dcterms:W3CDTF">2017-02-08T13:48:00Z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