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FA0CFB" w:rsidRPr="004C01C5" w14:paraId="1C306623" w14:textId="77777777" w:rsidTr="00AA653D">
        <w:trPr>
          <w:cantSplit/>
        </w:trPr>
        <w:tc>
          <w:tcPr>
            <w:tcW w:w="1418" w:type="dxa"/>
            <w:vAlign w:val="center"/>
          </w:tcPr>
          <w:p w14:paraId="1E35F35D" w14:textId="77777777" w:rsidR="00FA0CFB" w:rsidRPr="0036281E" w:rsidRDefault="00782237" w:rsidP="00AA653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36281E">
              <w:rPr>
                <w:noProof/>
                <w:lang w:val="ru-RU"/>
              </w:rPr>
              <w:drawing>
                <wp:inline distT="0" distB="0" distL="0" distR="0" wp14:anchorId="2BC01360" wp14:editId="02B4048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6C5F5CD" w14:textId="77777777" w:rsidR="00FA0CFB" w:rsidRPr="0036281E" w:rsidRDefault="00FA0CFB" w:rsidP="00AA653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6281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3738A18" w14:textId="77777777" w:rsidR="00FA0CFB" w:rsidRPr="0036281E" w:rsidRDefault="00FA0CFB" w:rsidP="00AA653D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6281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285A5A4" w14:textId="77777777" w:rsidR="00FA0CFB" w:rsidRPr="0036281E" w:rsidRDefault="00FA0CFB" w:rsidP="00AA653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44CEEBA" w14:textId="12DABED8" w:rsidR="00AA653D" w:rsidRPr="0036281E" w:rsidRDefault="00AA653D" w:rsidP="00C82F9E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ind w:firstLine="5544"/>
        <w:rPr>
          <w:lang w:val="ru-RU"/>
        </w:rPr>
      </w:pPr>
      <w:r w:rsidRPr="0036281E">
        <w:rPr>
          <w:lang w:val="ru-RU"/>
        </w:rPr>
        <w:t xml:space="preserve">Женева, </w:t>
      </w:r>
      <w:r w:rsidR="009F2200" w:rsidRPr="0036281E">
        <w:rPr>
          <w:lang w:val="ru-RU"/>
        </w:rPr>
        <w:t>2</w:t>
      </w:r>
      <w:r w:rsidR="00C82F9E" w:rsidRPr="0036281E">
        <w:rPr>
          <w:lang w:val="ru-RU"/>
        </w:rPr>
        <w:t xml:space="preserve"> июня</w:t>
      </w:r>
      <w:r w:rsidR="009F2200" w:rsidRPr="0036281E">
        <w:rPr>
          <w:lang w:val="ru-RU"/>
        </w:rPr>
        <w:t xml:space="preserve"> 2020</w:t>
      </w:r>
      <w:r w:rsidRPr="0036281E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52"/>
      </w:tblGrid>
      <w:tr w:rsidR="006A5398" w:rsidRPr="0036281E" w14:paraId="284A655C" w14:textId="77777777" w:rsidTr="009F2200">
        <w:trPr>
          <w:cantSplit/>
        </w:trPr>
        <w:tc>
          <w:tcPr>
            <w:tcW w:w="1560" w:type="dxa"/>
          </w:tcPr>
          <w:p w14:paraId="4F65180F" w14:textId="76E1A07E" w:rsidR="006A5398" w:rsidRPr="0036281E" w:rsidRDefault="006A5398" w:rsidP="00AA653D">
            <w:pPr>
              <w:pStyle w:val="Tabletext0"/>
              <w:spacing w:before="0" w:after="0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proofErr w:type="spellStart"/>
            <w:r w:rsidRPr="0036281E">
              <w:rPr>
                <w:lang w:val="ru-RU"/>
              </w:rPr>
              <w:t>Осн</w:t>
            </w:r>
            <w:proofErr w:type="spellEnd"/>
            <w:r w:rsidRPr="0036281E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1C41E324" w14:textId="4C263EC8" w:rsidR="006A5398" w:rsidRPr="0036281E" w:rsidRDefault="00C82F9E" w:rsidP="00AA653D">
            <w:pPr>
              <w:spacing w:before="0"/>
              <w:rPr>
                <w:lang w:val="ru-RU"/>
              </w:rPr>
            </w:pPr>
            <w:r w:rsidRPr="0036281E">
              <w:rPr>
                <w:b/>
                <w:bCs/>
                <w:lang w:val="ru-RU"/>
              </w:rPr>
              <w:t>Исправление 1</w:t>
            </w:r>
            <w:r w:rsidRPr="0036281E">
              <w:rPr>
                <w:b/>
                <w:bCs/>
                <w:lang w:val="ru-RU"/>
              </w:rPr>
              <w:br/>
              <w:t xml:space="preserve">к </w:t>
            </w:r>
            <w:r w:rsidR="006A5398" w:rsidRPr="0036281E">
              <w:rPr>
                <w:b/>
                <w:bCs/>
                <w:lang w:val="ru-RU"/>
              </w:rPr>
              <w:t>Коллективно</w:t>
            </w:r>
            <w:r w:rsidRPr="0036281E">
              <w:rPr>
                <w:b/>
                <w:bCs/>
                <w:lang w:val="ru-RU"/>
              </w:rPr>
              <w:t>му</w:t>
            </w:r>
            <w:r w:rsidR="006A5398" w:rsidRPr="0036281E">
              <w:rPr>
                <w:b/>
                <w:bCs/>
                <w:lang w:val="ru-RU"/>
              </w:rPr>
              <w:t xml:space="preserve"> письм</w:t>
            </w:r>
            <w:r w:rsidRPr="0036281E">
              <w:rPr>
                <w:b/>
                <w:bCs/>
                <w:lang w:val="ru-RU"/>
              </w:rPr>
              <w:t>у</w:t>
            </w:r>
            <w:r w:rsidR="006A5398" w:rsidRPr="0036281E">
              <w:rPr>
                <w:b/>
                <w:bCs/>
                <w:lang w:val="ru-RU"/>
              </w:rPr>
              <w:t xml:space="preserve"> </w:t>
            </w:r>
            <w:r w:rsidR="009F2200" w:rsidRPr="0036281E">
              <w:rPr>
                <w:b/>
                <w:bCs/>
                <w:lang w:val="ru-RU"/>
              </w:rPr>
              <w:t>5</w:t>
            </w:r>
            <w:r w:rsidR="006A5398" w:rsidRPr="0036281E">
              <w:rPr>
                <w:b/>
                <w:bCs/>
                <w:lang w:val="ru-RU"/>
              </w:rPr>
              <w:t>/3 БСЭ</w:t>
            </w:r>
            <w:r w:rsidR="006A5398" w:rsidRPr="0036281E">
              <w:rPr>
                <w:b/>
                <w:bCs/>
                <w:lang w:val="ru-RU"/>
              </w:rPr>
              <w:br/>
            </w:r>
            <w:r w:rsidR="006A5398" w:rsidRPr="0036281E">
              <w:rPr>
                <w:lang w:val="ru-RU"/>
              </w:rPr>
              <w:t>SG3/МЕ</w:t>
            </w:r>
          </w:p>
          <w:p w14:paraId="7458DD6C" w14:textId="0C25ABF1" w:rsidR="00AA653D" w:rsidRPr="0036281E" w:rsidRDefault="00AA653D" w:rsidP="00AA653D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7E000C2B" w14:textId="77777777" w:rsidR="006A5398" w:rsidRPr="0036281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281E">
              <w:rPr>
                <w:lang w:val="ru-RU"/>
              </w:rPr>
              <w:t>–</w:t>
            </w:r>
            <w:r w:rsidRPr="0036281E">
              <w:rPr>
                <w:lang w:val="ru-RU"/>
              </w:rPr>
              <w:tab/>
              <w:t>Администрациям Государств – Членов Союза;</w:t>
            </w:r>
          </w:p>
          <w:p w14:paraId="62DFD6AA" w14:textId="77777777" w:rsidR="006A5398" w:rsidRPr="0036281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281E">
              <w:rPr>
                <w:lang w:val="ru-RU"/>
              </w:rPr>
              <w:t>–</w:t>
            </w:r>
            <w:r w:rsidRPr="0036281E">
              <w:rPr>
                <w:lang w:val="ru-RU"/>
              </w:rPr>
              <w:tab/>
              <w:t>Членам Сектора МСЭ-Т;</w:t>
            </w:r>
          </w:p>
          <w:p w14:paraId="403B1A24" w14:textId="77777777" w:rsidR="006A5398" w:rsidRPr="0036281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281E">
              <w:rPr>
                <w:lang w:val="ru-RU"/>
              </w:rPr>
              <w:t>–</w:t>
            </w:r>
            <w:r w:rsidRPr="0036281E">
              <w:rPr>
                <w:lang w:val="ru-RU"/>
              </w:rPr>
              <w:tab/>
              <w:t>Ассоциированным членам МСЭ-Т, участвующим в работе 3</w:t>
            </w:r>
            <w:r w:rsidRPr="0036281E">
              <w:rPr>
                <w:lang w:val="ru-RU"/>
              </w:rPr>
              <w:noBreakHyphen/>
              <w:t>й Исследовательской комиссии;</w:t>
            </w:r>
          </w:p>
          <w:p w14:paraId="7F737A3E" w14:textId="77777777" w:rsidR="006A5398" w:rsidRPr="0036281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281E">
              <w:rPr>
                <w:lang w:val="ru-RU"/>
              </w:rPr>
              <w:t>–</w:t>
            </w:r>
            <w:r w:rsidRPr="0036281E">
              <w:rPr>
                <w:lang w:val="ru-RU"/>
              </w:rPr>
              <w:tab/>
              <w:t>Академическим организациям − Членам МСЭ</w:t>
            </w:r>
          </w:p>
          <w:p w14:paraId="49143BE4" w14:textId="3D36EEC9" w:rsidR="00AA653D" w:rsidRPr="0036281E" w:rsidRDefault="00AA653D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bookmarkEnd w:id="0"/>
      <w:tr w:rsidR="006A5398" w:rsidRPr="0036281E" w14:paraId="5A85DAD3" w14:textId="77777777" w:rsidTr="009F2200">
        <w:trPr>
          <w:cantSplit/>
        </w:trPr>
        <w:tc>
          <w:tcPr>
            <w:tcW w:w="1560" w:type="dxa"/>
          </w:tcPr>
          <w:p w14:paraId="491F317E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4CBA9C05" w14:textId="1DBC0B18" w:rsidR="006A5398" w:rsidRPr="0036281E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6281E">
              <w:rPr>
                <w:lang w:val="ru-RU"/>
              </w:rPr>
              <w:t>+41 22 730 5866</w:t>
            </w:r>
          </w:p>
        </w:tc>
        <w:tc>
          <w:tcPr>
            <w:tcW w:w="4252" w:type="dxa"/>
            <w:vMerge/>
          </w:tcPr>
          <w:p w14:paraId="2E003F37" w14:textId="77777777" w:rsidR="006A5398" w:rsidRPr="0036281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6281E" w14:paraId="54995795" w14:textId="77777777" w:rsidTr="009F2200">
        <w:trPr>
          <w:cantSplit/>
        </w:trPr>
        <w:tc>
          <w:tcPr>
            <w:tcW w:w="1560" w:type="dxa"/>
          </w:tcPr>
          <w:p w14:paraId="5C28B32F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206EE672" w14:textId="3F6A138C" w:rsidR="006A5398" w:rsidRPr="0036281E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6281E">
              <w:rPr>
                <w:lang w:val="ru-RU"/>
              </w:rPr>
              <w:t>+41 22 730 5853</w:t>
            </w:r>
          </w:p>
        </w:tc>
        <w:tc>
          <w:tcPr>
            <w:tcW w:w="4252" w:type="dxa"/>
            <w:vMerge/>
          </w:tcPr>
          <w:p w14:paraId="598B6B1F" w14:textId="77777777" w:rsidR="006A5398" w:rsidRPr="0036281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6281E" w14:paraId="65FD66D2" w14:textId="77777777" w:rsidTr="009F2200">
        <w:trPr>
          <w:cantSplit/>
        </w:trPr>
        <w:tc>
          <w:tcPr>
            <w:tcW w:w="1560" w:type="dxa"/>
          </w:tcPr>
          <w:p w14:paraId="19C1C85F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3A30A4CD" w14:textId="4513DE5C" w:rsidR="006A5398" w:rsidRPr="0036281E" w:rsidRDefault="00C01353" w:rsidP="00AA653D">
            <w:pPr>
              <w:pStyle w:val="Tabletext0"/>
              <w:spacing w:before="0" w:after="0"/>
              <w:rPr>
                <w:lang w:val="ru-RU"/>
              </w:rPr>
            </w:pPr>
            <w:hyperlink r:id="rId9" w:history="1">
              <w:r w:rsidR="006A5398" w:rsidRPr="0036281E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52" w:type="dxa"/>
            <w:vMerge/>
          </w:tcPr>
          <w:p w14:paraId="772F2077" w14:textId="77777777" w:rsidR="006A5398" w:rsidRPr="0036281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4C01C5" w14:paraId="1F5CCA5E" w14:textId="77777777" w:rsidTr="009F2200">
        <w:trPr>
          <w:cantSplit/>
        </w:trPr>
        <w:tc>
          <w:tcPr>
            <w:tcW w:w="1560" w:type="dxa"/>
          </w:tcPr>
          <w:p w14:paraId="455E6E37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52B70B59" w14:textId="72F96F8D" w:rsidR="006A5398" w:rsidRPr="0036281E" w:rsidRDefault="00C01353" w:rsidP="00AA653D">
            <w:pPr>
              <w:pStyle w:val="Tabletext0"/>
              <w:spacing w:before="0" w:after="0"/>
              <w:rPr>
                <w:lang w:val="ru-RU"/>
              </w:rPr>
            </w:pPr>
            <w:hyperlink r:id="rId10" w:history="1">
              <w:r w:rsidR="006A5398" w:rsidRPr="0036281E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252" w:type="dxa"/>
            <w:vMerge/>
          </w:tcPr>
          <w:p w14:paraId="533B273A" w14:textId="77777777" w:rsidR="006A5398" w:rsidRPr="0036281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</w:p>
        </w:tc>
      </w:tr>
      <w:tr w:rsidR="00FA0CFB" w:rsidRPr="004C01C5" w14:paraId="40875882" w14:textId="77777777" w:rsidTr="009F2200">
        <w:trPr>
          <w:cantSplit/>
        </w:trPr>
        <w:tc>
          <w:tcPr>
            <w:tcW w:w="1560" w:type="dxa"/>
          </w:tcPr>
          <w:p w14:paraId="45CC3A03" w14:textId="77777777" w:rsidR="00FA0CFB" w:rsidRPr="0036281E" w:rsidRDefault="00FA0CFB" w:rsidP="00AA653D">
            <w:pPr>
              <w:pStyle w:val="Tabletext0"/>
              <w:spacing w:before="0" w:after="0"/>
              <w:rPr>
                <w:b/>
                <w:bCs/>
                <w:lang w:val="ru-RU"/>
              </w:rPr>
            </w:pPr>
            <w:r w:rsidRPr="0036281E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46DA51F7" w14:textId="16AB8A75" w:rsidR="00FA0CFB" w:rsidRPr="0036281E" w:rsidRDefault="006A5398" w:rsidP="00C73D6A">
            <w:pPr>
              <w:pStyle w:val="Tabletext0"/>
              <w:spacing w:before="0" w:after="0"/>
              <w:rPr>
                <w:lang w:val="ru-RU"/>
              </w:rPr>
            </w:pPr>
            <w:r w:rsidRPr="0036281E">
              <w:rPr>
                <w:b/>
                <w:bCs/>
                <w:lang w:val="ru-RU"/>
              </w:rPr>
              <w:t>Собрание 3</w:t>
            </w:r>
            <w:r w:rsidRPr="0036281E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C73D6A" w:rsidRPr="0036281E">
              <w:rPr>
                <w:b/>
                <w:bCs/>
                <w:lang w:val="ru-RU"/>
              </w:rPr>
              <w:t>, виртуальное</w:t>
            </w:r>
            <w:r w:rsidRPr="0036281E">
              <w:rPr>
                <w:b/>
                <w:bCs/>
                <w:lang w:val="ru-RU"/>
              </w:rPr>
              <w:t xml:space="preserve">; </w:t>
            </w:r>
            <w:r w:rsidR="009F2200" w:rsidRPr="0036281E">
              <w:rPr>
                <w:b/>
                <w:bCs/>
                <w:lang w:val="ru-RU"/>
              </w:rPr>
              <w:t>24−28 августа</w:t>
            </w:r>
            <w:r w:rsidRPr="0036281E">
              <w:rPr>
                <w:b/>
                <w:bCs/>
                <w:lang w:val="ru-RU"/>
              </w:rPr>
              <w:t xml:space="preserve"> 2020 года</w:t>
            </w:r>
          </w:p>
        </w:tc>
      </w:tr>
    </w:tbl>
    <w:p w14:paraId="003CA968" w14:textId="148C69C4" w:rsidR="006A5398" w:rsidRPr="0036281E" w:rsidRDefault="006A5398" w:rsidP="00C82F9E">
      <w:pPr>
        <w:pStyle w:val="Normalaftertitle"/>
        <w:spacing w:before="240"/>
        <w:rPr>
          <w:lang w:val="ru-RU"/>
        </w:rPr>
      </w:pPr>
      <w:bookmarkStart w:id="1" w:name="ditulogo"/>
      <w:bookmarkEnd w:id="1"/>
      <w:r w:rsidRPr="0036281E">
        <w:rPr>
          <w:lang w:val="ru-RU"/>
        </w:rPr>
        <w:t>Уважаемая госпожа,</w:t>
      </w:r>
      <w:r w:rsidRPr="0036281E">
        <w:rPr>
          <w:lang w:val="ru-RU"/>
        </w:rPr>
        <w:br/>
        <w:t>уважаемый господин,</w:t>
      </w:r>
    </w:p>
    <w:p w14:paraId="323B9BC0" w14:textId="4D46AE10" w:rsidR="006A5398" w:rsidRPr="0036281E" w:rsidRDefault="006446B1" w:rsidP="00C82F9E">
      <w:pPr>
        <w:jc w:val="both"/>
        <w:rPr>
          <w:lang w:val="ru-RU"/>
        </w:rPr>
      </w:pPr>
      <w:r w:rsidRPr="0036281E">
        <w:rPr>
          <w:lang w:val="ru-RU"/>
        </w:rPr>
        <w:t xml:space="preserve">С учетом сложившейся ситуации, обусловленной </w:t>
      </w:r>
      <w:r w:rsidR="00C82F9E" w:rsidRPr="0036281E">
        <w:rPr>
          <w:lang w:val="ru-RU"/>
        </w:rPr>
        <w:t>Covid-19</w:t>
      </w:r>
      <w:r w:rsidRPr="0036281E">
        <w:rPr>
          <w:lang w:val="ru-RU"/>
        </w:rPr>
        <w:t>,</w:t>
      </w:r>
      <w:r w:rsidR="00C82F9E" w:rsidRPr="0036281E">
        <w:rPr>
          <w:lang w:val="ru-RU"/>
        </w:rPr>
        <w:t xml:space="preserve"> </w:t>
      </w:r>
      <w:r w:rsidR="0006200F" w:rsidRPr="0036281E">
        <w:rPr>
          <w:lang w:val="ru-RU"/>
        </w:rPr>
        <w:t xml:space="preserve">и </w:t>
      </w:r>
      <w:r w:rsidRPr="0036281E">
        <w:rPr>
          <w:lang w:val="ru-RU"/>
        </w:rPr>
        <w:t xml:space="preserve">ограничений, действующих </w:t>
      </w:r>
      <w:r w:rsidR="00E123DB" w:rsidRPr="0036281E">
        <w:rPr>
          <w:lang w:val="ru-RU"/>
        </w:rPr>
        <w:t>в</w:t>
      </w:r>
      <w:r w:rsidR="0006200F" w:rsidRPr="0036281E">
        <w:rPr>
          <w:lang w:val="ru-RU"/>
        </w:rPr>
        <w:t xml:space="preserve"> Швейцарии в </w:t>
      </w:r>
      <w:r w:rsidR="00E123DB" w:rsidRPr="0036281E">
        <w:rPr>
          <w:lang w:val="ru-RU"/>
        </w:rPr>
        <w:t>отношении кол</w:t>
      </w:r>
      <w:r w:rsidR="0006200F" w:rsidRPr="0036281E">
        <w:rPr>
          <w:lang w:val="ru-RU"/>
        </w:rPr>
        <w:t>ичества участников</w:t>
      </w:r>
      <w:r w:rsidR="00E123DB" w:rsidRPr="0036281E">
        <w:rPr>
          <w:lang w:val="ru-RU"/>
        </w:rPr>
        <w:t xml:space="preserve">, </w:t>
      </w:r>
      <w:r w:rsidR="005B16EE" w:rsidRPr="0036281E">
        <w:rPr>
          <w:lang w:val="ru-RU"/>
        </w:rPr>
        <w:t>а также ограничени</w:t>
      </w:r>
      <w:r w:rsidR="0006200F" w:rsidRPr="0036281E">
        <w:rPr>
          <w:lang w:val="ru-RU"/>
        </w:rPr>
        <w:t>й</w:t>
      </w:r>
      <w:r w:rsidR="005B16EE" w:rsidRPr="0036281E">
        <w:rPr>
          <w:lang w:val="ru-RU"/>
        </w:rPr>
        <w:t xml:space="preserve"> на международные поездки, </w:t>
      </w:r>
      <w:r w:rsidR="005B16EE" w:rsidRPr="0036281E">
        <w:rPr>
          <w:color w:val="000000"/>
          <w:lang w:val="ru-RU"/>
        </w:rPr>
        <w:t xml:space="preserve">хотел бы уведомить вас о том, что </w:t>
      </w:r>
      <w:r w:rsidR="005B16EE" w:rsidRPr="0036281E">
        <w:rPr>
          <w:lang w:val="ru-RU"/>
        </w:rPr>
        <w:t>собрание</w:t>
      </w:r>
      <w:r w:rsidR="00C82F9E" w:rsidRPr="0036281E">
        <w:rPr>
          <w:lang w:val="ru-RU"/>
        </w:rPr>
        <w:t xml:space="preserve"> </w:t>
      </w:r>
      <w:r w:rsidR="006A5398" w:rsidRPr="0036281E">
        <w:rPr>
          <w:lang w:val="ru-RU"/>
        </w:rPr>
        <w:t xml:space="preserve">3-й Исследовательской комиссии </w:t>
      </w:r>
      <w:r w:rsidR="009F2200" w:rsidRPr="0036281E">
        <w:rPr>
          <w:lang w:val="ru-RU"/>
        </w:rPr>
        <w:t xml:space="preserve">МСЭ-Т </w:t>
      </w:r>
      <w:r w:rsidR="006A5398" w:rsidRPr="0036281E">
        <w:rPr>
          <w:lang w:val="ru-RU"/>
        </w:rPr>
        <w:t xml:space="preserve">(Принципы тарификации и учета и экономические и стратегические вопросы международной электросвязи/ИКТ), которое </w:t>
      </w:r>
      <w:r w:rsidR="00C82F9E" w:rsidRPr="0036281E">
        <w:rPr>
          <w:lang w:val="ru-RU"/>
        </w:rPr>
        <w:t>планировалось</w:t>
      </w:r>
      <w:r w:rsidR="009907E3" w:rsidRPr="0036281E">
        <w:rPr>
          <w:lang w:val="ru-RU"/>
        </w:rPr>
        <w:t xml:space="preserve"> провести</w:t>
      </w:r>
      <w:r w:rsidR="006A5398" w:rsidRPr="0036281E">
        <w:rPr>
          <w:lang w:val="ru-RU"/>
        </w:rPr>
        <w:t xml:space="preserve"> </w:t>
      </w:r>
      <w:r w:rsidR="009F2200" w:rsidRPr="0036281E">
        <w:rPr>
          <w:lang w:val="ru-RU"/>
        </w:rPr>
        <w:t>с 24 по 28 августа</w:t>
      </w:r>
      <w:r w:rsidR="006A5398" w:rsidRPr="0036281E">
        <w:rPr>
          <w:lang w:val="ru-RU"/>
        </w:rPr>
        <w:t xml:space="preserve"> 2020 года включительно</w:t>
      </w:r>
      <w:r w:rsidR="00C82F9E" w:rsidRPr="0036281E">
        <w:rPr>
          <w:lang w:val="ru-RU"/>
        </w:rPr>
        <w:t xml:space="preserve">, </w:t>
      </w:r>
      <w:r w:rsidR="005B16EE" w:rsidRPr="0036281E">
        <w:rPr>
          <w:lang w:val="ru-RU"/>
        </w:rPr>
        <w:t>будет проходить в виртуальном режиме</w:t>
      </w:r>
      <w:r w:rsidR="00C82F9E" w:rsidRPr="0036281E">
        <w:rPr>
          <w:lang w:val="ru-RU"/>
        </w:rPr>
        <w:t xml:space="preserve"> </w:t>
      </w:r>
      <w:r w:rsidR="00A43BD2" w:rsidRPr="0036281E">
        <w:rPr>
          <w:lang w:val="ru-RU"/>
        </w:rPr>
        <w:t xml:space="preserve">и что </w:t>
      </w:r>
      <w:r w:rsidR="00A43BD2" w:rsidRPr="0036281E">
        <w:rPr>
          <w:color w:val="000000"/>
          <w:lang w:val="ru-RU"/>
        </w:rPr>
        <w:t>стипендии предоставляться не будут</w:t>
      </w:r>
      <w:r w:rsidR="006A5398" w:rsidRPr="0036281E">
        <w:rPr>
          <w:lang w:val="ru-RU"/>
        </w:rPr>
        <w:t>.</w:t>
      </w:r>
    </w:p>
    <w:p w14:paraId="56F7335B" w14:textId="2B908C5B" w:rsidR="00C82F9E" w:rsidRPr="0036281E" w:rsidRDefault="00831DEB" w:rsidP="00C82F9E">
      <w:pPr>
        <w:jc w:val="both"/>
        <w:rPr>
          <w:lang w:val="ru-RU"/>
        </w:rPr>
      </w:pPr>
      <w:r w:rsidRPr="0036281E">
        <w:rPr>
          <w:color w:val="000000"/>
          <w:lang w:val="ru-RU"/>
        </w:rPr>
        <w:t>Открытие собрания состоится в первый день его работы в 11 час. 00 мин.</w:t>
      </w:r>
      <w:r w:rsidRPr="0036281E">
        <w:rPr>
          <w:lang w:val="ru-RU"/>
        </w:rPr>
        <w:t xml:space="preserve"> CEST</w:t>
      </w:r>
      <w:r w:rsidR="003B6FC3" w:rsidRPr="0036281E">
        <w:rPr>
          <w:lang w:val="ru-RU"/>
        </w:rPr>
        <w:t>,</w:t>
      </w:r>
      <w:r w:rsidRPr="0036281E">
        <w:rPr>
          <w:lang w:val="ru-RU"/>
        </w:rPr>
        <w:t xml:space="preserve"> и </w:t>
      </w:r>
      <w:r w:rsidRPr="0036281E">
        <w:rPr>
          <w:color w:val="000000"/>
          <w:lang w:val="ru-RU"/>
        </w:rPr>
        <w:t>регистрация является обязательной</w:t>
      </w:r>
      <w:r w:rsidRPr="0036281E">
        <w:rPr>
          <w:lang w:val="ru-RU"/>
        </w:rPr>
        <w:t xml:space="preserve"> </w:t>
      </w:r>
      <w:r w:rsidR="00C82F9E" w:rsidRPr="0036281E">
        <w:rPr>
          <w:lang w:val="ru-RU"/>
        </w:rPr>
        <w:t>(</w:t>
      </w:r>
      <w:r w:rsidRPr="0036281E">
        <w:rPr>
          <w:color w:val="000000"/>
          <w:lang w:val="ru-RU"/>
        </w:rPr>
        <w:t>через онлайновую форму регистрации по адресу</w:t>
      </w:r>
      <w:r w:rsidR="00C82F9E" w:rsidRPr="0036281E">
        <w:rPr>
          <w:lang w:val="ru-RU"/>
        </w:rPr>
        <w:t xml:space="preserve">: </w:t>
      </w:r>
      <w:hyperlink r:id="rId11" w:history="1">
        <w:r w:rsidR="00C82F9E" w:rsidRPr="0036281E">
          <w:rPr>
            <w:rStyle w:val="Hyperlink"/>
            <w:lang w:val="ru-RU"/>
          </w:rPr>
          <w:t>http://itu.int/go/tsg3</w:t>
        </w:r>
      </w:hyperlink>
      <w:r w:rsidR="00C82F9E" w:rsidRPr="0036281E">
        <w:rPr>
          <w:lang w:val="ru-RU"/>
        </w:rPr>
        <w:t>). Без регистрации инструмент дистанционного участия будет недоступен.</w:t>
      </w:r>
    </w:p>
    <w:p w14:paraId="4B2C595D" w14:textId="295EC7FC" w:rsidR="00C82F9E" w:rsidRPr="0036281E" w:rsidRDefault="00C82F9E" w:rsidP="00C82F9E">
      <w:pPr>
        <w:jc w:val="both"/>
        <w:rPr>
          <w:rFonts w:ascii="Calibri" w:eastAsia="Calibri" w:hAnsi="Calibri" w:cs="Calibri"/>
          <w:szCs w:val="22"/>
          <w:lang w:val="ru-RU"/>
        </w:rPr>
      </w:pPr>
      <w:r w:rsidRPr="0036281E">
        <w:rPr>
          <w:lang w:val="ru-RU"/>
        </w:rPr>
        <w:t>Будет выпущена обновленная повестка дня и план распределения времени, по возможности, с учетом разницы во времени между</w:t>
      </w:r>
      <w:r w:rsidR="003B6FC3" w:rsidRPr="0036281E">
        <w:rPr>
          <w:lang w:val="ru-RU"/>
        </w:rPr>
        <w:t xml:space="preserve"> участниками,</w:t>
      </w:r>
      <w:r w:rsidRPr="0036281E">
        <w:rPr>
          <w:lang w:val="ru-RU"/>
        </w:rPr>
        <w:t xml:space="preserve"> участвующими дистанционно</w:t>
      </w:r>
      <w:r w:rsidRPr="0036281E">
        <w:rPr>
          <w:rFonts w:ascii="Calibri" w:eastAsia="Calibri" w:hAnsi="Calibri" w:cs="Calibri"/>
          <w:szCs w:val="22"/>
          <w:lang w:val="ru-RU"/>
        </w:rPr>
        <w:t>.</w:t>
      </w:r>
    </w:p>
    <w:p w14:paraId="451D40E2" w14:textId="4ED52FCA" w:rsidR="00DE095F" w:rsidRPr="0036281E" w:rsidRDefault="002E1942" w:rsidP="00116829">
      <w:pPr>
        <w:spacing w:before="160" w:after="120"/>
        <w:rPr>
          <w:b/>
          <w:bCs/>
          <w:lang w:val="ru-RU"/>
        </w:rPr>
      </w:pPr>
      <w:r w:rsidRPr="0036281E">
        <w:rPr>
          <w:b/>
          <w:bCs/>
          <w:lang w:val="ru-RU"/>
        </w:rPr>
        <w:t>Напоминаю о соответствующих предельных сроках</w:t>
      </w:r>
      <w:r w:rsidR="00DE095F" w:rsidRPr="0036281E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6A5398" w:rsidRPr="004C01C5" w14:paraId="4D5A5B93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761" w14:textId="7571D7E1" w:rsidR="006A5398" w:rsidRPr="0036281E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24 июня</w:t>
            </w:r>
            <w:r w:rsidR="006A5398" w:rsidRPr="0036281E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F96" w14:textId="516DF635" w:rsidR="006A5398" w:rsidRPr="0036281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−</w:t>
            </w:r>
            <w:r w:rsidRPr="0036281E">
              <w:rPr>
                <w:sz w:val="20"/>
                <w:lang w:val="ru-RU"/>
              </w:rPr>
              <w:tab/>
            </w:r>
            <w:hyperlink r:id="rId12" w:history="1">
              <w:r w:rsidRPr="0036281E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36281E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6A5398" w:rsidRPr="004C01C5" w14:paraId="2DDE074A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9A" w14:textId="74343182" w:rsidR="006A5398" w:rsidRPr="0036281E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24 июля</w:t>
            </w:r>
            <w:r w:rsidR="006A5398" w:rsidRPr="0036281E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559" w14:textId="79D8BB3B" w:rsidR="006A5398" w:rsidRPr="0036281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−</w:t>
            </w:r>
            <w:r w:rsidRPr="0036281E">
              <w:rPr>
                <w:sz w:val="20"/>
                <w:lang w:val="ru-RU"/>
              </w:rPr>
              <w:tab/>
            </w:r>
            <w:r w:rsidRPr="0036281E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36281E">
              <w:rPr>
                <w:sz w:val="20"/>
                <w:lang w:val="ru-RU"/>
              </w:rPr>
              <w:t>через онлайновую форму регистрации</w:t>
            </w:r>
            <w:r w:rsidRPr="0036281E">
              <w:rPr>
                <w:color w:val="000000"/>
                <w:sz w:val="20"/>
                <w:lang w:val="ru-RU"/>
              </w:rPr>
              <w:t xml:space="preserve"> на </w:t>
            </w:r>
            <w:hyperlink r:id="rId13" w:history="1">
              <w:r w:rsidRPr="0036281E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36281E">
              <w:rPr>
                <w:sz w:val="20"/>
                <w:lang w:val="ru-RU"/>
              </w:rPr>
              <w:t>)</w:t>
            </w:r>
          </w:p>
        </w:tc>
      </w:tr>
      <w:tr w:rsidR="006A5398" w:rsidRPr="004C01C5" w14:paraId="358F701D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EF3" w14:textId="10B256AE" w:rsidR="006A5398" w:rsidRPr="0036281E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11 августа</w:t>
            </w:r>
            <w:r w:rsidR="006A5398" w:rsidRPr="0036281E">
              <w:rPr>
                <w:sz w:val="20"/>
                <w:lang w:val="ru-RU"/>
              </w:rPr>
              <w:t xml:space="preserve"> 2020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B8B" w14:textId="7D11EA5C" w:rsidR="006A5398" w:rsidRPr="0036281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6281E">
              <w:rPr>
                <w:sz w:val="20"/>
                <w:lang w:val="ru-RU"/>
              </w:rPr>
              <w:t>−</w:t>
            </w:r>
            <w:r w:rsidRPr="0036281E">
              <w:rPr>
                <w:sz w:val="20"/>
                <w:lang w:val="ru-RU"/>
              </w:rPr>
              <w:tab/>
            </w:r>
            <w:hyperlink r:id="rId14" w:history="1">
              <w:r w:rsidR="00D126E0" w:rsidRPr="0036281E">
                <w:rPr>
                  <w:rStyle w:val="Hyperlink"/>
                  <w:sz w:val="20"/>
                  <w:lang w:val="ru-RU"/>
                </w:rPr>
                <w:t>Представление вкладов Членов МСЭ-T (с использованием опции "Непосредственное размещение документов")</w:t>
              </w:r>
            </w:hyperlink>
          </w:p>
        </w:tc>
      </w:tr>
    </w:tbl>
    <w:p w14:paraId="0805FF34" w14:textId="177A3D7D" w:rsidR="003F600B" w:rsidRPr="0036281E" w:rsidRDefault="006A5398" w:rsidP="00374F0A">
      <w:pPr>
        <w:spacing w:after="120"/>
        <w:jc w:val="both"/>
        <w:rPr>
          <w:color w:val="000000"/>
          <w:lang w:val="ru-RU"/>
        </w:rPr>
      </w:pPr>
      <w:r w:rsidRPr="0036281E">
        <w:rPr>
          <w:lang w:val="ru-RU"/>
        </w:rPr>
        <w:t>Желаю</w:t>
      </w:r>
      <w:r w:rsidRPr="0036281E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9350D2" w:rsidRPr="0036281E" w14:paraId="2F17C45B" w14:textId="77777777" w:rsidTr="00E95DB7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1C3200" w14:textId="3A3B7FBF" w:rsidR="009350D2" w:rsidRPr="0036281E" w:rsidRDefault="009350D2" w:rsidP="00E95DB7">
            <w:pPr>
              <w:ind w:left="-108"/>
              <w:jc w:val="both"/>
              <w:rPr>
                <w:lang w:val="ru-RU"/>
              </w:rPr>
            </w:pPr>
            <w:r w:rsidRPr="0036281E">
              <w:rPr>
                <w:lang w:val="ru-RU"/>
              </w:rPr>
              <w:t xml:space="preserve">С </w:t>
            </w:r>
            <w:r w:rsidRPr="0036281E">
              <w:rPr>
                <w:color w:val="000000"/>
                <w:lang w:val="ru-RU"/>
              </w:rPr>
              <w:t>уважением</w:t>
            </w:r>
            <w:r w:rsidRPr="0036281E">
              <w:rPr>
                <w:lang w:val="ru-RU"/>
              </w:rPr>
              <w:t>,</w:t>
            </w:r>
          </w:p>
          <w:p w14:paraId="7F783583" w14:textId="17A08560" w:rsidR="009350D2" w:rsidRPr="0036281E" w:rsidRDefault="00C01353" w:rsidP="004C01C5">
            <w:pPr>
              <w:spacing w:before="960"/>
              <w:ind w:left="-115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97B15C2" wp14:editId="225EAE1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120650</wp:posOffset>
                  </wp:positionV>
                  <wp:extent cx="903605" cy="484542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48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350D2" w:rsidRPr="0036281E">
              <w:rPr>
                <w:lang w:val="ru-RU" w:eastAsia="zh-CN"/>
              </w:rPr>
              <w:t>Чхе</w:t>
            </w:r>
            <w:proofErr w:type="spellEnd"/>
            <w:r w:rsidR="009350D2" w:rsidRPr="0036281E">
              <w:rPr>
                <w:lang w:val="ru-RU"/>
              </w:rPr>
              <w:t xml:space="preserve"> </w:t>
            </w:r>
            <w:proofErr w:type="spellStart"/>
            <w:r w:rsidR="009350D2" w:rsidRPr="0036281E">
              <w:rPr>
                <w:lang w:val="ru-RU"/>
              </w:rPr>
              <w:t>Суб</w:t>
            </w:r>
            <w:proofErr w:type="spellEnd"/>
            <w:r w:rsidR="009350D2" w:rsidRPr="0036281E">
              <w:rPr>
                <w:lang w:val="ru-RU"/>
              </w:rPr>
              <w:t xml:space="preserve"> Ли</w:t>
            </w:r>
            <w:r w:rsidR="009350D2" w:rsidRPr="0036281E">
              <w:rPr>
                <w:lang w:val="ru-RU"/>
              </w:rPr>
              <w:br/>
              <w:t xml:space="preserve">Директор Бюро </w:t>
            </w:r>
            <w:r w:rsidR="009350D2" w:rsidRPr="0036281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1A9EDE2" w14:textId="177B140C" w:rsidR="009350D2" w:rsidRPr="0036281E" w:rsidRDefault="00374F0A" w:rsidP="00FA0CF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2" w:name="lt_pId065"/>
            <w:r w:rsidRPr="0036281E">
              <w:rPr>
                <w:noProof/>
                <w:sz w:val="20"/>
                <w:lang w:val="ru-RU"/>
              </w:rPr>
              <w:drawing>
                <wp:inline distT="0" distB="0" distL="0" distR="0" wp14:anchorId="67BCDE82" wp14:editId="53B10C60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237" w:rsidRPr="0036281E">
              <w:rPr>
                <w:rFonts w:ascii="Calibri" w:eastAsia="SimSun" w:hAnsi="Calibri" w:cs="Arial"/>
                <w:sz w:val="20"/>
                <w:lang w:val="ru-RU" w:eastAsia="zh-CN"/>
              </w:rPr>
              <w:br/>
            </w:r>
            <w:r w:rsidR="009350D2" w:rsidRPr="0036281E">
              <w:rPr>
                <w:rFonts w:ascii="Calibri" w:eastAsia="SimSun" w:hAnsi="Calibri" w:cs="Arial"/>
                <w:sz w:val="20"/>
                <w:lang w:val="ru-RU" w:eastAsia="zh-CN"/>
              </w:rPr>
              <w:t>ИК</w:t>
            </w:r>
            <w:r w:rsidR="00BD363E" w:rsidRPr="0036281E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9350D2" w:rsidRPr="0036281E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2"/>
          </w:p>
        </w:tc>
      </w:tr>
      <w:tr w:rsidR="009350D2" w:rsidRPr="0036281E" w14:paraId="356EF63E" w14:textId="77777777" w:rsidTr="00E95DB7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D494F3" w14:textId="77777777" w:rsidR="009350D2" w:rsidRPr="0036281E" w:rsidRDefault="009350D2" w:rsidP="00FA0CF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978" w14:textId="77777777" w:rsidR="009350D2" w:rsidRPr="0036281E" w:rsidRDefault="009350D2" w:rsidP="00FA0CF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6281E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68031351" w14:textId="47A371D9" w:rsidR="00CF0C66" w:rsidRPr="0036281E" w:rsidRDefault="00CF0C66" w:rsidP="00C82F9E">
      <w:pPr>
        <w:rPr>
          <w:lang w:val="ru-RU"/>
        </w:rPr>
      </w:pPr>
    </w:p>
    <w:sectPr w:rsidR="00CF0C66" w:rsidRPr="0036281E" w:rsidSect="00C82F9E">
      <w:headerReference w:type="default" r:id="rId17"/>
      <w:footerReference w:type="defaul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72A22" w14:textId="77777777" w:rsidR="00AF0C31" w:rsidRDefault="00AF0C31">
      <w:r>
        <w:separator/>
      </w:r>
    </w:p>
  </w:endnote>
  <w:endnote w:type="continuationSeparator" w:id="0">
    <w:p w14:paraId="4AD1732A" w14:textId="77777777" w:rsidR="00AF0C31" w:rsidRDefault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932B" w14:textId="77777777" w:rsidR="00AF0C31" w:rsidRPr="00D859AF" w:rsidRDefault="00AF0C31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B80DF" w14:textId="77777777" w:rsidR="00C82F9E" w:rsidRPr="00E429F3" w:rsidRDefault="00C82F9E" w:rsidP="00E429F3">
    <w:pPr>
      <w:pStyle w:val="Footer"/>
      <w:spacing w:before="120"/>
      <w:jc w:val="center"/>
      <w:rPr>
        <w:rFonts w:ascii="Calibri" w:hAnsi="Calibri"/>
        <w:color w:val="548DD4" w:themeColor="text2" w:themeTint="99"/>
      </w:rPr>
    </w:pP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International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Telecommunication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Union • Place des Nations • CH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noBreakHyphen/>
      <w:t xml:space="preserve">1211 Geneva 20 • </w:t>
    </w:r>
    <w:proofErr w:type="spellStart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Switzerland</w:t>
    </w:r>
    <w:proofErr w:type="spell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br/>
    </w:r>
    <w:proofErr w:type="gramStart"/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Тел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>.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:</w:t>
    </w:r>
    <w:proofErr w:type="gramEnd"/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+41 22 730 5111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Факс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22 733 7256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Эл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 xml:space="preserve">.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почта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</w:t>
    </w:r>
    <w:hyperlink r:id="rId1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itumail@itu.int</w:t>
      </w:r>
    </w:hyperlink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• </w:t>
    </w:r>
    <w:hyperlink r:id="rId2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896F9" w14:textId="77777777" w:rsidR="00AF0C31" w:rsidRDefault="00AF0C31">
      <w:r>
        <w:separator/>
      </w:r>
    </w:p>
  </w:footnote>
  <w:footnote w:type="continuationSeparator" w:id="0">
    <w:p w14:paraId="0F948D01" w14:textId="77777777" w:rsidR="00AF0C31" w:rsidRDefault="00AF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402B" w14:textId="4408C9BF" w:rsidR="00C82F9E" w:rsidRDefault="00C01353" w:rsidP="0024485F">
    <w:pPr>
      <w:pStyle w:val="Header"/>
      <w:rPr>
        <w:noProof/>
      </w:rPr>
    </w:pPr>
    <w:sdt>
      <w:sdtPr>
        <w:id w:val="-15301031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82F9E">
          <w:rPr>
            <w:noProof/>
          </w:rPr>
          <w:t>-</w:t>
        </w:r>
        <w:r w:rsidR="00C82F9E">
          <w:t xml:space="preserve"> </w:t>
        </w:r>
        <w:r w:rsidR="00C82F9E">
          <w:fldChar w:fldCharType="begin"/>
        </w:r>
        <w:r w:rsidR="00C82F9E">
          <w:instrText xml:space="preserve"> PAGE   \* MERGEFORMAT </w:instrText>
        </w:r>
        <w:r w:rsidR="00C82F9E">
          <w:fldChar w:fldCharType="separate"/>
        </w:r>
        <w:r w:rsidR="00831DEB">
          <w:rPr>
            <w:noProof/>
          </w:rPr>
          <w:t>2</w:t>
        </w:r>
        <w:r w:rsidR="00C82F9E">
          <w:rPr>
            <w:noProof/>
          </w:rPr>
          <w:fldChar w:fldCharType="end"/>
        </w:r>
      </w:sdtContent>
    </w:sdt>
    <w:r w:rsidR="00C82F9E">
      <w:rPr>
        <w:noProof/>
      </w:rPr>
      <w:t xml:space="preserve"> -</w:t>
    </w:r>
  </w:p>
  <w:p w14:paraId="2C236D57" w14:textId="77777777" w:rsidR="00C82F9E" w:rsidRPr="00C740E1" w:rsidRDefault="00C82F9E" w:rsidP="00453805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Pr="00F0614B">
      <w:rPr>
        <w:noProof/>
      </w:rPr>
      <w:t>5/3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F44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468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2E8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2A1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5E6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69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62D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41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AD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4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1193"/>
    <w:rsid w:val="00001A41"/>
    <w:rsid w:val="00005779"/>
    <w:rsid w:val="00024565"/>
    <w:rsid w:val="00031106"/>
    <w:rsid w:val="000312EB"/>
    <w:rsid w:val="0003235D"/>
    <w:rsid w:val="0003413F"/>
    <w:rsid w:val="00042ACE"/>
    <w:rsid w:val="00050148"/>
    <w:rsid w:val="000518A7"/>
    <w:rsid w:val="0006200F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184"/>
    <w:rsid w:val="000B6AE6"/>
    <w:rsid w:val="000C2147"/>
    <w:rsid w:val="000C7D98"/>
    <w:rsid w:val="000D1DD7"/>
    <w:rsid w:val="000F1A2F"/>
    <w:rsid w:val="000F25F1"/>
    <w:rsid w:val="00103310"/>
    <w:rsid w:val="0011381C"/>
    <w:rsid w:val="00115B49"/>
    <w:rsid w:val="0011682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943AF"/>
    <w:rsid w:val="001A45A0"/>
    <w:rsid w:val="001A6976"/>
    <w:rsid w:val="001B4A74"/>
    <w:rsid w:val="001B7098"/>
    <w:rsid w:val="001C1A3B"/>
    <w:rsid w:val="001C3A44"/>
    <w:rsid w:val="001C6855"/>
    <w:rsid w:val="001D261C"/>
    <w:rsid w:val="001D2E3A"/>
    <w:rsid w:val="001E1F86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657B1"/>
    <w:rsid w:val="00284E12"/>
    <w:rsid w:val="002A01A0"/>
    <w:rsid w:val="002A16B8"/>
    <w:rsid w:val="002A2E53"/>
    <w:rsid w:val="002A358A"/>
    <w:rsid w:val="002B30E9"/>
    <w:rsid w:val="002B37F9"/>
    <w:rsid w:val="002B712F"/>
    <w:rsid w:val="002D1AFD"/>
    <w:rsid w:val="002D26FD"/>
    <w:rsid w:val="002E1942"/>
    <w:rsid w:val="002E4C41"/>
    <w:rsid w:val="002E758F"/>
    <w:rsid w:val="002F15DB"/>
    <w:rsid w:val="002F36B8"/>
    <w:rsid w:val="00303D7A"/>
    <w:rsid w:val="0030657A"/>
    <w:rsid w:val="003339B3"/>
    <w:rsid w:val="0033434F"/>
    <w:rsid w:val="00335378"/>
    <w:rsid w:val="00340304"/>
    <w:rsid w:val="00346E8F"/>
    <w:rsid w:val="0036281E"/>
    <w:rsid w:val="003639D2"/>
    <w:rsid w:val="00374F0A"/>
    <w:rsid w:val="00376413"/>
    <w:rsid w:val="003B3BDD"/>
    <w:rsid w:val="003B600C"/>
    <w:rsid w:val="003B6FC3"/>
    <w:rsid w:val="003C70F6"/>
    <w:rsid w:val="003D76C5"/>
    <w:rsid w:val="003E1E33"/>
    <w:rsid w:val="003F1D38"/>
    <w:rsid w:val="003F312D"/>
    <w:rsid w:val="003F5B77"/>
    <w:rsid w:val="003F600B"/>
    <w:rsid w:val="0040038F"/>
    <w:rsid w:val="00404A09"/>
    <w:rsid w:val="00405E23"/>
    <w:rsid w:val="004167E6"/>
    <w:rsid w:val="0041688E"/>
    <w:rsid w:val="00437F9B"/>
    <w:rsid w:val="0044315B"/>
    <w:rsid w:val="00444B73"/>
    <w:rsid w:val="00455EFA"/>
    <w:rsid w:val="00461A37"/>
    <w:rsid w:val="00465483"/>
    <w:rsid w:val="00465DAC"/>
    <w:rsid w:val="00475A27"/>
    <w:rsid w:val="00483483"/>
    <w:rsid w:val="00490283"/>
    <w:rsid w:val="00494F92"/>
    <w:rsid w:val="00495F13"/>
    <w:rsid w:val="004A0D07"/>
    <w:rsid w:val="004C01C5"/>
    <w:rsid w:val="004C5268"/>
    <w:rsid w:val="004C55C0"/>
    <w:rsid w:val="004D4EDD"/>
    <w:rsid w:val="004D6E10"/>
    <w:rsid w:val="004E01AE"/>
    <w:rsid w:val="004E0443"/>
    <w:rsid w:val="004F48F0"/>
    <w:rsid w:val="00501D8B"/>
    <w:rsid w:val="00502119"/>
    <w:rsid w:val="00511E0A"/>
    <w:rsid w:val="00514426"/>
    <w:rsid w:val="005216CB"/>
    <w:rsid w:val="005261A3"/>
    <w:rsid w:val="00527574"/>
    <w:rsid w:val="0053108B"/>
    <w:rsid w:val="00536CA5"/>
    <w:rsid w:val="00546C04"/>
    <w:rsid w:val="00553363"/>
    <w:rsid w:val="00557875"/>
    <w:rsid w:val="00570209"/>
    <w:rsid w:val="005779F0"/>
    <w:rsid w:val="005837DA"/>
    <w:rsid w:val="005A0C8E"/>
    <w:rsid w:val="005A52BA"/>
    <w:rsid w:val="005B16EE"/>
    <w:rsid w:val="005B361E"/>
    <w:rsid w:val="005D044D"/>
    <w:rsid w:val="005D0F51"/>
    <w:rsid w:val="005D359E"/>
    <w:rsid w:val="005E616E"/>
    <w:rsid w:val="005F70D1"/>
    <w:rsid w:val="006139B2"/>
    <w:rsid w:val="00615A41"/>
    <w:rsid w:val="00625BAF"/>
    <w:rsid w:val="006337F4"/>
    <w:rsid w:val="00636D90"/>
    <w:rsid w:val="00637766"/>
    <w:rsid w:val="006446B1"/>
    <w:rsid w:val="006462BA"/>
    <w:rsid w:val="006704E3"/>
    <w:rsid w:val="00676523"/>
    <w:rsid w:val="006777D5"/>
    <w:rsid w:val="006845EB"/>
    <w:rsid w:val="00693B06"/>
    <w:rsid w:val="0069432A"/>
    <w:rsid w:val="006A06E9"/>
    <w:rsid w:val="006A5398"/>
    <w:rsid w:val="006A5BC1"/>
    <w:rsid w:val="006B0A16"/>
    <w:rsid w:val="006B5D09"/>
    <w:rsid w:val="006E1567"/>
    <w:rsid w:val="006E3251"/>
    <w:rsid w:val="006F1984"/>
    <w:rsid w:val="006F6F05"/>
    <w:rsid w:val="006F711E"/>
    <w:rsid w:val="006F7A16"/>
    <w:rsid w:val="00701561"/>
    <w:rsid w:val="00702FA7"/>
    <w:rsid w:val="0071361F"/>
    <w:rsid w:val="00717255"/>
    <w:rsid w:val="0072177B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82237"/>
    <w:rsid w:val="00784B7C"/>
    <w:rsid w:val="0079397B"/>
    <w:rsid w:val="007A17A2"/>
    <w:rsid w:val="007B52D3"/>
    <w:rsid w:val="007B7C0A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DEB"/>
    <w:rsid w:val="00831FDC"/>
    <w:rsid w:val="00832A5A"/>
    <w:rsid w:val="00836C26"/>
    <w:rsid w:val="00842E5A"/>
    <w:rsid w:val="00855FAC"/>
    <w:rsid w:val="00857656"/>
    <w:rsid w:val="00871131"/>
    <w:rsid w:val="00872535"/>
    <w:rsid w:val="00874B12"/>
    <w:rsid w:val="0087715F"/>
    <w:rsid w:val="008B148C"/>
    <w:rsid w:val="008B2418"/>
    <w:rsid w:val="008B61E1"/>
    <w:rsid w:val="008C5C0E"/>
    <w:rsid w:val="008C677E"/>
    <w:rsid w:val="008C7044"/>
    <w:rsid w:val="008D597B"/>
    <w:rsid w:val="008E0925"/>
    <w:rsid w:val="008F7300"/>
    <w:rsid w:val="009057F2"/>
    <w:rsid w:val="009350D2"/>
    <w:rsid w:val="00937B66"/>
    <w:rsid w:val="00946733"/>
    <w:rsid w:val="009469D2"/>
    <w:rsid w:val="00955A12"/>
    <w:rsid w:val="00987180"/>
    <w:rsid w:val="009907E3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2200"/>
    <w:rsid w:val="009F48B0"/>
    <w:rsid w:val="00A1373B"/>
    <w:rsid w:val="00A21DD2"/>
    <w:rsid w:val="00A2458F"/>
    <w:rsid w:val="00A43BD2"/>
    <w:rsid w:val="00A563C7"/>
    <w:rsid w:val="00A57977"/>
    <w:rsid w:val="00A57DD4"/>
    <w:rsid w:val="00A60F02"/>
    <w:rsid w:val="00A654CA"/>
    <w:rsid w:val="00A66C90"/>
    <w:rsid w:val="00A8170F"/>
    <w:rsid w:val="00A91EB5"/>
    <w:rsid w:val="00A95950"/>
    <w:rsid w:val="00AA653D"/>
    <w:rsid w:val="00AB30C1"/>
    <w:rsid w:val="00AC3393"/>
    <w:rsid w:val="00AD3D11"/>
    <w:rsid w:val="00AD7763"/>
    <w:rsid w:val="00AD7D42"/>
    <w:rsid w:val="00AE57DB"/>
    <w:rsid w:val="00AF0C31"/>
    <w:rsid w:val="00AF0F61"/>
    <w:rsid w:val="00AF29A4"/>
    <w:rsid w:val="00AF2B53"/>
    <w:rsid w:val="00B0151D"/>
    <w:rsid w:val="00B075B2"/>
    <w:rsid w:val="00B122F8"/>
    <w:rsid w:val="00B15B5C"/>
    <w:rsid w:val="00B21F95"/>
    <w:rsid w:val="00B24C04"/>
    <w:rsid w:val="00B34D84"/>
    <w:rsid w:val="00B47DEA"/>
    <w:rsid w:val="00B5004F"/>
    <w:rsid w:val="00B6023F"/>
    <w:rsid w:val="00B62040"/>
    <w:rsid w:val="00B64815"/>
    <w:rsid w:val="00B80D38"/>
    <w:rsid w:val="00B86B00"/>
    <w:rsid w:val="00B911C5"/>
    <w:rsid w:val="00B95EEA"/>
    <w:rsid w:val="00BA59FF"/>
    <w:rsid w:val="00BB7E34"/>
    <w:rsid w:val="00BC33B4"/>
    <w:rsid w:val="00BD363E"/>
    <w:rsid w:val="00C01353"/>
    <w:rsid w:val="00C22D6C"/>
    <w:rsid w:val="00C24E5C"/>
    <w:rsid w:val="00C4515B"/>
    <w:rsid w:val="00C46734"/>
    <w:rsid w:val="00C50CF9"/>
    <w:rsid w:val="00C511DF"/>
    <w:rsid w:val="00C53374"/>
    <w:rsid w:val="00C60E38"/>
    <w:rsid w:val="00C61FDE"/>
    <w:rsid w:val="00C623F1"/>
    <w:rsid w:val="00C62AA6"/>
    <w:rsid w:val="00C702B6"/>
    <w:rsid w:val="00C7054C"/>
    <w:rsid w:val="00C73266"/>
    <w:rsid w:val="00C73D6A"/>
    <w:rsid w:val="00C77594"/>
    <w:rsid w:val="00C80653"/>
    <w:rsid w:val="00C82F9E"/>
    <w:rsid w:val="00C92225"/>
    <w:rsid w:val="00CC5305"/>
    <w:rsid w:val="00CE70D3"/>
    <w:rsid w:val="00CF0C66"/>
    <w:rsid w:val="00CF6600"/>
    <w:rsid w:val="00D01E27"/>
    <w:rsid w:val="00D126E0"/>
    <w:rsid w:val="00D16A77"/>
    <w:rsid w:val="00D2242B"/>
    <w:rsid w:val="00D22999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1FBA"/>
    <w:rsid w:val="00DD2CE8"/>
    <w:rsid w:val="00DE095F"/>
    <w:rsid w:val="00DF012B"/>
    <w:rsid w:val="00DF109B"/>
    <w:rsid w:val="00E07386"/>
    <w:rsid w:val="00E11B16"/>
    <w:rsid w:val="00E123DB"/>
    <w:rsid w:val="00E14A1A"/>
    <w:rsid w:val="00E17F1A"/>
    <w:rsid w:val="00E2211B"/>
    <w:rsid w:val="00E333AD"/>
    <w:rsid w:val="00E35630"/>
    <w:rsid w:val="00E40949"/>
    <w:rsid w:val="00E41F51"/>
    <w:rsid w:val="00E429F3"/>
    <w:rsid w:val="00E45C46"/>
    <w:rsid w:val="00E54986"/>
    <w:rsid w:val="00E645B4"/>
    <w:rsid w:val="00E911E3"/>
    <w:rsid w:val="00E95DB7"/>
    <w:rsid w:val="00EC4388"/>
    <w:rsid w:val="00ED2018"/>
    <w:rsid w:val="00ED62E9"/>
    <w:rsid w:val="00EF273F"/>
    <w:rsid w:val="00EF5B28"/>
    <w:rsid w:val="00EF6BF2"/>
    <w:rsid w:val="00F04166"/>
    <w:rsid w:val="00F12594"/>
    <w:rsid w:val="00F15118"/>
    <w:rsid w:val="00F15721"/>
    <w:rsid w:val="00F205F5"/>
    <w:rsid w:val="00F345D2"/>
    <w:rsid w:val="00F45D8E"/>
    <w:rsid w:val="00F5121C"/>
    <w:rsid w:val="00F56F44"/>
    <w:rsid w:val="00F678C6"/>
    <w:rsid w:val="00F70773"/>
    <w:rsid w:val="00F8260C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4B6E"/>
    <w:rsid w:val="00FE7B39"/>
    <w:rsid w:val="00FF26ED"/>
    <w:rsid w:val="00FF31ED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6421DE1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398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85765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C24E-1A70-4263-91EE-82D80188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11</TotalTime>
  <Pages>1</Pages>
  <Words>259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6</cp:revision>
  <cp:lastPrinted>2020-06-10T11:36:00Z</cp:lastPrinted>
  <dcterms:created xsi:type="dcterms:W3CDTF">2020-06-03T14:37:00Z</dcterms:created>
  <dcterms:modified xsi:type="dcterms:W3CDTF">2020-06-10T11:37:00Z</dcterms:modified>
</cp:coreProperties>
</file>