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:rsidRPr="00B70109" w14:paraId="43B5974A" w14:textId="77777777" w:rsidTr="000E2B17">
        <w:trPr>
          <w:gridBefore w:val="1"/>
          <w:wBefore w:w="142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CEE6945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54D4DB9" wp14:editId="51AB5FFD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1494F50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748256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B8E1A8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642EDE4F" w14:textId="77777777" w:rsidTr="0076506C">
        <w:trPr>
          <w:gridBefore w:val="1"/>
          <w:wBefore w:w="142" w:type="dxa"/>
          <w:cantSplit/>
          <w:trHeight w:val="995"/>
        </w:trPr>
        <w:tc>
          <w:tcPr>
            <w:tcW w:w="5387" w:type="dxa"/>
            <w:gridSpan w:val="3"/>
            <w:vAlign w:val="center"/>
          </w:tcPr>
          <w:p w14:paraId="2879C0A2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1DFDD04" w14:textId="2D124B4A" w:rsidR="000305E1" w:rsidRPr="00B70109" w:rsidRDefault="000305E1" w:rsidP="00C87A03">
            <w:pPr>
              <w:pStyle w:val="Tabletext"/>
              <w:spacing w:before="240" w:after="120"/>
            </w:pPr>
            <w:r w:rsidRPr="000E04D7">
              <w:t xml:space="preserve">Geneva, </w:t>
            </w:r>
            <w:r w:rsidR="00B65674">
              <w:t>20 September</w:t>
            </w:r>
            <w:r w:rsidR="008A1DDF" w:rsidRPr="000E04D7">
              <w:t xml:space="preserve"> 2021</w:t>
            </w:r>
          </w:p>
        </w:tc>
      </w:tr>
      <w:tr w:rsidR="0038260B" w:rsidRPr="00B70109" w14:paraId="668742B6" w14:textId="77777777" w:rsidTr="000E2B17">
        <w:trPr>
          <w:cantSplit/>
          <w:trHeight w:val="746"/>
        </w:trPr>
        <w:tc>
          <w:tcPr>
            <w:tcW w:w="1135" w:type="dxa"/>
            <w:gridSpan w:val="2"/>
          </w:tcPr>
          <w:p w14:paraId="75136033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35E8D20" w14:textId="4C7D76D8" w:rsidR="0038260B" w:rsidRPr="00DE5ACB" w:rsidRDefault="00B65674" w:rsidP="00830DBC">
            <w:pPr>
              <w:pStyle w:val="Tabletext"/>
              <w:rPr>
                <w:b/>
              </w:rPr>
            </w:pPr>
            <w:r w:rsidRPr="00DE5ACB">
              <w:rPr>
                <w:b/>
              </w:rPr>
              <w:t>Addendum 1 to</w:t>
            </w:r>
            <w:r w:rsidRPr="00DE5ACB">
              <w:rPr>
                <w:b/>
              </w:rPr>
              <w:br/>
            </w:r>
            <w:r w:rsidR="0038260B" w:rsidRPr="00DE5ACB">
              <w:rPr>
                <w:b/>
              </w:rPr>
              <w:t xml:space="preserve">TSB Collective letter </w:t>
            </w:r>
            <w:r w:rsidR="008A1DDF" w:rsidRPr="00DE5ACB">
              <w:rPr>
                <w:b/>
              </w:rPr>
              <w:t>4/SG20RG-LATAM</w:t>
            </w:r>
          </w:p>
          <w:p w14:paraId="5D58BD32" w14:textId="62C802CC" w:rsidR="00C87A03" w:rsidRPr="00B70109" w:rsidRDefault="00C87A03" w:rsidP="00830DBC">
            <w:pPr>
              <w:pStyle w:val="Tabletext"/>
            </w:pPr>
            <w:r w:rsidRPr="00B70109">
              <w:t>SG</w:t>
            </w:r>
            <w:r w:rsidR="008A1DDF">
              <w:t>20/CB</w:t>
            </w:r>
          </w:p>
        </w:tc>
        <w:tc>
          <w:tcPr>
            <w:tcW w:w="4678" w:type="dxa"/>
            <w:gridSpan w:val="2"/>
            <w:vMerge w:val="restart"/>
          </w:tcPr>
          <w:p w14:paraId="443A0819" w14:textId="77777777" w:rsidR="008A1DDF" w:rsidRPr="00653A16" w:rsidRDefault="008A1DDF" w:rsidP="008A1DD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Administrations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  <w:t xml:space="preserve">LATAM; </w:t>
            </w:r>
          </w:p>
          <w:p w14:paraId="0155832C" w14:textId="77777777" w:rsidR="008A1DDF" w:rsidRPr="00653A16" w:rsidRDefault="008A1DDF" w:rsidP="008A1DD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ITU-T Sector Members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  <w:t>LATAM;</w:t>
            </w:r>
          </w:p>
          <w:p w14:paraId="4895EB87" w14:textId="77777777" w:rsidR="008A1DDF" w:rsidRPr="00653A16" w:rsidRDefault="008A1DDF" w:rsidP="008A1DD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ITU-T Associates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  <w:t>LATAM;</w:t>
            </w:r>
          </w:p>
          <w:p w14:paraId="3A796AE4" w14:textId="77777777" w:rsidR="008A1DDF" w:rsidRPr="00653A16" w:rsidRDefault="008A1DDF" w:rsidP="008A1DD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ITU</w:t>
            </w:r>
            <w:r w:rsidRPr="00653A16">
              <w:rPr>
                <w:rStyle w:val="CommentReference"/>
                <w:rFonts w:asciiTheme="minorHAnsi" w:hAnsiTheme="minorHAnsi"/>
                <w:szCs w:val="22"/>
              </w:rPr>
              <w:t xml:space="preserve"> </w:t>
            </w:r>
            <w:r w:rsidRPr="00653A16">
              <w:rPr>
                <w:rFonts w:asciiTheme="minorHAnsi" w:hAnsiTheme="minorHAnsi"/>
                <w:szCs w:val="22"/>
              </w:rPr>
              <w:t>Academia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  <w:t xml:space="preserve">LATAM; </w:t>
            </w:r>
          </w:p>
          <w:p w14:paraId="5F0691C1" w14:textId="77777777" w:rsidR="008A1DDF" w:rsidRPr="00653A16" w:rsidRDefault="008A1DDF" w:rsidP="008A1DD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the ITU Regional Office, Brasilia, Brazil;</w:t>
            </w:r>
          </w:p>
          <w:p w14:paraId="4ACE4704" w14:textId="44312156" w:rsidR="008A1DDF" w:rsidRPr="00B70109" w:rsidRDefault="008A1DDF" w:rsidP="008A1DDF">
            <w:pPr>
              <w:pStyle w:val="Tabletext"/>
            </w:pPr>
          </w:p>
        </w:tc>
      </w:tr>
      <w:bookmarkEnd w:id="0"/>
      <w:tr w:rsidR="0038260B" w:rsidRPr="00B70109" w14:paraId="3CBFF9B3" w14:textId="77777777" w:rsidTr="000E2B17">
        <w:trPr>
          <w:cantSplit/>
          <w:trHeight w:val="221"/>
        </w:trPr>
        <w:tc>
          <w:tcPr>
            <w:tcW w:w="1135" w:type="dxa"/>
            <w:gridSpan w:val="2"/>
          </w:tcPr>
          <w:p w14:paraId="6E172D49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A313C50" w14:textId="4C0D457E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A1DDF">
              <w:t>6301</w:t>
            </w:r>
          </w:p>
        </w:tc>
        <w:tc>
          <w:tcPr>
            <w:tcW w:w="4678" w:type="dxa"/>
            <w:gridSpan w:val="2"/>
            <w:vMerge/>
          </w:tcPr>
          <w:p w14:paraId="1DE38708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60242FAA" w14:textId="77777777" w:rsidTr="000E2B17">
        <w:trPr>
          <w:cantSplit/>
          <w:trHeight w:val="282"/>
        </w:trPr>
        <w:tc>
          <w:tcPr>
            <w:tcW w:w="1135" w:type="dxa"/>
            <w:gridSpan w:val="2"/>
          </w:tcPr>
          <w:p w14:paraId="2BDB1FEB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106456B0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45E4905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65E8718" w14:textId="77777777" w:rsidTr="000E2B17">
        <w:trPr>
          <w:cantSplit/>
          <w:trHeight w:val="376"/>
        </w:trPr>
        <w:tc>
          <w:tcPr>
            <w:tcW w:w="1135" w:type="dxa"/>
            <w:gridSpan w:val="2"/>
          </w:tcPr>
          <w:p w14:paraId="6745677E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6CA04BB3" w14:textId="01900AAC" w:rsidR="0038260B" w:rsidRPr="00B70109" w:rsidRDefault="00970F38" w:rsidP="00792A3A">
            <w:pPr>
              <w:pStyle w:val="Tabletext"/>
            </w:pPr>
            <w:hyperlink r:id="rId12" w:history="1">
              <w:r w:rsidR="008A1DDF" w:rsidRPr="00E67F00">
                <w:rPr>
                  <w:rStyle w:val="Hyperlink"/>
                </w:rPr>
                <w:t>tsbsg20@itu.int</w:t>
              </w:r>
            </w:hyperlink>
            <w:r w:rsidR="008A1DD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C8506B0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EA42A1" w:rsidRPr="00B70109" w14:paraId="1627C168" w14:textId="77777777" w:rsidTr="0076506C">
        <w:trPr>
          <w:cantSplit/>
          <w:trHeight w:val="905"/>
        </w:trPr>
        <w:tc>
          <w:tcPr>
            <w:tcW w:w="1135" w:type="dxa"/>
            <w:gridSpan w:val="2"/>
          </w:tcPr>
          <w:p w14:paraId="237198E9" w14:textId="77777777" w:rsidR="00EA42A1" w:rsidRPr="00B70109" w:rsidRDefault="00EA42A1" w:rsidP="00EA42A1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803D96A" w14:textId="19AAD891" w:rsidR="00EA42A1" w:rsidRPr="00B70109" w:rsidRDefault="00970F38" w:rsidP="00EA42A1">
            <w:pPr>
              <w:pStyle w:val="Tabletext"/>
            </w:pPr>
            <w:hyperlink r:id="rId13" w:history="1">
              <w:r w:rsidR="00EA42A1" w:rsidRPr="00CF039B">
                <w:rPr>
                  <w:rStyle w:val="Hyperlink"/>
                  <w:rFonts w:cstheme="minorBidi"/>
                  <w:lang w:val="en-US" w:eastAsia="zh-CN"/>
                </w:rPr>
                <w:t>https://www.itu.int/go/sg20rglatam</w:t>
              </w:r>
            </w:hyperlink>
          </w:p>
        </w:tc>
        <w:tc>
          <w:tcPr>
            <w:tcW w:w="4678" w:type="dxa"/>
            <w:gridSpan w:val="2"/>
            <w:vMerge/>
          </w:tcPr>
          <w:p w14:paraId="26B8AF3F" w14:textId="77777777" w:rsidR="00EA42A1" w:rsidRPr="00B70109" w:rsidRDefault="00EA42A1" w:rsidP="00EA42A1">
            <w:pPr>
              <w:pStyle w:val="Tabletext"/>
            </w:pPr>
          </w:p>
        </w:tc>
      </w:tr>
      <w:tr w:rsidR="00EA42A1" w:rsidRPr="00B70109" w14:paraId="03CD7397" w14:textId="77777777" w:rsidTr="000E2B17">
        <w:trPr>
          <w:cantSplit/>
          <w:trHeight w:val="80"/>
        </w:trPr>
        <w:tc>
          <w:tcPr>
            <w:tcW w:w="1135" w:type="dxa"/>
            <w:gridSpan w:val="2"/>
          </w:tcPr>
          <w:p w14:paraId="0E336B21" w14:textId="77777777" w:rsidR="00EA42A1" w:rsidRPr="00B70109" w:rsidRDefault="00EA42A1" w:rsidP="00EA42A1">
            <w:pPr>
              <w:pStyle w:val="Tabletext"/>
              <w:spacing w:before="120"/>
            </w:pPr>
            <w:r w:rsidRPr="000E2B17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5A19B3E" w14:textId="44CD1A93" w:rsidR="00EA42A1" w:rsidRPr="00B70109" w:rsidRDefault="00EA42A1" w:rsidP="00EA42A1">
            <w:pPr>
              <w:pStyle w:val="Tabletext"/>
              <w:spacing w:before="120"/>
            </w:pPr>
            <w:r w:rsidRPr="19927505">
              <w:rPr>
                <w:b/>
                <w:bCs/>
              </w:rPr>
              <w:t>Virtual m</w:t>
            </w:r>
            <w:r w:rsidRPr="00B70109">
              <w:rPr>
                <w:b/>
                <w:bCs/>
              </w:rPr>
              <w:t xml:space="preserve">eeting of </w:t>
            </w:r>
            <w:r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>Study Group</w:t>
            </w:r>
            <w:r>
              <w:rPr>
                <w:b/>
                <w:bCs/>
              </w:rPr>
              <w:t xml:space="preserve"> 20</w:t>
            </w:r>
            <w:r>
              <w:t xml:space="preserve"> </w:t>
            </w:r>
            <w:r w:rsidRPr="008E5A5F">
              <w:rPr>
                <w:b/>
                <w:bCs/>
              </w:rPr>
              <w:t>Regional Group for Latin America (SG20RG-LATAM)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  <w:t>20 September 2021</w:t>
            </w:r>
          </w:p>
        </w:tc>
      </w:tr>
    </w:tbl>
    <w:p w14:paraId="7BD82811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057F3B62" w14:textId="46786B8B" w:rsidR="00B65674" w:rsidRDefault="00B65674" w:rsidP="00491EEB">
      <w:pPr>
        <w:keepNext/>
        <w:keepLines/>
        <w:spacing w:before="240"/>
      </w:pPr>
      <w:r>
        <w:t xml:space="preserve">Further to TSB Collective letter 4/SG20RG-LATAM dated 29 July 2021, </w:t>
      </w:r>
      <w:r w:rsidR="002B6542">
        <w:t xml:space="preserve">I regret to have to inform you that the </w:t>
      </w:r>
      <w:r w:rsidR="00FC1025">
        <w:t>virtual</w:t>
      </w:r>
      <w:r w:rsidR="002B6542">
        <w:t xml:space="preserve"> m</w:t>
      </w:r>
      <w:r w:rsidR="002B6542" w:rsidRPr="003377B4">
        <w:t xml:space="preserve">eeting </w:t>
      </w:r>
      <w:r>
        <w:t xml:space="preserve">of </w:t>
      </w:r>
      <w:r w:rsidR="008A1DDF">
        <w:rPr>
          <w:b/>
          <w:bCs/>
        </w:rPr>
        <w:t xml:space="preserve">ITU-T </w:t>
      </w:r>
      <w:r w:rsidR="008A1DDF" w:rsidRPr="00B70109">
        <w:rPr>
          <w:b/>
          <w:bCs/>
        </w:rPr>
        <w:t>Study Group</w:t>
      </w:r>
      <w:r w:rsidR="008A1DDF">
        <w:rPr>
          <w:b/>
          <w:bCs/>
        </w:rPr>
        <w:t xml:space="preserve"> 20</w:t>
      </w:r>
      <w:r w:rsidR="008A1DDF">
        <w:t xml:space="preserve"> </w:t>
      </w:r>
      <w:r w:rsidR="008A1DDF" w:rsidRPr="008E5A5F">
        <w:rPr>
          <w:b/>
          <w:bCs/>
        </w:rPr>
        <w:t>Regional Group for Latin America (SG20RG-LATAM</w:t>
      </w:r>
      <w:r w:rsidR="008A1DDF">
        <w:rPr>
          <w:b/>
          <w:bCs/>
        </w:rPr>
        <w:t>)</w:t>
      </w:r>
      <w:r w:rsidR="00B50540" w:rsidRPr="00B70109">
        <w:t>,</w:t>
      </w:r>
      <w:r w:rsidR="001C0948" w:rsidRPr="00B70109">
        <w:t xml:space="preserve"> </w:t>
      </w:r>
      <w:r w:rsidR="002B6542">
        <w:t xml:space="preserve">which was due to take place on 20 September 2021 </w:t>
      </w:r>
      <w:r>
        <w:t xml:space="preserve">has been postponed to a later date. The date will be communicated at a later stage. </w:t>
      </w:r>
    </w:p>
    <w:p w14:paraId="0EF82736" w14:textId="159EC2E4" w:rsidR="00B65674" w:rsidRPr="00B70109" w:rsidRDefault="002B6542" w:rsidP="0076506C">
      <w:r>
        <w:t xml:space="preserve">Please check the </w:t>
      </w:r>
      <w:hyperlink r:id="rId14" w:history="1">
        <w:r w:rsidRPr="002B6542">
          <w:rPr>
            <w:rStyle w:val="Hyperlink"/>
          </w:rPr>
          <w:t>ITU-T SG20RG-LATAM webpage</w:t>
        </w:r>
      </w:hyperlink>
      <w:r>
        <w:t xml:space="preserve"> as it will be updated when further information becomes available.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77F7E188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327DE1D" w14:textId="2EF2B438" w:rsidR="00BC5760" w:rsidRPr="00B70109" w:rsidRDefault="0057770B" w:rsidP="000E2B17">
            <w:pPr>
              <w:keepNext/>
              <w:keepLines/>
              <w:spacing w:before="480"/>
              <w:ind w:left="-110"/>
            </w:pPr>
            <w:r w:rsidRPr="00B70109">
              <w:t>Yours faithfully,</w:t>
            </w:r>
          </w:p>
          <w:p w14:paraId="2B80BA08" w14:textId="2FF8870F" w:rsidR="0057770B" w:rsidRPr="00B70109" w:rsidRDefault="00970F38" w:rsidP="000E2B17">
            <w:pPr>
              <w:keepNext/>
              <w:keepLines/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FB2B63" wp14:editId="57862C4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174625</wp:posOffset>
                  </wp:positionV>
                  <wp:extent cx="685800" cy="28969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8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D80EE" w14:textId="4C5D9697" w:rsidR="0057770B" w:rsidRPr="00B70109" w:rsidRDefault="00BC6367" w:rsidP="00491EEB">
            <w:pPr>
              <w:keepNext/>
              <w:keepLines/>
              <w:spacing w:before="0"/>
              <w:ind w:left="113" w:right="113"/>
              <w:jc w:val="center"/>
            </w:pPr>
            <w:r w:rsidRPr="003B6BC8">
              <w:rPr>
                <w:noProof/>
                <w:lang w:eastAsia="en-GB"/>
              </w:rPr>
              <w:drawing>
                <wp:inline distT="0" distB="0" distL="0" distR="0" wp14:anchorId="4D626833" wp14:editId="53444817">
                  <wp:extent cx="900985" cy="89746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373" cy="90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70B" w:rsidRPr="00B70109">
              <w:rPr>
                <w:rFonts w:ascii="Calibri" w:eastAsia="SimSun" w:hAnsi="Calibri" w:cs="Arial"/>
                <w:sz w:val="16"/>
                <w:szCs w:val="16"/>
                <w:highlight w:val="yellow"/>
                <w:lang w:eastAsia="zh-CN"/>
              </w:rPr>
              <w:t xml:space="preserve"> </w:t>
            </w:r>
            <w:r w:rsidRPr="003B6BC8">
              <w:rPr>
                <w:rFonts w:ascii="Calibri" w:eastAsia="SimSun" w:hAnsi="Calibri" w:cs="Arial"/>
                <w:sz w:val="20"/>
                <w:lang w:eastAsia="zh-CN"/>
              </w:rPr>
              <w:t>ITU-T SG20RG-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LATAM</w:t>
            </w:r>
          </w:p>
        </w:tc>
      </w:tr>
      <w:tr w:rsidR="0057770B" w:rsidRPr="00B70109" w14:paraId="1E8CDAD7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7B940BA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D936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CB42514" w14:textId="364584B6" w:rsidR="00384E5D" w:rsidRPr="00B70109" w:rsidRDefault="00384E5D" w:rsidP="00CE218B">
      <w:pPr>
        <w:spacing w:before="240"/>
      </w:pPr>
    </w:p>
    <w:sectPr w:rsidR="00384E5D" w:rsidRPr="00B70109" w:rsidSect="00D442B4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F9A3" w14:textId="77777777" w:rsidR="000C29E4" w:rsidRDefault="000C29E4">
      <w:r>
        <w:separator/>
      </w:r>
    </w:p>
  </w:endnote>
  <w:endnote w:type="continuationSeparator" w:id="0">
    <w:p w14:paraId="45BB5E3E" w14:textId="77777777" w:rsidR="000C29E4" w:rsidRDefault="000C29E4">
      <w:r>
        <w:continuationSeparator/>
      </w:r>
    </w:p>
  </w:endnote>
  <w:endnote w:type="continuationNotice" w:id="1">
    <w:p w14:paraId="7242C07B" w14:textId="77777777" w:rsidR="000C29E4" w:rsidRDefault="000C29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1646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D870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1C15" w14:textId="77777777" w:rsidR="000C29E4" w:rsidRDefault="000C29E4">
      <w:r>
        <w:t>____________________</w:t>
      </w:r>
    </w:p>
  </w:footnote>
  <w:footnote w:type="continuationSeparator" w:id="0">
    <w:p w14:paraId="03DCAF93" w14:textId="77777777" w:rsidR="000C29E4" w:rsidRDefault="000C29E4">
      <w:r>
        <w:continuationSeparator/>
      </w:r>
    </w:p>
  </w:footnote>
  <w:footnote w:type="continuationNotice" w:id="1">
    <w:p w14:paraId="26AF4D97" w14:textId="77777777" w:rsidR="000C29E4" w:rsidRDefault="000C29E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70BB" w14:textId="77777777" w:rsidR="00C740E1" w:rsidRDefault="00970F3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3364B623" w14:textId="191C3EDC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A707EA">
      <w:rPr>
        <w:noProof/>
      </w:rPr>
      <w:t>4/SG20RG-LATAM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F3D39F5"/>
    <w:multiLevelType w:val="hybridMultilevel"/>
    <w:tmpl w:val="AD423D1E"/>
    <w:lvl w:ilvl="0" w:tplc="423ED8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DF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9E4"/>
    <w:rsid w:val="000C2E8E"/>
    <w:rsid w:val="000C4D66"/>
    <w:rsid w:val="000D49FB"/>
    <w:rsid w:val="000E04D7"/>
    <w:rsid w:val="000E0AE4"/>
    <w:rsid w:val="000E0E7C"/>
    <w:rsid w:val="000E2B17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516D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071"/>
    <w:rsid w:val="001A7DDC"/>
    <w:rsid w:val="001B24F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530C"/>
    <w:rsid w:val="00282A23"/>
    <w:rsid w:val="00287BF1"/>
    <w:rsid w:val="002A2F20"/>
    <w:rsid w:val="002A3D35"/>
    <w:rsid w:val="002A7FE2"/>
    <w:rsid w:val="002B654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766A1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0BB0"/>
    <w:rsid w:val="003C13CE"/>
    <w:rsid w:val="003C29A6"/>
    <w:rsid w:val="003D002E"/>
    <w:rsid w:val="003D1461"/>
    <w:rsid w:val="003E2518"/>
    <w:rsid w:val="003F0DED"/>
    <w:rsid w:val="003F15F6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21AA"/>
    <w:rsid w:val="004C58A9"/>
    <w:rsid w:val="004D0180"/>
    <w:rsid w:val="004D170F"/>
    <w:rsid w:val="004D2B92"/>
    <w:rsid w:val="004D6971"/>
    <w:rsid w:val="004E3CF9"/>
    <w:rsid w:val="004F7071"/>
    <w:rsid w:val="00501DCA"/>
    <w:rsid w:val="00501F4A"/>
    <w:rsid w:val="00505FB0"/>
    <w:rsid w:val="00513A47"/>
    <w:rsid w:val="00514383"/>
    <w:rsid w:val="005148D8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55758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66AF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A116C"/>
    <w:rsid w:val="006A184C"/>
    <w:rsid w:val="006B2198"/>
    <w:rsid w:val="006B3467"/>
    <w:rsid w:val="006B43D3"/>
    <w:rsid w:val="006C44C1"/>
    <w:rsid w:val="006C6E0B"/>
    <w:rsid w:val="006D4085"/>
    <w:rsid w:val="006D6AF4"/>
    <w:rsid w:val="006D7202"/>
    <w:rsid w:val="00710D11"/>
    <w:rsid w:val="00713CDB"/>
    <w:rsid w:val="00737EA1"/>
    <w:rsid w:val="00754E83"/>
    <w:rsid w:val="0075739B"/>
    <w:rsid w:val="0076506C"/>
    <w:rsid w:val="00766333"/>
    <w:rsid w:val="00776750"/>
    <w:rsid w:val="00783E10"/>
    <w:rsid w:val="00786948"/>
    <w:rsid w:val="00792A3A"/>
    <w:rsid w:val="007A3B5D"/>
    <w:rsid w:val="007C2288"/>
    <w:rsid w:val="007D0DC2"/>
    <w:rsid w:val="007D0E88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0F16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A1DDF"/>
    <w:rsid w:val="008B0087"/>
    <w:rsid w:val="008C26B8"/>
    <w:rsid w:val="008C33CA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0F38"/>
    <w:rsid w:val="00977A25"/>
    <w:rsid w:val="00977C5C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47BC7"/>
    <w:rsid w:val="00A5173C"/>
    <w:rsid w:val="00A57624"/>
    <w:rsid w:val="00A60FE3"/>
    <w:rsid w:val="00A61AEF"/>
    <w:rsid w:val="00A707EA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16E"/>
    <w:rsid w:val="00AF4F21"/>
    <w:rsid w:val="00B027CC"/>
    <w:rsid w:val="00B034E1"/>
    <w:rsid w:val="00B04E9E"/>
    <w:rsid w:val="00B066A4"/>
    <w:rsid w:val="00B07A13"/>
    <w:rsid w:val="00B07B81"/>
    <w:rsid w:val="00B143E2"/>
    <w:rsid w:val="00B17E6C"/>
    <w:rsid w:val="00B20A67"/>
    <w:rsid w:val="00B30E7D"/>
    <w:rsid w:val="00B34BDA"/>
    <w:rsid w:val="00B36BA5"/>
    <w:rsid w:val="00B4279B"/>
    <w:rsid w:val="00B45FC9"/>
    <w:rsid w:val="00B46C10"/>
    <w:rsid w:val="00B50540"/>
    <w:rsid w:val="00B57728"/>
    <w:rsid w:val="00B60D37"/>
    <w:rsid w:val="00B61795"/>
    <w:rsid w:val="00B65674"/>
    <w:rsid w:val="00B70109"/>
    <w:rsid w:val="00B731CA"/>
    <w:rsid w:val="00B75797"/>
    <w:rsid w:val="00B805FC"/>
    <w:rsid w:val="00B83461"/>
    <w:rsid w:val="00B9685D"/>
    <w:rsid w:val="00BC398D"/>
    <w:rsid w:val="00BC41E7"/>
    <w:rsid w:val="00BC5760"/>
    <w:rsid w:val="00BC6367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2AFE"/>
    <w:rsid w:val="00CA2AA1"/>
    <w:rsid w:val="00CA4D9F"/>
    <w:rsid w:val="00CB43AF"/>
    <w:rsid w:val="00CB6571"/>
    <w:rsid w:val="00CC01C2"/>
    <w:rsid w:val="00CD22C4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07B56"/>
    <w:rsid w:val="00D145D8"/>
    <w:rsid w:val="00D214D0"/>
    <w:rsid w:val="00D30CAC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0D6B"/>
    <w:rsid w:val="00DE39F0"/>
    <w:rsid w:val="00DE5ACB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15D6"/>
    <w:rsid w:val="00E5309E"/>
    <w:rsid w:val="00E6257C"/>
    <w:rsid w:val="00E631E6"/>
    <w:rsid w:val="00E63C59"/>
    <w:rsid w:val="00E64B03"/>
    <w:rsid w:val="00E6788D"/>
    <w:rsid w:val="00E757C8"/>
    <w:rsid w:val="00E93E5E"/>
    <w:rsid w:val="00EA42A1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2131A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1025"/>
    <w:rsid w:val="00FC2316"/>
    <w:rsid w:val="00FC25B6"/>
    <w:rsid w:val="00FC2CFD"/>
    <w:rsid w:val="00FD06C7"/>
    <w:rsid w:val="00FD212D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67804B"/>
  <w15:docId w15:val="{0D4433D1-103F-43AB-9A9B-7F5EF65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sg20rglata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20/sg20rglatam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ollective_fully_virtua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864754ff9c44f10a7517f8042d32e887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debf370b80715b6c3f4393594dbf5ba7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B7F9-54E4-4830-B06E-63997D293469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24aa669f-0257-4567-9ac2-1cbb111e64a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f2cbe1-1f56-4dd9-bdab-6526eb218db6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B31EE-FB40-441A-B0C0-13F71A61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TSB_Collective_fully_virtual-E.dotx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</dc:creator>
  <cp:lastModifiedBy>Braud, Olivia</cp:lastModifiedBy>
  <cp:revision>5</cp:revision>
  <cp:lastPrinted>2021-09-20T09:25:00Z</cp:lastPrinted>
  <dcterms:created xsi:type="dcterms:W3CDTF">2021-09-20T07:01:00Z</dcterms:created>
  <dcterms:modified xsi:type="dcterms:W3CDTF">2021-09-20T09:26:00Z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0x010100670952DF99B54147A5930CB3F948E41C</vt:lpwstr>
  </property>
</Properties>
</file>