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CF35AE" w14:paraId="3D26CE33" w14:textId="77777777" w:rsidTr="00B653A8">
        <w:trPr>
          <w:trHeight w:val="1282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CBADC64" w14:textId="77777777" w:rsidR="00CF35AE" w:rsidRPr="009A54D9" w:rsidRDefault="00CF35AE" w:rsidP="00CF35AE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0AB1BC9" wp14:editId="7F55BD1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7A5B641" w14:textId="77777777" w:rsidR="00B653A8" w:rsidRDefault="00B653A8" w:rsidP="00B653A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B4DB1DB" w14:textId="77777777" w:rsidR="00CF35AE" w:rsidRPr="00F50108" w:rsidRDefault="00B653A8" w:rsidP="00B653A8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2EACFB06" w14:textId="77777777" w:rsidR="00CF35AE" w:rsidRPr="00F50108" w:rsidRDefault="00331C8D" w:rsidP="00CF35A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7432738" wp14:editId="06445482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0B3995E4" w14:textId="77777777" w:rsidTr="00CF35AE">
        <w:trPr>
          <w:trHeight w:val="80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</w:tcPr>
          <w:p w14:paraId="14C15D23" w14:textId="77777777" w:rsidR="000305E1" w:rsidRPr="004A4919" w:rsidRDefault="000305E1" w:rsidP="00CF35AE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59A511A1" w14:textId="77777777" w:rsidR="00C940CA" w:rsidRDefault="00C940CA" w:rsidP="009F0000">
            <w:pPr>
              <w:pStyle w:val="Tabletext"/>
              <w:spacing w:before="480" w:after="120"/>
            </w:pPr>
          </w:p>
          <w:p w14:paraId="7C34F25A" w14:textId="0ED0477B" w:rsidR="00235800" w:rsidRPr="004A4919" w:rsidRDefault="000305E1" w:rsidP="009F0000">
            <w:pPr>
              <w:pStyle w:val="Tabletext"/>
              <w:spacing w:before="480" w:after="120"/>
            </w:pPr>
            <w:r w:rsidRPr="004A4919">
              <w:t xml:space="preserve">Geneva, </w:t>
            </w:r>
            <w:r w:rsidR="005E407A">
              <w:t>19</w:t>
            </w:r>
            <w:r w:rsidR="004A4919" w:rsidRPr="004A4919">
              <w:t xml:space="preserve"> April 2</w:t>
            </w:r>
            <w:r w:rsidR="00321C84" w:rsidRPr="004A4919">
              <w:t>016</w:t>
            </w:r>
          </w:p>
          <w:p w14:paraId="591EBCB0" w14:textId="1A0F6E4C" w:rsidR="00FF0023" w:rsidRPr="004A4919" w:rsidRDefault="00FF0023" w:rsidP="008E3B78">
            <w:pPr>
              <w:pStyle w:val="Tabletext"/>
              <w:spacing w:before="480" w:after="120"/>
            </w:pPr>
          </w:p>
        </w:tc>
      </w:tr>
      <w:tr w:rsidR="00B653A8" w14:paraId="1A6ECBF7" w14:textId="77777777" w:rsidTr="00321C84">
        <w:trPr>
          <w:trHeight w:val="835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3B37F929" w14:textId="77777777" w:rsidR="00B653A8" w:rsidRPr="00F36AC4" w:rsidRDefault="00B653A8" w:rsidP="00CF35AE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6D5E6F9C" w14:textId="6CE517BA" w:rsidR="00B653A8" w:rsidRPr="000305E1" w:rsidRDefault="00B653A8" w:rsidP="00235800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235800">
              <w:rPr>
                <w:b/>
                <w:bCs/>
              </w:rPr>
              <w:t>211</w:t>
            </w:r>
          </w:p>
          <w:p w14:paraId="5AECAC15" w14:textId="77777777" w:rsidR="00B653A8" w:rsidRPr="00F36AC4" w:rsidRDefault="00B653A8" w:rsidP="00CF35AE">
            <w:pPr>
              <w:pStyle w:val="Tabletext"/>
            </w:pP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44927792" w14:textId="77777777" w:rsidR="00B653A8" w:rsidRDefault="00B653A8" w:rsidP="00CF35AE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445486">
              <w:t>;</w:t>
            </w:r>
          </w:p>
          <w:p w14:paraId="420202FE" w14:textId="77777777" w:rsidR="00445486" w:rsidRDefault="00445486" w:rsidP="00445486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623993C7" w14:textId="77777777" w:rsidR="00445486" w:rsidRDefault="00445486" w:rsidP="00445486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55E71A66" w14:textId="2AA956E9" w:rsidR="00445486" w:rsidRDefault="00235800" w:rsidP="00445486">
            <w:pPr>
              <w:pStyle w:val="Tabletext"/>
              <w:tabs>
                <w:tab w:val="clear" w:pos="567"/>
              </w:tabs>
              <w:ind w:left="283" w:hanging="283"/>
            </w:pPr>
            <w:r>
              <w:t>-</w:t>
            </w:r>
            <w:r>
              <w:tab/>
              <w:t>To ITU Academia</w:t>
            </w:r>
          </w:p>
          <w:p w14:paraId="1DECA47B" w14:textId="77777777" w:rsidR="0044265F" w:rsidRDefault="0044265F" w:rsidP="007B7CF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7"/>
              </w:tabs>
              <w:spacing w:before="0" w:line="280" w:lineRule="exact"/>
            </w:pPr>
          </w:p>
        </w:tc>
      </w:tr>
      <w:bookmarkEnd w:id="2"/>
      <w:tr w:rsidR="00321C84" w14:paraId="7A76558C" w14:textId="77777777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27938EEF" w14:textId="77777777"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Contact: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62DF363F" w14:textId="77777777" w:rsidR="00321C84" w:rsidRPr="00AC3962" w:rsidRDefault="00445486" w:rsidP="00321C84">
            <w:pPr>
              <w:spacing w:before="0"/>
              <w:rPr>
                <w:sz w:val="22"/>
                <w:szCs w:val="22"/>
              </w:rPr>
            </w:pPr>
            <w:r w:rsidRPr="00AC3962">
              <w:rPr>
                <w:sz w:val="22"/>
                <w:szCs w:val="22"/>
              </w:rPr>
              <w:t>Alexandra Gaspari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2830FD68" w14:textId="77777777" w:rsidR="00321C84" w:rsidRDefault="00321C84" w:rsidP="00321C84">
            <w:pPr>
              <w:pStyle w:val="Tabletext"/>
              <w:ind w:left="142" w:hanging="142"/>
            </w:pPr>
          </w:p>
        </w:tc>
      </w:tr>
      <w:tr w:rsidR="00321C84" w14:paraId="627E8D44" w14:textId="77777777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28BCC2BD" w14:textId="77777777" w:rsidR="00321C84" w:rsidRPr="00321C84" w:rsidRDefault="00321C84" w:rsidP="00321C84">
            <w:pPr>
              <w:spacing w:before="0"/>
              <w:rPr>
                <w:sz w:val="22"/>
                <w:szCs w:val="22"/>
              </w:rPr>
            </w:pPr>
            <w:r w:rsidRPr="00321C84">
              <w:rPr>
                <w:sz w:val="22"/>
                <w:szCs w:val="22"/>
              </w:rPr>
              <w:t>Telephone: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6C878F45" w14:textId="77777777" w:rsidR="00321C84" w:rsidRPr="00AC3962" w:rsidRDefault="00321C84" w:rsidP="00AC3962">
            <w:pPr>
              <w:spacing w:before="0"/>
              <w:rPr>
                <w:sz w:val="22"/>
                <w:szCs w:val="22"/>
              </w:rPr>
            </w:pPr>
            <w:r w:rsidRPr="00AC3962">
              <w:rPr>
                <w:sz w:val="22"/>
                <w:szCs w:val="22"/>
              </w:rPr>
              <w:t xml:space="preserve">+41 22 730 </w:t>
            </w:r>
            <w:r w:rsidR="00AC3962" w:rsidRPr="00AC3962">
              <w:rPr>
                <w:sz w:val="22"/>
                <w:szCs w:val="22"/>
              </w:rPr>
              <w:t>5158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27903644" w14:textId="77777777" w:rsidR="00321C84" w:rsidRDefault="00321C84" w:rsidP="00321C84">
            <w:pPr>
              <w:pStyle w:val="Tabletext"/>
              <w:ind w:left="142" w:hanging="142"/>
            </w:pPr>
          </w:p>
        </w:tc>
      </w:tr>
      <w:tr w:rsidR="00321C84" w14:paraId="05DB158C" w14:textId="77777777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584BF0CF" w14:textId="77777777" w:rsidR="00321C84" w:rsidRPr="00321C84" w:rsidRDefault="00321C84" w:rsidP="00321C84">
            <w:pPr>
              <w:spacing w:before="0"/>
              <w:rPr>
                <w:sz w:val="22"/>
                <w:szCs w:val="22"/>
                <w:lang w:val="es-ES"/>
              </w:rPr>
            </w:pPr>
            <w:r w:rsidRPr="00321C84">
              <w:rPr>
                <w:sz w:val="22"/>
                <w:szCs w:val="22"/>
                <w:lang w:val="es-ES"/>
              </w:rPr>
              <w:t>E-mail:</w:t>
            </w:r>
            <w:r w:rsidRPr="00321C84">
              <w:rPr>
                <w:sz w:val="22"/>
                <w:szCs w:val="22"/>
                <w:lang w:val="es-ES"/>
              </w:rPr>
              <w:tab/>
              <w:t xml:space="preserve">       </w:t>
            </w: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0FEAAA79" w14:textId="2EB4F4FA" w:rsidR="00000E63" w:rsidRPr="00AC3962" w:rsidRDefault="001B1BA7" w:rsidP="00000E63">
            <w:pPr>
              <w:spacing w:before="0"/>
              <w:rPr>
                <w:sz w:val="22"/>
                <w:szCs w:val="22"/>
              </w:rPr>
            </w:pPr>
            <w:hyperlink r:id="rId10" w:history="1">
              <w:r w:rsidR="00000E63" w:rsidRPr="009A1FC9">
                <w:rPr>
                  <w:rStyle w:val="Hyperlink"/>
                  <w:sz w:val="22"/>
                  <w:szCs w:val="22"/>
                </w:rPr>
                <w:t>alexandra.gaspari@itu.int</w:t>
              </w:r>
            </w:hyperlink>
          </w:p>
          <w:p w14:paraId="71B99ADC" w14:textId="0187D302" w:rsidR="00321C84" w:rsidRPr="00AC3962" w:rsidRDefault="00321C84" w:rsidP="00445486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7876EFD1" w14:textId="77777777" w:rsidR="00321C84" w:rsidRDefault="00321C84" w:rsidP="00321C84">
            <w:pPr>
              <w:pStyle w:val="Tabletext"/>
              <w:ind w:left="142" w:hanging="142"/>
            </w:pPr>
          </w:p>
        </w:tc>
      </w:tr>
      <w:tr w:rsidR="00321C84" w14:paraId="016B392C" w14:textId="77777777" w:rsidTr="00321C84">
        <w:trPr>
          <w:trHeight w:val="221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40D64FA3" w14:textId="77777777" w:rsidR="00FF0023" w:rsidRPr="00321C84" w:rsidRDefault="00FF0023" w:rsidP="00321C84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4111" w:type="dxa"/>
            <w:tcMar>
              <w:left w:w="0" w:type="dxa"/>
              <w:right w:w="0" w:type="dxa"/>
            </w:tcMar>
          </w:tcPr>
          <w:p w14:paraId="2CA23C15" w14:textId="77777777" w:rsidR="00321C84" w:rsidRDefault="00321C84" w:rsidP="00321C84">
            <w:pPr>
              <w:spacing w:before="0"/>
            </w:pPr>
          </w:p>
          <w:p w14:paraId="78B9E765" w14:textId="77777777" w:rsidR="00C940CA" w:rsidRDefault="00C940CA" w:rsidP="00321C84">
            <w:pPr>
              <w:spacing w:before="0"/>
            </w:pP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0EEEFCF7" w14:textId="77777777" w:rsidR="00321C84" w:rsidRDefault="00321C84" w:rsidP="00321C84">
            <w:pPr>
              <w:pStyle w:val="Tabletext"/>
              <w:ind w:left="142" w:hanging="142"/>
            </w:pPr>
          </w:p>
        </w:tc>
      </w:tr>
      <w:tr w:rsidR="00445486" w:rsidRPr="009B6449" w14:paraId="70A8F50C" w14:textId="77777777" w:rsidTr="00181B91">
        <w:trPr>
          <w:trHeight w:val="495"/>
        </w:trPr>
        <w:tc>
          <w:tcPr>
            <w:tcW w:w="1276" w:type="dxa"/>
            <w:tcMar>
              <w:left w:w="0" w:type="dxa"/>
              <w:right w:w="0" w:type="dxa"/>
            </w:tcMar>
          </w:tcPr>
          <w:p w14:paraId="64477B3A" w14:textId="740D6824" w:rsidR="00FF0023" w:rsidRPr="00FF0023" w:rsidRDefault="00445486" w:rsidP="00181B91">
            <w:pPr>
              <w:pStyle w:val="Tabletext"/>
              <w:rPr>
                <w:b/>
                <w:bCs/>
                <w:szCs w:val="24"/>
              </w:rPr>
            </w:pPr>
            <w:r w:rsidRPr="00FF0023">
              <w:rPr>
                <w:b/>
                <w:bCs/>
                <w:szCs w:val="24"/>
              </w:rPr>
              <w:t>Subject:</w:t>
            </w:r>
          </w:p>
        </w:tc>
        <w:tc>
          <w:tcPr>
            <w:tcW w:w="8505" w:type="dxa"/>
            <w:gridSpan w:val="3"/>
            <w:tcMar>
              <w:left w:w="0" w:type="dxa"/>
              <w:right w:w="0" w:type="dxa"/>
            </w:tcMar>
          </w:tcPr>
          <w:p w14:paraId="254F5CD4" w14:textId="173D588E" w:rsidR="00445486" w:rsidRPr="00306C78" w:rsidRDefault="00445486" w:rsidP="00A41AD0">
            <w:pPr>
              <w:spacing w:before="40" w:after="40"/>
              <w:rPr>
                <w:b/>
                <w:bCs/>
              </w:rPr>
            </w:pPr>
            <w:r w:rsidRPr="00306C78">
              <w:rPr>
                <w:b/>
                <w:bCs/>
              </w:rPr>
              <w:t>Invitation</w:t>
            </w:r>
            <w:r w:rsidR="00A41AD0">
              <w:rPr>
                <w:b/>
                <w:bCs/>
              </w:rPr>
              <w:t xml:space="preserve"> to support</w:t>
            </w:r>
            <w:r w:rsidR="00DC719B">
              <w:rPr>
                <w:b/>
                <w:bCs/>
              </w:rPr>
              <w:t xml:space="preserve"> </w:t>
            </w:r>
            <w:r w:rsidR="007B7CF9">
              <w:rPr>
                <w:b/>
                <w:bCs/>
              </w:rPr>
              <w:t>the 60</w:t>
            </w:r>
            <w:r w:rsidRPr="0044548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Anniversary of CCITT/ITU-T</w:t>
            </w:r>
          </w:p>
        </w:tc>
      </w:tr>
    </w:tbl>
    <w:p w14:paraId="04F685BE" w14:textId="00758106" w:rsidR="00857D43" w:rsidRPr="008C3651" w:rsidRDefault="0044265F" w:rsidP="00857D43">
      <w:pPr>
        <w:rPr>
          <w:szCs w:val="24"/>
        </w:rPr>
      </w:pPr>
      <w:bookmarkStart w:id="3" w:name="StartTyping_E"/>
      <w:bookmarkEnd w:id="3"/>
      <w:r w:rsidRPr="008C3651">
        <w:rPr>
          <w:szCs w:val="24"/>
        </w:rPr>
        <w:t>Dear Sir/Madam,</w:t>
      </w:r>
    </w:p>
    <w:p w14:paraId="10BA3EBF" w14:textId="1B48F065" w:rsidR="00901850" w:rsidRPr="008C3651" w:rsidRDefault="00901850" w:rsidP="00857D43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60"/>
        <w:textAlignment w:val="auto"/>
        <w:rPr>
          <w:szCs w:val="24"/>
        </w:rPr>
      </w:pPr>
      <w:r w:rsidRPr="008C3651">
        <w:rPr>
          <w:szCs w:val="24"/>
        </w:rPr>
        <w:t xml:space="preserve">This year, </w:t>
      </w:r>
      <w:r w:rsidR="007D0E6B">
        <w:rPr>
          <w:szCs w:val="24"/>
        </w:rPr>
        <w:t xml:space="preserve">which is also the year of WTSA-16, </w:t>
      </w:r>
      <w:r w:rsidRPr="008C3651">
        <w:rPr>
          <w:szCs w:val="24"/>
        </w:rPr>
        <w:t xml:space="preserve">we </w:t>
      </w:r>
      <w:r w:rsidR="00066736">
        <w:rPr>
          <w:szCs w:val="24"/>
        </w:rPr>
        <w:t xml:space="preserve">are </w:t>
      </w:r>
      <w:r w:rsidR="00B15841" w:rsidRPr="008C3651">
        <w:rPr>
          <w:szCs w:val="24"/>
        </w:rPr>
        <w:t>celebrat</w:t>
      </w:r>
      <w:r w:rsidR="00066736">
        <w:rPr>
          <w:szCs w:val="24"/>
        </w:rPr>
        <w:t>ing</w:t>
      </w:r>
      <w:r w:rsidR="00B15841" w:rsidRPr="008C3651">
        <w:rPr>
          <w:szCs w:val="24"/>
        </w:rPr>
        <w:t xml:space="preserve"> the 60</w:t>
      </w:r>
      <w:r w:rsidR="00B15841" w:rsidRPr="008C3651">
        <w:rPr>
          <w:szCs w:val="24"/>
          <w:vertAlign w:val="superscript"/>
        </w:rPr>
        <w:t>th</w:t>
      </w:r>
      <w:r w:rsidRPr="008C3651">
        <w:rPr>
          <w:szCs w:val="24"/>
        </w:rPr>
        <w:t xml:space="preserve"> Anniversary of </w:t>
      </w:r>
      <w:r w:rsidR="00AD61E0" w:rsidRPr="008C3651">
        <w:rPr>
          <w:szCs w:val="24"/>
        </w:rPr>
        <w:t>the CCITT/ITU-T</w:t>
      </w:r>
      <w:r w:rsidR="00D90A8D" w:rsidRPr="008C3651">
        <w:rPr>
          <w:szCs w:val="24"/>
        </w:rPr>
        <w:t xml:space="preserve">. </w:t>
      </w:r>
      <w:r w:rsidR="007D4B8C">
        <w:rPr>
          <w:szCs w:val="24"/>
        </w:rPr>
        <w:t>This 60</w:t>
      </w:r>
      <w:r w:rsidR="007D4B8C" w:rsidRPr="00E72D29">
        <w:rPr>
          <w:szCs w:val="24"/>
          <w:vertAlign w:val="superscript"/>
        </w:rPr>
        <w:t>th</w:t>
      </w:r>
      <w:r w:rsidR="007D4B8C">
        <w:rPr>
          <w:szCs w:val="24"/>
        </w:rPr>
        <w:t xml:space="preserve"> Anniversary celebration </w:t>
      </w:r>
      <w:r w:rsidR="007D0E6B">
        <w:rPr>
          <w:szCs w:val="24"/>
        </w:rPr>
        <w:t xml:space="preserve">is a </w:t>
      </w:r>
      <w:r w:rsidR="007D0E6B" w:rsidRPr="008C3651">
        <w:t>privileged occasion</w:t>
      </w:r>
      <w:r w:rsidR="007D0E6B" w:rsidRPr="008C3651">
        <w:rPr>
          <w:b/>
          <w:bCs/>
        </w:rPr>
        <w:t xml:space="preserve"> </w:t>
      </w:r>
      <w:r w:rsidR="007D0E6B" w:rsidRPr="00181B91">
        <w:t>for us</w:t>
      </w:r>
      <w:r w:rsidR="0004622C">
        <w:rPr>
          <w:b/>
          <w:bCs/>
        </w:rPr>
        <w:t xml:space="preserve"> </w:t>
      </w:r>
      <w:r w:rsidR="007D0E6B" w:rsidRPr="008C3651">
        <w:t xml:space="preserve">to </w:t>
      </w:r>
      <w:r w:rsidR="007D4B8C">
        <w:rPr>
          <w:szCs w:val="24"/>
        </w:rPr>
        <w:t>mobilize our efforts towards meeting the strategic goals of the Standardization Sector.</w:t>
      </w:r>
    </w:p>
    <w:p w14:paraId="06224D39" w14:textId="77777777" w:rsidR="00A41AD0" w:rsidRDefault="00204299" w:rsidP="00857D43">
      <w:pPr>
        <w:pStyle w:val="NormalWeb"/>
        <w:spacing w:before="16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We have come a long way in developin</w:t>
      </w:r>
      <w:r w:rsidR="006C4176">
        <w:rPr>
          <w:rFonts w:asciiTheme="minorHAnsi" w:hAnsiTheme="minorHAnsi"/>
        </w:rPr>
        <w:t>g standards that have played a</w:t>
      </w:r>
      <w:r w:rsidR="0004622C">
        <w:rPr>
          <w:rFonts w:asciiTheme="minorHAnsi" w:hAnsiTheme="minorHAnsi"/>
        </w:rPr>
        <w:t xml:space="preserve"> very important</w:t>
      </w:r>
      <w:r w:rsidR="006C4176">
        <w:rPr>
          <w:rFonts w:asciiTheme="minorHAnsi" w:hAnsiTheme="minorHAnsi"/>
        </w:rPr>
        <w:t xml:space="preserve"> role in shaping the current information and communication technologies and services. </w:t>
      </w:r>
    </w:p>
    <w:p w14:paraId="1DEE6220" w14:textId="3FE902EA" w:rsidR="00AC3962" w:rsidRPr="00235800" w:rsidRDefault="006C4176" w:rsidP="00C20ACD">
      <w:pPr>
        <w:pStyle w:val="NormalWeb"/>
        <w:spacing w:before="16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As we</w:t>
      </w:r>
      <w:r w:rsidR="009C5AEE">
        <w:rPr>
          <w:rFonts w:asciiTheme="minorHAnsi" w:hAnsiTheme="minorHAnsi"/>
        </w:rPr>
        <w:t xml:space="preserve"> </w:t>
      </w:r>
      <w:r w:rsidR="00C20ACD">
        <w:rPr>
          <w:rFonts w:asciiTheme="minorHAnsi" w:hAnsiTheme="minorHAnsi"/>
          <w:lang w:eastAsia="ko-KR"/>
        </w:rPr>
        <w:t>honor</w:t>
      </w:r>
      <w:r w:rsidR="00C20ACD">
        <w:rPr>
          <w:rFonts w:asciiTheme="minorHAnsi" w:hAnsiTheme="minorHAnsi" w:hint="eastAsia"/>
          <w:lang w:eastAsia="ko-KR"/>
        </w:rPr>
        <w:t xml:space="preserve"> </w:t>
      </w:r>
      <w:r w:rsidR="009C5AEE">
        <w:rPr>
          <w:rFonts w:asciiTheme="minorHAnsi" w:hAnsiTheme="minorHAnsi"/>
          <w:lang w:eastAsia="ko-KR"/>
        </w:rPr>
        <w:t xml:space="preserve">a </w:t>
      </w:r>
      <w:r w:rsidR="00C20ACD">
        <w:rPr>
          <w:rFonts w:asciiTheme="minorHAnsi" w:hAnsiTheme="minorHAnsi"/>
          <w:lang w:eastAsia="ko-KR"/>
        </w:rPr>
        <w:t>rich tradition</w:t>
      </w:r>
      <w:r w:rsidR="009C5AEE">
        <w:rPr>
          <w:rFonts w:asciiTheme="minorHAnsi" w:hAnsiTheme="minorHAnsi"/>
          <w:lang w:eastAsia="ko-KR"/>
        </w:rPr>
        <w:t xml:space="preserve"> of technology and standards developments</w:t>
      </w:r>
      <w:r>
        <w:rPr>
          <w:rFonts w:asciiTheme="minorHAnsi" w:hAnsiTheme="minorHAnsi"/>
        </w:rPr>
        <w:t xml:space="preserve">, we are also seeking ways to </w:t>
      </w:r>
      <w:r w:rsidR="00DA0B47">
        <w:rPr>
          <w:rFonts w:asciiTheme="minorHAnsi" w:hAnsiTheme="minorHAnsi"/>
        </w:rPr>
        <w:t>identify</w:t>
      </w:r>
      <w:r>
        <w:rPr>
          <w:rFonts w:asciiTheme="minorHAnsi" w:hAnsiTheme="minorHAnsi"/>
        </w:rPr>
        <w:t xml:space="preserve"> future</w:t>
      </w:r>
      <w:r w:rsidR="00C20ACD">
        <w:rPr>
          <w:rFonts w:asciiTheme="minorHAnsi" w:hAnsiTheme="minorHAnsi"/>
        </w:rPr>
        <w:t xml:space="preserve"> directions</w:t>
      </w:r>
      <w:r w:rsidR="003D3818">
        <w:rPr>
          <w:rFonts w:asciiTheme="minorHAnsi" w:hAnsiTheme="minorHAnsi"/>
        </w:rPr>
        <w:t xml:space="preserve">, </w:t>
      </w:r>
      <w:r w:rsidR="00A41AD0">
        <w:rPr>
          <w:rFonts w:asciiTheme="minorHAnsi" w:hAnsiTheme="minorHAnsi"/>
        </w:rPr>
        <w:t>and a</w:t>
      </w:r>
      <w:r>
        <w:rPr>
          <w:rFonts w:asciiTheme="minorHAnsi" w:hAnsiTheme="minorHAnsi"/>
        </w:rPr>
        <w:t>s</w:t>
      </w:r>
      <w:r w:rsidR="003D3818">
        <w:rPr>
          <w:rFonts w:asciiTheme="minorHAnsi" w:hAnsiTheme="minorHAnsi"/>
        </w:rPr>
        <w:t xml:space="preserve"> our</w:t>
      </w:r>
      <w:r>
        <w:rPr>
          <w:rFonts w:asciiTheme="minorHAnsi" w:hAnsiTheme="minorHAnsi"/>
        </w:rPr>
        <w:t xml:space="preserve"> </w:t>
      </w:r>
      <w:r w:rsidR="003D3818">
        <w:rPr>
          <w:rFonts w:asciiTheme="minorHAnsi" w:hAnsiTheme="minorHAnsi"/>
        </w:rPr>
        <w:t xml:space="preserve">valued </w:t>
      </w:r>
      <w:r>
        <w:rPr>
          <w:rFonts w:asciiTheme="minorHAnsi" w:hAnsiTheme="minorHAnsi"/>
        </w:rPr>
        <w:t>partners</w:t>
      </w:r>
      <w:r w:rsidR="007D0E6B">
        <w:rPr>
          <w:rFonts w:asciiTheme="minorHAnsi" w:hAnsiTheme="minorHAnsi"/>
        </w:rPr>
        <w:t>, I would like to invite you to</w:t>
      </w:r>
      <w:r w:rsidR="00AC3962" w:rsidRPr="00235800">
        <w:rPr>
          <w:rFonts w:asciiTheme="minorHAnsi" w:hAnsiTheme="minorHAnsi"/>
        </w:rPr>
        <w:t xml:space="preserve"> express your interest</w:t>
      </w:r>
      <w:r w:rsidR="004F3465">
        <w:rPr>
          <w:rFonts w:asciiTheme="minorHAnsi" w:hAnsiTheme="minorHAnsi"/>
        </w:rPr>
        <w:t xml:space="preserve"> in </w:t>
      </w:r>
      <w:r w:rsidR="007D0E6B">
        <w:rPr>
          <w:rFonts w:asciiTheme="minorHAnsi" w:hAnsiTheme="minorHAnsi"/>
        </w:rPr>
        <w:t xml:space="preserve">supporting our activities aimed at </w:t>
      </w:r>
      <w:r w:rsidR="004F3465">
        <w:rPr>
          <w:rFonts w:asciiTheme="minorHAnsi" w:hAnsiTheme="minorHAnsi"/>
        </w:rPr>
        <w:t>celebrating the 60</w:t>
      </w:r>
      <w:r w:rsidR="00865128" w:rsidRPr="00865128">
        <w:rPr>
          <w:rFonts w:asciiTheme="minorHAnsi" w:hAnsiTheme="minorHAnsi"/>
          <w:vertAlign w:val="superscript"/>
        </w:rPr>
        <w:t>th</w:t>
      </w:r>
      <w:r w:rsidR="00865128">
        <w:rPr>
          <w:rFonts w:asciiTheme="minorHAnsi" w:hAnsiTheme="minorHAnsi"/>
        </w:rPr>
        <w:t xml:space="preserve"> A</w:t>
      </w:r>
      <w:r w:rsidR="004F3465">
        <w:rPr>
          <w:rFonts w:asciiTheme="minorHAnsi" w:hAnsiTheme="minorHAnsi"/>
        </w:rPr>
        <w:t xml:space="preserve">nniversary of </w:t>
      </w:r>
      <w:r w:rsidR="004F3465" w:rsidRPr="008E3B78">
        <w:rPr>
          <w:rFonts w:asciiTheme="minorHAnsi" w:hAnsiTheme="minorHAnsi"/>
        </w:rPr>
        <w:t>CCITT/ITU-T</w:t>
      </w:r>
      <w:r w:rsidR="000B6F4E">
        <w:rPr>
          <w:rFonts w:asciiTheme="minorHAnsi" w:hAnsiTheme="minorHAnsi"/>
        </w:rPr>
        <w:t xml:space="preserve">. </w:t>
      </w:r>
      <w:r w:rsidR="003D3818">
        <w:rPr>
          <w:rFonts w:asciiTheme="minorHAnsi" w:hAnsiTheme="minorHAnsi"/>
        </w:rPr>
        <w:t xml:space="preserve"> </w:t>
      </w:r>
    </w:p>
    <w:p w14:paraId="542DD853" w14:textId="6752E00B" w:rsidR="00AC65EC" w:rsidRPr="00284E85" w:rsidRDefault="00AC65EC" w:rsidP="000B6F4E">
      <w:pPr>
        <w:pStyle w:val="NormalWeb"/>
        <w:spacing w:before="160" w:beforeAutospacing="0" w:after="0" w:afterAutospacing="0"/>
        <w:rPr>
          <w:rFonts w:asciiTheme="minorHAnsi" w:hAnsiTheme="minorHAnsi"/>
          <w:lang w:val="en-GB"/>
        </w:rPr>
      </w:pPr>
      <w:r w:rsidRPr="00284E85">
        <w:rPr>
          <w:rFonts w:asciiTheme="minorHAnsi" w:hAnsiTheme="minorHAnsi"/>
          <w:lang w:val="en-GB"/>
        </w:rPr>
        <w:t xml:space="preserve">Should </w:t>
      </w:r>
      <w:r w:rsidR="00066736" w:rsidRPr="00284E85">
        <w:rPr>
          <w:rFonts w:asciiTheme="minorHAnsi" w:hAnsiTheme="minorHAnsi"/>
          <w:lang w:val="en-GB"/>
        </w:rPr>
        <w:t xml:space="preserve">you </w:t>
      </w:r>
      <w:r w:rsidR="00A41AD0">
        <w:rPr>
          <w:rFonts w:asciiTheme="minorHAnsi" w:hAnsiTheme="minorHAnsi"/>
          <w:lang w:val="en-GB"/>
        </w:rPr>
        <w:t>be interested in th</w:t>
      </w:r>
      <w:r w:rsidR="003D3818">
        <w:rPr>
          <w:rFonts w:asciiTheme="minorHAnsi" w:hAnsiTheme="minorHAnsi"/>
          <w:lang w:val="en-GB"/>
        </w:rPr>
        <w:t>is initiative</w:t>
      </w:r>
      <w:r w:rsidR="00A41AD0">
        <w:rPr>
          <w:rFonts w:asciiTheme="minorHAnsi" w:hAnsiTheme="minorHAnsi"/>
          <w:lang w:val="en-GB"/>
        </w:rPr>
        <w:t xml:space="preserve">, </w:t>
      </w:r>
      <w:r w:rsidRPr="00284E85">
        <w:rPr>
          <w:rFonts w:asciiTheme="minorHAnsi" w:hAnsiTheme="minorHAnsi"/>
          <w:lang w:val="en-GB"/>
        </w:rPr>
        <w:t xml:space="preserve">please do not hesitate to contact </w:t>
      </w:r>
      <w:r w:rsidR="00A41AD0">
        <w:rPr>
          <w:rFonts w:asciiTheme="minorHAnsi" w:hAnsiTheme="minorHAnsi"/>
          <w:lang w:val="en-GB"/>
        </w:rPr>
        <w:t xml:space="preserve">my colleague </w:t>
      </w:r>
      <w:r w:rsidR="002C72ED" w:rsidRPr="00284E85">
        <w:rPr>
          <w:rFonts w:asciiTheme="minorHAnsi" w:hAnsiTheme="minorHAnsi"/>
          <w:lang w:val="en-GB"/>
        </w:rPr>
        <w:t>Ms Alexandra Gaspari, TSB c</w:t>
      </w:r>
      <w:r w:rsidRPr="00284E85">
        <w:rPr>
          <w:rFonts w:asciiTheme="minorHAnsi" w:hAnsiTheme="minorHAnsi"/>
          <w:lang w:val="en-GB"/>
        </w:rPr>
        <w:t>oordinator for the 60</w:t>
      </w:r>
      <w:r w:rsidR="00235800" w:rsidRPr="00235800">
        <w:rPr>
          <w:rFonts w:asciiTheme="minorHAnsi" w:hAnsiTheme="minorHAnsi"/>
          <w:vertAlign w:val="superscript"/>
          <w:lang w:val="en-GB"/>
        </w:rPr>
        <w:t>th</w:t>
      </w:r>
      <w:r w:rsidR="00235800">
        <w:rPr>
          <w:rFonts w:asciiTheme="minorHAnsi" w:hAnsiTheme="minorHAnsi"/>
          <w:lang w:val="en-GB"/>
        </w:rPr>
        <w:t xml:space="preserve"> </w:t>
      </w:r>
      <w:r w:rsidRPr="00284E85">
        <w:rPr>
          <w:rFonts w:asciiTheme="minorHAnsi" w:hAnsiTheme="minorHAnsi"/>
          <w:lang w:val="en-GB"/>
        </w:rPr>
        <w:t>Anniversary</w:t>
      </w:r>
      <w:r w:rsidR="005E407A">
        <w:rPr>
          <w:rFonts w:asciiTheme="minorHAnsi" w:hAnsiTheme="minorHAnsi"/>
          <w:lang w:val="en-GB"/>
        </w:rPr>
        <w:t>,</w:t>
      </w:r>
      <w:r w:rsidR="000B6F4E">
        <w:rPr>
          <w:rFonts w:asciiTheme="minorHAnsi" w:hAnsiTheme="minorHAnsi"/>
          <w:lang w:val="en-GB"/>
        </w:rPr>
        <w:t xml:space="preserve"> by 30 May 2016</w:t>
      </w:r>
      <w:r w:rsidR="00175D0F">
        <w:rPr>
          <w:rFonts w:asciiTheme="minorHAnsi" w:hAnsiTheme="minorHAnsi"/>
          <w:lang w:val="en-GB"/>
        </w:rPr>
        <w:t>.</w:t>
      </w:r>
    </w:p>
    <w:p w14:paraId="6C427260" w14:textId="7DF5A6B2" w:rsidR="005E407A" w:rsidRDefault="00AC3962" w:rsidP="005E407A">
      <w:pPr>
        <w:spacing w:before="160"/>
        <w:rPr>
          <w:szCs w:val="24"/>
        </w:rPr>
      </w:pPr>
      <w:r w:rsidRPr="008C3651">
        <w:rPr>
          <w:szCs w:val="24"/>
        </w:rPr>
        <w:t xml:space="preserve">I look forward to your active participation and engagement in </w:t>
      </w:r>
      <w:r w:rsidR="00AC65EC" w:rsidRPr="008C3651">
        <w:rPr>
          <w:szCs w:val="24"/>
        </w:rPr>
        <w:t xml:space="preserve">the </w:t>
      </w:r>
      <w:r w:rsidRPr="008C3651">
        <w:rPr>
          <w:szCs w:val="24"/>
        </w:rPr>
        <w:t>CCITT/ITU-T 60</w:t>
      </w:r>
      <w:r w:rsidR="00FF0023" w:rsidRPr="00FF0023">
        <w:rPr>
          <w:szCs w:val="24"/>
          <w:vertAlign w:val="superscript"/>
        </w:rPr>
        <w:t>th</w:t>
      </w:r>
      <w:r w:rsidR="00FF0023">
        <w:rPr>
          <w:szCs w:val="24"/>
          <w:vertAlign w:val="superscript"/>
        </w:rPr>
        <w:t xml:space="preserve"> </w:t>
      </w:r>
      <w:r w:rsidRPr="008C3651">
        <w:rPr>
          <w:szCs w:val="24"/>
        </w:rPr>
        <w:t>Anniversary celebrations</w:t>
      </w:r>
      <w:r w:rsidR="00A41AD0">
        <w:rPr>
          <w:szCs w:val="24"/>
        </w:rPr>
        <w:t>,</w:t>
      </w:r>
      <w:r w:rsidR="003D3818">
        <w:rPr>
          <w:szCs w:val="24"/>
        </w:rPr>
        <w:t xml:space="preserve"> as we aspire</w:t>
      </w:r>
      <w:r w:rsidR="00B15B71">
        <w:rPr>
          <w:szCs w:val="24"/>
        </w:rPr>
        <w:t xml:space="preserve"> to </w:t>
      </w:r>
      <w:r w:rsidR="00DA0B47">
        <w:rPr>
          <w:szCs w:val="24"/>
        </w:rPr>
        <w:t>identify</w:t>
      </w:r>
      <w:r w:rsidR="003D3818">
        <w:rPr>
          <w:szCs w:val="24"/>
        </w:rPr>
        <w:t xml:space="preserve"> and meet </w:t>
      </w:r>
      <w:r w:rsidR="00B15B71">
        <w:rPr>
          <w:szCs w:val="24"/>
        </w:rPr>
        <w:t xml:space="preserve">strategic goals </w:t>
      </w:r>
      <w:r w:rsidR="00B15B71" w:rsidRPr="00DC719B">
        <w:rPr>
          <w:szCs w:val="24"/>
        </w:rPr>
        <w:t>to shape our future</w:t>
      </w:r>
      <w:r w:rsidR="00A41AD0" w:rsidRPr="00DC719B">
        <w:rPr>
          <w:szCs w:val="24"/>
        </w:rPr>
        <w:t xml:space="preserve"> together</w:t>
      </w:r>
      <w:r w:rsidR="00B15B71" w:rsidRPr="00DC719B">
        <w:rPr>
          <w:szCs w:val="24"/>
        </w:rPr>
        <w:t>.</w:t>
      </w:r>
      <w:r w:rsidR="004021E1" w:rsidRPr="00DC719B">
        <w:rPr>
          <w:szCs w:val="24"/>
        </w:rPr>
        <w:br/>
      </w:r>
      <w:r w:rsidR="004021E1">
        <w:rPr>
          <w:szCs w:val="24"/>
        </w:rPr>
        <w:br/>
      </w:r>
      <w:r w:rsidRPr="008C3651">
        <w:rPr>
          <w:szCs w:val="24"/>
        </w:rPr>
        <w:t>Yours faithfully,</w:t>
      </w:r>
      <w:r w:rsidR="00284E85">
        <w:rPr>
          <w:szCs w:val="24"/>
        </w:rPr>
        <w:br/>
      </w:r>
      <w:r w:rsidR="004021E1">
        <w:rPr>
          <w:szCs w:val="24"/>
        </w:rPr>
        <w:lastRenderedPageBreak/>
        <w:br/>
      </w:r>
    </w:p>
    <w:p w14:paraId="1F3E5EB5" w14:textId="77777777" w:rsidR="005E407A" w:rsidRPr="005E407A" w:rsidRDefault="005E407A" w:rsidP="005E407A">
      <w:pPr>
        <w:spacing w:before="0"/>
        <w:rPr>
          <w:sz w:val="16"/>
          <w:szCs w:val="16"/>
        </w:rPr>
      </w:pPr>
    </w:p>
    <w:p w14:paraId="13CB727E" w14:textId="4C2AC117" w:rsidR="00AC3962" w:rsidRPr="008C3651" w:rsidRDefault="00AC3962" w:rsidP="005E407A">
      <w:pPr>
        <w:spacing w:before="160"/>
        <w:rPr>
          <w:szCs w:val="24"/>
        </w:rPr>
      </w:pPr>
      <w:proofErr w:type="spellStart"/>
      <w:r w:rsidRPr="008C3651">
        <w:rPr>
          <w:szCs w:val="24"/>
        </w:rPr>
        <w:t>Chaesub</w:t>
      </w:r>
      <w:proofErr w:type="spellEnd"/>
      <w:r w:rsidRPr="008C3651">
        <w:rPr>
          <w:szCs w:val="24"/>
        </w:rPr>
        <w:t xml:space="preserve"> Lee</w:t>
      </w:r>
      <w:r w:rsidRPr="008C3651">
        <w:rPr>
          <w:szCs w:val="24"/>
        </w:rPr>
        <w:br/>
        <w:t>Director of the Telecommunication</w:t>
      </w:r>
      <w:r w:rsidRPr="008C3651">
        <w:rPr>
          <w:szCs w:val="24"/>
        </w:rPr>
        <w:br/>
        <w:t>Standardization Bureau</w:t>
      </w:r>
    </w:p>
    <w:p w14:paraId="7605340F" w14:textId="540330DB" w:rsidR="009E5898" w:rsidRPr="009E5898" w:rsidRDefault="009E5898" w:rsidP="00A41AD0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</w:p>
    <w:sectPr w:rsidR="009E5898" w:rsidRPr="009E5898" w:rsidSect="00A4202D">
      <w:footerReference w:type="first" r:id="rId11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B193A" w14:textId="77777777" w:rsidR="008E0C06" w:rsidRDefault="008E0C06">
      <w:r>
        <w:separator/>
      </w:r>
    </w:p>
  </w:endnote>
  <w:endnote w:type="continuationSeparator" w:id="0">
    <w:p w14:paraId="312C666E" w14:textId="77777777" w:rsidR="008E0C06" w:rsidRDefault="008E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E0EA7" w14:textId="77777777" w:rsidR="00C940CA" w:rsidRPr="00E00B92" w:rsidRDefault="00C940CA" w:rsidP="00C940CA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</w:p>
  <w:p w14:paraId="3D1A17FB" w14:textId="7507682B" w:rsidR="00BC416A" w:rsidRPr="00C940CA" w:rsidRDefault="00BC416A" w:rsidP="00C940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47096" w14:textId="77777777" w:rsidR="008E0C06" w:rsidRDefault="008E0C06">
      <w:r>
        <w:t>____________________</w:t>
      </w:r>
    </w:p>
  </w:footnote>
  <w:footnote w:type="continuationSeparator" w:id="0">
    <w:p w14:paraId="0D5290BA" w14:textId="77777777" w:rsidR="008E0C06" w:rsidRDefault="008E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F0FB0"/>
    <w:multiLevelType w:val="multilevel"/>
    <w:tmpl w:val="125E22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Segoe U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A1AD1"/>
    <w:multiLevelType w:val="hybridMultilevel"/>
    <w:tmpl w:val="DB3636C0"/>
    <w:lvl w:ilvl="0" w:tplc="DBD4D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6AAF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0B24F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9D0DC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D1495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4FC3D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44693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92A0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08297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4054549"/>
    <w:multiLevelType w:val="hybridMultilevel"/>
    <w:tmpl w:val="5C5C98E8"/>
    <w:lvl w:ilvl="0" w:tplc="87101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3496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D09C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A2485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C5C92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378CF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934A2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B6764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4F88F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A29D2"/>
    <w:multiLevelType w:val="hybridMultilevel"/>
    <w:tmpl w:val="2D488C5C"/>
    <w:lvl w:ilvl="0" w:tplc="0EBEC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821E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34E2F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C4A98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196BA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BB6C0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1C866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E1C21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86C8F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C696BC2"/>
    <w:multiLevelType w:val="hybridMultilevel"/>
    <w:tmpl w:val="85A4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D494A"/>
    <w:multiLevelType w:val="hybridMultilevel"/>
    <w:tmpl w:val="B838D396"/>
    <w:lvl w:ilvl="0" w:tplc="A3241BBC">
      <w:start w:val="7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529E3"/>
    <w:multiLevelType w:val="hybridMultilevel"/>
    <w:tmpl w:val="6CAA1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F86C04"/>
    <w:multiLevelType w:val="hybridMultilevel"/>
    <w:tmpl w:val="2A14B008"/>
    <w:lvl w:ilvl="0" w:tplc="A3241BB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Times New Roman" w:hint="default"/>
      </w:rPr>
    </w:lvl>
    <w:lvl w:ilvl="1" w:tplc="1C6CC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C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20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23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6C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04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22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CB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25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5B71F6"/>
    <w:multiLevelType w:val="hybridMultilevel"/>
    <w:tmpl w:val="E51E4F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9"/>
  </w:num>
  <w:num w:numId="13">
    <w:abstractNumId w:val="14"/>
  </w:num>
  <w:num w:numId="14">
    <w:abstractNumId w:val="21"/>
  </w:num>
  <w:num w:numId="15">
    <w:abstractNumId w:val="27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5"/>
  </w:num>
  <w:num w:numId="21">
    <w:abstractNumId w:val="18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0"/>
  </w:num>
  <w:num w:numId="25">
    <w:abstractNumId w:val="23"/>
  </w:num>
  <w:num w:numId="26">
    <w:abstractNumId w:val="13"/>
  </w:num>
  <w:num w:numId="27">
    <w:abstractNumId w:val="12"/>
  </w:num>
  <w:num w:numId="28">
    <w:abstractNumId w:val="16"/>
  </w:num>
  <w:num w:numId="29">
    <w:abstractNumId w:val="22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84"/>
    <w:rsid w:val="00000E63"/>
    <w:rsid w:val="000035BE"/>
    <w:rsid w:val="000069D4"/>
    <w:rsid w:val="00014BA0"/>
    <w:rsid w:val="000174AD"/>
    <w:rsid w:val="000305E1"/>
    <w:rsid w:val="0004622C"/>
    <w:rsid w:val="00066736"/>
    <w:rsid w:val="000738D2"/>
    <w:rsid w:val="00096E28"/>
    <w:rsid w:val="000A7D55"/>
    <w:rsid w:val="000B29D1"/>
    <w:rsid w:val="000B6F4E"/>
    <w:rsid w:val="000C2E8E"/>
    <w:rsid w:val="000D0299"/>
    <w:rsid w:val="000D2EDB"/>
    <w:rsid w:val="000D49FB"/>
    <w:rsid w:val="000E0895"/>
    <w:rsid w:val="000E0E7C"/>
    <w:rsid w:val="000F1B4B"/>
    <w:rsid w:val="000F51EC"/>
    <w:rsid w:val="00125DDA"/>
    <w:rsid w:val="0012744F"/>
    <w:rsid w:val="001327D4"/>
    <w:rsid w:val="00132F07"/>
    <w:rsid w:val="00156DFF"/>
    <w:rsid w:val="00156F66"/>
    <w:rsid w:val="00175D0F"/>
    <w:rsid w:val="00181B91"/>
    <w:rsid w:val="00182528"/>
    <w:rsid w:val="0018500B"/>
    <w:rsid w:val="00196A19"/>
    <w:rsid w:val="00196AB1"/>
    <w:rsid w:val="001A53B4"/>
    <w:rsid w:val="001B1BA7"/>
    <w:rsid w:val="001E06D8"/>
    <w:rsid w:val="001F3CDA"/>
    <w:rsid w:val="001F4B66"/>
    <w:rsid w:val="00202AA0"/>
    <w:rsid w:val="00202DC1"/>
    <w:rsid w:val="00204299"/>
    <w:rsid w:val="002116EE"/>
    <w:rsid w:val="00224DAD"/>
    <w:rsid w:val="002309D8"/>
    <w:rsid w:val="00235800"/>
    <w:rsid w:val="0024447A"/>
    <w:rsid w:val="00252FB6"/>
    <w:rsid w:val="00264287"/>
    <w:rsid w:val="00284E85"/>
    <w:rsid w:val="00287BF1"/>
    <w:rsid w:val="00287C40"/>
    <w:rsid w:val="00292CE8"/>
    <w:rsid w:val="00295EE8"/>
    <w:rsid w:val="002A7FE2"/>
    <w:rsid w:val="002B21CD"/>
    <w:rsid w:val="002B711C"/>
    <w:rsid w:val="002C72ED"/>
    <w:rsid w:val="002E1B4F"/>
    <w:rsid w:val="002E5097"/>
    <w:rsid w:val="002F1023"/>
    <w:rsid w:val="002F2E67"/>
    <w:rsid w:val="002F6530"/>
    <w:rsid w:val="00301779"/>
    <w:rsid w:val="00315546"/>
    <w:rsid w:val="00317343"/>
    <w:rsid w:val="00321C84"/>
    <w:rsid w:val="003246AE"/>
    <w:rsid w:val="00330567"/>
    <w:rsid w:val="00331C8D"/>
    <w:rsid w:val="003427BC"/>
    <w:rsid w:val="00351DA5"/>
    <w:rsid w:val="00383598"/>
    <w:rsid w:val="00386A9D"/>
    <w:rsid w:val="00391081"/>
    <w:rsid w:val="003B2789"/>
    <w:rsid w:val="003C13CE"/>
    <w:rsid w:val="003D3818"/>
    <w:rsid w:val="003D7276"/>
    <w:rsid w:val="003E2518"/>
    <w:rsid w:val="00401AAF"/>
    <w:rsid w:val="004021E1"/>
    <w:rsid w:val="00403DC3"/>
    <w:rsid w:val="00427BCE"/>
    <w:rsid w:val="004314A2"/>
    <w:rsid w:val="0044265F"/>
    <w:rsid w:val="00445486"/>
    <w:rsid w:val="004566FE"/>
    <w:rsid w:val="00475560"/>
    <w:rsid w:val="00477842"/>
    <w:rsid w:val="004A4919"/>
    <w:rsid w:val="004A6C53"/>
    <w:rsid w:val="004B0CC1"/>
    <w:rsid w:val="004B1EF7"/>
    <w:rsid w:val="004B3FAD"/>
    <w:rsid w:val="004B576A"/>
    <w:rsid w:val="004D4277"/>
    <w:rsid w:val="004E18B9"/>
    <w:rsid w:val="004E3CF9"/>
    <w:rsid w:val="004F3465"/>
    <w:rsid w:val="00501DCA"/>
    <w:rsid w:val="00512F73"/>
    <w:rsid w:val="00513A47"/>
    <w:rsid w:val="00533933"/>
    <w:rsid w:val="005408DF"/>
    <w:rsid w:val="005418CD"/>
    <w:rsid w:val="0054220B"/>
    <w:rsid w:val="0054268D"/>
    <w:rsid w:val="005440EF"/>
    <w:rsid w:val="0055318D"/>
    <w:rsid w:val="0055788A"/>
    <w:rsid w:val="005673A1"/>
    <w:rsid w:val="00573344"/>
    <w:rsid w:val="00583F9B"/>
    <w:rsid w:val="005B1CEA"/>
    <w:rsid w:val="005D08D9"/>
    <w:rsid w:val="005D40F2"/>
    <w:rsid w:val="005E1223"/>
    <w:rsid w:val="005E407A"/>
    <w:rsid w:val="005E5C10"/>
    <w:rsid w:val="005F2C78"/>
    <w:rsid w:val="006144E4"/>
    <w:rsid w:val="00624555"/>
    <w:rsid w:val="006455D8"/>
    <w:rsid w:val="00650299"/>
    <w:rsid w:val="00653047"/>
    <w:rsid w:val="00655FC5"/>
    <w:rsid w:val="006B283D"/>
    <w:rsid w:val="006B5296"/>
    <w:rsid w:val="006C4176"/>
    <w:rsid w:val="006F1976"/>
    <w:rsid w:val="006F20B0"/>
    <w:rsid w:val="006F5CB6"/>
    <w:rsid w:val="00703C23"/>
    <w:rsid w:val="00714AC3"/>
    <w:rsid w:val="007375FE"/>
    <w:rsid w:val="007632B1"/>
    <w:rsid w:val="0076484C"/>
    <w:rsid w:val="00791FC0"/>
    <w:rsid w:val="007A38F7"/>
    <w:rsid w:val="007B4C34"/>
    <w:rsid w:val="007B789F"/>
    <w:rsid w:val="007B7CF9"/>
    <w:rsid w:val="007C7ADA"/>
    <w:rsid w:val="007D0E6B"/>
    <w:rsid w:val="007D2F64"/>
    <w:rsid w:val="007D4B8C"/>
    <w:rsid w:val="00801031"/>
    <w:rsid w:val="00802953"/>
    <w:rsid w:val="00807FF1"/>
    <w:rsid w:val="00822581"/>
    <w:rsid w:val="008309DD"/>
    <w:rsid w:val="0083227A"/>
    <w:rsid w:val="00845F45"/>
    <w:rsid w:val="00857C67"/>
    <w:rsid w:val="00857D43"/>
    <w:rsid w:val="008648A2"/>
    <w:rsid w:val="00865128"/>
    <w:rsid w:val="00866900"/>
    <w:rsid w:val="00870336"/>
    <w:rsid w:val="0087300D"/>
    <w:rsid w:val="00881BA1"/>
    <w:rsid w:val="008862B6"/>
    <w:rsid w:val="00886374"/>
    <w:rsid w:val="008A0A55"/>
    <w:rsid w:val="008A13F2"/>
    <w:rsid w:val="008A5422"/>
    <w:rsid w:val="008B5878"/>
    <w:rsid w:val="008C26B8"/>
    <w:rsid w:val="008C3651"/>
    <w:rsid w:val="008C3D15"/>
    <w:rsid w:val="008C562A"/>
    <w:rsid w:val="008C6C96"/>
    <w:rsid w:val="008E0C06"/>
    <w:rsid w:val="008E3B78"/>
    <w:rsid w:val="008E714F"/>
    <w:rsid w:val="008F2B8F"/>
    <w:rsid w:val="00901850"/>
    <w:rsid w:val="00911CA6"/>
    <w:rsid w:val="009273EC"/>
    <w:rsid w:val="00932E45"/>
    <w:rsid w:val="00947045"/>
    <w:rsid w:val="00951309"/>
    <w:rsid w:val="00951836"/>
    <w:rsid w:val="00964CF0"/>
    <w:rsid w:val="00982084"/>
    <w:rsid w:val="00991A72"/>
    <w:rsid w:val="00995963"/>
    <w:rsid w:val="009A54D9"/>
    <w:rsid w:val="009A5983"/>
    <w:rsid w:val="009A611F"/>
    <w:rsid w:val="009B61EB"/>
    <w:rsid w:val="009B6449"/>
    <w:rsid w:val="009C2064"/>
    <w:rsid w:val="009C5AEE"/>
    <w:rsid w:val="009D1697"/>
    <w:rsid w:val="009D3DB9"/>
    <w:rsid w:val="009E5898"/>
    <w:rsid w:val="009E5F82"/>
    <w:rsid w:val="009F0000"/>
    <w:rsid w:val="00A014F8"/>
    <w:rsid w:val="00A11DCA"/>
    <w:rsid w:val="00A36520"/>
    <w:rsid w:val="00A4028D"/>
    <w:rsid w:val="00A41AD0"/>
    <w:rsid w:val="00A4202D"/>
    <w:rsid w:val="00A50B21"/>
    <w:rsid w:val="00A5173C"/>
    <w:rsid w:val="00A55A7A"/>
    <w:rsid w:val="00A55EDC"/>
    <w:rsid w:val="00A61AEF"/>
    <w:rsid w:val="00A67327"/>
    <w:rsid w:val="00AA1543"/>
    <w:rsid w:val="00AA4A87"/>
    <w:rsid w:val="00AB0FFD"/>
    <w:rsid w:val="00AC3898"/>
    <w:rsid w:val="00AC3962"/>
    <w:rsid w:val="00AC47C5"/>
    <w:rsid w:val="00AC583D"/>
    <w:rsid w:val="00AC65EC"/>
    <w:rsid w:val="00AD3193"/>
    <w:rsid w:val="00AD61E0"/>
    <w:rsid w:val="00AD7192"/>
    <w:rsid w:val="00AF10F1"/>
    <w:rsid w:val="00AF173A"/>
    <w:rsid w:val="00AF69A8"/>
    <w:rsid w:val="00B066A4"/>
    <w:rsid w:val="00B07A13"/>
    <w:rsid w:val="00B143E2"/>
    <w:rsid w:val="00B14C37"/>
    <w:rsid w:val="00B15841"/>
    <w:rsid w:val="00B15B71"/>
    <w:rsid w:val="00B20D76"/>
    <w:rsid w:val="00B22CE5"/>
    <w:rsid w:val="00B4279B"/>
    <w:rsid w:val="00B45FC9"/>
    <w:rsid w:val="00B51035"/>
    <w:rsid w:val="00B653A8"/>
    <w:rsid w:val="00B83461"/>
    <w:rsid w:val="00B87B0C"/>
    <w:rsid w:val="00B9384B"/>
    <w:rsid w:val="00BA1230"/>
    <w:rsid w:val="00BA52D6"/>
    <w:rsid w:val="00BA63F4"/>
    <w:rsid w:val="00BB5A7D"/>
    <w:rsid w:val="00BB7E6A"/>
    <w:rsid w:val="00BC416A"/>
    <w:rsid w:val="00BC7CCF"/>
    <w:rsid w:val="00BD0E50"/>
    <w:rsid w:val="00BE0AAD"/>
    <w:rsid w:val="00BE2638"/>
    <w:rsid w:val="00BE470B"/>
    <w:rsid w:val="00C01371"/>
    <w:rsid w:val="00C0143F"/>
    <w:rsid w:val="00C018E7"/>
    <w:rsid w:val="00C20A6A"/>
    <w:rsid w:val="00C20ACD"/>
    <w:rsid w:val="00C347FF"/>
    <w:rsid w:val="00C4786B"/>
    <w:rsid w:val="00C47E0C"/>
    <w:rsid w:val="00C57A91"/>
    <w:rsid w:val="00C66023"/>
    <w:rsid w:val="00C66137"/>
    <w:rsid w:val="00C740E1"/>
    <w:rsid w:val="00C940CA"/>
    <w:rsid w:val="00C96ED4"/>
    <w:rsid w:val="00CB43AF"/>
    <w:rsid w:val="00CB4CCD"/>
    <w:rsid w:val="00CC01C2"/>
    <w:rsid w:val="00CD7CED"/>
    <w:rsid w:val="00CF21F2"/>
    <w:rsid w:val="00CF35AE"/>
    <w:rsid w:val="00CF6706"/>
    <w:rsid w:val="00D02712"/>
    <w:rsid w:val="00D158CE"/>
    <w:rsid w:val="00D214D0"/>
    <w:rsid w:val="00D3076D"/>
    <w:rsid w:val="00D60432"/>
    <w:rsid w:val="00D6546B"/>
    <w:rsid w:val="00D65A6D"/>
    <w:rsid w:val="00D90A8D"/>
    <w:rsid w:val="00DA0B47"/>
    <w:rsid w:val="00DB586F"/>
    <w:rsid w:val="00DB5A07"/>
    <w:rsid w:val="00DC719B"/>
    <w:rsid w:val="00DD0C4E"/>
    <w:rsid w:val="00DD14CE"/>
    <w:rsid w:val="00DD4BED"/>
    <w:rsid w:val="00DE39F0"/>
    <w:rsid w:val="00DF0AF3"/>
    <w:rsid w:val="00E03560"/>
    <w:rsid w:val="00E05C45"/>
    <w:rsid w:val="00E17CCC"/>
    <w:rsid w:val="00E27D7E"/>
    <w:rsid w:val="00E34935"/>
    <w:rsid w:val="00E42E13"/>
    <w:rsid w:val="00E51572"/>
    <w:rsid w:val="00E6257C"/>
    <w:rsid w:val="00E63C59"/>
    <w:rsid w:val="00E72D29"/>
    <w:rsid w:val="00E91C72"/>
    <w:rsid w:val="00EA369D"/>
    <w:rsid w:val="00EC51E0"/>
    <w:rsid w:val="00ED520F"/>
    <w:rsid w:val="00F53390"/>
    <w:rsid w:val="00F61D9D"/>
    <w:rsid w:val="00F66947"/>
    <w:rsid w:val="00F96B5A"/>
    <w:rsid w:val="00F96EE3"/>
    <w:rsid w:val="00FA124A"/>
    <w:rsid w:val="00FB2225"/>
    <w:rsid w:val="00FC08DD"/>
    <w:rsid w:val="00FC2316"/>
    <w:rsid w:val="00FC2CFD"/>
    <w:rsid w:val="00FD06C7"/>
    <w:rsid w:val="00FD7971"/>
    <w:rsid w:val="00FE1069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367989"/>
  <w15:docId w15:val="{2D13E86E-17A1-4265-8C7D-CE6DBA4C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uiPriority w:val="99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9A61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9">
    <w:name w:val="toc 9"/>
    <w:basedOn w:val="TOC3"/>
    <w:semiHidden/>
    <w:rsid w:val="0044265F"/>
    <w:pPr>
      <w:keepLines w:val="0"/>
      <w:tabs>
        <w:tab w:val="clear" w:pos="567"/>
        <w:tab w:val="clear" w:pos="794"/>
        <w:tab w:val="clear" w:pos="1191"/>
        <w:tab w:val="clear" w:pos="1588"/>
        <w:tab w:val="clear" w:pos="1985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 w:line="280" w:lineRule="exact"/>
      <w:ind w:left="1531" w:right="851" w:hanging="851"/>
    </w:pPr>
    <w:rPr>
      <w:rFonts w:ascii="Calibri" w:hAnsi="Calibri" w:cs="Calibri"/>
      <w:sz w:val="22"/>
      <w:szCs w:val="22"/>
      <w:lang w:val="en-US"/>
    </w:rPr>
  </w:style>
  <w:style w:type="paragraph" w:customStyle="1" w:styleId="AnnexNoTitle">
    <w:name w:val="Annex_NoTitle"/>
    <w:basedOn w:val="Normal"/>
    <w:next w:val="Normalaftertitle"/>
    <w:rsid w:val="0044265F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"/>
    <w:next w:val="Normalaftertitle"/>
    <w:rsid w:val="0044265F"/>
  </w:style>
  <w:style w:type="paragraph" w:customStyle="1" w:styleId="FigureNoTitle">
    <w:name w:val="Figure_NoTitle"/>
    <w:basedOn w:val="Normal"/>
    <w:next w:val="Normalaftertitle"/>
    <w:rsid w:val="0044265F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FooterQP">
    <w:name w:val="Footer_QP"/>
    <w:basedOn w:val="Normal"/>
    <w:rsid w:val="0044265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44265F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character" w:styleId="CommentReference">
    <w:name w:val="annotation reference"/>
    <w:semiHidden/>
    <w:rsid w:val="004426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265F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4265F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44265F"/>
  </w:style>
  <w:style w:type="paragraph" w:customStyle="1" w:styleId="NormalIndent0">
    <w:name w:val="Normal_Indent"/>
    <w:basedOn w:val="Normal"/>
    <w:rsid w:val="0044265F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44265F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</w:rPr>
  </w:style>
  <w:style w:type="paragraph" w:customStyle="1" w:styleId="AnnexNotitle0">
    <w:name w:val="Annex_No &amp; title"/>
    <w:basedOn w:val="Normal"/>
    <w:next w:val="Normalaftertitle"/>
    <w:uiPriority w:val="99"/>
    <w:rsid w:val="0044265F"/>
    <w:pPr>
      <w:keepNext/>
      <w:keepLines/>
      <w:spacing w:before="480"/>
      <w:jc w:val="center"/>
    </w:pPr>
    <w:rPr>
      <w:rFonts w:ascii="Times New Roman" w:hAnsi="Times New Roman"/>
      <w:b/>
      <w:sz w:val="28"/>
    </w:rPr>
  </w:style>
  <w:style w:type="character" w:customStyle="1" w:styleId="FootnoteTextChar">
    <w:name w:val="Footnote Text Char"/>
    <w:link w:val="FootnoteText"/>
    <w:uiPriority w:val="99"/>
    <w:locked/>
    <w:rsid w:val="0044265F"/>
    <w:rPr>
      <w:rFonts w:asciiTheme="minorHAnsi" w:hAnsiTheme="minorHAnsi"/>
      <w:sz w:val="24"/>
      <w:lang w:val="en-GB" w:eastAsia="en-US"/>
    </w:rPr>
  </w:style>
  <w:style w:type="paragraph" w:customStyle="1" w:styleId="headingb0">
    <w:name w:val="heading_b"/>
    <w:basedOn w:val="Heading3"/>
    <w:next w:val="Normal"/>
    <w:uiPriority w:val="99"/>
    <w:rsid w:val="0044265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" w:hAnsi="Times New Roman"/>
    </w:rPr>
  </w:style>
  <w:style w:type="character" w:customStyle="1" w:styleId="CallChar">
    <w:name w:val="Call Char"/>
    <w:link w:val="Call"/>
    <w:locked/>
    <w:rsid w:val="0044265F"/>
    <w:rPr>
      <w:rFonts w:asciiTheme="minorHAnsi" w:hAnsiTheme="minorHAnsi"/>
      <w:i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44265F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44265F"/>
    <w:rPr>
      <w:rFonts w:asciiTheme="minorHAnsi" w:hAnsiTheme="minorHAnsi"/>
      <w:caps/>
      <w:sz w:val="28"/>
      <w:lang w:val="en-GB" w:eastAsia="en-US"/>
    </w:rPr>
  </w:style>
  <w:style w:type="character" w:customStyle="1" w:styleId="msoins0">
    <w:name w:val="msoins"/>
    <w:uiPriority w:val="99"/>
    <w:rsid w:val="0044265F"/>
  </w:style>
  <w:style w:type="character" w:customStyle="1" w:styleId="enumlev1Char">
    <w:name w:val="enumlev1 Char"/>
    <w:link w:val="enumlev1"/>
    <w:rsid w:val="0044265F"/>
    <w:rPr>
      <w:rFonts w:asciiTheme="minorHAnsi" w:hAnsiTheme="minorHAnsi"/>
      <w:sz w:val="24"/>
      <w:lang w:val="en-GB" w:eastAsia="en-US"/>
    </w:rPr>
  </w:style>
  <w:style w:type="character" w:styleId="Strong">
    <w:name w:val="Strong"/>
    <w:qFormat/>
    <w:rsid w:val="0044265F"/>
    <w:rPr>
      <w:b/>
      <w:bCs/>
    </w:rPr>
  </w:style>
  <w:style w:type="paragraph" w:styleId="Caption">
    <w:name w:val="caption"/>
    <w:basedOn w:val="Normal"/>
    <w:next w:val="Normal"/>
    <w:qFormat/>
    <w:rsid w:val="0044265F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hAnsi="Arial"/>
      <w:b/>
      <w:i/>
      <w:lang w:val="en-US"/>
    </w:rPr>
  </w:style>
  <w:style w:type="character" w:customStyle="1" w:styleId="FooterChar">
    <w:name w:val="Footer Char"/>
    <w:link w:val="Footer"/>
    <w:uiPriority w:val="99"/>
    <w:rsid w:val="0044265F"/>
    <w:rPr>
      <w:rFonts w:asciiTheme="minorHAnsi" w:hAnsiTheme="minorHAnsi"/>
      <w:caps/>
      <w:noProof/>
      <w:sz w:val="16"/>
      <w:lang w:val="en-GB" w:eastAsia="en-US"/>
    </w:rPr>
  </w:style>
  <w:style w:type="paragraph" w:styleId="NormalWeb">
    <w:name w:val="Normal (Web)"/>
    <w:basedOn w:val="Normal"/>
    <w:rsid w:val="00442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44265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44265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Normal"/>
    <w:rsid w:val="0044265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</w:rPr>
  </w:style>
  <w:style w:type="paragraph" w:customStyle="1" w:styleId="section10">
    <w:name w:val="section1"/>
    <w:basedOn w:val="Normal"/>
    <w:rsid w:val="004426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44265F"/>
  </w:style>
  <w:style w:type="paragraph" w:customStyle="1" w:styleId="Default">
    <w:name w:val="Default"/>
    <w:rsid w:val="004426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4265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44265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44265F"/>
    <w:rPr>
      <w:rFonts w:ascii="Calibri" w:hAnsi="Calibri" w:cs="Calibri"/>
      <w:sz w:val="22"/>
      <w:szCs w:val="22"/>
      <w:lang w:eastAsia="en-US"/>
    </w:rPr>
  </w:style>
  <w:style w:type="table" w:styleId="ListTable7Colorful-Accent2">
    <w:name w:val="List Table 7 Colorful Accent 2"/>
    <w:basedOn w:val="TableNormal"/>
    <w:uiPriority w:val="52"/>
    <w:rsid w:val="00AC65EC"/>
    <w:rPr>
      <w:rFonts w:asciiTheme="minorHAnsi" w:eastAsiaTheme="minorEastAsia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1584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table" w:styleId="TableGrid">
    <w:name w:val="Table Grid"/>
    <w:basedOn w:val="TableNormal"/>
    <w:rsid w:val="00512F73"/>
    <w:rPr>
      <w:rFonts w:ascii="Times New Roman" w:eastAsia="SimSu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exandra.gaspar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ini\AppData\Roaming\Microsoft\Templates\TSB%20DOC\CIRC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50D7-31B0-4AFE-A677-97BD2932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CIRC-E.dotx</Template>
  <TotalTime>0</TotalTime>
  <Pages>1</Pages>
  <Words>238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Gaspari</dc:creator>
  <cp:lastModifiedBy>Bettini, Nadine</cp:lastModifiedBy>
  <cp:revision>2</cp:revision>
  <cp:lastPrinted>2016-04-19T13:53:00Z</cp:lastPrinted>
  <dcterms:created xsi:type="dcterms:W3CDTF">2016-04-20T10:13:00Z</dcterms:created>
  <dcterms:modified xsi:type="dcterms:W3CDTF">2016-04-20T10:13:00Z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