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1843"/>
      </w:tblGrid>
      <w:tr w:rsidR="00A43E15" w14:paraId="3DFDA452" w14:textId="77777777" w:rsidTr="00F736E6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1AF379C1" w14:textId="77777777" w:rsidR="00A43E15" w:rsidRPr="009A54D9" w:rsidRDefault="00A43E15" w:rsidP="00F736E6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2FB03ADF" wp14:editId="16CF4000">
                  <wp:extent cx="735373" cy="819150"/>
                  <wp:effectExtent l="0" t="0" r="0" b="0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0992A407" w14:textId="77777777" w:rsidR="00EE5141" w:rsidRDefault="00EE5141" w:rsidP="00F736E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9AB5BE3" w14:textId="77777777" w:rsidR="00A43E15" w:rsidRPr="00F50108" w:rsidRDefault="00EE5141" w:rsidP="00F736E6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1DF0E7E9" w14:textId="77777777" w:rsidR="00A43E15" w:rsidRPr="00F50108" w:rsidRDefault="00117C25" w:rsidP="00117C25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27D70250" wp14:editId="7E808762">
                  <wp:extent cx="731520" cy="5975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4503DACF" w14:textId="77777777" w:rsidTr="00F736E6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695ACFD" w14:textId="77777777" w:rsidR="000305E1" w:rsidRDefault="000305E1" w:rsidP="00F736E6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771A3F85" w14:textId="54BE9566" w:rsidR="000305E1" w:rsidRDefault="00CB0075" w:rsidP="007063E1">
            <w:pPr>
              <w:pStyle w:val="Tabletext"/>
              <w:spacing w:before="480" w:after="120"/>
            </w:pPr>
            <w:r>
              <w:t xml:space="preserve">Geneva, </w:t>
            </w:r>
            <w:r w:rsidR="007063E1">
              <w:t>29</w:t>
            </w:r>
            <w:r w:rsidR="00117C25">
              <w:t xml:space="preserve"> Febru</w:t>
            </w:r>
            <w:r>
              <w:t>ary 2016</w:t>
            </w:r>
          </w:p>
        </w:tc>
      </w:tr>
      <w:tr w:rsidR="00EE5141" w14:paraId="1885BCED" w14:textId="77777777" w:rsidTr="00F736E6">
        <w:trPr>
          <w:cantSplit/>
          <w:trHeight w:val="746"/>
        </w:trPr>
        <w:tc>
          <w:tcPr>
            <w:tcW w:w="1134" w:type="dxa"/>
          </w:tcPr>
          <w:p w14:paraId="3FEE1D07" w14:textId="77777777" w:rsidR="00EE5141" w:rsidRPr="00F36AC4" w:rsidRDefault="00EE5141" w:rsidP="00F736E6">
            <w:pPr>
              <w:pStyle w:val="Tabletext"/>
              <w:rPr>
                <w:rFonts w:ascii="Futura Lt BT" w:hAnsi="Futura Lt BT"/>
              </w:rPr>
            </w:pPr>
            <w:bookmarkStart w:id="2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</w:tcPr>
          <w:p w14:paraId="2CDC699D" w14:textId="77777777" w:rsidR="00EE5141" w:rsidRPr="000305E1" w:rsidRDefault="002B0CF1" w:rsidP="00F736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Corrigendum 1 to</w:t>
            </w:r>
            <w:r>
              <w:rPr>
                <w:b/>
                <w:bCs/>
              </w:rPr>
              <w:br/>
            </w:r>
            <w:r w:rsidR="00EE5141" w:rsidRPr="000305E1">
              <w:rPr>
                <w:b/>
                <w:bCs/>
              </w:rPr>
              <w:t xml:space="preserve">TSB Circular </w:t>
            </w:r>
            <w:r w:rsidR="00CB0075">
              <w:rPr>
                <w:b/>
                <w:bCs/>
              </w:rPr>
              <w:t>190</w:t>
            </w:r>
          </w:p>
          <w:p w14:paraId="1ECC7E3C" w14:textId="77777777" w:rsidR="00EE5141" w:rsidRPr="00F36AC4" w:rsidRDefault="00CB0075" w:rsidP="00F736E6">
            <w:pPr>
              <w:pStyle w:val="Tabletext"/>
            </w:pPr>
            <w:r w:rsidRPr="000305E1">
              <w:t xml:space="preserve">COM </w:t>
            </w:r>
            <w:r>
              <w:t>16</w:t>
            </w:r>
            <w:r w:rsidRPr="000305E1">
              <w:t>/</w:t>
            </w:r>
            <w:r>
              <w:t>SCN/ra</w:t>
            </w:r>
            <w:r w:rsidR="002B0CF1">
              <w:t xml:space="preserve"> </w:t>
            </w:r>
          </w:p>
        </w:tc>
        <w:tc>
          <w:tcPr>
            <w:tcW w:w="4394" w:type="dxa"/>
            <w:gridSpan w:val="2"/>
            <w:vMerge w:val="restart"/>
          </w:tcPr>
          <w:p w14:paraId="2613813D" w14:textId="65DE64E5" w:rsidR="00EE5141" w:rsidRDefault="00EE5141" w:rsidP="00F736E6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  <w:r w:rsidR="00F73299">
              <w:t>;</w:t>
            </w:r>
          </w:p>
          <w:p w14:paraId="5551D8E6" w14:textId="77777777" w:rsidR="00EE5141" w:rsidRDefault="00EE5141" w:rsidP="00F736E6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14:paraId="3FFAE44B" w14:textId="77777777" w:rsidR="00EE5141" w:rsidRDefault="00EE5141" w:rsidP="00F736E6">
            <w:pPr>
              <w:pStyle w:val="Tabletext"/>
              <w:ind w:left="283" w:hanging="283"/>
            </w:pPr>
            <w:r>
              <w:t>-</w:t>
            </w:r>
            <w:r>
              <w:tab/>
              <w:t>To ITU-T Associates;</w:t>
            </w:r>
          </w:p>
          <w:p w14:paraId="1714EAF0" w14:textId="77777777" w:rsidR="00EE5141" w:rsidRDefault="00EE5141" w:rsidP="00F736E6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</w:p>
        </w:tc>
      </w:tr>
      <w:bookmarkEnd w:id="2"/>
      <w:tr w:rsidR="00951309" w14:paraId="66853A8F" w14:textId="77777777" w:rsidTr="00F736E6">
        <w:trPr>
          <w:cantSplit/>
          <w:trHeight w:val="221"/>
        </w:trPr>
        <w:tc>
          <w:tcPr>
            <w:tcW w:w="1134" w:type="dxa"/>
          </w:tcPr>
          <w:p w14:paraId="5DAD8B5D" w14:textId="77777777" w:rsidR="00951309" w:rsidRPr="00F36AC4" w:rsidRDefault="00951309" w:rsidP="00F736E6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</w:tcPr>
          <w:p w14:paraId="65C8629F" w14:textId="77777777" w:rsidR="00951309" w:rsidRPr="00F36AC4" w:rsidRDefault="00951309" w:rsidP="00F736E6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CB0075">
              <w:t>6805</w:t>
            </w:r>
          </w:p>
        </w:tc>
        <w:tc>
          <w:tcPr>
            <w:tcW w:w="4394" w:type="dxa"/>
            <w:gridSpan w:val="2"/>
            <w:vMerge/>
          </w:tcPr>
          <w:p w14:paraId="537C66EB" w14:textId="77777777" w:rsidR="00951309" w:rsidRDefault="00951309" w:rsidP="00F736E6">
            <w:pPr>
              <w:pStyle w:val="Tabletext"/>
              <w:ind w:left="142" w:hanging="142"/>
            </w:pPr>
          </w:p>
        </w:tc>
      </w:tr>
      <w:tr w:rsidR="00951309" w14:paraId="67A49577" w14:textId="77777777" w:rsidTr="00F736E6">
        <w:trPr>
          <w:cantSplit/>
          <w:trHeight w:val="282"/>
        </w:trPr>
        <w:tc>
          <w:tcPr>
            <w:tcW w:w="1134" w:type="dxa"/>
          </w:tcPr>
          <w:p w14:paraId="20245D16" w14:textId="77777777" w:rsidR="00951309" w:rsidRPr="00F36AC4" w:rsidRDefault="00951309" w:rsidP="00F736E6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</w:tcPr>
          <w:p w14:paraId="2E13E65E" w14:textId="77777777" w:rsidR="00951309" w:rsidRPr="00F36AC4" w:rsidRDefault="00951309" w:rsidP="00F736E6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4C7961AA" w14:textId="77777777" w:rsidR="00951309" w:rsidRDefault="00951309" w:rsidP="00F736E6">
            <w:pPr>
              <w:pStyle w:val="Tabletext"/>
              <w:ind w:left="142" w:hanging="142"/>
            </w:pPr>
          </w:p>
        </w:tc>
      </w:tr>
      <w:tr w:rsidR="00951309" w14:paraId="7F8A28F4" w14:textId="77777777" w:rsidTr="00F736E6">
        <w:trPr>
          <w:cantSplit/>
          <w:trHeight w:val="1652"/>
        </w:trPr>
        <w:tc>
          <w:tcPr>
            <w:tcW w:w="1134" w:type="dxa"/>
          </w:tcPr>
          <w:p w14:paraId="3006E6D9" w14:textId="77777777" w:rsidR="00951309" w:rsidRPr="00F36AC4" w:rsidRDefault="00951309" w:rsidP="00F736E6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</w:tcPr>
          <w:p w14:paraId="13D2ECE6" w14:textId="77777777" w:rsidR="00951309" w:rsidRPr="00F36AC4" w:rsidRDefault="00482979" w:rsidP="00F736E6">
            <w:pPr>
              <w:pStyle w:val="Tabletext"/>
            </w:pPr>
            <w:hyperlink r:id="rId10" w:history="1">
              <w:r w:rsidR="00CB0075">
                <w:rPr>
                  <w:rStyle w:val="Hyperlink"/>
                  <w:szCs w:val="22"/>
                </w:rPr>
                <w:t>tsbsg16@itu.int</w:t>
              </w:r>
            </w:hyperlink>
          </w:p>
        </w:tc>
        <w:tc>
          <w:tcPr>
            <w:tcW w:w="4394" w:type="dxa"/>
            <w:gridSpan w:val="2"/>
          </w:tcPr>
          <w:p w14:paraId="1DD6F3C5" w14:textId="77777777" w:rsidR="00951309" w:rsidRDefault="00951309" w:rsidP="00F736E6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5A529997" w14:textId="77777777" w:rsidR="007E51DC" w:rsidRDefault="007E51DC" w:rsidP="00A326C5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Chairman and Vice-Chairmen of </w:t>
            </w:r>
            <w:r>
              <w:br/>
              <w:t xml:space="preserve">Study Group </w:t>
            </w:r>
            <w:r w:rsidR="00A326C5">
              <w:t>16</w:t>
            </w:r>
            <w:r>
              <w:t>;</w:t>
            </w:r>
          </w:p>
          <w:p w14:paraId="2DDB2B92" w14:textId="77777777" w:rsidR="007E51DC" w:rsidRDefault="007E51DC" w:rsidP="00F736E6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4C23413A" w14:textId="77777777" w:rsidR="00951309" w:rsidRDefault="007E51DC" w:rsidP="00F736E6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Radiocommunication Bureau</w:t>
            </w:r>
          </w:p>
        </w:tc>
      </w:tr>
      <w:tr w:rsidR="00951309" w:rsidRPr="009B6449" w14:paraId="42456E11" w14:textId="77777777" w:rsidTr="00F736E6">
        <w:trPr>
          <w:cantSplit/>
          <w:trHeight w:val="618"/>
        </w:trPr>
        <w:tc>
          <w:tcPr>
            <w:tcW w:w="1134" w:type="dxa"/>
          </w:tcPr>
          <w:p w14:paraId="72522581" w14:textId="77777777" w:rsidR="00951309" w:rsidRPr="009B6449" w:rsidRDefault="00951309" w:rsidP="008B76DC">
            <w:pPr>
              <w:pStyle w:val="Tabletext"/>
              <w:spacing w:before="120"/>
            </w:pPr>
            <w:r w:rsidRPr="009B6449">
              <w:t>Subject:</w:t>
            </w:r>
          </w:p>
        </w:tc>
        <w:tc>
          <w:tcPr>
            <w:tcW w:w="8647" w:type="dxa"/>
            <w:gridSpan w:val="4"/>
          </w:tcPr>
          <w:p w14:paraId="5475B249" w14:textId="03119DEE" w:rsidR="00951309" w:rsidRPr="009B6449" w:rsidRDefault="00862CC9" w:rsidP="007063E1">
            <w:pPr>
              <w:pStyle w:val="Tabletext"/>
              <w:spacing w:before="120"/>
            </w:pPr>
            <w:r>
              <w:rPr>
                <w:b/>
              </w:rPr>
              <w:t>Approval</w:t>
            </w:r>
            <w:r w:rsidR="00CB0075">
              <w:rPr>
                <w:b/>
              </w:rPr>
              <w:t xml:space="preserve"> </w:t>
            </w:r>
            <w:r>
              <w:rPr>
                <w:b/>
              </w:rPr>
              <w:t xml:space="preserve">of </w:t>
            </w:r>
            <w:r w:rsidR="00A326C5">
              <w:rPr>
                <w:b/>
              </w:rPr>
              <w:t>deletion of</w:t>
            </w:r>
            <w:r w:rsidR="002B0CF1">
              <w:rPr>
                <w:b/>
              </w:rPr>
              <w:t xml:space="preserve"> </w:t>
            </w:r>
            <w:r w:rsidR="002B0CF1">
              <w:rPr>
                <w:b/>
                <w:bCs/>
              </w:rPr>
              <w:t>Am</w:t>
            </w:r>
            <w:r w:rsidR="007063E1">
              <w:rPr>
                <w:b/>
                <w:bCs/>
              </w:rPr>
              <w:t xml:space="preserve">endment </w:t>
            </w:r>
            <w:r w:rsidR="002B0CF1">
              <w:rPr>
                <w:b/>
                <w:bCs/>
              </w:rPr>
              <w:t>1 to</w:t>
            </w:r>
            <w:r>
              <w:rPr>
                <w:b/>
              </w:rPr>
              <w:t xml:space="preserve"> Recommendation </w:t>
            </w:r>
            <w:r w:rsidR="00CB0075" w:rsidRPr="000B660A">
              <w:rPr>
                <w:b/>
                <w:bCs/>
              </w:rPr>
              <w:t xml:space="preserve">ITU-T </w:t>
            </w:r>
            <w:r w:rsidR="002B0CF1">
              <w:rPr>
                <w:b/>
                <w:bCs/>
              </w:rPr>
              <w:t xml:space="preserve">T.24 </w:t>
            </w:r>
          </w:p>
        </w:tc>
      </w:tr>
    </w:tbl>
    <w:p w14:paraId="7C9C49F4" w14:textId="77777777" w:rsidR="00A326C5" w:rsidRDefault="00A326C5" w:rsidP="008F6370">
      <w:pPr>
        <w:spacing w:before="480"/>
        <w:rPr>
          <w:szCs w:val="22"/>
        </w:rPr>
      </w:pPr>
      <w:bookmarkStart w:id="3" w:name="StartTyping_E"/>
      <w:bookmarkEnd w:id="3"/>
      <w:r w:rsidRPr="00624555">
        <w:rPr>
          <w:szCs w:val="22"/>
        </w:rPr>
        <w:t>Dear Sir/Madam,</w:t>
      </w:r>
    </w:p>
    <w:p w14:paraId="12CE164C" w14:textId="77777777" w:rsidR="00EF2439" w:rsidRPr="00624555" w:rsidRDefault="00EF2439" w:rsidP="00FB2438">
      <w:pPr>
        <w:spacing w:before="240"/>
        <w:rPr>
          <w:szCs w:val="22"/>
        </w:rPr>
      </w:pPr>
      <w:r>
        <w:rPr>
          <w:szCs w:val="22"/>
        </w:rPr>
        <w:t>Fur</w:t>
      </w:r>
      <w:r w:rsidR="00FB2438">
        <w:rPr>
          <w:szCs w:val="22"/>
        </w:rPr>
        <w:t>ther to TSB Circular 190 dated 19</w:t>
      </w:r>
      <w:r>
        <w:rPr>
          <w:szCs w:val="22"/>
        </w:rPr>
        <w:t xml:space="preserve"> February 2016, please note that the first and second paragraphs, respectively, should read as follows:</w:t>
      </w:r>
    </w:p>
    <w:p w14:paraId="073A1071" w14:textId="2C7F5635" w:rsidR="00A326C5" w:rsidRDefault="00EF2439" w:rsidP="00AF0F88">
      <w:pPr>
        <w:tabs>
          <w:tab w:val="left" w:pos="4111"/>
        </w:tabs>
      </w:pPr>
      <w:r>
        <w:rPr>
          <w:bCs/>
        </w:rPr>
        <w:t>“</w:t>
      </w:r>
      <w:r w:rsidR="00A326C5">
        <w:rPr>
          <w:bCs/>
        </w:rPr>
        <w:t>1</w:t>
      </w:r>
      <w:r w:rsidR="00A326C5">
        <w:tab/>
        <w:t xml:space="preserve">By TSB Circular 178 of 28 October 2015, the above-mentioned </w:t>
      </w:r>
      <w:r w:rsidR="002B0CF1">
        <w:t xml:space="preserve">Amendment </w:t>
      </w:r>
      <w:r w:rsidR="00A326C5">
        <w:t xml:space="preserve">was submitted for deletion, at the request of 22 Member States and 45 Sector Members participating in the meeting of Study Group 16 (Geneva, 12 to 23 October 2015) and </w:t>
      </w:r>
      <w:r w:rsidR="00ED489C">
        <w:t>in accordance with Recommendation A.8</w:t>
      </w:r>
      <w:r w:rsidR="00ED489C" w:rsidRPr="00ED489C">
        <w:t>,</w:t>
      </w:r>
      <w:r w:rsidR="00ED489C">
        <w:t xml:space="preserve"> § 8.2</w:t>
      </w:r>
      <w:r w:rsidR="00AF0F88" w:rsidRPr="00AF0F88">
        <w:t xml:space="preserve"> of WTSA (</w:t>
      </w:r>
      <w:r w:rsidR="00AF0F88" w:rsidRPr="00AF0F88">
        <w:rPr>
          <w:sz w:val="23"/>
          <w:szCs w:val="23"/>
        </w:rPr>
        <w:t>Johannesburg, 2008)</w:t>
      </w:r>
      <w:r w:rsidR="00A326C5">
        <w:t>.</w:t>
      </w:r>
    </w:p>
    <w:p w14:paraId="599586AE" w14:textId="77777777" w:rsidR="00A326C5" w:rsidRDefault="00A326C5">
      <w:r>
        <w:rPr>
          <w:bCs/>
        </w:rPr>
        <w:t>2</w:t>
      </w:r>
      <w:r>
        <w:tab/>
        <w:t xml:space="preserve">The conditions governing the deletion of this </w:t>
      </w:r>
      <w:r w:rsidR="002B0CF1">
        <w:t xml:space="preserve">Amendment </w:t>
      </w:r>
      <w:r w:rsidR="005E3CC3">
        <w:t>were</w:t>
      </w:r>
      <w:r>
        <w:t xml:space="preserve"> met on </w:t>
      </w:r>
      <w:r w:rsidR="008F6370">
        <w:t>28 January </w:t>
      </w:r>
      <w:r w:rsidR="00110709">
        <w:t>2016.</w:t>
      </w:r>
    </w:p>
    <w:p w14:paraId="585CB3ED" w14:textId="77777777" w:rsidR="00A326C5" w:rsidRDefault="008F6370" w:rsidP="008F6370">
      <w:r>
        <w:t>N</w:t>
      </w:r>
      <w:r w:rsidR="00A326C5">
        <w:t>o objection to this deletion was received</w:t>
      </w:r>
      <w:r>
        <w:t xml:space="preserve"> from Administrations of Member States and Sector Members</w:t>
      </w:r>
      <w:r w:rsidR="00A326C5">
        <w:t>.</w:t>
      </w:r>
    </w:p>
    <w:p w14:paraId="776F6875" w14:textId="77777777" w:rsidR="00A326C5" w:rsidRDefault="00A326C5" w:rsidP="008F6370">
      <w:pPr>
        <w:spacing w:before="360"/>
        <w:rPr>
          <w:b/>
          <w:bCs/>
        </w:rPr>
      </w:pPr>
      <w:r w:rsidRPr="00725EF5">
        <w:rPr>
          <w:b/>
          <w:bCs/>
        </w:rPr>
        <w:t>Amendment 1 (2000)</w:t>
      </w:r>
      <w:r>
        <w:t xml:space="preserve"> to Recommendation </w:t>
      </w:r>
      <w:r w:rsidRPr="00F21AAF">
        <w:rPr>
          <w:b/>
          <w:bCs/>
        </w:rPr>
        <w:t xml:space="preserve">ITU-T T.24 </w:t>
      </w:r>
      <w:r>
        <w:rPr>
          <w:b/>
          <w:bCs/>
        </w:rPr>
        <w:t>(1998)</w:t>
      </w:r>
      <w:r>
        <w:t xml:space="preserve"> </w:t>
      </w:r>
      <w:r>
        <w:rPr>
          <w:b/>
          <w:bCs/>
        </w:rPr>
        <w:t xml:space="preserve">is </w:t>
      </w:r>
      <w:r w:rsidRPr="002E6A13">
        <w:rPr>
          <w:b/>
          <w:bCs/>
        </w:rPr>
        <w:t>therefore deleted</w:t>
      </w:r>
      <w:r>
        <w:rPr>
          <w:b/>
          <w:bCs/>
        </w:rPr>
        <w:t>.</w:t>
      </w:r>
      <w:r w:rsidR="00EF2439">
        <w:rPr>
          <w:b/>
          <w:bCs/>
        </w:rPr>
        <w:t>”</w:t>
      </w:r>
    </w:p>
    <w:p w14:paraId="080736C9" w14:textId="5BF4EF73" w:rsidR="000B46FB" w:rsidRDefault="000B46FB" w:rsidP="00117C25">
      <w:pPr>
        <w:spacing w:before="360"/>
      </w:pPr>
      <w:r>
        <w:t>Yours faithfully,</w:t>
      </w:r>
    </w:p>
    <w:p w14:paraId="17CD6E40" w14:textId="2EA98912" w:rsidR="005E3CC3" w:rsidRDefault="005E3CC3" w:rsidP="00117C25">
      <w:pPr>
        <w:spacing w:before="360"/>
      </w:pPr>
    </w:p>
    <w:p w14:paraId="3F0B4DB0" w14:textId="77777777" w:rsidR="00184EED" w:rsidRPr="003F0DED" w:rsidRDefault="00622DE4" w:rsidP="004D5BBD">
      <w:pPr>
        <w:spacing w:before="200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</w:p>
    <w:sectPr w:rsidR="00184EED" w:rsidRPr="003F0DED" w:rsidSect="002F653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37878" w14:textId="77777777" w:rsidR="00F456E7" w:rsidRDefault="00F456E7">
      <w:r>
        <w:separator/>
      </w:r>
    </w:p>
  </w:endnote>
  <w:endnote w:type="continuationSeparator" w:id="0">
    <w:p w14:paraId="5BD120B5" w14:textId="77777777" w:rsidR="00F456E7" w:rsidRDefault="00F4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702F9" w14:textId="77777777" w:rsidR="00FA124A" w:rsidRPr="00196AB1" w:rsidRDefault="00196AB1" w:rsidP="00184EE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801170">
      <w:rPr>
        <w:lang w:val="fr-CH"/>
      </w:rPr>
      <w:t>ITU-T\BUREAU\CIRC\...E.DOC</w:t>
    </w:r>
    <w:r w:rsidRPr="00801170">
      <w:rPr>
        <w:lang w:val="fr-CH"/>
      </w:rPr>
      <w:tab/>
    </w:r>
    <w:r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2750C" w14:textId="77777777" w:rsidR="00822A60" w:rsidRPr="004E3CF9" w:rsidRDefault="00822A60" w:rsidP="00822A60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>CCITT/ITU-T 60 years</w:t>
      </w:r>
    </w:hyperlink>
  </w:p>
  <w:p w14:paraId="69714491" w14:textId="77777777" w:rsidR="00FA124A" w:rsidRPr="00822A60" w:rsidRDefault="00FA124A" w:rsidP="00822A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1332C" w14:textId="77777777" w:rsidR="00F456E7" w:rsidRDefault="00F456E7">
      <w:r>
        <w:t>____________________</w:t>
      </w:r>
    </w:p>
  </w:footnote>
  <w:footnote w:type="continuationSeparator" w:id="0">
    <w:p w14:paraId="3785A04F" w14:textId="77777777" w:rsidR="00F456E7" w:rsidRDefault="00F45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1DA08" w14:textId="77777777" w:rsidR="00C740E1" w:rsidRDefault="00482979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8E1B49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24463B60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022468"/>
    <w:multiLevelType w:val="hybridMultilevel"/>
    <w:tmpl w:val="88443648"/>
    <w:lvl w:ilvl="0" w:tplc="5FBAD7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75"/>
    <w:rsid w:val="00005591"/>
    <w:rsid w:val="000069D4"/>
    <w:rsid w:val="000174AD"/>
    <w:rsid w:val="000305E1"/>
    <w:rsid w:val="000A7D55"/>
    <w:rsid w:val="000B46FB"/>
    <w:rsid w:val="000C1B98"/>
    <w:rsid w:val="000C2E8E"/>
    <w:rsid w:val="000D49FB"/>
    <w:rsid w:val="000E0E7C"/>
    <w:rsid w:val="000F1B4B"/>
    <w:rsid w:val="00110709"/>
    <w:rsid w:val="00117C25"/>
    <w:rsid w:val="00123AE6"/>
    <w:rsid w:val="0012744F"/>
    <w:rsid w:val="00156DFF"/>
    <w:rsid w:val="00156F66"/>
    <w:rsid w:val="00182528"/>
    <w:rsid w:val="00184EED"/>
    <w:rsid w:val="0018500B"/>
    <w:rsid w:val="00196A19"/>
    <w:rsid w:val="00196AB1"/>
    <w:rsid w:val="00202DC1"/>
    <w:rsid w:val="002116EE"/>
    <w:rsid w:val="00226F19"/>
    <w:rsid w:val="002309D8"/>
    <w:rsid w:val="00235803"/>
    <w:rsid w:val="00287BF1"/>
    <w:rsid w:val="002A4FF0"/>
    <w:rsid w:val="002A7FE2"/>
    <w:rsid w:val="002B0CF1"/>
    <w:rsid w:val="002B711C"/>
    <w:rsid w:val="002E1B4F"/>
    <w:rsid w:val="002F2E67"/>
    <w:rsid w:val="002F6530"/>
    <w:rsid w:val="00315546"/>
    <w:rsid w:val="00330567"/>
    <w:rsid w:val="00351DA5"/>
    <w:rsid w:val="00383598"/>
    <w:rsid w:val="00386A9D"/>
    <w:rsid w:val="00391081"/>
    <w:rsid w:val="003B2789"/>
    <w:rsid w:val="003C13CE"/>
    <w:rsid w:val="003E2518"/>
    <w:rsid w:val="003F0DED"/>
    <w:rsid w:val="004314A2"/>
    <w:rsid w:val="00482979"/>
    <w:rsid w:val="00497D01"/>
    <w:rsid w:val="004B1EF7"/>
    <w:rsid w:val="004B3FAD"/>
    <w:rsid w:val="004D5BBD"/>
    <w:rsid w:val="004E3CF9"/>
    <w:rsid w:val="00501DCA"/>
    <w:rsid w:val="00513A47"/>
    <w:rsid w:val="005408DF"/>
    <w:rsid w:val="0055318D"/>
    <w:rsid w:val="00573344"/>
    <w:rsid w:val="00583F9B"/>
    <w:rsid w:val="00584AFA"/>
    <w:rsid w:val="005E1223"/>
    <w:rsid w:val="005E3CC3"/>
    <w:rsid w:val="005E5C10"/>
    <w:rsid w:val="005F2C78"/>
    <w:rsid w:val="006144E4"/>
    <w:rsid w:val="00622DE4"/>
    <w:rsid w:val="00624555"/>
    <w:rsid w:val="00650299"/>
    <w:rsid w:val="00655FC5"/>
    <w:rsid w:val="006C413F"/>
    <w:rsid w:val="006D5D99"/>
    <w:rsid w:val="006E4E4A"/>
    <w:rsid w:val="007063E1"/>
    <w:rsid w:val="007065D4"/>
    <w:rsid w:val="007D2F64"/>
    <w:rsid w:val="007D76E5"/>
    <w:rsid w:val="007E51DC"/>
    <w:rsid w:val="00801031"/>
    <w:rsid w:val="00802953"/>
    <w:rsid w:val="00807FF1"/>
    <w:rsid w:val="00822581"/>
    <w:rsid w:val="00822A60"/>
    <w:rsid w:val="008309DD"/>
    <w:rsid w:val="0083227A"/>
    <w:rsid w:val="00857C67"/>
    <w:rsid w:val="00862CC9"/>
    <w:rsid w:val="00866900"/>
    <w:rsid w:val="00870336"/>
    <w:rsid w:val="0087300D"/>
    <w:rsid w:val="00881BA1"/>
    <w:rsid w:val="008A0A55"/>
    <w:rsid w:val="008B76DC"/>
    <w:rsid w:val="008C26B8"/>
    <w:rsid w:val="008E1B49"/>
    <w:rsid w:val="008F6370"/>
    <w:rsid w:val="009273EC"/>
    <w:rsid w:val="00932E45"/>
    <w:rsid w:val="00935B85"/>
    <w:rsid w:val="00951309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A014F8"/>
    <w:rsid w:val="00A11DCA"/>
    <w:rsid w:val="00A22725"/>
    <w:rsid w:val="00A326C5"/>
    <w:rsid w:val="00A43E15"/>
    <w:rsid w:val="00A5173C"/>
    <w:rsid w:val="00A61AEF"/>
    <w:rsid w:val="00A9652E"/>
    <w:rsid w:val="00AA1543"/>
    <w:rsid w:val="00AB0FFD"/>
    <w:rsid w:val="00AD7192"/>
    <w:rsid w:val="00AE2DCA"/>
    <w:rsid w:val="00AE3973"/>
    <w:rsid w:val="00AF0F88"/>
    <w:rsid w:val="00AF10F1"/>
    <w:rsid w:val="00AF173A"/>
    <w:rsid w:val="00B066A4"/>
    <w:rsid w:val="00B07A13"/>
    <w:rsid w:val="00B143E2"/>
    <w:rsid w:val="00B4279B"/>
    <w:rsid w:val="00B447A5"/>
    <w:rsid w:val="00B45FC9"/>
    <w:rsid w:val="00B83461"/>
    <w:rsid w:val="00B90A23"/>
    <w:rsid w:val="00BC1FEC"/>
    <w:rsid w:val="00BC7CCF"/>
    <w:rsid w:val="00BE470B"/>
    <w:rsid w:val="00C018E7"/>
    <w:rsid w:val="00C047F6"/>
    <w:rsid w:val="00C2002E"/>
    <w:rsid w:val="00C57A91"/>
    <w:rsid w:val="00C740E1"/>
    <w:rsid w:val="00CB0075"/>
    <w:rsid w:val="00CB43AF"/>
    <w:rsid w:val="00CC01C2"/>
    <w:rsid w:val="00CF21F2"/>
    <w:rsid w:val="00D02712"/>
    <w:rsid w:val="00D21283"/>
    <w:rsid w:val="00D214D0"/>
    <w:rsid w:val="00D6546B"/>
    <w:rsid w:val="00DD4BED"/>
    <w:rsid w:val="00DE39F0"/>
    <w:rsid w:val="00DE3AED"/>
    <w:rsid w:val="00DF0AF3"/>
    <w:rsid w:val="00DF0D75"/>
    <w:rsid w:val="00E17CCC"/>
    <w:rsid w:val="00E27D7E"/>
    <w:rsid w:val="00E34935"/>
    <w:rsid w:val="00E42E13"/>
    <w:rsid w:val="00E6257C"/>
    <w:rsid w:val="00E63C59"/>
    <w:rsid w:val="00ED489C"/>
    <w:rsid w:val="00EE5141"/>
    <w:rsid w:val="00EF2439"/>
    <w:rsid w:val="00F06000"/>
    <w:rsid w:val="00F456E7"/>
    <w:rsid w:val="00F70363"/>
    <w:rsid w:val="00F73299"/>
    <w:rsid w:val="00F736E6"/>
    <w:rsid w:val="00FA124A"/>
    <w:rsid w:val="00FB2438"/>
    <w:rsid w:val="00FC08DD"/>
    <w:rsid w:val="00FC2316"/>
    <w:rsid w:val="00FC2CFD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DF0ED2F"/>
  <w15:docId w15:val="{F4F20D2D-2DFE-4359-A333-79380C68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D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C2002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35B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5B8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5B8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5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B85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35B85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6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es\AppData\Roaming\Microsoft\Templates\TSB%20DOC\CIRC2-REC_A8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4186-2686-4E2E-BE5F-83DC17A1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CIRC2-REC_A8-E.dotx</Template>
  <TotalTime>0</TotalTime>
  <Pages>2</Pages>
  <Words>220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Angeles-Leon De Vivero, Rosa</dc:creator>
  <cp:keywords/>
  <dc:description>190E-Corr.1.docx  For: _x000d_Document date: _x000d_Saved by ITU51010715 at 12:15:27 on 23/02/2016</dc:description>
  <cp:lastModifiedBy>Bettini, Nadine</cp:lastModifiedBy>
  <cp:revision>2</cp:revision>
  <cp:lastPrinted>2016-02-29T14:34:00Z</cp:lastPrinted>
  <dcterms:created xsi:type="dcterms:W3CDTF">2016-03-01T08:20:00Z</dcterms:created>
  <dcterms:modified xsi:type="dcterms:W3CDTF">2016-03-01T08:20:00Z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190E-Corr.1.docx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