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4111"/>
        <w:gridCol w:w="2410"/>
        <w:gridCol w:w="1984"/>
      </w:tblGrid>
      <w:tr w:rsidR="00C57212" w14:paraId="6B46BC74" w14:textId="77777777" w:rsidTr="006D70AC">
        <w:trPr>
          <w:trHeight w:val="1282"/>
        </w:trPr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15EDC0B9" w14:textId="77777777" w:rsidR="00C57212" w:rsidRPr="009A54D9" w:rsidRDefault="00C57212" w:rsidP="006D70AC">
            <w:pPr>
              <w:pStyle w:val="Tabletext"/>
              <w:jc w:val="center"/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576737AA" wp14:editId="2DCF5B7C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5D073BF7" w14:textId="77777777" w:rsidR="004F1484" w:rsidRDefault="004F1484" w:rsidP="006D70A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79946CDC" w14:textId="77777777" w:rsidR="00C57212" w:rsidRPr="00F50108" w:rsidRDefault="004F1484" w:rsidP="006D70AC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4E2136F9" w14:textId="77777777" w:rsidR="00C57212" w:rsidRPr="00F50108" w:rsidRDefault="00C57212" w:rsidP="006D70A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6F57F03" wp14:editId="13165D33">
                  <wp:extent cx="1181100" cy="88559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5895050C" w14:textId="77777777" w:rsidTr="006D70AC">
        <w:trPr>
          <w:trHeight w:val="80"/>
        </w:trPr>
        <w:tc>
          <w:tcPr>
            <w:tcW w:w="5387" w:type="dxa"/>
            <w:gridSpan w:val="3"/>
            <w:tcMar>
              <w:left w:w="0" w:type="dxa"/>
              <w:right w:w="0" w:type="dxa"/>
            </w:tcMar>
          </w:tcPr>
          <w:p w14:paraId="13B8B1B8" w14:textId="77777777" w:rsidR="000305E1" w:rsidRDefault="000305E1" w:rsidP="006D70AC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  <w:vAlign w:val="center"/>
          </w:tcPr>
          <w:p w14:paraId="2F8691D2" w14:textId="77777777" w:rsidR="000305E1" w:rsidRDefault="007103C8" w:rsidP="006D70AC">
            <w:pPr>
              <w:pStyle w:val="Tabletext"/>
              <w:spacing w:before="480" w:after="120"/>
            </w:pPr>
            <w:r>
              <w:t>Geneva, 7 September 2015</w:t>
            </w:r>
          </w:p>
        </w:tc>
      </w:tr>
      <w:tr w:rsidR="004F1484" w14:paraId="6BA50829" w14:textId="77777777" w:rsidTr="006D70AC">
        <w:trPr>
          <w:trHeight w:val="693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67EF7C71" w14:textId="77777777" w:rsidR="004F1484" w:rsidRPr="00F36AC4" w:rsidRDefault="004F1484" w:rsidP="006D70AC">
            <w:pPr>
              <w:pStyle w:val="Tabletext"/>
              <w:rPr>
                <w:rFonts w:ascii="Futura Lt BT" w:hAnsi="Futura Lt BT"/>
              </w:rPr>
            </w:pPr>
            <w:bookmarkStart w:id="2" w:name="Adress_E" w:colFirst="2" w:colLast="2"/>
            <w:r w:rsidRPr="00F36AC4">
              <w:t>Ref: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6985E825" w14:textId="0D4AD62E" w:rsidR="004F1484" w:rsidRPr="000305E1" w:rsidRDefault="007103C8" w:rsidP="000B70F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TSB Circular</w:t>
            </w:r>
            <w:r w:rsidR="000B70FD">
              <w:rPr>
                <w:b/>
                <w:bCs/>
              </w:rPr>
              <w:t xml:space="preserve"> 171</w:t>
            </w:r>
          </w:p>
          <w:p w14:paraId="5127BF43" w14:textId="77777777" w:rsidR="004F1484" w:rsidRPr="00F36AC4" w:rsidRDefault="007103C8" w:rsidP="006D70AC">
            <w:pPr>
              <w:pStyle w:val="Tabletext"/>
            </w:pPr>
            <w:r>
              <w:t>COM 13/TK</w:t>
            </w:r>
          </w:p>
        </w:tc>
        <w:tc>
          <w:tcPr>
            <w:tcW w:w="4394" w:type="dxa"/>
            <w:gridSpan w:val="2"/>
            <w:vMerge w:val="restart"/>
            <w:tcMar>
              <w:left w:w="0" w:type="dxa"/>
              <w:right w:w="0" w:type="dxa"/>
            </w:tcMar>
          </w:tcPr>
          <w:p w14:paraId="7CE155C9" w14:textId="77777777" w:rsidR="004F1484" w:rsidRDefault="004F1484" w:rsidP="006D70AC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</w:p>
        </w:tc>
      </w:tr>
      <w:bookmarkEnd w:id="2"/>
      <w:tr w:rsidR="00951309" w14:paraId="10EC5371" w14:textId="77777777" w:rsidTr="006D70AC">
        <w:trPr>
          <w:trHeight w:val="221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35370EBF" w14:textId="77777777" w:rsidR="00951309" w:rsidRPr="00F36AC4" w:rsidRDefault="00951309" w:rsidP="006D70AC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1C3D86FC" w14:textId="77777777" w:rsidR="00951309" w:rsidRPr="00F36AC4" w:rsidRDefault="00951309" w:rsidP="006D70AC">
            <w:pPr>
              <w:pStyle w:val="Tabletext"/>
              <w:rPr>
                <w:b/>
              </w:rPr>
            </w:pPr>
            <w:r w:rsidRPr="00F36AC4">
              <w:t>+41 22 730</w:t>
            </w:r>
            <w:r w:rsidR="007103C8">
              <w:t xml:space="preserve"> 5126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7F7043F7" w14:textId="77777777" w:rsidR="00951309" w:rsidRDefault="00951309" w:rsidP="006D70AC">
            <w:pPr>
              <w:pStyle w:val="Tabletext"/>
              <w:ind w:left="142" w:hanging="142"/>
            </w:pPr>
          </w:p>
        </w:tc>
      </w:tr>
      <w:tr w:rsidR="00951309" w14:paraId="33B8E420" w14:textId="77777777" w:rsidTr="006D70AC">
        <w:trPr>
          <w:trHeight w:val="282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5549E181" w14:textId="77777777" w:rsidR="00951309" w:rsidRPr="00F36AC4" w:rsidRDefault="00951309" w:rsidP="006D70AC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0E5CE855" w14:textId="77777777" w:rsidR="00951309" w:rsidRPr="00F36AC4" w:rsidRDefault="00951309" w:rsidP="006D70AC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14:paraId="1D49CFE2" w14:textId="77777777" w:rsidR="00951309" w:rsidRDefault="00951309" w:rsidP="006D70AC">
            <w:pPr>
              <w:pStyle w:val="Tabletext"/>
              <w:ind w:left="142" w:hanging="142"/>
            </w:pPr>
          </w:p>
        </w:tc>
      </w:tr>
      <w:tr w:rsidR="00951309" w14:paraId="7155C71F" w14:textId="77777777" w:rsidTr="006D70AC">
        <w:trPr>
          <w:trHeight w:val="2640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57145CFD" w14:textId="77777777" w:rsidR="00951309" w:rsidRPr="00F36AC4" w:rsidRDefault="00951309" w:rsidP="006D70AC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14:paraId="43404D0C" w14:textId="77777777" w:rsidR="00951309" w:rsidRPr="00F36AC4" w:rsidRDefault="000A045F" w:rsidP="006D70AC">
            <w:pPr>
              <w:pStyle w:val="Tabletext"/>
            </w:pPr>
            <w:hyperlink r:id="rId10" w:history="1">
              <w:r w:rsidR="007103C8" w:rsidRPr="004C1D27">
                <w:rPr>
                  <w:rStyle w:val="Hyperlink"/>
                  <w:szCs w:val="22"/>
                </w:rPr>
                <w:t>tsbsg13@itu.int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</w:tcPr>
          <w:p w14:paraId="14D897DC" w14:textId="77777777" w:rsidR="00951309" w:rsidRDefault="00951309" w:rsidP="006D70AC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544685DF" w14:textId="77777777" w:rsidR="00951309" w:rsidRDefault="00951309" w:rsidP="006D70AC">
            <w:pPr>
              <w:pStyle w:val="Tabletext"/>
              <w:ind w:left="283" w:hanging="283"/>
            </w:pPr>
            <w:r>
              <w:t>-</w:t>
            </w:r>
            <w:r>
              <w:tab/>
              <w:t>To ITU-T Sector Members;</w:t>
            </w:r>
          </w:p>
          <w:p w14:paraId="308AA9A2" w14:textId="77777777" w:rsidR="00951309" w:rsidRDefault="00951309" w:rsidP="006D70AC">
            <w:pPr>
              <w:pStyle w:val="Tabletext"/>
              <w:ind w:left="283" w:hanging="283"/>
            </w:pPr>
            <w:r>
              <w:t>-</w:t>
            </w:r>
            <w:r w:rsidR="00E17CCC">
              <w:tab/>
            </w:r>
            <w:r>
              <w:t>To ITU-T Associates;</w:t>
            </w:r>
          </w:p>
          <w:p w14:paraId="529A7BB9" w14:textId="77777777" w:rsidR="00951309" w:rsidRDefault="00951309" w:rsidP="006244A1">
            <w:pPr>
              <w:pStyle w:val="Tabletext"/>
              <w:ind w:left="283" w:hanging="283"/>
            </w:pPr>
            <w:r>
              <w:t>-</w:t>
            </w:r>
            <w:r>
              <w:tab/>
              <w:t>To ITU Academia;</w:t>
            </w:r>
          </w:p>
          <w:p w14:paraId="0B895A2D" w14:textId="77777777" w:rsidR="00951309" w:rsidRDefault="00951309" w:rsidP="006D70AC">
            <w:pPr>
              <w:pStyle w:val="Tabletext"/>
              <w:ind w:left="283" w:hanging="283"/>
            </w:pPr>
            <w:r>
              <w:t>-</w:t>
            </w:r>
            <w:r>
              <w:tab/>
              <w:t>To the Chairman and</w:t>
            </w:r>
            <w:r w:rsidR="007103C8">
              <w:t xml:space="preserve"> Vice-Chairmen of Study Group 13</w:t>
            </w:r>
            <w:r>
              <w:t>;</w:t>
            </w:r>
          </w:p>
          <w:p w14:paraId="2F552E64" w14:textId="77777777" w:rsidR="00951309" w:rsidRDefault="00951309" w:rsidP="006D70AC">
            <w:pPr>
              <w:pStyle w:val="Tabletext"/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14:paraId="71E17516" w14:textId="77777777" w:rsidR="00951309" w:rsidRDefault="00951309" w:rsidP="006D70AC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951309" w:rsidRPr="009B6449" w14:paraId="5EC9A0CE" w14:textId="77777777" w:rsidTr="006D70AC">
        <w:trPr>
          <w:trHeight w:val="80"/>
        </w:trPr>
        <w:tc>
          <w:tcPr>
            <w:tcW w:w="1134" w:type="dxa"/>
            <w:tcMar>
              <w:left w:w="0" w:type="dxa"/>
              <w:right w:w="0" w:type="dxa"/>
            </w:tcMar>
          </w:tcPr>
          <w:p w14:paraId="02C4F377" w14:textId="77777777" w:rsidR="00951309" w:rsidRPr="009B6449" w:rsidRDefault="00951309" w:rsidP="006D70AC">
            <w:pPr>
              <w:pStyle w:val="Tabletext"/>
            </w:pPr>
            <w:r w:rsidRPr="009B6449">
              <w:t>Subject:</w:t>
            </w:r>
          </w:p>
        </w:tc>
        <w:tc>
          <w:tcPr>
            <w:tcW w:w="8647" w:type="dxa"/>
            <w:gridSpan w:val="4"/>
            <w:tcMar>
              <w:left w:w="0" w:type="dxa"/>
              <w:right w:w="0" w:type="dxa"/>
            </w:tcMar>
          </w:tcPr>
          <w:p w14:paraId="58BCD1CE" w14:textId="77777777" w:rsidR="00951309" w:rsidRPr="009B6449" w:rsidRDefault="007B00B3" w:rsidP="006D70AC">
            <w:pPr>
              <w:pStyle w:val="Tabletext"/>
            </w:pPr>
            <w:r w:rsidRPr="007B00B3">
              <w:rPr>
                <w:b/>
                <w:bCs/>
              </w:rPr>
              <w:t>Deletion of Question</w:t>
            </w:r>
            <w:r w:rsidR="007103C8">
              <w:rPr>
                <w:b/>
                <w:bCs/>
              </w:rPr>
              <w:t xml:space="preserve"> 8/13</w:t>
            </w:r>
          </w:p>
        </w:tc>
      </w:tr>
    </w:tbl>
    <w:p w14:paraId="782AEEED" w14:textId="77777777" w:rsidR="00383598" w:rsidRPr="00624555" w:rsidRDefault="00383598" w:rsidP="009E5F82">
      <w:pPr>
        <w:spacing w:before="600"/>
        <w:rPr>
          <w:szCs w:val="22"/>
        </w:rPr>
      </w:pPr>
      <w:bookmarkStart w:id="3" w:name="StartTyping_E"/>
      <w:bookmarkEnd w:id="3"/>
      <w:r w:rsidRPr="00624555">
        <w:rPr>
          <w:szCs w:val="22"/>
        </w:rPr>
        <w:t>Dear Sir/Madam,</w:t>
      </w:r>
      <w:r w:rsidR="009E5F82">
        <w:rPr>
          <w:szCs w:val="22"/>
        </w:rPr>
        <w:tab/>
      </w:r>
      <w:r w:rsidR="009E5F82">
        <w:rPr>
          <w:szCs w:val="22"/>
        </w:rPr>
        <w:tab/>
      </w:r>
    </w:p>
    <w:p w14:paraId="221CF01D" w14:textId="3885D6C0" w:rsidR="00DE08FF" w:rsidRDefault="000B70FD" w:rsidP="007103C8">
      <w:r>
        <w:t>1</w:t>
      </w:r>
      <w:r>
        <w:tab/>
      </w:r>
      <w:r w:rsidR="00DE08FF">
        <w:t xml:space="preserve">By TSB Circular </w:t>
      </w:r>
      <w:r w:rsidR="007103C8">
        <w:t>157</w:t>
      </w:r>
      <w:r w:rsidR="00DE08FF">
        <w:t xml:space="preserve"> of</w:t>
      </w:r>
      <w:r w:rsidR="007103C8">
        <w:t xml:space="preserve"> 19 June 2015</w:t>
      </w:r>
      <w:r w:rsidR="00DE08FF">
        <w:t xml:space="preserve">, and at the request of the Members participating </w:t>
      </w:r>
      <w:r w:rsidR="007103C8">
        <w:t xml:space="preserve">in the meeting of Study Group 13 </w:t>
      </w:r>
      <w:r w:rsidR="00DE08FF">
        <w:t xml:space="preserve">(Geneva, </w:t>
      </w:r>
      <w:r w:rsidR="007103C8">
        <w:t>20 April – 1 May 2015</w:t>
      </w:r>
      <w:r w:rsidR="00DE08FF">
        <w:t>), the above-mentioned Question was</w:t>
      </w:r>
      <w:r w:rsidR="007103C8">
        <w:t xml:space="preserve"> </w:t>
      </w:r>
      <w:r w:rsidR="00DE08FF">
        <w:t>submitted for deletion, in accordance with Resolution 1, Section 7, of WTSA (Dubai, 2012).</w:t>
      </w:r>
    </w:p>
    <w:p w14:paraId="4B343F4F" w14:textId="77777777" w:rsidR="00DE08FF" w:rsidRDefault="00DE08FF">
      <w:r>
        <w:t>2</w:t>
      </w:r>
      <w:r>
        <w:tab/>
        <w:t>The conditions governing the deletion of this Question were met on</w:t>
      </w:r>
      <w:r w:rsidR="006244A1">
        <w:t xml:space="preserve"> 19 August</w:t>
      </w:r>
      <w:r w:rsidR="007103C8" w:rsidRPr="00804EE5">
        <w:t xml:space="preserve"> 2015.</w:t>
      </w:r>
    </w:p>
    <w:p w14:paraId="2E6D8B13" w14:textId="77777777" w:rsidR="00DE08FF" w:rsidRDefault="00DE08FF" w:rsidP="007103C8">
      <w:r>
        <w:lastRenderedPageBreak/>
        <w:t>3</w:t>
      </w:r>
      <w:r>
        <w:tab/>
      </w:r>
      <w:r w:rsidR="007103C8">
        <w:t>One Administration</w:t>
      </w:r>
      <w:r>
        <w:t xml:space="preserve"> of Member State responded to the consultation, and no objection to this deletion was received.</w:t>
      </w:r>
    </w:p>
    <w:p w14:paraId="3B7D156B" w14:textId="77777777" w:rsidR="00DE08FF" w:rsidRPr="00E67EE1" w:rsidRDefault="00DE08FF" w:rsidP="007103C8">
      <w:pPr>
        <w:rPr>
          <w:b/>
          <w:bCs/>
        </w:rPr>
      </w:pPr>
      <w:r w:rsidRPr="00E67EE1">
        <w:rPr>
          <w:b/>
          <w:bCs/>
        </w:rPr>
        <w:t>Question</w:t>
      </w:r>
      <w:r w:rsidR="007103C8">
        <w:rPr>
          <w:b/>
          <w:bCs/>
        </w:rPr>
        <w:t xml:space="preserve"> 8/13: </w:t>
      </w:r>
      <w:r w:rsidR="007103C8" w:rsidRPr="007103C8">
        <w:rPr>
          <w:b/>
          <w:bCs/>
        </w:rPr>
        <w:t xml:space="preserve">Security and identity management in evolving managed networks (including software-defined networking) </w:t>
      </w:r>
      <w:r w:rsidRPr="00E67EE1">
        <w:rPr>
          <w:b/>
          <w:bCs/>
        </w:rPr>
        <w:t>is therefore deleted.</w:t>
      </w:r>
    </w:p>
    <w:p w14:paraId="48AB8895" w14:textId="77777777" w:rsidR="00383598" w:rsidRPr="00624555" w:rsidRDefault="00383598" w:rsidP="00383598">
      <w:pPr>
        <w:spacing w:before="480"/>
      </w:pPr>
      <w:r w:rsidRPr="00624555">
        <w:t>Yours faithfully,</w:t>
      </w:r>
    </w:p>
    <w:p w14:paraId="77A38661" w14:textId="77777777" w:rsidR="001A11C8" w:rsidRPr="004E2D95" w:rsidRDefault="00714ABD" w:rsidP="00877DA2">
      <w:pPr>
        <w:spacing w:before="1560"/>
      </w:pPr>
      <w:proofErr w:type="spellStart"/>
      <w:r>
        <w:rPr>
          <w:szCs w:val="24"/>
        </w:rPr>
        <w:t>Chaesub</w:t>
      </w:r>
      <w:proofErr w:type="spellEnd"/>
      <w:r>
        <w:rPr>
          <w:szCs w:val="24"/>
        </w:rPr>
        <w:t xml:space="preserve"> Lee</w:t>
      </w:r>
      <w:r w:rsidR="00383598" w:rsidRPr="00624555">
        <w:br/>
        <w:t>Director of the Telecommunication</w:t>
      </w:r>
      <w:r w:rsidR="00383598" w:rsidRPr="00624555">
        <w:br/>
        <w:t>Standardization Bureau</w:t>
      </w:r>
    </w:p>
    <w:sectPr w:rsidR="001A11C8" w:rsidRPr="004E2D95" w:rsidSect="002F6530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D7468" w14:textId="77777777" w:rsidR="00061488" w:rsidRDefault="00061488">
      <w:r>
        <w:separator/>
      </w:r>
    </w:p>
  </w:endnote>
  <w:endnote w:type="continuationSeparator" w:id="0">
    <w:p w14:paraId="7739A195" w14:textId="77777777" w:rsidR="00061488" w:rsidRDefault="0006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E0D89" w14:textId="77777777" w:rsidR="00FA124A" w:rsidRPr="00196AB1" w:rsidRDefault="00196AB1" w:rsidP="001A11C8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801170">
      <w:rPr>
        <w:lang w:val="fr-CH"/>
      </w:rPr>
      <w:t>ITU-T\BUREAU\CIRC\...E.DOC</w:t>
    </w:r>
    <w:r w:rsidRPr="00801170">
      <w:rPr>
        <w:lang w:val="fr-CH"/>
      </w:rPr>
      <w:tab/>
    </w:r>
    <w:r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EEBCA" w14:textId="77777777"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B05CE" w14:textId="77777777" w:rsidR="00061488" w:rsidRDefault="00061488">
      <w:r>
        <w:t>____________________</w:t>
      </w:r>
    </w:p>
  </w:footnote>
  <w:footnote w:type="continuationSeparator" w:id="0">
    <w:p w14:paraId="0D49590C" w14:textId="77777777" w:rsidR="00061488" w:rsidRDefault="00061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F9284" w14:textId="77777777" w:rsidR="00C740E1" w:rsidRDefault="000A045F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C57212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70B4C7AA" w14:textId="77777777"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03"/>
    <w:rsid w:val="000069D4"/>
    <w:rsid w:val="000174AD"/>
    <w:rsid w:val="000305E1"/>
    <w:rsid w:val="00061488"/>
    <w:rsid w:val="000A045F"/>
    <w:rsid w:val="000A3C16"/>
    <w:rsid w:val="000A7D55"/>
    <w:rsid w:val="000B70FD"/>
    <w:rsid w:val="000C2E8E"/>
    <w:rsid w:val="000C7670"/>
    <w:rsid w:val="000D49FB"/>
    <w:rsid w:val="000E0E7C"/>
    <w:rsid w:val="000F1B4B"/>
    <w:rsid w:val="000F7DE4"/>
    <w:rsid w:val="0012744F"/>
    <w:rsid w:val="00156DFF"/>
    <w:rsid w:val="00156F66"/>
    <w:rsid w:val="00182528"/>
    <w:rsid w:val="00184980"/>
    <w:rsid w:val="0018500B"/>
    <w:rsid w:val="00196A19"/>
    <w:rsid w:val="00196AB1"/>
    <w:rsid w:val="001A11C8"/>
    <w:rsid w:val="001D5C8C"/>
    <w:rsid w:val="00202DC1"/>
    <w:rsid w:val="002116EE"/>
    <w:rsid w:val="002309D8"/>
    <w:rsid w:val="00287BF1"/>
    <w:rsid w:val="002A7FE2"/>
    <w:rsid w:val="002B711C"/>
    <w:rsid w:val="002E1B4F"/>
    <w:rsid w:val="002F2E67"/>
    <w:rsid w:val="002F6530"/>
    <w:rsid w:val="00315546"/>
    <w:rsid w:val="00330567"/>
    <w:rsid w:val="00345BBE"/>
    <w:rsid w:val="00351DA5"/>
    <w:rsid w:val="00383598"/>
    <w:rsid w:val="00386A9D"/>
    <w:rsid w:val="00391081"/>
    <w:rsid w:val="003B2789"/>
    <w:rsid w:val="003C13CE"/>
    <w:rsid w:val="003E2518"/>
    <w:rsid w:val="004314A2"/>
    <w:rsid w:val="004B1EF7"/>
    <w:rsid w:val="004B3FAD"/>
    <w:rsid w:val="004E2D95"/>
    <w:rsid w:val="004E3CF9"/>
    <w:rsid w:val="004F1484"/>
    <w:rsid w:val="00501DCA"/>
    <w:rsid w:val="005120CE"/>
    <w:rsid w:val="00513A47"/>
    <w:rsid w:val="005408DF"/>
    <w:rsid w:val="0055318D"/>
    <w:rsid w:val="00573344"/>
    <w:rsid w:val="00583F9B"/>
    <w:rsid w:val="005E1223"/>
    <w:rsid w:val="005E5C10"/>
    <w:rsid w:val="005F2C78"/>
    <w:rsid w:val="006144E4"/>
    <w:rsid w:val="006244A1"/>
    <w:rsid w:val="00624555"/>
    <w:rsid w:val="00650299"/>
    <w:rsid w:val="00655FC5"/>
    <w:rsid w:val="006A36FD"/>
    <w:rsid w:val="006D70AC"/>
    <w:rsid w:val="007103C8"/>
    <w:rsid w:val="00714ABD"/>
    <w:rsid w:val="00740905"/>
    <w:rsid w:val="007B00B3"/>
    <w:rsid w:val="007D2F64"/>
    <w:rsid w:val="00801031"/>
    <w:rsid w:val="00802953"/>
    <w:rsid w:val="00804EE5"/>
    <w:rsid w:val="00807FF1"/>
    <w:rsid w:val="00822581"/>
    <w:rsid w:val="008309DD"/>
    <w:rsid w:val="0083227A"/>
    <w:rsid w:val="00845D64"/>
    <w:rsid w:val="00857C67"/>
    <w:rsid w:val="00866900"/>
    <w:rsid w:val="00870336"/>
    <w:rsid w:val="0087300D"/>
    <w:rsid w:val="008753DD"/>
    <w:rsid w:val="00877DA2"/>
    <w:rsid w:val="00881BA1"/>
    <w:rsid w:val="008A0A55"/>
    <w:rsid w:val="008C26B8"/>
    <w:rsid w:val="008D0203"/>
    <w:rsid w:val="008D658C"/>
    <w:rsid w:val="009273EC"/>
    <w:rsid w:val="00932E45"/>
    <w:rsid w:val="00951309"/>
    <w:rsid w:val="00964CF0"/>
    <w:rsid w:val="00982084"/>
    <w:rsid w:val="00991A72"/>
    <w:rsid w:val="00995963"/>
    <w:rsid w:val="009A54D9"/>
    <w:rsid w:val="009B61EB"/>
    <w:rsid w:val="009B6449"/>
    <w:rsid w:val="009C2064"/>
    <w:rsid w:val="009D1697"/>
    <w:rsid w:val="009E5F82"/>
    <w:rsid w:val="00A014F8"/>
    <w:rsid w:val="00A11DCA"/>
    <w:rsid w:val="00A5173C"/>
    <w:rsid w:val="00A61AEF"/>
    <w:rsid w:val="00AA1543"/>
    <w:rsid w:val="00AB0FFD"/>
    <w:rsid w:val="00AD7192"/>
    <w:rsid w:val="00AF10F1"/>
    <w:rsid w:val="00AF173A"/>
    <w:rsid w:val="00B066A4"/>
    <w:rsid w:val="00B07A13"/>
    <w:rsid w:val="00B143E2"/>
    <w:rsid w:val="00B27F53"/>
    <w:rsid w:val="00B4279B"/>
    <w:rsid w:val="00B45FC9"/>
    <w:rsid w:val="00B83461"/>
    <w:rsid w:val="00BC7CCF"/>
    <w:rsid w:val="00BD0E50"/>
    <w:rsid w:val="00BE470B"/>
    <w:rsid w:val="00C018E7"/>
    <w:rsid w:val="00C57212"/>
    <w:rsid w:val="00C57A91"/>
    <w:rsid w:val="00C740E1"/>
    <w:rsid w:val="00CB43AF"/>
    <w:rsid w:val="00CC01C2"/>
    <w:rsid w:val="00CF21F2"/>
    <w:rsid w:val="00D02712"/>
    <w:rsid w:val="00D214D0"/>
    <w:rsid w:val="00D6546B"/>
    <w:rsid w:val="00DC7FDA"/>
    <w:rsid w:val="00DD4BED"/>
    <w:rsid w:val="00DE08FF"/>
    <w:rsid w:val="00DE39F0"/>
    <w:rsid w:val="00DF0AF3"/>
    <w:rsid w:val="00E17CCC"/>
    <w:rsid w:val="00E27D7E"/>
    <w:rsid w:val="00E34935"/>
    <w:rsid w:val="00E42E13"/>
    <w:rsid w:val="00E6257C"/>
    <w:rsid w:val="00E63C59"/>
    <w:rsid w:val="00EF3385"/>
    <w:rsid w:val="00EF66B4"/>
    <w:rsid w:val="00FA124A"/>
    <w:rsid w:val="00FC08DD"/>
    <w:rsid w:val="00FC2316"/>
    <w:rsid w:val="00FC2CFD"/>
    <w:rsid w:val="00FD06C7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C5650D5"/>
  <w15:docId w15:val="{3D66046E-6074-4486-8F7B-4CE22A90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9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F647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DC7F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C7FD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7FDA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7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7FDA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DC7FDA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germaz\AppData\Roaming\Microsoft\Templates\TSB%20DOC\DELQ-2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A3150-9A5C-4715-B99B-18F8396E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DELQ-2E.dotx</Template>
  <TotalTime>0</TotalTime>
  <Pages>1</Pages>
  <Words>192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Kagermazova, Svetlana</dc:creator>
  <cp:keywords/>
  <dc:description>Circular 171.docx  For: _x000d_Document date: _x000d_Saved by ITU51008698 at 12:00:11 on 07.09.2015</dc:description>
  <cp:lastModifiedBy>Bettini, Nadine</cp:lastModifiedBy>
  <cp:revision>2</cp:revision>
  <cp:lastPrinted>2014-05-21T07:44:00Z</cp:lastPrinted>
  <dcterms:created xsi:type="dcterms:W3CDTF">2015-09-07T12:57:00Z</dcterms:created>
  <dcterms:modified xsi:type="dcterms:W3CDTF">2015-09-07T12:57:00Z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Circular 171.docx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