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6E4F7B" w:rsidRPr="00F75316" w:rsidTr="006E4F7B">
        <w:trPr>
          <w:cantSplit/>
        </w:trPr>
        <w:tc>
          <w:tcPr>
            <w:tcW w:w="1276" w:type="dxa"/>
            <w:vAlign w:val="center"/>
          </w:tcPr>
          <w:p w:rsidR="006E4F7B" w:rsidRPr="00F75316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75316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085662" w:rsidRPr="00F75316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7531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F75316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7531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F75316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F75316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F7531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F7531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F75316">
        <w:tab/>
        <w:t xml:space="preserve">Ginebra, </w:t>
      </w:r>
      <w:r w:rsidR="00F13677" w:rsidRPr="00F75316">
        <w:t>9 de julio de 2015</w:t>
      </w:r>
    </w:p>
    <w:p w:rsidR="00C34772" w:rsidRPr="00F75316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F75316" w:rsidTr="006728B7">
        <w:trPr>
          <w:cantSplit/>
          <w:trHeight w:val="825"/>
        </w:trPr>
        <w:tc>
          <w:tcPr>
            <w:tcW w:w="993" w:type="dxa"/>
          </w:tcPr>
          <w:p w:rsidR="00C34772" w:rsidRPr="00BB0EC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B0ECD">
              <w:rPr>
                <w:szCs w:val="24"/>
              </w:rPr>
              <w:t>Ref.:</w:t>
            </w:r>
          </w:p>
          <w:p w:rsidR="00C34772" w:rsidRPr="00BB0EC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884" w:type="dxa"/>
          </w:tcPr>
          <w:p w:rsidR="00C34772" w:rsidRPr="00BB0ECD" w:rsidRDefault="00C34772" w:rsidP="002F468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BB0ECD">
              <w:rPr>
                <w:b/>
                <w:szCs w:val="24"/>
              </w:rPr>
              <w:t xml:space="preserve">Circular TSB </w:t>
            </w:r>
            <w:r w:rsidR="002F4688" w:rsidRPr="00BB0ECD">
              <w:rPr>
                <w:b/>
                <w:szCs w:val="24"/>
              </w:rPr>
              <w:t>164</w:t>
            </w:r>
          </w:p>
          <w:p w:rsidR="00C34772" w:rsidRPr="00BB0ECD" w:rsidRDefault="002F4688" w:rsidP="00500A3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BB0ECD">
              <w:rPr>
                <w:szCs w:val="24"/>
              </w:rPr>
              <w:t>TSAG/RS</w:t>
            </w:r>
          </w:p>
        </w:tc>
        <w:tc>
          <w:tcPr>
            <w:tcW w:w="5329" w:type="dxa"/>
          </w:tcPr>
          <w:p w:rsidR="00C34772" w:rsidRPr="00F75316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F75316">
              <w:t>-</w:t>
            </w:r>
            <w:r w:rsidRPr="00F75316">
              <w:tab/>
              <w:t>A las Administraciones de los Estados Miembros de la Unión</w:t>
            </w:r>
          </w:p>
        </w:tc>
      </w:tr>
      <w:tr w:rsidR="00C34772" w:rsidRPr="00F75316" w:rsidTr="00303D62">
        <w:trPr>
          <w:cantSplit/>
        </w:trPr>
        <w:tc>
          <w:tcPr>
            <w:tcW w:w="993" w:type="dxa"/>
          </w:tcPr>
          <w:p w:rsidR="00500A36" w:rsidRPr="00BB0ECD" w:rsidRDefault="00500A3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B0ECD">
              <w:rPr>
                <w:szCs w:val="24"/>
              </w:rPr>
              <w:t>Tel.:</w:t>
            </w:r>
            <w:r w:rsidRPr="00BB0ECD">
              <w:rPr>
                <w:szCs w:val="24"/>
              </w:rPr>
              <w:br/>
              <w:t>Fax:</w:t>
            </w:r>
          </w:p>
          <w:p w:rsidR="00C34772" w:rsidRPr="00BB0EC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B0ECD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500A36" w:rsidRPr="00BB0ECD" w:rsidRDefault="00500A36" w:rsidP="006414B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B0ECD">
              <w:rPr>
                <w:szCs w:val="24"/>
              </w:rPr>
              <w:t>+41 22 730 5860</w:t>
            </w:r>
            <w:r w:rsidRPr="00BB0ECD">
              <w:rPr>
                <w:szCs w:val="24"/>
              </w:rPr>
              <w:br/>
              <w:t>+41 22 730 5853</w:t>
            </w:r>
          </w:p>
          <w:p w:rsidR="00C34772" w:rsidRPr="00BB0ECD" w:rsidRDefault="00B955A5" w:rsidP="006414B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hyperlink r:id="rId10" w:history="1">
              <w:r w:rsidR="002F4688" w:rsidRPr="00BB0ECD">
                <w:rPr>
                  <w:rStyle w:val="Hyperlink"/>
                  <w:szCs w:val="24"/>
                </w:rPr>
                <w:t>tsbtsag@itu.int</w:t>
              </w:r>
            </w:hyperlink>
          </w:p>
        </w:tc>
        <w:tc>
          <w:tcPr>
            <w:tcW w:w="5329" w:type="dxa"/>
          </w:tcPr>
          <w:p w:rsidR="00C34772" w:rsidRPr="00F75316" w:rsidRDefault="00C34772" w:rsidP="00303D62">
            <w:pPr>
              <w:tabs>
                <w:tab w:val="left" w:pos="4111"/>
              </w:tabs>
              <w:spacing w:before="0"/>
            </w:pPr>
            <w:r w:rsidRPr="00F75316">
              <w:rPr>
                <w:b/>
              </w:rPr>
              <w:t>Copia</w:t>
            </w:r>
            <w:r w:rsidRPr="00F75316">
              <w:t>: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los Miembros del Sector UIT</w:t>
            </w:r>
            <w:r w:rsidRPr="00F75316">
              <w:noBreakHyphen/>
              <w:t>T;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los Asociados del UIT</w:t>
            </w:r>
            <w:r w:rsidRPr="00F75316">
              <w:noBreakHyphen/>
              <w:t>T;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las Instituciones Académicas del UIT-T;</w:t>
            </w:r>
          </w:p>
          <w:p w:rsidR="00C34772" w:rsidRPr="00F75316" w:rsidRDefault="00C34772" w:rsidP="00F13677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F75316">
              <w:t>-</w:t>
            </w:r>
            <w:r w:rsidRPr="00F75316">
              <w:tab/>
              <w:t>Al Presidente y a los Vicepresidentes de</w:t>
            </w:r>
            <w:r w:rsidR="00F13677" w:rsidRPr="00F75316">
              <w:t>l GANT;</w:t>
            </w:r>
          </w:p>
          <w:p w:rsidR="00C34772" w:rsidRPr="00F75316" w:rsidRDefault="00C34772" w:rsidP="007E19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510"/>
              </w:tabs>
              <w:spacing w:before="0"/>
              <w:ind w:left="218" w:hanging="218"/>
            </w:pPr>
            <w:r w:rsidRPr="00F75316">
              <w:t>-</w:t>
            </w:r>
            <w:r w:rsidRPr="00F75316">
              <w:tab/>
              <w:t>Al Director de la Oficina de Desarrollo de las Telecomunicaciones;</w:t>
            </w:r>
          </w:p>
          <w:p w:rsidR="00C34772" w:rsidRPr="00F75316" w:rsidRDefault="00C34772" w:rsidP="007E19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 w:rsidRPr="00F75316">
              <w:t>-</w:t>
            </w:r>
            <w:r w:rsidRPr="00F75316">
              <w:tab/>
              <w:t>Al Director de la Oficina de Radiocomunicaciones</w:t>
            </w:r>
          </w:p>
        </w:tc>
      </w:tr>
    </w:tbl>
    <w:p w:rsidR="00C34772" w:rsidRPr="00F75316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RPr="00BB0ECD" w:rsidTr="009A7106">
        <w:trPr>
          <w:cantSplit/>
        </w:trPr>
        <w:tc>
          <w:tcPr>
            <w:tcW w:w="985" w:type="dxa"/>
          </w:tcPr>
          <w:p w:rsidR="00C34772" w:rsidRPr="00BB0ECD" w:rsidRDefault="00C34772" w:rsidP="00BB0ECD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B0ECD">
              <w:rPr>
                <w:szCs w:val="24"/>
              </w:rPr>
              <w:t>Asunto:</w:t>
            </w:r>
          </w:p>
        </w:tc>
        <w:tc>
          <w:tcPr>
            <w:tcW w:w="9213" w:type="dxa"/>
          </w:tcPr>
          <w:p w:rsidR="00C34772" w:rsidRPr="00BB0ECD" w:rsidRDefault="009C0181" w:rsidP="00BB0ECD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BB0ECD">
              <w:rPr>
                <w:b/>
                <w:szCs w:val="24"/>
              </w:rPr>
              <w:t>Reunión del GANT (Ginebra, 5 de febrero de 2016) con miras a aprobar el proyecto de Recomendación UIT-T A.5 revisada y el proyecto de nueva Recomendación UIT-T A.25, de acuerdo con las disposiciones de la Sección 9 de la Resolución 1 de la AMNT (Dubái, 2012)</w:t>
            </w:r>
          </w:p>
        </w:tc>
      </w:tr>
    </w:tbl>
    <w:p w:rsidR="00C34772" w:rsidRPr="00BB0ECD" w:rsidRDefault="00C34772" w:rsidP="00BB0ECD">
      <w:pPr>
        <w:spacing w:before="0"/>
        <w:rPr>
          <w:szCs w:val="24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Pr="00F75316" w:rsidRDefault="00C34772" w:rsidP="00303D62">
      <w:r w:rsidRPr="00F75316">
        <w:t>Muy Señora mía/Muy Señor mío:</w:t>
      </w:r>
    </w:p>
    <w:p w:rsidR="00C34772" w:rsidRPr="00F75316" w:rsidRDefault="00C34772" w:rsidP="00B13C2E">
      <w:pPr>
        <w:pStyle w:val="Normalaftertitle"/>
      </w:pPr>
      <w:r w:rsidRPr="00F75316">
        <w:rPr>
          <w:bCs/>
        </w:rPr>
        <w:t>1</w:t>
      </w:r>
      <w:r w:rsidRPr="00F75316">
        <w:tab/>
      </w:r>
      <w:r w:rsidR="000923F1" w:rsidRPr="00F75316">
        <w:t>A petición del Presidente del Grupo Asesor de Normalización de las Telecomunicaciones (GANT), tengo el honor de informarle de que dicho Grupo, que se reunirá del 1 al 5 de febrero de 201</w:t>
      </w:r>
      <w:r w:rsidR="00492742" w:rsidRPr="00F75316">
        <w:t>6</w:t>
      </w:r>
      <w:r w:rsidR="000923F1" w:rsidRPr="00F75316">
        <w:t>, se propone aplicar el procedimiento descrito en la Resolución 1, Sección 9, de la AMNT (Dubái, 2012) para la aprobación de los ref</w:t>
      </w:r>
      <w:r w:rsidR="00297574" w:rsidRPr="00F75316">
        <w:t xml:space="preserve">eridos proyectos de </w:t>
      </w:r>
      <w:r w:rsidR="00B13C2E" w:rsidRPr="00F75316">
        <w:t xml:space="preserve">Recomendación </w:t>
      </w:r>
      <w:r w:rsidR="000923F1" w:rsidRPr="00F75316">
        <w:t>nueva y revisada</w:t>
      </w:r>
      <w:r w:rsidRPr="00F75316">
        <w:t>.</w:t>
      </w:r>
    </w:p>
    <w:p w:rsidR="002C54B3" w:rsidRPr="00F75316" w:rsidRDefault="00C34772" w:rsidP="002C54B3">
      <w:r w:rsidRPr="00F75316">
        <w:rPr>
          <w:bCs/>
        </w:rPr>
        <w:t>2</w:t>
      </w:r>
      <w:r w:rsidRPr="00F75316">
        <w:tab/>
      </w:r>
      <w:r w:rsidR="000923F1" w:rsidRPr="00F75316">
        <w:t xml:space="preserve">El </w:t>
      </w:r>
      <w:r w:rsidR="000923F1" w:rsidRPr="00F75316">
        <w:rPr>
          <w:b/>
        </w:rPr>
        <w:t>Anexo 1</w:t>
      </w:r>
      <w:r w:rsidR="000923F1" w:rsidRPr="00F75316">
        <w:t xml:space="preserve"> contiene el título, el resumen y la ubicación de los proyectos de Recomendaciones nuevas y revisadas del UIT-T</w:t>
      </w:r>
      <w:r w:rsidR="00E675CC" w:rsidRPr="00F75316">
        <w:t xml:space="preserve"> propuestas para su aprobación</w:t>
      </w:r>
      <w:r w:rsidRPr="00F75316">
        <w:t>.</w:t>
      </w:r>
      <w:r w:rsidR="002C54B3" w:rsidRPr="00F75316">
        <w:t xml:space="preserve"> Tenga en cuenta que, dado que son interdependientes, el proyecto de Recomendación UIT-T A.5 revisada y el proyecto de nueva Recomendación UIT-T A.25 deben ser aprobados juntos, es decir que</w:t>
      </w:r>
      <w:r w:rsidR="00A57ED4" w:rsidRPr="00F75316">
        <w:t>,</w:t>
      </w:r>
      <w:r w:rsidR="002C54B3" w:rsidRPr="00F75316">
        <w:t xml:space="preserve"> o bien ambos son aprobados al mismo tiempo, o ninguno lo es.</w:t>
      </w:r>
    </w:p>
    <w:p w:rsidR="00C34772" w:rsidRPr="00F75316" w:rsidRDefault="00C34772" w:rsidP="000923F1">
      <w:r w:rsidRPr="00F75316">
        <w:rPr>
          <w:bCs/>
        </w:rPr>
        <w:t>3</w:t>
      </w:r>
      <w:r w:rsidRPr="00F75316">
        <w:tab/>
      </w:r>
      <w:r w:rsidR="000923F1" w:rsidRPr="00F75316">
        <w:t>Todo Estado Miembro, Miembro de Sector, Asociado o Institución Académica de la UIT consciente de la titularidad de una patente propia o ajena que pueda cubrir total o parcialmente los elementos del proyecto de Recomendación propuesto para aprobación debe poner esa información en conocimiento de la TSB, de conformidad con la política sobre patentes del UIT</w:t>
      </w:r>
      <w:r w:rsidR="000923F1" w:rsidRPr="00F75316">
        <w:noBreakHyphen/>
        <w:t>T/UIT-R/ISO/CEI</w:t>
      </w:r>
      <w:r w:rsidRPr="00F75316">
        <w:t>.</w:t>
      </w:r>
    </w:p>
    <w:p w:rsidR="00C34772" w:rsidRPr="00F75316" w:rsidRDefault="00C34772" w:rsidP="00303D62">
      <w:r w:rsidRPr="00F75316">
        <w:t>Puede accederse en línea a la información disponible sobre patentes a través del sitio Web del UIT</w:t>
      </w:r>
      <w:r w:rsidRPr="00F75316">
        <w:noBreakHyphen/>
        <w:t>T (</w:t>
      </w:r>
      <w:hyperlink r:id="rId11" w:history="1">
        <w:r w:rsidRPr="00F75316">
          <w:rPr>
            <w:rStyle w:val="Hyperlink"/>
          </w:rPr>
          <w:t>www.itu.int/ITU-T/ipr/</w:t>
        </w:r>
      </w:hyperlink>
      <w:r w:rsidRPr="00F75316">
        <w:t>).</w:t>
      </w:r>
    </w:p>
    <w:p w:rsidR="00C34772" w:rsidRPr="00F75316" w:rsidRDefault="00C34772" w:rsidP="00B13C2E">
      <w:r w:rsidRPr="00F75316">
        <w:rPr>
          <w:bCs/>
        </w:rPr>
        <w:t>4</w:t>
      </w:r>
      <w:r w:rsidRPr="00F75316">
        <w:tab/>
      </w:r>
      <w:r w:rsidR="00C45261" w:rsidRPr="00F75316">
        <w:t xml:space="preserve">Teniendo en cuenta las disposiciones de la Resolución 1, Sección 9, le ruego me comunique </w:t>
      </w:r>
      <w:r w:rsidR="00C45261" w:rsidRPr="00F75316">
        <w:rPr>
          <w:b/>
        </w:rPr>
        <w:t>antes</w:t>
      </w:r>
      <w:r w:rsidR="00C45261" w:rsidRPr="00F75316">
        <w:t xml:space="preserve"> de las 24.00 horas UTC </w:t>
      </w:r>
      <w:r w:rsidR="00C45261" w:rsidRPr="00F75316">
        <w:rPr>
          <w:b/>
        </w:rPr>
        <w:t xml:space="preserve">del 21 de enero de 2016 </w:t>
      </w:r>
      <w:r w:rsidR="00C45261" w:rsidRPr="00F75316">
        <w:t xml:space="preserve">si su Administración otorga al GANT la autoridad necesaria para que durante su reunión puedan considerar la aprobación de </w:t>
      </w:r>
      <w:proofErr w:type="gramStart"/>
      <w:r w:rsidR="00C45261" w:rsidRPr="00F75316">
        <w:t>estos</w:t>
      </w:r>
      <w:proofErr w:type="gramEnd"/>
      <w:r w:rsidR="00C45261" w:rsidRPr="00F75316">
        <w:t xml:space="preserve"> proyectos de </w:t>
      </w:r>
      <w:r w:rsidR="00F20ADC" w:rsidRPr="00F75316">
        <w:t>Recomendaci</w:t>
      </w:r>
      <w:r w:rsidR="00B13C2E" w:rsidRPr="00F75316">
        <w:t>ó</w:t>
      </w:r>
      <w:r w:rsidR="00C45261" w:rsidRPr="00F75316">
        <w:t>n nueva y revisada</w:t>
      </w:r>
      <w:r w:rsidRPr="00F75316">
        <w:t>.</w:t>
      </w:r>
    </w:p>
    <w:p w:rsidR="00C34772" w:rsidRPr="00F75316" w:rsidRDefault="00C45261" w:rsidP="0020561F">
      <w:r w:rsidRPr="00F75316">
        <w:lastRenderedPageBreak/>
        <w:t xml:space="preserve">Si algunos Estados Miembros opinan que no puede procederse a considerar la aprobación, deben indicar sus razones de desaprobación así como los posibles cambios que facilitarían el nuevo examen y la aprobación del proyecto de </w:t>
      </w:r>
      <w:r w:rsidR="0020561F" w:rsidRPr="00F75316">
        <w:t xml:space="preserve">Recomendación </w:t>
      </w:r>
      <w:r w:rsidRPr="00F75316">
        <w:t xml:space="preserve">nueva </w:t>
      </w:r>
      <w:r w:rsidR="00CD6C8D" w:rsidRPr="00F75316">
        <w:t>y</w:t>
      </w:r>
      <w:r w:rsidRPr="00F75316">
        <w:t xml:space="preserve"> revisada</w:t>
      </w:r>
      <w:r w:rsidR="00C34772" w:rsidRPr="00F75316">
        <w:t>.</w:t>
      </w:r>
    </w:p>
    <w:p w:rsidR="00C34772" w:rsidRPr="00F75316" w:rsidRDefault="00C34772" w:rsidP="0020561F">
      <w:r w:rsidRPr="00F75316">
        <w:rPr>
          <w:bCs/>
        </w:rPr>
        <w:t>5</w:t>
      </w:r>
      <w:r w:rsidRPr="00F75316">
        <w:tab/>
      </w:r>
      <w:r w:rsidR="00867419" w:rsidRPr="00F75316">
        <w:t xml:space="preserve">Si el 70% como mínimo de las respuestas de los Estados Miembros está a favor de que se considere la aprobación de estos proyectos de </w:t>
      </w:r>
      <w:r w:rsidR="0020561F" w:rsidRPr="00F75316">
        <w:t xml:space="preserve">Recomendación </w:t>
      </w:r>
      <w:r w:rsidR="00867419" w:rsidRPr="00F75316">
        <w:t xml:space="preserve">nueva </w:t>
      </w:r>
      <w:r w:rsidR="00CD6C8D" w:rsidRPr="00F75316">
        <w:t>y</w:t>
      </w:r>
      <w:r w:rsidR="00867419" w:rsidRPr="00F75316">
        <w:t xml:space="preserve"> revisada en la reunión del GANT, </w:t>
      </w:r>
      <w:r w:rsidR="00867419" w:rsidRPr="00F75316">
        <w:rPr>
          <w:b/>
        </w:rPr>
        <w:t xml:space="preserve">el 5 de febrero de </w:t>
      </w:r>
      <w:r w:rsidR="009D3DB5" w:rsidRPr="00F75316">
        <w:rPr>
          <w:b/>
        </w:rPr>
        <w:t>2016</w:t>
      </w:r>
      <w:r w:rsidR="009D3DB5" w:rsidRPr="00F75316">
        <w:rPr>
          <w:bCs/>
        </w:rPr>
        <w:t>,</w:t>
      </w:r>
      <w:r w:rsidR="00BB0ECD">
        <w:rPr>
          <w:bCs/>
        </w:rPr>
        <w:t xml:space="preserve"> </w:t>
      </w:r>
      <w:r w:rsidR="00867419" w:rsidRPr="00F75316">
        <w:t>se dedicará una Sesión Plenaria a la aplicación del procedimiento de aprobación</w:t>
      </w:r>
      <w:r w:rsidRPr="00F75316">
        <w:t>.</w:t>
      </w:r>
    </w:p>
    <w:p w:rsidR="00C34772" w:rsidRPr="00F75316" w:rsidRDefault="00C34772" w:rsidP="00D54642">
      <w:r w:rsidRPr="00F75316">
        <w:t xml:space="preserve">Invito pues a su Administración a que envíe un representante a dicha reunión. Se invita a las </w:t>
      </w:r>
      <w:r w:rsidRPr="00F75316">
        <w:rPr>
          <w:b/>
        </w:rPr>
        <w:t>Administraciones de los Estados Miembros de la Unión</w:t>
      </w:r>
      <w:r w:rsidRPr="00F75316"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F75316">
        <w:t>A</w:t>
      </w:r>
      <w:r w:rsidR="00F2669B" w:rsidRPr="00F75316">
        <w:t>rtículo 19, número </w:t>
      </w:r>
      <w:r w:rsidRPr="00F75316">
        <w:t>239, del Convenio de la UIT.</w:t>
      </w:r>
    </w:p>
    <w:p w:rsidR="00C34772" w:rsidRPr="00F75316" w:rsidRDefault="00C34772" w:rsidP="00704BF2">
      <w:r w:rsidRPr="00F75316">
        <w:rPr>
          <w:bCs/>
        </w:rPr>
        <w:t>6</w:t>
      </w:r>
      <w:r w:rsidRPr="00F75316">
        <w:tab/>
      </w:r>
      <w:r w:rsidR="00704BF2" w:rsidRPr="00F75316">
        <w:t>El orden del día y toda la información pertinente sobre la reunión del GANT figurarán en la Carta Colectiva 4/TSAG.</w:t>
      </w:r>
    </w:p>
    <w:p w:rsidR="00C34772" w:rsidRPr="00F75316" w:rsidRDefault="00C34772" w:rsidP="00704BF2">
      <w:r w:rsidRPr="00F75316">
        <w:rPr>
          <w:bCs/>
        </w:rPr>
        <w:t>7</w:t>
      </w:r>
      <w:r w:rsidRPr="00F75316">
        <w:tab/>
      </w:r>
      <w:r w:rsidR="00704BF2" w:rsidRPr="00F75316">
        <w:t xml:space="preserve">Después de la reunión, el Director de la TSB notificará por </w:t>
      </w:r>
      <w:r w:rsidR="001322E7" w:rsidRPr="00F75316">
        <w:t xml:space="preserve">Circular </w:t>
      </w:r>
      <w:r w:rsidR="00704BF2" w:rsidRPr="00F75316">
        <w:t>la decisión tomada sobre estas Recomendaciones. Esta información se publicará también en el Boletín de Explotación de la UIT</w:t>
      </w:r>
      <w:r w:rsidRPr="00F75316">
        <w:t>.</w:t>
      </w:r>
    </w:p>
    <w:p w:rsidR="00C34772" w:rsidRPr="00F75316" w:rsidRDefault="00C34772" w:rsidP="00B55A3E">
      <w:pPr>
        <w:ind w:right="92"/>
      </w:pPr>
      <w:r w:rsidRPr="00F75316">
        <w:t>Le saluda muy atentamente</w:t>
      </w:r>
      <w:r w:rsidR="00B55A3E" w:rsidRPr="00F75316">
        <w:t>.</w:t>
      </w:r>
    </w:p>
    <w:p w:rsidR="00C34772" w:rsidRPr="00F75316" w:rsidRDefault="002E496E" w:rsidP="00303D62">
      <w:pPr>
        <w:spacing w:before="1701"/>
        <w:ind w:right="91"/>
      </w:pPr>
      <w:bookmarkStart w:id="5" w:name="_GoBack"/>
      <w:bookmarkEnd w:id="5"/>
      <w:r w:rsidRPr="00F75316">
        <w:t>Chaesub Lee</w:t>
      </w:r>
      <w:r w:rsidR="00C34772" w:rsidRPr="00F75316">
        <w:br/>
        <w:t>Director de la Oficina de</w:t>
      </w:r>
      <w:r w:rsidR="00C34772" w:rsidRPr="00F75316">
        <w:br/>
        <w:t>Normalización de las Telecomunicaciones</w:t>
      </w:r>
    </w:p>
    <w:p w:rsidR="00C34772" w:rsidRPr="00F75316" w:rsidRDefault="00C34772" w:rsidP="00303D62">
      <w:pPr>
        <w:spacing w:before="400"/>
        <w:ind w:right="91"/>
      </w:pPr>
    </w:p>
    <w:p w:rsidR="00C34772" w:rsidRPr="00F75316" w:rsidRDefault="00C34772" w:rsidP="00303D62">
      <w:pPr>
        <w:rPr>
          <w:bCs/>
        </w:rPr>
      </w:pPr>
      <w:r w:rsidRPr="00F75316">
        <w:rPr>
          <w:b/>
        </w:rPr>
        <w:t>Anexo:</w:t>
      </w:r>
      <w:r w:rsidR="009A7106" w:rsidRPr="00F75316">
        <w:rPr>
          <w:b/>
        </w:rPr>
        <w:tab/>
      </w:r>
      <w:r w:rsidR="00704BF2" w:rsidRPr="00F75316">
        <w:rPr>
          <w:bCs/>
        </w:rPr>
        <w:t>1</w:t>
      </w:r>
    </w:p>
    <w:p w:rsidR="00D2656C" w:rsidRPr="00F75316" w:rsidRDefault="00D2656C" w:rsidP="00C34772">
      <w:r w:rsidRPr="00F75316">
        <w:br w:type="page"/>
      </w:r>
    </w:p>
    <w:p w:rsidR="00D2656C" w:rsidRPr="00F75316" w:rsidRDefault="00D2656C" w:rsidP="008F2B31">
      <w:pPr>
        <w:pStyle w:val="AppendixRef"/>
        <w:spacing w:before="0"/>
        <w:rPr>
          <w:b/>
          <w:bCs/>
        </w:rPr>
      </w:pPr>
      <w:r w:rsidRPr="00F75316">
        <w:rPr>
          <w:b/>
          <w:bCs/>
        </w:rPr>
        <w:lastRenderedPageBreak/>
        <w:t>ANEXO 1</w:t>
      </w:r>
      <w:r w:rsidR="008F2B31" w:rsidRPr="00F75316">
        <w:rPr>
          <w:b/>
          <w:bCs/>
        </w:rPr>
        <w:br/>
      </w:r>
      <w:r w:rsidRPr="00F75316">
        <w:rPr>
          <w:b/>
          <w:bCs/>
        </w:rPr>
        <w:t>(a la Circular TSB 164)</w:t>
      </w:r>
    </w:p>
    <w:p w:rsidR="00D2656C" w:rsidRPr="00F75316" w:rsidRDefault="00D2656C" w:rsidP="008F2B31">
      <w:pPr>
        <w:pStyle w:val="AppendixRef"/>
        <w:spacing w:before="0"/>
        <w:rPr>
          <w:b/>
          <w:bCs/>
        </w:rPr>
      </w:pPr>
      <w:r w:rsidRPr="00F75316">
        <w:rPr>
          <w:b/>
          <w:bCs/>
        </w:rPr>
        <w:t>Resumen y ubicación de los textos</w:t>
      </w:r>
    </w:p>
    <w:p w:rsidR="00D2656C" w:rsidRPr="00F75316" w:rsidRDefault="00D2656C" w:rsidP="008F2B31">
      <w:pPr>
        <w:rPr>
          <w:b/>
          <w:bCs/>
          <w:szCs w:val="24"/>
        </w:rPr>
      </w:pPr>
      <w:r w:rsidRPr="00F75316">
        <w:rPr>
          <w:b/>
          <w:bCs/>
        </w:rPr>
        <w:t>Proyecto de Recomendación UIT-T A.5 revisada (A.5rev), Procedimientos genéricos para la inclusión de referencias a documentos de otras organizaciones en las Recomendaciones del Sector de Normalización de las Telecomunicaciones de la UIT</w:t>
      </w:r>
      <w:r w:rsidRPr="00F75316">
        <w:rPr>
          <w:b/>
          <w:bCs/>
        </w:rPr>
        <w:br/>
      </w:r>
      <w:r w:rsidRPr="00F75316">
        <w:rPr>
          <w:b/>
          <w:bCs/>
          <w:szCs w:val="24"/>
        </w:rPr>
        <w:t>TSAG – R</w:t>
      </w:r>
      <w:r w:rsidR="002D76F4" w:rsidRPr="00F75316">
        <w:rPr>
          <w:b/>
          <w:bCs/>
          <w:szCs w:val="24"/>
        </w:rPr>
        <w:t xml:space="preserve"> </w:t>
      </w:r>
      <w:r w:rsidRPr="00F75316">
        <w:rPr>
          <w:b/>
          <w:bCs/>
          <w:szCs w:val="24"/>
        </w:rPr>
        <w:t>5 (</w:t>
      </w:r>
      <w:hyperlink r:id="rId12" w:history="1">
        <w:r w:rsidRPr="00F75316">
          <w:rPr>
            <w:rStyle w:val="Hyperlink"/>
            <w:b/>
            <w:bCs/>
            <w:szCs w:val="24"/>
          </w:rPr>
          <w:t>http://www.itu.int/md/T13-TSAG-R-0005/en</w:t>
        </w:r>
      </w:hyperlink>
      <w:r w:rsidRPr="00F75316">
        <w:rPr>
          <w:b/>
          <w:bCs/>
          <w:szCs w:val="24"/>
        </w:rPr>
        <w:t>)</w:t>
      </w:r>
    </w:p>
    <w:p w:rsidR="00D2656C" w:rsidRPr="00F75316" w:rsidRDefault="00D2656C" w:rsidP="008F2B31">
      <w:pPr>
        <w:pStyle w:val="Headingb0"/>
      </w:pPr>
      <w:r w:rsidRPr="00F75316">
        <w:t>Resumen</w:t>
      </w:r>
    </w:p>
    <w:p w:rsidR="00D2656C" w:rsidRPr="00F75316" w:rsidRDefault="00D2656C" w:rsidP="006A651F">
      <w:pPr>
        <w:spacing w:after="120"/>
        <w:rPr>
          <w:szCs w:val="24"/>
          <w:lang w:eastAsia="ko-KR"/>
        </w:rPr>
      </w:pPr>
      <w:bookmarkStart w:id="6" w:name="lt_pId067"/>
      <w:r w:rsidRPr="00F75316">
        <w:rPr>
          <w:szCs w:val="24"/>
          <w:lang w:eastAsia="ko-KR"/>
        </w:rPr>
        <w:t>En la Recomendación UIT-T A.5 se señalan procedimientos genéricos para referenciar los documentos de otras organizaciones en las Recomendaciones del UIT-T.</w:t>
      </w:r>
      <w:bookmarkEnd w:id="6"/>
    </w:p>
    <w:p w:rsidR="00D2656C" w:rsidRPr="00F75316" w:rsidRDefault="00D2656C" w:rsidP="00D2656C">
      <w:pPr>
        <w:spacing w:before="240"/>
        <w:rPr>
          <w:b/>
          <w:bCs/>
        </w:rPr>
      </w:pPr>
      <w:bookmarkStart w:id="7" w:name="lt_pId068"/>
      <w:r w:rsidRPr="00F75316">
        <w:rPr>
          <w:b/>
          <w:bCs/>
        </w:rPr>
        <w:t>Proyecto de nueva Recomendación UIT-T A.25 (</w:t>
      </w:r>
      <w:proofErr w:type="spellStart"/>
      <w:r w:rsidRPr="00F75316">
        <w:rPr>
          <w:b/>
          <w:bCs/>
        </w:rPr>
        <w:t>A.incorp</w:t>
      </w:r>
      <w:proofErr w:type="spellEnd"/>
      <w:r w:rsidRPr="00F75316">
        <w:rPr>
          <w:b/>
          <w:bCs/>
        </w:rPr>
        <w:t>), Procedimientos genéricos para la incorporación de textos entre el UIT-T y otras organizaciones</w:t>
      </w:r>
      <w:bookmarkEnd w:id="7"/>
      <w:r w:rsidR="00AC4349" w:rsidRPr="00F75316">
        <w:rPr>
          <w:b/>
          <w:bCs/>
        </w:rPr>
        <w:br/>
      </w:r>
      <w:r w:rsidR="00AC4349" w:rsidRPr="00F75316">
        <w:rPr>
          <w:b/>
          <w:bCs/>
          <w:szCs w:val="24"/>
        </w:rPr>
        <w:t>TSAG – R 6 (</w:t>
      </w:r>
      <w:hyperlink r:id="rId13" w:history="1">
        <w:r w:rsidR="00AC4349" w:rsidRPr="00F75316">
          <w:rPr>
            <w:rStyle w:val="Hyperlink"/>
            <w:b/>
            <w:bCs/>
            <w:szCs w:val="24"/>
          </w:rPr>
          <w:t>http://www.itu.int/md/T13-TSAG-R-0006/en</w:t>
        </w:r>
      </w:hyperlink>
      <w:r w:rsidR="00AC4349" w:rsidRPr="00F75316">
        <w:rPr>
          <w:b/>
          <w:bCs/>
          <w:szCs w:val="24"/>
        </w:rPr>
        <w:t>)</w:t>
      </w:r>
    </w:p>
    <w:p w:rsidR="00D2656C" w:rsidRPr="00F75316" w:rsidRDefault="00D2656C" w:rsidP="00066CA4">
      <w:pPr>
        <w:pStyle w:val="Headingb0"/>
      </w:pPr>
      <w:r w:rsidRPr="00F75316">
        <w:t>Resumen</w:t>
      </w:r>
    </w:p>
    <w:p w:rsidR="00D2656C" w:rsidRPr="00F75316" w:rsidRDefault="00D2656C" w:rsidP="00D2656C">
      <w:pPr>
        <w:rPr>
          <w:rFonts w:eastAsia="SimSun"/>
        </w:rPr>
      </w:pPr>
      <w:bookmarkStart w:id="8" w:name="lt_pId071"/>
      <w:r w:rsidRPr="00F75316">
        <w:rPr>
          <w:rFonts w:eastAsia="SimSun"/>
        </w:rPr>
        <w:t>La Recomendación UIT-T A.25 trata del proceso de incorporación de textos (total o parcialmente, con o sin modificaciones) de documentos de otras organizaciones en Recomendaciones del UIT-T (u otro documento del UIT-T). Se dan asimismo indicaciones para organizaciones que incorporan textos (total o parcialmente, con o sin modificaciones) de Recomendaciones del UIT-T (u otros documentos del UIT-T) en sus documentos</w:t>
      </w:r>
      <w:bookmarkStart w:id="9" w:name="lt_pId072"/>
      <w:bookmarkEnd w:id="8"/>
      <w:r w:rsidRPr="00F75316">
        <w:rPr>
          <w:rFonts w:eastAsia="SimSun"/>
        </w:rPr>
        <w:t>.</w:t>
      </w:r>
      <w:bookmarkEnd w:id="9"/>
    </w:p>
    <w:p w:rsidR="00D2656C" w:rsidRPr="00F75316" w:rsidRDefault="00D2656C" w:rsidP="0032202E">
      <w:pPr>
        <w:pStyle w:val="Reasons"/>
        <w:rPr>
          <w:lang w:val="es-ES_tradnl"/>
        </w:rPr>
      </w:pPr>
    </w:p>
    <w:p w:rsidR="00D2656C" w:rsidRPr="00F75316" w:rsidRDefault="00D2656C">
      <w:pPr>
        <w:jc w:val="center"/>
      </w:pPr>
      <w:r w:rsidRPr="00F75316">
        <w:t>______________</w:t>
      </w:r>
    </w:p>
    <w:p w:rsidR="00401C20" w:rsidRPr="00F75316" w:rsidRDefault="00401C20" w:rsidP="00C34772"/>
    <w:sectPr w:rsidR="00401C20" w:rsidRPr="00F75316" w:rsidSect="00B87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88" w:rsidRDefault="002F4688">
      <w:r>
        <w:separator/>
      </w:r>
    </w:p>
  </w:endnote>
  <w:endnote w:type="continuationSeparator" w:id="0">
    <w:p w:rsidR="002F4688" w:rsidRDefault="002F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9" w:rsidRDefault="00767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6C" w:rsidRPr="00767079" w:rsidRDefault="00767079" w:rsidP="00767079">
    <w:pPr>
      <w:pStyle w:val="Footer"/>
      <w:rPr>
        <w:lang w:val="fr-CH"/>
      </w:rPr>
    </w:pPr>
    <w:r>
      <w:rPr>
        <w:lang w:val="fr-CH"/>
      </w:rPr>
      <w:t>ITU-T\BUREAU\CIRC\164S.DOC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Pr="006E4F7B" w:rsidRDefault="006E4F7B" w:rsidP="006728B7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88" w:rsidRDefault="002F4688">
      <w:r>
        <w:t>____________________</w:t>
      </w:r>
    </w:p>
  </w:footnote>
  <w:footnote w:type="continuationSeparator" w:id="0">
    <w:p w:rsidR="002F4688" w:rsidRDefault="002F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9" w:rsidRDefault="00767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955A5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9" w:rsidRDefault="00767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88"/>
    <w:rsid w:val="00002529"/>
    <w:rsid w:val="00066CA4"/>
    <w:rsid w:val="00085662"/>
    <w:rsid w:val="000923F1"/>
    <w:rsid w:val="000C382F"/>
    <w:rsid w:val="001173CC"/>
    <w:rsid w:val="001322E7"/>
    <w:rsid w:val="001A3C08"/>
    <w:rsid w:val="001A54CC"/>
    <w:rsid w:val="0020561F"/>
    <w:rsid w:val="00257FB4"/>
    <w:rsid w:val="00297574"/>
    <w:rsid w:val="002C54B3"/>
    <w:rsid w:val="002D76F4"/>
    <w:rsid w:val="002E496E"/>
    <w:rsid w:val="002F4688"/>
    <w:rsid w:val="00303D62"/>
    <w:rsid w:val="00335367"/>
    <w:rsid w:val="00370C2D"/>
    <w:rsid w:val="003C64F1"/>
    <w:rsid w:val="003D1E8D"/>
    <w:rsid w:val="003D673B"/>
    <w:rsid w:val="003F2855"/>
    <w:rsid w:val="00401C20"/>
    <w:rsid w:val="004349D7"/>
    <w:rsid w:val="00492742"/>
    <w:rsid w:val="004C4144"/>
    <w:rsid w:val="00500A36"/>
    <w:rsid w:val="006414B3"/>
    <w:rsid w:val="006728B7"/>
    <w:rsid w:val="006969B4"/>
    <w:rsid w:val="006A651F"/>
    <w:rsid w:val="006E4F7B"/>
    <w:rsid w:val="00704BF2"/>
    <w:rsid w:val="007262A9"/>
    <w:rsid w:val="00767079"/>
    <w:rsid w:val="00781E2A"/>
    <w:rsid w:val="007933A2"/>
    <w:rsid w:val="007E19D9"/>
    <w:rsid w:val="00814503"/>
    <w:rsid w:val="008258C2"/>
    <w:rsid w:val="008505BD"/>
    <w:rsid w:val="00850C78"/>
    <w:rsid w:val="00867419"/>
    <w:rsid w:val="008847F3"/>
    <w:rsid w:val="008C17AD"/>
    <w:rsid w:val="008D02CD"/>
    <w:rsid w:val="008F2B31"/>
    <w:rsid w:val="0095172A"/>
    <w:rsid w:val="009A0BA0"/>
    <w:rsid w:val="009A7106"/>
    <w:rsid w:val="009C0181"/>
    <w:rsid w:val="009D3DB5"/>
    <w:rsid w:val="00A54E47"/>
    <w:rsid w:val="00A57ED4"/>
    <w:rsid w:val="00A708B3"/>
    <w:rsid w:val="00AB4539"/>
    <w:rsid w:val="00AB6E3A"/>
    <w:rsid w:val="00AC4349"/>
    <w:rsid w:val="00AE25FB"/>
    <w:rsid w:val="00AE7093"/>
    <w:rsid w:val="00B13C2E"/>
    <w:rsid w:val="00B15E6B"/>
    <w:rsid w:val="00B422BC"/>
    <w:rsid w:val="00B43F77"/>
    <w:rsid w:val="00B55A3E"/>
    <w:rsid w:val="00B86ED9"/>
    <w:rsid w:val="00B87E9E"/>
    <w:rsid w:val="00B955A5"/>
    <w:rsid w:val="00B95F0A"/>
    <w:rsid w:val="00B96180"/>
    <w:rsid w:val="00BB0ECD"/>
    <w:rsid w:val="00C17AC0"/>
    <w:rsid w:val="00C34772"/>
    <w:rsid w:val="00C45261"/>
    <w:rsid w:val="00C5465A"/>
    <w:rsid w:val="00CD6C8D"/>
    <w:rsid w:val="00D2656C"/>
    <w:rsid w:val="00D54642"/>
    <w:rsid w:val="00DD77C9"/>
    <w:rsid w:val="00DF3538"/>
    <w:rsid w:val="00E51B1F"/>
    <w:rsid w:val="00E675CC"/>
    <w:rsid w:val="00E77239"/>
    <w:rsid w:val="00E839B0"/>
    <w:rsid w:val="00E92C09"/>
    <w:rsid w:val="00EB1C4B"/>
    <w:rsid w:val="00F13677"/>
    <w:rsid w:val="00F14380"/>
    <w:rsid w:val="00F20ADC"/>
    <w:rsid w:val="00F2669B"/>
    <w:rsid w:val="00F6461F"/>
    <w:rsid w:val="00F75316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963B4C6-81F1-4DDB-85B9-5E2BCD7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265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TSAG-R-0006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AG-R-000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sbtsag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AEF4-89CF-4B03-A178-6233FD20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3</Pages>
  <Words>809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5342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Saez, Grau Ricardo</dc:creator>
  <cp:lastModifiedBy>Aveline, Marion</cp:lastModifiedBy>
  <cp:revision>4</cp:revision>
  <cp:lastPrinted>2015-07-20T13:31:00Z</cp:lastPrinted>
  <dcterms:created xsi:type="dcterms:W3CDTF">2015-07-20T13:27:00Z</dcterms:created>
  <dcterms:modified xsi:type="dcterms:W3CDTF">2015-07-20T13:31:00Z</dcterms:modified>
</cp:coreProperties>
</file>