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349E29D" wp14:editId="14874BD2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5827E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5827ED">
        <w:t>7</w:t>
      </w:r>
      <w:r w:rsidR="005510B1">
        <w:t xml:space="preserve"> de </w:t>
      </w:r>
      <w:r w:rsidR="005827ED">
        <w:t>noviembre</w:t>
      </w:r>
      <w:r w:rsidR="002C554C">
        <w:t xml:space="preserve"> de 2013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Default="00C34772" w:rsidP="005827E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5827ED">
              <w:rPr>
                <w:b/>
              </w:rPr>
              <w:t>63</w:t>
            </w:r>
          </w:p>
          <w:p w:rsidR="00C34772" w:rsidRDefault="00C34772" w:rsidP="005510B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5510B1">
              <w:t>15</w:t>
            </w:r>
            <w:r>
              <w:t>/</w:t>
            </w:r>
            <w:proofErr w:type="spellStart"/>
            <w:r w:rsidR="005510B1">
              <w:t>GJ</w:t>
            </w:r>
            <w:proofErr w:type="spellEnd"/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5510B1">
              <w:t xml:space="preserve"> 5515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785FFA" w:rsidP="005510B1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5510B1" w:rsidRPr="00FC6B7D">
                <w:rPr>
                  <w:rStyle w:val="Hyperlink"/>
                </w:rPr>
                <w:t>tsbsg15@itu.int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:rsidR="00C34772" w:rsidRDefault="00C34772" w:rsidP="005510B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  <w:t xml:space="preserve">Comisión de Estudio </w:t>
            </w:r>
            <w:r w:rsidR="005510B1">
              <w:t>15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Tr="00303D62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Default="00C34772" w:rsidP="003B25C0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Reunión de la Comisión de Estudio </w:t>
            </w:r>
            <w:r w:rsidR="005510B1">
              <w:rPr>
                <w:b/>
              </w:rPr>
              <w:t>15</w:t>
            </w:r>
            <w:r>
              <w:rPr>
                <w:b/>
              </w:rPr>
              <w:t xml:space="preserve"> para la aprobación del</w:t>
            </w:r>
            <w:r w:rsidR="000046BB">
              <w:rPr>
                <w:b/>
              </w:rPr>
              <w:t xml:space="preserve"> </w:t>
            </w:r>
            <w:r>
              <w:rPr>
                <w:b/>
              </w:rPr>
              <w:t xml:space="preserve">proyecto </w:t>
            </w:r>
            <w:r w:rsidR="005827ED">
              <w:rPr>
                <w:b/>
              </w:rPr>
              <w:t>de nueva</w:t>
            </w:r>
            <w:r w:rsidR="005510B1">
              <w:rPr>
                <w:b/>
              </w:rPr>
              <w:t xml:space="preserve"> </w:t>
            </w:r>
            <w:r>
              <w:rPr>
                <w:b/>
              </w:rPr>
              <w:t xml:space="preserve">Recomendación UIT-T </w:t>
            </w:r>
            <w:r w:rsidR="005510B1">
              <w:rPr>
                <w:b/>
              </w:rPr>
              <w:t>G.9</w:t>
            </w:r>
            <w:r w:rsidR="005827ED">
              <w:rPr>
                <w:b/>
              </w:rPr>
              <w:t>700</w:t>
            </w:r>
            <w:r w:rsidR="003B25C0">
              <w:rPr>
                <w:b/>
              </w:rPr>
              <w:t xml:space="preserve"> </w:t>
            </w:r>
            <w:r>
              <w:rPr>
                <w:b/>
              </w:rPr>
              <w:t>de conformidad con las disposiciones de la Resolución 1, Sección 9, de</w:t>
            </w:r>
            <w:r w:rsidR="006A3B54">
              <w:rPr>
                <w:b/>
              </w:rPr>
              <w:t> </w:t>
            </w: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AMNT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 w:rsidR="002C554C">
              <w:rPr>
                <w:b/>
              </w:rPr>
              <w:t>Dubai</w:t>
            </w:r>
            <w:proofErr w:type="spellEnd"/>
            <w:r>
              <w:rPr>
                <w:b/>
              </w:rPr>
              <w:t>, 20</w:t>
            </w:r>
            <w:r w:rsidR="002C554C">
              <w:rPr>
                <w:b/>
              </w:rPr>
              <w:t>12)</w:t>
            </w:r>
            <w:r>
              <w:rPr>
                <w:b/>
              </w:rPr>
              <w:br/>
              <w:t xml:space="preserve">Ginebra, </w:t>
            </w:r>
            <w:r w:rsidR="005827ED">
              <w:rPr>
                <w:b/>
              </w:rPr>
              <w:t>24</w:t>
            </w:r>
            <w:r w:rsidR="005510B1">
              <w:rPr>
                <w:b/>
              </w:rPr>
              <w:t xml:space="preserve"> de </w:t>
            </w:r>
            <w:r w:rsidR="005827ED">
              <w:rPr>
                <w:b/>
              </w:rPr>
              <w:t xml:space="preserve">marzo – 4 de abril </w:t>
            </w:r>
            <w:r w:rsidR="005510B1">
              <w:rPr>
                <w:b/>
              </w:rPr>
              <w:t>de 201</w:t>
            </w:r>
            <w:r w:rsidR="005827ED">
              <w:rPr>
                <w:b/>
              </w:rPr>
              <w:t>4</w:t>
            </w:r>
          </w:p>
        </w:tc>
      </w:tr>
    </w:tbl>
    <w:p w:rsidR="00C34772" w:rsidRDefault="00C34772" w:rsidP="00303D62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C34772" w:rsidRDefault="00C34772" w:rsidP="00303D62">
      <w:r>
        <w:t>Muy Señor mío:</w:t>
      </w:r>
    </w:p>
    <w:p w:rsidR="00C34772" w:rsidRDefault="00C34772" w:rsidP="000F6313">
      <w:r>
        <w:rPr>
          <w:bCs/>
        </w:rPr>
        <w:t>1</w:t>
      </w:r>
      <w:r>
        <w:tab/>
        <w:t xml:space="preserve">A petición del Presidente de la Comisión de Estudio </w:t>
      </w:r>
      <w:r w:rsidR="005510B1">
        <w:t>15,</w:t>
      </w:r>
      <w:r>
        <w:t xml:space="preserve"> </w:t>
      </w:r>
      <w:r w:rsidR="002C554C">
        <w:rPr>
          <w:i/>
          <w:iCs/>
        </w:rPr>
        <w:t>Redes, tecnologías e infraestructuras de las redes de transporte, de acceso y domésticas</w:t>
      </w:r>
      <w:r>
        <w:t xml:space="preserve">, tengo el honor de informarle que esta Comisión de Estudio, que se reunirá del </w:t>
      </w:r>
      <w:r w:rsidR="005827ED">
        <w:t xml:space="preserve">24 de marzo </w:t>
      </w:r>
      <w:r w:rsidR="00D30901">
        <w:t xml:space="preserve">al </w:t>
      </w:r>
      <w:r w:rsidR="005827ED">
        <w:t>4</w:t>
      </w:r>
      <w:r w:rsidR="002C554C" w:rsidRPr="002C554C">
        <w:t xml:space="preserve"> de </w:t>
      </w:r>
      <w:r w:rsidR="005827ED">
        <w:t>abril</w:t>
      </w:r>
      <w:r w:rsidR="002C554C" w:rsidRPr="002C554C">
        <w:t xml:space="preserve"> de 201</w:t>
      </w:r>
      <w:r w:rsidR="005827ED">
        <w:t>4</w:t>
      </w:r>
      <w:r>
        <w:t xml:space="preserve">, se propone aplicar el procedimiento descrito en la Resolución 1, Sección 9, de la </w:t>
      </w:r>
      <w:proofErr w:type="spellStart"/>
      <w:r>
        <w:t>AMNT</w:t>
      </w:r>
      <w:proofErr w:type="spellEnd"/>
      <w:r>
        <w:t xml:space="preserve"> (</w:t>
      </w:r>
      <w:proofErr w:type="spellStart"/>
      <w:r w:rsidR="002C554C" w:rsidRPr="002C554C">
        <w:t>Dubai</w:t>
      </w:r>
      <w:proofErr w:type="spellEnd"/>
      <w:r w:rsidR="002C554C" w:rsidRPr="002C554C">
        <w:t>, 2012</w:t>
      </w:r>
      <w:r>
        <w:t>) para la aprobación del proyecto</w:t>
      </w:r>
      <w:r w:rsidR="005510B1">
        <w:t xml:space="preserve"> de </w:t>
      </w:r>
      <w:r w:rsidR="001D3A81">
        <w:t>nueva Recomendación</w:t>
      </w:r>
      <w:r w:rsidR="005510B1">
        <w:t xml:space="preserve"> arriba</w:t>
      </w:r>
      <w:r>
        <w:t xml:space="preserve"> mencionado.</w:t>
      </w:r>
    </w:p>
    <w:p w:rsidR="00C34772" w:rsidRDefault="00C34772" w:rsidP="00340777">
      <w:r>
        <w:rPr>
          <w:bCs/>
        </w:rPr>
        <w:t>2</w:t>
      </w:r>
      <w:r>
        <w:tab/>
        <w:t xml:space="preserve">El </w:t>
      </w:r>
      <w:r w:rsidR="00340777">
        <w:rPr>
          <w:b/>
        </w:rPr>
        <w:t>A</w:t>
      </w:r>
      <w:r>
        <w:rPr>
          <w:b/>
        </w:rPr>
        <w:t>nexo 1</w:t>
      </w:r>
      <w:r>
        <w:t xml:space="preserve"> contiene el título y el resumen del proyecto</w:t>
      </w:r>
      <w:r w:rsidR="005510B1">
        <w:t xml:space="preserve"> de </w:t>
      </w:r>
      <w:r w:rsidR="005827ED">
        <w:t>nueva Recomendación</w:t>
      </w:r>
      <w:r w:rsidR="005510B1">
        <w:t xml:space="preserve"> para aprobación</w:t>
      </w:r>
      <w:r>
        <w:t>, con indicación de</w:t>
      </w:r>
      <w:r w:rsidR="005510B1">
        <w:t>l</w:t>
      </w:r>
      <w:r>
        <w:t xml:space="preserve"> documento en que figura.</w:t>
      </w:r>
    </w:p>
    <w:p w:rsidR="00C34772" w:rsidRDefault="00C34772" w:rsidP="00340777">
      <w:r>
        <w:rPr>
          <w:bCs/>
        </w:rPr>
        <w:t>3</w:t>
      </w:r>
      <w:r>
        <w:tab/>
        <w:t>Todo Estado Miembro, Miembro de Sector, Asociado o Institución Académica de la UIT consciente de la titularidad de una patente propia o ajena que pueda cubrir total o parcial</w:t>
      </w:r>
      <w:r w:rsidR="005510B1">
        <w:t>mente los elementos del</w:t>
      </w:r>
      <w:r w:rsidR="000046BB">
        <w:t xml:space="preserve"> </w:t>
      </w:r>
      <w:r>
        <w:t>proyecto</w:t>
      </w:r>
      <w:r w:rsidR="005510B1">
        <w:t xml:space="preserve"> de </w:t>
      </w:r>
      <w:r w:rsidR="00340777">
        <w:t>Recomendación</w:t>
      </w:r>
      <w:r>
        <w:t xml:space="preserve"> propuesto para aprobación debe poner esa información en conocimiento de la TSB, de conformidad con la política sobre patentes del UIT</w:t>
      </w:r>
      <w:r>
        <w:noBreakHyphen/>
        <w:t>T/UIT-R/ISO/</w:t>
      </w:r>
      <w:proofErr w:type="spellStart"/>
      <w:r>
        <w:t>CEI</w:t>
      </w:r>
      <w:proofErr w:type="spellEnd"/>
      <w:r>
        <w:t>.</w:t>
      </w:r>
    </w:p>
    <w:p w:rsidR="00C34772" w:rsidRDefault="00C34772" w:rsidP="005573A4">
      <w:r>
        <w:t xml:space="preserve">Puede accederse en línea a la información disponible sobre patentes a través del sitio </w:t>
      </w:r>
      <w:r w:rsidR="00340777">
        <w:t>w</w:t>
      </w:r>
      <w:r>
        <w:t>eb del UIT</w:t>
      </w:r>
      <w:r w:rsidR="005573A4">
        <w:t>-</w:t>
      </w:r>
      <w:r>
        <w:t>T (</w:t>
      </w:r>
      <w:hyperlink r:id="rId11" w:history="1">
        <w:r w:rsidRPr="00F816C5">
          <w:rPr>
            <w:rStyle w:val="Hyperlink"/>
          </w:rPr>
          <w:t>www.itu.int/ITU-T/ipr/</w:t>
        </w:r>
      </w:hyperlink>
      <w:r>
        <w:t>).</w:t>
      </w:r>
    </w:p>
    <w:p w:rsidR="00C34772" w:rsidRDefault="00C34772" w:rsidP="001D3A81">
      <w:r>
        <w:rPr>
          <w:bCs/>
        </w:rPr>
        <w:br w:type="page"/>
      </w:r>
      <w:r>
        <w:rPr>
          <w:bCs/>
        </w:rPr>
        <w:lastRenderedPageBreak/>
        <w:t>4</w:t>
      </w:r>
      <w:r>
        <w:tab/>
        <w:t xml:space="preserve">Teniendo en cuenta las disposiciones de la Resolución 1, Sección 9, le agradecería que me comunicase </w:t>
      </w:r>
      <w:r>
        <w:rPr>
          <w:b/>
        </w:rPr>
        <w:t>antes</w:t>
      </w:r>
      <w:r>
        <w:t xml:space="preserve"> de las 24.00 horas </w:t>
      </w:r>
      <w:proofErr w:type="spellStart"/>
      <w:r>
        <w:t>UTC</w:t>
      </w:r>
      <w:proofErr w:type="spellEnd"/>
      <w:r>
        <w:t xml:space="preserve"> </w:t>
      </w:r>
      <w:r>
        <w:rPr>
          <w:b/>
        </w:rPr>
        <w:t xml:space="preserve">del </w:t>
      </w:r>
      <w:r w:rsidR="001D3A81">
        <w:rPr>
          <w:b/>
        </w:rPr>
        <w:t>12</w:t>
      </w:r>
      <w:r w:rsidR="000B1765">
        <w:rPr>
          <w:b/>
        </w:rPr>
        <w:t xml:space="preserve"> de </w:t>
      </w:r>
      <w:r w:rsidR="001D3A81">
        <w:rPr>
          <w:b/>
        </w:rPr>
        <w:t>marzo</w:t>
      </w:r>
      <w:r w:rsidR="002C554C">
        <w:rPr>
          <w:b/>
        </w:rPr>
        <w:t xml:space="preserve"> de 201</w:t>
      </w:r>
      <w:r w:rsidR="001D3A81">
        <w:rPr>
          <w:b/>
        </w:rPr>
        <w:t>4</w:t>
      </w:r>
      <w:r w:rsidR="000B1765">
        <w:rPr>
          <w:b/>
        </w:rPr>
        <w:t xml:space="preserve"> </w:t>
      </w:r>
      <w:r>
        <w:t xml:space="preserve">si su Administración otorga a la Comisión de Estudio </w:t>
      </w:r>
      <w:r w:rsidR="000B1765">
        <w:t xml:space="preserve">15 </w:t>
      </w:r>
      <w:r>
        <w:t>la autoridad necesaria para que durante su reunión puedan considerar la aprobación de este proyecto</w:t>
      </w:r>
      <w:r w:rsidR="000B1765">
        <w:t xml:space="preserve"> de </w:t>
      </w:r>
      <w:r w:rsidR="001D3A81">
        <w:t>Recomendación</w:t>
      </w:r>
      <w:r>
        <w:t>.</w:t>
      </w:r>
    </w:p>
    <w:p w:rsidR="00C34772" w:rsidRDefault="00C34772" w:rsidP="00A61F46">
      <w:r>
        <w:t>Si algunos Estados Miembros opinan que no puede procederse a considerar la aprobación, deben indicar sus razones de desaprobación así como los posibles cambios que facilitarían el nuevo examen y la aprobación del proyecto</w:t>
      </w:r>
      <w:r w:rsidR="000B1765">
        <w:t xml:space="preserve"> de </w:t>
      </w:r>
      <w:r w:rsidR="00A61F46">
        <w:t>Recomendación</w:t>
      </w:r>
      <w:r>
        <w:t>.</w:t>
      </w:r>
    </w:p>
    <w:p w:rsidR="00C34772" w:rsidRDefault="00C34772" w:rsidP="009163C7">
      <w:r>
        <w:rPr>
          <w:bCs/>
        </w:rPr>
        <w:t>5</w:t>
      </w:r>
      <w:r>
        <w:tab/>
        <w:t>Si el 70% como mínimo de las respuestas de los Estados Miembros están a favor de que se considere la aprobación de este proyecto</w:t>
      </w:r>
      <w:r w:rsidR="000B1765">
        <w:t xml:space="preserve"> de </w:t>
      </w:r>
      <w:r w:rsidR="009163C7">
        <w:t>Recomendación</w:t>
      </w:r>
      <w:r>
        <w:t xml:space="preserve"> en la reunión de la Comisión de Estudio, </w:t>
      </w:r>
      <w:r>
        <w:rPr>
          <w:b/>
        </w:rPr>
        <w:t>el</w:t>
      </w:r>
      <w:r w:rsidR="005573A4">
        <w:rPr>
          <w:b/>
        </w:rPr>
        <w:t xml:space="preserve"> </w:t>
      </w:r>
      <w:r w:rsidR="001D3A81">
        <w:rPr>
          <w:b/>
        </w:rPr>
        <w:t>4</w:t>
      </w:r>
      <w:r w:rsidR="005573A4">
        <w:rPr>
          <w:b/>
        </w:rPr>
        <w:t> </w:t>
      </w:r>
      <w:r w:rsidR="002C554C">
        <w:rPr>
          <w:b/>
        </w:rPr>
        <w:t xml:space="preserve">de </w:t>
      </w:r>
      <w:r w:rsidR="001D3A81">
        <w:rPr>
          <w:b/>
        </w:rPr>
        <w:t>abril</w:t>
      </w:r>
      <w:r w:rsidR="002C554C">
        <w:rPr>
          <w:b/>
        </w:rPr>
        <w:t xml:space="preserve"> de 201</w:t>
      </w:r>
      <w:r w:rsidR="001D3A81">
        <w:rPr>
          <w:b/>
        </w:rPr>
        <w:t>4</w:t>
      </w:r>
      <w:r>
        <w:rPr>
          <w:b/>
        </w:rPr>
        <w:t xml:space="preserve"> </w:t>
      </w:r>
      <w:r>
        <w:t xml:space="preserve">se dedicará una </w:t>
      </w:r>
      <w:r w:rsidR="00D54642">
        <w:t>Sesión Plenaria</w:t>
      </w:r>
      <w:r>
        <w:t xml:space="preserve"> a la aplicación del procedimiento de aprobación.</w:t>
      </w:r>
    </w:p>
    <w:p w:rsidR="00C34772" w:rsidRDefault="00C34772" w:rsidP="00A61F46">
      <w:r>
        <w:t xml:space="preserve">Invito pues a su Administración a que envíe un representante a dicha reunión. Se invita a las </w:t>
      </w:r>
      <w:r>
        <w:rPr>
          <w:b/>
        </w:rPr>
        <w:t>Administraciones de los Estados Miembros de la Unión</w:t>
      </w:r>
      <w:r>
        <w:t xml:space="preserve"> a precisar el nombre de su </w:t>
      </w:r>
      <w:r w:rsidR="00A61F46">
        <w:t>j</w:t>
      </w:r>
      <w:r>
        <w:t xml:space="preserve">efe de </w:t>
      </w:r>
      <w:r w:rsidR="00A61F46">
        <w:t>d</w:t>
      </w:r>
      <w:r>
        <w:t xml:space="preserve">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D54642">
        <w:t>A</w:t>
      </w:r>
      <w:r>
        <w:t>rtículo 19, número 239, del Convenio de la UIT.</w:t>
      </w:r>
    </w:p>
    <w:p w:rsidR="000B1765" w:rsidRDefault="00C34772" w:rsidP="001D3A81">
      <w:r>
        <w:rPr>
          <w:bCs/>
        </w:rPr>
        <w:t>6</w:t>
      </w:r>
      <w:r>
        <w:tab/>
        <w:t>El orden del día y toda la información pertinente sobre la reunión de la Comisión de Estudio</w:t>
      </w:r>
      <w:r w:rsidR="00D74C90">
        <w:t> </w:t>
      </w:r>
      <w:r w:rsidR="000B1765">
        <w:t xml:space="preserve">15 </w:t>
      </w:r>
      <w:r>
        <w:t xml:space="preserve">figurarán en la Carta </w:t>
      </w:r>
      <w:r w:rsidR="00D74C90">
        <w:t>C</w:t>
      </w:r>
      <w:r>
        <w:t xml:space="preserve">olectiva </w:t>
      </w:r>
      <w:r w:rsidR="001D3A81">
        <w:t>4</w:t>
      </w:r>
      <w:r>
        <w:t>/</w:t>
      </w:r>
      <w:r w:rsidR="000B1765">
        <w:t>15</w:t>
      </w:r>
      <w:r w:rsidR="001D3A81">
        <w:t xml:space="preserve"> (por llegar)</w:t>
      </w:r>
      <w:r w:rsidR="000B1765">
        <w:t>.</w:t>
      </w:r>
    </w:p>
    <w:p w:rsidR="00C34772" w:rsidRDefault="00C34772" w:rsidP="001D3A81">
      <w:r>
        <w:rPr>
          <w:bCs/>
        </w:rPr>
        <w:t>7</w:t>
      </w:r>
      <w:r>
        <w:tab/>
        <w:t xml:space="preserve">Después de la reunión, el Director de la TSB notificará por </w:t>
      </w:r>
      <w:r w:rsidR="00D74C90">
        <w:t>C</w:t>
      </w:r>
      <w:r>
        <w:t>ircular la decisión tomada sobre esta</w:t>
      </w:r>
      <w:r w:rsidR="000B1765">
        <w:t xml:space="preserve"> </w:t>
      </w:r>
      <w:r w:rsidR="001D3A81">
        <w:t>Recomendación</w:t>
      </w:r>
      <w:r w:rsidR="000B1765">
        <w:t xml:space="preserve">. </w:t>
      </w:r>
      <w:r>
        <w:t>Esta información se publicará también en el Boletín de Explotación de la UIT.</w:t>
      </w:r>
    </w:p>
    <w:p w:rsidR="00C34772" w:rsidRDefault="00C34772" w:rsidP="00B55A3E">
      <w:pPr>
        <w:ind w:right="92"/>
      </w:pPr>
      <w:r>
        <w:t>Le saluda muy atentamente</w:t>
      </w:r>
      <w:r w:rsidR="00B55A3E">
        <w:t>.</w:t>
      </w:r>
    </w:p>
    <w:p w:rsidR="00C34772" w:rsidRDefault="00C34772" w:rsidP="00303D62">
      <w:pPr>
        <w:spacing w:before="1701"/>
        <w:ind w:right="91"/>
      </w:pPr>
      <w:r w:rsidRPr="00B422BC">
        <w:t>Malcolm Johnson</w:t>
      </w:r>
      <w:r>
        <w:br/>
        <w:t>Director de la Oficina de</w:t>
      </w:r>
      <w:r>
        <w:br/>
        <w:t>Normalización de las Telecomunicaciones</w:t>
      </w:r>
    </w:p>
    <w:p w:rsidR="00C34772" w:rsidRDefault="00C34772" w:rsidP="00303D62">
      <w:pPr>
        <w:spacing w:before="400"/>
        <w:ind w:right="91"/>
      </w:pPr>
    </w:p>
    <w:p w:rsidR="00C34772" w:rsidRPr="00FF3683" w:rsidRDefault="00C34772" w:rsidP="000B1765">
      <w:pPr>
        <w:rPr>
          <w:bCs/>
        </w:rPr>
      </w:pPr>
      <w:r>
        <w:rPr>
          <w:b/>
        </w:rPr>
        <w:t>Anexo</w:t>
      </w:r>
      <w:r w:rsidRPr="00FF3683">
        <w:rPr>
          <w:bCs/>
        </w:rPr>
        <w:t>:</w:t>
      </w:r>
      <w:r w:rsidR="000B1765" w:rsidRPr="00FF3683">
        <w:rPr>
          <w:bCs/>
        </w:rPr>
        <w:t xml:space="preserve"> 1</w:t>
      </w:r>
    </w:p>
    <w:p w:rsidR="000B1765" w:rsidRPr="00FF3683" w:rsidRDefault="000B17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F3683">
        <w:br w:type="page"/>
      </w:r>
    </w:p>
    <w:p w:rsidR="00B85903" w:rsidRDefault="00DE16D8" w:rsidP="00B85903">
      <w:pPr>
        <w:pStyle w:val="Annex"/>
        <w:rPr>
          <w:lang w:val="es-ES"/>
        </w:rPr>
      </w:pPr>
      <w:r w:rsidRPr="00691F85">
        <w:lastRenderedPageBreak/>
        <w:t>ANEXO</w:t>
      </w:r>
      <w:r w:rsidRPr="00FF3683">
        <w:rPr>
          <w:lang w:val="es-ES"/>
        </w:rPr>
        <w:t xml:space="preserve"> 1</w:t>
      </w:r>
      <w:r w:rsidR="00691F85">
        <w:rPr>
          <w:lang w:val="es-ES"/>
        </w:rPr>
        <w:br/>
      </w:r>
      <w:r w:rsidRPr="00FF3683">
        <w:rPr>
          <w:lang w:val="es-ES"/>
        </w:rPr>
        <w:br/>
        <w:t xml:space="preserve">(a </w:t>
      </w:r>
      <w:r w:rsidR="00691F85">
        <w:rPr>
          <w:caps w:val="0"/>
          <w:lang w:val="es-ES"/>
        </w:rPr>
        <w:t>l</w:t>
      </w:r>
      <w:r w:rsidR="00691F85" w:rsidRPr="00FF3683">
        <w:rPr>
          <w:caps w:val="0"/>
          <w:lang w:val="es-ES"/>
        </w:rPr>
        <w:t xml:space="preserve">a Circular </w:t>
      </w:r>
      <w:r w:rsidRPr="00FF3683">
        <w:rPr>
          <w:lang w:val="es-ES"/>
        </w:rPr>
        <w:t xml:space="preserve">TSB </w:t>
      </w:r>
      <w:r w:rsidR="001D3A81">
        <w:rPr>
          <w:lang w:val="es-ES"/>
        </w:rPr>
        <w:t>63</w:t>
      </w:r>
      <w:r w:rsidRPr="00FF3683">
        <w:rPr>
          <w:lang w:val="es-ES"/>
        </w:rPr>
        <w:t>)</w:t>
      </w:r>
    </w:p>
    <w:p w:rsidR="00DE16D8" w:rsidRPr="00DE16D8" w:rsidRDefault="00DE16D8" w:rsidP="00B85903">
      <w:pPr>
        <w:pStyle w:val="AnnexNotitle"/>
        <w:rPr>
          <w:lang w:val="es-ES"/>
        </w:rPr>
      </w:pPr>
      <w:r>
        <w:rPr>
          <w:lang w:val="es-ES"/>
        </w:rPr>
        <w:t>Resumen y ubicación del proyecto d</w:t>
      </w:r>
      <w:r w:rsidR="00D74C90">
        <w:rPr>
          <w:lang w:val="es-ES"/>
        </w:rPr>
        <w:t>e</w:t>
      </w:r>
      <w:r w:rsidR="00171F7B">
        <w:rPr>
          <w:lang w:val="es-ES"/>
        </w:rPr>
        <w:t xml:space="preserve"> </w:t>
      </w:r>
      <w:r>
        <w:rPr>
          <w:lang w:val="es-ES"/>
        </w:rPr>
        <w:t xml:space="preserve">Recomendación </w:t>
      </w:r>
      <w:r w:rsidR="0085506A" w:rsidRPr="009A3873">
        <w:t>UIT-T G</w:t>
      </w:r>
      <w:r w:rsidR="001D3A81">
        <w:t>.9700</w:t>
      </w:r>
    </w:p>
    <w:p w:rsidR="00DE16D8" w:rsidRPr="00DE16D8" w:rsidRDefault="00DE16D8" w:rsidP="001D3A81">
      <w:pPr>
        <w:spacing w:before="360"/>
        <w:rPr>
          <w:lang w:val="es-ES"/>
        </w:rPr>
      </w:pPr>
      <w:r>
        <w:rPr>
          <w:b/>
          <w:bCs/>
          <w:lang w:val="es-ES"/>
        </w:rPr>
        <w:t xml:space="preserve">Proyecto de </w:t>
      </w:r>
      <w:r w:rsidR="001D3A81">
        <w:rPr>
          <w:b/>
          <w:bCs/>
          <w:lang w:val="es-ES"/>
        </w:rPr>
        <w:t>nueva</w:t>
      </w:r>
      <w:r>
        <w:rPr>
          <w:b/>
          <w:lang w:val="es-ES"/>
        </w:rPr>
        <w:t xml:space="preserve"> Recomendación</w:t>
      </w:r>
      <w:r w:rsidRPr="00DE16D8">
        <w:rPr>
          <w:b/>
          <w:lang w:val="es-ES"/>
        </w:rPr>
        <w:t xml:space="preserve"> </w:t>
      </w:r>
      <w:r w:rsidR="0085506A" w:rsidRPr="009A3873">
        <w:rPr>
          <w:b/>
          <w:bCs/>
          <w:szCs w:val="24"/>
        </w:rPr>
        <w:t xml:space="preserve">UIT-T </w:t>
      </w:r>
      <w:r w:rsidR="001D3A81">
        <w:rPr>
          <w:b/>
          <w:bCs/>
          <w:szCs w:val="24"/>
        </w:rPr>
        <w:t>G.9700</w:t>
      </w:r>
      <w:r w:rsidRPr="00DE16D8">
        <w:rPr>
          <w:b/>
          <w:bCs/>
          <w:lang w:val="es-ES"/>
        </w:rPr>
        <w:t xml:space="preserve">, </w:t>
      </w:r>
      <w:r w:rsidR="001D3A81" w:rsidRPr="001D3A81">
        <w:rPr>
          <w:b/>
          <w:bCs/>
          <w:szCs w:val="24"/>
          <w:lang w:val="es-ES"/>
        </w:rPr>
        <w:t>Acceso rápido a terminales de abonado (</w:t>
      </w:r>
      <w:proofErr w:type="spellStart"/>
      <w:r w:rsidR="001D3A81" w:rsidRPr="001D3A81">
        <w:rPr>
          <w:b/>
          <w:bCs/>
          <w:szCs w:val="24"/>
          <w:lang w:val="es-ES"/>
        </w:rPr>
        <w:t>FAST</w:t>
      </w:r>
      <w:proofErr w:type="spellEnd"/>
      <w:r w:rsidR="001D3A81" w:rsidRPr="001D3A81">
        <w:rPr>
          <w:b/>
          <w:bCs/>
          <w:szCs w:val="24"/>
          <w:lang w:val="es-ES"/>
        </w:rPr>
        <w:t>) – Especificación de la densidad espectral de potencia</w:t>
      </w:r>
      <w:r w:rsidR="0085506A" w:rsidRPr="009A3873">
        <w:rPr>
          <w:b/>
          <w:bCs/>
          <w:szCs w:val="24"/>
        </w:rPr>
        <w:t xml:space="preserve"> </w:t>
      </w:r>
      <w:r w:rsidR="0085506A" w:rsidRPr="009A3873">
        <w:rPr>
          <w:b/>
          <w:bCs/>
          <w:szCs w:val="24"/>
        </w:rPr>
        <w:br/>
        <w:t>COM 15 – R</w:t>
      </w:r>
      <w:r w:rsidR="001D3A81">
        <w:rPr>
          <w:b/>
          <w:bCs/>
          <w:szCs w:val="24"/>
        </w:rPr>
        <w:t>7</w:t>
      </w:r>
      <w:r w:rsidR="0085506A" w:rsidRPr="009A3873">
        <w:rPr>
          <w:b/>
          <w:bCs/>
          <w:szCs w:val="24"/>
        </w:rPr>
        <w:t xml:space="preserve"> </w:t>
      </w:r>
    </w:p>
    <w:p w:rsidR="00171F7B" w:rsidRPr="00171F7B" w:rsidRDefault="00171F7B" w:rsidP="0085506A">
      <w:pPr>
        <w:rPr>
          <w:b/>
          <w:lang w:val="es-ES"/>
        </w:rPr>
      </w:pPr>
      <w:r w:rsidRPr="00171F7B">
        <w:rPr>
          <w:b/>
          <w:szCs w:val="24"/>
          <w:lang w:val="es-ES"/>
        </w:rPr>
        <w:t>Resumen</w:t>
      </w:r>
    </w:p>
    <w:p w:rsidR="00726E90" w:rsidRDefault="001D3A81" w:rsidP="00700385">
      <w:pPr>
        <w:pStyle w:val="Reasons"/>
        <w:spacing w:before="120"/>
        <w:rPr>
          <w:lang w:val="es-ES"/>
        </w:rPr>
      </w:pPr>
      <w:r w:rsidRPr="001D3A81">
        <w:rPr>
          <w:lang w:val="es-ES"/>
        </w:rPr>
        <w:t>En la Recomendación UIT-T G.9700 se especifican los requisitos de la máscara de densidad espectral de potencia (</w:t>
      </w:r>
      <w:proofErr w:type="spellStart"/>
      <w:r w:rsidRPr="001D3A81">
        <w:rPr>
          <w:lang w:val="es-ES"/>
        </w:rPr>
        <w:t>PSD</w:t>
      </w:r>
      <w:proofErr w:type="spellEnd"/>
      <w:r w:rsidRPr="001D3A81">
        <w:rPr>
          <w:lang w:val="es-ES"/>
        </w:rPr>
        <w:t>) para el acceso rápido a terminales de abonado (</w:t>
      </w:r>
      <w:proofErr w:type="spellStart"/>
      <w:r w:rsidRPr="001D3A81">
        <w:rPr>
          <w:lang w:val="es-ES"/>
        </w:rPr>
        <w:t>FAST</w:t>
      </w:r>
      <w:proofErr w:type="spellEnd"/>
      <w:r w:rsidRPr="001D3A81">
        <w:rPr>
          <w:lang w:val="es-ES"/>
        </w:rPr>
        <w:t xml:space="preserve">), un conjunto de herramientas para reducir la máscara de transmisión de </w:t>
      </w:r>
      <w:proofErr w:type="spellStart"/>
      <w:r w:rsidRPr="001D3A81">
        <w:rPr>
          <w:lang w:val="es-ES"/>
        </w:rPr>
        <w:t>PSD</w:t>
      </w:r>
      <w:proofErr w:type="spellEnd"/>
      <w:r w:rsidRPr="001D3A81">
        <w:rPr>
          <w:lang w:val="es-ES"/>
        </w:rPr>
        <w:t xml:space="preserve">, parámetros de control del perfil que determinan el contenido espectral, en particular la máxima potencia de transmisión combinada admisible con una determinada impedancia de terminación y una metodología para verificar la </w:t>
      </w:r>
      <w:proofErr w:type="spellStart"/>
      <w:r w:rsidRPr="001D3A81">
        <w:rPr>
          <w:lang w:val="es-ES"/>
        </w:rPr>
        <w:t>PSD</w:t>
      </w:r>
      <w:proofErr w:type="spellEnd"/>
      <w:r w:rsidRPr="001D3A81">
        <w:rPr>
          <w:lang w:val="es-ES"/>
        </w:rPr>
        <w:t xml:space="preserve"> de transmisión. Esta Recomendación completa la especificación de la capa física (</w:t>
      </w:r>
      <w:proofErr w:type="spellStart"/>
      <w:r w:rsidRPr="001D3A81">
        <w:rPr>
          <w:lang w:val="es-ES"/>
        </w:rPr>
        <w:t>PHY</w:t>
      </w:r>
      <w:proofErr w:type="spellEnd"/>
      <w:r w:rsidRPr="001D3A81">
        <w:rPr>
          <w:lang w:val="es-ES"/>
        </w:rPr>
        <w:t>) de la Recomendación UIT</w:t>
      </w:r>
      <w:r w:rsidR="00700385">
        <w:rPr>
          <w:lang w:val="es-ES"/>
        </w:rPr>
        <w:t>-</w:t>
      </w:r>
      <w:r w:rsidRPr="001D3A81">
        <w:rPr>
          <w:lang w:val="es-ES"/>
        </w:rPr>
        <w:t>T G.9701.</w:t>
      </w:r>
    </w:p>
    <w:p w:rsidR="00B85903" w:rsidRPr="009A3873" w:rsidRDefault="00B85903" w:rsidP="00726E90">
      <w:pPr>
        <w:pStyle w:val="Reasons"/>
        <w:spacing w:before="120"/>
        <w:rPr>
          <w:lang w:val="es-ES_tradnl"/>
        </w:rPr>
      </w:pPr>
    </w:p>
    <w:p w:rsidR="00726E90" w:rsidRDefault="00726E90">
      <w:pPr>
        <w:jc w:val="center"/>
      </w:pPr>
      <w:r>
        <w:t>______________</w:t>
      </w:r>
    </w:p>
    <w:sectPr w:rsidR="00726E90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ED" w:rsidRDefault="005827ED">
      <w:r>
        <w:separator/>
      </w:r>
    </w:p>
  </w:endnote>
  <w:endnote w:type="continuationSeparator" w:id="0">
    <w:p w:rsidR="005827ED" w:rsidRDefault="0058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3F" w:rsidRPr="00785FFA" w:rsidRDefault="00785FFA" w:rsidP="00785FFA">
    <w:pPr>
      <w:pStyle w:val="Footer"/>
      <w:rPr>
        <w:sz w:val="16"/>
        <w:lang w:val="fr-CH"/>
      </w:rPr>
    </w:pPr>
    <w:r w:rsidRPr="002E647A">
      <w:rPr>
        <w:sz w:val="16"/>
        <w:lang w:val="fr-CH"/>
      </w:rPr>
      <w:t>ITU-T\BUREAU\</w:t>
    </w:r>
    <w:proofErr w:type="spellStart"/>
    <w:r w:rsidRPr="002E647A">
      <w:rPr>
        <w:sz w:val="16"/>
        <w:lang w:val="fr-CH"/>
      </w:rPr>
      <w:t>CIRC</w:t>
    </w:r>
    <w:proofErr w:type="spellEnd"/>
    <w:r w:rsidRPr="002E647A">
      <w:rPr>
        <w:sz w:val="16"/>
        <w:lang w:val="fr-CH"/>
      </w:rPr>
      <w:t>\063</w:t>
    </w:r>
    <w:r>
      <w:rPr>
        <w:sz w:val="16"/>
        <w:lang w:val="fr-CH"/>
      </w:rPr>
      <w:t>S</w:t>
    </w:r>
    <w:r w:rsidRPr="002E647A"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5827ED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827ED" w:rsidRDefault="005827E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827ED" w:rsidRDefault="005827ED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827ED" w:rsidRDefault="005827E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827ED" w:rsidRDefault="005827ED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5827ED">
      <w:tc>
        <w:tcPr>
          <w:tcW w:w="1985" w:type="dxa"/>
        </w:tcPr>
        <w:p w:rsidR="005827ED" w:rsidRDefault="005827E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5827ED" w:rsidRDefault="005827E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5827ED" w:rsidRDefault="005827E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Telegrama ITU </w:t>
          </w:r>
          <w:proofErr w:type="spellStart"/>
          <w:r>
            <w:rPr>
              <w:rFonts w:ascii="Futura Lt BT" w:hAnsi="Futura Lt BT"/>
            </w:rPr>
            <w:t>GENEVE</w:t>
          </w:r>
          <w:proofErr w:type="spellEnd"/>
        </w:p>
      </w:tc>
      <w:tc>
        <w:tcPr>
          <w:tcW w:w="2304" w:type="dxa"/>
        </w:tcPr>
        <w:p w:rsidR="005827ED" w:rsidRDefault="005827ED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5827ED">
      <w:tc>
        <w:tcPr>
          <w:tcW w:w="1985" w:type="dxa"/>
        </w:tcPr>
        <w:p w:rsidR="005827ED" w:rsidRDefault="005827E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5827ED" w:rsidRDefault="005827E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5827ED" w:rsidRDefault="005827ED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5827ED" w:rsidRDefault="005827ED">
          <w:pPr>
            <w:pStyle w:val="FirstFooter"/>
            <w:rPr>
              <w:rFonts w:ascii="Futura Lt BT" w:hAnsi="Futura Lt BT"/>
            </w:rPr>
          </w:pPr>
        </w:p>
      </w:tc>
    </w:tr>
  </w:tbl>
  <w:p w:rsidR="005827ED" w:rsidRDefault="005827ED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ED" w:rsidRDefault="005827ED">
      <w:r>
        <w:t>____________________</w:t>
      </w:r>
    </w:p>
  </w:footnote>
  <w:footnote w:type="continuationSeparator" w:id="0">
    <w:p w:rsidR="005827ED" w:rsidRDefault="0058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ED" w:rsidRPr="00FF3683" w:rsidRDefault="0068103F">
    <w:pPr>
      <w:pStyle w:val="Header"/>
      <w:rPr>
        <w:sz w:val="18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785FFA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46BB"/>
    <w:rsid w:val="0003673A"/>
    <w:rsid w:val="000B1765"/>
    <w:rsid w:val="000C382F"/>
    <w:rsid w:val="000D6CF2"/>
    <w:rsid w:val="000F6313"/>
    <w:rsid w:val="001173CC"/>
    <w:rsid w:val="00171F7B"/>
    <w:rsid w:val="001A54CC"/>
    <w:rsid w:val="001D3A81"/>
    <w:rsid w:val="00257FB4"/>
    <w:rsid w:val="00273B30"/>
    <w:rsid w:val="0027640E"/>
    <w:rsid w:val="002C012A"/>
    <w:rsid w:val="002C554C"/>
    <w:rsid w:val="00303D62"/>
    <w:rsid w:val="00315E4A"/>
    <w:rsid w:val="00335367"/>
    <w:rsid w:val="00340777"/>
    <w:rsid w:val="00370C2D"/>
    <w:rsid w:val="003B25C0"/>
    <w:rsid w:val="003D1E8D"/>
    <w:rsid w:val="003D673B"/>
    <w:rsid w:val="003F2855"/>
    <w:rsid w:val="00401C20"/>
    <w:rsid w:val="004C03AC"/>
    <w:rsid w:val="004C4144"/>
    <w:rsid w:val="005510B1"/>
    <w:rsid w:val="005573A4"/>
    <w:rsid w:val="005627EB"/>
    <w:rsid w:val="005827ED"/>
    <w:rsid w:val="005A1215"/>
    <w:rsid w:val="00674FA4"/>
    <w:rsid w:val="0068103F"/>
    <w:rsid w:val="00691F85"/>
    <w:rsid w:val="006969B4"/>
    <w:rsid w:val="006A3B54"/>
    <w:rsid w:val="00700385"/>
    <w:rsid w:val="00726E90"/>
    <w:rsid w:val="00781E2A"/>
    <w:rsid w:val="00785FFA"/>
    <w:rsid w:val="007F1F07"/>
    <w:rsid w:val="008258C2"/>
    <w:rsid w:val="008505BD"/>
    <w:rsid w:val="00850C78"/>
    <w:rsid w:val="0085506A"/>
    <w:rsid w:val="00882B79"/>
    <w:rsid w:val="008C17AD"/>
    <w:rsid w:val="008D02CD"/>
    <w:rsid w:val="009163C7"/>
    <w:rsid w:val="0095172A"/>
    <w:rsid w:val="00964172"/>
    <w:rsid w:val="009A0BA0"/>
    <w:rsid w:val="009A3873"/>
    <w:rsid w:val="00A54E47"/>
    <w:rsid w:val="00A61F46"/>
    <w:rsid w:val="00AE7093"/>
    <w:rsid w:val="00B422BC"/>
    <w:rsid w:val="00B43F77"/>
    <w:rsid w:val="00B55A3E"/>
    <w:rsid w:val="00B85903"/>
    <w:rsid w:val="00B95F0A"/>
    <w:rsid w:val="00B96180"/>
    <w:rsid w:val="00C17AC0"/>
    <w:rsid w:val="00C34772"/>
    <w:rsid w:val="00C5465A"/>
    <w:rsid w:val="00CA6BE1"/>
    <w:rsid w:val="00CF476C"/>
    <w:rsid w:val="00D30901"/>
    <w:rsid w:val="00D54642"/>
    <w:rsid w:val="00D74C90"/>
    <w:rsid w:val="00DD77C9"/>
    <w:rsid w:val="00DE16D8"/>
    <w:rsid w:val="00E839B0"/>
    <w:rsid w:val="00E92C09"/>
    <w:rsid w:val="00F6461F"/>
    <w:rsid w:val="00FD2B2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764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40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FF36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764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40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FF36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194D-DB38-4949-A6F1-BB1CA053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53</TotalTime>
  <Pages>3</Pages>
  <Words>748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4706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RC</cp:lastModifiedBy>
  <cp:revision>16</cp:revision>
  <cp:lastPrinted>2013-11-11T14:58:00Z</cp:lastPrinted>
  <dcterms:created xsi:type="dcterms:W3CDTF">2013-11-11T14:55:00Z</dcterms:created>
  <dcterms:modified xsi:type="dcterms:W3CDTF">2013-11-15T11:06:00Z</dcterms:modified>
</cp:coreProperties>
</file>