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140D82" w:rsidTr="00F57E24">
        <w:trPr>
          <w:cantSplit/>
        </w:trPr>
        <w:tc>
          <w:tcPr>
            <w:tcW w:w="1276" w:type="dxa"/>
            <w:vAlign w:val="center"/>
          </w:tcPr>
          <w:p w:rsidR="006E4F7B" w:rsidRPr="00140D82" w:rsidRDefault="006E4F7B" w:rsidP="00F57E2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140D82"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140D82" w:rsidRDefault="00085662" w:rsidP="00F57E2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40D8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140D82" w:rsidRDefault="00085662" w:rsidP="00F57E2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140D8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140D82" w:rsidRDefault="006E4F7B" w:rsidP="00F57E2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140D82">
              <w:rPr>
                <w:noProof/>
                <w:lang w:val="en-GB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140D82" w:rsidTr="00F57E24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140D82" w:rsidRDefault="00C34772" w:rsidP="00F57E2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140D82" w:rsidRDefault="00C34772" w:rsidP="00F57E2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097BA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 w:rsidRPr="00140D82">
        <w:tab/>
        <w:t xml:space="preserve">Ginebra, </w:t>
      </w:r>
      <w:r w:rsidR="00097BA3">
        <w:t>1</w:t>
      </w:r>
      <w:r w:rsidR="00140D82" w:rsidRPr="00140D82">
        <w:t xml:space="preserve"> de </w:t>
      </w:r>
      <w:r w:rsidR="00097BA3">
        <w:t>diciembre</w:t>
      </w:r>
      <w:r w:rsidR="00140D82" w:rsidRPr="00140D82">
        <w:t xml:space="preserve"> de 2015</w:t>
      </w:r>
    </w:p>
    <w:p w:rsidR="00F360A2" w:rsidRPr="00140D82" w:rsidRDefault="00F360A2" w:rsidP="00F360A2"/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54"/>
        <w:gridCol w:w="8"/>
      </w:tblGrid>
      <w:tr w:rsidR="00F360A2" w:rsidRPr="00140D82" w:rsidTr="00F360A2">
        <w:trPr>
          <w:cantSplit/>
          <w:trHeight w:val="340"/>
        </w:trPr>
        <w:tc>
          <w:tcPr>
            <w:tcW w:w="1084" w:type="dxa"/>
          </w:tcPr>
          <w:p w:rsidR="00F360A2" w:rsidRPr="00140D82" w:rsidRDefault="00F360A2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F360A2" w:rsidRDefault="00F360A2" w:rsidP="0096243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Corrigéndum 1 a la</w:t>
            </w:r>
          </w:p>
          <w:p w:rsidR="00F360A2" w:rsidRPr="00140D82" w:rsidRDefault="00F360A2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  <w:u w:val="single"/>
              </w:rPr>
            </w:pPr>
            <w:r w:rsidRPr="00140D82">
              <w:rPr>
                <w:b/>
                <w:szCs w:val="24"/>
              </w:rPr>
              <w:t>Carta Colectiva TSB 2/20</w:t>
            </w:r>
          </w:p>
          <w:p w:rsidR="00F360A2" w:rsidRPr="00140D82" w:rsidRDefault="00F360A2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F360A2" w:rsidRPr="00AA71B3" w:rsidRDefault="00F360A2" w:rsidP="00F360A2">
            <w:pPr>
              <w:spacing w:before="0"/>
              <w:ind w:left="57"/>
              <w:rPr>
                <w:b/>
              </w:rPr>
            </w:pPr>
            <w:r>
              <w:t>A:</w:t>
            </w:r>
          </w:p>
          <w:p w:rsidR="00F360A2" w:rsidRPr="00140D82" w:rsidRDefault="00F360A2" w:rsidP="00F360A2">
            <w:pPr>
              <w:tabs>
                <w:tab w:val="clear" w:pos="794"/>
                <w:tab w:val="left" w:pos="360"/>
              </w:tabs>
              <w:spacing w:before="0"/>
              <w:ind w:left="360" w:hanging="283"/>
              <w:rPr>
                <w:b/>
              </w:rPr>
            </w:pPr>
            <w:r>
              <w:t>–</w:t>
            </w:r>
            <w:r>
              <w:tab/>
            </w:r>
            <w:r w:rsidRPr="00140D82">
              <w:t>Las Administraciones de los Estados Miembros de la Unión</w:t>
            </w:r>
            <w:r>
              <w:t>;</w:t>
            </w:r>
          </w:p>
          <w:p w:rsidR="00F360A2" w:rsidRPr="00140D82" w:rsidRDefault="00F360A2" w:rsidP="00F360A2">
            <w:pPr>
              <w:tabs>
                <w:tab w:val="clear" w:pos="794"/>
                <w:tab w:val="left" w:pos="360"/>
              </w:tabs>
              <w:spacing w:before="0"/>
              <w:ind w:left="360" w:hanging="283"/>
            </w:pPr>
            <w:r>
              <w:t>–</w:t>
            </w:r>
            <w:r>
              <w:tab/>
            </w:r>
            <w:r w:rsidRPr="00140D82">
              <w:t>L</w:t>
            </w:r>
            <w:r>
              <w:t>os Miembros de Sector del UIT</w:t>
            </w:r>
            <w:r>
              <w:noBreakHyphen/>
              <w:t>T;</w:t>
            </w:r>
          </w:p>
          <w:p w:rsidR="00F360A2" w:rsidRPr="00140D82" w:rsidRDefault="00F360A2" w:rsidP="00F360A2">
            <w:pPr>
              <w:tabs>
                <w:tab w:val="clear" w:pos="794"/>
                <w:tab w:val="left" w:pos="360"/>
              </w:tabs>
              <w:spacing w:before="0"/>
              <w:ind w:left="360" w:hanging="283"/>
            </w:pPr>
            <w:r>
              <w:t>–</w:t>
            </w:r>
            <w:r>
              <w:tab/>
            </w:r>
            <w:r w:rsidRPr="00140D82">
              <w:t>Los Asociad</w:t>
            </w:r>
            <w:r>
              <w:t xml:space="preserve">os del UIT-T que participan en </w:t>
            </w:r>
            <w:r w:rsidRPr="00140D82">
              <w:t>los trabaj</w:t>
            </w:r>
            <w:r>
              <w:t>os de la Comisión de Estudio 20;</w:t>
            </w:r>
          </w:p>
          <w:p w:rsidR="00F360A2" w:rsidRPr="00F360A2" w:rsidRDefault="00F360A2" w:rsidP="00F360A2">
            <w:pPr>
              <w:tabs>
                <w:tab w:val="clear" w:pos="794"/>
                <w:tab w:val="left" w:pos="360"/>
              </w:tabs>
              <w:spacing w:before="0"/>
              <w:ind w:left="360" w:hanging="283"/>
            </w:pPr>
            <w:r>
              <w:t>–</w:t>
            </w:r>
            <w:r>
              <w:tab/>
            </w:r>
            <w:r w:rsidRPr="00140D82">
              <w:t>Las Instituciones Académicas de la UIT</w:t>
            </w:r>
          </w:p>
        </w:tc>
      </w:tr>
      <w:tr w:rsidR="00F360A2" w:rsidRPr="00140D82" w:rsidTr="00F360A2">
        <w:trPr>
          <w:cantSplit/>
        </w:trPr>
        <w:tc>
          <w:tcPr>
            <w:tcW w:w="1084" w:type="dxa"/>
          </w:tcPr>
          <w:p w:rsidR="00F360A2" w:rsidRPr="00140D82" w:rsidRDefault="00F360A2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F360A2" w:rsidRPr="00140D82" w:rsidRDefault="00F360A2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+41 22 730 6301</w:t>
            </w:r>
          </w:p>
        </w:tc>
        <w:tc>
          <w:tcPr>
            <w:tcW w:w="4762" w:type="dxa"/>
            <w:gridSpan w:val="2"/>
            <w:vMerge/>
          </w:tcPr>
          <w:p w:rsidR="00F360A2" w:rsidRPr="00140D82" w:rsidRDefault="00F360A2" w:rsidP="00962430">
            <w:pPr>
              <w:pStyle w:val="ListParagraph"/>
              <w:numPr>
                <w:ilvl w:val="0"/>
                <w:numId w:val="5"/>
              </w:numPr>
              <w:tabs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F360A2" w:rsidRPr="00140D82" w:rsidTr="00F360A2">
        <w:trPr>
          <w:cantSplit/>
        </w:trPr>
        <w:tc>
          <w:tcPr>
            <w:tcW w:w="1084" w:type="dxa"/>
          </w:tcPr>
          <w:p w:rsidR="00F360A2" w:rsidRPr="00140D82" w:rsidRDefault="00F360A2" w:rsidP="00C9618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F360A2" w:rsidRPr="00140D82" w:rsidRDefault="00F360A2" w:rsidP="00C9618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+41 22 730 5853</w:t>
            </w:r>
          </w:p>
        </w:tc>
        <w:tc>
          <w:tcPr>
            <w:tcW w:w="4762" w:type="dxa"/>
            <w:gridSpan w:val="2"/>
            <w:vMerge/>
          </w:tcPr>
          <w:p w:rsidR="00F360A2" w:rsidRPr="00140D82" w:rsidRDefault="00F360A2" w:rsidP="00962430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F360A2" w:rsidRPr="00140D82" w:rsidTr="00F360A2">
        <w:trPr>
          <w:cantSplit/>
        </w:trPr>
        <w:tc>
          <w:tcPr>
            <w:tcW w:w="1084" w:type="dxa"/>
          </w:tcPr>
          <w:p w:rsidR="00F360A2" w:rsidRPr="00140D82" w:rsidRDefault="00F360A2" w:rsidP="00C9618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F360A2" w:rsidRPr="00140D82" w:rsidRDefault="00F57E24" w:rsidP="00C9618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F360A2" w:rsidRPr="00140D82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4762" w:type="dxa"/>
            <w:gridSpan w:val="2"/>
            <w:vMerge/>
          </w:tcPr>
          <w:p w:rsidR="00F360A2" w:rsidRPr="00140D82" w:rsidRDefault="00F360A2" w:rsidP="00962430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AA71B3" w:rsidRPr="00140D82" w:rsidTr="00F360A2">
        <w:trPr>
          <w:gridAfter w:val="1"/>
          <w:wAfter w:w="8" w:type="dxa"/>
          <w:cantSplit/>
          <w:trHeight w:val="373"/>
        </w:trPr>
        <w:tc>
          <w:tcPr>
            <w:tcW w:w="1084" w:type="dxa"/>
          </w:tcPr>
          <w:p w:rsidR="00AA71B3" w:rsidRPr="00140D82" w:rsidRDefault="00AA71B3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8547" w:type="dxa"/>
            <w:gridSpan w:val="2"/>
          </w:tcPr>
          <w:p w:rsidR="00AA71B3" w:rsidRPr="00140D82" w:rsidRDefault="00AA71B3" w:rsidP="0096243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</w:p>
        </w:tc>
      </w:tr>
      <w:tr w:rsidR="00140D82" w:rsidRPr="00140D82" w:rsidTr="00F360A2">
        <w:trPr>
          <w:gridAfter w:val="1"/>
          <w:wAfter w:w="8" w:type="dxa"/>
          <w:cantSplit/>
          <w:trHeight w:val="373"/>
        </w:trPr>
        <w:tc>
          <w:tcPr>
            <w:tcW w:w="1084" w:type="dxa"/>
          </w:tcPr>
          <w:p w:rsidR="00140D82" w:rsidRPr="00140D82" w:rsidRDefault="00140D82" w:rsidP="0096243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40D82">
              <w:rPr>
                <w:szCs w:val="24"/>
              </w:rPr>
              <w:t>Asunto:</w:t>
            </w:r>
          </w:p>
        </w:tc>
        <w:tc>
          <w:tcPr>
            <w:tcW w:w="8547" w:type="dxa"/>
            <w:gridSpan w:val="2"/>
          </w:tcPr>
          <w:p w:rsidR="00140D82" w:rsidRPr="00140D82" w:rsidRDefault="00140D82" w:rsidP="0096243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140D82">
              <w:rPr>
                <w:b/>
                <w:bCs/>
                <w:szCs w:val="24"/>
              </w:rPr>
              <w:t>Reunión de la Comisión de Estudio 20; Singapur, 18-26 de enero de 2016</w:t>
            </w:r>
          </w:p>
        </w:tc>
      </w:tr>
    </w:tbl>
    <w:p w:rsidR="00C34772" w:rsidRPr="00140D82" w:rsidRDefault="00C34772" w:rsidP="00C9618F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40D82">
        <w:t>Muy Señora mía/Muy Señor mío:</w:t>
      </w:r>
    </w:p>
    <w:p w:rsidR="00097BA3" w:rsidRDefault="00097BA3" w:rsidP="00AA71B3">
      <w:r>
        <w:t>Le comunicamos que la reunión de la Comisión de Estudio 20 comenzará a las 16</w:t>
      </w:r>
      <w:r w:rsidR="00F360A2">
        <w:t>.</w:t>
      </w:r>
      <w:r>
        <w:t>00 horas del primer día, y no a las 17</w:t>
      </w:r>
      <w:r w:rsidR="00F360A2">
        <w:t>.</w:t>
      </w:r>
      <w:r>
        <w:t>00 horas como se indicó anteriormente en la Carta Colectiva 2/20.</w:t>
      </w:r>
    </w:p>
    <w:p w:rsidR="00C34772" w:rsidRPr="00140D82" w:rsidRDefault="00140D82" w:rsidP="00C9618F">
      <w:r w:rsidRPr="00140D82">
        <w:t>Atentamente</w:t>
      </w:r>
      <w:r w:rsidR="00C9618F">
        <w:t>.</w:t>
      </w:r>
    </w:p>
    <w:p w:rsidR="00C34772" w:rsidRPr="00140D82" w:rsidRDefault="002E496E" w:rsidP="00AA71B3">
      <w:pPr>
        <w:spacing w:before="1400"/>
        <w:ind w:right="91"/>
      </w:pPr>
      <w:r w:rsidRPr="00140D82">
        <w:t>Chaesub Lee</w:t>
      </w:r>
      <w:r w:rsidR="00C34772" w:rsidRPr="00140D82">
        <w:br/>
        <w:t>Director de la Oficina de</w:t>
      </w:r>
      <w:r w:rsidR="00C34772" w:rsidRPr="00140D82">
        <w:br/>
        <w:t>Normalización de las Telecomunicaciones</w:t>
      </w:r>
      <w:bookmarkStart w:id="4" w:name="_GoBack"/>
      <w:bookmarkEnd w:id="4"/>
    </w:p>
    <w:sectPr w:rsidR="00C34772" w:rsidRPr="00140D82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82" w:rsidRDefault="00140D82">
      <w:r>
        <w:separator/>
      </w:r>
    </w:p>
  </w:endnote>
  <w:endnote w:type="continuationSeparator" w:id="0">
    <w:p w:rsidR="00140D82" w:rsidRDefault="0014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D" w:rsidRPr="002E71CD" w:rsidRDefault="002E71CD" w:rsidP="002E71CD">
    <w:pPr>
      <w:pStyle w:val="Footer"/>
      <w:rPr>
        <w:sz w:val="16"/>
        <w:szCs w:val="16"/>
        <w:lang w:val="fr-CH"/>
      </w:rPr>
    </w:pPr>
    <w:r w:rsidRPr="002E71CD">
      <w:rPr>
        <w:sz w:val="16"/>
        <w:szCs w:val="16"/>
      </w:rPr>
      <w:fldChar w:fldCharType="begin"/>
    </w:r>
    <w:r w:rsidRPr="002E71CD">
      <w:rPr>
        <w:sz w:val="16"/>
        <w:szCs w:val="16"/>
        <w:lang w:val="fr-CH"/>
      </w:rPr>
      <w:instrText xml:space="preserve"> FILENAME \p  \* MERGEFORMAT </w:instrText>
    </w:r>
    <w:r w:rsidRPr="002E71CD">
      <w:rPr>
        <w:sz w:val="16"/>
        <w:szCs w:val="16"/>
      </w:rPr>
      <w:fldChar w:fldCharType="separate"/>
    </w:r>
    <w:r w:rsidR="00764CA8">
      <w:rPr>
        <w:noProof/>
        <w:sz w:val="16"/>
        <w:szCs w:val="16"/>
        <w:lang w:val="fr-CH"/>
      </w:rPr>
      <w:t>P:\ESP\ITU-T\COM-T\COM20\COLL\002COR1S.docx</w:t>
    </w:r>
    <w:r w:rsidRPr="002E71CD">
      <w:rPr>
        <w:noProof/>
        <w:sz w:val="16"/>
        <w:szCs w:val="16"/>
      </w:rPr>
      <w:fldChar w:fldCharType="end"/>
    </w:r>
    <w:r w:rsidRPr="002E71CD">
      <w:rPr>
        <w:noProof/>
        <w:sz w:val="16"/>
        <w:szCs w:val="16"/>
        <w:lang w:val="fr-CH"/>
      </w:rPr>
      <w:t xml:space="preserve"> (389870)</w:t>
    </w:r>
    <w:r w:rsidRPr="002E71CD">
      <w:rPr>
        <w:sz w:val="16"/>
        <w:szCs w:val="16"/>
        <w:lang w:val="fr-CH"/>
      </w:rPr>
      <w:tab/>
    </w:r>
    <w:r w:rsidRPr="002E71CD">
      <w:rPr>
        <w:sz w:val="16"/>
        <w:szCs w:val="16"/>
      </w:rPr>
      <w:fldChar w:fldCharType="begin"/>
    </w:r>
    <w:r w:rsidRPr="002E71CD">
      <w:rPr>
        <w:sz w:val="16"/>
        <w:szCs w:val="16"/>
      </w:rPr>
      <w:instrText xml:space="preserve"> SAVEDATE \@ DD.MM.YY </w:instrText>
    </w:r>
    <w:r w:rsidRPr="002E71CD">
      <w:rPr>
        <w:sz w:val="16"/>
        <w:szCs w:val="16"/>
      </w:rPr>
      <w:fldChar w:fldCharType="separate"/>
    </w:r>
    <w:r w:rsidR="00F57E24">
      <w:rPr>
        <w:noProof/>
        <w:sz w:val="16"/>
        <w:szCs w:val="16"/>
      </w:rPr>
      <w:t>04.12.15</w:t>
    </w:r>
    <w:r w:rsidRPr="002E71CD">
      <w:rPr>
        <w:sz w:val="16"/>
        <w:szCs w:val="16"/>
      </w:rPr>
      <w:fldChar w:fldCharType="end"/>
    </w:r>
    <w:r w:rsidRPr="002E71CD">
      <w:rPr>
        <w:sz w:val="16"/>
        <w:szCs w:val="16"/>
        <w:lang w:val="fr-CH"/>
      </w:rPr>
      <w:tab/>
    </w:r>
    <w:r w:rsidRPr="002E71CD">
      <w:rPr>
        <w:sz w:val="16"/>
        <w:szCs w:val="16"/>
      </w:rPr>
      <w:fldChar w:fldCharType="begin"/>
    </w:r>
    <w:r w:rsidRPr="002E71CD">
      <w:rPr>
        <w:sz w:val="16"/>
        <w:szCs w:val="16"/>
      </w:rPr>
      <w:instrText xml:space="preserve"> PRINTDATE \@ DD.MM.YY </w:instrText>
    </w:r>
    <w:r w:rsidRPr="002E71CD">
      <w:rPr>
        <w:sz w:val="16"/>
        <w:szCs w:val="16"/>
      </w:rPr>
      <w:fldChar w:fldCharType="separate"/>
    </w:r>
    <w:r w:rsidR="00764CA8">
      <w:rPr>
        <w:noProof/>
        <w:sz w:val="16"/>
        <w:szCs w:val="16"/>
      </w:rPr>
      <w:t>04.12.15</w:t>
    </w:r>
    <w:r w:rsidRPr="002E71C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Default="006E4F7B" w:rsidP="00AB6E3A">
    <w:pPr>
      <w:pStyle w:val="FirstFooter"/>
      <w:ind w:left="-397" w:right="-397"/>
      <w:jc w:val="center"/>
      <w:rPr>
        <w:color w:val="3E8EDE"/>
        <w:szCs w:val="22"/>
        <w:lang w:val="es-ES"/>
      </w:rPr>
    </w:pPr>
    <w:r w:rsidRPr="006E4F7B">
      <w:rPr>
        <w:color w:val="3E8EDE"/>
        <w:szCs w:val="18"/>
        <w:lang w:val="es-ES"/>
      </w:rPr>
      <w:t>Unión Internacional de Telecomunicaciones • Place des Nations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>Tel</w:t>
    </w:r>
    <w:r w:rsidR="00764CA8">
      <w:rPr>
        <w:color w:val="3E8EDE"/>
        <w:szCs w:val="18"/>
        <w:lang w:val="es-ES"/>
      </w:rPr>
      <w:t>.</w:t>
    </w:r>
    <w:r w:rsidRPr="006E4F7B">
      <w:rPr>
        <w:color w:val="3E8EDE"/>
        <w:szCs w:val="18"/>
        <w:lang w:val="es-ES"/>
      </w:rPr>
      <w:t xml:space="preserve">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82" w:rsidRDefault="00140D82">
      <w:r>
        <w:t>____________________</w:t>
      </w:r>
    </w:p>
  </w:footnote>
  <w:footnote w:type="continuationSeparator" w:id="0">
    <w:p w:rsidR="00140D82" w:rsidRDefault="0014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97BA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82"/>
    <w:rsid w:val="00002529"/>
    <w:rsid w:val="00085662"/>
    <w:rsid w:val="00097BA3"/>
    <w:rsid w:val="000C382F"/>
    <w:rsid w:val="001173CC"/>
    <w:rsid w:val="00140D82"/>
    <w:rsid w:val="001A54CC"/>
    <w:rsid w:val="001B2C4F"/>
    <w:rsid w:val="00257FB4"/>
    <w:rsid w:val="002E496E"/>
    <w:rsid w:val="002E71CD"/>
    <w:rsid w:val="00303D62"/>
    <w:rsid w:val="00335367"/>
    <w:rsid w:val="00370C2D"/>
    <w:rsid w:val="003D1E8D"/>
    <w:rsid w:val="003D673B"/>
    <w:rsid w:val="003F2855"/>
    <w:rsid w:val="00401C20"/>
    <w:rsid w:val="004C4144"/>
    <w:rsid w:val="00561654"/>
    <w:rsid w:val="0059771C"/>
    <w:rsid w:val="005E21E1"/>
    <w:rsid w:val="006969B4"/>
    <w:rsid w:val="006E4F7B"/>
    <w:rsid w:val="00764CA8"/>
    <w:rsid w:val="00781E2A"/>
    <w:rsid w:val="007933A2"/>
    <w:rsid w:val="00814503"/>
    <w:rsid w:val="008258C2"/>
    <w:rsid w:val="008505BD"/>
    <w:rsid w:val="00850C78"/>
    <w:rsid w:val="008C17AD"/>
    <w:rsid w:val="008D02CD"/>
    <w:rsid w:val="0095172A"/>
    <w:rsid w:val="009570A1"/>
    <w:rsid w:val="009A0BA0"/>
    <w:rsid w:val="009C7196"/>
    <w:rsid w:val="00A54E47"/>
    <w:rsid w:val="00AA71B3"/>
    <w:rsid w:val="00AB6E3A"/>
    <w:rsid w:val="00AE7093"/>
    <w:rsid w:val="00B422BC"/>
    <w:rsid w:val="00B43F77"/>
    <w:rsid w:val="00B55A3E"/>
    <w:rsid w:val="00B87E9E"/>
    <w:rsid w:val="00B95F0A"/>
    <w:rsid w:val="00B96180"/>
    <w:rsid w:val="00BF07C4"/>
    <w:rsid w:val="00C17AC0"/>
    <w:rsid w:val="00C34772"/>
    <w:rsid w:val="00C5465A"/>
    <w:rsid w:val="00C9618F"/>
    <w:rsid w:val="00D54642"/>
    <w:rsid w:val="00DD77C9"/>
    <w:rsid w:val="00DF3538"/>
    <w:rsid w:val="00E839B0"/>
    <w:rsid w:val="00E92C09"/>
    <w:rsid w:val="00F14380"/>
    <w:rsid w:val="00F360A2"/>
    <w:rsid w:val="00F57E24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22AAED-C928-477B-B1B5-C6319E5F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40D82"/>
    <w:pPr>
      <w:ind w:left="720"/>
      <w:contextualSpacing/>
    </w:pPr>
  </w:style>
  <w:style w:type="paragraph" w:customStyle="1" w:styleId="Reasons">
    <w:name w:val="Reasons"/>
    <w:basedOn w:val="Normal"/>
    <w:qFormat/>
    <w:rsid w:val="00140D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rsid w:val="00140D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odyText0">
    <w:name w:val="Body Text"/>
    <w:basedOn w:val="Normal"/>
    <w:link w:val="BodyTextChar"/>
    <w:rsid w:val="00140D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140D82"/>
    <w:rPr>
      <w:rFonts w:ascii="Times New Roman" w:hAnsi="Times New Roman"/>
      <w:i/>
      <w:iCs/>
      <w:sz w:val="24"/>
      <w:szCs w:val="24"/>
      <w:lang w:eastAsia="en-US"/>
    </w:rPr>
  </w:style>
  <w:style w:type="table" w:styleId="TableGrid">
    <w:name w:val="Table Grid"/>
    <w:basedOn w:val="TableNormal"/>
    <w:rsid w:val="00140D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0D8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4E5D-D508-4D84-A366-38672A00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77</TotalTime>
  <Pages>1</Pages>
  <Words>139</Words>
  <Characters>711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832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Spanish</dc:creator>
  <cp:keywords/>
  <dc:description>002COR1S.DOCX  For: _x000d_Document date: _x000d_Saved by ITU51010703 at 11:55:02 on 08/12/2015</dc:description>
  <cp:lastModifiedBy>Norton Viard, Emma</cp:lastModifiedBy>
  <cp:revision>7</cp:revision>
  <cp:lastPrinted>2015-12-04T08:49:00Z</cp:lastPrinted>
  <dcterms:created xsi:type="dcterms:W3CDTF">2015-12-03T15:01:00Z</dcterms:created>
  <dcterms:modified xsi:type="dcterms:W3CDTF">2015-12-08T10:55:00Z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002COR1S.DOCX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