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410"/>
        <w:gridCol w:w="1984"/>
      </w:tblGrid>
      <w:tr w:rsidR="00CF35AE" w14:paraId="342624B2" w14:textId="77777777" w:rsidTr="0098031D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4EA945C3" w14:textId="77777777" w:rsidR="00CF35AE" w:rsidRPr="009A54D9" w:rsidRDefault="00CF35AE" w:rsidP="0098031D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F60F9A3" wp14:editId="1655A34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EE637D6" w14:textId="77777777" w:rsidR="00B653A8" w:rsidRDefault="00B653A8" w:rsidP="0098031D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0F8D917" w14:textId="77777777" w:rsidR="00CF35AE" w:rsidRPr="00F50108" w:rsidRDefault="00B653A8" w:rsidP="0098031D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15AD4B15" w14:textId="77777777" w:rsidR="00CF35AE" w:rsidRPr="00F50108" w:rsidRDefault="00CF35AE" w:rsidP="0098031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032B2BE" wp14:editId="03FFEAE2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6A166E31" w14:textId="77777777" w:rsidTr="0098031D">
        <w:trPr>
          <w:trHeight w:val="80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14:paraId="365A7FC1" w14:textId="77777777" w:rsidR="000305E1" w:rsidRDefault="000305E1" w:rsidP="0098031D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48E3E6B4" w14:textId="5FB1C116" w:rsidR="000305E1" w:rsidRDefault="00C55BC1" w:rsidP="00FF313C">
            <w:pPr>
              <w:pStyle w:val="Tabletext"/>
              <w:spacing w:before="480" w:after="120"/>
            </w:pPr>
            <w:r>
              <w:t xml:space="preserve">Geneva, </w:t>
            </w:r>
            <w:r w:rsidR="00FF313C">
              <w:t>5</w:t>
            </w:r>
            <w:r>
              <w:t xml:space="preserve"> February 2015</w:t>
            </w:r>
          </w:p>
        </w:tc>
      </w:tr>
      <w:tr w:rsidR="00B653A8" w14:paraId="220B06B1" w14:textId="77777777" w:rsidTr="0098031D">
        <w:trPr>
          <w:trHeight w:val="835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98E2FBB" w14:textId="77777777" w:rsidR="00B653A8" w:rsidRPr="00F36AC4" w:rsidRDefault="00B653A8" w:rsidP="0098031D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0284516A" w14:textId="77777777" w:rsidR="00BF41AC" w:rsidRDefault="00C55BC1" w:rsidP="0098031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Corrigendum 1 to </w:t>
            </w:r>
          </w:p>
          <w:p w14:paraId="5ECA0248" w14:textId="29340AB4" w:rsidR="00C55BC1" w:rsidRPr="00C55BC1" w:rsidRDefault="00C55BC1" w:rsidP="0098031D">
            <w:pPr>
              <w:pStyle w:val="Tabletext"/>
              <w:rPr>
                <w:b/>
                <w:bCs/>
              </w:rPr>
            </w:pPr>
            <w:r w:rsidRPr="00C55BC1">
              <w:rPr>
                <w:b/>
                <w:bCs/>
              </w:rPr>
              <w:t>TSB C</w:t>
            </w:r>
            <w:r>
              <w:rPr>
                <w:b/>
                <w:bCs/>
              </w:rPr>
              <w:t>ollective letter 3/SG13RG-AFR</w:t>
            </w:r>
          </w:p>
          <w:p w14:paraId="06C66CFC" w14:textId="77777777" w:rsidR="00B653A8" w:rsidRPr="00F36AC4" w:rsidRDefault="00B653A8" w:rsidP="0098031D">
            <w:pPr>
              <w:pStyle w:val="Tabletext"/>
            </w:pP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14:paraId="054FB773" w14:textId="77777777" w:rsidR="00C55BC1" w:rsidRDefault="00C55BC1" w:rsidP="0098031D">
            <w:pPr>
              <w:pStyle w:val="Tabletext"/>
            </w:pPr>
            <w:r w:rsidRPr="00C55BC1">
              <w:t>-</w:t>
            </w:r>
            <w:r w:rsidRPr="00C55BC1">
              <w:tab/>
              <w:t xml:space="preserve">To Administrations of Member States of </w:t>
            </w:r>
            <w:r>
              <w:t xml:space="preserve">    </w:t>
            </w:r>
          </w:p>
          <w:p w14:paraId="5E3D5738" w14:textId="77777777" w:rsidR="00C55BC1" w:rsidRPr="00C55BC1" w:rsidRDefault="00C55BC1" w:rsidP="0098031D">
            <w:pPr>
              <w:pStyle w:val="Tabletext"/>
            </w:pPr>
            <w:r>
              <w:t xml:space="preserve">     </w:t>
            </w:r>
            <w:r w:rsidRPr="00C55BC1">
              <w:t xml:space="preserve">the Union; </w:t>
            </w:r>
          </w:p>
          <w:p w14:paraId="7247F222" w14:textId="77777777" w:rsidR="00C55BC1" w:rsidRPr="00C55BC1" w:rsidRDefault="00C55BC1" w:rsidP="0098031D">
            <w:pPr>
              <w:pStyle w:val="Tabletext"/>
            </w:pPr>
            <w:r w:rsidRPr="00C55BC1">
              <w:t>-</w:t>
            </w:r>
            <w:r w:rsidRPr="00C55BC1">
              <w:tab/>
              <w:t>To ITU</w:t>
            </w:r>
            <w:r w:rsidRPr="00C55BC1">
              <w:noBreakHyphen/>
              <w:t>T Sector Members;</w:t>
            </w:r>
          </w:p>
          <w:p w14:paraId="4D20E6AE" w14:textId="77777777" w:rsidR="00C55BC1" w:rsidRDefault="00C55BC1" w:rsidP="0098031D">
            <w:pPr>
              <w:pStyle w:val="Tabletext"/>
            </w:pPr>
            <w:r w:rsidRPr="00C55BC1">
              <w:t>-</w:t>
            </w:r>
            <w:r w:rsidRPr="00C55BC1">
              <w:tab/>
              <w:t>To ITU</w:t>
            </w:r>
            <w:r w:rsidRPr="00C55BC1">
              <w:noBreakHyphen/>
              <w:t xml:space="preserve">T Associates participating in the </w:t>
            </w:r>
          </w:p>
          <w:p w14:paraId="023E8372" w14:textId="77777777" w:rsidR="00C55BC1" w:rsidRPr="00C55BC1" w:rsidRDefault="00C55BC1" w:rsidP="0098031D">
            <w:pPr>
              <w:pStyle w:val="Tabletext"/>
            </w:pPr>
            <w:r>
              <w:t xml:space="preserve">     </w:t>
            </w:r>
            <w:r w:rsidRPr="00C55BC1">
              <w:t xml:space="preserve">work of Study Group 13; </w:t>
            </w:r>
          </w:p>
          <w:p w14:paraId="334564E9" w14:textId="77777777" w:rsidR="00C55BC1" w:rsidRPr="00C55BC1" w:rsidRDefault="00C55BC1" w:rsidP="0098031D">
            <w:pPr>
              <w:pStyle w:val="Tabletext"/>
            </w:pPr>
            <w:r w:rsidRPr="00C55BC1">
              <w:t>-</w:t>
            </w:r>
            <w:r w:rsidRPr="00C55BC1">
              <w:tab/>
              <w:t>To ITU</w:t>
            </w:r>
            <w:r w:rsidRPr="00C55BC1">
              <w:noBreakHyphen/>
              <w:t>T Academia;</w:t>
            </w:r>
          </w:p>
          <w:p w14:paraId="083D16D7" w14:textId="77777777" w:rsidR="00C55BC1" w:rsidRPr="00C55BC1" w:rsidRDefault="00C55BC1" w:rsidP="0098031D">
            <w:pPr>
              <w:pStyle w:val="Tabletext"/>
            </w:pPr>
            <w:r w:rsidRPr="00C55BC1">
              <w:t>-    To African Telecommunications Union;</w:t>
            </w:r>
          </w:p>
          <w:p w14:paraId="2AA1F892" w14:textId="77777777" w:rsidR="00C55BC1" w:rsidRPr="00C55BC1" w:rsidRDefault="00C55BC1" w:rsidP="0098031D">
            <w:pPr>
              <w:pStyle w:val="Tabletext"/>
            </w:pPr>
            <w:r w:rsidRPr="00C55BC1">
              <w:t>-</w:t>
            </w:r>
            <w:r w:rsidRPr="00C55BC1">
              <w:tab/>
              <w:t>To ITU Regional Office for Africa Region;</w:t>
            </w:r>
          </w:p>
          <w:p w14:paraId="22C9B0F0" w14:textId="77777777" w:rsidR="00C55BC1" w:rsidRPr="00C55BC1" w:rsidRDefault="00C55BC1" w:rsidP="0098031D">
            <w:pPr>
              <w:pStyle w:val="Tabletext"/>
              <w:ind w:left="283" w:hanging="283"/>
            </w:pPr>
            <w:r w:rsidRPr="00C55BC1">
              <w:t xml:space="preserve">-    </w:t>
            </w:r>
            <w:r w:rsidR="001A7DD7">
              <w:t xml:space="preserve">To </w:t>
            </w:r>
            <w:r w:rsidRPr="00C55BC1">
              <w:t xml:space="preserve">Director, ITU Telecommunication  </w:t>
            </w:r>
          </w:p>
          <w:p w14:paraId="2E95ADFF" w14:textId="77777777" w:rsidR="00C55BC1" w:rsidRPr="00C55BC1" w:rsidRDefault="00C55BC1" w:rsidP="0098031D">
            <w:pPr>
              <w:pStyle w:val="Tabletext"/>
              <w:ind w:left="283" w:hanging="283"/>
            </w:pPr>
            <w:r w:rsidRPr="00C55BC1">
              <w:t xml:space="preserve">     Development Bureau;  </w:t>
            </w:r>
          </w:p>
          <w:p w14:paraId="3F40DC10" w14:textId="77777777" w:rsidR="00C55BC1" w:rsidRDefault="00C55BC1" w:rsidP="0098031D">
            <w:pPr>
              <w:pStyle w:val="Tabletext"/>
            </w:pPr>
            <w:r w:rsidRPr="00C55BC1">
              <w:t xml:space="preserve">-    </w:t>
            </w:r>
            <w:r w:rsidR="001A7DD7">
              <w:t xml:space="preserve">To </w:t>
            </w:r>
            <w:r w:rsidRPr="00C55BC1">
              <w:t xml:space="preserve">Director, ITU </w:t>
            </w:r>
            <w:proofErr w:type="spellStart"/>
            <w:r w:rsidRPr="00C55BC1">
              <w:t>Radiocommunication</w:t>
            </w:r>
            <w:proofErr w:type="spellEnd"/>
            <w:r w:rsidRPr="00C55BC1">
              <w:t xml:space="preserve"> </w:t>
            </w:r>
          </w:p>
          <w:p w14:paraId="36473624" w14:textId="77777777" w:rsidR="00C55BC1" w:rsidRPr="00C55BC1" w:rsidRDefault="00C55BC1" w:rsidP="0098031D">
            <w:pPr>
              <w:pStyle w:val="Tabletext"/>
            </w:pPr>
            <w:r>
              <w:t xml:space="preserve">     </w:t>
            </w:r>
            <w:r w:rsidRPr="00C55BC1">
              <w:t>Bureau</w:t>
            </w:r>
          </w:p>
          <w:p w14:paraId="64F4E53B" w14:textId="77777777" w:rsidR="00C55BC1" w:rsidRDefault="00C55BC1" w:rsidP="0098031D">
            <w:pPr>
              <w:pStyle w:val="Tabletext"/>
              <w:ind w:left="283" w:hanging="283"/>
            </w:pPr>
          </w:p>
        </w:tc>
      </w:tr>
      <w:bookmarkEnd w:id="0"/>
      <w:tr w:rsidR="00951309" w14:paraId="5D5A112D" w14:textId="77777777" w:rsidTr="0098031D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1C0C6A40" w14:textId="77777777" w:rsidR="00951309" w:rsidRPr="00F36AC4" w:rsidRDefault="00951309" w:rsidP="0098031D">
            <w:pPr>
              <w:pStyle w:val="Tabletext"/>
            </w:pP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2354EAB3" w14:textId="77777777" w:rsidR="00951309" w:rsidRPr="00F36AC4" w:rsidRDefault="00951309" w:rsidP="0098031D">
            <w:pPr>
              <w:pStyle w:val="Tabletext"/>
              <w:rPr>
                <w:b/>
              </w:rPr>
            </w:pP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0BBC9984" w14:textId="77777777" w:rsidR="00951309" w:rsidRDefault="00951309" w:rsidP="0098031D">
            <w:pPr>
              <w:pStyle w:val="Tabletext"/>
              <w:ind w:left="142" w:hanging="142"/>
            </w:pPr>
          </w:p>
        </w:tc>
      </w:tr>
      <w:tr w:rsidR="00951309" w14:paraId="1D6AE3BC" w14:textId="77777777" w:rsidTr="0098031D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6351DC56" w14:textId="77777777" w:rsidR="00C55BC1" w:rsidRDefault="00C55BC1" w:rsidP="0098031D">
            <w:pPr>
              <w:pStyle w:val="Tabletext"/>
            </w:pPr>
            <w:r w:rsidRPr="00F36AC4">
              <w:t>Tel:</w:t>
            </w:r>
          </w:p>
          <w:p w14:paraId="567ECC26" w14:textId="77777777" w:rsidR="00C55BC1" w:rsidRDefault="00951309" w:rsidP="0098031D">
            <w:pPr>
              <w:pStyle w:val="Tabletext"/>
            </w:pPr>
            <w:r w:rsidRPr="00F36AC4">
              <w:t>Fax:</w:t>
            </w:r>
            <w:r w:rsidR="00C55BC1" w:rsidRPr="00F36AC4">
              <w:t xml:space="preserve"> </w:t>
            </w:r>
          </w:p>
          <w:p w14:paraId="596A9FC6" w14:textId="77777777" w:rsidR="00951309" w:rsidRPr="00F36AC4" w:rsidRDefault="00C55BC1" w:rsidP="0098031D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6A806431" w14:textId="77777777" w:rsidR="00C55BC1" w:rsidRDefault="00C55BC1" w:rsidP="0098031D">
            <w:pPr>
              <w:pStyle w:val="Tabletext"/>
            </w:pPr>
            <w:r w:rsidRPr="00F36AC4">
              <w:t>+41 22 730</w:t>
            </w:r>
            <w:r>
              <w:t xml:space="preserve"> 5126</w:t>
            </w:r>
          </w:p>
          <w:p w14:paraId="5A908FE7" w14:textId="77777777" w:rsidR="00C55BC1" w:rsidRDefault="00951309" w:rsidP="0098031D">
            <w:pPr>
              <w:pStyle w:val="Tabletext"/>
            </w:pPr>
            <w:r w:rsidRPr="00F36AC4">
              <w:t>+41 22 730 5853</w:t>
            </w:r>
          </w:p>
          <w:p w14:paraId="76ED8487" w14:textId="77777777" w:rsidR="001A7DD7" w:rsidRPr="00F36AC4" w:rsidRDefault="0060408C" w:rsidP="0098031D">
            <w:pPr>
              <w:pStyle w:val="Tabletext"/>
              <w:rPr>
                <w:b/>
              </w:rPr>
            </w:pPr>
            <w:hyperlink r:id="rId10" w:history="1">
              <w:r w:rsidR="001A7DD7" w:rsidRPr="00011845">
                <w:rPr>
                  <w:rStyle w:val="Hyperlink"/>
                  <w:szCs w:val="22"/>
                </w:rPr>
                <w:t>tsbsg</w:t>
              </w:r>
              <w:bookmarkStart w:id="1" w:name="_GoBack"/>
              <w:bookmarkEnd w:id="1"/>
              <w:r w:rsidR="001A7DD7" w:rsidRPr="00011845">
                <w:rPr>
                  <w:rStyle w:val="Hyperlink"/>
                  <w:szCs w:val="22"/>
                </w:rPr>
                <w:t>13@itu.int</w:t>
              </w:r>
            </w:hyperlink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110239AA" w14:textId="77777777" w:rsidR="00951309" w:rsidRDefault="00951309" w:rsidP="0098031D">
            <w:pPr>
              <w:pStyle w:val="Tabletext"/>
              <w:ind w:left="142" w:hanging="142"/>
            </w:pPr>
          </w:p>
        </w:tc>
      </w:tr>
      <w:tr w:rsidR="00951309" w14:paraId="2FADF910" w14:textId="77777777" w:rsidTr="0098031D">
        <w:trPr>
          <w:trHeight w:val="153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28AF66E2" w14:textId="77777777" w:rsidR="00951309" w:rsidRPr="00F36AC4" w:rsidRDefault="00951309" w:rsidP="0098031D">
            <w:pPr>
              <w:pStyle w:val="Tabletext"/>
            </w:pP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6C0ABFCB" w14:textId="77777777" w:rsidR="00951309" w:rsidRPr="00F36AC4" w:rsidRDefault="00951309" w:rsidP="0098031D">
            <w:pPr>
              <w:pStyle w:val="Tabletex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</w:tcPr>
          <w:p w14:paraId="736CCAD3" w14:textId="77777777" w:rsidR="00951309" w:rsidRDefault="00951309" w:rsidP="0098031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</w:p>
        </w:tc>
      </w:tr>
      <w:tr w:rsidR="00951309" w:rsidRPr="009B6449" w14:paraId="45052CAE" w14:textId="77777777" w:rsidTr="0098031D">
        <w:trPr>
          <w:trHeight w:val="66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4038B0C1" w14:textId="77777777" w:rsidR="00951309" w:rsidRPr="009B6449" w:rsidRDefault="00951309" w:rsidP="0098031D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14:paraId="59E1C310" w14:textId="77777777" w:rsidR="00951309" w:rsidRPr="009B6449" w:rsidRDefault="00C55BC1" w:rsidP="0098031D">
            <w:pPr>
              <w:pStyle w:val="Tabletext"/>
            </w:pPr>
            <w:r w:rsidRPr="00C55BC1">
              <w:rPr>
                <w:b/>
                <w:bCs/>
              </w:rPr>
              <w:t>Third meeting of ITU-T Study Group 13 Regional Group for Africa (SG13RG-AFR), Livingstone, Zambia, 25-26 February 2015</w:t>
            </w:r>
          </w:p>
        </w:tc>
      </w:tr>
    </w:tbl>
    <w:p w14:paraId="728FF051" w14:textId="77777777" w:rsidR="00C55BC1" w:rsidRPr="00C55BC1" w:rsidRDefault="00383598" w:rsidP="00C55BC1">
      <w:pPr>
        <w:spacing w:before="360"/>
        <w:rPr>
          <w:szCs w:val="22"/>
        </w:rPr>
      </w:pPr>
      <w:bookmarkStart w:id="2" w:name="StartTyping_E"/>
      <w:bookmarkEnd w:id="2"/>
      <w:r w:rsidRPr="00624555">
        <w:rPr>
          <w:szCs w:val="22"/>
        </w:rPr>
        <w:t>Dear Sir/Madam,</w:t>
      </w:r>
    </w:p>
    <w:p w14:paraId="55EBF764" w14:textId="325BBE4D" w:rsidR="00D700F5" w:rsidRDefault="00C55BC1" w:rsidP="00D700F5">
      <w:pPr>
        <w:spacing w:before="480"/>
        <w:jc w:val="both"/>
      </w:pPr>
      <w:r>
        <w:t xml:space="preserve">Please note that the </w:t>
      </w:r>
      <w:r w:rsidR="001A7DD7">
        <w:t xml:space="preserve">mobile </w:t>
      </w:r>
      <w:r>
        <w:t xml:space="preserve">phone numbers of </w:t>
      </w:r>
      <w:r w:rsidR="00C10AD3">
        <w:t xml:space="preserve">the contact persons </w:t>
      </w:r>
      <w:r w:rsidR="003A44EB">
        <w:t xml:space="preserve">on page 7 of the </w:t>
      </w:r>
      <w:r>
        <w:t xml:space="preserve">Practical Information </w:t>
      </w:r>
      <w:r w:rsidR="00C10AD3">
        <w:t>part of the Collective letter</w:t>
      </w:r>
      <w:r w:rsidR="003A44EB">
        <w:t>,</w:t>
      </w:r>
      <w:r w:rsidR="001A7DD7">
        <w:t xml:space="preserve"> and </w:t>
      </w:r>
      <w:r w:rsidR="003A44EB">
        <w:t xml:space="preserve">of the </w:t>
      </w:r>
      <w:r w:rsidR="001A7DD7">
        <w:t xml:space="preserve">hotels </w:t>
      </w:r>
      <w:r w:rsidR="00D41A27">
        <w:t>listed</w:t>
      </w:r>
      <w:r w:rsidR="001A7DD7">
        <w:t xml:space="preserve"> on page </w:t>
      </w:r>
      <w:r w:rsidR="00D41A27">
        <w:t xml:space="preserve">11 </w:t>
      </w:r>
      <w:r w:rsidR="001A7DD7">
        <w:t xml:space="preserve">as items </w:t>
      </w:r>
      <w:r w:rsidR="00D41A27">
        <w:t xml:space="preserve">1, </w:t>
      </w:r>
      <w:r w:rsidR="001A7DD7">
        <w:t>5, 6 and 7</w:t>
      </w:r>
      <w:r w:rsidR="00C10AD3">
        <w:t xml:space="preserve"> have changed. The corre</w:t>
      </w:r>
      <w:r w:rsidR="00D9296D">
        <w:t>ct numbers are listed in the Annex</w:t>
      </w:r>
      <w:r w:rsidR="00D9296D" w:rsidRPr="00D9296D">
        <w:t xml:space="preserve"> </w:t>
      </w:r>
      <w:r w:rsidR="00C0201D">
        <w:t xml:space="preserve">1 </w:t>
      </w:r>
      <w:r w:rsidR="00D9296D">
        <w:t>below.</w:t>
      </w:r>
    </w:p>
    <w:p w14:paraId="17033CDA" w14:textId="5A0E043A" w:rsidR="00C55BC1" w:rsidRDefault="00D9296D" w:rsidP="00D700F5">
      <w:pPr>
        <w:spacing w:before="480"/>
        <w:jc w:val="both"/>
      </w:pPr>
      <w:r>
        <w:t xml:space="preserve">We apologize for the inconveniences this might have caused. </w:t>
      </w:r>
    </w:p>
    <w:p w14:paraId="7242408C" w14:textId="730D2DB4" w:rsidR="00383598" w:rsidRPr="00624555" w:rsidRDefault="00383598" w:rsidP="00383598">
      <w:pPr>
        <w:spacing w:before="480"/>
      </w:pPr>
      <w:r w:rsidRPr="00624555">
        <w:t>Yours faithfully,</w:t>
      </w:r>
    </w:p>
    <w:p w14:paraId="72B33464" w14:textId="4D9D2F4E" w:rsidR="00383598" w:rsidRDefault="000035BE" w:rsidP="00BD0E50">
      <w:pPr>
        <w:spacing w:before="1560"/>
      </w:pPr>
      <w:r>
        <w:rPr>
          <w:szCs w:val="24"/>
        </w:rPr>
        <w:t>Chaesub Lee</w:t>
      </w:r>
      <w:r w:rsidR="00383598" w:rsidRPr="00624555">
        <w:br/>
        <w:t>Director of the Telecommunication</w:t>
      </w:r>
      <w:r w:rsidR="00383598" w:rsidRPr="00624555">
        <w:br/>
        <w:t>Standardization Bureau</w:t>
      </w:r>
    </w:p>
    <w:p w14:paraId="5FEDD225" w14:textId="1A37A27A" w:rsidR="00D9296D" w:rsidRDefault="00BF41AC" w:rsidP="00BF41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b/>
        </w:rPr>
      </w:pPr>
      <w:r>
        <w:rPr>
          <w:b/>
        </w:rPr>
        <w:t>Annex: 1</w:t>
      </w:r>
      <w:r w:rsidR="00D9296D">
        <w:rPr>
          <w:b/>
        </w:rPr>
        <w:br w:type="page"/>
      </w:r>
    </w:p>
    <w:p w14:paraId="19590E16" w14:textId="77777777" w:rsidR="00BF41AC" w:rsidRDefault="00BF41AC" w:rsidP="00BF41AC">
      <w:pPr>
        <w:spacing w:before="360"/>
        <w:jc w:val="center"/>
        <w:rPr>
          <w:b/>
          <w:bCs/>
        </w:rPr>
      </w:pPr>
      <w:r>
        <w:rPr>
          <w:b/>
          <w:bCs/>
        </w:rPr>
        <w:lastRenderedPageBreak/>
        <w:t>A</w:t>
      </w:r>
      <w:r w:rsidR="00D700F5" w:rsidRPr="00D700F5">
        <w:rPr>
          <w:b/>
          <w:bCs/>
        </w:rPr>
        <w:t>NNEX 1</w:t>
      </w:r>
      <w:r w:rsidR="00D700F5">
        <w:rPr>
          <w:b/>
          <w:bCs/>
        </w:rPr>
        <w:t xml:space="preserve"> </w:t>
      </w:r>
    </w:p>
    <w:p w14:paraId="6843743C" w14:textId="6A180458" w:rsidR="00D700F5" w:rsidRPr="00BF41AC" w:rsidRDefault="00D700F5" w:rsidP="00BF41AC">
      <w:pPr>
        <w:jc w:val="center"/>
      </w:pPr>
      <w:r w:rsidRPr="00BF41AC">
        <w:t xml:space="preserve">(to </w:t>
      </w:r>
      <w:r w:rsidR="00BF41AC">
        <w:t xml:space="preserve">Corrigendum 1 to </w:t>
      </w:r>
      <w:r w:rsidRPr="00BF41AC">
        <w:t>TSB Collective letter 3/SG13RG-AFR)</w:t>
      </w:r>
    </w:p>
    <w:p w14:paraId="3F09B485" w14:textId="636DF584" w:rsidR="0087300D" w:rsidRPr="00D9296D" w:rsidRDefault="00D9296D" w:rsidP="00D700F5">
      <w:pPr>
        <w:spacing w:before="360"/>
        <w:rPr>
          <w:b/>
          <w:bCs/>
        </w:rPr>
      </w:pPr>
      <w:r w:rsidRPr="00D9296D">
        <w:rPr>
          <w:b/>
          <w:bCs/>
        </w:rPr>
        <w:t xml:space="preserve">List of </w:t>
      </w:r>
      <w:r>
        <w:rPr>
          <w:b/>
          <w:bCs/>
        </w:rPr>
        <w:t xml:space="preserve">telephone numbers </w:t>
      </w:r>
      <w:r w:rsidR="00D700F5">
        <w:rPr>
          <w:b/>
          <w:bCs/>
        </w:rPr>
        <w:t>that have changed:</w:t>
      </w:r>
    </w:p>
    <w:p w14:paraId="725F2137" w14:textId="77777777" w:rsidR="00D9296D" w:rsidRDefault="00D9296D" w:rsidP="00BD0E50">
      <w:pPr>
        <w:spacing w:before="360"/>
      </w:pPr>
    </w:p>
    <w:p w14:paraId="468A1F16" w14:textId="77777777" w:rsidR="00D9296D" w:rsidRPr="00C10AD3" w:rsidRDefault="00D9296D" w:rsidP="00D9296D">
      <w:pPr>
        <w:spacing w:before="0"/>
        <w:rPr>
          <w:b/>
          <w:bCs/>
        </w:rPr>
      </w:pPr>
      <w:r w:rsidRPr="00C10AD3">
        <w:rPr>
          <w:b/>
          <w:bCs/>
        </w:rPr>
        <w:t>1.</w:t>
      </w:r>
      <w:r w:rsidRPr="00C10AD3">
        <w:rPr>
          <w:b/>
          <w:bCs/>
        </w:rPr>
        <w:tab/>
        <w:t>Event venue</w:t>
      </w:r>
    </w:p>
    <w:p w14:paraId="3BD75C3E" w14:textId="77777777" w:rsidR="00D9296D" w:rsidRPr="00C10AD3" w:rsidRDefault="003A44EB" w:rsidP="00D9296D">
      <w:pPr>
        <w:spacing w:before="0"/>
        <w:rPr>
          <w:b/>
          <w:bCs/>
          <w:lang w:val="en-US"/>
        </w:rPr>
      </w:pPr>
      <w:r>
        <w:rPr>
          <w:b/>
          <w:bCs/>
          <w:lang w:val="en-US"/>
        </w:rPr>
        <w:br/>
      </w:r>
      <w:r w:rsidR="00D9296D" w:rsidRPr="00C10AD3">
        <w:rPr>
          <w:b/>
          <w:bCs/>
          <w:lang w:val="en-US"/>
        </w:rPr>
        <w:t>Zambezi Sun Hotel</w:t>
      </w:r>
    </w:p>
    <w:p w14:paraId="4FFA9AC7" w14:textId="77777777" w:rsidR="00D9296D" w:rsidRPr="00D9296D" w:rsidRDefault="00D9296D" w:rsidP="00D9296D">
      <w:pPr>
        <w:spacing w:before="0"/>
        <w:rPr>
          <w:lang w:val="en-US"/>
        </w:rPr>
      </w:pPr>
      <w:r w:rsidRPr="00D9296D">
        <w:rPr>
          <w:lang w:val="en-US"/>
        </w:rPr>
        <w:t>Mob: +260 977652866 / 977824236</w:t>
      </w:r>
    </w:p>
    <w:p w14:paraId="5C109F7B" w14:textId="77777777" w:rsidR="00D9296D" w:rsidRPr="00C10AD3" w:rsidRDefault="00D9296D" w:rsidP="00D9296D">
      <w:pPr>
        <w:spacing w:before="0"/>
        <w:rPr>
          <w:b/>
          <w:bCs/>
          <w:lang w:val="en-US"/>
        </w:rPr>
      </w:pPr>
    </w:p>
    <w:p w14:paraId="04C30DB3" w14:textId="77777777" w:rsidR="00D9296D" w:rsidRPr="00C10AD3" w:rsidRDefault="00D9296D" w:rsidP="00D9296D">
      <w:pPr>
        <w:spacing w:before="0"/>
        <w:rPr>
          <w:b/>
          <w:bCs/>
          <w:lang w:val="en-US"/>
        </w:rPr>
      </w:pPr>
      <w:r w:rsidRPr="00C10AD3">
        <w:rPr>
          <w:b/>
          <w:bCs/>
          <w:lang w:val="en-US"/>
        </w:rPr>
        <w:t>2.</w:t>
      </w:r>
      <w:r w:rsidRPr="00C10AD3">
        <w:rPr>
          <w:b/>
          <w:bCs/>
          <w:lang w:val="en-US"/>
        </w:rPr>
        <w:tab/>
        <w:t xml:space="preserve">Contact persons </w:t>
      </w:r>
    </w:p>
    <w:p w14:paraId="49F1419A" w14:textId="77777777" w:rsidR="00D9296D" w:rsidRPr="00C10AD3" w:rsidRDefault="00D9296D" w:rsidP="00A74A96">
      <w:pPr>
        <w:spacing w:before="0"/>
        <w:rPr>
          <w:lang w:val="en-US"/>
        </w:rPr>
      </w:pPr>
    </w:p>
    <w:p w14:paraId="476E85EA" w14:textId="77777777" w:rsidR="00D9296D" w:rsidRPr="00C10AD3" w:rsidRDefault="00D9296D" w:rsidP="00D9296D">
      <w:pPr>
        <w:spacing w:before="0"/>
        <w:rPr>
          <w:b/>
          <w:bCs/>
          <w:lang w:val="en-US"/>
        </w:rPr>
      </w:pPr>
      <w:proofErr w:type="spellStart"/>
      <w:r w:rsidRPr="00C10AD3">
        <w:rPr>
          <w:b/>
          <w:bCs/>
          <w:lang w:val="en-US"/>
        </w:rPr>
        <w:t>Mrs</w:t>
      </w:r>
      <w:proofErr w:type="spellEnd"/>
      <w:r w:rsidRPr="00C10AD3">
        <w:rPr>
          <w:b/>
          <w:bCs/>
          <w:lang w:val="en-US"/>
        </w:rPr>
        <w:t xml:space="preserve"> </w:t>
      </w:r>
      <w:proofErr w:type="spellStart"/>
      <w:r w:rsidRPr="00C10AD3">
        <w:rPr>
          <w:b/>
          <w:bCs/>
          <w:lang w:val="en-US"/>
        </w:rPr>
        <w:t>Nawiti</w:t>
      </w:r>
      <w:proofErr w:type="spellEnd"/>
      <w:r w:rsidRPr="00C10AD3">
        <w:rPr>
          <w:b/>
          <w:bCs/>
          <w:lang w:val="en-US"/>
        </w:rPr>
        <w:t xml:space="preserve"> </w:t>
      </w:r>
      <w:proofErr w:type="spellStart"/>
      <w:r w:rsidRPr="00C10AD3">
        <w:rPr>
          <w:b/>
          <w:bCs/>
          <w:lang w:val="en-US"/>
        </w:rPr>
        <w:t>Kangwa</w:t>
      </w:r>
      <w:proofErr w:type="spellEnd"/>
    </w:p>
    <w:p w14:paraId="76143B18" w14:textId="77777777" w:rsidR="00D9296D" w:rsidRPr="00C10AD3" w:rsidRDefault="00D9296D" w:rsidP="00D9296D">
      <w:pPr>
        <w:spacing w:before="0"/>
        <w:rPr>
          <w:lang w:val="en-US"/>
        </w:rPr>
      </w:pPr>
      <w:r w:rsidRPr="00C10AD3">
        <w:rPr>
          <w:lang w:val="en-US"/>
        </w:rPr>
        <w:t>Zambia Information &amp; Communications Technology Authority (ZICTA)</w:t>
      </w:r>
    </w:p>
    <w:p w14:paraId="012C06CD" w14:textId="77777777" w:rsidR="00D9296D" w:rsidRPr="003A44EB" w:rsidRDefault="00D9296D" w:rsidP="00D9296D">
      <w:pPr>
        <w:spacing w:before="0"/>
        <w:rPr>
          <w:lang w:val="en-US"/>
        </w:rPr>
      </w:pPr>
      <w:r w:rsidRPr="003A44EB">
        <w:rPr>
          <w:lang w:val="en-US"/>
        </w:rPr>
        <w:t>Mobile: +260 966847077</w:t>
      </w:r>
    </w:p>
    <w:p w14:paraId="110D9C59" w14:textId="77777777" w:rsidR="00D9296D" w:rsidRPr="003A44EB" w:rsidRDefault="00D9296D" w:rsidP="00D9296D">
      <w:pPr>
        <w:spacing w:before="0"/>
        <w:rPr>
          <w:lang w:val="en-US"/>
        </w:rPr>
      </w:pPr>
    </w:p>
    <w:p w14:paraId="5233CCD0" w14:textId="77777777" w:rsidR="00D9296D" w:rsidRPr="003A44EB" w:rsidRDefault="00D9296D" w:rsidP="00D9296D">
      <w:pPr>
        <w:spacing w:before="0"/>
        <w:rPr>
          <w:b/>
          <w:bCs/>
          <w:lang w:val="en-US"/>
        </w:rPr>
      </w:pPr>
      <w:r w:rsidRPr="003A44EB">
        <w:rPr>
          <w:b/>
          <w:bCs/>
          <w:lang w:val="en-US"/>
        </w:rPr>
        <w:t xml:space="preserve">Ms Patricia </w:t>
      </w:r>
      <w:proofErr w:type="spellStart"/>
      <w:r w:rsidRPr="003A44EB">
        <w:rPr>
          <w:b/>
          <w:bCs/>
          <w:lang w:val="en-US"/>
        </w:rPr>
        <w:t>Maluti</w:t>
      </w:r>
      <w:proofErr w:type="spellEnd"/>
    </w:p>
    <w:p w14:paraId="28451BAC" w14:textId="77777777" w:rsidR="00D9296D" w:rsidRPr="00C10AD3" w:rsidRDefault="00D9296D" w:rsidP="00D9296D">
      <w:pPr>
        <w:spacing w:before="0"/>
        <w:rPr>
          <w:lang w:val="en-US"/>
        </w:rPr>
      </w:pPr>
      <w:r w:rsidRPr="00C10AD3">
        <w:rPr>
          <w:lang w:val="en-US"/>
        </w:rPr>
        <w:t>Zambia Information &amp; Communications Technology Authority (ZICTA)</w:t>
      </w:r>
    </w:p>
    <w:p w14:paraId="7E435804" w14:textId="77777777" w:rsidR="00D9296D" w:rsidRPr="00C10AD3" w:rsidRDefault="00D9296D" w:rsidP="00D9296D">
      <w:pPr>
        <w:spacing w:before="0"/>
        <w:rPr>
          <w:lang w:val="en-US"/>
        </w:rPr>
      </w:pPr>
      <w:r w:rsidRPr="00C10AD3">
        <w:rPr>
          <w:lang w:val="en-US"/>
        </w:rPr>
        <w:t>Mobile: +260 962519242</w:t>
      </w:r>
    </w:p>
    <w:p w14:paraId="78949D0B" w14:textId="77777777" w:rsidR="00D9296D" w:rsidRPr="00C10AD3" w:rsidRDefault="00D9296D" w:rsidP="00D9296D">
      <w:pPr>
        <w:spacing w:before="0"/>
        <w:rPr>
          <w:b/>
          <w:bCs/>
          <w:lang w:val="en-US"/>
        </w:rPr>
      </w:pPr>
    </w:p>
    <w:p w14:paraId="7859981E" w14:textId="77777777" w:rsidR="00D9296D" w:rsidRPr="00C10AD3" w:rsidRDefault="003A44EB" w:rsidP="00D9296D">
      <w:pPr>
        <w:spacing w:before="0"/>
        <w:rPr>
          <w:b/>
          <w:bCs/>
          <w:lang w:val="en-US"/>
        </w:rPr>
      </w:pPr>
      <w:r>
        <w:rPr>
          <w:b/>
          <w:bCs/>
          <w:lang w:val="en-US"/>
        </w:rPr>
        <w:t>3.</w:t>
      </w:r>
      <w:r>
        <w:rPr>
          <w:b/>
          <w:bCs/>
          <w:lang w:val="en-US"/>
        </w:rPr>
        <w:tab/>
        <w:t>V</w:t>
      </w:r>
      <w:r w:rsidR="00D9296D" w:rsidRPr="00C10AD3">
        <w:rPr>
          <w:b/>
          <w:bCs/>
          <w:lang w:val="en-US"/>
        </w:rPr>
        <w:t>isa support and hotel booking</w:t>
      </w:r>
    </w:p>
    <w:p w14:paraId="202DB11C" w14:textId="77777777" w:rsidR="00D9296D" w:rsidRPr="00C10AD3" w:rsidRDefault="00D9296D" w:rsidP="00D9296D">
      <w:pPr>
        <w:spacing w:before="0"/>
        <w:rPr>
          <w:b/>
          <w:bCs/>
          <w:lang w:val="en-US"/>
        </w:rPr>
      </w:pPr>
      <w:proofErr w:type="spellStart"/>
      <w:r w:rsidRPr="00C10AD3">
        <w:rPr>
          <w:b/>
          <w:bCs/>
          <w:lang w:val="en-US"/>
        </w:rPr>
        <w:t>Mrs</w:t>
      </w:r>
      <w:proofErr w:type="spellEnd"/>
      <w:r w:rsidRPr="00C10AD3">
        <w:rPr>
          <w:b/>
          <w:bCs/>
          <w:lang w:val="en-US"/>
        </w:rPr>
        <w:t xml:space="preserve"> </w:t>
      </w:r>
      <w:proofErr w:type="spellStart"/>
      <w:r w:rsidRPr="00C10AD3">
        <w:rPr>
          <w:b/>
          <w:bCs/>
          <w:lang w:val="en-US"/>
        </w:rPr>
        <w:t>Nawiti</w:t>
      </w:r>
      <w:proofErr w:type="spellEnd"/>
      <w:r w:rsidRPr="00C10AD3">
        <w:rPr>
          <w:b/>
          <w:bCs/>
          <w:lang w:val="en-US"/>
        </w:rPr>
        <w:t xml:space="preserve"> </w:t>
      </w:r>
      <w:proofErr w:type="spellStart"/>
      <w:r w:rsidRPr="00C10AD3">
        <w:rPr>
          <w:b/>
          <w:bCs/>
          <w:lang w:val="en-US"/>
        </w:rPr>
        <w:t>Kangwa</w:t>
      </w:r>
      <w:proofErr w:type="spellEnd"/>
    </w:p>
    <w:p w14:paraId="13F03C8B" w14:textId="77777777" w:rsidR="00D9296D" w:rsidRPr="00C10AD3" w:rsidRDefault="00D9296D" w:rsidP="00D9296D">
      <w:pPr>
        <w:spacing w:before="0"/>
        <w:rPr>
          <w:lang w:val="en-US"/>
        </w:rPr>
      </w:pPr>
      <w:r w:rsidRPr="00C10AD3">
        <w:rPr>
          <w:lang w:val="en-US"/>
        </w:rPr>
        <w:t>Zambia Information &amp; Communications Technology Authority (ZICTA)</w:t>
      </w:r>
    </w:p>
    <w:p w14:paraId="024F4AE9" w14:textId="77777777" w:rsidR="00D9296D" w:rsidRDefault="00D9296D" w:rsidP="00D9296D">
      <w:pPr>
        <w:spacing w:before="0"/>
        <w:rPr>
          <w:lang w:val="en-US"/>
        </w:rPr>
      </w:pPr>
      <w:r w:rsidRPr="00C10AD3">
        <w:rPr>
          <w:lang w:val="en-US"/>
        </w:rPr>
        <w:t>Mobile: +260 966847077</w:t>
      </w:r>
    </w:p>
    <w:p w14:paraId="36F978C7" w14:textId="77777777" w:rsidR="00A74A96" w:rsidRDefault="00A74A96" w:rsidP="00D9296D">
      <w:pPr>
        <w:spacing w:before="0"/>
        <w:rPr>
          <w:lang w:val="en-US"/>
        </w:rPr>
      </w:pPr>
    </w:p>
    <w:p w14:paraId="1B9B439D" w14:textId="77777777" w:rsidR="00A74A96" w:rsidRPr="003A44EB" w:rsidRDefault="00A74A96" w:rsidP="00D9296D">
      <w:pPr>
        <w:spacing w:before="0"/>
        <w:rPr>
          <w:b/>
          <w:bCs/>
          <w:lang w:val="en-US"/>
        </w:rPr>
      </w:pPr>
      <w:r w:rsidRPr="003A44EB">
        <w:rPr>
          <w:b/>
          <w:bCs/>
          <w:lang w:val="en-US"/>
        </w:rPr>
        <w:t>4.</w:t>
      </w:r>
      <w:r w:rsidRPr="003A44EB">
        <w:rPr>
          <w:b/>
          <w:bCs/>
          <w:lang w:val="en-US"/>
        </w:rPr>
        <w:tab/>
        <w:t>Hotels</w:t>
      </w:r>
    </w:p>
    <w:p w14:paraId="2E7D95EF" w14:textId="77777777" w:rsidR="00A74A96" w:rsidRDefault="00A74A96" w:rsidP="00D9296D">
      <w:pPr>
        <w:spacing w:before="0"/>
        <w:rPr>
          <w:lang w:val="en-US"/>
        </w:rPr>
      </w:pPr>
    </w:p>
    <w:p w14:paraId="22EDB8A2" w14:textId="77777777" w:rsidR="000A7E03" w:rsidRPr="000A7E03" w:rsidRDefault="000A7E03" w:rsidP="000A7E03">
      <w:pPr>
        <w:spacing w:before="0"/>
        <w:rPr>
          <w:b/>
          <w:bCs/>
          <w:lang w:val="en-US"/>
        </w:rPr>
      </w:pPr>
      <w:r w:rsidRPr="000A7E03">
        <w:rPr>
          <w:b/>
          <w:bCs/>
          <w:lang w:val="en-US"/>
        </w:rPr>
        <w:t>New Fairmount Hotel</w:t>
      </w:r>
    </w:p>
    <w:p w14:paraId="14D0EB48" w14:textId="77777777" w:rsidR="000A7E03" w:rsidRPr="003A44EB" w:rsidRDefault="000A7E03" w:rsidP="000A7E03">
      <w:pPr>
        <w:spacing w:before="0"/>
        <w:rPr>
          <w:lang w:val="en-US"/>
        </w:rPr>
      </w:pPr>
      <w:r w:rsidRPr="003A44EB">
        <w:rPr>
          <w:lang w:val="en-US"/>
        </w:rPr>
        <w:t>+260 21 977777014</w:t>
      </w:r>
    </w:p>
    <w:p w14:paraId="2DDEE720" w14:textId="77777777" w:rsidR="00A74A96" w:rsidRDefault="00A74A96" w:rsidP="00D9296D">
      <w:pPr>
        <w:spacing w:before="0"/>
        <w:rPr>
          <w:lang w:val="en-US"/>
        </w:rPr>
      </w:pPr>
    </w:p>
    <w:p w14:paraId="5B55726B" w14:textId="77777777" w:rsidR="000A7E03" w:rsidRPr="000A7E03" w:rsidRDefault="000A7E03" w:rsidP="000A7E03">
      <w:pPr>
        <w:spacing w:before="0"/>
        <w:rPr>
          <w:b/>
          <w:bCs/>
          <w:lang w:val="en-US"/>
        </w:rPr>
      </w:pPr>
      <w:r w:rsidRPr="000A7E03">
        <w:rPr>
          <w:b/>
          <w:bCs/>
          <w:lang w:val="en-US"/>
        </w:rPr>
        <w:t>Cross roads Lodge</w:t>
      </w:r>
    </w:p>
    <w:p w14:paraId="78134AC2" w14:textId="77777777" w:rsidR="000A7E03" w:rsidRPr="000A7E03" w:rsidRDefault="000A7E03" w:rsidP="000A7E03">
      <w:pPr>
        <w:spacing w:before="0"/>
        <w:rPr>
          <w:bCs/>
          <w:lang w:val="en-US"/>
        </w:rPr>
      </w:pPr>
      <w:r w:rsidRPr="000A7E03">
        <w:rPr>
          <w:bCs/>
          <w:lang w:val="en-US"/>
        </w:rPr>
        <w:t>+260 966783838</w:t>
      </w:r>
    </w:p>
    <w:p w14:paraId="1727F728" w14:textId="77777777" w:rsidR="000A7E03" w:rsidRDefault="000A7E03" w:rsidP="00D9296D">
      <w:pPr>
        <w:spacing w:before="0"/>
        <w:rPr>
          <w:lang w:val="en-US"/>
        </w:rPr>
      </w:pPr>
    </w:p>
    <w:p w14:paraId="7341649D" w14:textId="77777777" w:rsidR="000A7E03" w:rsidRPr="000A7E03" w:rsidRDefault="000A7E03" w:rsidP="000A7E03">
      <w:pPr>
        <w:spacing w:before="0"/>
        <w:rPr>
          <w:b/>
          <w:bCs/>
          <w:lang w:val="en-US"/>
        </w:rPr>
      </w:pPr>
      <w:r w:rsidRPr="000A7E03">
        <w:rPr>
          <w:b/>
          <w:bCs/>
          <w:lang w:val="en-US"/>
        </w:rPr>
        <w:t>Chapa Classic Guest House</w:t>
      </w:r>
    </w:p>
    <w:p w14:paraId="2EBDC5E2" w14:textId="77777777" w:rsidR="000A7E03" w:rsidRPr="000A7E03" w:rsidRDefault="000A7E03" w:rsidP="000A7E03">
      <w:pPr>
        <w:spacing w:before="0"/>
        <w:rPr>
          <w:bCs/>
          <w:lang w:val="fr-CH"/>
        </w:rPr>
      </w:pPr>
      <w:r w:rsidRPr="000A7E03">
        <w:rPr>
          <w:bCs/>
          <w:lang w:val="fr-CH"/>
        </w:rPr>
        <w:t>+260 977796710</w:t>
      </w:r>
    </w:p>
    <w:p w14:paraId="415D49D7" w14:textId="77777777" w:rsidR="000A7E03" w:rsidRDefault="000A7E03" w:rsidP="00D9296D">
      <w:pPr>
        <w:spacing w:before="0"/>
        <w:rPr>
          <w:lang w:val="en-US"/>
        </w:rPr>
      </w:pPr>
    </w:p>
    <w:p w14:paraId="68670D8E" w14:textId="547FDF85" w:rsidR="00D700F5" w:rsidRPr="00C10AD3" w:rsidRDefault="00D700F5" w:rsidP="00D700F5">
      <w:pPr>
        <w:spacing w:before="0"/>
        <w:jc w:val="center"/>
        <w:rPr>
          <w:lang w:val="en-US"/>
        </w:rPr>
      </w:pPr>
      <w:r>
        <w:rPr>
          <w:lang w:val="en-US"/>
        </w:rPr>
        <w:t>________________________</w:t>
      </w:r>
    </w:p>
    <w:sectPr w:rsidR="00D700F5" w:rsidRPr="00C10AD3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E05BE" w14:textId="77777777" w:rsidR="00FF7465" w:rsidRDefault="00FF7465">
      <w:r>
        <w:separator/>
      </w:r>
    </w:p>
  </w:endnote>
  <w:endnote w:type="continuationSeparator" w:id="0">
    <w:p w14:paraId="53B59675" w14:textId="77777777" w:rsidR="00FF7465" w:rsidRDefault="00FF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A1E" w14:textId="1514161F" w:rsidR="00FA124A" w:rsidRPr="00196AB1" w:rsidRDefault="00A55EDC" w:rsidP="009B4B37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</w:t>
    </w:r>
    <w:r w:rsidR="009B4B37">
      <w:rPr>
        <w:lang w:val="fr-CH"/>
      </w:rPr>
      <w:t>COM-T</w:t>
    </w:r>
    <w:r>
      <w:rPr>
        <w:lang w:val="fr-CH"/>
      </w:rPr>
      <w:t>\</w:t>
    </w:r>
    <w:r w:rsidR="009B4B37">
      <w:rPr>
        <w:lang w:val="fr-CH"/>
      </w:rPr>
      <w:t>COM13RG-AFR\Coll003Cor.1</w:t>
    </w:r>
    <w:r w:rsidR="009B4B37" w:rsidRPr="00D700F5">
      <w:rPr>
        <w:lang w:val="fr-CH"/>
      </w:rPr>
      <w:t>E.docx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28C1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324E9" w14:textId="77777777" w:rsidR="00FF7465" w:rsidRDefault="00FF7465">
      <w:r>
        <w:t>____________________</w:t>
      </w:r>
    </w:p>
  </w:footnote>
  <w:footnote w:type="continuationSeparator" w:id="0">
    <w:p w14:paraId="20ADA7B8" w14:textId="77777777" w:rsidR="00FF7465" w:rsidRDefault="00FF7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0F2D3" w14:textId="77777777" w:rsidR="00C740E1" w:rsidRDefault="0060408C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38406663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C1"/>
    <w:rsid w:val="000035BE"/>
    <w:rsid w:val="000069D4"/>
    <w:rsid w:val="000174AD"/>
    <w:rsid w:val="000305E1"/>
    <w:rsid w:val="000A7D55"/>
    <w:rsid w:val="000A7E03"/>
    <w:rsid w:val="000C2E8E"/>
    <w:rsid w:val="000D49FB"/>
    <w:rsid w:val="000E0E7C"/>
    <w:rsid w:val="000F1B4B"/>
    <w:rsid w:val="0010789D"/>
    <w:rsid w:val="00120097"/>
    <w:rsid w:val="0012744F"/>
    <w:rsid w:val="00156DFF"/>
    <w:rsid w:val="00156F66"/>
    <w:rsid w:val="00182528"/>
    <w:rsid w:val="0018500B"/>
    <w:rsid w:val="00196A19"/>
    <w:rsid w:val="00196AB1"/>
    <w:rsid w:val="001A7DD7"/>
    <w:rsid w:val="00202DC1"/>
    <w:rsid w:val="002116EE"/>
    <w:rsid w:val="00217AEB"/>
    <w:rsid w:val="002309D8"/>
    <w:rsid w:val="0024447A"/>
    <w:rsid w:val="0028682A"/>
    <w:rsid w:val="00287BF1"/>
    <w:rsid w:val="002A7FE2"/>
    <w:rsid w:val="002B711C"/>
    <w:rsid w:val="002E1B4F"/>
    <w:rsid w:val="002F2E67"/>
    <w:rsid w:val="002F6530"/>
    <w:rsid w:val="00301779"/>
    <w:rsid w:val="00315546"/>
    <w:rsid w:val="00330567"/>
    <w:rsid w:val="00351DA5"/>
    <w:rsid w:val="00383598"/>
    <w:rsid w:val="00386A9D"/>
    <w:rsid w:val="00391081"/>
    <w:rsid w:val="003A44EB"/>
    <w:rsid w:val="003B2789"/>
    <w:rsid w:val="003C13CE"/>
    <w:rsid w:val="003E2518"/>
    <w:rsid w:val="00403DC3"/>
    <w:rsid w:val="004314A2"/>
    <w:rsid w:val="00473420"/>
    <w:rsid w:val="004B1EF7"/>
    <w:rsid w:val="004B3FAD"/>
    <w:rsid w:val="004E3CF9"/>
    <w:rsid w:val="00501DCA"/>
    <w:rsid w:val="00513A47"/>
    <w:rsid w:val="005408DF"/>
    <w:rsid w:val="0055318D"/>
    <w:rsid w:val="0055788A"/>
    <w:rsid w:val="00573344"/>
    <w:rsid w:val="00583F9B"/>
    <w:rsid w:val="005B1ED0"/>
    <w:rsid w:val="005D40F2"/>
    <w:rsid w:val="005E1223"/>
    <w:rsid w:val="005E5C10"/>
    <w:rsid w:val="005F2C78"/>
    <w:rsid w:val="0060408C"/>
    <w:rsid w:val="006144E4"/>
    <w:rsid w:val="00624555"/>
    <w:rsid w:val="00650299"/>
    <w:rsid w:val="00655FC5"/>
    <w:rsid w:val="007632B1"/>
    <w:rsid w:val="00764701"/>
    <w:rsid w:val="007D2F64"/>
    <w:rsid w:val="00801031"/>
    <w:rsid w:val="00802953"/>
    <w:rsid w:val="00807FF1"/>
    <w:rsid w:val="00822581"/>
    <w:rsid w:val="008309DD"/>
    <w:rsid w:val="0083227A"/>
    <w:rsid w:val="00857C67"/>
    <w:rsid w:val="00866900"/>
    <w:rsid w:val="00870336"/>
    <w:rsid w:val="0087300D"/>
    <w:rsid w:val="00881BA1"/>
    <w:rsid w:val="008862B6"/>
    <w:rsid w:val="00886374"/>
    <w:rsid w:val="008A0A55"/>
    <w:rsid w:val="008C26B8"/>
    <w:rsid w:val="009273EC"/>
    <w:rsid w:val="00932E45"/>
    <w:rsid w:val="00951309"/>
    <w:rsid w:val="00964CF0"/>
    <w:rsid w:val="0098031D"/>
    <w:rsid w:val="00982084"/>
    <w:rsid w:val="00991A72"/>
    <w:rsid w:val="00995963"/>
    <w:rsid w:val="009A54D9"/>
    <w:rsid w:val="009A611F"/>
    <w:rsid w:val="009A6969"/>
    <w:rsid w:val="009B4B37"/>
    <w:rsid w:val="009B61EB"/>
    <w:rsid w:val="009B6449"/>
    <w:rsid w:val="009C2064"/>
    <w:rsid w:val="009D1697"/>
    <w:rsid w:val="009E5F82"/>
    <w:rsid w:val="00A014F8"/>
    <w:rsid w:val="00A11DCA"/>
    <w:rsid w:val="00A50B21"/>
    <w:rsid w:val="00A5173C"/>
    <w:rsid w:val="00A55EDC"/>
    <w:rsid w:val="00A61AEF"/>
    <w:rsid w:val="00A74A96"/>
    <w:rsid w:val="00AA1543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653A8"/>
    <w:rsid w:val="00B80F3E"/>
    <w:rsid w:val="00B83461"/>
    <w:rsid w:val="00BA63F4"/>
    <w:rsid w:val="00BC7CCF"/>
    <w:rsid w:val="00BD0E50"/>
    <w:rsid w:val="00BE470B"/>
    <w:rsid w:val="00BF41AC"/>
    <w:rsid w:val="00C018E7"/>
    <w:rsid w:val="00C0201D"/>
    <w:rsid w:val="00C10AD3"/>
    <w:rsid w:val="00C347FF"/>
    <w:rsid w:val="00C55BC1"/>
    <w:rsid w:val="00C57A91"/>
    <w:rsid w:val="00C740E1"/>
    <w:rsid w:val="00CB43AF"/>
    <w:rsid w:val="00CC01C2"/>
    <w:rsid w:val="00CF21F2"/>
    <w:rsid w:val="00CF35AE"/>
    <w:rsid w:val="00D02712"/>
    <w:rsid w:val="00D214D0"/>
    <w:rsid w:val="00D41A27"/>
    <w:rsid w:val="00D60432"/>
    <w:rsid w:val="00D6546B"/>
    <w:rsid w:val="00D65A6D"/>
    <w:rsid w:val="00D700F5"/>
    <w:rsid w:val="00D9296D"/>
    <w:rsid w:val="00DB586F"/>
    <w:rsid w:val="00DD4BED"/>
    <w:rsid w:val="00DE39F0"/>
    <w:rsid w:val="00DF0AF3"/>
    <w:rsid w:val="00E17CCC"/>
    <w:rsid w:val="00E22E1A"/>
    <w:rsid w:val="00E27D7E"/>
    <w:rsid w:val="00E31FDB"/>
    <w:rsid w:val="00E34935"/>
    <w:rsid w:val="00E42E13"/>
    <w:rsid w:val="00E6257C"/>
    <w:rsid w:val="00E63C59"/>
    <w:rsid w:val="00E91C72"/>
    <w:rsid w:val="00EC51E0"/>
    <w:rsid w:val="00FA124A"/>
    <w:rsid w:val="00FC08DD"/>
    <w:rsid w:val="00FC2316"/>
    <w:rsid w:val="00FC2CFD"/>
    <w:rsid w:val="00FD06C7"/>
    <w:rsid w:val="00FE1069"/>
    <w:rsid w:val="00FF313C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82DA1BE"/>
  <w15:docId w15:val="{1950E607-8E26-4299-82E7-48F31834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1078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789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789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7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789D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germaz\AppData\Roaming\Microsoft\Templates\TSB%20DOC\CIRC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CED-042F-4AB2-BF3E-15DBD022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CIRC-E.dotx</Template>
  <TotalTime>0</TotalTime>
  <Pages>2</Pages>
  <Words>273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Kagermazova, Svetlana</dc:creator>
  <cp:keywords/>
  <dc:description>SG13RG-AFR-Coll3-Cor 1E.docx  For: _x000d_Document date: _x000d_Saved by ITU51008698 at 17:03:42 on 04.02.2015</dc:description>
  <cp:lastModifiedBy>Bettini, Nadine</cp:lastModifiedBy>
  <cp:revision>2</cp:revision>
  <cp:lastPrinted>2015-02-04T16:18:00Z</cp:lastPrinted>
  <dcterms:created xsi:type="dcterms:W3CDTF">2015-02-05T08:20:00Z</dcterms:created>
  <dcterms:modified xsi:type="dcterms:W3CDTF">2015-02-05T08:20:00Z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SG13RG-AFR-Coll3-Cor 1E.docx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