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0252" w:rsidRPr="00B54B88" w:rsidTr="00A024CE">
        <w:trPr>
          <w:cantSplit/>
        </w:trPr>
        <w:tc>
          <w:tcPr>
            <w:tcW w:w="1418" w:type="dxa"/>
            <w:vAlign w:val="center"/>
          </w:tcPr>
          <w:p w:rsidR="00E40252" w:rsidRPr="00B54B88" w:rsidRDefault="00E40252" w:rsidP="00452FA3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0378237" wp14:editId="4C8B6AB2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0252" w:rsidRPr="00BF1173" w:rsidRDefault="00E40252" w:rsidP="00452FA3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0252" w:rsidRPr="00BF1173" w:rsidRDefault="00E40252" w:rsidP="00452FA3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0252" w:rsidRPr="00B54B88" w:rsidRDefault="006D0AFF" w:rsidP="00452FA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55F04">
              <w:rPr>
                <w:noProof/>
                <w:lang w:val="en-GB" w:eastAsia="zh-CN"/>
              </w:rPr>
              <w:drawing>
                <wp:inline distT="0" distB="0" distL="0" distR="0" wp14:anchorId="01481C3C" wp14:editId="466FC79E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252" w:rsidRPr="00B54B88" w:rsidTr="00A024CE">
        <w:trPr>
          <w:cantSplit/>
        </w:trPr>
        <w:tc>
          <w:tcPr>
            <w:tcW w:w="7086" w:type="dxa"/>
            <w:gridSpan w:val="2"/>
            <w:vAlign w:val="center"/>
          </w:tcPr>
          <w:p w:rsidR="00E40252" w:rsidRPr="00F83892" w:rsidRDefault="00E40252" w:rsidP="00452FA3"/>
        </w:tc>
        <w:tc>
          <w:tcPr>
            <w:tcW w:w="2825" w:type="dxa"/>
            <w:gridSpan w:val="2"/>
            <w:vAlign w:val="center"/>
          </w:tcPr>
          <w:p w:rsidR="00E40252" w:rsidRPr="00F83892" w:rsidRDefault="00E40252" w:rsidP="00452FA3"/>
        </w:tc>
      </w:tr>
    </w:tbl>
    <w:p w:rsidR="00BC33B4" w:rsidRPr="00FB7502" w:rsidRDefault="0036017D" w:rsidP="007C1A3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B7502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7C1A38">
            <w:rPr>
              <w:rFonts w:cs="Arial"/>
              <w:lang w:val="ru-RU"/>
            </w:rPr>
            <w:t>7 июня</w:t>
          </w:r>
          <w:r w:rsidR="000C541E">
            <w:rPr>
              <w:rFonts w:cs="Arial"/>
              <w:lang w:val="ru-RU"/>
            </w:rPr>
            <w:t xml:space="preserve"> </w:t>
          </w:r>
          <w:r w:rsidR="00DC460D">
            <w:rPr>
              <w:rFonts w:cs="Arial"/>
              <w:lang w:val="ru-RU"/>
            </w:rPr>
            <w:t>201</w:t>
          </w:r>
          <w:r w:rsidR="009E1647">
            <w:rPr>
              <w:rFonts w:cs="Arial"/>
              <w:lang w:val="ru-RU"/>
            </w:rPr>
            <w:t>6</w:t>
          </w:r>
          <w:r w:rsidR="00DC460D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32"/>
        <w:gridCol w:w="4320"/>
      </w:tblGrid>
      <w:tr w:rsidR="00BC33B4" w:rsidRPr="00611A62" w:rsidTr="00A024CE">
        <w:trPr>
          <w:cantSplit/>
          <w:trHeight w:val="1194"/>
        </w:trPr>
        <w:tc>
          <w:tcPr>
            <w:tcW w:w="1268" w:type="dxa"/>
          </w:tcPr>
          <w:p w:rsidR="00BC33B4" w:rsidRPr="00FB7502" w:rsidRDefault="00BC33B4" w:rsidP="00452FA3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Осн.:</w:t>
            </w:r>
            <w:r w:rsidR="006C2CF0" w:rsidRPr="00FB7502">
              <w:rPr>
                <w:lang w:val="ru-RU"/>
              </w:rPr>
              <w:br/>
            </w:r>
            <w:r w:rsidR="00A85D81">
              <w:rPr>
                <w:lang w:val="ru-RU"/>
              </w:rPr>
              <w:br/>
            </w:r>
            <w:r w:rsidR="006C2CF0" w:rsidRPr="00FB7502">
              <w:rPr>
                <w:lang w:val="ru-RU"/>
              </w:rPr>
              <w:br/>
              <w:t>Тел.:</w:t>
            </w:r>
            <w:r w:rsidR="006C2CF0" w:rsidRPr="00FB7502">
              <w:rPr>
                <w:lang w:val="ru-RU"/>
              </w:rPr>
              <w:br/>
              <w:t>Факс:</w:t>
            </w:r>
            <w:r w:rsidR="006C2CF0" w:rsidRPr="00FB7502">
              <w:rPr>
                <w:lang w:val="ru-RU"/>
              </w:rPr>
              <w:br/>
              <w:t>Эл. почта:</w:t>
            </w:r>
          </w:p>
        </w:tc>
        <w:tc>
          <w:tcPr>
            <w:tcW w:w="4132" w:type="dxa"/>
          </w:tcPr>
          <w:p w:rsidR="00BC33B4" w:rsidRPr="00FB7502" w:rsidRDefault="007C1A38" w:rsidP="007C1A38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2 к </w:t>
            </w:r>
            <w:r w:rsidR="006761D3" w:rsidRPr="00FB7502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 письму</w:t>
            </w:r>
            <w:r w:rsidR="006761D3" w:rsidRPr="00FB7502">
              <w:rPr>
                <w:b/>
                <w:bCs/>
                <w:lang w:val="ru-RU"/>
              </w:rPr>
              <w:t xml:space="preserve"> </w:t>
            </w:r>
            <w:r w:rsidR="0031755B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2</w:t>
            </w:r>
            <w:r w:rsidR="006761D3" w:rsidRPr="00FB7502">
              <w:rPr>
                <w:b/>
                <w:bCs/>
                <w:lang w:val="ru-RU"/>
              </w:rPr>
              <w:t>/</w:t>
            </w:r>
            <w:r w:rsidR="006761D3">
              <w:rPr>
                <w:b/>
                <w:bCs/>
                <w:lang w:val="ru-RU"/>
              </w:rPr>
              <w:t>1</w:t>
            </w:r>
            <w:r w:rsidR="003F1842">
              <w:rPr>
                <w:b/>
                <w:bCs/>
                <w:lang w:val="ru-RU"/>
              </w:rPr>
              <w:t>1</w:t>
            </w:r>
            <w:r w:rsidR="006761D3" w:rsidRPr="00FB7502">
              <w:rPr>
                <w:b/>
                <w:bCs/>
                <w:lang w:val="ru-RU"/>
              </w:rPr>
              <w:t xml:space="preserve"> БСЭ</w:t>
            </w:r>
            <w:r w:rsidR="001A7BAC" w:rsidRPr="00FB7502">
              <w:rPr>
                <w:b/>
                <w:bCs/>
                <w:lang w:val="ru-RU"/>
              </w:rPr>
              <w:br/>
            </w:r>
            <w:r w:rsidR="001A7BAC" w:rsidRPr="00FB7502">
              <w:rPr>
                <w:b/>
                <w:bCs/>
                <w:lang w:val="ru-RU"/>
              </w:rPr>
              <w:br/>
            </w:r>
            <w:r w:rsidRPr="007C1A38">
              <w:rPr>
                <w:lang w:val="ru-RU"/>
              </w:rPr>
              <w:t>+41 22 730 5858</w:t>
            </w:r>
            <w:r w:rsidR="001A7BAC" w:rsidRPr="00FB7502">
              <w:rPr>
                <w:lang w:val="ru-RU"/>
              </w:rPr>
              <w:br/>
            </w:r>
            <w:r w:rsidRPr="007C1A38">
              <w:rPr>
                <w:lang w:val="ru-RU"/>
              </w:rPr>
              <w:t>+41 22 730 5853</w:t>
            </w:r>
            <w:r w:rsidR="001A7BAC" w:rsidRPr="00FB7502">
              <w:rPr>
                <w:lang w:val="ru-RU"/>
              </w:rPr>
              <w:br/>
            </w:r>
            <w:hyperlink r:id="rId10" w:history="1">
              <w:r w:rsidRPr="006972F0">
                <w:rPr>
                  <w:rStyle w:val="Hyperlink"/>
                  <w:szCs w:val="22"/>
                </w:rPr>
                <w:t>tsbsg</w:t>
              </w:r>
              <w:r w:rsidRPr="007C1A38">
                <w:rPr>
                  <w:rStyle w:val="Hyperlink"/>
                  <w:szCs w:val="22"/>
                  <w:lang w:val="ru-RU"/>
                </w:rPr>
                <w:t>11@</w:t>
              </w:r>
              <w:r w:rsidRPr="006972F0">
                <w:rPr>
                  <w:rStyle w:val="Hyperlink"/>
                  <w:szCs w:val="22"/>
                </w:rPr>
                <w:t>itu</w:t>
              </w:r>
              <w:r w:rsidRPr="007C1A38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Pr="006972F0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320" w:type="dxa"/>
          </w:tcPr>
          <w:p w:rsidR="001A7BAC" w:rsidRPr="00FB7502" w:rsidRDefault="001A7BAC" w:rsidP="00452F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–</w:t>
            </w:r>
            <w:r w:rsidRPr="00FB7502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FB7502" w:rsidRDefault="001A7BAC" w:rsidP="00452F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Членам Сектора МСЭ-Т</w:t>
            </w:r>
          </w:p>
          <w:p w:rsidR="001A7BAC" w:rsidRPr="00FB7502" w:rsidRDefault="001A7BAC" w:rsidP="00452F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 xml:space="preserve">Ассоциированным членам </w:t>
            </w:r>
            <w:r w:rsidR="00DC460D">
              <w:rPr>
                <w:lang w:val="ru-RU"/>
              </w:rPr>
              <w:t>1</w:t>
            </w:r>
            <w:r w:rsidR="00AD2926">
              <w:rPr>
                <w:lang w:val="ru-RU"/>
              </w:rPr>
              <w:t>1</w:t>
            </w:r>
            <w:r w:rsidRPr="00FB7502">
              <w:rPr>
                <w:lang w:val="ru-RU"/>
              </w:rPr>
              <w:noBreakHyphen/>
              <w:t>й Исследовательской комиссии</w:t>
            </w:r>
            <w:r w:rsidR="00A12D25">
              <w:rPr>
                <w:lang w:val="ru-RU"/>
              </w:rPr>
              <w:t xml:space="preserve"> МСЭ-Т</w:t>
            </w:r>
          </w:p>
          <w:p w:rsidR="00267555" w:rsidRPr="00FB7502" w:rsidRDefault="001A7BAC" w:rsidP="00452F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502">
              <w:rPr>
                <w:lang w:val="ru-RU"/>
              </w:rPr>
              <w:t>−</w:t>
            </w:r>
            <w:r w:rsidRPr="00FB750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C33B4" w:rsidRPr="00611A62" w:rsidTr="00A024CE">
        <w:trPr>
          <w:cantSplit/>
          <w:trHeight w:val="20"/>
        </w:trPr>
        <w:tc>
          <w:tcPr>
            <w:tcW w:w="1268" w:type="dxa"/>
          </w:tcPr>
          <w:p w:rsidR="00BC33B4" w:rsidRPr="00FB7502" w:rsidRDefault="00BC33B4" w:rsidP="00452FA3">
            <w:pPr>
              <w:rPr>
                <w:lang w:val="ru-RU"/>
              </w:rPr>
            </w:pPr>
          </w:p>
        </w:tc>
        <w:tc>
          <w:tcPr>
            <w:tcW w:w="4132" w:type="dxa"/>
          </w:tcPr>
          <w:p w:rsidR="00BC33B4" w:rsidRPr="00FB7502" w:rsidRDefault="00BC33B4" w:rsidP="00452FA3">
            <w:pPr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FB7502" w:rsidRDefault="001A6A50" w:rsidP="00452F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</w:p>
        </w:tc>
      </w:tr>
      <w:tr w:rsidR="0036017D" w:rsidRPr="00890D6B" w:rsidTr="00A024CE">
        <w:trPr>
          <w:cantSplit/>
          <w:trHeight w:val="20"/>
        </w:trPr>
        <w:tc>
          <w:tcPr>
            <w:tcW w:w="1268" w:type="dxa"/>
          </w:tcPr>
          <w:p w:rsidR="0036017D" w:rsidRPr="00FB7502" w:rsidRDefault="0036017D" w:rsidP="00452FA3">
            <w:pPr>
              <w:spacing w:before="0"/>
              <w:rPr>
                <w:lang w:val="ru-RU"/>
              </w:rPr>
            </w:pPr>
            <w:r w:rsidRPr="00FB7502">
              <w:rPr>
                <w:lang w:val="ru-RU"/>
              </w:rPr>
              <w:t>Предмет:</w:t>
            </w:r>
          </w:p>
        </w:tc>
        <w:tc>
          <w:tcPr>
            <w:tcW w:w="8452" w:type="dxa"/>
            <w:gridSpan w:val="2"/>
          </w:tcPr>
          <w:p w:rsidR="0036017D" w:rsidRPr="007C1A38" w:rsidRDefault="007C1A38" w:rsidP="007C1A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Утверждение проекта Рекомендации МСЭ-Т </w:t>
            </w:r>
            <w:r w:rsidRPr="001214DF">
              <w:rPr>
                <w:rFonts w:cs="Segoe UI"/>
                <w:b/>
                <w:bCs/>
                <w:color w:val="000000"/>
              </w:rPr>
              <w:t>Q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.3960 </w:t>
            </w:r>
            <w:r w:rsidRPr="007C1A38">
              <w:rPr>
                <w:rFonts w:cs="Segoe UI"/>
                <w:b/>
                <w:bCs/>
                <w:color w:val="000000"/>
                <w:lang w:val="ru-RU"/>
              </w:rPr>
              <w:t>"</w:t>
            </w:r>
            <w:r w:rsidRPr="007C1A38">
              <w:rPr>
                <w:b/>
                <w:bCs/>
                <w:lang w:val="ru-RU"/>
              </w:rPr>
              <w:t>Система измерения скорости интернета в сетях фиксированной и подвижной связи",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которое было отложено до собрания ИК11 в Женеве 27 июня − 6 июля 2016 года </w:t>
            </w:r>
          </w:p>
        </w:tc>
      </w:tr>
    </w:tbl>
    <w:p w:rsidR="00E2421C" w:rsidRDefault="00E2421C" w:rsidP="00452FA3">
      <w:pPr>
        <w:pStyle w:val="Normalaftertitle"/>
        <w:spacing w:before="720"/>
        <w:rPr>
          <w:lang w:val="ru-RU"/>
        </w:rPr>
      </w:pPr>
      <w:r w:rsidRPr="00FB7502">
        <w:rPr>
          <w:lang w:val="ru-RU"/>
        </w:rPr>
        <w:t>Уважаемая госпожа,</w:t>
      </w:r>
      <w:r w:rsidRPr="00FB7502">
        <w:rPr>
          <w:lang w:val="ru-RU"/>
        </w:rPr>
        <w:br/>
        <w:t>уважаемый господин,</w:t>
      </w:r>
    </w:p>
    <w:p w:rsidR="000C22D0" w:rsidRPr="000C22D0" w:rsidRDefault="000C22D0" w:rsidP="00A85D81">
      <w:pPr>
        <w:shd w:val="clear" w:color="auto" w:fill="FFFFFF"/>
        <w:jc w:val="both"/>
        <w:rPr>
          <w:rFonts w:cs="Segoe UI"/>
          <w:color w:val="000000"/>
          <w:lang w:val="ru-RU"/>
        </w:rPr>
      </w:pPr>
      <w:r w:rsidRPr="009F265C">
        <w:rPr>
          <w:lang w:val="ru-RU"/>
        </w:rPr>
        <w:t xml:space="preserve">Хотел бы сообщить вам, что утверждение проекта Рекомендации МСЭ-Т </w:t>
      </w:r>
      <w:r>
        <w:rPr>
          <w:rFonts w:cs="Segoe UI"/>
          <w:color w:val="000000"/>
        </w:rPr>
        <w:t>Q</w:t>
      </w:r>
      <w:r w:rsidRPr="000C22D0">
        <w:rPr>
          <w:rFonts w:cs="Segoe UI"/>
          <w:color w:val="000000"/>
          <w:lang w:val="ru-RU"/>
        </w:rPr>
        <w:t xml:space="preserve">.3960 </w:t>
      </w:r>
      <w:r w:rsidRPr="007C1A38">
        <w:rPr>
          <w:rFonts w:cs="Segoe UI"/>
          <w:b/>
          <w:bCs/>
          <w:color w:val="000000"/>
          <w:lang w:val="ru-RU"/>
        </w:rPr>
        <w:t>"</w:t>
      </w:r>
      <w:r w:rsidRPr="000C22D0">
        <w:rPr>
          <w:lang w:val="ru-RU"/>
        </w:rPr>
        <w:t>Система измерения скорости интернета в сетях фиксированной и подвижной связи"</w:t>
      </w:r>
      <w:r>
        <w:rPr>
          <w:lang w:val="ru-RU"/>
        </w:rPr>
        <w:t xml:space="preserve"> было отложено до этого собрания ИК П</w:t>
      </w:r>
      <w:r w:rsidRPr="009F265C">
        <w:rPr>
          <w:lang w:val="ru-RU"/>
        </w:rPr>
        <w:t xml:space="preserve">редседателем 11-й Исследовательской комиссии по согласованию с БСЭ и в соответствии с п. 4.4.2 Рекомендации МСЭ-Т А.8, как это </w:t>
      </w:r>
      <w:r>
        <w:rPr>
          <w:lang w:val="ru-RU"/>
        </w:rPr>
        <w:t xml:space="preserve">будет </w:t>
      </w:r>
      <w:r w:rsidRPr="009F265C">
        <w:rPr>
          <w:lang w:val="ru-RU"/>
        </w:rPr>
        <w:t xml:space="preserve">отражено в объявлении </w:t>
      </w:r>
      <w:hyperlink r:id="rId11" w:history="1">
        <w:r>
          <w:rPr>
            <w:rStyle w:val="Hyperlink"/>
            <w:rFonts w:cs="Segoe UI"/>
            <w:lang w:val="ru-RU"/>
          </w:rPr>
          <w:t>АПУ</w:t>
        </w:r>
        <w:r w:rsidRPr="000C22D0">
          <w:rPr>
            <w:rStyle w:val="Hyperlink"/>
            <w:rFonts w:cs="Segoe UI"/>
            <w:lang w:val="ru-RU"/>
          </w:rPr>
          <w:t>-82</w:t>
        </w:r>
      </w:hyperlink>
      <w:r>
        <w:rPr>
          <w:rStyle w:val="Hyperlink"/>
          <w:rFonts w:cs="Segoe UI"/>
          <w:lang w:val="ru-RU"/>
        </w:rPr>
        <w:t xml:space="preserve"> БСЭ</w:t>
      </w:r>
      <w:r w:rsidRPr="000C22D0">
        <w:rPr>
          <w:rFonts w:cs="Segoe UI"/>
          <w:color w:val="000000"/>
          <w:lang w:val="ru-RU"/>
        </w:rPr>
        <w:t>.</w:t>
      </w:r>
      <w:r>
        <w:rPr>
          <w:rFonts w:cs="Segoe UI"/>
          <w:color w:val="000000"/>
          <w:lang w:val="ru-RU"/>
        </w:rPr>
        <w:t xml:space="preserve"> </w:t>
      </w:r>
      <w:r w:rsidRPr="009F265C">
        <w:rPr>
          <w:lang w:val="ru-RU"/>
        </w:rPr>
        <w:t>Данный</w:t>
      </w:r>
      <w:r w:rsidRPr="000C22D0">
        <w:rPr>
          <w:lang w:val="ru-RU"/>
        </w:rPr>
        <w:t xml:space="preserve"> </w:t>
      </w:r>
      <w:r w:rsidRPr="009F265C">
        <w:rPr>
          <w:lang w:val="ru-RU"/>
        </w:rPr>
        <w:t>перенос</w:t>
      </w:r>
      <w:r w:rsidRPr="000C22D0">
        <w:rPr>
          <w:lang w:val="ru-RU"/>
        </w:rPr>
        <w:t xml:space="preserve"> </w:t>
      </w:r>
      <w:r w:rsidRPr="009F265C">
        <w:rPr>
          <w:lang w:val="ru-RU"/>
        </w:rPr>
        <w:t>сроков</w:t>
      </w:r>
      <w:r w:rsidRPr="000C22D0">
        <w:rPr>
          <w:lang w:val="ru-RU"/>
        </w:rPr>
        <w:t xml:space="preserve"> </w:t>
      </w:r>
      <w:r w:rsidRPr="009F265C">
        <w:rPr>
          <w:lang w:val="ru-RU"/>
        </w:rPr>
        <w:t>обусловлен</w:t>
      </w:r>
      <w:r w:rsidRPr="000C22D0">
        <w:rPr>
          <w:lang w:val="ru-RU"/>
        </w:rPr>
        <w:t xml:space="preserve"> </w:t>
      </w:r>
      <w:r>
        <w:rPr>
          <w:rFonts w:cs="Segoe UI"/>
          <w:color w:val="000000"/>
          <w:lang w:val="ru-RU"/>
        </w:rPr>
        <w:t>большим количеством</w:t>
      </w:r>
      <w:r w:rsidRPr="000C22D0">
        <w:rPr>
          <w:rFonts w:cs="Segoe UI"/>
          <w:color w:val="000000"/>
          <w:lang w:val="ru-RU"/>
        </w:rPr>
        <w:t xml:space="preserve"> </w:t>
      </w:r>
      <w:r w:rsidRPr="000C22D0">
        <w:rPr>
          <w:color w:val="000000"/>
          <w:lang w:val="ru-RU"/>
        </w:rPr>
        <w:t>замечани</w:t>
      </w:r>
      <w:r>
        <w:rPr>
          <w:color w:val="000000"/>
          <w:lang w:val="ru-RU"/>
        </w:rPr>
        <w:t xml:space="preserve">й </w:t>
      </w:r>
      <w:r w:rsidRPr="000C22D0">
        <w:rPr>
          <w:color w:val="000000"/>
          <w:lang w:val="ru-RU"/>
        </w:rPr>
        <w:t>в ходе последнего опроса, полученны</w:t>
      </w:r>
      <w:r>
        <w:rPr>
          <w:color w:val="000000"/>
          <w:lang w:val="ru-RU"/>
        </w:rPr>
        <w:t xml:space="preserve">х </w:t>
      </w:r>
      <w:r w:rsidRPr="000C22D0">
        <w:rPr>
          <w:color w:val="000000"/>
          <w:lang w:val="ru-RU"/>
        </w:rPr>
        <w:t xml:space="preserve">во время периода последнего опроса </w:t>
      </w:r>
      <w:r>
        <w:rPr>
          <w:rFonts w:cs="Segoe UI"/>
          <w:color w:val="000000"/>
          <w:lang w:val="ru-RU"/>
        </w:rPr>
        <w:t xml:space="preserve">с 16 января 2016 года по 12 февраля 2016 года. </w:t>
      </w:r>
    </w:p>
    <w:p w:rsidR="007C1A38" w:rsidRPr="000C22D0" w:rsidRDefault="000C22D0" w:rsidP="00A85D81">
      <w:pPr>
        <w:shd w:val="clear" w:color="auto" w:fill="FFFFFF"/>
        <w:jc w:val="both"/>
        <w:rPr>
          <w:rFonts w:cs="Segoe UI"/>
          <w:color w:val="000000"/>
          <w:lang w:val="ru-RU"/>
        </w:rPr>
      </w:pPr>
      <w:r>
        <w:rPr>
          <w:rFonts w:cs="Segoe UI"/>
          <w:color w:val="000000"/>
          <w:lang w:val="ru-RU"/>
        </w:rPr>
        <w:t>Заключительная</w:t>
      </w:r>
      <w:r w:rsidRPr="000C22D0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версия</w:t>
      </w:r>
      <w:r w:rsidRPr="000C22D0">
        <w:rPr>
          <w:rFonts w:cs="Segoe UI"/>
          <w:color w:val="000000"/>
          <w:lang w:val="ru-RU"/>
        </w:rPr>
        <w:t xml:space="preserve"> </w:t>
      </w:r>
      <w:r>
        <w:rPr>
          <w:rFonts w:cs="Segoe UI"/>
          <w:color w:val="000000"/>
          <w:lang w:val="ru-RU"/>
        </w:rPr>
        <w:t>проекта</w:t>
      </w:r>
      <w:r w:rsidRPr="000C22D0">
        <w:rPr>
          <w:rFonts w:cs="Segoe UI"/>
          <w:color w:val="000000"/>
          <w:lang w:val="ru-RU"/>
        </w:rPr>
        <w:t xml:space="preserve"> </w:t>
      </w:r>
      <w:r w:rsidRPr="009F265C">
        <w:rPr>
          <w:lang w:val="ru-RU"/>
        </w:rPr>
        <w:t xml:space="preserve">Рекомендации МСЭ-Т </w:t>
      </w:r>
      <w:r>
        <w:rPr>
          <w:rFonts w:cs="Segoe UI"/>
          <w:color w:val="000000"/>
        </w:rPr>
        <w:t>Q</w:t>
      </w:r>
      <w:r w:rsidRPr="000C22D0">
        <w:rPr>
          <w:rFonts w:cs="Segoe UI"/>
          <w:color w:val="000000"/>
          <w:lang w:val="ru-RU"/>
        </w:rPr>
        <w:t xml:space="preserve">.3960 </w:t>
      </w:r>
      <w:r w:rsidRPr="007C1A38">
        <w:rPr>
          <w:rFonts w:cs="Segoe UI"/>
          <w:b/>
          <w:bCs/>
          <w:color w:val="000000"/>
          <w:lang w:val="ru-RU"/>
        </w:rPr>
        <w:t>"</w:t>
      </w:r>
      <w:r w:rsidRPr="000C22D0">
        <w:rPr>
          <w:lang w:val="ru-RU"/>
        </w:rPr>
        <w:t>Система измерения скорости интернета в сетях фиксированной и подвижной связи"</w:t>
      </w:r>
      <w:r>
        <w:rPr>
          <w:lang w:val="ru-RU"/>
        </w:rPr>
        <w:t xml:space="preserve"> с изменениями, внесенными во время периода снятия замечаний, будет скоро представлена на рассмотрение и утвер</w:t>
      </w:r>
      <w:r w:rsidR="00B25179">
        <w:rPr>
          <w:lang w:val="ru-RU"/>
        </w:rPr>
        <w:t>ж</w:t>
      </w:r>
      <w:r>
        <w:rPr>
          <w:lang w:val="ru-RU"/>
        </w:rPr>
        <w:t xml:space="preserve">дение в качестве Документа </w:t>
      </w:r>
      <w:hyperlink r:id="rId12" w:history="1">
        <w:r w:rsidR="007C1A38" w:rsidRPr="00DF11C8">
          <w:rPr>
            <w:rStyle w:val="Hyperlink"/>
            <w:rFonts w:cs="Segoe UI"/>
          </w:rPr>
          <w:t>TD</w:t>
        </w:r>
        <w:r w:rsidR="00A85D81">
          <w:rPr>
            <w:rStyle w:val="Hyperlink"/>
            <w:rFonts w:cs="Segoe UI"/>
            <w:lang w:val="ru-RU"/>
          </w:rPr>
          <w:t>/</w:t>
        </w:r>
        <w:r w:rsidR="007C1A38" w:rsidRPr="000C22D0">
          <w:rPr>
            <w:rStyle w:val="Hyperlink"/>
            <w:rFonts w:cs="Segoe UI"/>
            <w:lang w:val="ru-RU"/>
          </w:rPr>
          <w:t>1186 (</w:t>
        </w:r>
        <w:r w:rsidR="007C1A38" w:rsidRPr="00DF11C8">
          <w:rPr>
            <w:rStyle w:val="Hyperlink"/>
            <w:rFonts w:cs="Segoe UI"/>
          </w:rPr>
          <w:t>GEN</w:t>
        </w:r>
        <w:r w:rsidR="007C1A38" w:rsidRPr="000C22D0">
          <w:rPr>
            <w:rStyle w:val="Hyperlink"/>
            <w:rFonts w:cs="Segoe UI"/>
            <w:lang w:val="ru-RU"/>
          </w:rPr>
          <w:t>/11)</w:t>
        </w:r>
      </w:hyperlink>
      <w:r w:rsidR="007C1A38" w:rsidRPr="000C22D0">
        <w:rPr>
          <w:rFonts w:cs="Segoe UI"/>
          <w:color w:val="000000"/>
          <w:lang w:val="ru-RU"/>
        </w:rPr>
        <w:t>.</w:t>
      </w:r>
    </w:p>
    <w:p w:rsidR="00EE5581" w:rsidRPr="00B25179" w:rsidRDefault="00EE5581" w:rsidP="007C1A38">
      <w:pPr>
        <w:jc w:val="both"/>
        <w:rPr>
          <w:lang w:val="ru-RU"/>
        </w:rPr>
      </w:pPr>
      <w:r w:rsidRPr="004D371B">
        <w:rPr>
          <w:lang w:val="ru-RU"/>
        </w:rPr>
        <w:t>Желаю</w:t>
      </w:r>
      <w:r w:rsidRPr="00B25179">
        <w:rPr>
          <w:lang w:val="ru-RU"/>
        </w:rPr>
        <w:t xml:space="preserve"> </w:t>
      </w:r>
      <w:r w:rsidRPr="004D371B">
        <w:rPr>
          <w:lang w:val="ru-RU"/>
        </w:rPr>
        <w:t>вам</w:t>
      </w:r>
      <w:r w:rsidRPr="00B25179">
        <w:rPr>
          <w:lang w:val="ru-RU"/>
        </w:rPr>
        <w:t xml:space="preserve"> </w:t>
      </w:r>
      <w:r w:rsidRPr="004D371B">
        <w:rPr>
          <w:lang w:val="ru-RU"/>
        </w:rPr>
        <w:t>плодотворного</w:t>
      </w:r>
      <w:r w:rsidRPr="00B25179">
        <w:rPr>
          <w:lang w:val="ru-RU"/>
        </w:rPr>
        <w:t xml:space="preserve"> </w:t>
      </w:r>
      <w:r w:rsidRPr="004D371B">
        <w:rPr>
          <w:lang w:val="ru-RU"/>
        </w:rPr>
        <w:t>и</w:t>
      </w:r>
      <w:r w:rsidRPr="00B25179">
        <w:rPr>
          <w:lang w:val="ru-RU"/>
        </w:rPr>
        <w:t xml:space="preserve"> </w:t>
      </w:r>
      <w:r w:rsidRPr="004D371B">
        <w:rPr>
          <w:lang w:val="ru-RU"/>
        </w:rPr>
        <w:t>приятного</w:t>
      </w:r>
      <w:r w:rsidRPr="00B25179">
        <w:rPr>
          <w:lang w:val="ru-RU"/>
        </w:rPr>
        <w:t xml:space="preserve"> </w:t>
      </w:r>
      <w:r w:rsidRPr="004D371B">
        <w:rPr>
          <w:lang w:val="ru-RU"/>
        </w:rPr>
        <w:t>собрания</w:t>
      </w:r>
      <w:r w:rsidRPr="00B25179">
        <w:rPr>
          <w:lang w:val="ru-RU"/>
        </w:rPr>
        <w:t>.</w:t>
      </w:r>
    </w:p>
    <w:p w:rsidR="00EE5581" w:rsidRDefault="00EE5581" w:rsidP="00EC290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B80593">
        <w:rPr>
          <w:lang w:val="ru-RU"/>
        </w:rPr>
        <w:t>С уважением,</w:t>
      </w:r>
    </w:p>
    <w:p w:rsidR="00890D6B" w:rsidRPr="00B80593" w:rsidRDefault="00890D6B" w:rsidP="00890D6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lang w:val="ru-RU"/>
        </w:rPr>
      </w:pPr>
      <w:bookmarkStart w:id="1" w:name="_GoBack"/>
      <w:bookmarkEnd w:id="1"/>
    </w:p>
    <w:p w:rsidR="00EE5581" w:rsidRPr="00B80593" w:rsidRDefault="00471D0D" w:rsidP="00890D6B">
      <w:pPr>
        <w:spacing w:before="0"/>
        <w:rPr>
          <w:lang w:val="ru-RU"/>
        </w:rPr>
      </w:pPr>
      <w:r w:rsidRPr="000C541E">
        <w:rPr>
          <w:rFonts w:asciiTheme="minorHAnsi" w:hAnsiTheme="minorHAnsi"/>
          <w:szCs w:val="22"/>
          <w:lang w:val="ru-RU"/>
        </w:rPr>
        <w:lastRenderedPageBreak/>
        <w:t>Чхе Суб Ли</w:t>
      </w:r>
      <w:r w:rsidRPr="000C541E">
        <w:rPr>
          <w:rFonts w:ascii="Verdana" w:hAnsi="Verdana"/>
          <w:sz w:val="20"/>
          <w:szCs w:val="20"/>
          <w:lang w:val="ru-RU"/>
        </w:rPr>
        <w:br/>
      </w:r>
      <w:r w:rsidRPr="00FB7502">
        <w:rPr>
          <w:lang w:val="ru-RU"/>
        </w:rPr>
        <w:t>Директор Бюро</w:t>
      </w:r>
      <w:r w:rsidRPr="00FB7502">
        <w:rPr>
          <w:lang w:val="ru-RU"/>
        </w:rPr>
        <w:br/>
        <w:t>стандартизации электросвязи</w:t>
      </w:r>
    </w:p>
    <w:sectPr w:rsidR="00EE5581" w:rsidRPr="00B80593" w:rsidSect="00A024CE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23" w:rsidRDefault="00EC6923">
      <w:r>
        <w:separator/>
      </w:r>
    </w:p>
  </w:endnote>
  <w:endnote w:type="continuationSeparator" w:id="0">
    <w:p w:rsidR="00EC6923" w:rsidRDefault="00EC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23" w:rsidRPr="00A024CE" w:rsidRDefault="00EC6923" w:rsidP="00A024CE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955F04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noProof/>
        <w:szCs w:val="16"/>
        <w:lang w:val="fr-CH"/>
      </w:rPr>
      <w:t>P:\RUS\ITU-T\COM-T\COM11\COLL\011R.docx</w:t>
    </w:r>
    <w:r w:rsidRPr="00275522">
      <w:rPr>
        <w:szCs w:val="16"/>
      </w:rPr>
      <w:fldChar w:fldCharType="end"/>
    </w:r>
    <w:r>
      <w:rPr>
        <w:szCs w:val="16"/>
        <w:lang w:val="fr-CH"/>
      </w:rPr>
      <w:t xml:space="preserve"> (394</w:t>
    </w:r>
    <w:r w:rsidRPr="00EC6923">
      <w:rPr>
        <w:szCs w:val="16"/>
        <w:lang w:val="fr-CH"/>
      </w:rPr>
      <w:t>599</w:t>
    </w:r>
    <w:r w:rsidRPr="00955F04">
      <w:rPr>
        <w:szCs w:val="16"/>
        <w:lang w:val="fr-CH"/>
      </w:rPr>
      <w:t>)</w:t>
    </w:r>
    <w:r w:rsidRPr="00955F0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29.02.2016</w:t>
    </w:r>
    <w:r w:rsidRPr="00275522">
      <w:rPr>
        <w:szCs w:val="16"/>
      </w:rPr>
      <w:fldChar w:fldCharType="end"/>
    </w:r>
    <w:r w:rsidRPr="00955F04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01.03.2016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23" w:rsidRPr="00237EE8" w:rsidRDefault="00237EE8" w:rsidP="00237EE8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sz w:val="18"/>
        <w:szCs w:val="18"/>
      </w:rPr>
    </w:pPr>
    <w:r w:rsidRPr="00F16E91">
      <w:rPr>
        <w:sz w:val="18"/>
        <w:szCs w:val="18"/>
        <w:lang w:val="fr-CH"/>
      </w:rPr>
      <w:t xml:space="preserve">International </w:t>
    </w:r>
    <w:proofErr w:type="spellStart"/>
    <w:r w:rsidRPr="00F16E91">
      <w:rPr>
        <w:sz w:val="18"/>
        <w:szCs w:val="18"/>
        <w:lang w:val="fr-CH"/>
      </w:rPr>
      <w:t>Telecommunication</w:t>
    </w:r>
    <w:proofErr w:type="spellEnd"/>
    <w:r w:rsidRPr="00F16E91">
      <w:rPr>
        <w:sz w:val="18"/>
        <w:szCs w:val="18"/>
        <w:lang w:val="fr-CH"/>
      </w:rPr>
      <w:t xml:space="preserve"> Union • Place des Nations • CH</w:t>
    </w:r>
    <w:r w:rsidRPr="00F16E91">
      <w:rPr>
        <w:sz w:val="18"/>
        <w:szCs w:val="18"/>
        <w:lang w:val="fr-CH"/>
      </w:rPr>
      <w:noBreakHyphen/>
      <w:t xml:space="preserve">1211 Geneva 20 • Switzerland </w:t>
    </w:r>
    <w:r w:rsidRPr="00F16E91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16E91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F16E91">
      <w:rPr>
        <w:sz w:val="18"/>
        <w:szCs w:val="18"/>
        <w:lang w:val="fr-CH"/>
      </w:rPr>
      <w:t xml:space="preserve"> • </w:t>
    </w:r>
    <w:hyperlink r:id="rId2" w:history="1">
      <w:r w:rsidRPr="00F16E91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F16E91">
      <w:rPr>
        <w:sz w:val="18"/>
        <w:szCs w:val="18"/>
        <w:lang w:val="fr-CH"/>
      </w:rPr>
      <w:t xml:space="preserve"> • </w:t>
    </w:r>
    <w:hyperlink r:id="rId3" w:history="1">
      <w:r w:rsidRPr="00F16E91">
        <w:rPr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F16E91">
        <w:rPr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23" w:rsidRDefault="00EC6923">
      <w:r>
        <w:separator/>
      </w:r>
    </w:p>
  </w:footnote>
  <w:footnote w:type="continuationSeparator" w:id="0">
    <w:p w:rsidR="00EC6923" w:rsidRDefault="00EC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EC6923" w:rsidRPr="00E40252" w:rsidRDefault="00EC6923" w:rsidP="00A024CE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890D6B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C6D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24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E6D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25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C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8D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C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70A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C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107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F8E"/>
    <w:multiLevelType w:val="hybridMultilevel"/>
    <w:tmpl w:val="E3FE36A4"/>
    <w:lvl w:ilvl="0" w:tplc="FF4CC9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343CE"/>
    <w:multiLevelType w:val="hybridMultilevel"/>
    <w:tmpl w:val="DAEE8546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7"/>
  </w:num>
  <w:num w:numId="4">
    <w:abstractNumId w:val="13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5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8"/>
  </w:num>
  <w:num w:numId="30">
    <w:abstractNumId w:val="18"/>
  </w:num>
  <w:num w:numId="31">
    <w:abstractNumId w:val="23"/>
  </w:num>
  <w:num w:numId="32">
    <w:abstractNumId w:val="36"/>
  </w:num>
  <w:num w:numId="33">
    <w:abstractNumId w:val="39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4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36A9"/>
    <w:rsid w:val="00016805"/>
    <w:rsid w:val="000217AC"/>
    <w:rsid w:val="00024565"/>
    <w:rsid w:val="0003235D"/>
    <w:rsid w:val="00065C81"/>
    <w:rsid w:val="00066109"/>
    <w:rsid w:val="0007044D"/>
    <w:rsid w:val="0007499D"/>
    <w:rsid w:val="00082B7B"/>
    <w:rsid w:val="000831C5"/>
    <w:rsid w:val="00086263"/>
    <w:rsid w:val="00086A45"/>
    <w:rsid w:val="000946F2"/>
    <w:rsid w:val="00095EA0"/>
    <w:rsid w:val="000A0A43"/>
    <w:rsid w:val="000B73BF"/>
    <w:rsid w:val="000C2147"/>
    <w:rsid w:val="000C22D0"/>
    <w:rsid w:val="000C3F05"/>
    <w:rsid w:val="000C541E"/>
    <w:rsid w:val="000C68F5"/>
    <w:rsid w:val="000C7D98"/>
    <w:rsid w:val="000D0368"/>
    <w:rsid w:val="000D299B"/>
    <w:rsid w:val="000E0667"/>
    <w:rsid w:val="000E5060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2357"/>
    <w:rsid w:val="001A4FA7"/>
    <w:rsid w:val="001A6A50"/>
    <w:rsid w:val="001A7BAC"/>
    <w:rsid w:val="001B0DB3"/>
    <w:rsid w:val="001B2EC5"/>
    <w:rsid w:val="001B4A74"/>
    <w:rsid w:val="001C23D7"/>
    <w:rsid w:val="001C7DEC"/>
    <w:rsid w:val="001D261C"/>
    <w:rsid w:val="001D2643"/>
    <w:rsid w:val="001D5F61"/>
    <w:rsid w:val="001D7B58"/>
    <w:rsid w:val="001E2023"/>
    <w:rsid w:val="001F6AB6"/>
    <w:rsid w:val="002030D9"/>
    <w:rsid w:val="00207341"/>
    <w:rsid w:val="00207B21"/>
    <w:rsid w:val="002141E6"/>
    <w:rsid w:val="00237EE8"/>
    <w:rsid w:val="002436B0"/>
    <w:rsid w:val="0024413A"/>
    <w:rsid w:val="002509DE"/>
    <w:rsid w:val="0025100D"/>
    <w:rsid w:val="0025320C"/>
    <w:rsid w:val="00253616"/>
    <w:rsid w:val="002542D1"/>
    <w:rsid w:val="0025701E"/>
    <w:rsid w:val="0026083B"/>
    <w:rsid w:val="002619CF"/>
    <w:rsid w:val="0026232A"/>
    <w:rsid w:val="002661A3"/>
    <w:rsid w:val="00267555"/>
    <w:rsid w:val="00280115"/>
    <w:rsid w:val="00284CD5"/>
    <w:rsid w:val="002926D9"/>
    <w:rsid w:val="00297487"/>
    <w:rsid w:val="002A5F2C"/>
    <w:rsid w:val="002A602A"/>
    <w:rsid w:val="002B3048"/>
    <w:rsid w:val="002B37F9"/>
    <w:rsid w:val="002C0A9D"/>
    <w:rsid w:val="002C31C1"/>
    <w:rsid w:val="002D26FD"/>
    <w:rsid w:val="002D6205"/>
    <w:rsid w:val="002E0576"/>
    <w:rsid w:val="002E24DB"/>
    <w:rsid w:val="002E3048"/>
    <w:rsid w:val="002E4C41"/>
    <w:rsid w:val="002E51D4"/>
    <w:rsid w:val="002E5A51"/>
    <w:rsid w:val="002E5EA7"/>
    <w:rsid w:val="002F04A6"/>
    <w:rsid w:val="002F0C20"/>
    <w:rsid w:val="00300E1C"/>
    <w:rsid w:val="003043A4"/>
    <w:rsid w:val="00307A25"/>
    <w:rsid w:val="00316010"/>
    <w:rsid w:val="0031755B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938DE"/>
    <w:rsid w:val="00393C3E"/>
    <w:rsid w:val="003A4367"/>
    <w:rsid w:val="003B1245"/>
    <w:rsid w:val="003B4A3E"/>
    <w:rsid w:val="003D7616"/>
    <w:rsid w:val="003E35CB"/>
    <w:rsid w:val="003E5B90"/>
    <w:rsid w:val="003F1842"/>
    <w:rsid w:val="003F2A81"/>
    <w:rsid w:val="003F5661"/>
    <w:rsid w:val="003F5B77"/>
    <w:rsid w:val="003F768D"/>
    <w:rsid w:val="004167E6"/>
    <w:rsid w:val="0041688E"/>
    <w:rsid w:val="00425EE8"/>
    <w:rsid w:val="00426E07"/>
    <w:rsid w:val="00444B73"/>
    <w:rsid w:val="00451851"/>
    <w:rsid w:val="00452FA3"/>
    <w:rsid w:val="00455EFA"/>
    <w:rsid w:val="0045621E"/>
    <w:rsid w:val="00471D0D"/>
    <w:rsid w:val="00475A27"/>
    <w:rsid w:val="00493900"/>
    <w:rsid w:val="00495F13"/>
    <w:rsid w:val="004A07FF"/>
    <w:rsid w:val="004A0D07"/>
    <w:rsid w:val="004C5268"/>
    <w:rsid w:val="004D5F11"/>
    <w:rsid w:val="004E01AE"/>
    <w:rsid w:val="004E18FC"/>
    <w:rsid w:val="004E2CBB"/>
    <w:rsid w:val="004E7610"/>
    <w:rsid w:val="004F350A"/>
    <w:rsid w:val="004F48F0"/>
    <w:rsid w:val="00514426"/>
    <w:rsid w:val="00514801"/>
    <w:rsid w:val="005308A6"/>
    <w:rsid w:val="00531E9C"/>
    <w:rsid w:val="0053545D"/>
    <w:rsid w:val="005412FA"/>
    <w:rsid w:val="00550C34"/>
    <w:rsid w:val="00553967"/>
    <w:rsid w:val="00562735"/>
    <w:rsid w:val="00563422"/>
    <w:rsid w:val="00576632"/>
    <w:rsid w:val="005817DC"/>
    <w:rsid w:val="00584B88"/>
    <w:rsid w:val="00591E4A"/>
    <w:rsid w:val="005A494F"/>
    <w:rsid w:val="005A5043"/>
    <w:rsid w:val="005A77A3"/>
    <w:rsid w:val="005B4E4C"/>
    <w:rsid w:val="005C5BE8"/>
    <w:rsid w:val="005D044D"/>
    <w:rsid w:val="005E616E"/>
    <w:rsid w:val="005E65B1"/>
    <w:rsid w:val="005F39BB"/>
    <w:rsid w:val="005F46C1"/>
    <w:rsid w:val="00600DCA"/>
    <w:rsid w:val="00605280"/>
    <w:rsid w:val="00605B97"/>
    <w:rsid w:val="00611A62"/>
    <w:rsid w:val="006139B2"/>
    <w:rsid w:val="006148E6"/>
    <w:rsid w:val="006168D2"/>
    <w:rsid w:val="00625BAF"/>
    <w:rsid w:val="00636D90"/>
    <w:rsid w:val="00637E0A"/>
    <w:rsid w:val="006503D3"/>
    <w:rsid w:val="0065174C"/>
    <w:rsid w:val="00655BD7"/>
    <w:rsid w:val="00656249"/>
    <w:rsid w:val="00673EB0"/>
    <w:rsid w:val="00674C00"/>
    <w:rsid w:val="006761D3"/>
    <w:rsid w:val="006777D5"/>
    <w:rsid w:val="00691316"/>
    <w:rsid w:val="006A063E"/>
    <w:rsid w:val="006B25EE"/>
    <w:rsid w:val="006B66C3"/>
    <w:rsid w:val="006C1985"/>
    <w:rsid w:val="006C2CF0"/>
    <w:rsid w:val="006C4732"/>
    <w:rsid w:val="006D0AFF"/>
    <w:rsid w:val="006D287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C1A38"/>
    <w:rsid w:val="007D0BFA"/>
    <w:rsid w:val="007D612D"/>
    <w:rsid w:val="007E026B"/>
    <w:rsid w:val="007E0805"/>
    <w:rsid w:val="007F01FF"/>
    <w:rsid w:val="007F6989"/>
    <w:rsid w:val="007F69D2"/>
    <w:rsid w:val="00801A87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0D6B"/>
    <w:rsid w:val="008919B7"/>
    <w:rsid w:val="008A1C50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8F7519"/>
    <w:rsid w:val="0090520A"/>
    <w:rsid w:val="0090550E"/>
    <w:rsid w:val="00906D84"/>
    <w:rsid w:val="00911DFE"/>
    <w:rsid w:val="00914960"/>
    <w:rsid w:val="00931F15"/>
    <w:rsid w:val="009406DD"/>
    <w:rsid w:val="009469D2"/>
    <w:rsid w:val="00946DAB"/>
    <w:rsid w:val="009517A8"/>
    <w:rsid w:val="00970689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1647"/>
    <w:rsid w:val="009E4C75"/>
    <w:rsid w:val="009F01E9"/>
    <w:rsid w:val="009F519E"/>
    <w:rsid w:val="009F5687"/>
    <w:rsid w:val="009F7C34"/>
    <w:rsid w:val="00A007C8"/>
    <w:rsid w:val="00A017C6"/>
    <w:rsid w:val="00A024CE"/>
    <w:rsid w:val="00A12D25"/>
    <w:rsid w:val="00A21DD2"/>
    <w:rsid w:val="00A3021F"/>
    <w:rsid w:val="00A3770C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5D81"/>
    <w:rsid w:val="00A91EB5"/>
    <w:rsid w:val="00AA6063"/>
    <w:rsid w:val="00AA712B"/>
    <w:rsid w:val="00AB4A71"/>
    <w:rsid w:val="00AC0D6E"/>
    <w:rsid w:val="00AC1287"/>
    <w:rsid w:val="00AC7049"/>
    <w:rsid w:val="00AC7C42"/>
    <w:rsid w:val="00AD2926"/>
    <w:rsid w:val="00AD3D11"/>
    <w:rsid w:val="00AE3012"/>
    <w:rsid w:val="00AF11CB"/>
    <w:rsid w:val="00AF22EC"/>
    <w:rsid w:val="00AF2B53"/>
    <w:rsid w:val="00AF343F"/>
    <w:rsid w:val="00AF6479"/>
    <w:rsid w:val="00AF6CFA"/>
    <w:rsid w:val="00B02AAA"/>
    <w:rsid w:val="00B17165"/>
    <w:rsid w:val="00B174BB"/>
    <w:rsid w:val="00B25179"/>
    <w:rsid w:val="00B26320"/>
    <w:rsid w:val="00B34D42"/>
    <w:rsid w:val="00B34D84"/>
    <w:rsid w:val="00B4284C"/>
    <w:rsid w:val="00B46C09"/>
    <w:rsid w:val="00B5694D"/>
    <w:rsid w:val="00B737C3"/>
    <w:rsid w:val="00B8111B"/>
    <w:rsid w:val="00B84255"/>
    <w:rsid w:val="00B85145"/>
    <w:rsid w:val="00B9595C"/>
    <w:rsid w:val="00BB5F0C"/>
    <w:rsid w:val="00BC33B4"/>
    <w:rsid w:val="00BD0764"/>
    <w:rsid w:val="00BD3A78"/>
    <w:rsid w:val="00BD5B25"/>
    <w:rsid w:val="00BD5C31"/>
    <w:rsid w:val="00BE0505"/>
    <w:rsid w:val="00BF13BD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47750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A000F"/>
    <w:rsid w:val="00CB1589"/>
    <w:rsid w:val="00CB54BB"/>
    <w:rsid w:val="00CC6F90"/>
    <w:rsid w:val="00CD264F"/>
    <w:rsid w:val="00CD3C4C"/>
    <w:rsid w:val="00CE0A85"/>
    <w:rsid w:val="00CE1322"/>
    <w:rsid w:val="00CF0F1C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A77EE"/>
    <w:rsid w:val="00DB1A37"/>
    <w:rsid w:val="00DB6092"/>
    <w:rsid w:val="00DC0252"/>
    <w:rsid w:val="00DC1AE8"/>
    <w:rsid w:val="00DC460D"/>
    <w:rsid w:val="00DC6716"/>
    <w:rsid w:val="00DD2CE8"/>
    <w:rsid w:val="00DF012B"/>
    <w:rsid w:val="00DF109B"/>
    <w:rsid w:val="00DF4E29"/>
    <w:rsid w:val="00E07386"/>
    <w:rsid w:val="00E14A1A"/>
    <w:rsid w:val="00E17F1A"/>
    <w:rsid w:val="00E2421C"/>
    <w:rsid w:val="00E37462"/>
    <w:rsid w:val="00E40252"/>
    <w:rsid w:val="00E45C46"/>
    <w:rsid w:val="00E50787"/>
    <w:rsid w:val="00E54057"/>
    <w:rsid w:val="00E56FD7"/>
    <w:rsid w:val="00E60DC5"/>
    <w:rsid w:val="00E62E24"/>
    <w:rsid w:val="00E645B4"/>
    <w:rsid w:val="00E66AAB"/>
    <w:rsid w:val="00E73CC9"/>
    <w:rsid w:val="00E74AA6"/>
    <w:rsid w:val="00E85403"/>
    <w:rsid w:val="00E85CCF"/>
    <w:rsid w:val="00E976AE"/>
    <w:rsid w:val="00EA421F"/>
    <w:rsid w:val="00EA595C"/>
    <w:rsid w:val="00EB4511"/>
    <w:rsid w:val="00EC290D"/>
    <w:rsid w:val="00EC6923"/>
    <w:rsid w:val="00ED048B"/>
    <w:rsid w:val="00ED186F"/>
    <w:rsid w:val="00EE5581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65835"/>
    <w:rsid w:val="00F72115"/>
    <w:rsid w:val="00F74562"/>
    <w:rsid w:val="00F80EE7"/>
    <w:rsid w:val="00F830DA"/>
    <w:rsid w:val="00F86502"/>
    <w:rsid w:val="00F941F0"/>
    <w:rsid w:val="00F979A3"/>
    <w:rsid w:val="00FA1BC7"/>
    <w:rsid w:val="00FB4AC9"/>
    <w:rsid w:val="00FB7502"/>
    <w:rsid w:val="00FC019B"/>
    <w:rsid w:val="00FC1008"/>
    <w:rsid w:val="00FD2A72"/>
    <w:rsid w:val="00FD353E"/>
    <w:rsid w:val="00FD4411"/>
    <w:rsid w:val="00FE3026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06D84"/>
    <w:rPr>
      <w:rFonts w:ascii="Calibri" w:hAnsi="Calibri"/>
      <w:sz w:val="22"/>
      <w:lang w:val="en-GB" w:eastAsia="en-US"/>
    </w:rPr>
  </w:style>
  <w:style w:type="paragraph" w:customStyle="1" w:styleId="FirstFooter">
    <w:name w:val="FirstFooter"/>
    <w:basedOn w:val="Footer"/>
    <w:rsid w:val="00E40252"/>
    <w:pPr>
      <w:tabs>
        <w:tab w:val="clear" w:pos="4703"/>
        <w:tab w:val="clear" w:pos="9406"/>
      </w:tabs>
      <w:spacing w:before="40"/>
    </w:pPr>
    <w:rPr>
      <w:rFonts w:asciiTheme="minorHAnsi" w:eastAsia="Times New Roman" w:hAnsiTheme="minorHAnsi"/>
      <w:szCs w:val="20"/>
      <w:lang w:val="en-GB"/>
    </w:rPr>
  </w:style>
  <w:style w:type="paragraph" w:customStyle="1" w:styleId="Reftitle">
    <w:name w:val="Ref_title"/>
    <w:basedOn w:val="Normal"/>
    <w:next w:val="Normal"/>
    <w:rsid w:val="00ED186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1-160627-TD-GEN-1186/e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aap/AAPAnnouncement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177910"/>
    <w:rsid w:val="00364DE3"/>
    <w:rsid w:val="006C3E27"/>
    <w:rsid w:val="006C4028"/>
    <w:rsid w:val="008B60FE"/>
    <w:rsid w:val="00D94C22"/>
    <w:rsid w:val="00DF462F"/>
    <w:rsid w:val="00E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46CE-038D-47F3-998C-7F4A9372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</TotalTime>
  <Pages>1</Pages>
  <Words>218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Millet, Lia</cp:lastModifiedBy>
  <cp:revision>4</cp:revision>
  <cp:lastPrinted>2016-06-14T13:10:00Z</cp:lastPrinted>
  <dcterms:created xsi:type="dcterms:W3CDTF">2016-06-14T11:48:00Z</dcterms:created>
  <dcterms:modified xsi:type="dcterms:W3CDTF">2016-06-14T13:10:00Z</dcterms:modified>
</cp:coreProperties>
</file>