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6"/>
        <w:gridCol w:w="3355"/>
      </w:tblGrid>
      <w:tr w:rsidR="00517A03" w:rsidRPr="00F50108" w:rsidTr="009D51FA">
        <w:trPr>
          <w:cantSplit/>
        </w:trPr>
        <w:tc>
          <w:tcPr>
            <w:tcW w:w="6426" w:type="dxa"/>
            <w:vAlign w:val="center"/>
          </w:tcPr>
          <w:p w:rsidR="00517A03" w:rsidRPr="00E329A5" w:rsidRDefault="00517A03" w:rsidP="00A07348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</w:rPr>
            </w:pPr>
            <w:r w:rsidRPr="006A675E">
              <w:rPr>
                <w:rFonts w:ascii="Verdana" w:hAnsi="Verdana"/>
                <w:b/>
                <w:bCs/>
                <w:iCs/>
                <w:sz w:val="26"/>
                <w:szCs w:val="26"/>
              </w:rPr>
              <w:t>Bureau de la normalisation</w:t>
            </w:r>
            <w:r w:rsidRPr="006A675E">
              <w:rPr>
                <w:rFonts w:ascii="Verdana" w:hAnsi="Verdana"/>
                <w:b/>
                <w:bCs/>
                <w:iCs/>
                <w:sz w:val="26"/>
                <w:szCs w:val="26"/>
              </w:rPr>
              <w:br/>
              <w:t>des télécommunications</w:t>
            </w:r>
          </w:p>
        </w:tc>
        <w:tc>
          <w:tcPr>
            <w:tcW w:w="3355" w:type="dxa"/>
            <w:vAlign w:val="center"/>
          </w:tcPr>
          <w:p w:rsidR="00517A03" w:rsidRPr="00F50108" w:rsidRDefault="001026FD" w:rsidP="00A07348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rFonts w:ascii="Verdana" w:hAnsi="Verdana"/>
                <w:b/>
                <w:bCs/>
                <w:noProof/>
                <w:color w:val="FFFFFF"/>
                <w:sz w:val="26"/>
                <w:szCs w:val="26"/>
                <w:lang w:val="en-US" w:eastAsia="zh-CN"/>
              </w:rPr>
              <w:drawing>
                <wp:inline distT="0" distB="0" distL="0" distR="0" wp14:anchorId="5524AC8E" wp14:editId="7AFC9E2C">
                  <wp:extent cx="1781175" cy="695325"/>
                  <wp:effectExtent l="0" t="0" r="9525" b="9525"/>
                  <wp:docPr id="2" name="Picture 2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7A03" w:rsidRPr="006A675E" w:rsidTr="009D51FA">
        <w:trPr>
          <w:cantSplit/>
        </w:trPr>
        <w:tc>
          <w:tcPr>
            <w:tcW w:w="6426" w:type="dxa"/>
            <w:vAlign w:val="center"/>
          </w:tcPr>
          <w:p w:rsidR="00517A03" w:rsidRPr="00F50108" w:rsidRDefault="00517A03" w:rsidP="00A07348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517A03" w:rsidRPr="006A675E" w:rsidRDefault="00517A03" w:rsidP="00A07348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517A03" w:rsidRPr="006231C9" w:rsidRDefault="00517A03" w:rsidP="00B76931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</w:pPr>
      <w:r w:rsidRPr="006231C9">
        <w:tab/>
        <w:t>Genève, le</w:t>
      </w:r>
      <w:r w:rsidR="00C44A35" w:rsidRPr="006231C9">
        <w:t xml:space="preserve"> </w:t>
      </w:r>
      <w:r w:rsidR="00B76931">
        <w:t>2 novembre</w:t>
      </w:r>
      <w:r w:rsidR="00B431E4" w:rsidRPr="006231C9">
        <w:t xml:space="preserve"> 2012</w:t>
      </w:r>
    </w:p>
    <w:p w:rsidR="00517A03" w:rsidRPr="006231C9" w:rsidRDefault="00517A03" w:rsidP="00A07348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  <w:rPr>
          <w:sz w:val="10"/>
          <w:szCs w:val="10"/>
        </w:rPr>
      </w:pPr>
    </w:p>
    <w:p w:rsidR="00517A03" w:rsidRPr="006231C9" w:rsidRDefault="00517A03" w:rsidP="00A07348">
      <w:pPr>
        <w:spacing w:before="0"/>
      </w:pPr>
    </w:p>
    <w:tbl>
      <w:tblPr>
        <w:tblW w:w="1026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8"/>
        <w:gridCol w:w="3686"/>
        <w:gridCol w:w="5309"/>
      </w:tblGrid>
      <w:tr w:rsidR="00517A03" w:rsidRPr="006231C9" w:rsidTr="0018014B">
        <w:trPr>
          <w:cantSplit/>
          <w:trHeight w:val="340"/>
        </w:trPr>
        <w:tc>
          <w:tcPr>
            <w:tcW w:w="1268" w:type="dxa"/>
          </w:tcPr>
          <w:p w:rsidR="00517A03" w:rsidRPr="006231C9" w:rsidRDefault="00517A03" w:rsidP="00A07348">
            <w:pPr>
              <w:tabs>
                <w:tab w:val="clear" w:pos="794"/>
                <w:tab w:val="clear" w:pos="1191"/>
                <w:tab w:val="left" w:pos="985"/>
                <w:tab w:val="left" w:pos="1268"/>
                <w:tab w:val="left" w:pos="4111"/>
              </w:tabs>
              <w:spacing w:before="10"/>
              <w:ind w:left="57"/>
            </w:pPr>
            <w:r w:rsidRPr="006231C9">
              <w:t>Réf.</w:t>
            </w:r>
            <w:r w:rsidR="00C86632">
              <w:t>:</w:t>
            </w:r>
          </w:p>
          <w:p w:rsidR="00517A03" w:rsidRPr="006231C9" w:rsidRDefault="00517A03" w:rsidP="00A07348">
            <w:pPr>
              <w:tabs>
                <w:tab w:val="clear" w:pos="794"/>
                <w:tab w:val="clear" w:pos="1191"/>
                <w:tab w:val="left" w:pos="985"/>
                <w:tab w:val="left" w:pos="1268"/>
                <w:tab w:val="left" w:pos="4111"/>
              </w:tabs>
              <w:spacing w:before="10"/>
              <w:ind w:left="57"/>
            </w:pPr>
          </w:p>
          <w:p w:rsidR="00517A03" w:rsidRPr="006231C9" w:rsidRDefault="00517A03" w:rsidP="00A07348">
            <w:pPr>
              <w:tabs>
                <w:tab w:val="clear" w:pos="794"/>
                <w:tab w:val="clear" w:pos="1191"/>
                <w:tab w:val="left" w:pos="985"/>
                <w:tab w:val="left" w:pos="1268"/>
                <w:tab w:val="left" w:pos="4111"/>
              </w:tabs>
              <w:spacing w:before="10"/>
              <w:ind w:left="57"/>
            </w:pPr>
          </w:p>
          <w:p w:rsidR="009758A3" w:rsidRDefault="00517A03" w:rsidP="00A07348">
            <w:pPr>
              <w:tabs>
                <w:tab w:val="clear" w:pos="794"/>
                <w:tab w:val="clear" w:pos="1191"/>
                <w:tab w:val="left" w:pos="985"/>
                <w:tab w:val="left" w:pos="1268"/>
                <w:tab w:val="left" w:pos="4111"/>
              </w:tabs>
              <w:spacing w:before="10"/>
              <w:ind w:left="57"/>
            </w:pPr>
            <w:r w:rsidRPr="006231C9">
              <w:t>Tél.</w:t>
            </w:r>
            <w:r w:rsidR="00C86632">
              <w:t>:</w:t>
            </w:r>
            <w:r w:rsidRPr="006231C9">
              <w:br/>
            </w:r>
            <w:r w:rsidR="009758A3">
              <w:t>Télécopie</w:t>
            </w:r>
            <w:r w:rsidR="00C86632">
              <w:t>:</w:t>
            </w:r>
          </w:p>
          <w:p w:rsidR="007B21E0" w:rsidRDefault="007B21E0" w:rsidP="00A07348">
            <w:pPr>
              <w:tabs>
                <w:tab w:val="clear" w:pos="794"/>
                <w:tab w:val="clear" w:pos="1191"/>
                <w:tab w:val="left" w:pos="985"/>
                <w:tab w:val="left" w:pos="1268"/>
                <w:tab w:val="left" w:pos="4111"/>
              </w:tabs>
              <w:spacing w:before="10"/>
              <w:ind w:left="57"/>
            </w:pPr>
          </w:p>
          <w:p w:rsidR="00517A03" w:rsidRPr="006231C9" w:rsidRDefault="009758A3" w:rsidP="00A07348">
            <w:pPr>
              <w:tabs>
                <w:tab w:val="clear" w:pos="794"/>
                <w:tab w:val="clear" w:pos="1191"/>
                <w:tab w:val="left" w:pos="985"/>
                <w:tab w:val="left" w:pos="1268"/>
                <w:tab w:val="left" w:pos="4111"/>
              </w:tabs>
              <w:spacing w:before="10"/>
              <w:ind w:left="57"/>
            </w:pPr>
            <w:r>
              <w:t>Courriel</w:t>
            </w:r>
            <w:r w:rsidR="00C86632">
              <w:t>:</w:t>
            </w:r>
          </w:p>
        </w:tc>
        <w:tc>
          <w:tcPr>
            <w:tcW w:w="3686" w:type="dxa"/>
          </w:tcPr>
          <w:p w:rsidR="00517A03" w:rsidRPr="006231C9" w:rsidRDefault="00517A03" w:rsidP="00A07348">
            <w:pPr>
              <w:tabs>
                <w:tab w:val="left" w:pos="4111"/>
              </w:tabs>
              <w:spacing w:before="10"/>
              <w:ind w:left="142"/>
              <w:rPr>
                <w:b/>
              </w:rPr>
            </w:pPr>
            <w:r w:rsidRPr="006231C9">
              <w:rPr>
                <w:b/>
              </w:rPr>
              <w:t xml:space="preserve">Circulaire TSB </w:t>
            </w:r>
            <w:r w:rsidR="007B21E0">
              <w:rPr>
                <w:b/>
              </w:rPr>
              <w:t>31</w:t>
            </w:r>
            <w:r w:rsidR="00AC2CA4">
              <w:rPr>
                <w:b/>
              </w:rPr>
              <w:t>9</w:t>
            </w:r>
          </w:p>
          <w:p w:rsidR="00517A03" w:rsidRPr="006231C9" w:rsidRDefault="00517A03" w:rsidP="00A07348">
            <w:pPr>
              <w:tabs>
                <w:tab w:val="left" w:pos="4111"/>
              </w:tabs>
              <w:spacing w:before="10"/>
              <w:ind w:left="142"/>
            </w:pPr>
          </w:p>
          <w:p w:rsidR="00517A03" w:rsidRPr="006231C9" w:rsidRDefault="00517A03" w:rsidP="00A07348">
            <w:pPr>
              <w:tabs>
                <w:tab w:val="left" w:pos="4111"/>
              </w:tabs>
              <w:spacing w:before="10"/>
              <w:ind w:left="142"/>
            </w:pPr>
          </w:p>
          <w:p w:rsidR="00B570DE" w:rsidRDefault="00517A03" w:rsidP="00B570DE">
            <w:pPr>
              <w:tabs>
                <w:tab w:val="left" w:pos="4111"/>
              </w:tabs>
              <w:spacing w:before="10"/>
              <w:ind w:left="142"/>
            </w:pPr>
            <w:r w:rsidRPr="006231C9">
              <w:t xml:space="preserve">+41 22 730 </w:t>
            </w:r>
            <w:r w:rsidR="00C44A35" w:rsidRPr="006231C9">
              <w:t>6828</w:t>
            </w:r>
            <w:r w:rsidRPr="006231C9">
              <w:br/>
              <w:t>+41 22 730 5853</w:t>
            </w:r>
          </w:p>
          <w:p w:rsidR="007B21E0" w:rsidRDefault="007B21E0" w:rsidP="00B570DE">
            <w:pPr>
              <w:tabs>
                <w:tab w:val="left" w:pos="4111"/>
              </w:tabs>
              <w:spacing w:before="10"/>
              <w:ind w:left="142"/>
            </w:pPr>
          </w:p>
          <w:p w:rsidR="00517A03" w:rsidRPr="006231C9" w:rsidRDefault="00E13CE1" w:rsidP="00B570DE">
            <w:pPr>
              <w:tabs>
                <w:tab w:val="left" w:pos="4111"/>
              </w:tabs>
              <w:spacing w:before="10"/>
              <w:ind w:left="142"/>
            </w:pPr>
            <w:hyperlink r:id="rId10" w:history="1">
              <w:r w:rsidR="001D38C7" w:rsidRPr="00F07E1B">
                <w:rPr>
                  <w:rStyle w:val="Hyperlink"/>
                </w:rPr>
                <w:t>tsbcits@itu.int</w:t>
              </w:r>
            </w:hyperlink>
          </w:p>
        </w:tc>
        <w:tc>
          <w:tcPr>
            <w:tcW w:w="5309" w:type="dxa"/>
          </w:tcPr>
          <w:p w:rsidR="00517A03" w:rsidRPr="006231C9" w:rsidRDefault="00517A03" w:rsidP="00A0734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bookmarkStart w:id="0" w:name="Addressee_F"/>
            <w:bookmarkEnd w:id="0"/>
            <w:r w:rsidRPr="006231C9">
              <w:t>-</w:t>
            </w:r>
            <w:r w:rsidRPr="006231C9">
              <w:tab/>
            </w:r>
            <w:r w:rsidR="00484928">
              <w:t>Aux A</w:t>
            </w:r>
            <w:r w:rsidR="00FC3A4E" w:rsidRPr="006231C9">
              <w:t>dministrations des Etats Membres de l</w:t>
            </w:r>
            <w:r w:rsidR="00016FE3">
              <w:t>'</w:t>
            </w:r>
            <w:r w:rsidR="00FC3A4E" w:rsidRPr="006231C9">
              <w:t>Union</w:t>
            </w:r>
            <w:r w:rsidR="00A84876">
              <w:t>;</w:t>
            </w:r>
          </w:p>
          <w:p w:rsidR="00FC3A4E" w:rsidRPr="006231C9" w:rsidRDefault="00FC3A4E" w:rsidP="00A0734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6231C9">
              <w:t>-</w:t>
            </w:r>
            <w:r w:rsidRPr="006231C9">
              <w:tab/>
              <w:t>Aux Membres du Secteur UIT-T</w:t>
            </w:r>
            <w:r w:rsidR="00A84876">
              <w:t>;</w:t>
            </w:r>
          </w:p>
          <w:p w:rsidR="00FC3A4E" w:rsidRPr="006231C9" w:rsidRDefault="00FC3A4E" w:rsidP="00A0734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6231C9">
              <w:t>-</w:t>
            </w:r>
            <w:r w:rsidRPr="006231C9">
              <w:tab/>
              <w:t>Aux Associés de l</w:t>
            </w:r>
            <w:r w:rsidR="00016FE3">
              <w:t>'</w:t>
            </w:r>
            <w:r w:rsidRPr="006231C9">
              <w:t>UIT-T</w:t>
            </w:r>
            <w:r w:rsidR="00A84876">
              <w:t>;</w:t>
            </w:r>
          </w:p>
          <w:p w:rsidR="00FC3A4E" w:rsidRPr="006231C9" w:rsidRDefault="00FC3A4E" w:rsidP="00A0734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6231C9">
              <w:t>-</w:t>
            </w:r>
            <w:r w:rsidRPr="006231C9">
              <w:tab/>
              <w:t>Aux établissements universitaires participant aux travaux de l</w:t>
            </w:r>
            <w:r w:rsidR="00016FE3">
              <w:t>'</w:t>
            </w:r>
            <w:r w:rsidRPr="006231C9">
              <w:t>UIT-T</w:t>
            </w:r>
            <w:r w:rsidR="00A84876">
              <w:t>;</w:t>
            </w:r>
          </w:p>
        </w:tc>
      </w:tr>
      <w:tr w:rsidR="00517A03" w:rsidRPr="006231C9" w:rsidTr="0018014B">
        <w:trPr>
          <w:cantSplit/>
        </w:trPr>
        <w:tc>
          <w:tcPr>
            <w:tcW w:w="1268" w:type="dxa"/>
          </w:tcPr>
          <w:p w:rsidR="00517A03" w:rsidRPr="006231C9" w:rsidRDefault="00517A03" w:rsidP="00A07348">
            <w:pPr>
              <w:tabs>
                <w:tab w:val="left" w:pos="4111"/>
              </w:tabs>
              <w:spacing w:before="10"/>
              <w:ind w:left="57"/>
              <w:rPr>
                <w:rFonts w:ascii="Futura Lt BT" w:hAnsi="Futura Lt BT"/>
                <w:sz w:val="20"/>
              </w:rPr>
            </w:pPr>
          </w:p>
        </w:tc>
        <w:tc>
          <w:tcPr>
            <w:tcW w:w="3686" w:type="dxa"/>
          </w:tcPr>
          <w:p w:rsidR="00517A03" w:rsidRPr="006231C9" w:rsidRDefault="00517A03" w:rsidP="00A07348">
            <w:pPr>
              <w:tabs>
                <w:tab w:val="left" w:pos="4111"/>
              </w:tabs>
              <w:spacing w:before="0"/>
              <w:ind w:left="57"/>
            </w:pPr>
          </w:p>
        </w:tc>
        <w:tc>
          <w:tcPr>
            <w:tcW w:w="5309" w:type="dxa"/>
          </w:tcPr>
          <w:p w:rsidR="00517A03" w:rsidRPr="006231C9" w:rsidRDefault="00517A03" w:rsidP="00A07348">
            <w:pPr>
              <w:tabs>
                <w:tab w:val="left" w:pos="4111"/>
              </w:tabs>
              <w:spacing w:before="0"/>
            </w:pPr>
            <w:r w:rsidRPr="006231C9">
              <w:rPr>
                <w:b/>
              </w:rPr>
              <w:t>Copie</w:t>
            </w:r>
            <w:r w:rsidR="00C86632">
              <w:rPr>
                <w:b/>
              </w:rPr>
              <w:t>:</w:t>
            </w:r>
          </w:p>
          <w:p w:rsidR="00517A03" w:rsidRPr="006231C9" w:rsidRDefault="00517A03" w:rsidP="00A07348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 w:rsidRPr="006231C9">
              <w:t>-</w:t>
            </w:r>
            <w:r w:rsidRPr="006231C9">
              <w:tab/>
            </w:r>
            <w:r w:rsidR="00764486" w:rsidRPr="006231C9">
              <w:t>Aux Présidents et Vice-Président</w:t>
            </w:r>
            <w:r w:rsidR="00A877A4" w:rsidRPr="006231C9">
              <w:t xml:space="preserve">s des Commissions </w:t>
            </w:r>
            <w:r w:rsidR="00764486" w:rsidRPr="006231C9">
              <w:t>d</w:t>
            </w:r>
            <w:r w:rsidR="00016FE3">
              <w:t>'</w:t>
            </w:r>
            <w:r w:rsidR="00764486" w:rsidRPr="006231C9">
              <w:t>études de l</w:t>
            </w:r>
            <w:r w:rsidR="00016FE3">
              <w:t>'</w:t>
            </w:r>
            <w:r w:rsidR="00764486" w:rsidRPr="006231C9">
              <w:t>UIT-T</w:t>
            </w:r>
            <w:r w:rsidR="00A84876">
              <w:t>;</w:t>
            </w:r>
          </w:p>
          <w:p w:rsidR="00517A03" w:rsidRPr="006231C9" w:rsidRDefault="00517A03" w:rsidP="00A07348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 w:rsidRPr="006231C9">
              <w:t>-</w:t>
            </w:r>
            <w:r w:rsidRPr="006231C9">
              <w:tab/>
            </w:r>
            <w:r w:rsidR="00764486" w:rsidRPr="006231C9">
              <w:t>Aux Présidents et Vice-Présidents des GT 5A et</w:t>
            </w:r>
            <w:r w:rsidR="00A877A4" w:rsidRPr="006231C9">
              <w:t xml:space="preserve"> 5D </w:t>
            </w:r>
            <w:r w:rsidR="00764486" w:rsidRPr="006231C9">
              <w:t>de l</w:t>
            </w:r>
            <w:r w:rsidR="00016FE3">
              <w:t>'</w:t>
            </w:r>
            <w:r w:rsidR="00764486" w:rsidRPr="006231C9">
              <w:t>UIT-R</w:t>
            </w:r>
            <w:r w:rsidR="00A84876">
              <w:t>;</w:t>
            </w:r>
          </w:p>
          <w:p w:rsidR="00517A03" w:rsidRPr="006231C9" w:rsidRDefault="00517A03" w:rsidP="00A07348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 w:rsidRPr="006231C9">
              <w:t>-</w:t>
            </w:r>
            <w:r w:rsidRPr="006231C9">
              <w:tab/>
            </w:r>
            <w:r w:rsidR="00764486" w:rsidRPr="006231C9">
              <w:t>Au Directeur du Bureau des radiocommunications</w:t>
            </w:r>
            <w:r w:rsidR="00B431E4" w:rsidRPr="006231C9">
              <w:t xml:space="preserve"> de l</w:t>
            </w:r>
            <w:r w:rsidR="00016FE3">
              <w:t>'</w:t>
            </w:r>
            <w:r w:rsidR="00B431E4" w:rsidRPr="006231C9">
              <w:t>UIT</w:t>
            </w:r>
            <w:r w:rsidR="00A84876">
              <w:t>;</w:t>
            </w:r>
          </w:p>
          <w:p w:rsidR="00517A03" w:rsidRPr="006231C9" w:rsidRDefault="00517A03" w:rsidP="00CF6EAD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 w:rsidRPr="006231C9">
              <w:t>-</w:t>
            </w:r>
            <w:r w:rsidRPr="006231C9">
              <w:tab/>
            </w:r>
            <w:r w:rsidR="00764486" w:rsidRPr="006231C9">
              <w:t xml:space="preserve">Aux entités suivantes: ISO TC </w:t>
            </w:r>
            <w:r w:rsidR="00EE340A" w:rsidRPr="006231C9">
              <w:t>20</w:t>
            </w:r>
            <w:r w:rsidR="00764486" w:rsidRPr="006231C9">
              <w:t xml:space="preserve">4, ISO TC 22, ARIB, ATIS, CCSA, ETSI, IEEE, ISACC, SAE, TIA, </w:t>
            </w:r>
            <w:r w:rsidR="001240C4" w:rsidRPr="006231C9">
              <w:t xml:space="preserve">TTA, </w:t>
            </w:r>
            <w:r w:rsidR="00764486" w:rsidRPr="006231C9">
              <w:t>TTC</w:t>
            </w:r>
            <w:r w:rsidR="001240C4" w:rsidRPr="006231C9">
              <w:t xml:space="preserve"> et </w:t>
            </w:r>
            <w:r w:rsidR="00CF6EAD">
              <w:t>CEE-ONU</w:t>
            </w:r>
          </w:p>
        </w:tc>
      </w:tr>
    </w:tbl>
    <w:p w:rsidR="00517A03" w:rsidRPr="006231C9" w:rsidRDefault="00517A03" w:rsidP="00A07348">
      <w:pPr>
        <w:tabs>
          <w:tab w:val="left" w:pos="4111"/>
        </w:tabs>
        <w:spacing w:before="0"/>
        <w:ind w:left="57"/>
      </w:pPr>
    </w:p>
    <w:tbl>
      <w:tblPr>
        <w:tblW w:w="10057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9235"/>
      </w:tblGrid>
      <w:tr w:rsidR="00517A03" w:rsidRPr="006231C9" w:rsidTr="00777767">
        <w:trPr>
          <w:cantSplit/>
          <w:trHeight w:val="680"/>
        </w:trPr>
        <w:tc>
          <w:tcPr>
            <w:tcW w:w="822" w:type="dxa"/>
          </w:tcPr>
          <w:p w:rsidR="00517A03" w:rsidRPr="00016FE3" w:rsidRDefault="00517A03" w:rsidP="008D3BE7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r w:rsidRPr="00016FE3">
              <w:rPr>
                <w:szCs w:val="24"/>
              </w:rPr>
              <w:t>Objet</w:t>
            </w:r>
            <w:r w:rsidR="00C86632">
              <w:rPr>
                <w:szCs w:val="24"/>
              </w:rPr>
              <w:t>:</w:t>
            </w:r>
          </w:p>
        </w:tc>
        <w:tc>
          <w:tcPr>
            <w:tcW w:w="9235" w:type="dxa"/>
          </w:tcPr>
          <w:p w:rsidR="00517A03" w:rsidRPr="00016FE3" w:rsidRDefault="00822E6D" w:rsidP="008D3BE7">
            <w:pPr>
              <w:tabs>
                <w:tab w:val="left" w:pos="4111"/>
              </w:tabs>
              <w:spacing w:before="0"/>
              <w:ind w:left="57"/>
              <w:rPr>
                <w:b/>
                <w:szCs w:val="24"/>
              </w:rPr>
            </w:pPr>
            <w:r w:rsidRPr="00016FE3">
              <w:rPr>
                <w:b/>
                <w:szCs w:val="24"/>
              </w:rPr>
              <w:t>Réunion de la Collaboration sur les normes de communication pour les systèmes ITS</w:t>
            </w:r>
          </w:p>
          <w:p w:rsidR="00C44A35" w:rsidRPr="00016FE3" w:rsidRDefault="00563A39" w:rsidP="0010722A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r>
              <w:rPr>
                <w:b/>
                <w:szCs w:val="24"/>
              </w:rPr>
              <w:t>Washington</w:t>
            </w:r>
            <w:r w:rsidR="00C32E8A">
              <w:rPr>
                <w:b/>
                <w:szCs w:val="24"/>
              </w:rPr>
              <w:t>,</w:t>
            </w:r>
            <w:r>
              <w:rPr>
                <w:b/>
                <w:szCs w:val="24"/>
              </w:rPr>
              <w:t xml:space="preserve"> D.C.</w:t>
            </w:r>
            <w:r w:rsidR="00973E77">
              <w:rPr>
                <w:b/>
                <w:szCs w:val="24"/>
              </w:rPr>
              <w:t xml:space="preserve"> (</w:t>
            </w:r>
            <w:r w:rsidR="0010722A">
              <w:rPr>
                <w:b/>
                <w:szCs w:val="24"/>
              </w:rPr>
              <w:t>E</w:t>
            </w:r>
            <w:r w:rsidR="00E218AA">
              <w:rPr>
                <w:b/>
                <w:szCs w:val="24"/>
              </w:rPr>
              <w:t>tats-Unis</w:t>
            </w:r>
            <w:r>
              <w:rPr>
                <w:b/>
                <w:szCs w:val="24"/>
              </w:rPr>
              <w:t xml:space="preserve"> d'Amérique</w:t>
            </w:r>
            <w:r w:rsidR="00C44A35" w:rsidRPr="00016FE3">
              <w:rPr>
                <w:b/>
                <w:szCs w:val="24"/>
              </w:rPr>
              <w:t xml:space="preserve">), </w:t>
            </w:r>
            <w:r w:rsidR="009758A3">
              <w:rPr>
                <w:b/>
                <w:szCs w:val="24"/>
              </w:rPr>
              <w:t xml:space="preserve">le </w:t>
            </w:r>
            <w:r>
              <w:rPr>
                <w:b/>
                <w:szCs w:val="24"/>
              </w:rPr>
              <w:t>17 décembre</w:t>
            </w:r>
            <w:r w:rsidR="00E14F31" w:rsidRPr="00016FE3">
              <w:rPr>
                <w:b/>
                <w:szCs w:val="24"/>
              </w:rPr>
              <w:t xml:space="preserve"> 2012</w:t>
            </w:r>
          </w:p>
        </w:tc>
      </w:tr>
    </w:tbl>
    <w:p w:rsidR="00517A03" w:rsidRPr="006231C9" w:rsidRDefault="00517A03" w:rsidP="008D3BE7">
      <w:pPr>
        <w:pStyle w:val="Normalaftertitle"/>
        <w:spacing w:before="360"/>
      </w:pPr>
      <w:bookmarkStart w:id="1" w:name="StartTyping_F"/>
      <w:bookmarkEnd w:id="1"/>
      <w:r w:rsidRPr="006231C9">
        <w:t>Madame, Monsieur,</w:t>
      </w:r>
    </w:p>
    <w:p w:rsidR="001D38C7" w:rsidRPr="006231C9" w:rsidRDefault="009E1EA3" w:rsidP="0010722A">
      <w:r w:rsidRPr="006231C9">
        <w:t>J</w:t>
      </w:r>
      <w:r w:rsidR="00016FE3">
        <w:t>'</w:t>
      </w:r>
      <w:r w:rsidRPr="006231C9">
        <w:t>ai l</w:t>
      </w:r>
      <w:r w:rsidR="00016FE3">
        <w:t>'</w:t>
      </w:r>
      <w:r w:rsidRPr="006231C9">
        <w:t xml:space="preserve">honneur de vous inviter à </w:t>
      </w:r>
      <w:r w:rsidR="00C44A35" w:rsidRPr="006231C9">
        <w:t xml:space="preserve">la </w:t>
      </w:r>
      <w:r w:rsidR="009758A3">
        <w:t>prochaine</w:t>
      </w:r>
      <w:r w:rsidR="00E14F31" w:rsidRPr="006231C9">
        <w:t xml:space="preserve"> </w:t>
      </w:r>
      <w:r w:rsidRPr="006231C9">
        <w:t xml:space="preserve">réunion de la Collaboration </w:t>
      </w:r>
      <w:r w:rsidR="00DA732E">
        <w:t xml:space="preserve">sur les normes de communication </w:t>
      </w:r>
      <w:r w:rsidRPr="006231C9">
        <w:t>pour les systèmes ITS (systèmes de transport intellige</w:t>
      </w:r>
      <w:r w:rsidR="00224D7B" w:rsidRPr="006231C9">
        <w:t>nts), qui aura</w:t>
      </w:r>
      <w:r w:rsidR="00650ED8" w:rsidRPr="006231C9">
        <w:t xml:space="preserve"> lieu, à l</w:t>
      </w:r>
      <w:r w:rsidR="00016FE3">
        <w:t>'aimable</w:t>
      </w:r>
      <w:r w:rsidR="003671E4">
        <w:t xml:space="preserve"> </w:t>
      </w:r>
      <w:r w:rsidR="00973E77">
        <w:t xml:space="preserve">invitation </w:t>
      </w:r>
      <w:r w:rsidR="00240771">
        <w:t>de l'Alliance of Automobile Manufacturers (AAM)</w:t>
      </w:r>
      <w:r w:rsidR="00650ED8" w:rsidRPr="006231C9">
        <w:t>,</w:t>
      </w:r>
      <w:r w:rsidR="00224D7B" w:rsidRPr="006231C9">
        <w:t xml:space="preserve"> le </w:t>
      </w:r>
      <w:r w:rsidR="00E218AA">
        <w:t>lundi</w:t>
      </w:r>
      <w:r w:rsidR="00A73F4F">
        <w:t xml:space="preserve"> </w:t>
      </w:r>
      <w:r w:rsidR="000508B9">
        <w:t>17 décembre</w:t>
      </w:r>
      <w:r w:rsidR="00527DA3">
        <w:t> </w:t>
      </w:r>
      <w:r w:rsidR="00C44A35" w:rsidRPr="006231C9">
        <w:t>2012</w:t>
      </w:r>
      <w:r w:rsidR="00527DA3">
        <w:t xml:space="preserve"> à </w:t>
      </w:r>
      <w:r w:rsidR="000508B9">
        <w:t>Washington</w:t>
      </w:r>
      <w:r w:rsidR="00C32E8A">
        <w:t>,</w:t>
      </w:r>
      <w:r w:rsidR="000508B9">
        <w:t xml:space="preserve"> D.C.</w:t>
      </w:r>
      <w:r w:rsidR="00527DA3">
        <w:t xml:space="preserve"> (</w:t>
      </w:r>
      <w:r w:rsidR="0010722A">
        <w:t>E</w:t>
      </w:r>
      <w:r w:rsidR="00240771">
        <w:t>tats-Unis</w:t>
      </w:r>
      <w:r w:rsidR="000508B9">
        <w:t xml:space="preserve"> d'</w:t>
      </w:r>
      <w:r w:rsidR="00E218AA">
        <w:t>Amérique</w:t>
      </w:r>
      <w:r w:rsidR="00527DA3">
        <w:t>)</w:t>
      </w:r>
      <w:r w:rsidRPr="006231C9">
        <w:t>.</w:t>
      </w:r>
      <w:r w:rsidR="00C44A35" w:rsidRPr="006231C9">
        <w:t xml:space="preserve"> </w:t>
      </w:r>
      <w:r w:rsidR="00527DA3">
        <w:t xml:space="preserve">La réunion de la Collaboration </w:t>
      </w:r>
      <w:r w:rsidR="00B459FE">
        <w:t xml:space="preserve">aura </w:t>
      </w:r>
      <w:r w:rsidR="00240771">
        <w:t>l</w:t>
      </w:r>
      <w:r w:rsidR="00B459FE">
        <w:t xml:space="preserve">ieu </w:t>
      </w:r>
      <w:r w:rsidR="00CF6EAD">
        <w:t>au même endroit que</w:t>
      </w:r>
      <w:r w:rsidR="00B459FE">
        <w:t xml:space="preserve"> la </w:t>
      </w:r>
      <w:r w:rsidR="00240771">
        <w:t>hui</w:t>
      </w:r>
      <w:r w:rsidR="00B459FE">
        <w:t>tième réunion du Groupe spécialisé de l</w:t>
      </w:r>
      <w:r w:rsidR="008D3BE7">
        <w:t>'</w:t>
      </w:r>
      <w:r w:rsidR="00B459FE">
        <w:t>UIT-T sur l</w:t>
      </w:r>
      <w:r w:rsidR="008D3BE7">
        <w:t>'</w:t>
      </w:r>
      <w:r w:rsidR="00B459FE">
        <w:t>inattention des conducteurs (</w:t>
      </w:r>
      <w:r w:rsidR="00240771">
        <w:t>18</w:t>
      </w:r>
      <w:r w:rsidR="00ED7F06">
        <w:t xml:space="preserve"> et </w:t>
      </w:r>
      <w:r w:rsidR="00240771">
        <w:t>19</w:t>
      </w:r>
      <w:r w:rsidR="00B459FE">
        <w:t xml:space="preserve"> </w:t>
      </w:r>
      <w:r w:rsidR="00240771">
        <w:t>décembre</w:t>
      </w:r>
      <w:r w:rsidR="00B459FE">
        <w:t xml:space="preserve"> 2012).</w:t>
      </w:r>
    </w:p>
    <w:p w:rsidR="00C95ADD" w:rsidRPr="006231C9" w:rsidRDefault="009E1EA3" w:rsidP="008D3BE7">
      <w:r w:rsidRPr="006231C9">
        <w:t xml:space="preserve">La Collaboration a pour objet de constituer un forum </w:t>
      </w:r>
      <w:r w:rsidR="001218F4" w:rsidRPr="006231C9">
        <w:t>mondi</w:t>
      </w:r>
      <w:r w:rsidRPr="006231C9">
        <w:t>alement reconnu en vue de la création d</w:t>
      </w:r>
      <w:r w:rsidR="00016FE3">
        <w:t>'</w:t>
      </w:r>
      <w:r w:rsidRPr="006231C9">
        <w:t>un</w:t>
      </w:r>
      <w:r w:rsidR="001218F4" w:rsidRPr="006231C9">
        <w:t xml:space="preserve"> ensemble</w:t>
      </w:r>
      <w:r w:rsidRPr="006231C9">
        <w:t xml:space="preserve"> de normes de communication po</w:t>
      </w:r>
      <w:r w:rsidR="001218F4" w:rsidRPr="006231C9">
        <w:t>ur les systèmes ITS</w:t>
      </w:r>
      <w:r w:rsidR="00701C99">
        <w:t xml:space="preserve"> qui soit</w:t>
      </w:r>
      <w:r w:rsidR="001218F4" w:rsidRPr="006231C9">
        <w:t xml:space="preserve"> harmonisé à l</w:t>
      </w:r>
      <w:r w:rsidR="00016FE3">
        <w:t>'</w:t>
      </w:r>
      <w:r w:rsidR="001218F4" w:rsidRPr="006231C9">
        <w:t>échelle mondiale et accepté</w:t>
      </w:r>
      <w:r w:rsidRPr="006231C9">
        <w:t xml:space="preserve"> </w:t>
      </w:r>
      <w:r w:rsidR="001218F4" w:rsidRPr="006231C9">
        <w:t>internationalement</w:t>
      </w:r>
      <w:r w:rsidRPr="006231C9">
        <w:t xml:space="preserve">. Ces normes devront être </w:t>
      </w:r>
      <w:r w:rsidR="00016FE3">
        <w:t>d'excellente</w:t>
      </w:r>
      <w:r w:rsidRPr="006231C9">
        <w:t xml:space="preserve"> qualité et leur élaboration </w:t>
      </w:r>
      <w:r w:rsidR="00701C99">
        <w:t xml:space="preserve">devra </w:t>
      </w:r>
      <w:r w:rsidR="005E403A">
        <w:t>se faire dans les meilleurs délais,</w:t>
      </w:r>
      <w:r w:rsidRPr="006231C9">
        <w:t xml:space="preserve"> </w:t>
      </w:r>
      <w:r w:rsidR="00016FE3">
        <w:t xml:space="preserve">de manière </w:t>
      </w:r>
      <w:r w:rsidR="005E403A">
        <w:t xml:space="preserve">que </w:t>
      </w:r>
      <w:r w:rsidR="001218F4" w:rsidRPr="006231C9">
        <w:t>de</w:t>
      </w:r>
      <w:r w:rsidR="005E403A">
        <w:t>s</w:t>
      </w:r>
      <w:r w:rsidR="001218F4" w:rsidRPr="006231C9">
        <w:t xml:space="preserve"> produits</w:t>
      </w:r>
      <w:r w:rsidR="0072417F" w:rsidRPr="006231C9">
        <w:t xml:space="preserve"> et services</w:t>
      </w:r>
      <w:r w:rsidR="001218F4" w:rsidRPr="006231C9">
        <w:t xml:space="preserve"> </w:t>
      </w:r>
      <w:r w:rsidR="0072417F" w:rsidRPr="006231C9">
        <w:t xml:space="preserve">liés </w:t>
      </w:r>
      <w:r w:rsidR="002D0761">
        <w:t>aux</w:t>
      </w:r>
      <w:r w:rsidR="00016FE3">
        <w:t xml:space="preserve"> systèmes </w:t>
      </w:r>
      <w:r w:rsidR="0072417F" w:rsidRPr="006231C9">
        <w:t>ITS</w:t>
      </w:r>
      <w:r w:rsidR="00701C99">
        <w:t xml:space="preserve"> </w:t>
      </w:r>
      <w:r w:rsidR="005E403A">
        <w:t xml:space="preserve">et </w:t>
      </w:r>
      <w:r w:rsidR="00701C99" w:rsidRPr="006231C9">
        <w:t>totalement interopérables</w:t>
      </w:r>
      <w:r w:rsidR="005E403A">
        <w:t xml:space="preserve"> puissent être rapidement mis sur le marché mondial</w:t>
      </w:r>
      <w:r w:rsidRPr="006231C9">
        <w:t>.</w:t>
      </w:r>
    </w:p>
    <w:p w:rsidR="00C95ADD" w:rsidRPr="006231C9" w:rsidRDefault="00752897" w:rsidP="008D3BE7">
      <w:pPr>
        <w:rPr>
          <w:b/>
          <w:bCs/>
        </w:rPr>
      </w:pPr>
      <w:r w:rsidRPr="00752897">
        <w:t>La participation</w:t>
      </w:r>
      <w:r w:rsidR="009E1EA3" w:rsidRPr="006231C9">
        <w:t xml:space="preserve"> est ouverte</w:t>
      </w:r>
      <w:r w:rsidR="00C86632">
        <w:t>:</w:t>
      </w:r>
    </w:p>
    <w:p w:rsidR="00C95ADD" w:rsidRPr="0018014B" w:rsidRDefault="008D3BE7" w:rsidP="008D3BE7">
      <w:pPr>
        <w:pStyle w:val="enumlev1"/>
      </w:pPr>
      <w:r>
        <w:t>–</w:t>
      </w:r>
      <w:r w:rsidR="009E1EA3" w:rsidRPr="0018014B">
        <w:tab/>
      </w:r>
      <w:r w:rsidR="00752897" w:rsidRPr="0018014B">
        <w:t xml:space="preserve">aux </w:t>
      </w:r>
      <w:r w:rsidR="00B459FE">
        <w:t xml:space="preserve">représentants des </w:t>
      </w:r>
      <w:r w:rsidR="00752897" w:rsidRPr="0018014B">
        <w:t xml:space="preserve">Etats Membres, </w:t>
      </w:r>
      <w:r w:rsidR="00B459FE">
        <w:t>des</w:t>
      </w:r>
      <w:r w:rsidR="00752897" w:rsidRPr="0018014B">
        <w:t xml:space="preserve"> Membres de Secteur et </w:t>
      </w:r>
      <w:r w:rsidR="00B459FE">
        <w:t>des</w:t>
      </w:r>
      <w:r w:rsidR="00752897" w:rsidRPr="0018014B">
        <w:t xml:space="preserve"> Associés de l</w:t>
      </w:r>
      <w:r w:rsidR="00016FE3" w:rsidRPr="0018014B">
        <w:t>'</w:t>
      </w:r>
      <w:r w:rsidR="0000160A">
        <w:t xml:space="preserve">UIT, </w:t>
      </w:r>
      <w:r w:rsidR="00484928">
        <w:t xml:space="preserve">aux représentants </w:t>
      </w:r>
      <w:r w:rsidR="00B459FE">
        <w:t>des</w:t>
      </w:r>
      <w:r w:rsidR="00752897" w:rsidRPr="0018014B">
        <w:t xml:space="preserve"> établissements universitaires participant aux travaux de l</w:t>
      </w:r>
      <w:r w:rsidR="00016FE3" w:rsidRPr="0018014B">
        <w:t>'</w:t>
      </w:r>
      <w:r w:rsidR="00752897" w:rsidRPr="0018014B">
        <w:t>UIT</w:t>
      </w:r>
      <w:r w:rsidR="00B459FE">
        <w:t>,</w:t>
      </w:r>
      <w:r w:rsidR="00752897" w:rsidRPr="0018014B">
        <w:t xml:space="preserve"> </w:t>
      </w:r>
      <w:r w:rsidR="0000160A">
        <w:t>ainsi</w:t>
      </w:r>
      <w:r w:rsidR="00752897" w:rsidRPr="0018014B">
        <w:t xml:space="preserve"> </w:t>
      </w:r>
      <w:r w:rsidR="0000160A">
        <w:t>qu</w:t>
      </w:r>
      <w:r>
        <w:t>'</w:t>
      </w:r>
      <w:r w:rsidR="00752897" w:rsidRPr="0018014B">
        <w:t>à toute personne issue d</w:t>
      </w:r>
      <w:r w:rsidR="00016FE3" w:rsidRPr="0018014B">
        <w:t>'</w:t>
      </w:r>
      <w:r w:rsidR="00752897" w:rsidRPr="0018014B">
        <w:t>un pays Membre de l</w:t>
      </w:r>
      <w:r w:rsidR="00016FE3" w:rsidRPr="0018014B">
        <w:t>'</w:t>
      </w:r>
      <w:r w:rsidR="00752897" w:rsidRPr="0018014B">
        <w:t>UIT qui souhaite contribuer aux travaux</w:t>
      </w:r>
      <w:r w:rsidR="00A84876" w:rsidRPr="0018014B">
        <w:t>;</w:t>
      </w:r>
    </w:p>
    <w:p w:rsidR="009E1EA3" w:rsidRPr="0018014B" w:rsidRDefault="008D3BE7" w:rsidP="008D3BE7">
      <w:pPr>
        <w:pStyle w:val="enumlev1"/>
      </w:pPr>
      <w:r>
        <w:t>–</w:t>
      </w:r>
      <w:r w:rsidR="009E1EA3" w:rsidRPr="0018014B">
        <w:tab/>
        <w:t xml:space="preserve">à </w:t>
      </w:r>
      <w:r w:rsidR="00752897" w:rsidRPr="0018014B">
        <w:t xml:space="preserve">toutes les personnes, </w:t>
      </w:r>
      <w:r w:rsidR="009E1EA3" w:rsidRPr="0018014B">
        <w:t>membres d</w:t>
      </w:r>
      <w:r w:rsidR="00016FE3" w:rsidRPr="0018014B">
        <w:t>'</w:t>
      </w:r>
      <w:r w:rsidR="009E1EA3" w:rsidRPr="0018014B">
        <w:t>organisations</w:t>
      </w:r>
      <w:r w:rsidR="0072417F" w:rsidRPr="0018014B">
        <w:t xml:space="preserve"> nationales</w:t>
      </w:r>
      <w:r w:rsidR="009E1EA3" w:rsidRPr="0018014B">
        <w:t xml:space="preserve">, régionales ou </w:t>
      </w:r>
      <w:r w:rsidR="0072417F" w:rsidRPr="0018014B">
        <w:t>internationales</w:t>
      </w:r>
      <w:r w:rsidR="00A558BA" w:rsidRPr="0018014B">
        <w:t xml:space="preserve"> de normalisation</w:t>
      </w:r>
      <w:r w:rsidR="00752897" w:rsidRPr="0018014B">
        <w:t>, qui</w:t>
      </w:r>
      <w:r w:rsidR="00A558BA" w:rsidRPr="0018014B">
        <w:t xml:space="preserve"> </w:t>
      </w:r>
      <w:r w:rsidR="009E1EA3" w:rsidRPr="0018014B">
        <w:t>souhaitent contribuer aux travaux.</w:t>
      </w:r>
    </w:p>
    <w:p w:rsidR="009E1EA3" w:rsidRPr="006231C9" w:rsidRDefault="00EA25E4" w:rsidP="008D3BE7">
      <w:r>
        <w:t>L</w:t>
      </w:r>
      <w:r w:rsidR="009E1EA3" w:rsidRPr="006231C9">
        <w:t xml:space="preserve">es organisations </w:t>
      </w:r>
      <w:r w:rsidR="00A558BA" w:rsidRPr="006231C9">
        <w:t>nationales, régionales ou internationales</w:t>
      </w:r>
      <w:r w:rsidR="009E1EA3" w:rsidRPr="006231C9">
        <w:t xml:space="preserve"> </w:t>
      </w:r>
      <w:r w:rsidR="00A558BA" w:rsidRPr="006231C9">
        <w:t xml:space="preserve">de normalisation sont </w:t>
      </w:r>
      <w:r>
        <w:t xml:space="preserve">notamment </w:t>
      </w:r>
      <w:r w:rsidR="00A558BA" w:rsidRPr="006231C9">
        <w:t>encouragées à participer</w:t>
      </w:r>
      <w:r w:rsidR="009E1EA3" w:rsidRPr="006231C9">
        <w:t xml:space="preserve"> </w:t>
      </w:r>
      <w:r w:rsidR="009D6D71" w:rsidRPr="006231C9">
        <w:t xml:space="preserve">et </w:t>
      </w:r>
      <w:r w:rsidR="005B6912">
        <w:t xml:space="preserve">à </w:t>
      </w:r>
      <w:r w:rsidR="009E1EA3" w:rsidRPr="006231C9">
        <w:t>devenir membres du Comité de gestion de la Collaboration.</w:t>
      </w:r>
    </w:p>
    <w:p w:rsidR="009E1EA3" w:rsidRPr="006231C9" w:rsidRDefault="009E1EA3" w:rsidP="008D3BE7">
      <w:r w:rsidRPr="006231C9">
        <w:lastRenderedPageBreak/>
        <w:t xml:space="preserve">Le </w:t>
      </w:r>
      <w:r w:rsidR="009D6D71" w:rsidRPr="006231C9">
        <w:t xml:space="preserve">mandat de </w:t>
      </w:r>
      <w:r w:rsidRPr="006231C9">
        <w:t>la Collaboration</w:t>
      </w:r>
      <w:r w:rsidR="00925350" w:rsidRPr="006231C9">
        <w:t xml:space="preserve"> ainsi que les </w:t>
      </w:r>
      <w:r w:rsidR="00CF6EAD">
        <w:t>résultats</w:t>
      </w:r>
      <w:r w:rsidR="00925350" w:rsidRPr="006231C9">
        <w:t xml:space="preserve"> de la dernière réunion</w:t>
      </w:r>
      <w:r w:rsidRPr="006231C9">
        <w:t xml:space="preserve"> </w:t>
      </w:r>
      <w:r w:rsidR="008B6DAC">
        <w:t>sont disponibles</w:t>
      </w:r>
      <w:r w:rsidR="009D6D71" w:rsidRPr="006231C9">
        <w:t xml:space="preserve"> à l</w:t>
      </w:r>
      <w:r w:rsidR="00016FE3">
        <w:t>'</w:t>
      </w:r>
      <w:r w:rsidR="009D6D71" w:rsidRPr="006231C9">
        <w:t>adresse</w:t>
      </w:r>
      <w:r w:rsidR="00C86632">
        <w:t>:</w:t>
      </w:r>
      <w:r w:rsidR="00EE340A" w:rsidRPr="006231C9">
        <w:t xml:space="preserve"> </w:t>
      </w:r>
      <w:hyperlink r:id="rId11" w:history="1">
        <w:r w:rsidR="00E14F31" w:rsidRPr="006231C9">
          <w:rPr>
            <w:rStyle w:val="Hyperlink"/>
            <w:rFonts w:asciiTheme="majorBidi" w:hAnsiTheme="majorBidi" w:cstheme="majorBidi"/>
            <w:szCs w:val="24"/>
          </w:rPr>
          <w:t>http://itu.int/en/ITU-T/extcoop/cits/</w:t>
        </w:r>
      </w:hyperlink>
      <w:r w:rsidRPr="006231C9">
        <w:t>.</w:t>
      </w:r>
    </w:p>
    <w:p w:rsidR="009E1EA3" w:rsidRPr="006231C9" w:rsidRDefault="009E1EA3" w:rsidP="008D3BE7">
      <w:pPr>
        <w:rPr>
          <w:lang w:eastAsia="ja-JP"/>
        </w:rPr>
      </w:pPr>
      <w:r w:rsidRPr="006231C9">
        <w:t>La réunion</w:t>
      </w:r>
      <w:r w:rsidR="00B57511" w:rsidRPr="006231C9">
        <w:t xml:space="preserve"> de la Collaboration</w:t>
      </w:r>
      <w:r w:rsidRPr="006231C9">
        <w:t xml:space="preserve"> s</w:t>
      </w:r>
      <w:r w:rsidR="00016FE3">
        <w:t>'</w:t>
      </w:r>
      <w:r w:rsidRPr="006231C9">
        <w:t xml:space="preserve">ouvrira à </w:t>
      </w:r>
      <w:r w:rsidR="0039553F" w:rsidRPr="006231C9">
        <w:t>9 </w:t>
      </w:r>
      <w:r w:rsidR="00A84876">
        <w:t>heures</w:t>
      </w:r>
      <w:r w:rsidR="00925350" w:rsidRPr="006231C9">
        <w:t xml:space="preserve"> </w:t>
      </w:r>
      <w:r w:rsidRPr="006231C9">
        <w:t xml:space="preserve">le </w:t>
      </w:r>
      <w:r w:rsidR="00C1590E">
        <w:t>17 décembre</w:t>
      </w:r>
      <w:r w:rsidR="00B57511" w:rsidRPr="006231C9">
        <w:t xml:space="preserve"> 2012</w:t>
      </w:r>
      <w:r w:rsidRPr="006231C9">
        <w:t>. Il ne sera pas perçu de droit d</w:t>
      </w:r>
      <w:r w:rsidR="00016FE3">
        <w:t>'</w:t>
      </w:r>
      <w:r w:rsidR="00B57511" w:rsidRPr="006231C9">
        <w:t>inscription</w:t>
      </w:r>
      <w:r w:rsidRPr="006231C9">
        <w:t xml:space="preserve"> pour la participation à la réunion</w:t>
      </w:r>
      <w:r w:rsidRPr="006231C9">
        <w:rPr>
          <w:lang w:eastAsia="ja-JP"/>
        </w:rPr>
        <w:t>.</w:t>
      </w:r>
    </w:p>
    <w:p w:rsidR="009E1EA3" w:rsidRPr="006231C9" w:rsidRDefault="009E1EA3" w:rsidP="008D3BE7">
      <w:r w:rsidRPr="006231C9">
        <w:t>La réunion se déroulera en anglais seulement.</w:t>
      </w:r>
    </w:p>
    <w:p w:rsidR="00B57511" w:rsidRDefault="00B57511" w:rsidP="008D3BE7">
      <w:pPr>
        <w:rPr>
          <w:lang w:eastAsia="ja-JP"/>
        </w:rPr>
      </w:pPr>
      <w:r w:rsidRPr="006231C9">
        <w:rPr>
          <w:b/>
          <w:bCs/>
        </w:rPr>
        <w:t>Inscription</w:t>
      </w:r>
      <w:r w:rsidR="00C86632">
        <w:rPr>
          <w:b/>
          <w:bCs/>
        </w:rPr>
        <w:t>:</w:t>
      </w:r>
      <w:r w:rsidR="004831BB">
        <w:t xml:space="preserve"> A</w:t>
      </w:r>
      <w:r w:rsidRPr="006231C9">
        <w:t>fin de permettre au TSB de prendre les dispositions nécessaires concernant l</w:t>
      </w:r>
      <w:r w:rsidR="00016FE3">
        <w:t>'</w:t>
      </w:r>
      <w:r w:rsidRPr="006231C9">
        <w:t xml:space="preserve">organisation de la réunion, je vous saurais gré de bien vouloir vous inscrire à la </w:t>
      </w:r>
      <w:r w:rsidRPr="006231C9">
        <w:rPr>
          <w:b/>
          <w:bCs/>
        </w:rPr>
        <w:t>réunion de la Collaboration sur les normes de communication pour les systèmes ITS</w:t>
      </w:r>
      <w:r w:rsidR="003559F6" w:rsidRPr="006231C9">
        <w:t xml:space="preserve"> au moyen </w:t>
      </w:r>
      <w:r w:rsidRPr="006231C9">
        <w:t>du formulaire en ligne</w:t>
      </w:r>
      <w:r w:rsidR="00EE340A" w:rsidRPr="006231C9">
        <w:t xml:space="preserve"> disponible</w:t>
      </w:r>
      <w:r w:rsidRPr="006231C9">
        <w:t xml:space="preserve"> à l</w:t>
      </w:r>
      <w:r w:rsidR="00016FE3">
        <w:t>'</w:t>
      </w:r>
      <w:r w:rsidRPr="006231C9">
        <w:t>adresse</w:t>
      </w:r>
      <w:r w:rsidR="00C86632">
        <w:t>:</w:t>
      </w:r>
      <w:r w:rsidRPr="006231C9">
        <w:t xml:space="preserve"> </w:t>
      </w:r>
      <w:hyperlink r:id="rId12" w:history="1">
        <w:r w:rsidR="00C1590E" w:rsidRPr="00E25A55">
          <w:rPr>
            <w:rStyle w:val="Hyperlink"/>
            <w:lang w:eastAsia="ja-JP"/>
          </w:rPr>
          <w:t>http://www.itu.int/reg/tmisc/3000477</w:t>
        </w:r>
      </w:hyperlink>
      <w:r w:rsidR="001D38C7">
        <w:rPr>
          <w:lang w:eastAsia="ja-JP"/>
        </w:rPr>
        <w:t>.</w:t>
      </w:r>
    </w:p>
    <w:p w:rsidR="00F61F97" w:rsidRPr="006231C9" w:rsidRDefault="00F61F97" w:rsidP="008D3BE7">
      <w:r w:rsidRPr="006231C9">
        <w:rPr>
          <w:b/>
          <w:bCs/>
        </w:rPr>
        <w:t>Participation à distance</w:t>
      </w:r>
      <w:r>
        <w:rPr>
          <w:b/>
          <w:bCs/>
        </w:rPr>
        <w:t>:</w:t>
      </w:r>
      <w:r>
        <w:t xml:space="preserve"> </w:t>
      </w:r>
      <w:r w:rsidR="00CF6EAD">
        <w:t>Il</w:t>
      </w:r>
      <w:r w:rsidRPr="006231C9">
        <w:rPr>
          <w:b/>
          <w:bCs/>
        </w:rPr>
        <w:t xml:space="preserve"> </w:t>
      </w:r>
      <w:r>
        <w:t xml:space="preserve">sera possible </w:t>
      </w:r>
      <w:r w:rsidR="00CF6EAD">
        <w:t>de participer à distance à</w:t>
      </w:r>
      <w:r>
        <w:t xml:space="preserve"> la réunion</w:t>
      </w:r>
      <w:r w:rsidRPr="006231C9">
        <w:t xml:space="preserve"> de la Collaboration sur les normes de communication pour les systèmes ITS</w:t>
      </w:r>
      <w:r>
        <w:t>.</w:t>
      </w:r>
      <w:r w:rsidRPr="006231C9">
        <w:t xml:space="preserve"> </w:t>
      </w:r>
      <w:r>
        <w:t>Les</w:t>
      </w:r>
      <w:r w:rsidRPr="006231C9">
        <w:t xml:space="preserve"> délégué</w:t>
      </w:r>
      <w:r>
        <w:t>s</w:t>
      </w:r>
      <w:r w:rsidRPr="006231C9">
        <w:t xml:space="preserve"> à distance</w:t>
      </w:r>
      <w:r>
        <w:t xml:space="preserve"> peuvent </w:t>
      </w:r>
      <w:r w:rsidRPr="006231C9">
        <w:t>suivre les débats, consulter les documents et présentations et dialoguer avec l</w:t>
      </w:r>
      <w:r>
        <w:t>'</w:t>
      </w:r>
      <w:r w:rsidRPr="006231C9">
        <w:t xml:space="preserve">hôte à distance. </w:t>
      </w:r>
      <w:r>
        <w:t>Pour ce faire,</w:t>
      </w:r>
      <w:r w:rsidRPr="006231C9">
        <w:t xml:space="preserve"> </w:t>
      </w:r>
      <w:r>
        <w:t xml:space="preserve">les participants </w:t>
      </w:r>
      <w:r w:rsidR="00CF6EAD">
        <w:t>sont invités à</w:t>
      </w:r>
      <w:r>
        <w:t xml:space="preserve"> s'</w:t>
      </w:r>
      <w:r w:rsidRPr="006231C9">
        <w:t xml:space="preserve">inscrire </w:t>
      </w:r>
      <w:r>
        <w:t xml:space="preserve">par </w:t>
      </w:r>
      <w:r w:rsidRPr="006231C9">
        <w:t>avance à l</w:t>
      </w:r>
      <w:r>
        <w:t>'</w:t>
      </w:r>
      <w:r w:rsidRPr="006231C9">
        <w:t>adresse</w:t>
      </w:r>
      <w:r>
        <w:t xml:space="preserve">: </w:t>
      </w:r>
      <w:hyperlink r:id="rId13" w:history="1">
        <w:r w:rsidR="007159C0" w:rsidRPr="00E25A55">
          <w:rPr>
            <w:rStyle w:val="Hyperlink"/>
            <w:rFonts w:asciiTheme="majorBidi" w:hAnsiTheme="majorBidi" w:cstheme="majorBidi"/>
            <w:szCs w:val="24"/>
          </w:rPr>
          <w:t>http://www.itu.int/reg/tmisc/3000477</w:t>
        </w:r>
      </w:hyperlink>
      <w:r w:rsidRPr="006231C9">
        <w:t xml:space="preserve">. Des instructions seront </w:t>
      </w:r>
      <w:r>
        <w:t>communiquées aux participants inscrits</w:t>
      </w:r>
      <w:r w:rsidRPr="006231C9">
        <w:t>.</w:t>
      </w:r>
    </w:p>
    <w:p w:rsidR="00D16E9D" w:rsidRPr="006231C9" w:rsidRDefault="00731BE7" w:rsidP="008D3BE7">
      <w:pPr>
        <w:rPr>
          <w:b/>
          <w:bCs/>
        </w:rPr>
      </w:pPr>
      <w:r w:rsidRPr="006231C9">
        <w:rPr>
          <w:b/>
          <w:bCs/>
        </w:rPr>
        <w:t>Documents de réunion</w:t>
      </w:r>
      <w:r w:rsidR="00C86632">
        <w:rPr>
          <w:b/>
          <w:bCs/>
        </w:rPr>
        <w:t>:</w:t>
      </w:r>
      <w:r w:rsidR="004831BB">
        <w:t xml:space="preserve"> L</w:t>
      </w:r>
      <w:r w:rsidRPr="006231C9">
        <w:t>es participants qui souhaitent soumett</w:t>
      </w:r>
      <w:r w:rsidR="00016FE3">
        <w:t>re un document pour examen</w:t>
      </w:r>
      <w:r w:rsidR="001D38C7">
        <w:t xml:space="preserve"> à la </w:t>
      </w:r>
      <w:r w:rsidRPr="006231C9">
        <w:t xml:space="preserve">réunion doivent, </w:t>
      </w:r>
      <w:r w:rsidR="00EE340A" w:rsidRPr="006231C9">
        <w:t>en employant le</w:t>
      </w:r>
      <w:r w:rsidRPr="006231C9">
        <w:t xml:space="preserve"> modèle disponible à l</w:t>
      </w:r>
      <w:r w:rsidR="00016FE3">
        <w:t>'</w:t>
      </w:r>
      <w:r w:rsidRPr="006231C9">
        <w:t>adresse</w:t>
      </w:r>
      <w:r w:rsidR="00C86632">
        <w:t>:</w:t>
      </w:r>
      <w:r w:rsidRPr="006231C9">
        <w:t xml:space="preserve"> </w:t>
      </w:r>
      <w:hyperlink r:id="rId14" w:history="1">
        <w:r w:rsidR="005768C2" w:rsidRPr="006231C9">
          <w:rPr>
            <w:rStyle w:val="Hyperlink"/>
            <w:rFonts w:asciiTheme="majorBidi" w:hAnsiTheme="majorBidi" w:cstheme="majorBidi"/>
            <w:szCs w:val="24"/>
          </w:rPr>
          <w:t>http://itu.int/en/ITU-T/extcoop/cits/</w:t>
        </w:r>
      </w:hyperlink>
      <w:r w:rsidRPr="006231C9">
        <w:t xml:space="preserve">, </w:t>
      </w:r>
      <w:r w:rsidR="00EE340A" w:rsidRPr="006231C9">
        <w:t xml:space="preserve">envoyer ce document </w:t>
      </w:r>
      <w:r w:rsidRPr="006231C9">
        <w:t>à l</w:t>
      </w:r>
      <w:r w:rsidR="00016FE3">
        <w:t>'</w:t>
      </w:r>
      <w:r w:rsidRPr="006231C9">
        <w:t xml:space="preserve">adresse </w:t>
      </w:r>
      <w:hyperlink r:id="rId15" w:history="1">
        <w:r w:rsidR="00230E49" w:rsidRPr="006231C9">
          <w:rPr>
            <w:rStyle w:val="Hyperlink"/>
          </w:rPr>
          <w:t>tsbcits@itu.int</w:t>
        </w:r>
      </w:hyperlink>
      <w:r w:rsidR="0036556D" w:rsidRPr="006231C9">
        <w:t>,</w:t>
      </w:r>
      <w:r w:rsidR="00016FE3">
        <w:rPr>
          <w:b/>
          <w:bCs/>
        </w:rPr>
        <w:t xml:space="preserve"> avant</w:t>
      </w:r>
      <w:r w:rsidR="00DA732E">
        <w:rPr>
          <w:b/>
          <w:bCs/>
        </w:rPr>
        <w:t xml:space="preserve"> le </w:t>
      </w:r>
      <w:r w:rsidR="0031471B">
        <w:rPr>
          <w:b/>
          <w:bCs/>
        </w:rPr>
        <w:t>10 décembre</w:t>
      </w:r>
      <w:r w:rsidR="00DA732E">
        <w:rPr>
          <w:b/>
          <w:bCs/>
        </w:rPr>
        <w:t xml:space="preserve"> </w:t>
      </w:r>
      <w:r w:rsidR="0036556D" w:rsidRPr="006231C9">
        <w:rPr>
          <w:b/>
          <w:bCs/>
        </w:rPr>
        <w:t>2012</w:t>
      </w:r>
      <w:r w:rsidR="0036556D" w:rsidRPr="006231C9">
        <w:t xml:space="preserve">. </w:t>
      </w:r>
    </w:p>
    <w:p w:rsidR="009E1EA3" w:rsidRPr="006231C9" w:rsidRDefault="0031471B" w:rsidP="008D3BE7">
      <w:r>
        <w:rPr>
          <w:b/>
          <w:bCs/>
        </w:rPr>
        <w:t>Informations d'ordre pratique:</w:t>
      </w:r>
      <w:r>
        <w:t xml:space="preserve"> </w:t>
      </w:r>
      <w:r w:rsidR="000310FD">
        <w:t>A toutes fins utiles</w:t>
      </w:r>
      <w:r w:rsidR="009E1EA3" w:rsidRPr="006231C9">
        <w:t xml:space="preserve">, vous trouverez </w:t>
      </w:r>
      <w:r w:rsidR="001D02F3" w:rsidRPr="006231C9">
        <w:t>à l</w:t>
      </w:r>
      <w:r w:rsidR="00016FE3">
        <w:t>'</w:t>
      </w:r>
      <w:r w:rsidR="001D02F3" w:rsidRPr="006231C9">
        <w:rPr>
          <w:b/>
        </w:rPr>
        <w:t>Annexe</w:t>
      </w:r>
      <w:r w:rsidR="001D02F3" w:rsidRPr="006231C9">
        <w:t> </w:t>
      </w:r>
      <w:r w:rsidR="001D02F3" w:rsidRPr="006231C9">
        <w:rPr>
          <w:b/>
        </w:rPr>
        <w:t>1</w:t>
      </w:r>
      <w:r w:rsidR="001D02F3">
        <w:rPr>
          <w:b/>
        </w:rPr>
        <w:t xml:space="preserve"> </w:t>
      </w:r>
      <w:r w:rsidR="005925C3" w:rsidRPr="006231C9">
        <w:t>des informations d</w:t>
      </w:r>
      <w:r w:rsidR="00016FE3">
        <w:t>'</w:t>
      </w:r>
      <w:r w:rsidR="005925C3" w:rsidRPr="006231C9">
        <w:t>ordre pratique concernant l</w:t>
      </w:r>
      <w:r w:rsidR="00016FE3">
        <w:t>'</w:t>
      </w:r>
      <w:r w:rsidR="000310FD">
        <w:t>accès au</w:t>
      </w:r>
      <w:r w:rsidR="005925C3" w:rsidRPr="006231C9">
        <w:t xml:space="preserve"> lieu de la réuni</w:t>
      </w:r>
      <w:r w:rsidR="00EE340A" w:rsidRPr="006231C9">
        <w:t>on</w:t>
      </w:r>
      <w:r w:rsidR="009E1EA3" w:rsidRPr="006231C9">
        <w:t>.</w:t>
      </w:r>
    </w:p>
    <w:p w:rsidR="00690A36" w:rsidRPr="006231C9" w:rsidRDefault="005925C3" w:rsidP="0010722A">
      <w:r w:rsidRPr="006231C9">
        <w:rPr>
          <w:b/>
          <w:bCs/>
        </w:rPr>
        <w:t>Visa</w:t>
      </w:r>
      <w:r w:rsidR="00C86632">
        <w:rPr>
          <w:b/>
          <w:bCs/>
        </w:rPr>
        <w:t>:</w:t>
      </w:r>
      <w:r w:rsidRPr="006231C9">
        <w:rPr>
          <w:b/>
          <w:bCs/>
        </w:rPr>
        <w:t xml:space="preserve"> </w:t>
      </w:r>
      <w:r w:rsidR="004831BB">
        <w:t>N</w:t>
      </w:r>
      <w:r w:rsidR="009E1EA3" w:rsidRPr="006231C9">
        <w:t xml:space="preserve">ous </w:t>
      </w:r>
      <w:r w:rsidR="00690A36" w:rsidRPr="006231C9">
        <w:t xml:space="preserve">tenons à </w:t>
      </w:r>
      <w:r w:rsidR="009E1EA3" w:rsidRPr="006231C9">
        <w:t>vous rappel</w:t>
      </w:r>
      <w:r w:rsidR="00690A36" w:rsidRPr="006231C9">
        <w:t>er</w:t>
      </w:r>
      <w:r w:rsidR="009E1EA3" w:rsidRPr="006231C9">
        <w:t xml:space="preserve"> que, pour les ressortissants de certains pays, l</w:t>
      </w:r>
      <w:r w:rsidR="00016FE3">
        <w:t>'</w:t>
      </w:r>
      <w:r w:rsidR="009E1EA3" w:rsidRPr="006231C9">
        <w:t>entrée et le séjour, quelle qu</w:t>
      </w:r>
      <w:r w:rsidR="00016FE3">
        <w:t>'</w:t>
      </w:r>
      <w:r w:rsidR="009E1EA3" w:rsidRPr="006231C9">
        <w:t>en s</w:t>
      </w:r>
      <w:r w:rsidR="00E66D40">
        <w:t>oit la durée, sur le territoire</w:t>
      </w:r>
      <w:r w:rsidR="005B6912">
        <w:t xml:space="preserve"> </w:t>
      </w:r>
      <w:r w:rsidR="00E66D40">
        <w:t xml:space="preserve">des </w:t>
      </w:r>
      <w:r w:rsidR="0010722A">
        <w:t>E</w:t>
      </w:r>
      <w:r w:rsidR="00E66D40">
        <w:t>tats-Unis d'Amérique,</w:t>
      </w:r>
      <w:r w:rsidR="009E1EA3" w:rsidRPr="006231C9">
        <w:t xml:space="preserve"> sont soumis à l</w:t>
      </w:r>
      <w:r w:rsidR="00016FE3">
        <w:t>'</w:t>
      </w:r>
      <w:r w:rsidR="009E1EA3" w:rsidRPr="006231C9">
        <w:t>obtention d</w:t>
      </w:r>
      <w:r w:rsidR="00016FE3">
        <w:t>'</w:t>
      </w:r>
      <w:r w:rsidR="009E1EA3" w:rsidRPr="006231C9">
        <w:t xml:space="preserve">un visa. </w:t>
      </w:r>
      <w:r w:rsidR="009E1EA3" w:rsidRPr="00763FDA">
        <w:rPr>
          <w:b/>
          <w:bCs/>
        </w:rPr>
        <w:t xml:space="preserve">Ce visa doit être demandé et obtenu auprès de la représentation </w:t>
      </w:r>
      <w:r w:rsidR="002D2F10" w:rsidRPr="00763FDA">
        <w:rPr>
          <w:b/>
          <w:bCs/>
        </w:rPr>
        <w:t xml:space="preserve">des </w:t>
      </w:r>
      <w:r w:rsidR="0010722A">
        <w:rPr>
          <w:b/>
          <w:bCs/>
        </w:rPr>
        <w:t>E</w:t>
      </w:r>
      <w:r w:rsidR="002D2F10" w:rsidRPr="00763FDA">
        <w:rPr>
          <w:b/>
          <w:bCs/>
        </w:rPr>
        <w:t xml:space="preserve">tats-Unis d'Amérique </w:t>
      </w:r>
      <w:r w:rsidR="009E1EA3" w:rsidRPr="00763FDA">
        <w:rPr>
          <w:b/>
          <w:bCs/>
        </w:rPr>
        <w:t>(ambassade ou consulat) dans votre pays</w:t>
      </w:r>
      <w:r w:rsidR="009E1EA3" w:rsidRPr="006231C9">
        <w:t xml:space="preserve"> ou, à défaut, dans le pays le plus proche de votre pays de départ. </w:t>
      </w:r>
      <w:r w:rsidR="00690A36" w:rsidRPr="00763FDA">
        <w:rPr>
          <w:b/>
          <w:bCs/>
        </w:rPr>
        <w:t xml:space="preserve">Nous vous rappelons que </w:t>
      </w:r>
      <w:r w:rsidR="005E403A" w:rsidRPr="00763FDA">
        <w:rPr>
          <w:b/>
          <w:bCs/>
        </w:rPr>
        <w:t>la délivrance</w:t>
      </w:r>
      <w:r w:rsidR="00690A36" w:rsidRPr="00763FDA">
        <w:rPr>
          <w:b/>
          <w:bCs/>
        </w:rPr>
        <w:t xml:space="preserve"> d</w:t>
      </w:r>
      <w:r w:rsidR="00EE340A" w:rsidRPr="00763FDA">
        <w:rPr>
          <w:b/>
          <w:bCs/>
        </w:rPr>
        <w:t>u visa</w:t>
      </w:r>
      <w:r w:rsidR="00690A36" w:rsidRPr="00763FDA">
        <w:rPr>
          <w:b/>
          <w:bCs/>
        </w:rPr>
        <w:t xml:space="preserve"> peut </w:t>
      </w:r>
      <w:r w:rsidR="00EE340A" w:rsidRPr="00763FDA">
        <w:rPr>
          <w:b/>
          <w:bCs/>
        </w:rPr>
        <w:t>prendre</w:t>
      </w:r>
      <w:r w:rsidR="00153781" w:rsidRPr="00763FDA">
        <w:rPr>
          <w:b/>
          <w:bCs/>
        </w:rPr>
        <w:t xml:space="preserve"> un certain temps</w:t>
      </w:r>
      <w:r w:rsidR="00F422F7" w:rsidRPr="00763FDA">
        <w:rPr>
          <w:b/>
          <w:bCs/>
        </w:rPr>
        <w:t xml:space="preserve"> et vous recommandons d</w:t>
      </w:r>
      <w:r w:rsidR="00016FE3" w:rsidRPr="00763FDA">
        <w:rPr>
          <w:b/>
          <w:bCs/>
        </w:rPr>
        <w:t>'</w:t>
      </w:r>
      <w:r w:rsidR="00F422F7" w:rsidRPr="00763FDA">
        <w:rPr>
          <w:b/>
          <w:bCs/>
        </w:rPr>
        <w:t>effectuer votre demande le plus tôt possible</w:t>
      </w:r>
      <w:r w:rsidR="00F422F7">
        <w:t>.</w:t>
      </w:r>
      <w:r w:rsidR="00153781" w:rsidRPr="006231C9">
        <w:t xml:space="preserve"> </w:t>
      </w:r>
    </w:p>
    <w:p w:rsidR="005E7F70" w:rsidRPr="006231C9" w:rsidRDefault="005E7F70" w:rsidP="008D3BE7">
      <w:r w:rsidRPr="006231C9">
        <w:t>Veuillez agréer, Madame, Monsieur, l</w:t>
      </w:r>
      <w:r w:rsidR="00016FE3">
        <w:t>'</w:t>
      </w:r>
      <w:r w:rsidRPr="006231C9">
        <w:t>assurance de ma considération distinguée.</w:t>
      </w:r>
    </w:p>
    <w:p w:rsidR="00016FE3" w:rsidRPr="003671E4" w:rsidRDefault="00C95ADD" w:rsidP="008D3BE7">
      <w:pPr>
        <w:spacing w:before="1440"/>
      </w:pPr>
      <w:r w:rsidRPr="006231C9">
        <w:rPr>
          <w:szCs w:val="24"/>
        </w:rPr>
        <w:t>Malcolm Johnson</w:t>
      </w:r>
      <w:r w:rsidRPr="006231C9">
        <w:br/>
        <w:t>Directeur du Bureau de la</w:t>
      </w:r>
      <w:r w:rsidRPr="006231C9">
        <w:br/>
        <w:t>normalisation des télécommunications</w:t>
      </w:r>
    </w:p>
    <w:p w:rsidR="008B1399" w:rsidRDefault="00BF4540" w:rsidP="00A07348">
      <w:pPr>
        <w:spacing w:before="1200"/>
        <w:ind w:right="91"/>
        <w:jc w:val="both"/>
        <w:rPr>
          <w:lang w:val="en-US"/>
        </w:rPr>
      </w:pPr>
      <w:r w:rsidRPr="002E5A31">
        <w:rPr>
          <w:b/>
          <w:bCs/>
          <w:lang w:val="en-US"/>
        </w:rPr>
        <w:t>Annexe</w:t>
      </w:r>
      <w:r w:rsidRPr="003B797E">
        <w:rPr>
          <w:b/>
          <w:bCs/>
          <w:lang w:val="en-US"/>
        </w:rPr>
        <w:t xml:space="preserve">: </w:t>
      </w:r>
      <w:r w:rsidR="00CC59D6" w:rsidRPr="0010722A">
        <w:rPr>
          <w:lang w:val="en-US"/>
        </w:rPr>
        <w:t>1</w:t>
      </w:r>
    </w:p>
    <w:p w:rsidR="005C3ED2" w:rsidRDefault="005E403A" w:rsidP="00A07348">
      <w:pPr>
        <w:spacing w:before="1200"/>
        <w:ind w:right="91"/>
        <w:jc w:val="both"/>
        <w:rPr>
          <w:lang w:val="en-US"/>
        </w:rPr>
      </w:pPr>
      <w:r>
        <w:rPr>
          <w:lang w:val="en-US"/>
        </w:rPr>
        <w:br w:type="page"/>
      </w:r>
    </w:p>
    <w:p w:rsidR="008B1399" w:rsidRPr="002F5F9A" w:rsidRDefault="008B1399" w:rsidP="008B1399">
      <w:pPr>
        <w:pStyle w:val="Title4"/>
        <w:rPr>
          <w:bCs/>
          <w:szCs w:val="24"/>
        </w:rPr>
      </w:pPr>
      <w:r w:rsidRPr="006B09BC">
        <w:rPr>
          <w:b w:val="0"/>
          <w:bCs/>
          <w:sz w:val="24"/>
          <w:szCs w:val="24"/>
        </w:rPr>
        <w:lastRenderedPageBreak/>
        <w:t>A</w:t>
      </w:r>
      <w:r>
        <w:rPr>
          <w:b w:val="0"/>
          <w:bCs/>
          <w:sz w:val="24"/>
          <w:szCs w:val="24"/>
        </w:rPr>
        <w:t>NNEX</w:t>
      </w:r>
      <w:r w:rsidRPr="006B09BC">
        <w:rPr>
          <w:b w:val="0"/>
          <w:bCs/>
          <w:sz w:val="24"/>
          <w:szCs w:val="24"/>
        </w:rPr>
        <w:t xml:space="preserve"> </w:t>
      </w:r>
      <w:r>
        <w:rPr>
          <w:b w:val="0"/>
          <w:bCs/>
          <w:sz w:val="24"/>
          <w:szCs w:val="24"/>
        </w:rPr>
        <w:t>1</w:t>
      </w:r>
      <w:r w:rsidRPr="006B09BC">
        <w:rPr>
          <w:b w:val="0"/>
          <w:bCs/>
          <w:sz w:val="24"/>
          <w:szCs w:val="24"/>
        </w:rPr>
        <w:br/>
        <w:t xml:space="preserve">(to </w:t>
      </w:r>
      <w:r>
        <w:rPr>
          <w:b w:val="0"/>
          <w:bCs/>
          <w:sz w:val="24"/>
          <w:szCs w:val="24"/>
        </w:rPr>
        <w:t xml:space="preserve">TSB </w:t>
      </w:r>
      <w:r w:rsidRPr="006B09BC">
        <w:rPr>
          <w:b w:val="0"/>
          <w:bCs/>
          <w:sz w:val="24"/>
          <w:szCs w:val="24"/>
        </w:rPr>
        <w:t xml:space="preserve">Circular </w:t>
      </w:r>
      <w:r>
        <w:rPr>
          <w:b w:val="0"/>
          <w:bCs/>
          <w:sz w:val="24"/>
          <w:szCs w:val="24"/>
        </w:rPr>
        <w:t>319</w:t>
      </w:r>
      <w:r w:rsidRPr="006B09BC">
        <w:rPr>
          <w:b w:val="0"/>
          <w:bCs/>
          <w:sz w:val="24"/>
          <w:szCs w:val="24"/>
        </w:rPr>
        <w:t>)</w:t>
      </w:r>
    </w:p>
    <w:p w:rsidR="008B1399" w:rsidRPr="008B1399" w:rsidRDefault="008B1399" w:rsidP="008B1399">
      <w:pPr>
        <w:ind w:left="1560" w:hanging="1560"/>
        <w:jc w:val="center"/>
        <w:rPr>
          <w:rFonts w:eastAsia="MS Mincho"/>
          <w:b/>
          <w:bCs/>
          <w:sz w:val="28"/>
          <w:szCs w:val="21"/>
          <w:lang w:val="en-US" w:eastAsia="ja-JP"/>
        </w:rPr>
      </w:pPr>
      <w:r w:rsidRPr="008B1399">
        <w:rPr>
          <w:rFonts w:eastAsia="MS Mincho"/>
          <w:b/>
          <w:bCs/>
          <w:sz w:val="28"/>
          <w:szCs w:val="21"/>
          <w:lang w:val="en-US" w:eastAsia="ja-JP"/>
        </w:rPr>
        <w:t>Practical Information</w:t>
      </w:r>
    </w:p>
    <w:p w:rsidR="008B1399" w:rsidRPr="008B1399" w:rsidRDefault="008B1399" w:rsidP="008B1399">
      <w:pPr>
        <w:numPr>
          <w:ilvl w:val="0"/>
          <w:numId w:val="7"/>
        </w:numPr>
        <w:tabs>
          <w:tab w:val="clear" w:pos="794"/>
          <w:tab w:val="clear" w:pos="1191"/>
          <w:tab w:val="left" w:pos="0"/>
          <w:tab w:val="left" w:pos="851"/>
        </w:tabs>
        <w:spacing w:before="240" w:after="225"/>
        <w:ind w:left="0" w:firstLine="0"/>
        <w:textAlignment w:val="top"/>
        <w:outlineLvl w:val="0"/>
        <w:rPr>
          <w:rFonts w:eastAsia="MS Mincho"/>
          <w:kern w:val="36"/>
          <w:szCs w:val="24"/>
          <w:lang w:val="en-US"/>
        </w:rPr>
      </w:pPr>
      <w:r w:rsidRPr="008B1399">
        <w:rPr>
          <w:rFonts w:eastAsia="MS Mincho"/>
          <w:b/>
          <w:bCs/>
          <w:kern w:val="36"/>
          <w:szCs w:val="24"/>
          <w:lang w:val="en-US"/>
        </w:rPr>
        <w:t>Venue</w:t>
      </w:r>
      <w:r w:rsidRPr="008B1399">
        <w:rPr>
          <w:rFonts w:eastAsia="MS Mincho"/>
          <w:b/>
          <w:bCs/>
          <w:kern w:val="36"/>
          <w:szCs w:val="24"/>
          <w:lang w:val="en-US"/>
        </w:rPr>
        <w:br/>
      </w:r>
      <w:r w:rsidRPr="008B1399">
        <w:rPr>
          <w:rFonts w:eastAsia="MS Mincho"/>
          <w:b/>
          <w:bCs/>
          <w:kern w:val="36"/>
          <w:szCs w:val="24"/>
          <w:lang w:val="en-US"/>
        </w:rPr>
        <w:br/>
      </w:r>
      <w:r w:rsidRPr="008B1399">
        <w:rPr>
          <w:rFonts w:eastAsia="MS Mincho"/>
          <w:kern w:val="36"/>
          <w:szCs w:val="24"/>
          <w:lang w:val="en-US"/>
        </w:rPr>
        <w:t>Alliance of Automobile Manufacturers</w:t>
      </w:r>
      <w:r w:rsidRPr="008B1399">
        <w:rPr>
          <w:rFonts w:eastAsia="MS Mincho"/>
          <w:kern w:val="36"/>
          <w:szCs w:val="24"/>
          <w:lang w:val="en-US"/>
        </w:rPr>
        <w:br/>
        <w:t>Franklin Towers Office Building</w:t>
      </w:r>
      <w:r w:rsidRPr="008B1399">
        <w:rPr>
          <w:rFonts w:eastAsia="MS Mincho"/>
          <w:kern w:val="36"/>
          <w:szCs w:val="24"/>
          <w:lang w:val="en-US"/>
        </w:rPr>
        <w:br/>
        <w:t>1401 Eye Street, N.W., Suite 900</w:t>
      </w:r>
      <w:r w:rsidRPr="008B1399">
        <w:rPr>
          <w:rFonts w:eastAsia="MS Mincho"/>
          <w:kern w:val="36"/>
          <w:szCs w:val="24"/>
          <w:lang w:val="en-US"/>
        </w:rPr>
        <w:br/>
        <w:t>Washington, DC 20005</w:t>
      </w:r>
    </w:p>
    <w:p w:rsidR="008B1399" w:rsidRPr="009E6D06" w:rsidRDefault="008B1399" w:rsidP="008B1399">
      <w:pPr>
        <w:tabs>
          <w:tab w:val="clear" w:pos="794"/>
          <w:tab w:val="clear" w:pos="1191"/>
          <w:tab w:val="left" w:pos="0"/>
          <w:tab w:val="left" w:pos="851"/>
        </w:tabs>
        <w:spacing w:before="0" w:after="225"/>
        <w:textAlignment w:val="top"/>
        <w:outlineLvl w:val="0"/>
        <w:rPr>
          <w:rFonts w:eastAsia="MS Mincho"/>
          <w:kern w:val="36"/>
          <w:szCs w:val="24"/>
        </w:rPr>
      </w:pPr>
      <w:r w:rsidRPr="009E6D06">
        <w:rPr>
          <w:rFonts w:eastAsia="MS Mincho"/>
          <w:kern w:val="36"/>
          <w:szCs w:val="24"/>
        </w:rPr>
        <w:t xml:space="preserve">Map: </w:t>
      </w:r>
      <w:hyperlink r:id="rId16" w:history="1">
        <w:r w:rsidRPr="009E6D06">
          <w:rPr>
            <w:rFonts w:eastAsia="MS Mincho"/>
            <w:color w:val="0000FF"/>
            <w:kern w:val="36"/>
            <w:szCs w:val="24"/>
            <w:u w:val="single"/>
          </w:rPr>
          <w:t>http://goo.gl/maps/LXreR</w:t>
        </w:r>
      </w:hyperlink>
    </w:p>
    <w:p w:rsidR="008B1399" w:rsidRPr="009E6D06" w:rsidRDefault="008B1399" w:rsidP="008B1399">
      <w:pPr>
        <w:numPr>
          <w:ilvl w:val="0"/>
          <w:numId w:val="7"/>
        </w:numPr>
        <w:tabs>
          <w:tab w:val="clear" w:pos="794"/>
          <w:tab w:val="clear" w:pos="1191"/>
          <w:tab w:val="left" w:pos="0"/>
          <w:tab w:val="left" w:pos="851"/>
        </w:tabs>
        <w:spacing w:before="0" w:after="225"/>
        <w:ind w:left="360"/>
        <w:textAlignment w:val="top"/>
        <w:outlineLvl w:val="0"/>
        <w:rPr>
          <w:rFonts w:eastAsia="MS Mincho"/>
          <w:b/>
          <w:bCs/>
          <w:kern w:val="36"/>
          <w:szCs w:val="24"/>
        </w:rPr>
      </w:pPr>
      <w:r w:rsidRPr="009E6D06">
        <w:rPr>
          <w:rFonts w:eastAsia="MS Mincho"/>
          <w:b/>
          <w:bCs/>
          <w:kern w:val="36"/>
          <w:szCs w:val="24"/>
        </w:rPr>
        <w:t>Hotels near the Alliance</w:t>
      </w:r>
    </w:p>
    <w:p w:rsidR="008B1399" w:rsidRPr="008B1399" w:rsidRDefault="008B1399" w:rsidP="008B1399">
      <w:pPr>
        <w:tabs>
          <w:tab w:val="clear" w:pos="794"/>
          <w:tab w:val="clear" w:pos="1191"/>
          <w:tab w:val="left" w:pos="0"/>
          <w:tab w:val="left" w:pos="851"/>
        </w:tabs>
        <w:spacing w:before="0"/>
        <w:textAlignment w:val="top"/>
        <w:outlineLvl w:val="0"/>
        <w:rPr>
          <w:rFonts w:eastAsia="MS Mincho"/>
          <w:kern w:val="36"/>
          <w:szCs w:val="24"/>
          <w:lang w:val="en-US"/>
        </w:rPr>
      </w:pPr>
      <w:r w:rsidRPr="008B1399">
        <w:rPr>
          <w:rFonts w:eastAsia="MS Mincho"/>
          <w:b/>
          <w:bCs/>
          <w:kern w:val="36"/>
          <w:szCs w:val="24"/>
          <w:lang w:val="en-US"/>
        </w:rPr>
        <w:t>Crowne Plaza Hamilton</w:t>
      </w:r>
      <w:r w:rsidRPr="008B1399">
        <w:rPr>
          <w:rFonts w:eastAsia="MS Mincho"/>
          <w:kern w:val="36"/>
          <w:szCs w:val="24"/>
          <w:lang w:val="en-US"/>
        </w:rPr>
        <w:br/>
        <w:t>1001K Street NW and 14th Street</w:t>
      </w:r>
      <w:r w:rsidRPr="008B1399">
        <w:rPr>
          <w:rFonts w:eastAsia="MS Mincho"/>
          <w:kern w:val="36"/>
          <w:szCs w:val="24"/>
          <w:lang w:val="en-US"/>
        </w:rPr>
        <w:br/>
        <w:t>Washington, DC 20005</w:t>
      </w:r>
      <w:r w:rsidRPr="008B1399">
        <w:rPr>
          <w:rFonts w:eastAsia="MS Mincho"/>
          <w:kern w:val="36"/>
          <w:szCs w:val="24"/>
          <w:lang w:val="en-US"/>
        </w:rPr>
        <w:br/>
      </w:r>
      <w:hyperlink r:id="rId17" w:history="1">
        <w:r w:rsidRPr="008B1399">
          <w:rPr>
            <w:rFonts w:eastAsia="MS Mincho"/>
            <w:color w:val="0000FF"/>
            <w:kern w:val="36"/>
            <w:szCs w:val="24"/>
            <w:u w:val="single"/>
            <w:lang w:val="en-US"/>
          </w:rPr>
          <w:t>http://www.crowneplaza.com</w:t>
        </w:r>
      </w:hyperlink>
      <w:r w:rsidRPr="008B1399">
        <w:rPr>
          <w:rFonts w:eastAsia="MS Mincho"/>
          <w:kern w:val="36"/>
          <w:szCs w:val="24"/>
          <w:lang w:val="en-US"/>
        </w:rPr>
        <w:br/>
        <w:t>189 $/night</w:t>
      </w:r>
      <w:r w:rsidRPr="008B1399">
        <w:rPr>
          <w:rFonts w:eastAsia="MS Mincho"/>
          <w:kern w:val="36"/>
          <w:szCs w:val="24"/>
          <w:lang w:val="en-US"/>
        </w:rPr>
        <w:br/>
      </w:r>
      <w:r w:rsidRPr="008B1399">
        <w:rPr>
          <w:rFonts w:eastAsia="MS Mincho"/>
          <w:kern w:val="36"/>
          <w:szCs w:val="24"/>
          <w:lang w:val="en-US"/>
        </w:rPr>
        <w:br/>
      </w:r>
      <w:r w:rsidRPr="008B1399">
        <w:rPr>
          <w:rFonts w:eastAsia="MS Mincho"/>
          <w:b/>
          <w:bCs/>
          <w:kern w:val="36"/>
          <w:szCs w:val="24"/>
          <w:lang w:val="en-US"/>
        </w:rPr>
        <w:t>Donovan House Kimpton</w:t>
      </w:r>
      <w:r w:rsidRPr="008B1399">
        <w:rPr>
          <w:rFonts w:eastAsia="MS Mincho"/>
          <w:kern w:val="36"/>
          <w:szCs w:val="24"/>
          <w:lang w:val="en-US"/>
        </w:rPr>
        <w:br/>
        <w:t>1155 14th St NW</w:t>
      </w:r>
      <w:r w:rsidRPr="008B1399">
        <w:rPr>
          <w:rFonts w:eastAsia="MS Mincho"/>
          <w:kern w:val="36"/>
          <w:szCs w:val="24"/>
          <w:lang w:val="en-US"/>
        </w:rPr>
        <w:br/>
        <w:t>Washington, DC 20005</w:t>
      </w:r>
      <w:r w:rsidRPr="008B1399">
        <w:rPr>
          <w:rFonts w:eastAsia="MS Mincho"/>
          <w:kern w:val="36"/>
          <w:szCs w:val="24"/>
          <w:lang w:val="en-US"/>
        </w:rPr>
        <w:br/>
      </w:r>
      <w:hyperlink r:id="rId18" w:history="1">
        <w:r w:rsidRPr="008B1399">
          <w:rPr>
            <w:rFonts w:eastAsia="MS Mincho"/>
            <w:color w:val="0000FF"/>
            <w:kern w:val="36"/>
            <w:szCs w:val="24"/>
            <w:u w:val="single"/>
            <w:lang w:val="en-US"/>
          </w:rPr>
          <w:t>www.donovanhousehotel.com</w:t>
        </w:r>
      </w:hyperlink>
      <w:r w:rsidRPr="008B1399">
        <w:rPr>
          <w:rFonts w:eastAsia="MS Mincho"/>
          <w:kern w:val="36"/>
          <w:szCs w:val="24"/>
          <w:lang w:val="en-US"/>
        </w:rPr>
        <w:br/>
        <w:t>197 $/night</w:t>
      </w:r>
      <w:r w:rsidRPr="008B1399">
        <w:rPr>
          <w:rFonts w:eastAsia="MS Mincho"/>
          <w:kern w:val="36"/>
          <w:szCs w:val="24"/>
          <w:lang w:val="en-US"/>
        </w:rPr>
        <w:br/>
      </w:r>
      <w:r w:rsidRPr="008B1399">
        <w:rPr>
          <w:rFonts w:eastAsia="MS Mincho"/>
          <w:kern w:val="36"/>
          <w:szCs w:val="24"/>
          <w:lang w:val="en-US"/>
        </w:rPr>
        <w:br/>
      </w:r>
      <w:r w:rsidRPr="008B1399">
        <w:rPr>
          <w:rFonts w:eastAsia="MS Mincho"/>
          <w:b/>
          <w:bCs/>
          <w:kern w:val="36"/>
          <w:szCs w:val="24"/>
          <w:lang w:val="en-US"/>
        </w:rPr>
        <w:t>Comfort Inn Downtown Convention Center</w:t>
      </w:r>
      <w:r w:rsidRPr="008B1399">
        <w:rPr>
          <w:rFonts w:eastAsia="MS Mincho"/>
          <w:kern w:val="36"/>
          <w:szCs w:val="24"/>
          <w:lang w:val="en-US"/>
        </w:rPr>
        <w:br/>
        <w:t>1201 13th Street NW</w:t>
      </w:r>
      <w:r w:rsidRPr="008B1399">
        <w:rPr>
          <w:rFonts w:eastAsia="MS Mincho"/>
          <w:kern w:val="36"/>
          <w:szCs w:val="24"/>
          <w:lang w:val="en-US"/>
        </w:rPr>
        <w:br/>
        <w:t>Washington, DC 20005</w:t>
      </w:r>
      <w:r w:rsidRPr="008B1399">
        <w:rPr>
          <w:rFonts w:eastAsia="MS Mincho"/>
          <w:kern w:val="36"/>
          <w:szCs w:val="24"/>
          <w:lang w:val="en-US"/>
        </w:rPr>
        <w:br/>
      </w:r>
      <w:hyperlink r:id="rId19" w:history="1">
        <w:r w:rsidRPr="008B1399">
          <w:rPr>
            <w:rFonts w:eastAsia="MS Mincho"/>
            <w:color w:val="0000FF"/>
            <w:kern w:val="36"/>
            <w:szCs w:val="24"/>
            <w:u w:val="single"/>
            <w:lang w:val="en-US"/>
          </w:rPr>
          <w:t>www.dcdowntownhotel.com</w:t>
        </w:r>
      </w:hyperlink>
      <w:r w:rsidRPr="008B1399">
        <w:rPr>
          <w:rFonts w:eastAsia="MS Mincho"/>
          <w:kern w:val="36"/>
          <w:szCs w:val="24"/>
          <w:lang w:val="en-US"/>
        </w:rPr>
        <w:t xml:space="preserve"> </w:t>
      </w:r>
    </w:p>
    <w:p w:rsidR="008B1399" w:rsidRPr="008B1399" w:rsidRDefault="008B1399" w:rsidP="008B1399">
      <w:pPr>
        <w:tabs>
          <w:tab w:val="clear" w:pos="794"/>
          <w:tab w:val="clear" w:pos="1191"/>
          <w:tab w:val="left" w:pos="0"/>
          <w:tab w:val="left" w:pos="851"/>
        </w:tabs>
        <w:spacing w:before="0"/>
        <w:textAlignment w:val="top"/>
        <w:outlineLvl w:val="0"/>
        <w:rPr>
          <w:rFonts w:eastAsia="MS Mincho"/>
          <w:kern w:val="36"/>
          <w:szCs w:val="24"/>
          <w:lang w:val="en-US"/>
        </w:rPr>
      </w:pPr>
      <w:r w:rsidRPr="008B1399">
        <w:rPr>
          <w:rFonts w:eastAsia="MS Mincho"/>
          <w:kern w:val="36"/>
          <w:szCs w:val="24"/>
          <w:lang w:val="en-US"/>
        </w:rPr>
        <w:t>160 $/night</w:t>
      </w:r>
      <w:r w:rsidRPr="008B1399">
        <w:rPr>
          <w:rFonts w:eastAsia="MS Mincho"/>
          <w:kern w:val="36"/>
          <w:szCs w:val="24"/>
          <w:lang w:val="en-US"/>
        </w:rPr>
        <w:br/>
      </w:r>
      <w:r w:rsidRPr="008B1399">
        <w:rPr>
          <w:rFonts w:eastAsia="MS Mincho"/>
          <w:kern w:val="36"/>
          <w:szCs w:val="24"/>
          <w:lang w:val="en-US"/>
        </w:rPr>
        <w:br/>
      </w:r>
      <w:r w:rsidRPr="008B1399">
        <w:rPr>
          <w:rFonts w:eastAsia="MS Mincho"/>
          <w:b/>
          <w:bCs/>
          <w:kern w:val="36"/>
          <w:szCs w:val="24"/>
          <w:lang w:val="en-US"/>
        </w:rPr>
        <w:t>Residence Inn Washington Dc Vermont Avenue</w:t>
      </w:r>
    </w:p>
    <w:p w:rsidR="008B1399" w:rsidRPr="00CF6EAD" w:rsidRDefault="008B1399" w:rsidP="008B1399">
      <w:pPr>
        <w:tabs>
          <w:tab w:val="clear" w:pos="794"/>
          <w:tab w:val="clear" w:pos="1191"/>
          <w:tab w:val="left" w:pos="0"/>
          <w:tab w:val="left" w:pos="851"/>
        </w:tabs>
        <w:spacing w:before="0"/>
        <w:textAlignment w:val="top"/>
        <w:outlineLvl w:val="0"/>
        <w:rPr>
          <w:rFonts w:eastAsia="MS Mincho"/>
          <w:kern w:val="36"/>
          <w:szCs w:val="24"/>
          <w:lang w:val="en-US"/>
        </w:rPr>
      </w:pPr>
      <w:r w:rsidRPr="00CF6EAD">
        <w:rPr>
          <w:rFonts w:eastAsia="MS Mincho"/>
          <w:kern w:val="36"/>
          <w:szCs w:val="24"/>
          <w:lang w:val="en-US"/>
        </w:rPr>
        <w:t>1199 Vermont Avenue NW</w:t>
      </w:r>
      <w:r w:rsidRPr="00CF6EAD">
        <w:rPr>
          <w:rFonts w:eastAsia="MS Mincho"/>
          <w:kern w:val="36"/>
          <w:szCs w:val="24"/>
          <w:lang w:val="en-US"/>
        </w:rPr>
        <w:br/>
        <w:t>Washington, DC 20005</w:t>
      </w:r>
    </w:p>
    <w:p w:rsidR="008B1399" w:rsidRPr="00CF6EAD" w:rsidRDefault="00E13CE1" w:rsidP="008B1399">
      <w:pPr>
        <w:tabs>
          <w:tab w:val="clear" w:pos="794"/>
          <w:tab w:val="clear" w:pos="1191"/>
          <w:tab w:val="left" w:pos="0"/>
          <w:tab w:val="left" w:pos="851"/>
        </w:tabs>
        <w:spacing w:before="0"/>
        <w:textAlignment w:val="top"/>
        <w:outlineLvl w:val="0"/>
        <w:rPr>
          <w:rFonts w:eastAsia="MS Mincho"/>
          <w:kern w:val="36"/>
          <w:szCs w:val="24"/>
          <w:lang w:val="en-US"/>
        </w:rPr>
      </w:pPr>
      <w:hyperlink r:id="rId20" w:history="1">
        <w:r w:rsidR="008B1399" w:rsidRPr="00CF6EAD">
          <w:rPr>
            <w:rFonts w:eastAsia="MS Mincho"/>
            <w:color w:val="0000FF"/>
            <w:kern w:val="36"/>
            <w:szCs w:val="24"/>
            <w:u w:val="single"/>
            <w:lang w:val="en-US"/>
          </w:rPr>
          <w:t>http://www.marriott.com/hotels</w:t>
        </w:r>
      </w:hyperlink>
    </w:p>
    <w:p w:rsidR="008B1399" w:rsidRPr="00CF6EAD" w:rsidRDefault="008B1399" w:rsidP="008B1399">
      <w:pPr>
        <w:tabs>
          <w:tab w:val="clear" w:pos="794"/>
          <w:tab w:val="clear" w:pos="1191"/>
          <w:tab w:val="left" w:pos="0"/>
          <w:tab w:val="left" w:pos="851"/>
        </w:tabs>
        <w:spacing w:before="0"/>
        <w:textAlignment w:val="top"/>
        <w:outlineLvl w:val="0"/>
        <w:rPr>
          <w:rFonts w:eastAsia="MS Mincho"/>
          <w:kern w:val="36"/>
          <w:szCs w:val="24"/>
          <w:lang w:val="en-US"/>
        </w:rPr>
      </w:pPr>
      <w:r w:rsidRPr="00CF6EAD">
        <w:rPr>
          <w:rFonts w:eastAsia="MS Mincho"/>
          <w:kern w:val="36"/>
          <w:szCs w:val="24"/>
          <w:lang w:val="en-US"/>
        </w:rPr>
        <w:t>199 $/night</w:t>
      </w:r>
    </w:p>
    <w:p w:rsidR="008B1399" w:rsidRPr="00CF6EAD" w:rsidRDefault="008B1399" w:rsidP="008B1399">
      <w:pPr>
        <w:tabs>
          <w:tab w:val="clear" w:pos="794"/>
          <w:tab w:val="clear" w:pos="1191"/>
          <w:tab w:val="left" w:pos="0"/>
          <w:tab w:val="left" w:pos="851"/>
        </w:tabs>
        <w:spacing w:before="0"/>
        <w:textAlignment w:val="top"/>
        <w:outlineLvl w:val="0"/>
        <w:rPr>
          <w:rFonts w:eastAsia="MS Mincho"/>
          <w:b/>
          <w:bCs/>
          <w:kern w:val="36"/>
          <w:szCs w:val="24"/>
          <w:lang w:val="en-US"/>
        </w:rPr>
      </w:pPr>
      <w:r w:rsidRPr="00CF6EAD">
        <w:rPr>
          <w:rFonts w:eastAsia="MS Mincho"/>
          <w:kern w:val="36"/>
          <w:szCs w:val="24"/>
          <w:lang w:val="en-US"/>
        </w:rPr>
        <w:br/>
      </w:r>
      <w:r w:rsidRPr="00CF6EAD">
        <w:rPr>
          <w:rFonts w:eastAsia="MS Mincho"/>
          <w:b/>
          <w:bCs/>
          <w:kern w:val="36"/>
          <w:szCs w:val="24"/>
          <w:lang w:val="en-US"/>
        </w:rPr>
        <w:t>Washington Plaza Hotel</w:t>
      </w:r>
    </w:p>
    <w:p w:rsidR="008B1399" w:rsidRPr="008B1399" w:rsidRDefault="008B1399" w:rsidP="008B1399">
      <w:pPr>
        <w:tabs>
          <w:tab w:val="clear" w:pos="794"/>
          <w:tab w:val="clear" w:pos="1191"/>
          <w:tab w:val="left" w:pos="0"/>
          <w:tab w:val="left" w:pos="851"/>
        </w:tabs>
        <w:spacing w:before="0"/>
        <w:textAlignment w:val="top"/>
        <w:outlineLvl w:val="0"/>
        <w:rPr>
          <w:rFonts w:eastAsia="MS Mincho"/>
          <w:kern w:val="36"/>
          <w:szCs w:val="24"/>
          <w:lang w:val="en-US"/>
        </w:rPr>
      </w:pPr>
      <w:r w:rsidRPr="008B1399">
        <w:rPr>
          <w:rFonts w:eastAsia="MS Mincho"/>
          <w:kern w:val="36"/>
          <w:szCs w:val="24"/>
          <w:lang w:val="en-US"/>
        </w:rPr>
        <w:t>10 Thomas Circle NW</w:t>
      </w:r>
      <w:r w:rsidRPr="008B1399">
        <w:rPr>
          <w:rFonts w:eastAsia="MS Mincho"/>
          <w:kern w:val="36"/>
          <w:szCs w:val="24"/>
          <w:lang w:val="en-US"/>
        </w:rPr>
        <w:br/>
        <w:t>Washington, DC 20005</w:t>
      </w:r>
    </w:p>
    <w:p w:rsidR="008B1399" w:rsidRPr="009E6D06" w:rsidRDefault="00E13CE1" w:rsidP="008B1399">
      <w:pPr>
        <w:tabs>
          <w:tab w:val="clear" w:pos="794"/>
          <w:tab w:val="clear" w:pos="1191"/>
          <w:tab w:val="left" w:pos="0"/>
          <w:tab w:val="left" w:pos="851"/>
        </w:tabs>
        <w:spacing w:before="0"/>
        <w:textAlignment w:val="top"/>
        <w:outlineLvl w:val="0"/>
        <w:rPr>
          <w:rFonts w:eastAsia="MS Mincho"/>
          <w:kern w:val="36"/>
          <w:szCs w:val="24"/>
        </w:rPr>
      </w:pPr>
      <w:hyperlink r:id="rId21" w:history="1">
        <w:r w:rsidR="008B1399" w:rsidRPr="009E6D06">
          <w:rPr>
            <w:rFonts w:eastAsia="MS Mincho"/>
            <w:color w:val="0000FF"/>
            <w:kern w:val="36"/>
            <w:szCs w:val="24"/>
            <w:u w:val="single"/>
          </w:rPr>
          <w:t>www.washingtonplazahotel.com</w:t>
        </w:r>
      </w:hyperlink>
      <w:r w:rsidR="008B1399" w:rsidRPr="009E6D06">
        <w:rPr>
          <w:rFonts w:eastAsia="MS Mincho"/>
          <w:kern w:val="36"/>
          <w:szCs w:val="24"/>
        </w:rPr>
        <w:br/>
        <w:t>169 $/night</w:t>
      </w:r>
    </w:p>
    <w:p w:rsidR="008B1399" w:rsidRPr="009E6D06" w:rsidRDefault="008B1399" w:rsidP="008B1399">
      <w:pPr>
        <w:tabs>
          <w:tab w:val="clear" w:pos="794"/>
          <w:tab w:val="clear" w:pos="1191"/>
          <w:tab w:val="left" w:pos="0"/>
          <w:tab w:val="left" w:pos="851"/>
        </w:tabs>
        <w:spacing w:before="0"/>
        <w:textAlignment w:val="top"/>
        <w:outlineLvl w:val="0"/>
        <w:rPr>
          <w:rFonts w:eastAsia="MS Mincho"/>
          <w:kern w:val="36"/>
          <w:szCs w:val="24"/>
        </w:rPr>
      </w:pPr>
      <w:r w:rsidRPr="009E6D06">
        <w:rPr>
          <w:rFonts w:eastAsia="MS Mincho"/>
          <w:kern w:val="36"/>
          <w:szCs w:val="24"/>
        </w:rPr>
        <w:br w:type="page"/>
      </w:r>
    </w:p>
    <w:p w:rsidR="008B1399" w:rsidRPr="009E6D06" w:rsidRDefault="008B1399" w:rsidP="008B1399">
      <w:pPr>
        <w:numPr>
          <w:ilvl w:val="0"/>
          <w:numId w:val="7"/>
        </w:numPr>
        <w:tabs>
          <w:tab w:val="clear" w:pos="794"/>
          <w:tab w:val="clear" w:pos="1191"/>
          <w:tab w:val="left" w:pos="0"/>
          <w:tab w:val="left" w:pos="851"/>
        </w:tabs>
        <w:spacing w:before="0" w:after="225"/>
        <w:ind w:left="360"/>
        <w:textAlignment w:val="top"/>
        <w:outlineLvl w:val="0"/>
        <w:rPr>
          <w:rFonts w:eastAsia="MS Mincho"/>
          <w:b/>
          <w:bCs/>
          <w:kern w:val="36"/>
          <w:szCs w:val="24"/>
        </w:rPr>
      </w:pPr>
      <w:r w:rsidRPr="009E6D06">
        <w:rPr>
          <w:rFonts w:eastAsia="MS Mincho"/>
          <w:b/>
          <w:bCs/>
          <w:kern w:val="36"/>
          <w:szCs w:val="24"/>
        </w:rPr>
        <w:lastRenderedPageBreak/>
        <w:t>Directions from Washington Dulles International Airport</w:t>
      </w:r>
    </w:p>
    <w:p w:rsidR="008B1399" w:rsidRPr="008B1399" w:rsidRDefault="008B1399" w:rsidP="004C1FE5">
      <w:pPr>
        <w:tabs>
          <w:tab w:val="clear" w:pos="794"/>
          <w:tab w:val="clear" w:pos="1191"/>
          <w:tab w:val="left" w:pos="0"/>
          <w:tab w:val="left" w:pos="851"/>
        </w:tabs>
        <w:spacing w:before="0" w:after="225"/>
        <w:textAlignment w:val="top"/>
        <w:outlineLvl w:val="0"/>
        <w:rPr>
          <w:rFonts w:eastAsia="MS Mincho"/>
          <w:kern w:val="36"/>
          <w:szCs w:val="24"/>
          <w:lang w:val="en-US"/>
        </w:rPr>
      </w:pPr>
      <w:r w:rsidRPr="008B1399">
        <w:rPr>
          <w:rFonts w:eastAsia="MS Mincho"/>
          <w:kern w:val="36"/>
          <w:szCs w:val="24"/>
          <w:lang w:val="en-US"/>
        </w:rPr>
        <w:t>Public transport:</w:t>
      </w:r>
      <w:r w:rsidRPr="008B1399">
        <w:rPr>
          <w:rFonts w:eastAsia="MS Mincho"/>
          <w:kern w:val="36"/>
          <w:szCs w:val="24"/>
          <w:lang w:val="en-US"/>
        </w:rPr>
        <w:tab/>
        <w:t>1) Take Bus 5A towards L</w:t>
      </w:r>
      <w:r w:rsidR="008D3BE7">
        <w:rPr>
          <w:rFonts w:eastAsia="MS Mincho"/>
          <w:kern w:val="36"/>
          <w:szCs w:val="24"/>
          <w:lang w:val="en-US"/>
        </w:rPr>
        <w:t>'</w:t>
      </w:r>
      <w:r w:rsidRPr="008B1399">
        <w:rPr>
          <w:rFonts w:eastAsia="MS Mincho"/>
          <w:kern w:val="36"/>
          <w:szCs w:val="24"/>
          <w:lang w:val="en-US"/>
        </w:rPr>
        <w:t>Enfant Plaza Station</w:t>
      </w:r>
      <w:r w:rsidRPr="008B1399">
        <w:rPr>
          <w:rFonts w:eastAsia="MS Mincho"/>
          <w:kern w:val="36"/>
          <w:szCs w:val="24"/>
          <w:lang w:val="en-US"/>
        </w:rPr>
        <w:br/>
      </w:r>
      <w:r w:rsidRPr="008B1399">
        <w:rPr>
          <w:rFonts w:eastAsia="MS Mincho"/>
          <w:kern w:val="36"/>
          <w:szCs w:val="24"/>
          <w:lang w:val="en-US"/>
        </w:rPr>
        <w:tab/>
      </w:r>
      <w:r w:rsidRPr="008B1399">
        <w:rPr>
          <w:rFonts w:eastAsia="MS Mincho"/>
          <w:kern w:val="36"/>
          <w:szCs w:val="24"/>
          <w:lang w:val="en-US"/>
        </w:rPr>
        <w:tab/>
      </w:r>
      <w:r w:rsidRPr="008B1399">
        <w:rPr>
          <w:rFonts w:eastAsia="MS Mincho"/>
          <w:kern w:val="36"/>
          <w:szCs w:val="24"/>
          <w:lang w:val="en-US"/>
        </w:rPr>
        <w:tab/>
        <w:t>2) Get off at N Moore St &amp; Rosslyn Station</w:t>
      </w:r>
      <w:r w:rsidRPr="008B1399">
        <w:rPr>
          <w:rFonts w:eastAsia="MS Mincho"/>
          <w:kern w:val="36"/>
          <w:szCs w:val="24"/>
          <w:lang w:val="en-US"/>
        </w:rPr>
        <w:br/>
      </w:r>
      <w:r w:rsidRPr="008B1399">
        <w:rPr>
          <w:rFonts w:eastAsia="MS Mincho"/>
          <w:kern w:val="36"/>
          <w:szCs w:val="24"/>
          <w:lang w:val="en-US"/>
        </w:rPr>
        <w:tab/>
      </w:r>
      <w:r w:rsidRPr="008B1399">
        <w:rPr>
          <w:rFonts w:eastAsia="MS Mincho"/>
          <w:kern w:val="36"/>
          <w:szCs w:val="24"/>
          <w:lang w:val="en-US"/>
        </w:rPr>
        <w:tab/>
      </w:r>
      <w:r w:rsidRPr="008B1399">
        <w:rPr>
          <w:rFonts w:eastAsia="MS Mincho"/>
          <w:kern w:val="36"/>
          <w:szCs w:val="24"/>
          <w:lang w:val="en-US"/>
        </w:rPr>
        <w:tab/>
        <w:t>3) Walk to Rosslyn Metro Station</w:t>
      </w:r>
      <w:r w:rsidRPr="008B1399">
        <w:rPr>
          <w:rFonts w:eastAsia="MS Mincho"/>
          <w:kern w:val="36"/>
          <w:szCs w:val="24"/>
          <w:lang w:val="en-US"/>
        </w:rPr>
        <w:br/>
      </w:r>
      <w:r w:rsidRPr="008B1399">
        <w:rPr>
          <w:rFonts w:eastAsia="MS Mincho"/>
          <w:kern w:val="36"/>
          <w:szCs w:val="24"/>
          <w:lang w:val="en-US"/>
        </w:rPr>
        <w:tab/>
      </w:r>
      <w:r w:rsidRPr="008B1399">
        <w:rPr>
          <w:rFonts w:eastAsia="MS Mincho"/>
          <w:kern w:val="36"/>
          <w:szCs w:val="24"/>
          <w:lang w:val="en-US"/>
        </w:rPr>
        <w:tab/>
      </w:r>
      <w:r w:rsidRPr="008B1399">
        <w:rPr>
          <w:rFonts w:eastAsia="MS Mincho"/>
          <w:kern w:val="36"/>
          <w:szCs w:val="24"/>
          <w:lang w:val="en-US"/>
        </w:rPr>
        <w:tab/>
        <w:t xml:space="preserve">4) Take Metrorail Blue Line towards Largo Town Ctr or Metrorail Orange Line </w:t>
      </w:r>
      <w:r w:rsidRPr="008B1399">
        <w:rPr>
          <w:rFonts w:eastAsia="MS Mincho"/>
          <w:kern w:val="36"/>
          <w:szCs w:val="24"/>
          <w:lang w:val="en-US"/>
        </w:rPr>
        <w:tab/>
      </w:r>
      <w:r w:rsidRPr="008B1399">
        <w:rPr>
          <w:rFonts w:eastAsia="MS Mincho"/>
          <w:kern w:val="36"/>
          <w:szCs w:val="24"/>
          <w:lang w:val="en-US"/>
        </w:rPr>
        <w:tab/>
      </w:r>
      <w:r w:rsidRPr="008B1399">
        <w:rPr>
          <w:rFonts w:eastAsia="MS Mincho"/>
          <w:kern w:val="36"/>
          <w:szCs w:val="24"/>
          <w:lang w:val="en-US"/>
        </w:rPr>
        <w:tab/>
        <w:t>towards New Carrollton</w:t>
      </w:r>
      <w:r w:rsidRPr="008B1399">
        <w:rPr>
          <w:rFonts w:eastAsia="MS Mincho"/>
          <w:kern w:val="36"/>
          <w:szCs w:val="24"/>
          <w:lang w:val="en-US"/>
        </w:rPr>
        <w:br/>
      </w:r>
      <w:r w:rsidRPr="008B1399">
        <w:rPr>
          <w:rFonts w:eastAsia="MS Mincho"/>
          <w:kern w:val="36"/>
          <w:szCs w:val="24"/>
          <w:lang w:val="en-US"/>
        </w:rPr>
        <w:tab/>
      </w:r>
      <w:r w:rsidRPr="008B1399">
        <w:rPr>
          <w:rFonts w:eastAsia="MS Mincho"/>
          <w:kern w:val="36"/>
          <w:szCs w:val="24"/>
          <w:lang w:val="en-US"/>
        </w:rPr>
        <w:tab/>
      </w:r>
      <w:r w:rsidRPr="008B1399">
        <w:rPr>
          <w:rFonts w:eastAsia="MS Mincho"/>
          <w:kern w:val="36"/>
          <w:szCs w:val="24"/>
          <w:lang w:val="en-US"/>
        </w:rPr>
        <w:tab/>
        <w:t>5) Get off at McPherson Sq Metro Station</w:t>
      </w:r>
    </w:p>
    <w:p w:rsidR="008B1399" w:rsidRPr="008B1399" w:rsidRDefault="008B1399" w:rsidP="008B1399">
      <w:pPr>
        <w:tabs>
          <w:tab w:val="clear" w:pos="794"/>
          <w:tab w:val="clear" w:pos="1191"/>
          <w:tab w:val="left" w:pos="0"/>
          <w:tab w:val="left" w:pos="851"/>
        </w:tabs>
        <w:spacing w:before="0" w:after="225"/>
        <w:textAlignment w:val="top"/>
        <w:outlineLvl w:val="0"/>
        <w:rPr>
          <w:rFonts w:eastAsia="MS Mincho"/>
          <w:kern w:val="36"/>
          <w:szCs w:val="24"/>
          <w:lang w:val="en-US"/>
        </w:rPr>
      </w:pPr>
      <w:r w:rsidRPr="008B1399">
        <w:rPr>
          <w:rFonts w:eastAsia="MS Mincho"/>
          <w:kern w:val="36"/>
          <w:szCs w:val="24"/>
          <w:lang w:val="en-US"/>
        </w:rPr>
        <w:t xml:space="preserve">Also see: </w:t>
      </w:r>
      <w:r w:rsidRPr="008B1399">
        <w:rPr>
          <w:rFonts w:eastAsia="MS Mincho"/>
          <w:kern w:val="36"/>
          <w:szCs w:val="24"/>
          <w:lang w:val="en-US"/>
        </w:rPr>
        <w:tab/>
      </w:r>
      <w:r w:rsidRPr="008B1399">
        <w:rPr>
          <w:rFonts w:eastAsia="MS Mincho"/>
          <w:kern w:val="36"/>
          <w:szCs w:val="24"/>
          <w:lang w:val="en-US"/>
        </w:rPr>
        <w:tab/>
      </w:r>
      <w:hyperlink r:id="rId22" w:history="1">
        <w:r w:rsidRPr="008B1399">
          <w:rPr>
            <w:rFonts w:eastAsia="MS Mincho"/>
            <w:color w:val="0000FF"/>
            <w:kern w:val="36"/>
            <w:szCs w:val="24"/>
            <w:u w:val="single"/>
            <w:lang w:val="en-US"/>
          </w:rPr>
          <w:t>http://www.wmata.com/</w:t>
        </w:r>
      </w:hyperlink>
      <w:r w:rsidRPr="008B1399">
        <w:rPr>
          <w:rFonts w:eastAsia="MS Mincho"/>
          <w:kern w:val="36"/>
          <w:szCs w:val="24"/>
          <w:lang w:val="en-US"/>
        </w:rPr>
        <w:t xml:space="preserve"> </w:t>
      </w:r>
    </w:p>
    <w:p w:rsidR="008B1399" w:rsidRPr="008B1399" w:rsidRDefault="008B1399" w:rsidP="008B1399">
      <w:pPr>
        <w:tabs>
          <w:tab w:val="clear" w:pos="794"/>
          <w:tab w:val="clear" w:pos="1191"/>
          <w:tab w:val="left" w:pos="0"/>
          <w:tab w:val="left" w:pos="851"/>
        </w:tabs>
        <w:spacing w:before="0" w:after="225"/>
        <w:textAlignment w:val="top"/>
        <w:outlineLvl w:val="0"/>
        <w:rPr>
          <w:rFonts w:eastAsia="MS Mincho"/>
          <w:kern w:val="36"/>
          <w:szCs w:val="24"/>
          <w:lang w:val="en-US"/>
        </w:rPr>
      </w:pPr>
      <w:r w:rsidRPr="008B1399">
        <w:rPr>
          <w:rFonts w:eastAsia="MS Mincho"/>
          <w:kern w:val="36"/>
          <w:szCs w:val="24"/>
          <w:lang w:val="en-US"/>
        </w:rPr>
        <w:t xml:space="preserve">By car: </w:t>
      </w:r>
      <w:r w:rsidRPr="008B1399">
        <w:rPr>
          <w:rFonts w:eastAsia="MS Mincho"/>
          <w:kern w:val="36"/>
          <w:szCs w:val="24"/>
          <w:lang w:val="en-US"/>
        </w:rPr>
        <w:tab/>
      </w:r>
      <w:r w:rsidRPr="008B1399">
        <w:rPr>
          <w:rFonts w:eastAsia="MS Mincho"/>
          <w:kern w:val="36"/>
          <w:szCs w:val="24"/>
          <w:lang w:val="en-US"/>
        </w:rPr>
        <w:tab/>
      </w:r>
      <w:r w:rsidRPr="008B1399">
        <w:rPr>
          <w:rFonts w:eastAsia="MS Mincho"/>
          <w:kern w:val="36"/>
          <w:szCs w:val="24"/>
          <w:lang w:val="en-US"/>
        </w:rPr>
        <w:tab/>
        <w:t xml:space="preserve">See </w:t>
      </w:r>
      <w:hyperlink r:id="rId23" w:history="1">
        <w:r w:rsidRPr="008B1399">
          <w:rPr>
            <w:rFonts w:eastAsia="MS Mincho"/>
            <w:color w:val="0000FF"/>
            <w:kern w:val="36"/>
            <w:szCs w:val="24"/>
            <w:u w:val="single"/>
            <w:lang w:val="en-US"/>
          </w:rPr>
          <w:t>http://goo.gl/maps/SkMx2</w:t>
        </w:r>
      </w:hyperlink>
      <w:r w:rsidRPr="008B1399">
        <w:rPr>
          <w:rFonts w:eastAsia="MS Mincho"/>
          <w:kern w:val="36"/>
          <w:szCs w:val="24"/>
          <w:lang w:val="en-US"/>
        </w:rPr>
        <w:t xml:space="preserve"> </w:t>
      </w:r>
    </w:p>
    <w:p w:rsidR="008B1399" w:rsidRPr="008B1399" w:rsidRDefault="008B1399" w:rsidP="008B1399">
      <w:pPr>
        <w:numPr>
          <w:ilvl w:val="0"/>
          <w:numId w:val="7"/>
        </w:numPr>
        <w:tabs>
          <w:tab w:val="clear" w:pos="794"/>
          <w:tab w:val="clear" w:pos="1191"/>
          <w:tab w:val="left" w:pos="0"/>
          <w:tab w:val="left" w:pos="851"/>
        </w:tabs>
        <w:spacing w:before="0" w:after="225"/>
        <w:ind w:left="360"/>
        <w:textAlignment w:val="top"/>
        <w:outlineLvl w:val="0"/>
        <w:rPr>
          <w:rFonts w:eastAsia="MS Mincho"/>
          <w:b/>
          <w:bCs/>
          <w:kern w:val="36"/>
          <w:szCs w:val="24"/>
          <w:lang w:val="en-US"/>
        </w:rPr>
      </w:pPr>
      <w:r w:rsidRPr="008B1399">
        <w:rPr>
          <w:rFonts w:eastAsia="MS Mincho"/>
          <w:b/>
          <w:bCs/>
          <w:kern w:val="36"/>
          <w:szCs w:val="24"/>
          <w:lang w:val="en-US"/>
        </w:rPr>
        <w:t>Directions from Ronald Reagan National Airport</w:t>
      </w:r>
    </w:p>
    <w:p w:rsidR="008B1399" w:rsidRPr="008B1399" w:rsidRDefault="008B1399" w:rsidP="008B1399">
      <w:pPr>
        <w:tabs>
          <w:tab w:val="clear" w:pos="794"/>
          <w:tab w:val="clear" w:pos="1191"/>
          <w:tab w:val="left" w:pos="0"/>
          <w:tab w:val="left" w:pos="851"/>
        </w:tabs>
        <w:spacing w:before="0"/>
        <w:textAlignment w:val="top"/>
        <w:outlineLvl w:val="0"/>
        <w:rPr>
          <w:rFonts w:eastAsia="MS Mincho"/>
          <w:kern w:val="36"/>
          <w:szCs w:val="24"/>
          <w:lang w:val="en-US"/>
        </w:rPr>
      </w:pPr>
      <w:r w:rsidRPr="008B1399">
        <w:rPr>
          <w:rFonts w:eastAsia="MS Mincho"/>
          <w:kern w:val="36"/>
          <w:szCs w:val="24"/>
          <w:lang w:val="en-US"/>
        </w:rPr>
        <w:t xml:space="preserve">Public transport: </w:t>
      </w:r>
      <w:r w:rsidRPr="008B1399">
        <w:rPr>
          <w:rFonts w:eastAsia="MS Mincho"/>
          <w:kern w:val="36"/>
          <w:szCs w:val="24"/>
          <w:lang w:val="en-US"/>
        </w:rPr>
        <w:tab/>
        <w:t>1) Walk to National Airport Metro Station</w:t>
      </w:r>
    </w:p>
    <w:p w:rsidR="008B1399" w:rsidRPr="008B1399" w:rsidRDefault="008B1399" w:rsidP="008B1399">
      <w:pPr>
        <w:tabs>
          <w:tab w:val="clear" w:pos="794"/>
          <w:tab w:val="clear" w:pos="1191"/>
          <w:tab w:val="left" w:pos="0"/>
          <w:tab w:val="left" w:pos="851"/>
        </w:tabs>
        <w:spacing w:before="0"/>
        <w:textAlignment w:val="top"/>
        <w:outlineLvl w:val="0"/>
        <w:rPr>
          <w:rFonts w:eastAsia="MS Mincho"/>
          <w:kern w:val="36"/>
          <w:szCs w:val="24"/>
          <w:lang w:val="en-US"/>
        </w:rPr>
      </w:pPr>
      <w:r w:rsidRPr="008B1399">
        <w:rPr>
          <w:rFonts w:eastAsia="MS Mincho"/>
          <w:kern w:val="36"/>
          <w:szCs w:val="24"/>
          <w:lang w:val="en-US"/>
        </w:rPr>
        <w:tab/>
      </w:r>
      <w:r w:rsidRPr="008B1399">
        <w:rPr>
          <w:rFonts w:eastAsia="MS Mincho"/>
          <w:kern w:val="36"/>
          <w:szCs w:val="24"/>
          <w:lang w:val="en-US"/>
        </w:rPr>
        <w:tab/>
      </w:r>
      <w:r w:rsidRPr="008B1399">
        <w:rPr>
          <w:rFonts w:eastAsia="MS Mincho"/>
          <w:kern w:val="36"/>
          <w:szCs w:val="24"/>
          <w:lang w:val="en-US"/>
        </w:rPr>
        <w:tab/>
        <w:t>2) Take Metrorail Blue Line towards Largo Town Ctr</w:t>
      </w:r>
    </w:p>
    <w:p w:rsidR="008B1399" w:rsidRPr="008B1399" w:rsidRDefault="008B1399" w:rsidP="008B1399">
      <w:pPr>
        <w:tabs>
          <w:tab w:val="clear" w:pos="794"/>
          <w:tab w:val="clear" w:pos="1191"/>
          <w:tab w:val="left" w:pos="0"/>
          <w:tab w:val="left" w:pos="851"/>
        </w:tabs>
        <w:spacing w:before="0" w:after="225"/>
        <w:textAlignment w:val="top"/>
        <w:outlineLvl w:val="0"/>
        <w:rPr>
          <w:rFonts w:eastAsia="MS Mincho"/>
          <w:kern w:val="36"/>
          <w:szCs w:val="24"/>
          <w:lang w:val="en-US"/>
        </w:rPr>
      </w:pPr>
      <w:r w:rsidRPr="008B1399">
        <w:rPr>
          <w:rFonts w:eastAsia="MS Mincho"/>
          <w:kern w:val="36"/>
          <w:szCs w:val="24"/>
          <w:lang w:val="en-US"/>
        </w:rPr>
        <w:tab/>
      </w:r>
      <w:r w:rsidRPr="008B1399">
        <w:rPr>
          <w:rFonts w:eastAsia="MS Mincho"/>
          <w:kern w:val="36"/>
          <w:szCs w:val="24"/>
          <w:lang w:val="en-US"/>
        </w:rPr>
        <w:tab/>
      </w:r>
      <w:r w:rsidRPr="008B1399">
        <w:rPr>
          <w:rFonts w:eastAsia="MS Mincho"/>
          <w:kern w:val="36"/>
          <w:szCs w:val="24"/>
          <w:lang w:val="en-US"/>
        </w:rPr>
        <w:tab/>
        <w:t>3) Get off at McPherson Sq Metro Station</w:t>
      </w:r>
    </w:p>
    <w:p w:rsidR="008B1399" w:rsidRPr="008B1399" w:rsidRDefault="008B1399" w:rsidP="008B1399">
      <w:pPr>
        <w:tabs>
          <w:tab w:val="clear" w:pos="794"/>
          <w:tab w:val="clear" w:pos="1191"/>
          <w:tab w:val="left" w:pos="0"/>
          <w:tab w:val="left" w:pos="851"/>
        </w:tabs>
        <w:spacing w:before="0" w:after="225"/>
        <w:textAlignment w:val="top"/>
        <w:outlineLvl w:val="0"/>
        <w:rPr>
          <w:rFonts w:eastAsia="MS Mincho"/>
          <w:kern w:val="36"/>
          <w:szCs w:val="24"/>
          <w:lang w:val="en-US"/>
        </w:rPr>
      </w:pPr>
      <w:r w:rsidRPr="008B1399">
        <w:rPr>
          <w:rFonts w:eastAsia="MS Mincho"/>
          <w:kern w:val="36"/>
          <w:szCs w:val="24"/>
          <w:lang w:val="en-US"/>
        </w:rPr>
        <w:t xml:space="preserve">Also see: </w:t>
      </w:r>
      <w:r w:rsidRPr="008B1399">
        <w:rPr>
          <w:rFonts w:eastAsia="MS Mincho"/>
          <w:kern w:val="36"/>
          <w:szCs w:val="24"/>
          <w:lang w:val="en-US"/>
        </w:rPr>
        <w:tab/>
      </w:r>
      <w:r w:rsidRPr="008B1399">
        <w:rPr>
          <w:rFonts w:eastAsia="MS Mincho"/>
          <w:kern w:val="36"/>
          <w:szCs w:val="24"/>
          <w:lang w:val="en-US"/>
        </w:rPr>
        <w:tab/>
      </w:r>
      <w:hyperlink r:id="rId24" w:history="1">
        <w:r w:rsidRPr="008B1399">
          <w:rPr>
            <w:rFonts w:eastAsia="MS Mincho"/>
            <w:color w:val="0000FF"/>
            <w:kern w:val="36"/>
            <w:szCs w:val="24"/>
            <w:u w:val="single"/>
            <w:lang w:val="en-US"/>
          </w:rPr>
          <w:t>http://www.wmata.com/</w:t>
        </w:r>
      </w:hyperlink>
      <w:r w:rsidRPr="008B1399">
        <w:rPr>
          <w:rFonts w:eastAsia="MS Mincho"/>
          <w:kern w:val="36"/>
          <w:szCs w:val="24"/>
          <w:lang w:val="en-US"/>
        </w:rPr>
        <w:t xml:space="preserve"> </w:t>
      </w:r>
    </w:p>
    <w:p w:rsidR="008B1399" w:rsidRPr="008B1399" w:rsidRDefault="008B1399" w:rsidP="008B1399">
      <w:pPr>
        <w:tabs>
          <w:tab w:val="clear" w:pos="794"/>
          <w:tab w:val="clear" w:pos="1191"/>
          <w:tab w:val="left" w:pos="0"/>
          <w:tab w:val="left" w:pos="851"/>
        </w:tabs>
        <w:spacing w:before="0" w:after="225"/>
        <w:textAlignment w:val="top"/>
        <w:outlineLvl w:val="0"/>
        <w:rPr>
          <w:rFonts w:eastAsia="MS Mincho"/>
          <w:kern w:val="36"/>
          <w:szCs w:val="24"/>
          <w:lang w:val="en-US"/>
        </w:rPr>
      </w:pPr>
      <w:r w:rsidRPr="008B1399">
        <w:rPr>
          <w:rFonts w:eastAsia="MS Mincho"/>
          <w:kern w:val="36"/>
          <w:szCs w:val="24"/>
          <w:lang w:val="en-US"/>
        </w:rPr>
        <w:t xml:space="preserve">By car: </w:t>
      </w:r>
      <w:r w:rsidRPr="008B1399">
        <w:rPr>
          <w:rFonts w:eastAsia="MS Mincho"/>
          <w:kern w:val="36"/>
          <w:szCs w:val="24"/>
          <w:lang w:val="en-US"/>
        </w:rPr>
        <w:tab/>
      </w:r>
      <w:r w:rsidRPr="008B1399">
        <w:rPr>
          <w:rFonts w:eastAsia="MS Mincho"/>
          <w:kern w:val="36"/>
          <w:szCs w:val="24"/>
          <w:lang w:val="en-US"/>
        </w:rPr>
        <w:tab/>
      </w:r>
      <w:r w:rsidRPr="008B1399">
        <w:rPr>
          <w:rFonts w:eastAsia="MS Mincho"/>
          <w:kern w:val="36"/>
          <w:szCs w:val="24"/>
          <w:lang w:val="en-US"/>
        </w:rPr>
        <w:tab/>
        <w:t xml:space="preserve">See </w:t>
      </w:r>
      <w:hyperlink r:id="rId25" w:history="1">
        <w:r w:rsidRPr="008B1399">
          <w:rPr>
            <w:rFonts w:eastAsia="MS Mincho"/>
            <w:color w:val="0000FF"/>
            <w:kern w:val="36"/>
            <w:szCs w:val="24"/>
            <w:u w:val="single"/>
            <w:lang w:val="en-US"/>
          </w:rPr>
          <w:t>http://goo.gl/maps/qsMLo</w:t>
        </w:r>
      </w:hyperlink>
    </w:p>
    <w:p w:rsidR="008B1399" w:rsidRPr="008B1399" w:rsidRDefault="008B1399" w:rsidP="008B1399">
      <w:pPr>
        <w:tabs>
          <w:tab w:val="clear" w:pos="794"/>
          <w:tab w:val="clear" w:pos="1191"/>
          <w:tab w:val="left" w:pos="0"/>
          <w:tab w:val="left" w:pos="851"/>
        </w:tabs>
        <w:spacing w:before="0" w:after="225"/>
        <w:textAlignment w:val="top"/>
        <w:outlineLvl w:val="0"/>
        <w:rPr>
          <w:rFonts w:eastAsia="MS Mincho"/>
          <w:b/>
          <w:bCs/>
          <w:kern w:val="36"/>
          <w:szCs w:val="24"/>
          <w:lang w:val="en-US"/>
        </w:rPr>
      </w:pPr>
      <w:r w:rsidRPr="008B1399">
        <w:rPr>
          <w:rFonts w:eastAsia="MS Mincho"/>
          <w:b/>
          <w:bCs/>
          <w:kern w:val="36"/>
          <w:szCs w:val="24"/>
          <w:lang w:val="en-US"/>
        </w:rPr>
        <w:t>5.</w:t>
      </w:r>
      <w:r w:rsidRPr="008B1399">
        <w:rPr>
          <w:rFonts w:eastAsia="MS Mincho"/>
          <w:b/>
          <w:bCs/>
          <w:kern w:val="36"/>
          <w:szCs w:val="24"/>
          <w:lang w:val="en-US"/>
        </w:rPr>
        <w:tab/>
        <w:t xml:space="preserve">Host contact Person </w:t>
      </w:r>
    </w:p>
    <w:p w:rsidR="008B1399" w:rsidRPr="008B1399" w:rsidRDefault="008B1399" w:rsidP="008B1399">
      <w:pPr>
        <w:rPr>
          <w:rFonts w:eastAsia="SimSun"/>
          <w:lang w:val="en-US"/>
        </w:rPr>
      </w:pPr>
      <w:r w:rsidRPr="008B1399">
        <w:rPr>
          <w:rFonts w:eastAsia="SimSun"/>
          <w:lang w:val="en-US"/>
        </w:rPr>
        <w:t xml:space="preserve">Name: </w:t>
      </w:r>
      <w:r w:rsidRPr="008B1399">
        <w:rPr>
          <w:rFonts w:eastAsia="SimSun"/>
          <w:lang w:val="en-US"/>
        </w:rPr>
        <w:tab/>
      </w:r>
      <w:r w:rsidRPr="008B1399">
        <w:rPr>
          <w:rFonts w:eastAsia="SimSun"/>
          <w:lang w:val="en-US"/>
        </w:rPr>
        <w:tab/>
      </w:r>
      <w:r w:rsidRPr="008B1399">
        <w:rPr>
          <w:rFonts w:eastAsia="SimSun"/>
          <w:lang w:val="en-US"/>
        </w:rPr>
        <w:tab/>
      </w:r>
      <w:r w:rsidRPr="008B1399">
        <w:rPr>
          <w:rFonts w:eastAsia="SimSun"/>
          <w:lang w:val="en-US"/>
        </w:rPr>
        <w:tab/>
        <w:t>Mrs. Sharon Roth</w:t>
      </w:r>
      <w:r w:rsidRPr="008B1399">
        <w:rPr>
          <w:rFonts w:eastAsia="SimSun"/>
          <w:lang w:val="en-US"/>
        </w:rPr>
        <w:br/>
        <w:t xml:space="preserve">Telephone: </w:t>
      </w:r>
      <w:r w:rsidRPr="008B1399">
        <w:rPr>
          <w:rFonts w:eastAsia="SimSun"/>
          <w:lang w:val="en-US"/>
        </w:rPr>
        <w:tab/>
      </w:r>
      <w:r w:rsidRPr="008B1399">
        <w:rPr>
          <w:rFonts w:eastAsia="SimSun"/>
          <w:lang w:val="en-US"/>
        </w:rPr>
        <w:tab/>
      </w:r>
      <w:r w:rsidRPr="008B1399">
        <w:rPr>
          <w:rFonts w:eastAsia="SimSun"/>
          <w:lang w:val="en-US"/>
        </w:rPr>
        <w:tab/>
        <w:t>+1-202-326-5544</w:t>
      </w:r>
      <w:r w:rsidRPr="008B1399">
        <w:rPr>
          <w:rFonts w:eastAsia="SimSun"/>
          <w:lang w:val="en-US"/>
        </w:rPr>
        <w:br/>
        <w:t xml:space="preserve">E-Mail: </w:t>
      </w:r>
      <w:r w:rsidRPr="008B1399">
        <w:rPr>
          <w:rFonts w:eastAsia="SimSun"/>
          <w:lang w:val="en-US"/>
        </w:rPr>
        <w:tab/>
      </w:r>
      <w:r w:rsidRPr="008B1399">
        <w:rPr>
          <w:rFonts w:eastAsia="SimSun"/>
          <w:lang w:val="en-US"/>
        </w:rPr>
        <w:tab/>
      </w:r>
      <w:r w:rsidRPr="008B1399">
        <w:rPr>
          <w:rFonts w:eastAsia="SimSun"/>
          <w:lang w:val="en-US"/>
        </w:rPr>
        <w:tab/>
      </w:r>
      <w:hyperlink r:id="rId26" w:history="1">
        <w:r w:rsidRPr="008B1399">
          <w:rPr>
            <w:rStyle w:val="Hyperlink"/>
            <w:rFonts w:eastAsia="SimSun"/>
            <w:lang w:val="en-US"/>
          </w:rPr>
          <w:t>sroth@autoalliance.org</w:t>
        </w:r>
      </w:hyperlink>
    </w:p>
    <w:p w:rsidR="008B1399" w:rsidRPr="008B1399" w:rsidRDefault="008B1399" w:rsidP="008B1399">
      <w:pPr>
        <w:rPr>
          <w:rFonts w:eastAsia="MS Mincho"/>
          <w:lang w:val="en-US"/>
        </w:rPr>
      </w:pPr>
    </w:p>
    <w:p w:rsidR="008B1399" w:rsidRPr="009E6D06" w:rsidRDefault="008B1399" w:rsidP="008B1399">
      <w:pPr>
        <w:jc w:val="center"/>
        <w:rPr>
          <w:rFonts w:eastAsia="MS Mincho"/>
          <w:lang w:val="en-US"/>
        </w:rPr>
      </w:pPr>
      <w:r w:rsidRPr="009E6D06">
        <w:rPr>
          <w:rFonts w:eastAsia="MS Mincho"/>
          <w:sz w:val="28"/>
          <w:szCs w:val="21"/>
          <w:lang w:val="en-US" w:eastAsia="ja-JP"/>
        </w:rPr>
        <w:t>______________</w:t>
      </w:r>
    </w:p>
    <w:sectPr w:rsidR="008B1399" w:rsidRPr="009E6D06" w:rsidSect="007B21E0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1907" w:h="16840" w:code="9"/>
      <w:pgMar w:top="567" w:right="1134" w:bottom="709" w:left="1134" w:header="567" w:footer="51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1BA" w:rsidRDefault="000321BA">
      <w:r>
        <w:separator/>
      </w:r>
    </w:p>
  </w:endnote>
  <w:endnote w:type="continuationSeparator" w:id="0">
    <w:p w:rsidR="000321BA" w:rsidRDefault="00032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CE1" w:rsidRDefault="00E13CE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1BA" w:rsidRPr="00E13CE1" w:rsidRDefault="00AF447B" w:rsidP="00E13CE1">
    <w:pPr>
      <w:pStyle w:val="Footer"/>
      <w:rPr>
        <w:sz w:val="16"/>
        <w:szCs w:val="16"/>
      </w:rPr>
    </w:pPr>
    <w:r w:rsidRPr="00E13CE1">
      <w:rPr>
        <w:sz w:val="16"/>
        <w:szCs w:val="16"/>
      </w:rPr>
      <w:fldChar w:fldCharType="begin"/>
    </w:r>
    <w:r w:rsidRPr="00E13CE1">
      <w:rPr>
        <w:sz w:val="16"/>
        <w:szCs w:val="16"/>
      </w:rPr>
      <w:instrText xml:space="preserve"> FILENAME \p  \* MERGEFORMAT </w:instrText>
    </w:r>
    <w:r w:rsidRPr="00E13CE1">
      <w:rPr>
        <w:sz w:val="16"/>
        <w:szCs w:val="16"/>
      </w:rPr>
      <w:fldChar w:fldCharType="separate"/>
    </w:r>
    <w:r w:rsidR="000321BA" w:rsidRPr="00E13CE1">
      <w:rPr>
        <w:noProof/>
        <w:sz w:val="16"/>
        <w:szCs w:val="16"/>
      </w:rPr>
      <w:t>P:\FRA\ITU-T\BUREAU\CIRC\300\319F.docx</w:t>
    </w:r>
    <w:r w:rsidRPr="00E13CE1">
      <w:rPr>
        <w:noProof/>
        <w:sz w:val="16"/>
        <w:szCs w:val="16"/>
      </w:rPr>
      <w:fldChar w:fldCharType="end"/>
    </w:r>
    <w:r w:rsidR="00E13CE1">
      <w:rPr>
        <w:noProof/>
        <w:sz w:val="16"/>
        <w:szCs w:val="16"/>
      </w:rPr>
      <w:t xml:space="preserve"> </w:t>
    </w:r>
    <w:bookmarkStart w:id="2" w:name="_GoBack"/>
    <w:bookmarkEnd w:id="2"/>
    <w:r w:rsidR="0010722A" w:rsidRPr="00E13CE1">
      <w:rPr>
        <w:noProof/>
        <w:sz w:val="16"/>
        <w:szCs w:val="16"/>
      </w:rPr>
      <w:t>(334814)</w:t>
    </w:r>
    <w:r w:rsidR="000321BA" w:rsidRPr="00E13CE1">
      <w:rPr>
        <w:sz w:val="16"/>
        <w:szCs w:val="16"/>
      </w:rPr>
      <w:tab/>
    </w:r>
    <w:r w:rsidR="000321BA" w:rsidRPr="00E13CE1">
      <w:rPr>
        <w:sz w:val="16"/>
        <w:szCs w:val="16"/>
      </w:rPr>
      <w:fldChar w:fldCharType="begin"/>
    </w:r>
    <w:r w:rsidR="000321BA" w:rsidRPr="00E13CE1">
      <w:rPr>
        <w:sz w:val="16"/>
        <w:szCs w:val="16"/>
      </w:rPr>
      <w:instrText xml:space="preserve"> SAVEDATE \@ DD.MM.YY </w:instrText>
    </w:r>
    <w:r w:rsidR="000321BA" w:rsidRPr="00E13CE1">
      <w:rPr>
        <w:sz w:val="16"/>
        <w:szCs w:val="16"/>
      </w:rPr>
      <w:fldChar w:fldCharType="separate"/>
    </w:r>
    <w:r w:rsidR="00E13CE1" w:rsidRPr="00E13CE1">
      <w:rPr>
        <w:noProof/>
        <w:sz w:val="16"/>
        <w:szCs w:val="16"/>
      </w:rPr>
      <w:t>13.11.12</w:t>
    </w:r>
    <w:r w:rsidR="000321BA" w:rsidRPr="00E13CE1">
      <w:rPr>
        <w:sz w:val="16"/>
        <w:szCs w:val="16"/>
      </w:rPr>
      <w:fldChar w:fldCharType="end"/>
    </w:r>
    <w:r w:rsidR="000321BA" w:rsidRPr="00E13CE1">
      <w:rPr>
        <w:sz w:val="16"/>
        <w:szCs w:val="16"/>
      </w:rPr>
      <w:tab/>
    </w:r>
    <w:r w:rsidR="000321BA" w:rsidRPr="00E13CE1">
      <w:rPr>
        <w:sz w:val="16"/>
        <w:szCs w:val="16"/>
      </w:rPr>
      <w:fldChar w:fldCharType="begin"/>
    </w:r>
    <w:r w:rsidR="000321BA" w:rsidRPr="00E13CE1">
      <w:rPr>
        <w:sz w:val="16"/>
        <w:szCs w:val="16"/>
      </w:rPr>
      <w:instrText xml:space="preserve"> PRINTDATE \@ DD.MM.YY </w:instrText>
    </w:r>
    <w:r w:rsidR="000321BA" w:rsidRPr="00E13CE1">
      <w:rPr>
        <w:sz w:val="16"/>
        <w:szCs w:val="16"/>
      </w:rPr>
      <w:fldChar w:fldCharType="separate"/>
    </w:r>
    <w:r w:rsidR="000321BA" w:rsidRPr="00E13CE1">
      <w:rPr>
        <w:noProof/>
        <w:sz w:val="16"/>
        <w:szCs w:val="16"/>
      </w:rPr>
      <w:t>09.11.12</w:t>
    </w:r>
    <w:r w:rsidR="000321BA" w:rsidRPr="00E13CE1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93"/>
      <w:gridCol w:w="3121"/>
      <w:gridCol w:w="2410"/>
      <w:gridCol w:w="2229"/>
    </w:tblGrid>
    <w:tr w:rsidR="000321BA" w:rsidRPr="0010722A" w:rsidTr="004C1FE5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0321BA" w:rsidRDefault="000321BA" w:rsidP="004C1FE5">
          <w:pPr>
            <w:pStyle w:val="itu"/>
          </w:pPr>
          <w:r>
            <w:t>Place des Nations</w:t>
          </w:r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0321BA" w:rsidRDefault="000321BA" w:rsidP="004C1FE5">
          <w:pPr>
            <w:pStyle w:val="itu"/>
          </w:pPr>
          <w:r>
            <w:t xml:space="preserve">Téléphone </w:t>
          </w:r>
          <w: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0321BA" w:rsidRDefault="000321BA" w:rsidP="004C1FE5">
          <w:pPr>
            <w:pStyle w:val="itu"/>
          </w:pPr>
          <w:r>
            <w:t>Télex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0321BA" w:rsidRDefault="000321BA" w:rsidP="004C1FE5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0321BA" w:rsidTr="004C1FE5">
      <w:trPr>
        <w:cantSplit/>
      </w:trPr>
      <w:tc>
        <w:tcPr>
          <w:tcW w:w="1062" w:type="pct"/>
        </w:tcPr>
        <w:p w:rsidR="000321BA" w:rsidRDefault="000321BA" w:rsidP="004C1FE5">
          <w:pPr>
            <w:pStyle w:val="itu"/>
          </w:pPr>
          <w:r>
            <w:t>CH-1211 Genève 20</w:t>
          </w:r>
        </w:p>
      </w:tc>
      <w:tc>
        <w:tcPr>
          <w:tcW w:w="1584" w:type="pct"/>
        </w:tcPr>
        <w:p w:rsidR="000321BA" w:rsidRDefault="000321BA" w:rsidP="004C1FE5">
          <w:pPr>
            <w:pStyle w:val="itu"/>
          </w:pPr>
          <w:r>
            <w:t>Téléfax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3" w:type="pct"/>
        </w:tcPr>
        <w:p w:rsidR="000321BA" w:rsidRDefault="000321BA" w:rsidP="004C1FE5">
          <w:pPr>
            <w:pStyle w:val="itu"/>
          </w:pPr>
          <w:r>
            <w:t>Télégramme ITU GENEVE</w:t>
          </w:r>
        </w:p>
      </w:tc>
      <w:tc>
        <w:tcPr>
          <w:tcW w:w="1131" w:type="pct"/>
        </w:tcPr>
        <w:p w:rsidR="000321BA" w:rsidRDefault="000321BA" w:rsidP="004C1FE5">
          <w:pPr>
            <w:pStyle w:val="itu"/>
          </w:pPr>
          <w:r>
            <w:tab/>
            <w:t>www.itu.int</w:t>
          </w:r>
        </w:p>
      </w:tc>
    </w:tr>
    <w:tr w:rsidR="000321BA" w:rsidTr="004C1FE5">
      <w:trPr>
        <w:cantSplit/>
      </w:trPr>
      <w:tc>
        <w:tcPr>
          <w:tcW w:w="1062" w:type="pct"/>
        </w:tcPr>
        <w:p w:rsidR="000321BA" w:rsidRDefault="000321BA" w:rsidP="004C1FE5">
          <w:pPr>
            <w:pStyle w:val="itu"/>
          </w:pPr>
          <w:r>
            <w:t>Suisse</w:t>
          </w:r>
        </w:p>
      </w:tc>
      <w:tc>
        <w:tcPr>
          <w:tcW w:w="1584" w:type="pct"/>
        </w:tcPr>
        <w:p w:rsidR="000321BA" w:rsidRDefault="000321BA" w:rsidP="004C1FE5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3" w:type="pct"/>
        </w:tcPr>
        <w:p w:rsidR="000321BA" w:rsidRDefault="000321BA" w:rsidP="004C1FE5">
          <w:pPr>
            <w:pStyle w:val="itu"/>
          </w:pPr>
        </w:p>
      </w:tc>
      <w:tc>
        <w:tcPr>
          <w:tcW w:w="1131" w:type="pct"/>
        </w:tcPr>
        <w:p w:rsidR="000321BA" w:rsidRDefault="000321BA" w:rsidP="004C1FE5">
          <w:pPr>
            <w:pStyle w:val="itu"/>
          </w:pPr>
        </w:p>
      </w:tc>
    </w:tr>
  </w:tbl>
  <w:p w:rsidR="000321BA" w:rsidRDefault="000321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1BA" w:rsidRDefault="000321BA">
      <w:r>
        <w:t>____________________</w:t>
      </w:r>
    </w:p>
  </w:footnote>
  <w:footnote w:type="continuationSeparator" w:id="0">
    <w:p w:rsidR="000321BA" w:rsidRDefault="000321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CE1" w:rsidRDefault="00E13CE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551958"/>
      <w:docPartObj>
        <w:docPartGallery w:val="Page Numbers (Top of Page)"/>
        <w:docPartUnique/>
      </w:docPartObj>
    </w:sdtPr>
    <w:sdtEndPr>
      <w:rPr>
        <w:noProof/>
      </w:rPr>
    </w:sdtEndPr>
    <w:sdtContent>
      <w:p w:rsidR="000321BA" w:rsidRDefault="000321BA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3CE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321BA" w:rsidRDefault="000321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CE1" w:rsidRDefault="00E13CE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>
    <w:nsid w:val="127701B1"/>
    <w:multiLevelType w:val="hybridMultilevel"/>
    <w:tmpl w:val="3280C37E"/>
    <w:lvl w:ilvl="0" w:tplc="AA609A7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8B2325"/>
    <w:multiLevelType w:val="hybridMultilevel"/>
    <w:tmpl w:val="302208EE"/>
    <w:lvl w:ilvl="0" w:tplc="AA609A7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D31BAE"/>
    <w:multiLevelType w:val="hybridMultilevel"/>
    <w:tmpl w:val="3260D482"/>
    <w:lvl w:ilvl="0" w:tplc="071AC47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717B34"/>
    <w:multiLevelType w:val="hybridMultilevel"/>
    <w:tmpl w:val="6AAE2306"/>
    <w:lvl w:ilvl="0" w:tplc="096012B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53E58CD"/>
    <w:multiLevelType w:val="hybridMultilevel"/>
    <w:tmpl w:val="A5449420"/>
    <w:lvl w:ilvl="0" w:tplc="0E449DF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8">
    <w:nsid w:val="406D5674"/>
    <w:multiLevelType w:val="multilevel"/>
    <w:tmpl w:val="858AA8FC"/>
    <w:lvl w:ilvl="0">
      <w:start w:val="1"/>
      <w:numFmt w:val="decimal"/>
      <w:lvlRestart w:val="0"/>
      <w:lvlText w:val="%1"/>
      <w:lvlJc w:val="left"/>
      <w:pPr>
        <w:ind w:left="360" w:hanging="360"/>
      </w:pPr>
      <w:rPr>
        <w:rFonts w:ascii="Arial" w:hAnsi="Arial" w:cs="Times New Roman" w:hint="default"/>
      </w:rPr>
    </w:lvl>
    <w:lvl w:ilvl="1">
      <w:start w:val="1"/>
      <w:numFmt w:val="lowerLetter"/>
      <w:lvlText w:val="%2"/>
      <w:lvlJc w:val="left"/>
      <w:pPr>
        <w:ind w:left="720" w:hanging="360"/>
      </w:pPr>
      <w:rPr>
        <w:rFonts w:ascii="Arial" w:hAnsi="Arial" w:cs="Courier New" w:hint="default"/>
      </w:rPr>
    </w:lvl>
    <w:lvl w:ilvl="2">
      <w:start w:val="1"/>
      <w:numFmt w:val="lowerRoman"/>
      <w:lvlText w:val="%3"/>
      <w:lvlJc w:val="left"/>
      <w:pPr>
        <w:ind w:left="1080" w:hanging="360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9">
    <w:nsid w:val="497142BF"/>
    <w:multiLevelType w:val="hybridMultilevel"/>
    <w:tmpl w:val="C846E232"/>
    <w:lvl w:ilvl="0" w:tplc="AA609A7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A854E2"/>
    <w:multiLevelType w:val="hybridMultilevel"/>
    <w:tmpl w:val="59544B3C"/>
    <w:lvl w:ilvl="0" w:tplc="AA609A7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B0A1265"/>
    <w:multiLevelType w:val="hybridMultilevel"/>
    <w:tmpl w:val="80664612"/>
    <w:lvl w:ilvl="0" w:tplc="096012B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DFA25FC"/>
    <w:multiLevelType w:val="multilevel"/>
    <w:tmpl w:val="858AA8FC"/>
    <w:lvl w:ilvl="0">
      <w:start w:val="1"/>
      <w:numFmt w:val="decimal"/>
      <w:lvlRestart w:val="0"/>
      <w:lvlText w:val="%1"/>
      <w:lvlJc w:val="left"/>
      <w:pPr>
        <w:ind w:left="360" w:hanging="360"/>
      </w:pPr>
      <w:rPr>
        <w:rFonts w:ascii="Arial" w:hAnsi="Arial" w:cs="Times New Roman" w:hint="default"/>
      </w:rPr>
    </w:lvl>
    <w:lvl w:ilvl="1">
      <w:start w:val="1"/>
      <w:numFmt w:val="lowerLetter"/>
      <w:lvlText w:val="%2"/>
      <w:lvlJc w:val="left"/>
      <w:pPr>
        <w:ind w:left="720" w:hanging="360"/>
      </w:pPr>
      <w:rPr>
        <w:rFonts w:ascii="Arial" w:hAnsi="Arial" w:cs="Courier New" w:hint="default"/>
      </w:rPr>
    </w:lvl>
    <w:lvl w:ilvl="2">
      <w:start w:val="1"/>
      <w:numFmt w:val="lowerRoman"/>
      <w:lvlText w:val="%3"/>
      <w:lvlJc w:val="left"/>
      <w:pPr>
        <w:ind w:left="1080" w:hanging="360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4">
    <w:nsid w:val="7F315E98"/>
    <w:multiLevelType w:val="hybridMultilevel"/>
    <w:tmpl w:val="CB60B35A"/>
    <w:lvl w:ilvl="0" w:tplc="AA609A7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7"/>
  </w:num>
  <w:num w:numId="4">
    <w:abstractNumId w:val="0"/>
  </w:num>
  <w:num w:numId="5">
    <w:abstractNumId w:val="13"/>
  </w:num>
  <w:num w:numId="6">
    <w:abstractNumId w:val="8"/>
    <w:lvlOverride w:ilvl="0">
      <w:lvl w:ilvl="0">
        <w:start w:val="1"/>
        <w:numFmt w:val="decimal"/>
        <w:lvlRestart w:val="0"/>
        <w:lvlText w:val="%1"/>
        <w:lvlJc w:val="left"/>
        <w:pPr>
          <w:ind w:left="360" w:hanging="360"/>
        </w:pPr>
        <w:rPr>
          <w:rFonts w:asciiTheme="majorBidi" w:hAnsiTheme="majorBidi" w:cstheme="majorBidi" w:hint="default"/>
        </w:rPr>
      </w:lvl>
    </w:lvlOverride>
    <w:lvlOverride w:ilvl="1">
      <w:lvl w:ilvl="1">
        <w:start w:val="1"/>
        <w:numFmt w:val="lowerLetter"/>
        <w:lvlText w:val="%2"/>
        <w:lvlJc w:val="left"/>
        <w:pPr>
          <w:ind w:left="720" w:hanging="360"/>
        </w:pPr>
        <w:rPr>
          <w:rFonts w:asciiTheme="majorBidi" w:hAnsiTheme="majorBidi" w:cstheme="majorBidi" w:hint="default"/>
        </w:rPr>
      </w:lvl>
    </w:lvlOverride>
  </w:num>
  <w:num w:numId="7">
    <w:abstractNumId w:val="4"/>
  </w:num>
  <w:num w:numId="8">
    <w:abstractNumId w:val="9"/>
  </w:num>
  <w:num w:numId="9">
    <w:abstractNumId w:val="3"/>
  </w:num>
  <w:num w:numId="10">
    <w:abstractNumId w:val="5"/>
  </w:num>
  <w:num w:numId="11">
    <w:abstractNumId w:val="14"/>
  </w:num>
  <w:num w:numId="12">
    <w:abstractNumId w:val="6"/>
  </w:num>
  <w:num w:numId="13">
    <w:abstractNumId w:val="12"/>
  </w:num>
  <w:num w:numId="14">
    <w:abstractNumId w:val="1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activeWritingStyle w:appName="MSWord" w:lang="fr-FR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de-DE" w:vendorID="64" w:dllVersion="131078" w:nlCheck="1" w:checkStyle="1"/>
  <w:activeWritingStyle w:appName="MSWord" w:lang="fr-CH" w:vendorID="64" w:dllVersion="131078" w:nlCheck="1" w:checkStyle="1"/>
  <w:activeWritingStyle w:appName="MSWord" w:lang="de-AT" w:vendorID="64" w:dllVersion="131078" w:nlCheck="1" w:checkStyle="1"/>
  <w:activeWritingStyle w:appName="MSWord" w:lang="de-CH" w:vendorID="64" w:dllVersion="131078" w:nlCheck="1" w:checkStyle="1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ADD"/>
    <w:rsid w:val="0000160A"/>
    <w:rsid w:val="000039EE"/>
    <w:rsid w:val="00005622"/>
    <w:rsid w:val="00016FE3"/>
    <w:rsid w:val="0002519E"/>
    <w:rsid w:val="000310FD"/>
    <w:rsid w:val="000321BA"/>
    <w:rsid w:val="00035B43"/>
    <w:rsid w:val="000508B9"/>
    <w:rsid w:val="000510D1"/>
    <w:rsid w:val="000636CD"/>
    <w:rsid w:val="000758B3"/>
    <w:rsid w:val="00084EE4"/>
    <w:rsid w:val="00092D9A"/>
    <w:rsid w:val="000A7BA8"/>
    <w:rsid w:val="000B0D96"/>
    <w:rsid w:val="000B10D8"/>
    <w:rsid w:val="000B2501"/>
    <w:rsid w:val="000B59D8"/>
    <w:rsid w:val="000C56BE"/>
    <w:rsid w:val="0010049C"/>
    <w:rsid w:val="001026FD"/>
    <w:rsid w:val="0010722A"/>
    <w:rsid w:val="00115DD7"/>
    <w:rsid w:val="001218F4"/>
    <w:rsid w:val="001240C4"/>
    <w:rsid w:val="00153781"/>
    <w:rsid w:val="001558BC"/>
    <w:rsid w:val="00167472"/>
    <w:rsid w:val="00167F92"/>
    <w:rsid w:val="00173738"/>
    <w:rsid w:val="0018014B"/>
    <w:rsid w:val="00197830"/>
    <w:rsid w:val="001A5D41"/>
    <w:rsid w:val="001B3122"/>
    <w:rsid w:val="001B79A3"/>
    <w:rsid w:val="001D02F3"/>
    <w:rsid w:val="001D38C7"/>
    <w:rsid w:val="002152A3"/>
    <w:rsid w:val="0021719E"/>
    <w:rsid w:val="00217777"/>
    <w:rsid w:val="00224696"/>
    <w:rsid w:val="00224D7B"/>
    <w:rsid w:val="00230E49"/>
    <w:rsid w:val="00240771"/>
    <w:rsid w:val="00265B7C"/>
    <w:rsid w:val="002A2720"/>
    <w:rsid w:val="002A2810"/>
    <w:rsid w:val="002B21D3"/>
    <w:rsid w:val="002D0761"/>
    <w:rsid w:val="002D2F10"/>
    <w:rsid w:val="002E5A31"/>
    <w:rsid w:val="002E790E"/>
    <w:rsid w:val="0031471B"/>
    <w:rsid w:val="00325D52"/>
    <w:rsid w:val="00326610"/>
    <w:rsid w:val="00332208"/>
    <w:rsid w:val="00333A80"/>
    <w:rsid w:val="0034354C"/>
    <w:rsid w:val="00346DAF"/>
    <w:rsid w:val="00353DEB"/>
    <w:rsid w:val="003559F6"/>
    <w:rsid w:val="00364E95"/>
    <w:rsid w:val="0036556D"/>
    <w:rsid w:val="003671E4"/>
    <w:rsid w:val="00372875"/>
    <w:rsid w:val="0039553F"/>
    <w:rsid w:val="003B1E80"/>
    <w:rsid w:val="003B66E8"/>
    <w:rsid w:val="003B797E"/>
    <w:rsid w:val="004033F1"/>
    <w:rsid w:val="00404A02"/>
    <w:rsid w:val="00414B0C"/>
    <w:rsid w:val="004257AC"/>
    <w:rsid w:val="00430B1D"/>
    <w:rsid w:val="0043711B"/>
    <w:rsid w:val="0044478F"/>
    <w:rsid w:val="00451736"/>
    <w:rsid w:val="0045348B"/>
    <w:rsid w:val="004831BB"/>
    <w:rsid w:val="00484928"/>
    <w:rsid w:val="004A7BA9"/>
    <w:rsid w:val="004B732E"/>
    <w:rsid w:val="004C1FE5"/>
    <w:rsid w:val="004D51F4"/>
    <w:rsid w:val="004D64E0"/>
    <w:rsid w:val="0051210D"/>
    <w:rsid w:val="005136D2"/>
    <w:rsid w:val="00517A03"/>
    <w:rsid w:val="00527DA3"/>
    <w:rsid w:val="00547142"/>
    <w:rsid w:val="00563A39"/>
    <w:rsid w:val="005656CD"/>
    <w:rsid w:val="005768C2"/>
    <w:rsid w:val="005925C3"/>
    <w:rsid w:val="005A3DD9"/>
    <w:rsid w:val="005A6F59"/>
    <w:rsid w:val="005B1DFC"/>
    <w:rsid w:val="005B6912"/>
    <w:rsid w:val="005C3ED2"/>
    <w:rsid w:val="005C59AC"/>
    <w:rsid w:val="005E403A"/>
    <w:rsid w:val="005E7F70"/>
    <w:rsid w:val="005F7CDA"/>
    <w:rsid w:val="006015B6"/>
    <w:rsid w:val="00601682"/>
    <w:rsid w:val="00604E08"/>
    <w:rsid w:val="006231C9"/>
    <w:rsid w:val="00631C45"/>
    <w:rsid w:val="006333F7"/>
    <w:rsid w:val="00641309"/>
    <w:rsid w:val="006427A1"/>
    <w:rsid w:val="00644741"/>
    <w:rsid w:val="00650ED8"/>
    <w:rsid w:val="00681E50"/>
    <w:rsid w:val="00690A36"/>
    <w:rsid w:val="00694926"/>
    <w:rsid w:val="0069705B"/>
    <w:rsid w:val="006A383F"/>
    <w:rsid w:val="006A5FFC"/>
    <w:rsid w:val="006A6FFE"/>
    <w:rsid w:val="006C5A91"/>
    <w:rsid w:val="006C7371"/>
    <w:rsid w:val="006C78AF"/>
    <w:rsid w:val="00701C99"/>
    <w:rsid w:val="007159C0"/>
    <w:rsid w:val="00715B55"/>
    <w:rsid w:val="00716BBC"/>
    <w:rsid w:val="0072417F"/>
    <w:rsid w:val="00731BE7"/>
    <w:rsid w:val="007321BC"/>
    <w:rsid w:val="0073319A"/>
    <w:rsid w:val="00752897"/>
    <w:rsid w:val="00753B64"/>
    <w:rsid w:val="00760063"/>
    <w:rsid w:val="00763FDA"/>
    <w:rsid w:val="00764486"/>
    <w:rsid w:val="00775E4B"/>
    <w:rsid w:val="00777767"/>
    <w:rsid w:val="007811F5"/>
    <w:rsid w:val="0079553B"/>
    <w:rsid w:val="007A40FE"/>
    <w:rsid w:val="007B21E0"/>
    <w:rsid w:val="007F7AE2"/>
    <w:rsid w:val="00810105"/>
    <w:rsid w:val="008124F4"/>
    <w:rsid w:val="008157E0"/>
    <w:rsid w:val="00820417"/>
    <w:rsid w:val="008229F2"/>
    <w:rsid w:val="00822E6D"/>
    <w:rsid w:val="008305C2"/>
    <w:rsid w:val="00832D11"/>
    <w:rsid w:val="00854E1D"/>
    <w:rsid w:val="00863CA3"/>
    <w:rsid w:val="00887FA6"/>
    <w:rsid w:val="00893C38"/>
    <w:rsid w:val="008B1399"/>
    <w:rsid w:val="008B3275"/>
    <w:rsid w:val="008B6DAC"/>
    <w:rsid w:val="008C4397"/>
    <w:rsid w:val="008C465A"/>
    <w:rsid w:val="008D3BE7"/>
    <w:rsid w:val="008F2C9B"/>
    <w:rsid w:val="00923CD6"/>
    <w:rsid w:val="00925350"/>
    <w:rsid w:val="009301B3"/>
    <w:rsid w:val="00930B46"/>
    <w:rsid w:val="00935AA8"/>
    <w:rsid w:val="00971C9A"/>
    <w:rsid w:val="00972172"/>
    <w:rsid w:val="00973E77"/>
    <w:rsid w:val="009758A3"/>
    <w:rsid w:val="009A6C2A"/>
    <w:rsid w:val="009A6D03"/>
    <w:rsid w:val="009A75F5"/>
    <w:rsid w:val="009C2C73"/>
    <w:rsid w:val="009C3690"/>
    <w:rsid w:val="009D51FA"/>
    <w:rsid w:val="009D6D71"/>
    <w:rsid w:val="009E1EA3"/>
    <w:rsid w:val="009E3707"/>
    <w:rsid w:val="009F1E23"/>
    <w:rsid w:val="00A03F3E"/>
    <w:rsid w:val="00A06BCF"/>
    <w:rsid w:val="00A07348"/>
    <w:rsid w:val="00A10109"/>
    <w:rsid w:val="00A15179"/>
    <w:rsid w:val="00A465BA"/>
    <w:rsid w:val="00A51537"/>
    <w:rsid w:val="00A5280F"/>
    <w:rsid w:val="00A558BA"/>
    <w:rsid w:val="00A60FC1"/>
    <w:rsid w:val="00A63245"/>
    <w:rsid w:val="00A73F4F"/>
    <w:rsid w:val="00A761CF"/>
    <w:rsid w:val="00A81BA7"/>
    <w:rsid w:val="00A84876"/>
    <w:rsid w:val="00A877A4"/>
    <w:rsid w:val="00A95548"/>
    <w:rsid w:val="00A97147"/>
    <w:rsid w:val="00A97C37"/>
    <w:rsid w:val="00AC2CA4"/>
    <w:rsid w:val="00AC37B5"/>
    <w:rsid w:val="00AD752F"/>
    <w:rsid w:val="00AF447B"/>
    <w:rsid w:val="00B17F84"/>
    <w:rsid w:val="00B27B41"/>
    <w:rsid w:val="00B401A7"/>
    <w:rsid w:val="00B431E4"/>
    <w:rsid w:val="00B459FE"/>
    <w:rsid w:val="00B570DE"/>
    <w:rsid w:val="00B57511"/>
    <w:rsid w:val="00B76931"/>
    <w:rsid w:val="00B85604"/>
    <w:rsid w:val="00B8573E"/>
    <w:rsid w:val="00B93157"/>
    <w:rsid w:val="00BA71E4"/>
    <w:rsid w:val="00BB24C0"/>
    <w:rsid w:val="00BF4540"/>
    <w:rsid w:val="00C1590E"/>
    <w:rsid w:val="00C26F2E"/>
    <w:rsid w:val="00C317A2"/>
    <w:rsid w:val="00C31811"/>
    <w:rsid w:val="00C32E8A"/>
    <w:rsid w:val="00C376F3"/>
    <w:rsid w:val="00C44A35"/>
    <w:rsid w:val="00C45376"/>
    <w:rsid w:val="00C4677F"/>
    <w:rsid w:val="00C7534B"/>
    <w:rsid w:val="00C86632"/>
    <w:rsid w:val="00C9028F"/>
    <w:rsid w:val="00C95ADD"/>
    <w:rsid w:val="00CA0416"/>
    <w:rsid w:val="00CA3E07"/>
    <w:rsid w:val="00CA4159"/>
    <w:rsid w:val="00CB1125"/>
    <w:rsid w:val="00CB407D"/>
    <w:rsid w:val="00CB52AD"/>
    <w:rsid w:val="00CC3F02"/>
    <w:rsid w:val="00CC59D6"/>
    <w:rsid w:val="00CD042E"/>
    <w:rsid w:val="00CD3270"/>
    <w:rsid w:val="00CF11FF"/>
    <w:rsid w:val="00CF2560"/>
    <w:rsid w:val="00CF5B46"/>
    <w:rsid w:val="00CF6EAD"/>
    <w:rsid w:val="00D01EF0"/>
    <w:rsid w:val="00D16E9D"/>
    <w:rsid w:val="00D46B68"/>
    <w:rsid w:val="00D542A5"/>
    <w:rsid w:val="00DA732E"/>
    <w:rsid w:val="00DC3D47"/>
    <w:rsid w:val="00DD2DFA"/>
    <w:rsid w:val="00DD77DA"/>
    <w:rsid w:val="00E00DAB"/>
    <w:rsid w:val="00E06C61"/>
    <w:rsid w:val="00E1123B"/>
    <w:rsid w:val="00E13CE1"/>
    <w:rsid w:val="00E13DB3"/>
    <w:rsid w:val="00E14F31"/>
    <w:rsid w:val="00E218AA"/>
    <w:rsid w:val="00E2408B"/>
    <w:rsid w:val="00E66D40"/>
    <w:rsid w:val="00E72AE1"/>
    <w:rsid w:val="00EA25E4"/>
    <w:rsid w:val="00ED6A7A"/>
    <w:rsid w:val="00ED7F06"/>
    <w:rsid w:val="00EE340A"/>
    <w:rsid w:val="00F078ED"/>
    <w:rsid w:val="00F33BE4"/>
    <w:rsid w:val="00F346CE"/>
    <w:rsid w:val="00F34F98"/>
    <w:rsid w:val="00F40540"/>
    <w:rsid w:val="00F422F7"/>
    <w:rsid w:val="00F54A5B"/>
    <w:rsid w:val="00F61F97"/>
    <w:rsid w:val="00F65AE9"/>
    <w:rsid w:val="00F9451D"/>
    <w:rsid w:val="00FA4572"/>
    <w:rsid w:val="00FB037E"/>
    <w:rsid w:val="00FB412D"/>
    <w:rsid w:val="00FC3A4E"/>
    <w:rsid w:val="00FF619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0734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A07348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A07348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A07348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A07348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A07348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A07348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A07348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A07348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A07348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  <w:rsid w:val="00A07348"/>
  </w:style>
  <w:style w:type="paragraph" w:styleId="TOC7">
    <w:name w:val="toc 7"/>
    <w:basedOn w:val="TOC3"/>
    <w:semiHidden/>
    <w:rsid w:val="00A07348"/>
  </w:style>
  <w:style w:type="paragraph" w:styleId="TOC6">
    <w:name w:val="toc 6"/>
    <w:basedOn w:val="TOC3"/>
    <w:semiHidden/>
    <w:rsid w:val="00A07348"/>
  </w:style>
  <w:style w:type="paragraph" w:styleId="TOC5">
    <w:name w:val="toc 5"/>
    <w:basedOn w:val="TOC3"/>
    <w:semiHidden/>
    <w:rsid w:val="00A07348"/>
  </w:style>
  <w:style w:type="paragraph" w:styleId="TOC4">
    <w:name w:val="toc 4"/>
    <w:basedOn w:val="TOC3"/>
    <w:semiHidden/>
    <w:rsid w:val="00A07348"/>
  </w:style>
  <w:style w:type="paragraph" w:styleId="TOC3">
    <w:name w:val="toc 3"/>
    <w:basedOn w:val="TOC2"/>
    <w:semiHidden/>
    <w:rsid w:val="00A07348"/>
    <w:pPr>
      <w:spacing w:before="80"/>
    </w:pPr>
  </w:style>
  <w:style w:type="paragraph" w:styleId="TOC2">
    <w:name w:val="toc 2"/>
    <w:basedOn w:val="TOC1"/>
    <w:semiHidden/>
    <w:rsid w:val="00A07348"/>
    <w:pPr>
      <w:spacing w:before="120"/>
    </w:pPr>
  </w:style>
  <w:style w:type="paragraph" w:styleId="TOC1">
    <w:name w:val="toc 1"/>
    <w:basedOn w:val="Normal"/>
    <w:semiHidden/>
    <w:rsid w:val="00A07348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A07348"/>
    <w:pPr>
      <w:ind w:left="1698"/>
    </w:pPr>
  </w:style>
  <w:style w:type="paragraph" w:styleId="Index6">
    <w:name w:val="index 6"/>
    <w:basedOn w:val="Normal"/>
    <w:next w:val="Normal"/>
    <w:semiHidden/>
    <w:rsid w:val="00A07348"/>
    <w:pPr>
      <w:ind w:left="1415"/>
    </w:pPr>
  </w:style>
  <w:style w:type="paragraph" w:styleId="Index5">
    <w:name w:val="index 5"/>
    <w:basedOn w:val="Normal"/>
    <w:next w:val="Normal"/>
    <w:semiHidden/>
    <w:rsid w:val="00A07348"/>
    <w:pPr>
      <w:ind w:left="1132"/>
    </w:pPr>
  </w:style>
  <w:style w:type="paragraph" w:styleId="Index4">
    <w:name w:val="index 4"/>
    <w:basedOn w:val="Normal"/>
    <w:next w:val="Normal"/>
    <w:semiHidden/>
    <w:rsid w:val="00A07348"/>
    <w:pPr>
      <w:ind w:left="849"/>
    </w:pPr>
  </w:style>
  <w:style w:type="paragraph" w:styleId="Index3">
    <w:name w:val="index 3"/>
    <w:basedOn w:val="Normal"/>
    <w:next w:val="Normal"/>
    <w:semiHidden/>
    <w:rsid w:val="00A07348"/>
    <w:pPr>
      <w:ind w:left="566"/>
    </w:pPr>
  </w:style>
  <w:style w:type="paragraph" w:styleId="Index2">
    <w:name w:val="index 2"/>
    <w:basedOn w:val="Normal"/>
    <w:next w:val="Normal"/>
    <w:semiHidden/>
    <w:rsid w:val="00A07348"/>
    <w:pPr>
      <w:ind w:left="283"/>
    </w:pPr>
  </w:style>
  <w:style w:type="paragraph" w:styleId="Index1">
    <w:name w:val="index 1"/>
    <w:basedOn w:val="Normal"/>
    <w:next w:val="Normal"/>
    <w:semiHidden/>
    <w:rsid w:val="00A07348"/>
  </w:style>
  <w:style w:type="character" w:styleId="LineNumber">
    <w:name w:val="line number"/>
    <w:basedOn w:val="DefaultParagraphFont"/>
    <w:rsid w:val="00A07348"/>
  </w:style>
  <w:style w:type="paragraph" w:styleId="IndexHeading">
    <w:name w:val="index heading"/>
    <w:basedOn w:val="Normal"/>
    <w:next w:val="Index1"/>
    <w:semiHidden/>
    <w:rsid w:val="00A07348"/>
  </w:style>
  <w:style w:type="paragraph" w:styleId="Footer">
    <w:name w:val="footer"/>
    <w:basedOn w:val="Normal"/>
    <w:link w:val="FooterChar"/>
    <w:rsid w:val="00A07348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rsid w:val="00A07348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sid w:val="00A07348"/>
    <w:rPr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A07348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A07348"/>
    <w:pPr>
      <w:ind w:left="794"/>
    </w:pPr>
  </w:style>
  <w:style w:type="paragraph" w:customStyle="1" w:styleId="TableLegend">
    <w:name w:val="Table_Legend"/>
    <w:basedOn w:val="TableText"/>
    <w:rsid w:val="00A07348"/>
    <w:pPr>
      <w:spacing w:before="120"/>
    </w:pPr>
  </w:style>
  <w:style w:type="paragraph" w:customStyle="1" w:styleId="TableText">
    <w:name w:val="Table_Text"/>
    <w:basedOn w:val="Normal"/>
    <w:rsid w:val="00A07348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A07348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A07348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A07348"/>
    <w:pPr>
      <w:spacing w:before="80"/>
      <w:ind w:left="794" w:hanging="794"/>
    </w:pPr>
  </w:style>
  <w:style w:type="paragraph" w:customStyle="1" w:styleId="enumlev2">
    <w:name w:val="enumlev2"/>
    <w:basedOn w:val="enumlev1"/>
    <w:rsid w:val="00A07348"/>
    <w:pPr>
      <w:ind w:left="1191" w:hanging="397"/>
    </w:pPr>
  </w:style>
  <w:style w:type="paragraph" w:customStyle="1" w:styleId="enumlev3">
    <w:name w:val="enumlev3"/>
    <w:basedOn w:val="enumlev2"/>
    <w:rsid w:val="00A07348"/>
    <w:pPr>
      <w:ind w:left="1588"/>
    </w:pPr>
  </w:style>
  <w:style w:type="paragraph" w:customStyle="1" w:styleId="TableHead">
    <w:name w:val="Table_Head"/>
    <w:basedOn w:val="TableText"/>
    <w:rsid w:val="00A07348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A07348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A07348"/>
    <w:pPr>
      <w:spacing w:before="480"/>
    </w:pPr>
  </w:style>
  <w:style w:type="paragraph" w:customStyle="1" w:styleId="FigureTitle">
    <w:name w:val="Figure_Title"/>
    <w:basedOn w:val="TableTitle"/>
    <w:next w:val="Normal"/>
    <w:rsid w:val="00A07348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A07348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A07348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A07348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A07348"/>
  </w:style>
  <w:style w:type="paragraph" w:customStyle="1" w:styleId="AppendixRef">
    <w:name w:val="Appendix_Ref"/>
    <w:basedOn w:val="AnnexRef"/>
    <w:next w:val="AppendixTitle"/>
    <w:rsid w:val="00A07348"/>
  </w:style>
  <w:style w:type="paragraph" w:customStyle="1" w:styleId="AppendixTitle">
    <w:name w:val="Appendix_Title"/>
    <w:basedOn w:val="AnnexTitle"/>
    <w:next w:val="Normal"/>
    <w:rsid w:val="00A07348"/>
  </w:style>
  <w:style w:type="paragraph" w:customStyle="1" w:styleId="RefTitle">
    <w:name w:val="Ref_Title"/>
    <w:basedOn w:val="Normal"/>
    <w:next w:val="RefText"/>
    <w:rsid w:val="00A07348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A07348"/>
    <w:pPr>
      <w:ind w:left="794" w:hanging="794"/>
    </w:pPr>
  </w:style>
  <w:style w:type="paragraph" w:customStyle="1" w:styleId="Equation">
    <w:name w:val="Equation"/>
    <w:basedOn w:val="Normal"/>
    <w:rsid w:val="00A07348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A07348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A07348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A07348"/>
    <w:pPr>
      <w:spacing w:before="320"/>
    </w:pPr>
  </w:style>
  <w:style w:type="paragraph" w:customStyle="1" w:styleId="call">
    <w:name w:val="call"/>
    <w:basedOn w:val="Normal"/>
    <w:next w:val="Normal"/>
    <w:rsid w:val="00A07348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A07348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A07348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A07348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A07348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A07348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A07348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rsid w:val="00A07348"/>
    <w:rPr>
      <w:color w:val="0000FF"/>
      <w:u w:val="single"/>
    </w:rPr>
  </w:style>
  <w:style w:type="paragraph" w:customStyle="1" w:styleId="Keywords">
    <w:name w:val="Keywords"/>
    <w:basedOn w:val="Normal"/>
    <w:rsid w:val="00A07348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rsid w:val="00A07348"/>
    <w:pPr>
      <w:spacing w:after="120"/>
    </w:pPr>
  </w:style>
  <w:style w:type="paragraph" w:customStyle="1" w:styleId="EquationLegend">
    <w:name w:val="Equation_Legend"/>
    <w:basedOn w:val="Normal"/>
    <w:rsid w:val="00A07348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rsid w:val="00A07348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rsid w:val="00A07348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rsid w:val="00A07348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rsid w:val="00A07348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rsid w:val="00A07348"/>
    <w:pPr>
      <w:tabs>
        <w:tab w:val="left" w:pos="397"/>
      </w:tabs>
    </w:pPr>
  </w:style>
  <w:style w:type="paragraph" w:styleId="TOC9">
    <w:name w:val="toc 9"/>
    <w:basedOn w:val="TOC3"/>
    <w:semiHidden/>
    <w:rsid w:val="00A07348"/>
  </w:style>
  <w:style w:type="paragraph" w:customStyle="1" w:styleId="headingb">
    <w:name w:val="heading_b"/>
    <w:basedOn w:val="Heading3"/>
    <w:next w:val="Normal"/>
    <w:rsid w:val="00A07348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rsid w:val="00A07348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A07348"/>
  </w:style>
  <w:style w:type="paragraph" w:customStyle="1" w:styleId="Style1">
    <w:name w:val="Style1"/>
    <w:basedOn w:val="Normal"/>
    <w:next w:val="Index1"/>
    <w:rsid w:val="00A07348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A07348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A0734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A07348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A07348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A07348"/>
    <w:rPr>
      <w:rFonts w:ascii="Times New Roman" w:hAnsi="Times New Roman"/>
      <w:caps/>
      <w:sz w:val="18"/>
      <w:lang w:val="fr-FR" w:eastAsia="en-US"/>
    </w:rPr>
  </w:style>
  <w:style w:type="paragraph" w:customStyle="1" w:styleId="AnnexNotitle">
    <w:name w:val="Annex_No &amp; title"/>
    <w:basedOn w:val="Normal"/>
    <w:next w:val="Normal"/>
    <w:rsid w:val="00C95ADD"/>
    <w:pPr>
      <w:keepNext/>
      <w:keepLines/>
      <w:spacing w:before="480"/>
      <w:jc w:val="center"/>
    </w:pPr>
    <w:rPr>
      <w:b/>
      <w:sz w:val="28"/>
      <w:lang w:val="en-GB"/>
    </w:rPr>
  </w:style>
  <w:style w:type="paragraph" w:customStyle="1" w:styleId="Headingb0">
    <w:name w:val="Heading_b"/>
    <w:basedOn w:val="Normal"/>
    <w:next w:val="Normal"/>
    <w:rsid w:val="00C95ADD"/>
    <w:pPr>
      <w:keepNext/>
      <w:spacing w:before="160"/>
    </w:pPr>
    <w:rPr>
      <w:b/>
    </w:rPr>
  </w:style>
  <w:style w:type="paragraph" w:customStyle="1" w:styleId="Reasons">
    <w:name w:val="Reasons"/>
    <w:basedOn w:val="Normal"/>
    <w:qFormat/>
    <w:rsid w:val="00A465B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paragraph" w:customStyle="1" w:styleId="Ti">
    <w:name w:val="Ti"/>
    <w:basedOn w:val="Normal"/>
    <w:rsid w:val="00E00DAB"/>
  </w:style>
  <w:style w:type="character" w:customStyle="1" w:styleId="FootnoteTextChar">
    <w:name w:val="Footnote Text Char"/>
    <w:basedOn w:val="DefaultParagraphFont"/>
    <w:link w:val="FootnoteText"/>
    <w:semiHidden/>
    <w:rsid w:val="006A383F"/>
    <w:rPr>
      <w:rFonts w:ascii="Times New Roman" w:hAnsi="Times New Roman"/>
      <w:sz w:val="24"/>
      <w:lang w:val="fr-FR" w:eastAsia="en-US"/>
    </w:rPr>
  </w:style>
  <w:style w:type="paragraph" w:customStyle="1" w:styleId="Title4">
    <w:name w:val="Title 4"/>
    <w:basedOn w:val="Normal"/>
    <w:next w:val="Heading1"/>
    <w:rsid w:val="00C376F3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b/>
      <w:sz w:val="28"/>
      <w:lang w:val="en-GB"/>
    </w:rPr>
  </w:style>
  <w:style w:type="character" w:styleId="FollowedHyperlink">
    <w:name w:val="FollowedHyperlink"/>
    <w:basedOn w:val="DefaultParagraphFont"/>
    <w:rsid w:val="008124F4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rsid w:val="00FB412D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B412D"/>
    <w:rPr>
      <w:rFonts w:ascii="Tahoma" w:hAnsi="Tahoma" w:cs="Tahoma"/>
      <w:sz w:val="16"/>
      <w:szCs w:val="16"/>
      <w:lang w:val="fr-FR" w:eastAsia="en-US"/>
    </w:rPr>
  </w:style>
  <w:style w:type="character" w:styleId="Strong">
    <w:name w:val="Strong"/>
    <w:basedOn w:val="DefaultParagraphFont"/>
    <w:uiPriority w:val="22"/>
    <w:qFormat/>
    <w:rsid w:val="00FB412D"/>
    <w:rPr>
      <w:b/>
      <w:bCs/>
    </w:rPr>
  </w:style>
  <w:style w:type="paragraph" w:styleId="ListParagraph">
    <w:name w:val="List Paragraph"/>
    <w:basedOn w:val="Normal"/>
    <w:uiPriority w:val="34"/>
    <w:qFormat/>
    <w:rsid w:val="00FB412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/>
    </w:rPr>
  </w:style>
  <w:style w:type="table" w:styleId="TableGrid">
    <w:name w:val="Table Grid"/>
    <w:basedOn w:val="TableNormal"/>
    <w:rsid w:val="00FB412D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B412D"/>
    <w:pPr>
      <w:autoSpaceDE w:val="0"/>
      <w:autoSpaceDN w:val="0"/>
      <w:adjustRightInd w:val="0"/>
    </w:pPr>
    <w:rPr>
      <w:rFonts w:ascii="Arial" w:eastAsia="MS Mincho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rsid w:val="00752897"/>
    <w:rPr>
      <w:sz w:val="16"/>
      <w:szCs w:val="16"/>
    </w:rPr>
  </w:style>
  <w:style w:type="paragraph" w:styleId="CommentText">
    <w:name w:val="annotation text"/>
    <w:basedOn w:val="Normal"/>
    <w:link w:val="CommentTextChar"/>
    <w:rsid w:val="0075289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52897"/>
    <w:rPr>
      <w:rFonts w:ascii="Times New Roman" w:hAnsi="Times New Roman"/>
      <w:lang w:val="fr-FR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528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52897"/>
    <w:rPr>
      <w:rFonts w:ascii="Times New Roman" w:hAnsi="Times New Roman"/>
      <w:b/>
      <w:bCs/>
      <w:lang w:val="fr-F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0734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A07348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A07348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A07348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A07348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A07348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A07348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A07348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A07348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A07348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  <w:rsid w:val="00A07348"/>
  </w:style>
  <w:style w:type="paragraph" w:styleId="TOC7">
    <w:name w:val="toc 7"/>
    <w:basedOn w:val="TOC3"/>
    <w:semiHidden/>
    <w:rsid w:val="00A07348"/>
  </w:style>
  <w:style w:type="paragraph" w:styleId="TOC6">
    <w:name w:val="toc 6"/>
    <w:basedOn w:val="TOC3"/>
    <w:semiHidden/>
    <w:rsid w:val="00A07348"/>
  </w:style>
  <w:style w:type="paragraph" w:styleId="TOC5">
    <w:name w:val="toc 5"/>
    <w:basedOn w:val="TOC3"/>
    <w:semiHidden/>
    <w:rsid w:val="00A07348"/>
  </w:style>
  <w:style w:type="paragraph" w:styleId="TOC4">
    <w:name w:val="toc 4"/>
    <w:basedOn w:val="TOC3"/>
    <w:semiHidden/>
    <w:rsid w:val="00A07348"/>
  </w:style>
  <w:style w:type="paragraph" w:styleId="TOC3">
    <w:name w:val="toc 3"/>
    <w:basedOn w:val="TOC2"/>
    <w:semiHidden/>
    <w:rsid w:val="00A07348"/>
    <w:pPr>
      <w:spacing w:before="80"/>
    </w:pPr>
  </w:style>
  <w:style w:type="paragraph" w:styleId="TOC2">
    <w:name w:val="toc 2"/>
    <w:basedOn w:val="TOC1"/>
    <w:semiHidden/>
    <w:rsid w:val="00A07348"/>
    <w:pPr>
      <w:spacing w:before="120"/>
    </w:pPr>
  </w:style>
  <w:style w:type="paragraph" w:styleId="TOC1">
    <w:name w:val="toc 1"/>
    <w:basedOn w:val="Normal"/>
    <w:semiHidden/>
    <w:rsid w:val="00A07348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A07348"/>
    <w:pPr>
      <w:ind w:left="1698"/>
    </w:pPr>
  </w:style>
  <w:style w:type="paragraph" w:styleId="Index6">
    <w:name w:val="index 6"/>
    <w:basedOn w:val="Normal"/>
    <w:next w:val="Normal"/>
    <w:semiHidden/>
    <w:rsid w:val="00A07348"/>
    <w:pPr>
      <w:ind w:left="1415"/>
    </w:pPr>
  </w:style>
  <w:style w:type="paragraph" w:styleId="Index5">
    <w:name w:val="index 5"/>
    <w:basedOn w:val="Normal"/>
    <w:next w:val="Normal"/>
    <w:semiHidden/>
    <w:rsid w:val="00A07348"/>
    <w:pPr>
      <w:ind w:left="1132"/>
    </w:pPr>
  </w:style>
  <w:style w:type="paragraph" w:styleId="Index4">
    <w:name w:val="index 4"/>
    <w:basedOn w:val="Normal"/>
    <w:next w:val="Normal"/>
    <w:semiHidden/>
    <w:rsid w:val="00A07348"/>
    <w:pPr>
      <w:ind w:left="849"/>
    </w:pPr>
  </w:style>
  <w:style w:type="paragraph" w:styleId="Index3">
    <w:name w:val="index 3"/>
    <w:basedOn w:val="Normal"/>
    <w:next w:val="Normal"/>
    <w:semiHidden/>
    <w:rsid w:val="00A07348"/>
    <w:pPr>
      <w:ind w:left="566"/>
    </w:pPr>
  </w:style>
  <w:style w:type="paragraph" w:styleId="Index2">
    <w:name w:val="index 2"/>
    <w:basedOn w:val="Normal"/>
    <w:next w:val="Normal"/>
    <w:semiHidden/>
    <w:rsid w:val="00A07348"/>
    <w:pPr>
      <w:ind w:left="283"/>
    </w:pPr>
  </w:style>
  <w:style w:type="paragraph" w:styleId="Index1">
    <w:name w:val="index 1"/>
    <w:basedOn w:val="Normal"/>
    <w:next w:val="Normal"/>
    <w:semiHidden/>
    <w:rsid w:val="00A07348"/>
  </w:style>
  <w:style w:type="character" w:styleId="LineNumber">
    <w:name w:val="line number"/>
    <w:basedOn w:val="DefaultParagraphFont"/>
    <w:rsid w:val="00A07348"/>
  </w:style>
  <w:style w:type="paragraph" w:styleId="IndexHeading">
    <w:name w:val="index heading"/>
    <w:basedOn w:val="Normal"/>
    <w:next w:val="Index1"/>
    <w:semiHidden/>
    <w:rsid w:val="00A07348"/>
  </w:style>
  <w:style w:type="paragraph" w:styleId="Footer">
    <w:name w:val="footer"/>
    <w:basedOn w:val="Normal"/>
    <w:link w:val="FooterChar"/>
    <w:rsid w:val="00A07348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rsid w:val="00A07348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sid w:val="00A07348"/>
    <w:rPr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A07348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A07348"/>
    <w:pPr>
      <w:ind w:left="794"/>
    </w:pPr>
  </w:style>
  <w:style w:type="paragraph" w:customStyle="1" w:styleId="TableLegend">
    <w:name w:val="Table_Legend"/>
    <w:basedOn w:val="TableText"/>
    <w:rsid w:val="00A07348"/>
    <w:pPr>
      <w:spacing w:before="120"/>
    </w:pPr>
  </w:style>
  <w:style w:type="paragraph" w:customStyle="1" w:styleId="TableText">
    <w:name w:val="Table_Text"/>
    <w:basedOn w:val="Normal"/>
    <w:rsid w:val="00A07348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A07348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A07348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A07348"/>
    <w:pPr>
      <w:spacing w:before="80"/>
      <w:ind w:left="794" w:hanging="794"/>
    </w:pPr>
  </w:style>
  <w:style w:type="paragraph" w:customStyle="1" w:styleId="enumlev2">
    <w:name w:val="enumlev2"/>
    <w:basedOn w:val="enumlev1"/>
    <w:rsid w:val="00A07348"/>
    <w:pPr>
      <w:ind w:left="1191" w:hanging="397"/>
    </w:pPr>
  </w:style>
  <w:style w:type="paragraph" w:customStyle="1" w:styleId="enumlev3">
    <w:name w:val="enumlev3"/>
    <w:basedOn w:val="enumlev2"/>
    <w:rsid w:val="00A07348"/>
    <w:pPr>
      <w:ind w:left="1588"/>
    </w:pPr>
  </w:style>
  <w:style w:type="paragraph" w:customStyle="1" w:styleId="TableHead">
    <w:name w:val="Table_Head"/>
    <w:basedOn w:val="TableText"/>
    <w:rsid w:val="00A07348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A07348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A07348"/>
    <w:pPr>
      <w:spacing w:before="480"/>
    </w:pPr>
  </w:style>
  <w:style w:type="paragraph" w:customStyle="1" w:styleId="FigureTitle">
    <w:name w:val="Figure_Title"/>
    <w:basedOn w:val="TableTitle"/>
    <w:next w:val="Normal"/>
    <w:rsid w:val="00A07348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A07348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A07348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A07348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A07348"/>
  </w:style>
  <w:style w:type="paragraph" w:customStyle="1" w:styleId="AppendixRef">
    <w:name w:val="Appendix_Ref"/>
    <w:basedOn w:val="AnnexRef"/>
    <w:next w:val="AppendixTitle"/>
    <w:rsid w:val="00A07348"/>
  </w:style>
  <w:style w:type="paragraph" w:customStyle="1" w:styleId="AppendixTitle">
    <w:name w:val="Appendix_Title"/>
    <w:basedOn w:val="AnnexTitle"/>
    <w:next w:val="Normal"/>
    <w:rsid w:val="00A07348"/>
  </w:style>
  <w:style w:type="paragraph" w:customStyle="1" w:styleId="RefTitle">
    <w:name w:val="Ref_Title"/>
    <w:basedOn w:val="Normal"/>
    <w:next w:val="RefText"/>
    <w:rsid w:val="00A07348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A07348"/>
    <w:pPr>
      <w:ind w:left="794" w:hanging="794"/>
    </w:pPr>
  </w:style>
  <w:style w:type="paragraph" w:customStyle="1" w:styleId="Equation">
    <w:name w:val="Equation"/>
    <w:basedOn w:val="Normal"/>
    <w:rsid w:val="00A07348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A07348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A07348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A07348"/>
    <w:pPr>
      <w:spacing w:before="320"/>
    </w:pPr>
  </w:style>
  <w:style w:type="paragraph" w:customStyle="1" w:styleId="call">
    <w:name w:val="call"/>
    <w:basedOn w:val="Normal"/>
    <w:next w:val="Normal"/>
    <w:rsid w:val="00A07348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A07348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A07348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A07348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A07348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A07348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A07348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rsid w:val="00A07348"/>
    <w:rPr>
      <w:color w:val="0000FF"/>
      <w:u w:val="single"/>
    </w:rPr>
  </w:style>
  <w:style w:type="paragraph" w:customStyle="1" w:styleId="Keywords">
    <w:name w:val="Keywords"/>
    <w:basedOn w:val="Normal"/>
    <w:rsid w:val="00A07348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rsid w:val="00A07348"/>
    <w:pPr>
      <w:spacing w:after="120"/>
    </w:pPr>
  </w:style>
  <w:style w:type="paragraph" w:customStyle="1" w:styleId="EquationLegend">
    <w:name w:val="Equation_Legend"/>
    <w:basedOn w:val="Normal"/>
    <w:rsid w:val="00A07348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rsid w:val="00A07348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rsid w:val="00A07348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rsid w:val="00A07348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rsid w:val="00A07348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rsid w:val="00A07348"/>
    <w:pPr>
      <w:tabs>
        <w:tab w:val="left" w:pos="397"/>
      </w:tabs>
    </w:pPr>
  </w:style>
  <w:style w:type="paragraph" w:styleId="TOC9">
    <w:name w:val="toc 9"/>
    <w:basedOn w:val="TOC3"/>
    <w:semiHidden/>
    <w:rsid w:val="00A07348"/>
  </w:style>
  <w:style w:type="paragraph" w:customStyle="1" w:styleId="headingb">
    <w:name w:val="heading_b"/>
    <w:basedOn w:val="Heading3"/>
    <w:next w:val="Normal"/>
    <w:rsid w:val="00A07348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rsid w:val="00A07348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A07348"/>
  </w:style>
  <w:style w:type="paragraph" w:customStyle="1" w:styleId="Style1">
    <w:name w:val="Style1"/>
    <w:basedOn w:val="Normal"/>
    <w:next w:val="Index1"/>
    <w:rsid w:val="00A07348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A07348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A0734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A07348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A07348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A07348"/>
    <w:rPr>
      <w:rFonts w:ascii="Times New Roman" w:hAnsi="Times New Roman"/>
      <w:caps/>
      <w:sz w:val="18"/>
      <w:lang w:val="fr-FR" w:eastAsia="en-US"/>
    </w:rPr>
  </w:style>
  <w:style w:type="paragraph" w:customStyle="1" w:styleId="AnnexNotitle">
    <w:name w:val="Annex_No &amp; title"/>
    <w:basedOn w:val="Normal"/>
    <w:next w:val="Normal"/>
    <w:rsid w:val="00C95ADD"/>
    <w:pPr>
      <w:keepNext/>
      <w:keepLines/>
      <w:spacing w:before="480"/>
      <w:jc w:val="center"/>
    </w:pPr>
    <w:rPr>
      <w:b/>
      <w:sz w:val="28"/>
      <w:lang w:val="en-GB"/>
    </w:rPr>
  </w:style>
  <w:style w:type="paragraph" w:customStyle="1" w:styleId="Headingb0">
    <w:name w:val="Heading_b"/>
    <w:basedOn w:val="Normal"/>
    <w:next w:val="Normal"/>
    <w:rsid w:val="00C95ADD"/>
    <w:pPr>
      <w:keepNext/>
      <w:spacing w:before="160"/>
    </w:pPr>
    <w:rPr>
      <w:b/>
    </w:rPr>
  </w:style>
  <w:style w:type="paragraph" w:customStyle="1" w:styleId="Reasons">
    <w:name w:val="Reasons"/>
    <w:basedOn w:val="Normal"/>
    <w:qFormat/>
    <w:rsid w:val="00A465B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paragraph" w:customStyle="1" w:styleId="Ti">
    <w:name w:val="Ti"/>
    <w:basedOn w:val="Normal"/>
    <w:rsid w:val="00E00DAB"/>
  </w:style>
  <w:style w:type="character" w:customStyle="1" w:styleId="FootnoteTextChar">
    <w:name w:val="Footnote Text Char"/>
    <w:basedOn w:val="DefaultParagraphFont"/>
    <w:link w:val="FootnoteText"/>
    <w:semiHidden/>
    <w:rsid w:val="006A383F"/>
    <w:rPr>
      <w:rFonts w:ascii="Times New Roman" w:hAnsi="Times New Roman"/>
      <w:sz w:val="24"/>
      <w:lang w:val="fr-FR" w:eastAsia="en-US"/>
    </w:rPr>
  </w:style>
  <w:style w:type="paragraph" w:customStyle="1" w:styleId="Title4">
    <w:name w:val="Title 4"/>
    <w:basedOn w:val="Normal"/>
    <w:next w:val="Heading1"/>
    <w:rsid w:val="00C376F3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b/>
      <w:sz w:val="28"/>
      <w:lang w:val="en-GB"/>
    </w:rPr>
  </w:style>
  <w:style w:type="character" w:styleId="FollowedHyperlink">
    <w:name w:val="FollowedHyperlink"/>
    <w:basedOn w:val="DefaultParagraphFont"/>
    <w:rsid w:val="008124F4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rsid w:val="00FB412D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B412D"/>
    <w:rPr>
      <w:rFonts w:ascii="Tahoma" w:hAnsi="Tahoma" w:cs="Tahoma"/>
      <w:sz w:val="16"/>
      <w:szCs w:val="16"/>
      <w:lang w:val="fr-FR" w:eastAsia="en-US"/>
    </w:rPr>
  </w:style>
  <w:style w:type="character" w:styleId="Strong">
    <w:name w:val="Strong"/>
    <w:basedOn w:val="DefaultParagraphFont"/>
    <w:uiPriority w:val="22"/>
    <w:qFormat/>
    <w:rsid w:val="00FB412D"/>
    <w:rPr>
      <w:b/>
      <w:bCs/>
    </w:rPr>
  </w:style>
  <w:style w:type="paragraph" w:styleId="ListParagraph">
    <w:name w:val="List Paragraph"/>
    <w:basedOn w:val="Normal"/>
    <w:uiPriority w:val="34"/>
    <w:qFormat/>
    <w:rsid w:val="00FB412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/>
    </w:rPr>
  </w:style>
  <w:style w:type="table" w:styleId="TableGrid">
    <w:name w:val="Table Grid"/>
    <w:basedOn w:val="TableNormal"/>
    <w:rsid w:val="00FB412D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B412D"/>
    <w:pPr>
      <w:autoSpaceDE w:val="0"/>
      <w:autoSpaceDN w:val="0"/>
      <w:adjustRightInd w:val="0"/>
    </w:pPr>
    <w:rPr>
      <w:rFonts w:ascii="Arial" w:eastAsia="MS Mincho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rsid w:val="00752897"/>
    <w:rPr>
      <w:sz w:val="16"/>
      <w:szCs w:val="16"/>
    </w:rPr>
  </w:style>
  <w:style w:type="paragraph" w:styleId="CommentText">
    <w:name w:val="annotation text"/>
    <w:basedOn w:val="Normal"/>
    <w:link w:val="CommentTextChar"/>
    <w:rsid w:val="0075289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52897"/>
    <w:rPr>
      <w:rFonts w:ascii="Times New Roman" w:hAnsi="Times New Roman"/>
      <w:lang w:val="fr-FR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528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52897"/>
    <w:rPr>
      <w:rFonts w:ascii="Times New Roman" w:hAnsi="Times New Roman"/>
      <w:b/>
      <w:bCs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2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tu.int/reg/tmisc/3000477" TargetMode="External"/><Relationship Id="rId18" Type="http://schemas.openxmlformats.org/officeDocument/2006/relationships/hyperlink" Target="http://www.donovanhousehotel.com" TargetMode="External"/><Relationship Id="rId26" Type="http://schemas.openxmlformats.org/officeDocument/2006/relationships/hyperlink" Target="mailto:sroth@autoalliance.org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washingtonplazahotel.com" TargetMode="Externa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itu.int/reg/tmisc/3000477" TargetMode="External"/><Relationship Id="rId17" Type="http://schemas.openxmlformats.org/officeDocument/2006/relationships/hyperlink" Target="http://www.crowneplaza.com" TargetMode="External"/><Relationship Id="rId25" Type="http://schemas.openxmlformats.org/officeDocument/2006/relationships/hyperlink" Target="http://goo.gl/maps/qsMLo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goo.gl/maps/LXreR" TargetMode="External"/><Relationship Id="rId20" Type="http://schemas.openxmlformats.org/officeDocument/2006/relationships/hyperlink" Target="http://www.marriott.com/hotels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tu.int/en/ITU-T/extcoop/cits/" TargetMode="External"/><Relationship Id="rId24" Type="http://schemas.openxmlformats.org/officeDocument/2006/relationships/hyperlink" Target="http://www.wmata.com/" TargetMode="External"/><Relationship Id="rId32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hyperlink" Target="mailto:tsbcits@itu.int" TargetMode="External"/><Relationship Id="rId23" Type="http://schemas.openxmlformats.org/officeDocument/2006/relationships/hyperlink" Target="http://goo.gl/maps/SkMx2" TargetMode="External"/><Relationship Id="rId28" Type="http://schemas.openxmlformats.org/officeDocument/2006/relationships/header" Target="header2.xml"/><Relationship Id="rId10" Type="http://schemas.openxmlformats.org/officeDocument/2006/relationships/hyperlink" Target="mailto:tsbcits@itu.int" TargetMode="External"/><Relationship Id="rId19" Type="http://schemas.openxmlformats.org/officeDocument/2006/relationships/hyperlink" Target="http://www.dcdowntownhotel.com" TargetMode="External"/><Relationship Id="rId31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itu.int/en/ITU-T/extcoop/cits/" TargetMode="External"/><Relationship Id="rId22" Type="http://schemas.openxmlformats.org/officeDocument/2006/relationships/hyperlink" Target="http://www.wmata.com/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ne\Application%20Data\Microsoft\Templates\POOL%20F%20-%20ITU\PF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7920D-831D-4CD9-87AF-24B039957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PF_TSBCIRC1</Template>
  <TotalTime>28</TotalTime>
  <Pages>4</Pages>
  <Words>925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7199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creator>Drouiller, Isabelle</dc:creator>
  <cp:lastModifiedBy>Bhandary</cp:lastModifiedBy>
  <cp:revision>8</cp:revision>
  <cp:lastPrinted>2012-11-09T15:13:00Z</cp:lastPrinted>
  <dcterms:created xsi:type="dcterms:W3CDTF">2012-11-09T14:53:00Z</dcterms:created>
  <dcterms:modified xsi:type="dcterms:W3CDTF">2012-11-13T08:55:00Z</dcterms:modified>
</cp:coreProperties>
</file>