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CA4E04" w:rsidRPr="00845F83">
        <w:trPr>
          <w:cantSplit/>
        </w:trPr>
        <w:tc>
          <w:tcPr>
            <w:tcW w:w="6426" w:type="dxa"/>
            <w:vAlign w:val="center"/>
          </w:tcPr>
          <w:p w:rsidR="00CA4E04" w:rsidRPr="00845F83" w:rsidRDefault="00CA4E04" w:rsidP="00845F83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845F83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845F83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CA4E04" w:rsidRPr="00845F83" w:rsidRDefault="00782BEE" w:rsidP="00845F83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 w:rsidRPr="00845F83"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23D85B3C" wp14:editId="3E30CC30">
                  <wp:extent cx="1771650" cy="704850"/>
                  <wp:effectExtent l="19050" t="0" r="0" b="0"/>
                  <wp:docPr id="1" name="Picture 1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E04" w:rsidRPr="00845F83">
        <w:trPr>
          <w:cantSplit/>
        </w:trPr>
        <w:tc>
          <w:tcPr>
            <w:tcW w:w="6426" w:type="dxa"/>
            <w:vAlign w:val="center"/>
          </w:tcPr>
          <w:p w:rsidR="00CA4E04" w:rsidRPr="00845F83" w:rsidRDefault="00CA4E04" w:rsidP="00845F83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CA4E04" w:rsidRPr="00845F83" w:rsidRDefault="00CA4E04" w:rsidP="00845F83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A4E04" w:rsidRPr="00845F83" w:rsidRDefault="00CA4E04" w:rsidP="00845F83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4672A0" w:rsidRPr="00845F83" w:rsidRDefault="004672A0" w:rsidP="00845F83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845F83">
        <w:tab/>
        <w:t xml:space="preserve">Genève, </w:t>
      </w:r>
      <w:r w:rsidR="00970E5A" w:rsidRPr="00845F83">
        <w:t>le</w:t>
      </w:r>
      <w:r w:rsidR="00094212" w:rsidRPr="00845F83">
        <w:t xml:space="preserve"> 2</w:t>
      </w:r>
      <w:r w:rsidR="00943ACB" w:rsidRPr="00845F83">
        <w:t xml:space="preserve"> août</w:t>
      </w:r>
      <w:r w:rsidR="00094212" w:rsidRPr="00845F83">
        <w:t xml:space="preserve"> 201</w:t>
      </w:r>
      <w:r w:rsidR="00943ACB" w:rsidRPr="00845F83">
        <w:t>2</w:t>
      </w:r>
    </w:p>
    <w:p w:rsidR="004672A0" w:rsidRPr="00845F83" w:rsidRDefault="004672A0" w:rsidP="00845F83">
      <w:pPr>
        <w:spacing w:befor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046"/>
      </w:tblGrid>
      <w:tr w:rsidR="004672A0" w:rsidRPr="00845F83">
        <w:trPr>
          <w:cantSplit/>
          <w:trHeight w:val="340"/>
        </w:trPr>
        <w:tc>
          <w:tcPr>
            <w:tcW w:w="822" w:type="dxa"/>
          </w:tcPr>
          <w:p w:rsidR="004672A0" w:rsidRPr="00845F83" w:rsidRDefault="004672A0" w:rsidP="00845F83">
            <w:pPr>
              <w:tabs>
                <w:tab w:val="left" w:pos="4111"/>
              </w:tabs>
              <w:spacing w:before="10"/>
              <w:ind w:left="57"/>
            </w:pPr>
            <w:r w:rsidRPr="00845F83">
              <w:t>Réf</w:t>
            </w:r>
            <w:r w:rsidR="00D61B8F" w:rsidRPr="00845F83">
              <w:t>.</w:t>
            </w:r>
            <w:r w:rsidRPr="00845F83">
              <w:t>:</w:t>
            </w:r>
          </w:p>
          <w:p w:rsidR="004672A0" w:rsidRPr="00845F83" w:rsidRDefault="004672A0" w:rsidP="00845F83">
            <w:pPr>
              <w:tabs>
                <w:tab w:val="left" w:pos="4111"/>
              </w:tabs>
              <w:spacing w:before="10"/>
              <w:ind w:left="57"/>
            </w:pPr>
          </w:p>
          <w:p w:rsidR="004672A0" w:rsidRPr="00845F83" w:rsidRDefault="004672A0" w:rsidP="00845F83">
            <w:pPr>
              <w:tabs>
                <w:tab w:val="left" w:pos="4111"/>
              </w:tabs>
              <w:spacing w:before="10"/>
              <w:ind w:left="57"/>
            </w:pPr>
          </w:p>
          <w:p w:rsidR="004672A0" w:rsidRPr="00845F83" w:rsidRDefault="004672A0" w:rsidP="00845F83">
            <w:pPr>
              <w:tabs>
                <w:tab w:val="left" w:pos="4111"/>
              </w:tabs>
              <w:spacing w:before="10"/>
              <w:ind w:left="57"/>
            </w:pPr>
            <w:r w:rsidRPr="00845F83">
              <w:t>Tél.:</w:t>
            </w:r>
            <w:r w:rsidRPr="00845F83">
              <w:br/>
              <w:t>Fax:</w:t>
            </w:r>
            <w:r w:rsidRPr="00845F83">
              <w:br/>
            </w:r>
          </w:p>
          <w:p w:rsidR="004672A0" w:rsidRPr="00845F83" w:rsidRDefault="004672A0" w:rsidP="00845F83">
            <w:pPr>
              <w:tabs>
                <w:tab w:val="left" w:pos="4111"/>
              </w:tabs>
              <w:spacing w:before="10"/>
              <w:ind w:left="57"/>
            </w:pPr>
            <w:r w:rsidRPr="00845F83">
              <w:t>E-mail:</w:t>
            </w:r>
          </w:p>
        </w:tc>
        <w:tc>
          <w:tcPr>
            <w:tcW w:w="4055" w:type="dxa"/>
          </w:tcPr>
          <w:p w:rsidR="004672A0" w:rsidRPr="00845F83" w:rsidRDefault="004672A0" w:rsidP="00845F83">
            <w:pPr>
              <w:tabs>
                <w:tab w:val="left" w:pos="4111"/>
              </w:tabs>
              <w:spacing w:before="10"/>
              <w:ind w:left="57"/>
              <w:rPr>
                <w:b/>
                <w:lang w:val="en-US"/>
              </w:rPr>
            </w:pPr>
            <w:proofErr w:type="spellStart"/>
            <w:r w:rsidRPr="00845F83">
              <w:rPr>
                <w:b/>
                <w:lang w:val="en-US"/>
              </w:rPr>
              <w:t>Circulaire</w:t>
            </w:r>
            <w:proofErr w:type="spellEnd"/>
            <w:r w:rsidRPr="00845F83">
              <w:rPr>
                <w:b/>
                <w:lang w:val="en-US"/>
              </w:rPr>
              <w:t xml:space="preserve"> TSB</w:t>
            </w:r>
            <w:r w:rsidR="00943ACB" w:rsidRPr="00845F83">
              <w:rPr>
                <w:b/>
                <w:lang w:val="en-US"/>
              </w:rPr>
              <w:t xml:space="preserve"> 306</w:t>
            </w:r>
          </w:p>
          <w:p w:rsidR="004672A0" w:rsidRPr="00845F83" w:rsidRDefault="00943ACB" w:rsidP="00845F83">
            <w:pPr>
              <w:tabs>
                <w:tab w:val="left" w:pos="4111"/>
              </w:tabs>
              <w:spacing w:before="10"/>
              <w:ind w:left="57"/>
              <w:rPr>
                <w:bCs/>
                <w:lang w:val="en-US"/>
              </w:rPr>
            </w:pPr>
            <w:r w:rsidRPr="00845F83">
              <w:rPr>
                <w:bCs/>
                <w:lang w:val="en-US"/>
              </w:rPr>
              <w:t>TSB Workshops/P.R.</w:t>
            </w:r>
          </w:p>
          <w:p w:rsidR="004672A0" w:rsidRPr="00845F83" w:rsidRDefault="004672A0" w:rsidP="00845F83">
            <w:pPr>
              <w:tabs>
                <w:tab w:val="left" w:pos="4111"/>
              </w:tabs>
              <w:spacing w:before="10"/>
              <w:ind w:left="57"/>
              <w:rPr>
                <w:lang w:val="en-US"/>
              </w:rPr>
            </w:pPr>
          </w:p>
          <w:p w:rsidR="004672A0" w:rsidRPr="00845F83" w:rsidRDefault="004672A0" w:rsidP="00845F83">
            <w:pPr>
              <w:tabs>
                <w:tab w:val="left" w:pos="4111"/>
              </w:tabs>
              <w:spacing w:before="10"/>
              <w:ind w:left="57"/>
            </w:pPr>
            <w:r w:rsidRPr="00845F83">
              <w:t>+41 22 730</w:t>
            </w:r>
            <w:r w:rsidR="009B4AC1">
              <w:t xml:space="preserve"> 5869</w:t>
            </w:r>
            <w:r w:rsidRPr="00845F83">
              <w:br/>
              <w:t>+41 22 730 5853</w:t>
            </w:r>
            <w:r w:rsidRPr="00845F83">
              <w:br/>
            </w:r>
          </w:p>
          <w:p w:rsidR="004672A0" w:rsidRPr="00845F83" w:rsidRDefault="00136E83" w:rsidP="00845F83">
            <w:pPr>
              <w:tabs>
                <w:tab w:val="left" w:pos="4111"/>
              </w:tabs>
              <w:spacing w:before="10"/>
              <w:ind w:left="57"/>
            </w:pPr>
            <w:hyperlink r:id="rId9" w:history="1">
              <w:r w:rsidR="00943ACB" w:rsidRPr="00845F83">
                <w:rPr>
                  <w:rStyle w:val="Hyperlink"/>
                </w:rPr>
                <w:t>tsbworkshops@itu.int</w:t>
              </w:r>
            </w:hyperlink>
            <w:r w:rsidR="001205A0" w:rsidRPr="00845F83">
              <w:t xml:space="preserve"> </w:t>
            </w:r>
          </w:p>
        </w:tc>
        <w:tc>
          <w:tcPr>
            <w:tcW w:w="5046" w:type="dxa"/>
          </w:tcPr>
          <w:p w:rsidR="004672A0" w:rsidRPr="00845F83" w:rsidRDefault="004672A0" w:rsidP="00845F83">
            <w:pPr>
              <w:numPr>
                <w:ilvl w:val="0"/>
                <w:numId w:val="1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num" w:pos="218"/>
              </w:tabs>
              <w:spacing w:before="0"/>
              <w:ind w:left="218" w:hanging="161"/>
            </w:pPr>
            <w:r w:rsidRPr="00845F83">
              <w:t>Aux administratio</w:t>
            </w:r>
            <w:r w:rsidR="00D61B8F" w:rsidRPr="00845F83">
              <w:t>ns des</w:t>
            </w:r>
            <w:r w:rsidR="00AF2027" w:rsidRPr="00845F83">
              <w:t xml:space="preserve"> Etats Membres de </w:t>
            </w:r>
            <w:r w:rsidR="00D61B8F" w:rsidRPr="00845F83">
              <w:t>l'Union</w:t>
            </w:r>
            <w:r w:rsidR="00B258CB">
              <w:t>;</w:t>
            </w:r>
          </w:p>
          <w:p w:rsidR="004672A0" w:rsidRPr="00845F83" w:rsidRDefault="00943ACB" w:rsidP="00845F83">
            <w:pPr>
              <w:numPr>
                <w:ilvl w:val="0"/>
                <w:numId w:val="1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</w:tabs>
              <w:spacing w:before="0"/>
            </w:pPr>
            <w:r w:rsidRPr="00845F83">
              <w:t>Aux Membres des</w:t>
            </w:r>
            <w:r w:rsidR="004672A0" w:rsidRPr="00845F83">
              <w:t xml:space="preserve"> Secteu</w:t>
            </w:r>
            <w:r w:rsidRPr="00845F83">
              <w:t>rs de l'UIT</w:t>
            </w:r>
            <w:r w:rsidR="009E2943" w:rsidRPr="00845F83">
              <w:t>;</w:t>
            </w:r>
          </w:p>
          <w:p w:rsidR="004672A0" w:rsidRPr="00845F83" w:rsidRDefault="004672A0" w:rsidP="00845F83">
            <w:pPr>
              <w:numPr>
                <w:ilvl w:val="0"/>
                <w:numId w:val="1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</w:tabs>
              <w:spacing w:before="0"/>
            </w:pPr>
            <w:r w:rsidRPr="00845F83">
              <w:t>Aux Associés de l</w:t>
            </w:r>
            <w:r w:rsidR="0003435B" w:rsidRPr="00845F83">
              <w:t>'</w:t>
            </w:r>
            <w:r w:rsidR="009B4AC1">
              <w:t>UIT</w:t>
            </w:r>
            <w:r w:rsidR="009E2943" w:rsidRPr="00845F83">
              <w:t>;</w:t>
            </w:r>
          </w:p>
          <w:p w:rsidR="00943ACB" w:rsidRPr="00845F83" w:rsidRDefault="00943ACB" w:rsidP="00845F83">
            <w:pPr>
              <w:numPr>
                <w:ilvl w:val="0"/>
                <w:numId w:val="1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num" w:pos="218"/>
              </w:tabs>
              <w:spacing w:before="0"/>
              <w:ind w:left="218" w:hanging="161"/>
            </w:pPr>
            <w:r w:rsidRPr="00845F83">
              <w:t>Aux établissements universitaires participant aux travaux de l'UIT</w:t>
            </w:r>
          </w:p>
        </w:tc>
      </w:tr>
      <w:tr w:rsidR="004672A0" w:rsidRPr="00845F83">
        <w:trPr>
          <w:cantSplit/>
        </w:trPr>
        <w:tc>
          <w:tcPr>
            <w:tcW w:w="822" w:type="dxa"/>
          </w:tcPr>
          <w:p w:rsidR="004672A0" w:rsidRPr="00845F83" w:rsidRDefault="004672A0" w:rsidP="00845F83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20"/>
              </w:rPr>
            </w:pPr>
          </w:p>
        </w:tc>
        <w:tc>
          <w:tcPr>
            <w:tcW w:w="4055" w:type="dxa"/>
          </w:tcPr>
          <w:p w:rsidR="004672A0" w:rsidRPr="00845F83" w:rsidRDefault="004672A0" w:rsidP="00845F83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046" w:type="dxa"/>
          </w:tcPr>
          <w:p w:rsidR="004672A0" w:rsidRPr="00845F83" w:rsidRDefault="004672A0" w:rsidP="00845F83">
            <w:pPr>
              <w:tabs>
                <w:tab w:val="left" w:pos="4111"/>
              </w:tabs>
              <w:spacing w:before="0"/>
            </w:pPr>
            <w:r w:rsidRPr="00845F83">
              <w:rPr>
                <w:b/>
              </w:rPr>
              <w:t>Copie</w:t>
            </w:r>
            <w:r w:rsidR="004E7E6D" w:rsidRPr="00845F83">
              <w:rPr>
                <w:b/>
                <w:bCs/>
              </w:rPr>
              <w:t>:</w:t>
            </w:r>
          </w:p>
          <w:p w:rsidR="004672A0" w:rsidRPr="00845F83" w:rsidRDefault="004672A0" w:rsidP="00845F8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45F83">
              <w:t>-</w:t>
            </w:r>
            <w:r w:rsidRPr="00845F83">
              <w:tab/>
              <w:t>Aux Président</w:t>
            </w:r>
            <w:r w:rsidR="001F1588" w:rsidRPr="00845F83">
              <w:t>s</w:t>
            </w:r>
            <w:r w:rsidRPr="00845F83">
              <w:t xml:space="preserve"> et Vice-</w:t>
            </w:r>
            <w:r w:rsidR="00A26C46" w:rsidRPr="00845F83">
              <w:t>P</w:t>
            </w:r>
            <w:r w:rsidRPr="00845F83">
              <w:t>résident</w:t>
            </w:r>
            <w:r w:rsidR="00D61B8F" w:rsidRPr="00845F83">
              <w:t>s de</w:t>
            </w:r>
            <w:r w:rsidR="00BC3154" w:rsidRPr="00845F83">
              <w:t>s</w:t>
            </w:r>
            <w:r w:rsidR="00D61B8F" w:rsidRPr="00845F83">
              <w:t xml:space="preserve"> Commission</w:t>
            </w:r>
            <w:r w:rsidR="002F4CF2" w:rsidRPr="00845F83">
              <w:t>s</w:t>
            </w:r>
            <w:r w:rsidR="00D61B8F" w:rsidRPr="00845F83">
              <w:t xml:space="preserve"> d'études</w:t>
            </w:r>
            <w:r w:rsidR="004E221E" w:rsidRPr="00845F83">
              <w:t xml:space="preserve"> de l'UIT-T</w:t>
            </w:r>
            <w:r w:rsidR="009E2943" w:rsidRPr="00845F83">
              <w:t>;</w:t>
            </w:r>
          </w:p>
          <w:p w:rsidR="004672A0" w:rsidRPr="00845F83" w:rsidRDefault="004672A0" w:rsidP="00845F8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45F83">
              <w:t>-</w:t>
            </w:r>
            <w:r w:rsidRPr="00845F83">
              <w:tab/>
              <w:t>Au Directeur du Bureau de dével</w:t>
            </w:r>
            <w:r w:rsidR="00D61B8F" w:rsidRPr="00845F83">
              <w:t>oppement des télécommunications</w:t>
            </w:r>
            <w:r w:rsidR="009E2943" w:rsidRPr="00845F83">
              <w:t>;</w:t>
            </w:r>
          </w:p>
          <w:p w:rsidR="00094212" w:rsidRPr="00845F83" w:rsidRDefault="004672A0" w:rsidP="00845F8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 w:rsidRPr="00845F83">
              <w:t>-</w:t>
            </w:r>
            <w:r w:rsidRPr="00845F83">
              <w:tab/>
              <w:t>Au Directeur du Bureau des</w:t>
            </w:r>
            <w:r w:rsidR="00A26C46" w:rsidRPr="00845F83">
              <w:t xml:space="preserve"> </w:t>
            </w:r>
            <w:r w:rsidRPr="00845F83">
              <w:t>radiocommunications</w:t>
            </w:r>
          </w:p>
        </w:tc>
      </w:tr>
    </w:tbl>
    <w:p w:rsidR="004672A0" w:rsidRPr="00845F83" w:rsidRDefault="004672A0" w:rsidP="00845F83">
      <w:pPr>
        <w:tabs>
          <w:tab w:val="left" w:pos="4111"/>
        </w:tabs>
        <w:spacing w:before="0"/>
        <w:ind w:left="57"/>
      </w:pPr>
    </w:p>
    <w:tbl>
      <w:tblPr>
        <w:tblW w:w="9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9093"/>
      </w:tblGrid>
      <w:tr w:rsidR="004672A0" w:rsidRPr="00845F83" w:rsidTr="00684AEA">
        <w:trPr>
          <w:cantSplit/>
          <w:trHeight w:val="680"/>
        </w:trPr>
        <w:tc>
          <w:tcPr>
            <w:tcW w:w="822" w:type="dxa"/>
          </w:tcPr>
          <w:p w:rsidR="004672A0" w:rsidRPr="008D65E2" w:rsidRDefault="004672A0" w:rsidP="008D65E2">
            <w:pPr>
              <w:tabs>
                <w:tab w:val="left" w:pos="4111"/>
              </w:tabs>
              <w:ind w:left="57"/>
              <w:rPr>
                <w:szCs w:val="24"/>
              </w:rPr>
            </w:pPr>
            <w:r w:rsidRPr="008D65E2">
              <w:rPr>
                <w:szCs w:val="24"/>
              </w:rPr>
              <w:t>Objet:</w:t>
            </w:r>
          </w:p>
        </w:tc>
        <w:tc>
          <w:tcPr>
            <w:tcW w:w="9093" w:type="dxa"/>
          </w:tcPr>
          <w:p w:rsidR="004672A0" w:rsidRPr="008D65E2" w:rsidRDefault="004672A0" w:rsidP="008D65E2">
            <w:pPr>
              <w:tabs>
                <w:tab w:val="left" w:pos="4111"/>
              </w:tabs>
              <w:ind w:left="57"/>
              <w:rPr>
                <w:szCs w:val="24"/>
              </w:rPr>
            </w:pPr>
            <w:r w:rsidRPr="008D65E2">
              <w:rPr>
                <w:b/>
                <w:szCs w:val="24"/>
              </w:rPr>
              <w:t xml:space="preserve">Atelier </w:t>
            </w:r>
            <w:r w:rsidR="00D55BB4" w:rsidRPr="008D65E2">
              <w:rPr>
                <w:b/>
                <w:szCs w:val="24"/>
              </w:rPr>
              <w:t>commun UIT</w:t>
            </w:r>
            <w:r w:rsidR="00094212" w:rsidRPr="008D65E2">
              <w:rPr>
                <w:b/>
                <w:szCs w:val="24"/>
              </w:rPr>
              <w:t xml:space="preserve">/IEEE </w:t>
            </w:r>
            <w:r w:rsidRPr="008D65E2">
              <w:rPr>
                <w:b/>
                <w:szCs w:val="24"/>
              </w:rPr>
              <w:t xml:space="preserve">sur </w:t>
            </w:r>
            <w:r w:rsidR="005006EB" w:rsidRPr="008D65E2">
              <w:rPr>
                <w:b/>
                <w:szCs w:val="24"/>
              </w:rPr>
              <w:t>"L</w:t>
            </w:r>
            <w:r w:rsidR="00684AEA" w:rsidRPr="008D65E2">
              <w:rPr>
                <w:b/>
                <w:szCs w:val="24"/>
              </w:rPr>
              <w:t>'</w:t>
            </w:r>
            <w:r w:rsidR="00094212" w:rsidRPr="008D65E2">
              <w:rPr>
                <w:b/>
                <w:szCs w:val="24"/>
              </w:rPr>
              <w:t>Ethernet</w:t>
            </w:r>
            <w:r w:rsidR="00684AEA" w:rsidRPr="008D65E2">
              <w:rPr>
                <w:b/>
                <w:szCs w:val="24"/>
              </w:rPr>
              <w:t xml:space="preserve">: </w:t>
            </w:r>
            <w:r w:rsidR="008D65E2" w:rsidRPr="008D65E2">
              <w:rPr>
                <w:b/>
                <w:szCs w:val="24"/>
              </w:rPr>
              <w:t>N</w:t>
            </w:r>
            <w:r w:rsidR="00684AEA" w:rsidRPr="008D65E2">
              <w:rPr>
                <w:b/>
                <w:szCs w:val="24"/>
              </w:rPr>
              <w:t>ouvelles technologies et applications</w:t>
            </w:r>
            <w:r w:rsidR="005006EB" w:rsidRPr="008D65E2">
              <w:rPr>
                <w:b/>
                <w:szCs w:val="24"/>
              </w:rPr>
              <w:t>"</w:t>
            </w:r>
            <w:r w:rsidR="008D65E2">
              <w:rPr>
                <w:b/>
                <w:szCs w:val="24"/>
              </w:rPr>
              <w:br/>
            </w:r>
            <w:r w:rsidR="00883443" w:rsidRPr="008D65E2">
              <w:rPr>
                <w:b/>
                <w:szCs w:val="24"/>
              </w:rPr>
              <w:t>Genève (Suisse),</w:t>
            </w:r>
            <w:r w:rsidRPr="008D65E2">
              <w:rPr>
                <w:b/>
                <w:szCs w:val="24"/>
              </w:rPr>
              <w:t xml:space="preserve"> le </w:t>
            </w:r>
            <w:r w:rsidR="00094212" w:rsidRPr="008D65E2">
              <w:rPr>
                <w:b/>
                <w:szCs w:val="24"/>
              </w:rPr>
              <w:t>2</w:t>
            </w:r>
            <w:r w:rsidR="00883443" w:rsidRPr="008D65E2">
              <w:rPr>
                <w:b/>
                <w:szCs w:val="24"/>
              </w:rPr>
              <w:t>2</w:t>
            </w:r>
            <w:r w:rsidR="00094212" w:rsidRPr="008D65E2">
              <w:rPr>
                <w:b/>
                <w:szCs w:val="24"/>
              </w:rPr>
              <w:t xml:space="preserve"> </w:t>
            </w:r>
            <w:r w:rsidR="00883443" w:rsidRPr="008D65E2">
              <w:rPr>
                <w:b/>
                <w:szCs w:val="24"/>
              </w:rPr>
              <w:t xml:space="preserve">septembre </w:t>
            </w:r>
            <w:r w:rsidR="00094212" w:rsidRPr="008D65E2">
              <w:rPr>
                <w:b/>
                <w:szCs w:val="24"/>
              </w:rPr>
              <w:t>201</w:t>
            </w:r>
            <w:r w:rsidR="00883443" w:rsidRPr="008D65E2">
              <w:rPr>
                <w:b/>
                <w:szCs w:val="24"/>
              </w:rPr>
              <w:t>2</w:t>
            </w:r>
          </w:p>
        </w:tc>
      </w:tr>
    </w:tbl>
    <w:p w:rsidR="004672A0" w:rsidRPr="00845F83" w:rsidRDefault="004672A0" w:rsidP="00B258CB">
      <w:pPr>
        <w:spacing w:before="360"/>
      </w:pPr>
      <w:bookmarkStart w:id="1" w:name="StartTyping_F"/>
      <w:bookmarkEnd w:id="1"/>
      <w:r w:rsidRPr="00845F83">
        <w:t>Madame, Monsieur,</w:t>
      </w:r>
    </w:p>
    <w:p w:rsidR="004672A0" w:rsidRPr="00845F83" w:rsidRDefault="004672A0" w:rsidP="00845F83">
      <w:bookmarkStart w:id="2" w:name="suitetext"/>
      <w:bookmarkEnd w:id="2"/>
      <w:r w:rsidRPr="00845F83">
        <w:rPr>
          <w:bCs/>
        </w:rPr>
        <w:t>1</w:t>
      </w:r>
      <w:r w:rsidRPr="00845F83">
        <w:tab/>
        <w:t>J'ai l'honneur de vous informer qu</w:t>
      </w:r>
      <w:r w:rsidR="002F4CF2" w:rsidRPr="00845F83">
        <w:t>'un</w:t>
      </w:r>
      <w:r w:rsidRPr="00845F83">
        <w:t xml:space="preserve"> </w:t>
      </w:r>
      <w:r w:rsidR="005006EB" w:rsidRPr="00845F83">
        <w:rPr>
          <w:b/>
        </w:rPr>
        <w:t xml:space="preserve">atelier </w:t>
      </w:r>
      <w:r w:rsidR="00883443" w:rsidRPr="00845F83">
        <w:rPr>
          <w:b/>
          <w:bCs/>
        </w:rPr>
        <w:t>d'une journée</w:t>
      </w:r>
      <w:r w:rsidR="00883443" w:rsidRPr="00845F83">
        <w:t xml:space="preserve"> </w:t>
      </w:r>
      <w:r w:rsidR="005006EB" w:rsidRPr="00845F83">
        <w:rPr>
          <w:b/>
        </w:rPr>
        <w:t xml:space="preserve">sur </w:t>
      </w:r>
      <w:r w:rsidR="005F7A7E">
        <w:rPr>
          <w:b/>
        </w:rPr>
        <w:t>le thème</w:t>
      </w:r>
      <w:r w:rsidR="002129DA">
        <w:rPr>
          <w:b/>
        </w:rPr>
        <w:t xml:space="preserve"> </w:t>
      </w:r>
      <w:r w:rsidR="008D65E2">
        <w:rPr>
          <w:b/>
        </w:rPr>
        <w:t>"L'Ethernet: N</w:t>
      </w:r>
      <w:r w:rsidR="005006EB" w:rsidRPr="00845F83">
        <w:rPr>
          <w:b/>
        </w:rPr>
        <w:t xml:space="preserve">ouvelles technologies et applications", </w:t>
      </w:r>
      <w:r w:rsidR="00094212" w:rsidRPr="00845F83">
        <w:t xml:space="preserve">organisé conjointement par l'UIT-T et l'IEEE </w:t>
      </w:r>
      <w:r w:rsidRPr="00845F83">
        <w:t xml:space="preserve">aura lieu à Genève, au siège de l'UIT, </w:t>
      </w:r>
      <w:r w:rsidR="00094212" w:rsidRPr="00845F83">
        <w:t xml:space="preserve">le </w:t>
      </w:r>
      <w:r w:rsidR="005006EB" w:rsidRPr="00845F83">
        <w:t>22 septembre 2012</w:t>
      </w:r>
      <w:r w:rsidRPr="00845F83">
        <w:t>.</w:t>
      </w:r>
    </w:p>
    <w:p w:rsidR="004672A0" w:rsidRPr="00845F83" w:rsidRDefault="004672A0" w:rsidP="00845F83">
      <w:r w:rsidRPr="00845F83">
        <w:t>L</w:t>
      </w:r>
      <w:r w:rsidR="0003435B" w:rsidRPr="00845F83">
        <w:t>'</w:t>
      </w:r>
      <w:r w:rsidRPr="00845F83">
        <w:t>atelier s'ouvrira à</w:t>
      </w:r>
      <w:r w:rsidR="00094212" w:rsidRPr="00845F83">
        <w:t xml:space="preserve"> 9</w:t>
      </w:r>
      <w:r w:rsidRPr="00845F83">
        <w:t xml:space="preserve"> h</w:t>
      </w:r>
      <w:r w:rsidR="005006EB" w:rsidRPr="00845F83">
        <w:t xml:space="preserve"> 30</w:t>
      </w:r>
      <w:r w:rsidRPr="00845F83">
        <w:t>.</w:t>
      </w:r>
      <w:r w:rsidR="004E221E" w:rsidRPr="00845F83">
        <w:t xml:space="preserve"> </w:t>
      </w:r>
      <w:r w:rsidR="00094212" w:rsidRPr="00845F83">
        <w:t xml:space="preserve">Les précisions relatives aux salles de réunion seront affichées sur les écrans placés aux entrées du siège de l'UIT. </w:t>
      </w:r>
      <w:r w:rsidR="004E221E" w:rsidRPr="00845F83">
        <w:rPr>
          <w:b/>
          <w:bCs/>
        </w:rPr>
        <w:t>L'enregistrement des participants débutera à 8</w:t>
      </w:r>
      <w:r w:rsidR="005006EB" w:rsidRPr="00845F83">
        <w:rPr>
          <w:b/>
          <w:bCs/>
        </w:rPr>
        <w:t xml:space="preserve"> h 30</w:t>
      </w:r>
      <w:r w:rsidR="004E221E" w:rsidRPr="00845F83">
        <w:rPr>
          <w:b/>
          <w:bCs/>
        </w:rPr>
        <w:t>.</w:t>
      </w:r>
      <w:r w:rsidRPr="00845F83">
        <w:rPr>
          <w:b/>
          <w:bCs/>
        </w:rPr>
        <w:t xml:space="preserve"> </w:t>
      </w:r>
    </w:p>
    <w:p w:rsidR="004672A0" w:rsidRPr="00845F83" w:rsidRDefault="004672A0" w:rsidP="00845F83">
      <w:r w:rsidRPr="00845F83">
        <w:rPr>
          <w:bCs/>
        </w:rPr>
        <w:t>2</w:t>
      </w:r>
      <w:r w:rsidRPr="00845F83">
        <w:tab/>
        <w:t>L</w:t>
      </w:r>
      <w:r w:rsidR="0003435B" w:rsidRPr="00845F83">
        <w:t>'</w:t>
      </w:r>
      <w:r w:rsidRPr="00845F83">
        <w:t>atelier se déroulera en anglais seulement.</w:t>
      </w:r>
    </w:p>
    <w:p w:rsidR="004672A0" w:rsidRPr="00845F83" w:rsidRDefault="004672A0" w:rsidP="00845F83">
      <w:r w:rsidRPr="00845F83">
        <w:rPr>
          <w:bCs/>
        </w:rPr>
        <w:t>3</w:t>
      </w:r>
      <w:r w:rsidRPr="00845F83">
        <w:tab/>
        <w:t xml:space="preserve">La participation est ouverte aux Etats </w:t>
      </w:r>
      <w:r w:rsidR="007C5E2C" w:rsidRPr="00845F83">
        <w:t xml:space="preserve">Membres, aux Membres de Secteur et </w:t>
      </w:r>
      <w:r w:rsidRPr="00845F83">
        <w:t>aux Associés de l</w:t>
      </w:r>
      <w:r w:rsidR="0003435B" w:rsidRPr="00845F83">
        <w:t>'</w:t>
      </w:r>
      <w:r w:rsidR="007C5E2C" w:rsidRPr="00845F83">
        <w:t xml:space="preserve">UIT et aux établissements universitaires participant aux travaux de l'UIT, </w:t>
      </w:r>
      <w:r w:rsidRPr="00845F83">
        <w:t>ainsi qu</w:t>
      </w:r>
      <w:r w:rsidR="0003435B" w:rsidRPr="00845F83">
        <w:t>'</w:t>
      </w:r>
      <w:r w:rsidRPr="00845F83">
        <w:t>à toute personne issue d</w:t>
      </w:r>
      <w:r w:rsidR="0003435B" w:rsidRPr="00845F83">
        <w:t>'</w:t>
      </w:r>
      <w:r w:rsidRPr="00845F83">
        <w:t>un pays Membre de l</w:t>
      </w:r>
      <w:r w:rsidR="0003435B" w:rsidRPr="00845F83">
        <w:t>'</w:t>
      </w:r>
      <w:r w:rsidRPr="00845F83">
        <w:t>UIT qui so</w:t>
      </w:r>
      <w:r w:rsidR="00970E5A" w:rsidRPr="00845F83">
        <w:t xml:space="preserve">uhaite contribuer aux travaux. </w:t>
      </w:r>
      <w:r w:rsidRPr="00845F83">
        <w:t>Il peut s</w:t>
      </w:r>
      <w:r w:rsidR="0003435B" w:rsidRPr="00845F83">
        <w:t>'</w:t>
      </w:r>
      <w:r w:rsidRPr="00845F83">
        <w:t>agir de personnes qui sont aussi membres d</w:t>
      </w:r>
      <w:r w:rsidR="0003435B" w:rsidRPr="00845F83">
        <w:t>'</w:t>
      </w:r>
      <w:r w:rsidRPr="00845F83">
        <w:t xml:space="preserve">organisations internationales, </w:t>
      </w:r>
      <w:r w:rsidR="00970E5A" w:rsidRPr="00845F83">
        <w:t xml:space="preserve">régionales ou nationales. </w:t>
      </w:r>
      <w:r w:rsidRPr="00845F83">
        <w:t>La participation à l</w:t>
      </w:r>
      <w:r w:rsidR="0003435B" w:rsidRPr="00845F83">
        <w:t>'</w:t>
      </w:r>
      <w:r w:rsidRPr="00845F83">
        <w:t>atelier est gratuite mais aucune bourse ne sera accordée.</w:t>
      </w:r>
    </w:p>
    <w:p w:rsidR="00B12606" w:rsidRPr="00845F83" w:rsidRDefault="004672A0" w:rsidP="008D65E2">
      <w:r w:rsidRPr="00845F83">
        <w:t>4</w:t>
      </w:r>
      <w:r w:rsidRPr="00845F83">
        <w:tab/>
      </w:r>
      <w:r w:rsidR="005F7A7E">
        <w:t xml:space="preserve">Cet </w:t>
      </w:r>
      <w:r w:rsidR="00312CB8" w:rsidRPr="00845F83">
        <w:t xml:space="preserve">atelier </w:t>
      </w:r>
      <w:r w:rsidR="005F7A7E">
        <w:t xml:space="preserve">permettra de </w:t>
      </w:r>
      <w:r w:rsidR="00312CB8" w:rsidRPr="00845F83">
        <w:t xml:space="preserve">renforcer la coordination et la coopération entre l'IEEE et l'UIT-T </w:t>
      </w:r>
      <w:r w:rsidR="00B12606" w:rsidRPr="00845F83">
        <w:t>en matière d'accès</w:t>
      </w:r>
      <w:r w:rsidR="008C616C" w:rsidRPr="00845F83">
        <w:t xml:space="preserve"> et de réseau</w:t>
      </w:r>
      <w:r w:rsidR="008D65E2">
        <w:t>x centraux</w:t>
      </w:r>
      <w:r w:rsidR="008C616C" w:rsidRPr="00845F83">
        <w:t>.</w:t>
      </w:r>
    </w:p>
    <w:p w:rsidR="004672A0" w:rsidRPr="00845F83" w:rsidRDefault="00B12606" w:rsidP="00845F83">
      <w:r w:rsidRPr="00845F83">
        <w:t>5</w:t>
      </w:r>
      <w:r w:rsidRPr="00845F83">
        <w:tab/>
        <w:t>Le projet de programme pourra être consulté sur le site web de l'UIT à l'adresse suivante:</w:t>
      </w:r>
      <w:r w:rsidRPr="00845F83">
        <w:rPr>
          <w:color w:val="1F497D"/>
        </w:rPr>
        <w:t xml:space="preserve"> </w:t>
      </w:r>
      <w:hyperlink r:id="rId10" w:history="1">
        <w:r w:rsidRPr="00845F83">
          <w:rPr>
            <w:rStyle w:val="Hyperlink"/>
          </w:rPr>
          <w:t>http://www.itu.int/en/ITU-T/Workshops-and-Seminars/ethernet/Pages/default.aspx</w:t>
        </w:r>
      </w:hyperlink>
      <w:r w:rsidRPr="00845F83">
        <w:t>.</w:t>
      </w:r>
    </w:p>
    <w:p w:rsidR="004672A0" w:rsidRPr="00845F83" w:rsidRDefault="004672A0" w:rsidP="005F7A7E">
      <w:pPr>
        <w:rPr>
          <w:b/>
        </w:rPr>
      </w:pPr>
      <w:r w:rsidRPr="00845F83">
        <w:rPr>
          <w:bCs/>
        </w:rPr>
        <w:t>6</w:t>
      </w:r>
      <w:r w:rsidRPr="00845F83">
        <w:tab/>
      </w:r>
      <w:r w:rsidR="007A3E26" w:rsidRPr="00845F83">
        <w:t>L</w:t>
      </w:r>
      <w:r w:rsidRPr="00845F83">
        <w:t>es informations relatives à l</w:t>
      </w:r>
      <w:r w:rsidR="0003435B" w:rsidRPr="00845F83">
        <w:t>'</w:t>
      </w:r>
      <w:r w:rsidRPr="00845F83">
        <w:t>atelier</w:t>
      </w:r>
      <w:r w:rsidR="00E75328" w:rsidRPr="00845F83">
        <w:t xml:space="preserve"> </w:t>
      </w:r>
      <w:r w:rsidRPr="00845F83">
        <w:t>seront disponibles sur le site web de l</w:t>
      </w:r>
      <w:r w:rsidR="0003435B" w:rsidRPr="00845F83">
        <w:t>'</w:t>
      </w:r>
      <w:r w:rsidRPr="00845F83">
        <w:t>UIT-T à l</w:t>
      </w:r>
      <w:r w:rsidR="0003435B" w:rsidRPr="00845F83">
        <w:t>'</w:t>
      </w:r>
      <w:r w:rsidRPr="00845F83">
        <w:t xml:space="preserve">adresse </w:t>
      </w:r>
      <w:r w:rsidR="00B12606" w:rsidRPr="00845F83">
        <w:t>indiquée ci-dessus</w:t>
      </w:r>
      <w:r w:rsidRPr="00845F83">
        <w:t>.</w:t>
      </w:r>
    </w:p>
    <w:p w:rsidR="00B258CB" w:rsidRDefault="00B258CB" w:rsidP="00845F83">
      <w:r>
        <w:br w:type="page"/>
      </w:r>
    </w:p>
    <w:p w:rsidR="00D65B9D" w:rsidRPr="00845F83" w:rsidRDefault="004672A0" w:rsidP="00845F83">
      <w:r w:rsidRPr="00845F83">
        <w:lastRenderedPageBreak/>
        <w:t>7</w:t>
      </w:r>
      <w:r w:rsidRPr="00845F83">
        <w:tab/>
      </w:r>
      <w:r w:rsidR="00D65B9D" w:rsidRPr="00845F83">
        <w:t xml:space="preserve">Des équipements de réseau local </w:t>
      </w:r>
      <w:r w:rsidR="006C1968" w:rsidRPr="00845F83">
        <w:t>sans fil</w:t>
      </w:r>
      <w:r w:rsidR="00D65B9D" w:rsidRPr="00845F83">
        <w:t xml:space="preserve"> sont à la disposition d</w:t>
      </w:r>
      <w:r w:rsidR="00B258CB">
        <w:t>es délégués dans les principaux </w:t>
      </w:r>
      <w:r w:rsidR="00D65B9D" w:rsidRPr="00845F83">
        <w:t xml:space="preserve">espaces de conférence de l'UIT et dans le bâtiment du CICG (Centre international de conférences de Genève). L'accès au réseau câblé continue d'être disponible dans le bâtiment </w:t>
      </w:r>
      <w:proofErr w:type="spellStart"/>
      <w:r w:rsidR="00D65B9D" w:rsidRPr="00845F83">
        <w:t>Montbrillant</w:t>
      </w:r>
      <w:proofErr w:type="spellEnd"/>
      <w:r w:rsidR="00D65B9D" w:rsidRPr="00845F83">
        <w:t xml:space="preserve"> de l'UIT. Vous trouverez de plus amples renseignements sur le site web de l'UIT-T (</w:t>
      </w:r>
      <w:hyperlink r:id="rId11" w:history="1">
        <w:r w:rsidR="00D65B9D" w:rsidRPr="00845F83">
          <w:rPr>
            <w:rStyle w:val="Hyperlink"/>
          </w:rPr>
          <w:t>http://www.itu.int/ITU-T/edh/faqs-support.html</w:t>
        </w:r>
      </w:hyperlink>
      <w:r w:rsidR="00D65B9D" w:rsidRPr="00845F83">
        <w:t>).</w:t>
      </w:r>
    </w:p>
    <w:p w:rsidR="004672A0" w:rsidRPr="00845F83" w:rsidRDefault="004672A0" w:rsidP="00845F83">
      <w:r w:rsidRPr="00845F83">
        <w:t>8</w:t>
      </w:r>
      <w:r w:rsidRPr="00845F83">
        <w:tab/>
        <w:t xml:space="preserve">Pour faciliter vos démarches, vous trouverez un formulaire de confirmation d'hôtel </w:t>
      </w:r>
      <w:r w:rsidR="001205A0" w:rsidRPr="00845F83">
        <w:t>à</w:t>
      </w:r>
      <w:r w:rsidRPr="00845F83">
        <w:t xml:space="preserve"> l'</w:t>
      </w:r>
      <w:r w:rsidRPr="00845F83">
        <w:rPr>
          <w:b/>
        </w:rPr>
        <w:t>Annexe</w:t>
      </w:r>
      <w:r w:rsidRPr="00845F83">
        <w:t> </w:t>
      </w:r>
      <w:r w:rsidR="00EB0048" w:rsidRPr="00845F83">
        <w:rPr>
          <w:b/>
          <w:bCs/>
        </w:rPr>
        <w:t>1</w:t>
      </w:r>
      <w:r w:rsidRPr="00845F83">
        <w:t xml:space="preserve"> (voir </w:t>
      </w:r>
      <w:hyperlink r:id="rId12" w:history="1">
        <w:r w:rsidR="00335CAB" w:rsidRPr="00845F83">
          <w:rPr>
            <w:rStyle w:val="Hyperlink"/>
          </w:rPr>
          <w:t>http://www.itu.int/travel/</w:t>
        </w:r>
      </w:hyperlink>
      <w:r w:rsidR="00335CAB" w:rsidRPr="00845F83">
        <w:t xml:space="preserve"> </w:t>
      </w:r>
      <w:r w:rsidRPr="00845F83">
        <w:t>pour la liste des hôtels).</w:t>
      </w:r>
    </w:p>
    <w:p w:rsidR="004672A0" w:rsidRPr="00845F83" w:rsidRDefault="004672A0" w:rsidP="001B516C">
      <w:pPr>
        <w:rPr>
          <w:b/>
        </w:rPr>
      </w:pPr>
      <w:r w:rsidRPr="00845F83">
        <w:t>9</w:t>
      </w:r>
      <w:r w:rsidRPr="00845F83">
        <w:tab/>
        <w:t>Afin de permettre au TSB de prendre les dispositions nécessaires concernant l'organisation de l</w:t>
      </w:r>
      <w:r w:rsidR="0003435B" w:rsidRPr="00845F83">
        <w:t>'</w:t>
      </w:r>
      <w:r w:rsidRPr="00845F83">
        <w:t xml:space="preserve">atelier, je vous saurais gré de bien vouloir </w:t>
      </w:r>
      <w:r w:rsidR="00E03B6F" w:rsidRPr="00845F83">
        <w:t xml:space="preserve">vous inscrire au moyen du formulaire en ligne </w:t>
      </w:r>
      <w:r w:rsidR="00EB0048" w:rsidRPr="00845F83">
        <w:t>(</w:t>
      </w:r>
      <w:hyperlink r:id="rId13" w:history="1">
        <w:r w:rsidR="00EB0048" w:rsidRPr="00845F83">
          <w:rPr>
            <w:rStyle w:val="Hyperlink"/>
          </w:rPr>
          <w:t>http://www.itu.int/en/ITU-T/Workshops-and-Seminars/ethernet/Pages/default.aspx</w:t>
        </w:r>
      </w:hyperlink>
      <w:r w:rsidR="00E03B6F" w:rsidRPr="00845F83">
        <w:t xml:space="preserve">) </w:t>
      </w:r>
      <w:r w:rsidRPr="00845F83">
        <w:t xml:space="preserve">dès que possible, et </w:t>
      </w:r>
      <w:r w:rsidRPr="00845F83">
        <w:rPr>
          <w:b/>
        </w:rPr>
        <w:t>au plus tard le </w:t>
      </w:r>
      <w:r w:rsidR="00EB0048" w:rsidRPr="00845F83">
        <w:rPr>
          <w:b/>
        </w:rPr>
        <w:t>10 septembre 2012</w:t>
      </w:r>
      <w:r w:rsidR="00970E5A" w:rsidRPr="00845F83">
        <w:rPr>
          <w:bCs/>
        </w:rPr>
        <w:t>.</w:t>
      </w:r>
      <w:r w:rsidR="00970E5A" w:rsidRPr="00845F83">
        <w:rPr>
          <w:b/>
        </w:rPr>
        <w:t xml:space="preserve"> </w:t>
      </w:r>
      <w:r w:rsidR="002D738F" w:rsidRPr="00845F83">
        <w:rPr>
          <w:b/>
        </w:rPr>
        <w:t xml:space="preserve">Veuillez noter que </w:t>
      </w:r>
      <w:r w:rsidR="004E221E" w:rsidRPr="00845F83">
        <w:rPr>
          <w:b/>
        </w:rPr>
        <w:t>la pré</w:t>
      </w:r>
      <w:r w:rsidR="002D738F" w:rsidRPr="00845F83">
        <w:rPr>
          <w:b/>
        </w:rPr>
        <w:t xml:space="preserve">inscription des participants aux ateliers se </w:t>
      </w:r>
      <w:r w:rsidR="004E221E" w:rsidRPr="00845F83">
        <w:rPr>
          <w:b/>
        </w:rPr>
        <w:t>fait</w:t>
      </w:r>
      <w:r w:rsidR="002D738F" w:rsidRPr="00845F83">
        <w:rPr>
          <w:b/>
        </w:rPr>
        <w:t xml:space="preserve"> exclusivement </w:t>
      </w:r>
      <w:r w:rsidR="002D738F" w:rsidRPr="00845F83">
        <w:rPr>
          <w:b/>
          <w:i/>
          <w:iCs/>
        </w:rPr>
        <w:t>en ligne</w:t>
      </w:r>
      <w:r w:rsidRPr="00845F83">
        <w:t>.</w:t>
      </w:r>
      <w:r w:rsidR="002B5311" w:rsidRPr="00845F83">
        <w:t xml:space="preserve"> La participation à distance sera possible pour cet atelier. Des informations détaillées seront publiées sur le site web de la manifestation à l'adresse:</w:t>
      </w:r>
      <w:r w:rsidR="002B5311" w:rsidRPr="00845F83">
        <w:rPr>
          <w:color w:val="1F497D"/>
        </w:rPr>
        <w:t xml:space="preserve"> </w:t>
      </w:r>
      <w:hyperlink r:id="rId14" w:history="1">
        <w:r w:rsidR="002B5311" w:rsidRPr="00845F83">
          <w:rPr>
            <w:rStyle w:val="Hyperlink"/>
          </w:rPr>
          <w:t>http://www.itu.int/en/ITU-T/Workshops-and-Seminars/ethernet/Pages/default.aspx</w:t>
        </w:r>
      </w:hyperlink>
      <w:r w:rsidR="002B5311" w:rsidRPr="00845F83">
        <w:t>.</w:t>
      </w:r>
    </w:p>
    <w:p w:rsidR="004672A0" w:rsidRPr="00845F83" w:rsidRDefault="004672A0" w:rsidP="00845F83">
      <w:r w:rsidRPr="00845F83">
        <w:t>10</w:t>
      </w:r>
      <w:r w:rsidRPr="00845F83">
        <w:tab/>
        <w:t>Nous vous rappelons que</w:t>
      </w:r>
      <w:r w:rsidR="00FC4702" w:rsidRPr="00845F83">
        <w:t>,</w:t>
      </w:r>
      <w:r w:rsidRPr="00845F83">
        <w:t xml:space="preserve"> pour les ressortissants de certains pays, l</w:t>
      </w:r>
      <w:r w:rsidR="0003435B" w:rsidRPr="00845F83">
        <w:t>'</w:t>
      </w:r>
      <w:r w:rsidRPr="00845F83">
        <w:t>entrée et le séjour</w:t>
      </w:r>
      <w:r w:rsidR="004E221E" w:rsidRPr="00845F83">
        <w:t>, quelle qu'en soit la durée,</w:t>
      </w:r>
      <w:r w:rsidRPr="00845F83">
        <w:t xml:space="preserve"> sur le territoire de la Suisse sont soumis à l</w:t>
      </w:r>
      <w:r w:rsidR="0003435B" w:rsidRPr="00845F83">
        <w:t>'</w:t>
      </w:r>
      <w:r w:rsidRPr="00845F83">
        <w:t>obtention d</w:t>
      </w:r>
      <w:r w:rsidR="0003435B" w:rsidRPr="00845F83">
        <w:t>'</w:t>
      </w:r>
      <w:r w:rsidRPr="00845F83">
        <w:t xml:space="preserve">un visa. </w:t>
      </w:r>
      <w:r w:rsidRPr="00845F83">
        <w:rPr>
          <w:b/>
          <w:bCs/>
        </w:rPr>
        <w:t>Ce visa doit être demandé</w:t>
      </w:r>
      <w:r w:rsidR="004E221E" w:rsidRPr="00845F83">
        <w:rPr>
          <w:b/>
          <w:bCs/>
        </w:rPr>
        <w:t xml:space="preserve"> au moins </w:t>
      </w:r>
      <w:r w:rsidR="00ED150B" w:rsidRPr="00845F83">
        <w:rPr>
          <w:b/>
          <w:bCs/>
        </w:rPr>
        <w:t>quatre (4)</w:t>
      </w:r>
      <w:r w:rsidR="004E221E" w:rsidRPr="00845F83">
        <w:rPr>
          <w:b/>
          <w:bCs/>
        </w:rPr>
        <w:t xml:space="preserve"> semaines avant le début de l'atelier</w:t>
      </w:r>
      <w:r w:rsidRPr="00845F83">
        <w:t xml:space="preserve"> et obtenu </w:t>
      </w:r>
      <w:r w:rsidR="006C1968" w:rsidRPr="00845F83">
        <w:t xml:space="preserve">auprès </w:t>
      </w:r>
      <w:r w:rsidRPr="00845F83">
        <w:t>de la représentation de la Suisse (ambassade ou consulat)</w:t>
      </w:r>
      <w:r w:rsidR="004E221E" w:rsidRPr="00845F83">
        <w:t xml:space="preserve"> dans votre pays</w:t>
      </w:r>
      <w:r w:rsidRPr="00845F83">
        <w:t xml:space="preserve"> ou, à défaut, </w:t>
      </w:r>
      <w:r w:rsidR="006C1968" w:rsidRPr="00845F83">
        <w:t>dans le pays le</w:t>
      </w:r>
      <w:r w:rsidRPr="00845F83">
        <w:t xml:space="preserve"> plus proche de votre pays de départ.</w:t>
      </w:r>
    </w:p>
    <w:p w:rsidR="006C5BA0" w:rsidRPr="00845F83" w:rsidRDefault="006C5BA0" w:rsidP="00845F83">
      <w:pPr>
        <w:rPr>
          <w:u w:val="single"/>
        </w:rPr>
      </w:pPr>
      <w:r w:rsidRPr="00845F83">
        <w:t xml:space="preserve">En cas de problème pour des </w:t>
      </w:r>
      <w:r w:rsidRPr="00845F83">
        <w:rPr>
          <w:b/>
          <w:bCs/>
        </w:rPr>
        <w:t xml:space="preserve">Etats </w:t>
      </w:r>
      <w:r w:rsidR="002B5311" w:rsidRPr="00845F83">
        <w:rPr>
          <w:b/>
          <w:bCs/>
        </w:rPr>
        <w:t xml:space="preserve">Membres, des Membres de Secteur, </w:t>
      </w:r>
      <w:r w:rsidRPr="00845F83">
        <w:rPr>
          <w:b/>
          <w:bCs/>
        </w:rPr>
        <w:t>des Associés de l</w:t>
      </w:r>
      <w:r w:rsidR="0003435B" w:rsidRPr="00845F83">
        <w:rPr>
          <w:b/>
          <w:bCs/>
        </w:rPr>
        <w:t>'</w:t>
      </w:r>
      <w:r w:rsidRPr="00845F83">
        <w:rPr>
          <w:b/>
          <w:bCs/>
        </w:rPr>
        <w:t>UIT</w:t>
      </w:r>
      <w:r w:rsidR="002B5311" w:rsidRPr="00845F83">
        <w:t xml:space="preserve"> </w:t>
      </w:r>
      <w:r w:rsidR="002B5311" w:rsidRPr="00845F83">
        <w:rPr>
          <w:b/>
          <w:bCs/>
        </w:rPr>
        <w:t xml:space="preserve">ou des établissements universitaires participant aux travaux de l'UIT </w:t>
      </w:r>
      <w:r w:rsidRPr="00845F83">
        <w:t>et sur demande officielle de leur part au TSB, l</w:t>
      </w:r>
      <w:r w:rsidR="0003435B" w:rsidRPr="00845F83">
        <w:t>'</w:t>
      </w:r>
      <w:r w:rsidRPr="00845F83">
        <w:t>U</w:t>
      </w:r>
      <w:r w:rsidR="004E221E" w:rsidRPr="00845F83">
        <w:t>nion</w:t>
      </w:r>
      <w:r w:rsidRPr="00845F83">
        <w:t xml:space="preserve"> peut intervenir auprès des autorités suisses compétentes pour faciliter l</w:t>
      </w:r>
      <w:r w:rsidR="0003435B" w:rsidRPr="00845F83">
        <w:t>'</w:t>
      </w:r>
      <w:r w:rsidRPr="00845F83">
        <w:t xml:space="preserve">émission </w:t>
      </w:r>
      <w:r w:rsidR="004E221E" w:rsidRPr="00845F83">
        <w:t>du</w:t>
      </w:r>
      <w:r w:rsidRPr="00845F83">
        <w:t xml:space="preserve"> visa</w:t>
      </w:r>
      <w:r w:rsidR="004E221E" w:rsidRPr="00845F83">
        <w:t xml:space="preserve"> mais uniquement pendant la période </w:t>
      </w:r>
      <w:r w:rsidR="00934D7C" w:rsidRPr="00845F83">
        <w:t>de quatre</w:t>
      </w:r>
      <w:r w:rsidR="004E221E" w:rsidRPr="00845F83">
        <w:t xml:space="preserve"> semaines</w:t>
      </w:r>
      <w:r w:rsidR="00FC4702" w:rsidRPr="00845F83">
        <w:t xml:space="preserve"> susmentionnée</w:t>
      </w:r>
      <w:r w:rsidRPr="00845F83">
        <w:t xml:space="preserve">. </w:t>
      </w:r>
      <w:r w:rsidR="004E221E" w:rsidRPr="00845F83">
        <w:t xml:space="preserve">Cette demande </w:t>
      </w:r>
      <w:r w:rsidRPr="00845F83">
        <w:t xml:space="preserve">se </w:t>
      </w:r>
      <w:r w:rsidR="004E221E" w:rsidRPr="00845F83">
        <w:t>fait</w:t>
      </w:r>
      <w:r w:rsidRPr="00845F83">
        <w:t xml:space="preserve"> par lettre officielle de l</w:t>
      </w:r>
      <w:r w:rsidR="0003435B" w:rsidRPr="00845F83">
        <w:t>'</w:t>
      </w:r>
      <w:r w:rsidRPr="00845F83">
        <w:t>administration ou de l</w:t>
      </w:r>
      <w:r w:rsidR="004E221E" w:rsidRPr="00845F83">
        <w:t>'entité</w:t>
      </w:r>
      <w:r w:rsidRPr="00845F83">
        <w:t xml:space="preserve"> que vous représentez. Cette lettre doit préciser </w:t>
      </w:r>
      <w:r w:rsidR="004E221E" w:rsidRPr="00845F83">
        <w:t>le</w:t>
      </w:r>
      <w:r w:rsidRPr="00845F83">
        <w:t xml:space="preserve"> nom et </w:t>
      </w:r>
      <w:r w:rsidR="004E221E" w:rsidRPr="00845F83">
        <w:t xml:space="preserve">les </w:t>
      </w:r>
      <w:r w:rsidRPr="00845F83">
        <w:t>fonction</w:t>
      </w:r>
      <w:r w:rsidR="004E221E" w:rsidRPr="00845F83">
        <w:t>s</w:t>
      </w:r>
      <w:r w:rsidRPr="00845F83">
        <w:t xml:space="preserve">, </w:t>
      </w:r>
      <w:r w:rsidR="004E221E" w:rsidRPr="00845F83">
        <w:t>la</w:t>
      </w:r>
      <w:r w:rsidRPr="00845F83">
        <w:t xml:space="preserve"> date de naissance, le numéro ainsi que </w:t>
      </w:r>
      <w:r w:rsidR="00FC4702" w:rsidRPr="00845F83">
        <w:t>l</w:t>
      </w:r>
      <w:r w:rsidRPr="00845F83">
        <w:t>a date de délivrance et d'expiration</w:t>
      </w:r>
      <w:r w:rsidR="004E221E" w:rsidRPr="00845F83">
        <w:t xml:space="preserve"> du passeport de la (des) personne(s) pour laquelle (lesquelles) le (les) visa(s) est (sont) demandé(s), et</w:t>
      </w:r>
      <w:r w:rsidRPr="00845F83">
        <w:t xml:space="preserve"> être accompagnée d'une copie </w:t>
      </w:r>
      <w:r w:rsidR="004E221E" w:rsidRPr="00845F83">
        <w:t>de la notification de confirmation d'inscription approuvée pour l'atelier en question de l'UIT-T. Elle</w:t>
      </w:r>
      <w:r w:rsidRPr="00845F83">
        <w:t xml:space="preserve"> doit être envoyée au TSB, avec la mention "</w:t>
      </w:r>
      <w:r w:rsidRPr="00845F83">
        <w:rPr>
          <w:b/>
          <w:bCs/>
        </w:rPr>
        <w:t>demande de visa</w:t>
      </w:r>
      <w:r w:rsidRPr="00845F83">
        <w:t>", par télécopie (N°: +41 22 730 5853) ou par courrier électronique (</w:t>
      </w:r>
      <w:hyperlink r:id="rId15" w:history="1">
        <w:r w:rsidRPr="00845F83">
          <w:rPr>
            <w:rStyle w:val="Hyperlink"/>
          </w:rPr>
          <w:t>tsbre</w:t>
        </w:r>
        <w:bookmarkStart w:id="3" w:name="_GoBack"/>
        <w:bookmarkEnd w:id="3"/>
        <w:r w:rsidRPr="00845F83">
          <w:rPr>
            <w:rStyle w:val="Hyperlink"/>
          </w:rPr>
          <w:t>g@itu.int</w:t>
        </w:r>
      </w:hyperlink>
      <w:r w:rsidRPr="00845F83">
        <w:t xml:space="preserve">). </w:t>
      </w:r>
      <w:r w:rsidRPr="00845F83">
        <w:rPr>
          <w:b/>
          <w:bCs/>
          <w:u w:val="single"/>
        </w:rPr>
        <w:t>Veuillez également</w:t>
      </w:r>
      <w:r w:rsidR="004E221E" w:rsidRPr="00845F83">
        <w:rPr>
          <w:b/>
          <w:bCs/>
          <w:u w:val="single"/>
        </w:rPr>
        <w:t xml:space="preserve"> noter</w:t>
      </w:r>
      <w:r w:rsidRPr="00845F83">
        <w:rPr>
          <w:b/>
          <w:bCs/>
          <w:u w:val="single"/>
        </w:rPr>
        <w:t xml:space="preserve"> que l</w:t>
      </w:r>
      <w:r w:rsidR="0003435B" w:rsidRPr="00845F83">
        <w:rPr>
          <w:b/>
          <w:bCs/>
          <w:u w:val="single"/>
        </w:rPr>
        <w:t>'</w:t>
      </w:r>
      <w:r w:rsidRPr="00845F83">
        <w:rPr>
          <w:b/>
          <w:bCs/>
          <w:u w:val="single"/>
        </w:rPr>
        <w:t>UIT peut prêter assistance uniquement aux représentants des Etats Membres de l</w:t>
      </w:r>
      <w:r w:rsidR="0003435B" w:rsidRPr="00845F83">
        <w:rPr>
          <w:b/>
          <w:bCs/>
          <w:u w:val="single"/>
        </w:rPr>
        <w:t>'</w:t>
      </w:r>
      <w:r w:rsidRPr="00845F83">
        <w:rPr>
          <w:b/>
          <w:bCs/>
          <w:u w:val="single"/>
        </w:rPr>
        <w:t xml:space="preserve">UIT, </w:t>
      </w:r>
      <w:r w:rsidR="004E221E" w:rsidRPr="00845F83">
        <w:rPr>
          <w:b/>
          <w:bCs/>
          <w:u w:val="single"/>
        </w:rPr>
        <w:t>des</w:t>
      </w:r>
      <w:r w:rsidRPr="00845F83">
        <w:rPr>
          <w:b/>
          <w:bCs/>
          <w:u w:val="single"/>
        </w:rPr>
        <w:t xml:space="preserve"> Membres de Secteur de l</w:t>
      </w:r>
      <w:r w:rsidR="0003435B" w:rsidRPr="00845F83">
        <w:rPr>
          <w:b/>
          <w:bCs/>
          <w:u w:val="single"/>
        </w:rPr>
        <w:t>'</w:t>
      </w:r>
      <w:r w:rsidR="00D001EF" w:rsidRPr="00845F83">
        <w:rPr>
          <w:b/>
          <w:bCs/>
          <w:u w:val="single"/>
        </w:rPr>
        <w:t>UIT,</w:t>
      </w:r>
      <w:r w:rsidR="004E221E" w:rsidRPr="00845F83">
        <w:rPr>
          <w:b/>
          <w:bCs/>
          <w:u w:val="single"/>
        </w:rPr>
        <w:t xml:space="preserve"> des Associés de </w:t>
      </w:r>
      <w:r w:rsidRPr="00845F83">
        <w:rPr>
          <w:b/>
          <w:bCs/>
          <w:u w:val="single"/>
        </w:rPr>
        <w:t>l</w:t>
      </w:r>
      <w:r w:rsidR="0003435B" w:rsidRPr="00845F83">
        <w:rPr>
          <w:b/>
          <w:bCs/>
          <w:u w:val="single"/>
        </w:rPr>
        <w:t>'</w:t>
      </w:r>
      <w:r w:rsidRPr="00845F83">
        <w:rPr>
          <w:b/>
          <w:bCs/>
          <w:u w:val="single"/>
        </w:rPr>
        <w:t>UIT</w:t>
      </w:r>
      <w:r w:rsidR="00D001EF" w:rsidRPr="00845F83">
        <w:rPr>
          <w:b/>
          <w:bCs/>
          <w:u w:val="single"/>
        </w:rPr>
        <w:t xml:space="preserve"> et des établissements universitaires participant aux travaux de l'UIT</w:t>
      </w:r>
      <w:r w:rsidRPr="00845F83">
        <w:rPr>
          <w:b/>
          <w:bCs/>
          <w:u w:val="single"/>
        </w:rPr>
        <w:t>.</w:t>
      </w:r>
    </w:p>
    <w:p w:rsidR="004672A0" w:rsidRPr="00845F83" w:rsidRDefault="004672A0" w:rsidP="00845F83">
      <w:r w:rsidRPr="00845F83">
        <w:t>Veuillez agréer, Madame, Monsieur, l'assurance de ma considération distinguée.</w:t>
      </w:r>
    </w:p>
    <w:p w:rsidR="004672A0" w:rsidRPr="00845F83" w:rsidRDefault="009632DE" w:rsidP="00B258CB">
      <w:pPr>
        <w:spacing w:before="840"/>
        <w:ind w:right="91"/>
      </w:pPr>
      <w:r w:rsidRPr="00845F83">
        <w:t>Malcolm Johnson</w:t>
      </w:r>
      <w:r w:rsidR="004672A0" w:rsidRPr="00845F83">
        <w:br/>
        <w:t>Directeur du Bureau de la</w:t>
      </w:r>
      <w:r w:rsidR="004672A0" w:rsidRPr="00845F83">
        <w:br/>
        <w:t>normalisation des télécommunications</w:t>
      </w:r>
    </w:p>
    <w:p w:rsidR="007A3E26" w:rsidRPr="00845F83" w:rsidRDefault="007A3E26" w:rsidP="00845F83">
      <w:pPr>
        <w:tabs>
          <w:tab w:val="left" w:pos="1296"/>
          <w:tab w:val="left" w:pos="1418"/>
          <w:tab w:val="left" w:pos="2160"/>
          <w:tab w:val="left" w:pos="3024"/>
        </w:tabs>
        <w:ind w:right="92"/>
        <w:rPr>
          <w:b/>
        </w:rPr>
      </w:pPr>
    </w:p>
    <w:p w:rsidR="007A3E26" w:rsidRPr="00845F83" w:rsidRDefault="007A3E26" w:rsidP="00845F83">
      <w:pPr>
        <w:tabs>
          <w:tab w:val="left" w:pos="1296"/>
          <w:tab w:val="left" w:pos="1418"/>
          <w:tab w:val="left" w:pos="2160"/>
          <w:tab w:val="left" w:pos="3024"/>
        </w:tabs>
        <w:ind w:right="92"/>
        <w:rPr>
          <w:b/>
        </w:rPr>
      </w:pPr>
    </w:p>
    <w:p w:rsidR="007A3E26" w:rsidRDefault="007A3E26" w:rsidP="00845F83">
      <w:pPr>
        <w:tabs>
          <w:tab w:val="left" w:pos="1296"/>
          <w:tab w:val="left" w:pos="1418"/>
          <w:tab w:val="left" w:pos="2160"/>
          <w:tab w:val="left" w:pos="3024"/>
        </w:tabs>
        <w:ind w:right="92"/>
        <w:rPr>
          <w:b/>
        </w:rPr>
      </w:pPr>
    </w:p>
    <w:p w:rsidR="00FA4F36" w:rsidRDefault="00FA4F36" w:rsidP="00845F83">
      <w:pPr>
        <w:tabs>
          <w:tab w:val="left" w:pos="1296"/>
          <w:tab w:val="left" w:pos="1418"/>
          <w:tab w:val="left" w:pos="2160"/>
          <w:tab w:val="left" w:pos="3024"/>
        </w:tabs>
        <w:ind w:right="92"/>
        <w:rPr>
          <w:b/>
        </w:rPr>
      </w:pPr>
    </w:p>
    <w:p w:rsidR="00FA4F36" w:rsidRPr="00845F83" w:rsidRDefault="00FA4F36" w:rsidP="00845F83">
      <w:pPr>
        <w:tabs>
          <w:tab w:val="left" w:pos="1296"/>
          <w:tab w:val="left" w:pos="1418"/>
          <w:tab w:val="left" w:pos="2160"/>
          <w:tab w:val="left" w:pos="3024"/>
        </w:tabs>
        <w:ind w:right="92"/>
        <w:rPr>
          <w:b/>
        </w:rPr>
      </w:pPr>
    </w:p>
    <w:p w:rsidR="004672A0" w:rsidRPr="00845F83" w:rsidRDefault="004672A0" w:rsidP="008D65E2">
      <w:pPr>
        <w:tabs>
          <w:tab w:val="left" w:pos="1296"/>
          <w:tab w:val="left" w:pos="1418"/>
          <w:tab w:val="left" w:pos="2160"/>
          <w:tab w:val="left" w:pos="3024"/>
        </w:tabs>
        <w:ind w:right="92"/>
        <w:rPr>
          <w:lang w:val="en-US"/>
        </w:rPr>
      </w:pPr>
      <w:proofErr w:type="spellStart"/>
      <w:r w:rsidRPr="00845F83">
        <w:rPr>
          <w:b/>
          <w:lang w:val="en-US"/>
        </w:rPr>
        <w:t>Annexe</w:t>
      </w:r>
      <w:proofErr w:type="spellEnd"/>
      <w:r w:rsidRPr="00B258CB">
        <w:rPr>
          <w:bCs/>
          <w:lang w:val="en-US"/>
        </w:rPr>
        <w:t>:</w:t>
      </w:r>
      <w:r w:rsidR="00BC3154" w:rsidRPr="00845F83">
        <w:rPr>
          <w:b/>
          <w:lang w:val="en-US"/>
        </w:rPr>
        <w:t xml:space="preserve"> </w:t>
      </w:r>
      <w:r w:rsidR="00D001EF" w:rsidRPr="00845F83">
        <w:rPr>
          <w:bCs/>
          <w:lang w:val="en-US"/>
        </w:rPr>
        <w:t>1</w:t>
      </w:r>
    </w:p>
    <w:p w:rsidR="00294C01" w:rsidRPr="00845F83" w:rsidRDefault="00294C01" w:rsidP="00845F83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rPr>
          <w:lang w:val="en-US"/>
        </w:rPr>
        <w:sectPr w:rsidR="00294C01" w:rsidRPr="00845F83" w:rsidSect="00294C01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40" w:code="9"/>
          <w:pgMar w:top="1134" w:right="851" w:bottom="1134" w:left="1134" w:header="567" w:footer="567" w:gutter="0"/>
          <w:paperSrc w:first="15" w:other="15"/>
          <w:cols w:space="720"/>
          <w:titlePg/>
        </w:sectPr>
      </w:pPr>
    </w:p>
    <w:p w:rsidR="00D001EF" w:rsidRDefault="00D001EF" w:rsidP="00845F83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ind w:left="0"/>
        <w:jc w:val="center"/>
        <w:rPr>
          <w:b/>
          <w:bCs/>
          <w:lang w:val="en-US"/>
        </w:rPr>
      </w:pPr>
      <w:r w:rsidRPr="00845F83">
        <w:rPr>
          <w:lang w:val="en-US"/>
        </w:rPr>
        <w:lastRenderedPageBreak/>
        <w:t>A</w:t>
      </w:r>
      <w:r w:rsidRPr="00845F83">
        <w:rPr>
          <w:b/>
          <w:bCs/>
          <w:lang w:val="en-US"/>
        </w:rPr>
        <w:t>NNEX 1</w:t>
      </w:r>
    </w:p>
    <w:p w:rsidR="005A1AC6" w:rsidRPr="00845F83" w:rsidRDefault="005A1AC6" w:rsidP="00845F83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ind w:left="0"/>
        <w:jc w:val="center"/>
        <w:rPr>
          <w:b/>
          <w:bCs/>
          <w:lang w:val="en-US"/>
        </w:rPr>
      </w:pPr>
    </w:p>
    <w:p w:rsidR="00D001EF" w:rsidRPr="00845F83" w:rsidRDefault="00D001EF" w:rsidP="00845F83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0"/>
        <w:ind w:left="0"/>
        <w:jc w:val="center"/>
        <w:rPr>
          <w:b/>
          <w:bCs/>
          <w:lang w:val="en-US"/>
        </w:rPr>
      </w:pPr>
      <w:r w:rsidRPr="00845F83">
        <w:rPr>
          <w:b/>
          <w:bCs/>
          <w:lang w:val="en-US"/>
        </w:rPr>
        <w:t>(</w:t>
      </w:r>
      <w:proofErr w:type="gramStart"/>
      <w:r w:rsidRPr="00845F83">
        <w:rPr>
          <w:lang w:val="en-US"/>
        </w:rPr>
        <w:t>to</w:t>
      </w:r>
      <w:proofErr w:type="gramEnd"/>
      <w:r w:rsidRPr="00845F83">
        <w:rPr>
          <w:lang w:val="en-US"/>
        </w:rPr>
        <w:t xml:space="preserve"> TSB Circular 306</w:t>
      </w:r>
      <w:r w:rsidRPr="00845F83">
        <w:rPr>
          <w:b/>
          <w:bCs/>
          <w:lang w:val="en-US"/>
        </w:rPr>
        <w:t>)</w:t>
      </w:r>
    </w:p>
    <w:p w:rsidR="00D001EF" w:rsidRPr="00845F83" w:rsidRDefault="00D001EF" w:rsidP="00845F83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  <w:rPr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60"/>
      </w:tblGrid>
      <w:tr w:rsidR="00D001EF" w:rsidRPr="00151F55" w:rsidTr="00B258CB">
        <w:trPr>
          <w:cantSplit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1EF" w:rsidRPr="00845F83" w:rsidRDefault="00D001EF" w:rsidP="00845F83">
            <w:pPr>
              <w:tabs>
                <w:tab w:val="left" w:pos="1440"/>
                <w:tab w:val="left" w:pos="8647"/>
              </w:tabs>
              <w:spacing w:before="0"/>
              <w:ind w:right="133"/>
              <w:jc w:val="center"/>
              <w:rPr>
                <w:i/>
                <w:sz w:val="20"/>
                <w:lang w:val="en-US"/>
              </w:rPr>
            </w:pPr>
            <w:r w:rsidRPr="00845F83">
              <w:rPr>
                <w:lang w:val="en-US"/>
              </w:rPr>
              <w:tab/>
            </w:r>
          </w:p>
          <w:p w:rsidR="00D001EF" w:rsidRPr="00845F83" w:rsidRDefault="00D001EF" w:rsidP="00845F83">
            <w:pPr>
              <w:tabs>
                <w:tab w:val="left" w:pos="1440"/>
                <w:tab w:val="left" w:pos="8647"/>
              </w:tabs>
              <w:spacing w:before="0"/>
              <w:ind w:right="133"/>
              <w:jc w:val="center"/>
              <w:rPr>
                <w:i/>
                <w:szCs w:val="24"/>
                <w:lang w:val="en-US"/>
              </w:rPr>
            </w:pPr>
            <w:r w:rsidRPr="00845F83">
              <w:rPr>
                <w:i/>
                <w:szCs w:val="24"/>
                <w:lang w:val="en-US"/>
              </w:rPr>
              <w:t xml:space="preserve">This confirmation form </w:t>
            </w:r>
            <w:r w:rsidRPr="00845F83">
              <w:rPr>
                <w:bCs/>
                <w:i/>
                <w:szCs w:val="24"/>
                <w:lang w:val="en-US"/>
              </w:rPr>
              <w:t xml:space="preserve">should </w:t>
            </w:r>
            <w:r w:rsidRPr="00845F83">
              <w:rPr>
                <w:b/>
                <w:i/>
                <w:szCs w:val="24"/>
                <w:lang w:val="en-US"/>
              </w:rPr>
              <w:t xml:space="preserve">be sent direct to the hotel </w:t>
            </w:r>
            <w:r w:rsidRPr="00845F83">
              <w:rPr>
                <w:i/>
                <w:szCs w:val="24"/>
                <w:lang w:val="en-US"/>
              </w:rPr>
              <w:t>of your choice</w:t>
            </w:r>
          </w:p>
          <w:p w:rsidR="00D001EF" w:rsidRPr="00845F83" w:rsidRDefault="00D001EF" w:rsidP="00845F83">
            <w:pPr>
              <w:spacing w:before="0" w:after="100"/>
              <w:ind w:right="130"/>
              <w:jc w:val="center"/>
              <w:rPr>
                <w:sz w:val="20"/>
                <w:lang w:val="en-US"/>
              </w:rPr>
            </w:pPr>
          </w:p>
        </w:tc>
      </w:tr>
    </w:tbl>
    <w:p w:rsidR="00D001EF" w:rsidRPr="00845F83" w:rsidRDefault="00D001EF" w:rsidP="00845F83">
      <w:pPr>
        <w:tabs>
          <w:tab w:val="center" w:pos="9639"/>
        </w:tabs>
        <w:ind w:right="453"/>
        <w:rPr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91"/>
        <w:gridCol w:w="7264"/>
        <w:gridCol w:w="1400"/>
      </w:tblGrid>
      <w:tr w:rsidR="00D001EF" w:rsidRPr="00845F83" w:rsidTr="00B258CB">
        <w:trPr>
          <w:cantSplit/>
          <w:jc w:val="center"/>
        </w:trPr>
        <w:tc>
          <w:tcPr>
            <w:tcW w:w="1291" w:type="dxa"/>
          </w:tcPr>
          <w:p w:rsidR="00D001EF" w:rsidRPr="00845F83" w:rsidRDefault="00D001EF" w:rsidP="00845F83">
            <w:pPr>
              <w:tabs>
                <w:tab w:val="center" w:pos="9639"/>
              </w:tabs>
              <w:spacing w:before="57"/>
              <w:ind w:right="-176"/>
              <w:jc w:val="center"/>
              <w:rPr>
                <w:sz w:val="28"/>
              </w:rPr>
            </w:pPr>
            <w:r w:rsidRPr="00845F83">
              <w:rPr>
                <w:noProof/>
                <w:lang w:val="en-US" w:eastAsia="zh-CN"/>
              </w:rPr>
              <w:drawing>
                <wp:inline distT="0" distB="0" distL="0" distR="0" wp14:anchorId="71161A89" wp14:editId="7804F672">
                  <wp:extent cx="628650" cy="666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4" w:type="dxa"/>
          </w:tcPr>
          <w:p w:rsidR="00D001EF" w:rsidRPr="00845F83" w:rsidRDefault="00D001EF" w:rsidP="00845F83">
            <w:pPr>
              <w:tabs>
                <w:tab w:val="center" w:pos="9639"/>
              </w:tabs>
              <w:ind w:right="-4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45F83">
              <w:rPr>
                <w:sz w:val="26"/>
                <w:lang w:val="en-US"/>
              </w:rPr>
              <w:br/>
            </w:r>
            <w:r w:rsidRPr="00845F83">
              <w:rPr>
                <w:b/>
                <w:bCs/>
                <w:sz w:val="28"/>
                <w:szCs w:val="28"/>
                <w:lang w:val="en-US"/>
              </w:rPr>
              <w:t>INTERNATIONAL TELECOMMUNICATION UNION</w:t>
            </w:r>
            <w:r w:rsidRPr="00845F83">
              <w:rPr>
                <w:b/>
                <w:bCs/>
                <w:sz w:val="28"/>
                <w:szCs w:val="28"/>
                <w:lang w:val="en-US"/>
              </w:rPr>
              <w:br/>
            </w:r>
          </w:p>
        </w:tc>
        <w:tc>
          <w:tcPr>
            <w:tcW w:w="1400" w:type="dxa"/>
          </w:tcPr>
          <w:p w:rsidR="00D001EF" w:rsidRPr="00845F83" w:rsidRDefault="00D001EF" w:rsidP="00845F83">
            <w:pPr>
              <w:tabs>
                <w:tab w:val="center" w:pos="9639"/>
              </w:tabs>
              <w:spacing w:before="57"/>
              <w:ind w:left="-142" w:right="-74"/>
              <w:jc w:val="center"/>
              <w:rPr>
                <w:sz w:val="28"/>
              </w:rPr>
            </w:pPr>
            <w:r w:rsidRPr="00845F83">
              <w:rPr>
                <w:noProof/>
                <w:lang w:val="en-US" w:eastAsia="zh-CN"/>
              </w:rPr>
              <w:drawing>
                <wp:inline distT="0" distB="0" distL="0" distR="0" wp14:anchorId="716F7D34" wp14:editId="5D233597">
                  <wp:extent cx="628650" cy="666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01EF" w:rsidRPr="00845F83" w:rsidRDefault="00D001EF" w:rsidP="00845F83">
      <w:pPr>
        <w:tabs>
          <w:tab w:val="left" w:pos="1440"/>
        </w:tabs>
        <w:spacing w:before="0"/>
        <w:ind w:left="284" w:right="-143"/>
        <w:jc w:val="center"/>
        <w:rPr>
          <w:b/>
        </w:rPr>
      </w:pPr>
    </w:p>
    <w:p w:rsidR="00D001EF" w:rsidRPr="00845F83" w:rsidRDefault="00D001EF" w:rsidP="00845F83">
      <w:pPr>
        <w:tabs>
          <w:tab w:val="center" w:pos="4678"/>
        </w:tabs>
        <w:spacing w:before="0"/>
        <w:ind w:left="284" w:right="-143"/>
        <w:jc w:val="center"/>
        <w:rPr>
          <w:sz w:val="20"/>
          <w:lang w:val="en-US"/>
        </w:rPr>
      </w:pPr>
      <w:r w:rsidRPr="00845F83">
        <w:rPr>
          <w:b/>
          <w:bCs/>
          <w:szCs w:val="24"/>
          <w:lang w:val="en-US"/>
        </w:rPr>
        <w:t>TELECOMMUNICATION STANDARDIZATION SECTOR</w:t>
      </w:r>
      <w:r w:rsidRPr="00845F83">
        <w:rPr>
          <w:b/>
          <w:bCs/>
          <w:szCs w:val="24"/>
          <w:lang w:val="en-US"/>
        </w:rPr>
        <w:br/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jc w:val="center"/>
        <w:rPr>
          <w:sz w:val="20"/>
          <w:lang w:val="en-US"/>
        </w:rPr>
      </w:pPr>
      <w:r w:rsidRPr="00845F83">
        <w:rPr>
          <w:rStyle w:val="Strong"/>
          <w:sz w:val="20"/>
          <w:lang w:val="en-US"/>
        </w:rPr>
        <w:t xml:space="preserve">Joint ITU/IEEE workshop on </w:t>
      </w:r>
      <w:r w:rsidRPr="00845F83">
        <w:rPr>
          <w:b/>
          <w:bCs/>
          <w:sz w:val="20"/>
          <w:lang w:val="en-US"/>
        </w:rPr>
        <w:t>Ethernet - Emerging Applications and Technologies</w:t>
      </w:r>
      <w:r w:rsidRPr="00845F83">
        <w:rPr>
          <w:rStyle w:val="Strong"/>
          <w:color w:val="000000"/>
          <w:sz w:val="20"/>
          <w:lang w:val="en-US"/>
        </w:rPr>
        <w:t xml:space="preserve"> </w:t>
      </w:r>
      <w:r w:rsidRPr="00845F83">
        <w:rPr>
          <w:rStyle w:val="Strong"/>
          <w:color w:val="000000"/>
          <w:sz w:val="20"/>
          <w:lang w:val="en-US"/>
        </w:rPr>
        <w:br/>
      </w:r>
      <w:r w:rsidRPr="00845F83">
        <w:rPr>
          <w:b/>
          <w:bCs/>
          <w:i/>
          <w:sz w:val="20"/>
          <w:lang w:val="en-US"/>
        </w:rPr>
        <w:t>(Geneva, Switzerland, 22 September 2012)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i/>
          <w:sz w:val="20"/>
          <w:lang w:val="en-US"/>
        </w:rPr>
      </w:pPr>
      <w:r w:rsidRPr="00845F83">
        <w:rPr>
          <w:i/>
          <w:sz w:val="20"/>
          <w:lang w:val="en-US"/>
        </w:rPr>
        <w:t xml:space="preserve">Confirmation of the reservation made on (date) </w:t>
      </w:r>
      <w:proofErr w:type="gramStart"/>
      <w:r w:rsidRPr="00845F83">
        <w:rPr>
          <w:i/>
          <w:sz w:val="20"/>
          <w:lang w:val="en-US"/>
        </w:rPr>
        <w:t>--------------------------  with</w:t>
      </w:r>
      <w:proofErr w:type="gramEnd"/>
      <w:r w:rsidRPr="00845F83">
        <w:rPr>
          <w:i/>
          <w:sz w:val="20"/>
          <w:lang w:val="en-US"/>
        </w:rPr>
        <w:t xml:space="preserve"> (hotel)   --------------------------------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i/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Cs w:val="24"/>
          <w:u w:val="single"/>
          <w:lang w:val="en-US"/>
        </w:rPr>
      </w:pPr>
      <w:proofErr w:type="gramStart"/>
      <w:r w:rsidRPr="00845F83">
        <w:rPr>
          <w:b/>
          <w:i/>
          <w:szCs w:val="24"/>
          <w:u w:val="single"/>
          <w:lang w:val="en-US"/>
        </w:rPr>
        <w:t>at</w:t>
      </w:r>
      <w:proofErr w:type="gramEnd"/>
      <w:r w:rsidRPr="00845F83">
        <w:rPr>
          <w:b/>
          <w:i/>
          <w:szCs w:val="24"/>
          <w:u w:val="single"/>
          <w:lang w:val="en-US"/>
        </w:rPr>
        <w:t xml:space="preserve"> the ITU preferential tariff 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i/>
          <w:sz w:val="20"/>
          <w:lang w:val="en-US"/>
        </w:rPr>
      </w:pPr>
      <w:r w:rsidRPr="00845F83">
        <w:rPr>
          <w:i/>
          <w:sz w:val="20"/>
          <w:lang w:val="en-US"/>
        </w:rPr>
        <w:t>------------ single/double room(s)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i/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i/>
          <w:sz w:val="20"/>
          <w:lang w:val="en-US"/>
        </w:rPr>
      </w:pPr>
      <w:proofErr w:type="gramStart"/>
      <w:r w:rsidRPr="00845F83">
        <w:rPr>
          <w:i/>
          <w:sz w:val="20"/>
          <w:lang w:val="en-US"/>
        </w:rPr>
        <w:t>arriving</w:t>
      </w:r>
      <w:proofErr w:type="gramEnd"/>
      <w:r w:rsidRPr="00845F83">
        <w:rPr>
          <w:i/>
          <w:sz w:val="20"/>
          <w:lang w:val="en-US"/>
        </w:rPr>
        <w:t xml:space="preserve"> on (date)-----------------------------  at (time)  ------------- departing on (date)--------------------------------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after="100" w:afterAutospacing="1"/>
        <w:ind w:left="284"/>
        <w:outlineLvl w:val="3"/>
        <w:rPr>
          <w:rFonts w:eastAsia="SimSun"/>
          <w:i/>
          <w:iCs/>
          <w:sz w:val="20"/>
          <w:lang w:val="en-US" w:eastAsia="zh-CN"/>
        </w:rPr>
      </w:pPr>
      <w:smartTag w:uri="urn:schemas-microsoft-com:office:smarttags" w:element="City">
        <w:r w:rsidRPr="00845F83">
          <w:rPr>
            <w:rFonts w:eastAsia="SimSun"/>
            <w:b/>
            <w:bCs/>
            <w:i/>
            <w:iCs/>
            <w:sz w:val="20"/>
            <w:lang w:val="en-US" w:eastAsia="zh-CN"/>
          </w:rPr>
          <w:t>GENEVA</w:t>
        </w:r>
      </w:smartTag>
      <w:r w:rsidRPr="00845F83">
        <w:rPr>
          <w:rFonts w:eastAsia="SimSun"/>
          <w:b/>
          <w:bCs/>
          <w:i/>
          <w:iCs/>
          <w:sz w:val="20"/>
          <w:lang w:val="en-US" w:eastAsia="zh-CN"/>
        </w:rPr>
        <w:t xml:space="preserve"> TRANSPORT </w:t>
      </w:r>
      <w:proofErr w:type="gramStart"/>
      <w:r w:rsidRPr="00845F83">
        <w:rPr>
          <w:rFonts w:eastAsia="SimSun"/>
          <w:b/>
          <w:bCs/>
          <w:i/>
          <w:iCs/>
          <w:sz w:val="20"/>
          <w:lang w:val="en-US" w:eastAsia="zh-CN"/>
        </w:rPr>
        <w:t>CARD :</w:t>
      </w:r>
      <w:proofErr w:type="gramEnd"/>
      <w:r w:rsidRPr="00845F83">
        <w:rPr>
          <w:rFonts w:eastAsia="SimSun"/>
          <w:b/>
          <w:bCs/>
          <w:i/>
          <w:iCs/>
          <w:sz w:val="20"/>
          <w:lang w:val="en-US" w:eastAsia="zh-CN"/>
        </w:rPr>
        <w:t xml:space="preserve"> </w:t>
      </w:r>
      <w:r w:rsidRPr="00845F83">
        <w:rPr>
          <w:rFonts w:eastAsia="SimSun"/>
          <w:i/>
          <w:iCs/>
          <w:sz w:val="20"/>
          <w:lang w:val="en-US" w:eastAsia="zh-CN"/>
        </w:rPr>
        <w:t xml:space="preserve">Hotels and residences in the canton of </w:t>
      </w:r>
      <w:smartTag w:uri="urn:schemas-microsoft-com:office:smarttags" w:element="City">
        <w:r w:rsidRPr="00845F83">
          <w:rPr>
            <w:rFonts w:eastAsia="SimSun"/>
            <w:i/>
            <w:iCs/>
            <w:sz w:val="20"/>
            <w:lang w:val="en-US" w:eastAsia="zh-CN"/>
          </w:rPr>
          <w:t>Geneva</w:t>
        </w:r>
      </w:smartTag>
      <w:r w:rsidRPr="00845F83">
        <w:rPr>
          <w:rFonts w:eastAsia="SimSun"/>
          <w:i/>
          <w:iCs/>
          <w:sz w:val="20"/>
          <w:lang w:val="en-US" w:eastAsia="zh-CN"/>
        </w:rPr>
        <w:t xml:space="preserve"> now provide a free "</w:t>
      </w:r>
      <w:smartTag w:uri="urn:schemas-microsoft-com:office:smarttags" w:element="place">
        <w:smartTag w:uri="urn:schemas-microsoft-com:office:smarttags" w:element="City">
          <w:r w:rsidRPr="00845F83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845F83">
        <w:rPr>
          <w:rFonts w:eastAsia="SimSun"/>
          <w:i/>
          <w:iCs/>
          <w:sz w:val="20"/>
          <w:lang w:val="en-US" w:eastAsia="zh-CN"/>
        </w:rPr>
        <w:t xml:space="preserve"> Transport Card" valid for the duration of the stay. This card will give you free access to </w:t>
      </w:r>
      <w:smartTag w:uri="urn:schemas-microsoft-com:office:smarttags" w:element="place">
        <w:smartTag w:uri="urn:schemas-microsoft-com:office:smarttags" w:element="City">
          <w:r w:rsidRPr="00845F83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845F83">
        <w:rPr>
          <w:rFonts w:eastAsia="SimSun"/>
          <w:i/>
          <w:iCs/>
          <w:sz w:val="20"/>
          <w:lang w:val="en-US" w:eastAsia="zh-CN"/>
        </w:rPr>
        <w:t xml:space="preserve"> public transport, including buses, trams, boats and trains as far as </w:t>
      </w:r>
      <w:proofErr w:type="spellStart"/>
      <w:r w:rsidRPr="00845F83">
        <w:rPr>
          <w:rFonts w:eastAsia="SimSun"/>
          <w:i/>
          <w:iCs/>
          <w:sz w:val="20"/>
          <w:lang w:val="en-US" w:eastAsia="zh-CN"/>
        </w:rPr>
        <w:t>Versoix</w:t>
      </w:r>
      <w:proofErr w:type="spellEnd"/>
      <w:r w:rsidRPr="00845F83">
        <w:rPr>
          <w:rFonts w:eastAsia="SimSun"/>
          <w:i/>
          <w:iCs/>
          <w:sz w:val="20"/>
          <w:lang w:val="en-US" w:eastAsia="zh-CN"/>
        </w:rPr>
        <w:t xml:space="preserve"> and the airport. 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  <w:r w:rsidRPr="00845F83">
        <w:rPr>
          <w:i/>
          <w:sz w:val="20"/>
          <w:lang w:val="en-US"/>
        </w:rPr>
        <w:t>Family name</w:t>
      </w:r>
      <w:r w:rsidRPr="00845F83">
        <w:rPr>
          <w:sz w:val="20"/>
          <w:lang w:val="en-US"/>
        </w:rPr>
        <w:t xml:space="preserve">    -------------------------------------------------------------------------------------------------------------------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  <w:r w:rsidRPr="00845F83">
        <w:rPr>
          <w:i/>
          <w:sz w:val="20"/>
          <w:lang w:val="en-US"/>
        </w:rPr>
        <w:t xml:space="preserve">First name    </w:t>
      </w:r>
      <w:r w:rsidRPr="00845F83">
        <w:rPr>
          <w:sz w:val="20"/>
          <w:lang w:val="en-US"/>
        </w:rPr>
        <w:t xml:space="preserve">    ------------------------------------------------------------------------------------------------------------------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i/>
          <w:iCs/>
          <w:sz w:val="20"/>
          <w:lang w:val="en-US"/>
        </w:rPr>
      </w:pPr>
      <w:r w:rsidRPr="00845F83">
        <w:rPr>
          <w:i/>
          <w:sz w:val="20"/>
          <w:lang w:val="en-US"/>
        </w:rPr>
        <w:t xml:space="preserve">Address        </w:t>
      </w:r>
      <w:r w:rsidRPr="00845F83">
        <w:rPr>
          <w:sz w:val="20"/>
          <w:lang w:val="en-US"/>
        </w:rPr>
        <w:t xml:space="preserve">    ------------------------------------------------------------------------        </w:t>
      </w:r>
      <w:r w:rsidRPr="00845F83">
        <w:rPr>
          <w:i/>
          <w:iCs/>
          <w:sz w:val="20"/>
          <w:lang w:val="en-US"/>
        </w:rPr>
        <w:t>Tel: -------------------------------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i/>
          <w:iCs/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i/>
          <w:iCs/>
          <w:sz w:val="20"/>
          <w:lang w:val="en-US"/>
        </w:rPr>
      </w:pPr>
      <w:r w:rsidRPr="00845F83">
        <w:rPr>
          <w:i/>
          <w:iCs/>
          <w:sz w:val="20"/>
          <w:lang w:val="en-US"/>
        </w:rPr>
        <w:t>-----------------------------------------------------------------------------------------         Fax: -------------------------------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i/>
          <w:iCs/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  <w:r w:rsidRPr="00845F83">
        <w:rPr>
          <w:i/>
          <w:iCs/>
          <w:sz w:val="20"/>
          <w:lang w:val="en-US"/>
        </w:rPr>
        <w:t>-----------------------------------------------------------------------------------------      E-mail:</w:t>
      </w:r>
      <w:r w:rsidRPr="00845F83">
        <w:rPr>
          <w:sz w:val="20"/>
          <w:lang w:val="en-US"/>
        </w:rPr>
        <w:t xml:space="preserve"> ------------------------------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  <w:r w:rsidRPr="00845F83">
        <w:rPr>
          <w:i/>
          <w:sz w:val="20"/>
          <w:lang w:val="en-US"/>
        </w:rPr>
        <w:t>Credit card to guarantee this reservation</w:t>
      </w:r>
      <w:r w:rsidRPr="00845F83">
        <w:rPr>
          <w:sz w:val="20"/>
          <w:lang w:val="en-US"/>
        </w:rPr>
        <w:t>:        AX/VISA/DINERS/EC  (</w:t>
      </w:r>
      <w:r w:rsidRPr="00845F83">
        <w:rPr>
          <w:i/>
          <w:iCs/>
          <w:sz w:val="20"/>
          <w:lang w:val="en-US"/>
        </w:rPr>
        <w:t>or</w:t>
      </w:r>
      <w:r w:rsidRPr="00845F83">
        <w:rPr>
          <w:sz w:val="20"/>
          <w:lang w:val="en-US"/>
        </w:rPr>
        <w:t xml:space="preserve"> </w:t>
      </w:r>
      <w:r w:rsidRPr="00845F83">
        <w:rPr>
          <w:i/>
          <w:sz w:val="20"/>
          <w:lang w:val="en-US"/>
        </w:rPr>
        <w:t>other) -----------------------------------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  <w:r w:rsidRPr="00845F83">
        <w:rPr>
          <w:i/>
          <w:iCs/>
          <w:sz w:val="20"/>
          <w:lang w:val="en-US"/>
        </w:rPr>
        <w:t xml:space="preserve">No. </w:t>
      </w:r>
      <w:r w:rsidRPr="00845F83">
        <w:rPr>
          <w:sz w:val="20"/>
          <w:lang w:val="en-US"/>
        </w:rPr>
        <w:t xml:space="preserve">--------------------------------------------------------         </w:t>
      </w:r>
      <w:r w:rsidRPr="00845F83">
        <w:rPr>
          <w:i/>
          <w:sz w:val="20"/>
          <w:lang w:val="en-US"/>
        </w:rPr>
        <w:t>valid until</w:t>
      </w:r>
      <w:r w:rsidRPr="00845F83">
        <w:rPr>
          <w:sz w:val="20"/>
          <w:lang w:val="en-US"/>
        </w:rPr>
        <w:t xml:space="preserve">        ------------------------------------------------</w:t>
      </w: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</w:p>
    <w:p w:rsidR="00D001EF" w:rsidRPr="00845F83" w:rsidRDefault="00D001EF" w:rsidP="00845F83">
      <w:pPr>
        <w:tabs>
          <w:tab w:val="left" w:pos="1440"/>
        </w:tabs>
        <w:spacing w:before="0"/>
        <w:ind w:left="284" w:right="515"/>
        <w:rPr>
          <w:sz w:val="20"/>
          <w:lang w:val="en-US"/>
        </w:rPr>
      </w:pPr>
      <w:r w:rsidRPr="00845F83">
        <w:rPr>
          <w:i/>
          <w:sz w:val="20"/>
          <w:lang w:val="en-US"/>
        </w:rPr>
        <w:t>Date</w:t>
      </w:r>
      <w:r w:rsidRPr="00845F83">
        <w:rPr>
          <w:sz w:val="20"/>
          <w:lang w:val="en-US"/>
        </w:rPr>
        <w:t xml:space="preserve"> ------------------------------------------------------      </w:t>
      </w:r>
      <w:r w:rsidRPr="00845F83">
        <w:rPr>
          <w:i/>
          <w:sz w:val="20"/>
          <w:lang w:val="en-US"/>
        </w:rPr>
        <w:t xml:space="preserve">Signature </w:t>
      </w:r>
      <w:r w:rsidRPr="00845F83">
        <w:rPr>
          <w:sz w:val="20"/>
          <w:lang w:val="en-US"/>
        </w:rPr>
        <w:t xml:space="preserve">       ---------------------------------------------------</w:t>
      </w:r>
    </w:p>
    <w:p w:rsidR="00D001EF" w:rsidRPr="00845F83" w:rsidRDefault="00D001EF" w:rsidP="00845F83">
      <w:pPr>
        <w:jc w:val="center"/>
        <w:rPr>
          <w:szCs w:val="24"/>
          <w:lang w:val="en-US"/>
        </w:rPr>
      </w:pPr>
    </w:p>
    <w:p w:rsidR="00951411" w:rsidRDefault="00951411" w:rsidP="005A1AC6">
      <w:pPr>
        <w:jc w:val="center"/>
      </w:pPr>
      <w:r>
        <w:t>______________</w:t>
      </w:r>
    </w:p>
    <w:sectPr w:rsidR="00951411" w:rsidSect="00D001EF">
      <w:headerReference w:type="default" r:id="rId22"/>
      <w:footerReference w:type="default" r:id="rId23"/>
      <w:headerReference w:type="first" r:id="rId24"/>
      <w:footerReference w:type="first" r:id="rId25"/>
      <w:pgSz w:w="11907" w:h="16840" w:code="9"/>
      <w:pgMar w:top="567" w:right="822" w:bottom="567" w:left="1066" w:header="397" w:footer="39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6C" w:rsidRDefault="001B516C">
      <w:r>
        <w:separator/>
      </w:r>
    </w:p>
  </w:endnote>
  <w:endnote w:type="continuationSeparator" w:id="0">
    <w:p w:rsidR="001B516C" w:rsidRDefault="001B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6C" w:rsidRDefault="001B516C">
    <w:pPr>
      <w:pStyle w:val="Footer"/>
      <w:rPr>
        <w:lang w:val="en-US"/>
      </w:rPr>
    </w:pPr>
    <w:r>
      <w:t>ITU-T\BUREAU\CIRC\….</w:t>
    </w:r>
    <w:r>
      <w:tab/>
    </w:r>
    <w:r>
      <w:tab/>
      <w:t>13.09.05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6C" w:rsidRPr="00A62F52" w:rsidRDefault="00A62F52" w:rsidP="00A62F52">
    <w:pPr>
      <w:tabs>
        <w:tab w:val="center" w:pos="5954"/>
        <w:tab w:val="right" w:pos="9639"/>
      </w:tabs>
    </w:pPr>
    <w:r>
      <w:rPr>
        <w:sz w:val="16"/>
        <w:szCs w:val="16"/>
        <w:lang w:val="fr-CH"/>
      </w:rPr>
      <w:t>ITU-T\BUREAU\CIRC\306F.DOC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53"/>
      <w:gridCol w:w="3211"/>
      <w:gridCol w:w="2479"/>
      <w:gridCol w:w="2293"/>
    </w:tblGrid>
    <w:tr w:rsidR="001B516C" w:rsidRPr="00A62F52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1B516C" w:rsidRDefault="001B516C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1B516C" w:rsidRDefault="001B516C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1B516C" w:rsidRDefault="001B516C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1B516C" w:rsidRDefault="001B516C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1B516C">
      <w:trPr>
        <w:cantSplit/>
      </w:trPr>
      <w:tc>
        <w:tcPr>
          <w:tcW w:w="1062" w:type="pct"/>
        </w:tcPr>
        <w:p w:rsidR="001B516C" w:rsidRDefault="001B516C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1B516C" w:rsidRDefault="001B516C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1B516C" w:rsidRDefault="001B516C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1B516C" w:rsidRDefault="001B516C">
          <w:pPr>
            <w:pStyle w:val="itu"/>
          </w:pPr>
          <w:r>
            <w:tab/>
            <w:t>www.itu.int</w:t>
          </w:r>
        </w:p>
      </w:tc>
    </w:tr>
    <w:tr w:rsidR="001B516C">
      <w:trPr>
        <w:cantSplit/>
      </w:trPr>
      <w:tc>
        <w:tcPr>
          <w:tcW w:w="1062" w:type="pct"/>
        </w:tcPr>
        <w:p w:rsidR="001B516C" w:rsidRDefault="001B516C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1B516C" w:rsidRDefault="001B516C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1B516C" w:rsidRDefault="001B516C">
          <w:pPr>
            <w:pStyle w:val="itu"/>
          </w:pPr>
        </w:p>
      </w:tc>
      <w:tc>
        <w:tcPr>
          <w:tcW w:w="1131" w:type="pct"/>
        </w:tcPr>
        <w:p w:rsidR="001B516C" w:rsidRDefault="001B516C">
          <w:pPr>
            <w:pStyle w:val="itu"/>
          </w:pPr>
        </w:p>
      </w:tc>
    </w:tr>
  </w:tbl>
  <w:p w:rsidR="001B516C" w:rsidRDefault="001B516C" w:rsidP="00B258C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6C" w:rsidRPr="00D210B7" w:rsidRDefault="001B516C" w:rsidP="00B258CB">
    <w:pPr>
      <w:pStyle w:val="Footer"/>
    </w:pPr>
    <w:r>
      <w:t>ITU-T\BUREAU\</w:t>
    </w:r>
    <w:r w:rsidRPr="008D2CA6">
      <w:t>CIRC\</w:t>
    </w:r>
    <w:r>
      <w:t>306E</w:t>
    </w:r>
    <w:r w:rsidRPr="008D2CA6">
      <w:t>.DOC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F52" w:rsidRPr="00A62F52" w:rsidRDefault="00A62F52" w:rsidP="00A62F52">
    <w:pPr>
      <w:tabs>
        <w:tab w:val="center" w:pos="5954"/>
        <w:tab w:val="right" w:pos="9639"/>
      </w:tabs>
    </w:pPr>
    <w:r>
      <w:rPr>
        <w:sz w:val="16"/>
        <w:szCs w:val="16"/>
        <w:lang w:val="fr-CH"/>
      </w:rPr>
      <w:t>ITU-T\BUREAU\CIRC\306F.DOC</w:t>
    </w:r>
  </w:p>
  <w:p w:rsidR="001B516C" w:rsidRPr="00424AD5" w:rsidRDefault="001B516C" w:rsidP="00B25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6C" w:rsidRDefault="001B516C">
      <w:r>
        <w:t>____________________</w:t>
      </w:r>
    </w:p>
  </w:footnote>
  <w:footnote w:type="continuationSeparator" w:id="0">
    <w:p w:rsidR="001B516C" w:rsidRDefault="001B5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6C" w:rsidRDefault="001B516C">
    <w:pPr>
      <w:pStyle w:val="Header"/>
      <w:rPr>
        <w:lang w:val="en-US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4AC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6C" w:rsidRPr="00B258CB" w:rsidRDefault="001B516C" w:rsidP="00F14075">
    <w:pPr>
      <w:pStyle w:val="Header"/>
      <w:rPr>
        <w:sz w:val="18"/>
        <w:szCs w:val="18"/>
        <w:lang w:val="fr-CH"/>
      </w:rPr>
    </w:pPr>
    <w:r w:rsidRPr="00B258CB">
      <w:rPr>
        <w:rStyle w:val="PageNumber"/>
        <w:sz w:val="18"/>
        <w:szCs w:val="18"/>
      </w:rPr>
      <w:fldChar w:fldCharType="begin"/>
    </w:r>
    <w:r w:rsidRPr="00B258CB">
      <w:rPr>
        <w:rStyle w:val="PageNumber"/>
        <w:sz w:val="18"/>
        <w:szCs w:val="18"/>
      </w:rPr>
      <w:instrText xml:space="preserve"> PAGE </w:instrText>
    </w:r>
    <w:r w:rsidRPr="00B258CB">
      <w:rPr>
        <w:rStyle w:val="PageNumber"/>
        <w:sz w:val="18"/>
        <w:szCs w:val="18"/>
      </w:rPr>
      <w:fldChar w:fldCharType="separate"/>
    </w:r>
    <w:r w:rsidR="00136E83">
      <w:rPr>
        <w:rStyle w:val="PageNumber"/>
        <w:noProof/>
        <w:sz w:val="18"/>
        <w:szCs w:val="18"/>
      </w:rPr>
      <w:t>2</w:t>
    </w:r>
    <w:r w:rsidRPr="00B258CB">
      <w:rPr>
        <w:rStyle w:val="PageNumber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6C" w:rsidRDefault="001B516C" w:rsidP="00B258CB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9B4AC1">
      <w:rPr>
        <w:noProof/>
      </w:rPr>
      <w:t>1</w:t>
    </w:r>
    <w:r>
      <w:rPr>
        <w:noProof/>
      </w:rPr>
      <w:fldChar w:fldCharType="end"/>
    </w:r>
    <w:r>
      <w:t xml:space="preserve"> -</w:t>
    </w:r>
  </w:p>
  <w:p w:rsidR="001B516C" w:rsidRPr="00AE03C4" w:rsidRDefault="001B516C" w:rsidP="00B258C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53438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1B516C" w:rsidRPr="00B258CB" w:rsidRDefault="001B516C">
        <w:pPr>
          <w:pStyle w:val="Header"/>
          <w:rPr>
            <w:sz w:val="18"/>
            <w:szCs w:val="18"/>
          </w:rPr>
        </w:pPr>
        <w:r w:rsidRPr="00B258CB">
          <w:rPr>
            <w:sz w:val="18"/>
            <w:szCs w:val="18"/>
          </w:rPr>
          <w:fldChar w:fldCharType="begin"/>
        </w:r>
        <w:r w:rsidRPr="00B258CB">
          <w:rPr>
            <w:sz w:val="18"/>
            <w:szCs w:val="18"/>
          </w:rPr>
          <w:instrText xml:space="preserve"> PAGE   \* MERGEFORMAT </w:instrText>
        </w:r>
        <w:r w:rsidRPr="00B258CB">
          <w:rPr>
            <w:sz w:val="18"/>
            <w:szCs w:val="18"/>
          </w:rPr>
          <w:fldChar w:fldCharType="separate"/>
        </w:r>
        <w:r w:rsidR="00136E83">
          <w:rPr>
            <w:noProof/>
            <w:sz w:val="18"/>
            <w:szCs w:val="18"/>
          </w:rPr>
          <w:t>3</w:t>
        </w:r>
        <w:r w:rsidRPr="00B258CB">
          <w:rPr>
            <w:noProof/>
            <w:sz w:val="18"/>
            <w:szCs w:val="18"/>
          </w:rPr>
          <w:fldChar w:fldCharType="end"/>
        </w:r>
      </w:p>
    </w:sdtContent>
  </w:sdt>
  <w:p w:rsidR="001B516C" w:rsidRDefault="001B51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39A82451"/>
    <w:multiLevelType w:val="hybridMultilevel"/>
    <w:tmpl w:val="C30E7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DF"/>
    <w:rsid w:val="0003435B"/>
    <w:rsid w:val="00056A8D"/>
    <w:rsid w:val="00060F0E"/>
    <w:rsid w:val="00094212"/>
    <w:rsid w:val="001205A0"/>
    <w:rsid w:val="00136E83"/>
    <w:rsid w:val="00151F55"/>
    <w:rsid w:val="001A1BCE"/>
    <w:rsid w:val="001B516C"/>
    <w:rsid w:val="001C0BDF"/>
    <w:rsid w:val="001F1588"/>
    <w:rsid w:val="002129DA"/>
    <w:rsid w:val="002179AF"/>
    <w:rsid w:val="00221362"/>
    <w:rsid w:val="00294C01"/>
    <w:rsid w:val="002B5311"/>
    <w:rsid w:val="002D738F"/>
    <w:rsid w:val="002E26A3"/>
    <w:rsid w:val="002F4CF2"/>
    <w:rsid w:val="00312CB8"/>
    <w:rsid w:val="00324386"/>
    <w:rsid w:val="003272EE"/>
    <w:rsid w:val="00335CAB"/>
    <w:rsid w:val="00336BE7"/>
    <w:rsid w:val="003F21E9"/>
    <w:rsid w:val="00417264"/>
    <w:rsid w:val="004672A0"/>
    <w:rsid w:val="0047349A"/>
    <w:rsid w:val="00497ED5"/>
    <w:rsid w:val="004A461A"/>
    <w:rsid w:val="004E221E"/>
    <w:rsid w:val="004E7E6D"/>
    <w:rsid w:val="005006EB"/>
    <w:rsid w:val="00590AE9"/>
    <w:rsid w:val="005A1AC6"/>
    <w:rsid w:val="005F7A7E"/>
    <w:rsid w:val="0063779E"/>
    <w:rsid w:val="00684AEA"/>
    <w:rsid w:val="00684BAD"/>
    <w:rsid w:val="006C1968"/>
    <w:rsid w:val="006C5BA0"/>
    <w:rsid w:val="007234D5"/>
    <w:rsid w:val="00782BEE"/>
    <w:rsid w:val="007A3E26"/>
    <w:rsid w:val="007C5E2C"/>
    <w:rsid w:val="00845F83"/>
    <w:rsid w:val="00883443"/>
    <w:rsid w:val="008A3F6C"/>
    <w:rsid w:val="008A565F"/>
    <w:rsid w:val="008C616C"/>
    <w:rsid w:val="008D65E2"/>
    <w:rsid w:val="008E08E1"/>
    <w:rsid w:val="00934D7C"/>
    <w:rsid w:val="00943ACB"/>
    <w:rsid w:val="00951411"/>
    <w:rsid w:val="009632DE"/>
    <w:rsid w:val="00970E5A"/>
    <w:rsid w:val="009743CC"/>
    <w:rsid w:val="009839BF"/>
    <w:rsid w:val="0099671F"/>
    <w:rsid w:val="009B4AC1"/>
    <w:rsid w:val="009E2943"/>
    <w:rsid w:val="00A11F60"/>
    <w:rsid w:val="00A26C46"/>
    <w:rsid w:val="00A57EDC"/>
    <w:rsid w:val="00A62D1D"/>
    <w:rsid w:val="00A62F52"/>
    <w:rsid w:val="00A644BD"/>
    <w:rsid w:val="00A86117"/>
    <w:rsid w:val="00AB16FC"/>
    <w:rsid w:val="00AF009D"/>
    <w:rsid w:val="00AF2027"/>
    <w:rsid w:val="00B12606"/>
    <w:rsid w:val="00B258CB"/>
    <w:rsid w:val="00B42713"/>
    <w:rsid w:val="00B443F7"/>
    <w:rsid w:val="00B701E7"/>
    <w:rsid w:val="00BC049F"/>
    <w:rsid w:val="00BC3154"/>
    <w:rsid w:val="00C56D8C"/>
    <w:rsid w:val="00C63678"/>
    <w:rsid w:val="00CA4E04"/>
    <w:rsid w:val="00CC5ED4"/>
    <w:rsid w:val="00CC7501"/>
    <w:rsid w:val="00CE47DE"/>
    <w:rsid w:val="00D001EF"/>
    <w:rsid w:val="00D55BB4"/>
    <w:rsid w:val="00D6032B"/>
    <w:rsid w:val="00D61B8F"/>
    <w:rsid w:val="00D65B9D"/>
    <w:rsid w:val="00D775A9"/>
    <w:rsid w:val="00DA23D9"/>
    <w:rsid w:val="00DD612C"/>
    <w:rsid w:val="00E03B6F"/>
    <w:rsid w:val="00E177DD"/>
    <w:rsid w:val="00E3227E"/>
    <w:rsid w:val="00E75328"/>
    <w:rsid w:val="00E9609C"/>
    <w:rsid w:val="00EB0048"/>
    <w:rsid w:val="00ED150B"/>
    <w:rsid w:val="00ED2E4F"/>
    <w:rsid w:val="00F14075"/>
    <w:rsid w:val="00F21F02"/>
    <w:rsid w:val="00F33084"/>
    <w:rsid w:val="00F364C7"/>
    <w:rsid w:val="00F51157"/>
    <w:rsid w:val="00FA4F36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F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845F83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845F83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845F83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845F83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845F83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845F83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845F83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845F83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845F83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845F83"/>
  </w:style>
  <w:style w:type="paragraph" w:styleId="TOC7">
    <w:name w:val="toc 7"/>
    <w:basedOn w:val="TOC3"/>
    <w:semiHidden/>
    <w:rsid w:val="00845F83"/>
  </w:style>
  <w:style w:type="paragraph" w:styleId="TOC6">
    <w:name w:val="toc 6"/>
    <w:basedOn w:val="TOC3"/>
    <w:semiHidden/>
    <w:rsid w:val="00845F83"/>
  </w:style>
  <w:style w:type="paragraph" w:styleId="TOC5">
    <w:name w:val="toc 5"/>
    <w:basedOn w:val="TOC3"/>
    <w:semiHidden/>
    <w:rsid w:val="00845F83"/>
  </w:style>
  <w:style w:type="paragraph" w:styleId="TOC4">
    <w:name w:val="toc 4"/>
    <w:basedOn w:val="TOC3"/>
    <w:semiHidden/>
    <w:rsid w:val="00845F83"/>
  </w:style>
  <w:style w:type="paragraph" w:styleId="TOC3">
    <w:name w:val="toc 3"/>
    <w:basedOn w:val="TOC2"/>
    <w:semiHidden/>
    <w:rsid w:val="00845F83"/>
    <w:pPr>
      <w:spacing w:before="80"/>
    </w:pPr>
  </w:style>
  <w:style w:type="paragraph" w:styleId="TOC2">
    <w:name w:val="toc 2"/>
    <w:basedOn w:val="TOC1"/>
    <w:semiHidden/>
    <w:rsid w:val="00845F83"/>
    <w:pPr>
      <w:spacing w:before="120"/>
    </w:pPr>
  </w:style>
  <w:style w:type="paragraph" w:styleId="TOC1">
    <w:name w:val="toc 1"/>
    <w:basedOn w:val="Normal"/>
    <w:semiHidden/>
    <w:rsid w:val="00845F83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845F83"/>
    <w:pPr>
      <w:ind w:left="1698"/>
    </w:pPr>
  </w:style>
  <w:style w:type="paragraph" w:styleId="Index6">
    <w:name w:val="index 6"/>
    <w:basedOn w:val="Normal"/>
    <w:next w:val="Normal"/>
    <w:semiHidden/>
    <w:rsid w:val="00845F83"/>
    <w:pPr>
      <w:ind w:left="1415"/>
    </w:pPr>
  </w:style>
  <w:style w:type="paragraph" w:styleId="Index5">
    <w:name w:val="index 5"/>
    <w:basedOn w:val="Normal"/>
    <w:next w:val="Normal"/>
    <w:semiHidden/>
    <w:rsid w:val="00845F83"/>
    <w:pPr>
      <w:ind w:left="1132"/>
    </w:pPr>
  </w:style>
  <w:style w:type="paragraph" w:styleId="Index4">
    <w:name w:val="index 4"/>
    <w:basedOn w:val="Normal"/>
    <w:next w:val="Normal"/>
    <w:semiHidden/>
    <w:rsid w:val="00845F83"/>
    <w:pPr>
      <w:ind w:left="849"/>
    </w:pPr>
  </w:style>
  <w:style w:type="paragraph" w:styleId="Index3">
    <w:name w:val="index 3"/>
    <w:basedOn w:val="Normal"/>
    <w:next w:val="Normal"/>
    <w:semiHidden/>
    <w:rsid w:val="00845F83"/>
    <w:pPr>
      <w:ind w:left="566"/>
    </w:pPr>
  </w:style>
  <w:style w:type="paragraph" w:styleId="Index2">
    <w:name w:val="index 2"/>
    <w:basedOn w:val="Normal"/>
    <w:next w:val="Normal"/>
    <w:semiHidden/>
    <w:rsid w:val="00845F83"/>
    <w:pPr>
      <w:ind w:left="283"/>
    </w:pPr>
  </w:style>
  <w:style w:type="paragraph" w:styleId="Index1">
    <w:name w:val="index 1"/>
    <w:basedOn w:val="Normal"/>
    <w:next w:val="Normal"/>
    <w:semiHidden/>
    <w:rsid w:val="00845F83"/>
  </w:style>
  <w:style w:type="character" w:styleId="LineNumber">
    <w:name w:val="line number"/>
    <w:basedOn w:val="DefaultParagraphFont"/>
    <w:rsid w:val="00845F83"/>
  </w:style>
  <w:style w:type="paragraph" w:styleId="IndexHeading">
    <w:name w:val="index heading"/>
    <w:basedOn w:val="Normal"/>
    <w:next w:val="Index1"/>
    <w:semiHidden/>
    <w:rsid w:val="00845F83"/>
  </w:style>
  <w:style w:type="paragraph" w:styleId="Footer">
    <w:name w:val="footer"/>
    <w:basedOn w:val="Normal"/>
    <w:link w:val="FooterChar"/>
    <w:rsid w:val="00845F8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845F8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845F83"/>
    <w:rPr>
      <w:position w:val="6"/>
      <w:sz w:val="16"/>
    </w:rPr>
  </w:style>
  <w:style w:type="paragraph" w:styleId="FootnoteText">
    <w:name w:val="footnote text"/>
    <w:basedOn w:val="Normal"/>
    <w:semiHidden/>
    <w:rsid w:val="00845F83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45F83"/>
    <w:pPr>
      <w:ind w:left="794"/>
    </w:pPr>
  </w:style>
  <w:style w:type="paragraph" w:customStyle="1" w:styleId="TableLegend">
    <w:name w:val="Table_Legend"/>
    <w:basedOn w:val="TableText"/>
    <w:rsid w:val="00845F83"/>
    <w:pPr>
      <w:spacing w:before="120"/>
    </w:pPr>
  </w:style>
  <w:style w:type="paragraph" w:customStyle="1" w:styleId="TableText">
    <w:name w:val="Table_Text"/>
    <w:basedOn w:val="Normal"/>
    <w:rsid w:val="00845F8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845F83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845F83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845F83"/>
    <w:pPr>
      <w:spacing w:before="80"/>
      <w:ind w:left="794" w:hanging="794"/>
    </w:pPr>
  </w:style>
  <w:style w:type="paragraph" w:customStyle="1" w:styleId="enumlev2">
    <w:name w:val="enumlev2"/>
    <w:basedOn w:val="enumlev1"/>
    <w:rsid w:val="00845F83"/>
    <w:pPr>
      <w:ind w:left="1191" w:hanging="397"/>
    </w:pPr>
  </w:style>
  <w:style w:type="paragraph" w:customStyle="1" w:styleId="enumlev3">
    <w:name w:val="enumlev3"/>
    <w:basedOn w:val="enumlev2"/>
    <w:rsid w:val="00845F83"/>
    <w:pPr>
      <w:ind w:left="1588"/>
    </w:pPr>
  </w:style>
  <w:style w:type="paragraph" w:customStyle="1" w:styleId="TableHead">
    <w:name w:val="Table_Head"/>
    <w:basedOn w:val="TableText"/>
    <w:rsid w:val="00845F83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845F8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845F83"/>
    <w:pPr>
      <w:spacing w:before="480"/>
    </w:pPr>
  </w:style>
  <w:style w:type="paragraph" w:customStyle="1" w:styleId="FigureTitle">
    <w:name w:val="Figure_Title"/>
    <w:basedOn w:val="TableTitle"/>
    <w:next w:val="Normal"/>
    <w:rsid w:val="00845F83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845F83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845F83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845F83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845F83"/>
  </w:style>
  <w:style w:type="paragraph" w:customStyle="1" w:styleId="AppendixRef">
    <w:name w:val="Appendix_Ref"/>
    <w:basedOn w:val="AnnexRef"/>
    <w:next w:val="AppendixTitle"/>
    <w:rsid w:val="00845F83"/>
  </w:style>
  <w:style w:type="paragraph" w:customStyle="1" w:styleId="AppendixTitle">
    <w:name w:val="Appendix_Title"/>
    <w:basedOn w:val="AnnexTitle"/>
    <w:next w:val="Normal"/>
    <w:rsid w:val="00845F83"/>
  </w:style>
  <w:style w:type="paragraph" w:customStyle="1" w:styleId="RefTitle">
    <w:name w:val="Ref_Title"/>
    <w:basedOn w:val="Normal"/>
    <w:next w:val="RefText"/>
    <w:rsid w:val="00845F83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845F83"/>
    <w:pPr>
      <w:ind w:left="794" w:hanging="794"/>
    </w:pPr>
  </w:style>
  <w:style w:type="paragraph" w:customStyle="1" w:styleId="Equation">
    <w:name w:val="Equation"/>
    <w:basedOn w:val="Normal"/>
    <w:rsid w:val="00845F83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845F83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845F83"/>
    <w:pPr>
      <w:spacing w:before="320"/>
    </w:pPr>
  </w:style>
  <w:style w:type="paragraph" w:customStyle="1" w:styleId="call">
    <w:name w:val="call"/>
    <w:basedOn w:val="Normal"/>
    <w:next w:val="Normal"/>
    <w:rsid w:val="00845F83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845F83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845F83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Figure0">
    <w:name w:val="Figure"/>
    <w:basedOn w:val="Normal"/>
    <w:next w:val="Normal"/>
    <w:rsid w:val="00D775A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40"/>
      <w:ind w:left="567"/>
      <w:jc w:val="center"/>
    </w:pPr>
    <w:rPr>
      <w:rFonts w:ascii="Univers" w:hAnsi="Univers"/>
      <w:sz w:val="22"/>
      <w:lang w:val="en-GB"/>
    </w:rPr>
  </w:style>
  <w:style w:type="paragraph" w:customStyle="1" w:styleId="Keywords">
    <w:name w:val="Keywords"/>
    <w:basedOn w:val="Normal"/>
    <w:rsid w:val="00845F83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775A9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845F83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775A9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  <w:lang w:val="en-US"/>
    </w:rPr>
  </w:style>
  <w:style w:type="paragraph" w:customStyle="1" w:styleId="ITUintr">
    <w:name w:val="ITU_intr"/>
    <w:basedOn w:val="Normal"/>
    <w:next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ITUadres">
    <w:name w:val="ITU_adres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  <w:lang w:val="en-GB"/>
    </w:rPr>
  </w:style>
  <w:style w:type="paragraph" w:customStyle="1" w:styleId="ITUsignet">
    <w:name w:val="ITU_signet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775A9"/>
  </w:style>
  <w:style w:type="paragraph" w:customStyle="1" w:styleId="ITUbureau">
    <w:name w:val="ITU_bureau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LetterEnd">
    <w:name w:val="Letter_End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775A9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775A9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b">
    <w:name w:val="heading_b"/>
    <w:basedOn w:val="Heading3"/>
    <w:next w:val="Normal"/>
    <w:rsid w:val="00845F83"/>
    <w:pPr>
      <w:spacing w:before="160"/>
      <w:ind w:left="0" w:firstLine="0"/>
      <w:outlineLvl w:val="9"/>
    </w:pPr>
  </w:style>
  <w:style w:type="paragraph" w:customStyle="1" w:styleId="listitem">
    <w:name w:val="listitem"/>
    <w:basedOn w:val="Normal"/>
    <w:rsid w:val="00D775A9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styleId="BodyText0">
    <w:name w:val="Body Text"/>
    <w:basedOn w:val="Normal"/>
    <w:rsid w:val="00845F83"/>
    <w:pPr>
      <w:spacing w:after="120"/>
    </w:pPr>
  </w:style>
  <w:style w:type="paragraph" w:customStyle="1" w:styleId="details">
    <w:name w:val="details"/>
    <w:basedOn w:val="Normal"/>
    <w:next w:val="Tiret"/>
    <w:rsid w:val="00D775A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Qlist">
    <w:name w:val="Qlist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845F83"/>
    <w:pPr>
      <w:tabs>
        <w:tab w:val="left" w:pos="397"/>
      </w:tabs>
    </w:pPr>
  </w:style>
  <w:style w:type="paragraph" w:customStyle="1" w:styleId="FirstFooter">
    <w:name w:val="FirstFooter"/>
    <w:basedOn w:val="Footer"/>
    <w:rsid w:val="00845F83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845F83"/>
  </w:style>
  <w:style w:type="paragraph" w:customStyle="1" w:styleId="headingi">
    <w:name w:val="heading_i"/>
    <w:basedOn w:val="Heading3"/>
    <w:next w:val="Normal"/>
    <w:rsid w:val="00845F83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845F83"/>
  </w:style>
  <w:style w:type="character" w:styleId="Hyperlink">
    <w:name w:val="Hyperlink"/>
    <w:rsid w:val="00845F83"/>
    <w:rPr>
      <w:color w:val="0000FF"/>
      <w:u w:val="single"/>
    </w:rPr>
  </w:style>
  <w:style w:type="character" w:styleId="FollowedHyperlink">
    <w:name w:val="FollowedHyperlink"/>
    <w:basedOn w:val="DefaultParagraphFont"/>
    <w:rsid w:val="00D775A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60F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0F0E"/>
    <w:rPr>
      <w:rFonts w:ascii="Tahoma" w:hAnsi="Tahoma" w:cs="Tahoma"/>
      <w:sz w:val="16"/>
      <w:szCs w:val="16"/>
      <w:lang w:val="fr-FR" w:eastAsia="en-US"/>
    </w:rPr>
  </w:style>
  <w:style w:type="character" w:styleId="Strong">
    <w:name w:val="Strong"/>
    <w:uiPriority w:val="22"/>
    <w:qFormat/>
    <w:rsid w:val="00D001EF"/>
    <w:rPr>
      <w:b/>
      <w:bCs/>
    </w:rPr>
  </w:style>
  <w:style w:type="character" w:customStyle="1" w:styleId="FooterChar">
    <w:name w:val="Footer Char"/>
    <w:link w:val="Footer"/>
    <w:rsid w:val="00845F83"/>
    <w:rPr>
      <w:rFonts w:ascii="Times New Roman" w:hAnsi="Times New Roman"/>
      <w:caps/>
      <w:sz w:val="18"/>
      <w:lang w:val="fr-FR" w:eastAsia="en-US"/>
    </w:rPr>
  </w:style>
  <w:style w:type="paragraph" w:customStyle="1" w:styleId="Style1">
    <w:name w:val="Style1"/>
    <w:basedOn w:val="Normal"/>
    <w:next w:val="Index1"/>
    <w:rsid w:val="00845F83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845F83"/>
    <w:rPr>
      <w:rFonts w:ascii="Times New Roman" w:hAnsi="Times New Roman"/>
      <w:sz w:val="22"/>
      <w:lang w:val="fr-FR" w:eastAsia="en-US"/>
    </w:rPr>
  </w:style>
  <w:style w:type="paragraph" w:customStyle="1" w:styleId="itu">
    <w:name w:val="itu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Reasons">
    <w:name w:val="Reasons"/>
    <w:basedOn w:val="Normal"/>
    <w:qFormat/>
    <w:rsid w:val="009514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F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845F83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845F83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845F83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845F83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845F83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845F83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845F83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845F83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845F83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845F83"/>
  </w:style>
  <w:style w:type="paragraph" w:styleId="TOC7">
    <w:name w:val="toc 7"/>
    <w:basedOn w:val="TOC3"/>
    <w:semiHidden/>
    <w:rsid w:val="00845F83"/>
  </w:style>
  <w:style w:type="paragraph" w:styleId="TOC6">
    <w:name w:val="toc 6"/>
    <w:basedOn w:val="TOC3"/>
    <w:semiHidden/>
    <w:rsid w:val="00845F83"/>
  </w:style>
  <w:style w:type="paragraph" w:styleId="TOC5">
    <w:name w:val="toc 5"/>
    <w:basedOn w:val="TOC3"/>
    <w:semiHidden/>
    <w:rsid w:val="00845F83"/>
  </w:style>
  <w:style w:type="paragraph" w:styleId="TOC4">
    <w:name w:val="toc 4"/>
    <w:basedOn w:val="TOC3"/>
    <w:semiHidden/>
    <w:rsid w:val="00845F83"/>
  </w:style>
  <w:style w:type="paragraph" w:styleId="TOC3">
    <w:name w:val="toc 3"/>
    <w:basedOn w:val="TOC2"/>
    <w:semiHidden/>
    <w:rsid w:val="00845F83"/>
    <w:pPr>
      <w:spacing w:before="80"/>
    </w:pPr>
  </w:style>
  <w:style w:type="paragraph" w:styleId="TOC2">
    <w:name w:val="toc 2"/>
    <w:basedOn w:val="TOC1"/>
    <w:semiHidden/>
    <w:rsid w:val="00845F83"/>
    <w:pPr>
      <w:spacing w:before="120"/>
    </w:pPr>
  </w:style>
  <w:style w:type="paragraph" w:styleId="TOC1">
    <w:name w:val="toc 1"/>
    <w:basedOn w:val="Normal"/>
    <w:semiHidden/>
    <w:rsid w:val="00845F83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845F83"/>
    <w:pPr>
      <w:ind w:left="1698"/>
    </w:pPr>
  </w:style>
  <w:style w:type="paragraph" w:styleId="Index6">
    <w:name w:val="index 6"/>
    <w:basedOn w:val="Normal"/>
    <w:next w:val="Normal"/>
    <w:semiHidden/>
    <w:rsid w:val="00845F83"/>
    <w:pPr>
      <w:ind w:left="1415"/>
    </w:pPr>
  </w:style>
  <w:style w:type="paragraph" w:styleId="Index5">
    <w:name w:val="index 5"/>
    <w:basedOn w:val="Normal"/>
    <w:next w:val="Normal"/>
    <w:semiHidden/>
    <w:rsid w:val="00845F83"/>
    <w:pPr>
      <w:ind w:left="1132"/>
    </w:pPr>
  </w:style>
  <w:style w:type="paragraph" w:styleId="Index4">
    <w:name w:val="index 4"/>
    <w:basedOn w:val="Normal"/>
    <w:next w:val="Normal"/>
    <w:semiHidden/>
    <w:rsid w:val="00845F83"/>
    <w:pPr>
      <w:ind w:left="849"/>
    </w:pPr>
  </w:style>
  <w:style w:type="paragraph" w:styleId="Index3">
    <w:name w:val="index 3"/>
    <w:basedOn w:val="Normal"/>
    <w:next w:val="Normal"/>
    <w:semiHidden/>
    <w:rsid w:val="00845F83"/>
    <w:pPr>
      <w:ind w:left="566"/>
    </w:pPr>
  </w:style>
  <w:style w:type="paragraph" w:styleId="Index2">
    <w:name w:val="index 2"/>
    <w:basedOn w:val="Normal"/>
    <w:next w:val="Normal"/>
    <w:semiHidden/>
    <w:rsid w:val="00845F83"/>
    <w:pPr>
      <w:ind w:left="283"/>
    </w:pPr>
  </w:style>
  <w:style w:type="paragraph" w:styleId="Index1">
    <w:name w:val="index 1"/>
    <w:basedOn w:val="Normal"/>
    <w:next w:val="Normal"/>
    <w:semiHidden/>
    <w:rsid w:val="00845F83"/>
  </w:style>
  <w:style w:type="character" w:styleId="LineNumber">
    <w:name w:val="line number"/>
    <w:basedOn w:val="DefaultParagraphFont"/>
    <w:rsid w:val="00845F83"/>
  </w:style>
  <w:style w:type="paragraph" w:styleId="IndexHeading">
    <w:name w:val="index heading"/>
    <w:basedOn w:val="Normal"/>
    <w:next w:val="Index1"/>
    <w:semiHidden/>
    <w:rsid w:val="00845F83"/>
  </w:style>
  <w:style w:type="paragraph" w:styleId="Footer">
    <w:name w:val="footer"/>
    <w:basedOn w:val="Normal"/>
    <w:link w:val="FooterChar"/>
    <w:rsid w:val="00845F8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845F8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845F83"/>
    <w:rPr>
      <w:position w:val="6"/>
      <w:sz w:val="16"/>
    </w:rPr>
  </w:style>
  <w:style w:type="paragraph" w:styleId="FootnoteText">
    <w:name w:val="footnote text"/>
    <w:basedOn w:val="Normal"/>
    <w:semiHidden/>
    <w:rsid w:val="00845F83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45F83"/>
    <w:pPr>
      <w:ind w:left="794"/>
    </w:pPr>
  </w:style>
  <w:style w:type="paragraph" w:customStyle="1" w:styleId="TableLegend">
    <w:name w:val="Table_Legend"/>
    <w:basedOn w:val="TableText"/>
    <w:rsid w:val="00845F83"/>
    <w:pPr>
      <w:spacing w:before="120"/>
    </w:pPr>
  </w:style>
  <w:style w:type="paragraph" w:customStyle="1" w:styleId="TableText">
    <w:name w:val="Table_Text"/>
    <w:basedOn w:val="Normal"/>
    <w:rsid w:val="00845F8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845F83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845F83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845F83"/>
    <w:pPr>
      <w:spacing w:before="80"/>
      <w:ind w:left="794" w:hanging="794"/>
    </w:pPr>
  </w:style>
  <w:style w:type="paragraph" w:customStyle="1" w:styleId="enumlev2">
    <w:name w:val="enumlev2"/>
    <w:basedOn w:val="enumlev1"/>
    <w:rsid w:val="00845F83"/>
    <w:pPr>
      <w:ind w:left="1191" w:hanging="397"/>
    </w:pPr>
  </w:style>
  <w:style w:type="paragraph" w:customStyle="1" w:styleId="enumlev3">
    <w:name w:val="enumlev3"/>
    <w:basedOn w:val="enumlev2"/>
    <w:rsid w:val="00845F83"/>
    <w:pPr>
      <w:ind w:left="1588"/>
    </w:pPr>
  </w:style>
  <w:style w:type="paragraph" w:customStyle="1" w:styleId="TableHead">
    <w:name w:val="Table_Head"/>
    <w:basedOn w:val="TableText"/>
    <w:rsid w:val="00845F83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845F8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845F83"/>
    <w:pPr>
      <w:spacing w:before="480"/>
    </w:pPr>
  </w:style>
  <w:style w:type="paragraph" w:customStyle="1" w:styleId="FigureTitle">
    <w:name w:val="Figure_Title"/>
    <w:basedOn w:val="TableTitle"/>
    <w:next w:val="Normal"/>
    <w:rsid w:val="00845F83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845F83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845F83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845F83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845F83"/>
  </w:style>
  <w:style w:type="paragraph" w:customStyle="1" w:styleId="AppendixRef">
    <w:name w:val="Appendix_Ref"/>
    <w:basedOn w:val="AnnexRef"/>
    <w:next w:val="AppendixTitle"/>
    <w:rsid w:val="00845F83"/>
  </w:style>
  <w:style w:type="paragraph" w:customStyle="1" w:styleId="AppendixTitle">
    <w:name w:val="Appendix_Title"/>
    <w:basedOn w:val="AnnexTitle"/>
    <w:next w:val="Normal"/>
    <w:rsid w:val="00845F83"/>
  </w:style>
  <w:style w:type="paragraph" w:customStyle="1" w:styleId="RefTitle">
    <w:name w:val="Ref_Title"/>
    <w:basedOn w:val="Normal"/>
    <w:next w:val="RefText"/>
    <w:rsid w:val="00845F83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845F83"/>
    <w:pPr>
      <w:ind w:left="794" w:hanging="794"/>
    </w:pPr>
  </w:style>
  <w:style w:type="paragraph" w:customStyle="1" w:styleId="Equation">
    <w:name w:val="Equation"/>
    <w:basedOn w:val="Normal"/>
    <w:rsid w:val="00845F83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845F83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845F83"/>
    <w:pPr>
      <w:spacing w:before="320"/>
    </w:pPr>
  </w:style>
  <w:style w:type="paragraph" w:customStyle="1" w:styleId="call">
    <w:name w:val="call"/>
    <w:basedOn w:val="Normal"/>
    <w:next w:val="Normal"/>
    <w:rsid w:val="00845F83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845F83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845F83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Figure0">
    <w:name w:val="Figure"/>
    <w:basedOn w:val="Normal"/>
    <w:next w:val="Normal"/>
    <w:rsid w:val="00D775A9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40"/>
      <w:ind w:left="567"/>
      <w:jc w:val="center"/>
    </w:pPr>
    <w:rPr>
      <w:rFonts w:ascii="Univers" w:hAnsi="Univers"/>
      <w:sz w:val="22"/>
      <w:lang w:val="en-GB"/>
    </w:rPr>
  </w:style>
  <w:style w:type="paragraph" w:customStyle="1" w:styleId="Keywords">
    <w:name w:val="Keywords"/>
    <w:basedOn w:val="Normal"/>
    <w:rsid w:val="00845F83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775A9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845F83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775A9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  <w:lang w:val="en-US"/>
    </w:rPr>
  </w:style>
  <w:style w:type="paragraph" w:customStyle="1" w:styleId="ITUintr">
    <w:name w:val="ITU_intr"/>
    <w:basedOn w:val="Normal"/>
    <w:next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ITUadres">
    <w:name w:val="ITU_adres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  <w:lang w:val="en-GB"/>
    </w:rPr>
  </w:style>
  <w:style w:type="paragraph" w:customStyle="1" w:styleId="ITUsignet">
    <w:name w:val="ITU_signet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775A9"/>
  </w:style>
  <w:style w:type="paragraph" w:customStyle="1" w:styleId="ITUbureau">
    <w:name w:val="ITU_bureau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LetterEnd">
    <w:name w:val="Letter_End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775A9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775A9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775A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b">
    <w:name w:val="heading_b"/>
    <w:basedOn w:val="Heading3"/>
    <w:next w:val="Normal"/>
    <w:rsid w:val="00845F83"/>
    <w:pPr>
      <w:spacing w:before="160"/>
      <w:ind w:left="0" w:firstLine="0"/>
      <w:outlineLvl w:val="9"/>
    </w:pPr>
  </w:style>
  <w:style w:type="paragraph" w:customStyle="1" w:styleId="listitem">
    <w:name w:val="listitem"/>
    <w:basedOn w:val="Normal"/>
    <w:rsid w:val="00D775A9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styleId="BodyText0">
    <w:name w:val="Body Text"/>
    <w:basedOn w:val="Normal"/>
    <w:rsid w:val="00845F83"/>
    <w:pPr>
      <w:spacing w:after="120"/>
    </w:pPr>
  </w:style>
  <w:style w:type="paragraph" w:customStyle="1" w:styleId="details">
    <w:name w:val="details"/>
    <w:basedOn w:val="Normal"/>
    <w:next w:val="Tiret"/>
    <w:rsid w:val="00D775A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Qlist">
    <w:name w:val="Qlist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845F83"/>
    <w:pPr>
      <w:tabs>
        <w:tab w:val="left" w:pos="397"/>
      </w:tabs>
    </w:pPr>
  </w:style>
  <w:style w:type="paragraph" w:customStyle="1" w:styleId="FirstFooter">
    <w:name w:val="FirstFooter"/>
    <w:basedOn w:val="Footer"/>
    <w:rsid w:val="00845F83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845F83"/>
  </w:style>
  <w:style w:type="paragraph" w:customStyle="1" w:styleId="headingi">
    <w:name w:val="heading_i"/>
    <w:basedOn w:val="Heading3"/>
    <w:next w:val="Normal"/>
    <w:rsid w:val="00845F83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845F83"/>
  </w:style>
  <w:style w:type="character" w:styleId="Hyperlink">
    <w:name w:val="Hyperlink"/>
    <w:rsid w:val="00845F83"/>
    <w:rPr>
      <w:color w:val="0000FF"/>
      <w:u w:val="single"/>
    </w:rPr>
  </w:style>
  <w:style w:type="character" w:styleId="FollowedHyperlink">
    <w:name w:val="FollowedHyperlink"/>
    <w:basedOn w:val="DefaultParagraphFont"/>
    <w:rsid w:val="00D775A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60F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0F0E"/>
    <w:rPr>
      <w:rFonts w:ascii="Tahoma" w:hAnsi="Tahoma" w:cs="Tahoma"/>
      <w:sz w:val="16"/>
      <w:szCs w:val="16"/>
      <w:lang w:val="fr-FR" w:eastAsia="en-US"/>
    </w:rPr>
  </w:style>
  <w:style w:type="character" w:styleId="Strong">
    <w:name w:val="Strong"/>
    <w:uiPriority w:val="22"/>
    <w:qFormat/>
    <w:rsid w:val="00D001EF"/>
    <w:rPr>
      <w:b/>
      <w:bCs/>
    </w:rPr>
  </w:style>
  <w:style w:type="character" w:customStyle="1" w:styleId="FooterChar">
    <w:name w:val="Footer Char"/>
    <w:link w:val="Footer"/>
    <w:rsid w:val="00845F83"/>
    <w:rPr>
      <w:rFonts w:ascii="Times New Roman" w:hAnsi="Times New Roman"/>
      <w:caps/>
      <w:sz w:val="18"/>
      <w:lang w:val="fr-FR" w:eastAsia="en-US"/>
    </w:rPr>
  </w:style>
  <w:style w:type="paragraph" w:customStyle="1" w:styleId="Style1">
    <w:name w:val="Style1"/>
    <w:basedOn w:val="Normal"/>
    <w:next w:val="Index1"/>
    <w:rsid w:val="00845F83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845F83"/>
    <w:rPr>
      <w:rFonts w:ascii="Times New Roman" w:hAnsi="Times New Roman"/>
      <w:sz w:val="22"/>
      <w:lang w:val="fr-FR" w:eastAsia="en-US"/>
    </w:rPr>
  </w:style>
  <w:style w:type="paragraph" w:customStyle="1" w:styleId="itu">
    <w:name w:val="itu"/>
    <w:basedOn w:val="Normal"/>
    <w:rsid w:val="00845F83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Reasons">
    <w:name w:val="Reasons"/>
    <w:basedOn w:val="Normal"/>
    <w:qFormat/>
    <w:rsid w:val="0095141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u.int/en/ITU-T/Workshops-and-Seminars/ethernet/Pages/default.aspx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2.wmf"/><Relationship Id="rId7" Type="http://schemas.openxmlformats.org/officeDocument/2006/relationships/endnotes" Target="endnotes.xml"/><Relationship Id="rId12" Type="http://schemas.openxmlformats.org/officeDocument/2006/relationships/hyperlink" Target="http://www.itu.int/travel/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edh/faqs-support.html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mailto:tsbreg@itu.int" TargetMode="External"/><Relationship Id="rId23" Type="http://schemas.openxmlformats.org/officeDocument/2006/relationships/footer" Target="footer4.xml"/><Relationship Id="rId10" Type="http://schemas.openxmlformats.org/officeDocument/2006/relationships/hyperlink" Target="http://www.itu.int/en/ITU-T/Workshops-and-Seminars/ethernet/Pages/default.asp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workshops@itu.int" TargetMode="External"/><Relationship Id="rId14" Type="http://schemas.openxmlformats.org/officeDocument/2006/relationships/hyperlink" Target="http://www.itu.int/en/ITU-T/Workshops-and-Seminars/ethernet/Pages/default.aspx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PF_TSBCIRC1.dotm</Template>
  <TotalTime>0</TotalTime>
  <Pages>3</Pages>
  <Words>1142</Words>
  <Characters>6510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7637</CharactersWithSpaces>
  <SharedDoc>false</SharedDoc>
  <HLinks>
    <vt:vector size="48" baseType="variant">
      <vt:variant>
        <vt:i4>5898257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http://www.itu.int/ITU-T/worksem/tfet/index.html</vt:lpwstr>
      </vt:variant>
      <vt:variant>
        <vt:lpwstr/>
      </vt:variant>
      <vt:variant>
        <vt:i4>6619225</vt:i4>
      </vt:variant>
      <vt:variant>
        <vt:i4>18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5898257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http://www.itu.int/ITU-T/worksem/tfet/index.html</vt:lpwstr>
      </vt:variant>
      <vt:variant>
        <vt:lpwstr/>
      </vt:variant>
      <vt:variant>
        <vt:i4>7667747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5898257</vt:i4>
      </vt:variant>
      <vt:variant>
        <vt:i4>5</vt:i4>
      </vt:variant>
      <vt:variant>
        <vt:i4>0</vt:i4>
      </vt:variant>
      <vt:variant>
        <vt:i4>5</vt:i4>
      </vt:variant>
      <vt:variant>
        <vt:lpwstr>http://www.itu.int/ITU-T/worksem/tfet/index.html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http://www.itu.int/ITU-T/worksem/e-health/index.html</vt:lpwstr>
      </vt:variant>
      <vt:variant>
        <vt:lpwstr/>
      </vt:variant>
      <vt:variant>
        <vt:i4>1835046</vt:i4>
      </vt:variant>
      <vt:variant>
        <vt:i4>0</vt:i4>
      </vt:variant>
      <vt:variant>
        <vt:i4>0</vt:i4>
      </vt:variant>
      <vt:variant>
        <vt:i4>5</vt:i4>
      </vt:variant>
      <vt:variant>
        <vt:lpwstr>mailto:tsbworkshops@itu.int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schifferli</dc:creator>
  <cp:lastModifiedBy>Papara, Marion</cp:lastModifiedBy>
  <cp:revision>2</cp:revision>
  <cp:lastPrinted>2012-08-14T07:59:00Z</cp:lastPrinted>
  <dcterms:created xsi:type="dcterms:W3CDTF">2012-08-14T09:05:00Z</dcterms:created>
  <dcterms:modified xsi:type="dcterms:W3CDTF">2012-08-14T09:05:00Z</dcterms:modified>
</cp:coreProperties>
</file>