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A9390A" w:rsidRPr="00BB01E0">
        <w:trPr>
          <w:cantSplit/>
        </w:trPr>
        <w:tc>
          <w:tcPr>
            <w:tcW w:w="6426" w:type="dxa"/>
            <w:vAlign w:val="center"/>
          </w:tcPr>
          <w:p w:rsidR="00A9390A" w:rsidRPr="00BB01E0" w:rsidRDefault="00A9390A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A9390A" w:rsidRPr="00BB01E0" w:rsidRDefault="00B22773" w:rsidP="004C414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B22773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logo_S_" style="width:138pt;height:54.75pt;visibility:visible">
                  <v:imagedata r:id="rId7" o:title=""/>
                </v:shape>
              </w:pict>
            </w:r>
          </w:p>
        </w:tc>
      </w:tr>
      <w:tr w:rsidR="00A9390A" w:rsidRPr="00BB01E0">
        <w:trPr>
          <w:cantSplit/>
        </w:trPr>
        <w:tc>
          <w:tcPr>
            <w:tcW w:w="6426" w:type="dxa"/>
            <w:vAlign w:val="center"/>
          </w:tcPr>
          <w:p w:rsidR="00A9390A" w:rsidRPr="00BB01E0" w:rsidRDefault="00A9390A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9390A" w:rsidRPr="00BB01E0" w:rsidRDefault="00A9390A" w:rsidP="004C414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9390A" w:rsidRDefault="00A9390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A9390A" w:rsidRDefault="00A9390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>Ginebra, 25 de febrero de 2010</w:t>
      </w:r>
    </w:p>
    <w:p w:rsidR="00A9390A" w:rsidRDefault="00A9390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A9390A" w:rsidRDefault="00A9390A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A9390A">
        <w:trPr>
          <w:cantSplit/>
          <w:trHeight w:val="340"/>
        </w:trPr>
        <w:tc>
          <w:tcPr>
            <w:tcW w:w="993" w:type="dxa"/>
          </w:tcPr>
          <w:p w:rsidR="00A9390A" w:rsidRDefault="00A9390A">
            <w:pPr>
              <w:tabs>
                <w:tab w:val="left" w:pos="4111"/>
              </w:tabs>
              <w:spacing w:before="10"/>
              <w:ind w:left="57"/>
            </w:pPr>
            <w:r>
              <w:rPr>
                <w:sz w:val="22"/>
              </w:rPr>
              <w:t>Ref.:</w:t>
            </w:r>
          </w:p>
          <w:p w:rsidR="00A9390A" w:rsidRDefault="00A9390A">
            <w:pPr>
              <w:tabs>
                <w:tab w:val="left" w:pos="4111"/>
              </w:tabs>
              <w:spacing w:before="10"/>
              <w:ind w:left="57"/>
            </w:pPr>
          </w:p>
          <w:p w:rsidR="00A9390A" w:rsidRDefault="00A9390A">
            <w:pPr>
              <w:tabs>
                <w:tab w:val="left" w:pos="4111"/>
              </w:tabs>
              <w:spacing w:before="10"/>
              <w:ind w:left="57"/>
            </w:pPr>
          </w:p>
          <w:p w:rsidR="00A9390A" w:rsidRDefault="00A9390A">
            <w:pPr>
              <w:tabs>
                <w:tab w:val="left" w:pos="4111"/>
              </w:tabs>
              <w:spacing w:before="10"/>
              <w:ind w:left="57"/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A9390A" w:rsidRDefault="00A9390A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Circular TSB 93</w:t>
            </w:r>
          </w:p>
          <w:p w:rsidR="00A9390A" w:rsidRDefault="00A9390A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>NGN-GSI/TK</w:t>
            </w:r>
          </w:p>
          <w:p w:rsidR="00A9390A" w:rsidRDefault="00A9390A">
            <w:pPr>
              <w:tabs>
                <w:tab w:val="left" w:pos="4111"/>
              </w:tabs>
              <w:spacing w:before="0"/>
              <w:ind w:left="57"/>
            </w:pPr>
          </w:p>
          <w:p w:rsidR="00A9390A" w:rsidRDefault="00A9390A">
            <w:pPr>
              <w:tabs>
                <w:tab w:val="left" w:pos="4111"/>
              </w:tabs>
              <w:spacing w:before="0"/>
              <w:ind w:left="57"/>
            </w:pPr>
            <w:r>
              <w:t>+41 22 730 5126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A9390A" w:rsidRDefault="00A939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A9390A">
        <w:trPr>
          <w:cantSplit/>
        </w:trPr>
        <w:tc>
          <w:tcPr>
            <w:tcW w:w="993" w:type="dxa"/>
          </w:tcPr>
          <w:p w:rsidR="00A9390A" w:rsidRDefault="00A9390A">
            <w:pPr>
              <w:tabs>
                <w:tab w:val="left" w:pos="4111"/>
              </w:tabs>
              <w:spacing w:before="10"/>
              <w:ind w:left="57"/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A9390A" w:rsidRDefault="00B22773">
            <w:pPr>
              <w:tabs>
                <w:tab w:val="left" w:pos="4111"/>
              </w:tabs>
              <w:spacing w:before="0"/>
              <w:ind w:left="57"/>
            </w:pPr>
            <w:hyperlink r:id="rId8" w:history="1">
              <w:r w:rsidR="00A9390A" w:rsidRPr="00A3102B">
                <w:rPr>
                  <w:rStyle w:val="Hyperlink"/>
                </w:rPr>
                <w:t>tsbngngsi</w:t>
              </w:r>
              <w:r w:rsidR="00A9390A" w:rsidRPr="00A3102B">
                <w:rPr>
                  <w:rStyle w:val="Hyperlink"/>
                </w:rPr>
                <w:t>@</w:t>
              </w:r>
              <w:r w:rsidR="00A9390A" w:rsidRPr="00A3102B">
                <w:rPr>
                  <w:rStyle w:val="Hyperlink"/>
                </w:rPr>
                <w:t>itu.int</w:t>
              </w:r>
            </w:hyperlink>
            <w:r w:rsidR="00A9390A">
              <w:t xml:space="preserve"> </w:t>
            </w:r>
          </w:p>
        </w:tc>
        <w:tc>
          <w:tcPr>
            <w:tcW w:w="5329" w:type="dxa"/>
          </w:tcPr>
          <w:p w:rsidR="00A9390A" w:rsidRDefault="00A9390A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A9390A" w:rsidRDefault="00A9390A" w:rsidP="008505B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>
              <w:noBreakHyphen/>
              <w:t>T;</w:t>
            </w:r>
          </w:p>
          <w:p w:rsidR="00A9390A" w:rsidRDefault="00A9390A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:rsidR="00A9390A" w:rsidRDefault="00A9390A" w:rsidP="00FB21BD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</w:t>
            </w:r>
            <w:r w:rsidR="00FB21BD">
              <w:t xml:space="preserve"> </w:t>
            </w:r>
            <w:r>
              <w:t>l</w:t>
            </w:r>
            <w:r w:rsidR="00FB21BD">
              <w:t>os</w:t>
            </w:r>
            <w:r>
              <w:t xml:space="preserve"> Presidente</w:t>
            </w:r>
            <w:r w:rsidR="00FB21BD">
              <w:t>s</w:t>
            </w:r>
            <w:r>
              <w:t xml:space="preserve"> y a los Vicepresidentes de todas las</w:t>
            </w:r>
            <w:r w:rsidR="00FB21BD">
              <w:t xml:space="preserve"> </w:t>
            </w:r>
            <w:r>
              <w:t>Comisiones de Estudio del UIT-T;</w:t>
            </w:r>
          </w:p>
          <w:p w:rsidR="00A9390A" w:rsidRDefault="00A939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A9390A" w:rsidRDefault="00A939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A9390A" w:rsidRDefault="00A9390A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116"/>
      </w:tblGrid>
      <w:tr w:rsidR="00A9390A">
        <w:trPr>
          <w:cantSplit/>
        </w:trPr>
        <w:tc>
          <w:tcPr>
            <w:tcW w:w="822" w:type="dxa"/>
          </w:tcPr>
          <w:p w:rsidR="00A9390A" w:rsidRDefault="00A9390A">
            <w:pPr>
              <w:tabs>
                <w:tab w:val="left" w:pos="4111"/>
              </w:tabs>
              <w:spacing w:before="10"/>
              <w:ind w:left="57"/>
            </w:pPr>
            <w:r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A9390A" w:rsidRDefault="00A9390A" w:rsidP="001B5317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1B5317">
              <w:rPr>
                <w:b/>
              </w:rPr>
              <w:t>Evento NGN-GSI</w:t>
            </w:r>
          </w:p>
          <w:p w:rsidR="00A9390A" w:rsidRDefault="00A9390A" w:rsidP="003203DF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Ginebra, 19-30 de abril de 2010</w:t>
            </w:r>
          </w:p>
        </w:tc>
      </w:tr>
    </w:tbl>
    <w:p w:rsidR="00A9390A" w:rsidRDefault="00A9390A"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A9390A" w:rsidRDefault="00A9390A" w:rsidP="001B5317">
      <w:pPr>
        <w:pStyle w:val="Index1"/>
      </w:pPr>
      <w:r>
        <w:t>Muy Señora mía/Muy Señor mío:</w:t>
      </w:r>
    </w:p>
    <w:p w:rsidR="00A9390A" w:rsidRDefault="00A9390A" w:rsidP="001B5317">
      <w:r>
        <w:t>1</w:t>
      </w:r>
      <w:r>
        <w:tab/>
        <w:t xml:space="preserve">De conformidad con el calendario de reuniones para 2010 del Sector de Normalización de las Telecomunicaciones de la UIT (véase el Anexo 1 a la Circular 80 de la TSB de 14 de diciembre de 2009), tengo el placer de informarle que el próximo evento NGN-GSI, incluida la reunión </w:t>
      </w:r>
      <w:proofErr w:type="spellStart"/>
      <w:r>
        <w:t>colocalizada</w:t>
      </w:r>
      <w:proofErr w:type="spellEnd"/>
      <w:r>
        <w:t xml:space="preserve"> de las Comisiones de Estudio 11 y 13, tendrá lugar del 19 al 30 de abril de 2010 en la Sede de la UIT en Ginebra.</w:t>
      </w:r>
    </w:p>
    <w:p w:rsidR="00A9390A" w:rsidRDefault="00A9390A" w:rsidP="00DA01E6">
      <w:r>
        <w:t>2</w:t>
      </w:r>
      <w:r>
        <w:tab/>
        <w:t xml:space="preserve">Permítame informarle acerca del plan de trabajo coordinado por el personal directivo de esas Comisiones de Estudio para abril de 2010. Tenga a bien remitirse al </w:t>
      </w:r>
      <w:r>
        <w:rPr>
          <w:b/>
          <w:bCs/>
        </w:rPr>
        <w:t xml:space="preserve">Anexo 1 </w:t>
      </w:r>
      <w:r>
        <w:t xml:space="preserve">de la presente Circular, que contiene los cuadros refundidos en los que se indican las actividades en torno a las Cuestiones de las CE 11, 13 y el JCA-NGN. Las Cartas Colectivas </w:t>
      </w:r>
      <w:hyperlink r:id="rId9" w:history="1">
        <w:r w:rsidRPr="00DA01E6">
          <w:rPr>
            <w:rStyle w:val="Hyperlink"/>
          </w:rPr>
          <w:t>5/11</w:t>
        </w:r>
      </w:hyperlink>
      <w:r w:rsidRPr="00DA01E6">
        <w:t xml:space="preserve"> </w:t>
      </w:r>
      <w:r>
        <w:t>y</w:t>
      </w:r>
      <w:r w:rsidRPr="00DA01E6">
        <w:t xml:space="preserve"> </w:t>
      </w:r>
      <w:hyperlink r:id="rId10" w:history="1">
        <w:r w:rsidRPr="00DA01E6">
          <w:rPr>
            <w:rStyle w:val="Hyperlink"/>
          </w:rPr>
          <w:t>5/13</w:t>
        </w:r>
      </w:hyperlink>
      <w:r>
        <w:t xml:space="preserve"> contienen detalles adicionales y calendarios para las reuniones de cada una de las Comisiones de Estudio durante este periodo.</w:t>
      </w:r>
    </w:p>
    <w:p w:rsidR="00A9390A" w:rsidRDefault="00A9390A" w:rsidP="001B5317">
      <w:r>
        <w:t>3</w:t>
      </w:r>
      <w:r>
        <w:tab/>
        <w:t xml:space="preserve">Como recordarán los participantes de anteriores eventos NGN-GSI, la inscripción para el mismo debe efectuarse directamente con la Comisión de Estudio de su interés, utilizando la información y los formularios en línea disponibles en las correspondientes cartas colectivas antes mencionadas. </w:t>
      </w:r>
    </w:p>
    <w:p w:rsidR="00A9390A" w:rsidRDefault="00A9390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9390A" w:rsidRDefault="00A9390A" w:rsidP="00FB21BD">
      <w:r>
        <w:t>4</w:t>
      </w:r>
      <w:r>
        <w:tab/>
        <w:t xml:space="preserve">En caso de que los participantes tengan alguna pregunta que formular en relación con las actividades NGN-GSI en general, les rogamos no dudar en ponerse en contacto con la Coordinadora de la TSB para el evento NGN-GSI, Sra. Tatiana Kurakova (Tel: +41 22 730 5126, email: </w:t>
      </w:r>
      <w:r w:rsidR="00FB21BD">
        <w:fldChar w:fldCharType="begin"/>
      </w:r>
      <w:r w:rsidR="00FB21BD">
        <w:instrText>HYPERLINK "mailto:tsbngngsi@itu.int"</w:instrText>
      </w:r>
      <w:r w:rsidR="00FB21BD">
        <w:fldChar w:fldCharType="separate"/>
      </w:r>
      <w:r w:rsidR="00FB21BD" w:rsidRPr="00A3102B">
        <w:rPr>
          <w:rStyle w:val="Hyperlink"/>
        </w:rPr>
        <w:t>tsbngngsi@itu.int</w:t>
      </w:r>
      <w:r w:rsidR="00FB21BD">
        <w:fldChar w:fldCharType="end"/>
      </w:r>
      <w:r>
        <w:t>)</w:t>
      </w:r>
    </w:p>
    <w:p w:rsidR="00A9390A" w:rsidRDefault="00A9390A">
      <w:pPr>
        <w:ind w:right="92"/>
      </w:pPr>
      <w:r>
        <w:t>Le saluda muy atentamente,</w:t>
      </w:r>
    </w:p>
    <w:p w:rsidR="00A9390A" w:rsidRDefault="00A9390A">
      <w:pPr>
        <w:spacing w:before="1701"/>
        <w:ind w:right="91"/>
      </w:pPr>
      <w:r w:rsidRPr="00B422BC">
        <w:t>Malcolm Johnson</w:t>
      </w:r>
      <w:r>
        <w:br/>
        <w:t>Director de la Oficina de</w:t>
      </w:r>
      <w:r>
        <w:br/>
        <w:t>Normalización de las Telecomunicaciones</w:t>
      </w:r>
    </w:p>
    <w:p w:rsidR="00A9390A" w:rsidRDefault="00A9390A">
      <w:pPr>
        <w:spacing w:before="400"/>
        <w:ind w:right="91"/>
      </w:pPr>
    </w:p>
    <w:p w:rsidR="00A9390A" w:rsidRPr="00AE6EF3" w:rsidRDefault="00A9390A" w:rsidP="003203DF">
      <w:pPr>
        <w:spacing w:before="720"/>
        <w:ind w:right="92"/>
        <w:rPr>
          <w:bCs/>
          <w:lang w:val="en-US"/>
        </w:rPr>
      </w:pPr>
      <w:proofErr w:type="spellStart"/>
      <w:r>
        <w:rPr>
          <w:b/>
          <w:lang w:val="en-US"/>
        </w:rPr>
        <w:t>An</w:t>
      </w:r>
      <w:r w:rsidRPr="00AE6EF3">
        <w:rPr>
          <w:b/>
          <w:lang w:val="en-US"/>
        </w:rPr>
        <w:t>ex</w:t>
      </w:r>
      <w:r>
        <w:rPr>
          <w:b/>
          <w:lang w:val="en-US"/>
        </w:rPr>
        <w:t>o</w:t>
      </w:r>
      <w:proofErr w:type="spellEnd"/>
      <w:r w:rsidRPr="00AE6EF3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787E6E">
        <w:rPr>
          <w:b/>
          <w:lang w:val="en-US"/>
        </w:rPr>
        <w:t>1</w:t>
      </w:r>
    </w:p>
    <w:p w:rsidR="00A9390A" w:rsidRDefault="00A9390A" w:rsidP="003203D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  <w:sectPr w:rsidR="00A9390A" w:rsidSect="003203DF">
          <w:headerReference w:type="default" r:id="rId11"/>
          <w:footerReference w:type="default" r:id="rId12"/>
          <w:footerReference w:type="first" r:id="rId13"/>
          <w:pgSz w:w="11907" w:h="16840" w:code="9"/>
          <w:pgMar w:top="567" w:right="1089" w:bottom="567" w:left="1089" w:header="567" w:footer="567" w:gutter="0"/>
          <w:paperSrc w:first="15" w:other="15"/>
          <w:cols w:space="720"/>
          <w:titlePg/>
        </w:sectPr>
      </w:pPr>
      <w:bookmarkStart w:id="5" w:name="Duties"/>
      <w:bookmarkEnd w:id="5"/>
    </w:p>
    <w:p w:rsidR="00A9390A" w:rsidRPr="004B3A27" w:rsidRDefault="00A9390A" w:rsidP="00D4119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120" w:lineRule="atLeast"/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  <w:r w:rsidRPr="004B3A27">
        <w:rPr>
          <w:rFonts w:ascii="Times New Roman" w:hAnsi="Times New Roman"/>
          <w:sz w:val="24"/>
          <w:szCs w:val="24"/>
          <w:lang w:val="en-US"/>
        </w:rPr>
        <w:t>ANNEX 1</w:t>
      </w:r>
      <w:r w:rsidRPr="004B3A27">
        <w:rPr>
          <w:rFonts w:ascii="Times New Roman" w:hAnsi="Times New Roman"/>
          <w:sz w:val="24"/>
          <w:szCs w:val="24"/>
          <w:lang w:val="en-US"/>
        </w:rPr>
        <w:br/>
        <w:t>(to TSB Circular 93)</w:t>
      </w:r>
    </w:p>
    <w:p w:rsidR="00A9390A" w:rsidRPr="003203DF" w:rsidRDefault="00A9390A" w:rsidP="003203D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b/>
          <w:bCs/>
          <w:i/>
          <w:iCs/>
          <w:szCs w:val="24"/>
          <w:lang w:val="en-US"/>
        </w:rPr>
      </w:pPr>
      <w:r w:rsidRPr="003203DF">
        <w:rPr>
          <w:b/>
          <w:bCs/>
          <w:i/>
          <w:iCs/>
          <w:sz w:val="28"/>
          <w:szCs w:val="28"/>
          <w:lang w:val="en-US"/>
        </w:rPr>
        <w:t xml:space="preserve">Timetable for the activities of Questions of SGs 11 and 13 </w:t>
      </w:r>
      <w:r w:rsidRPr="003203DF">
        <w:rPr>
          <w:b/>
          <w:bCs/>
          <w:i/>
          <w:iCs/>
          <w:sz w:val="28"/>
          <w:szCs w:val="28"/>
          <w:lang w:val="en-US"/>
        </w:rPr>
        <w:br/>
      </w:r>
      <w:r w:rsidRPr="003203DF">
        <w:rPr>
          <w:b/>
          <w:bCs/>
          <w:i/>
          <w:iCs/>
          <w:szCs w:val="24"/>
          <w:lang w:val="en-US"/>
        </w:rPr>
        <w:t>(</w:t>
      </w:r>
      <w:smartTag w:uri="urn:schemas-microsoft-com:office:smarttags" w:element="City">
        <w:smartTag w:uri="urn:schemas-microsoft-com:office:smarttags" w:element="place">
          <w:r w:rsidRPr="003203DF">
            <w:rPr>
              <w:b/>
              <w:bCs/>
              <w:i/>
              <w:iCs/>
              <w:sz w:val="28"/>
              <w:szCs w:val="28"/>
              <w:lang w:val="en-US"/>
            </w:rPr>
            <w:t>Geneva</w:t>
          </w:r>
        </w:smartTag>
      </w:smartTag>
      <w:r w:rsidRPr="003203DF">
        <w:rPr>
          <w:b/>
          <w:bCs/>
          <w:i/>
          <w:iCs/>
          <w:sz w:val="28"/>
          <w:szCs w:val="28"/>
          <w:lang w:val="en-US"/>
        </w:rPr>
        <w:t>, 19-30 April 2010</w:t>
      </w:r>
      <w:r w:rsidRPr="003203DF">
        <w:rPr>
          <w:b/>
          <w:bCs/>
          <w:iCs/>
          <w:szCs w:val="24"/>
          <w:lang w:val="en-US"/>
        </w:rPr>
        <w:t>)</w:t>
      </w:r>
      <w:r w:rsidRPr="003203DF">
        <w:rPr>
          <w:rFonts w:ascii="Times New Roman Bold" w:hAnsi="Times New Roman Bold"/>
          <w:b/>
          <w:sz w:val="18"/>
          <w:vertAlign w:val="superscript"/>
          <w:lang w:val="en-US"/>
        </w:rPr>
        <w:t>1)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"/>
        <w:gridCol w:w="321"/>
        <w:gridCol w:w="321"/>
        <w:gridCol w:w="322"/>
        <w:gridCol w:w="323"/>
        <w:gridCol w:w="322"/>
        <w:gridCol w:w="322"/>
        <w:gridCol w:w="322"/>
        <w:gridCol w:w="352"/>
        <w:gridCol w:w="322"/>
        <w:gridCol w:w="323"/>
        <w:gridCol w:w="323"/>
        <w:gridCol w:w="354"/>
        <w:gridCol w:w="325"/>
        <w:gridCol w:w="385"/>
        <w:gridCol w:w="323"/>
        <w:gridCol w:w="352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52"/>
        <w:gridCol w:w="353"/>
        <w:gridCol w:w="324"/>
        <w:gridCol w:w="324"/>
        <w:gridCol w:w="324"/>
        <w:gridCol w:w="324"/>
        <w:gridCol w:w="324"/>
        <w:gridCol w:w="324"/>
        <w:gridCol w:w="324"/>
      </w:tblGrid>
      <w:tr w:rsidR="00A9390A" w:rsidTr="00844ECB">
        <w:trPr>
          <w:tblHeader/>
          <w:jc w:val="center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3203DF" w:rsidRDefault="00A9390A" w:rsidP="00844ECB">
            <w:pPr>
              <w:pStyle w:val="Heading3"/>
              <w:spacing w:before="0"/>
              <w:jc w:val="right"/>
              <w:rPr>
                <w:color w:val="FF0000"/>
                <w:sz w:val="20"/>
                <w:lang w:val="en-US"/>
              </w:rPr>
            </w:pP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 w:line="24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 xml:space="preserve">19 </w:t>
            </w:r>
            <w:proofErr w:type="spellStart"/>
            <w:r>
              <w:rPr>
                <w:sz w:val="18"/>
                <w:lang w:val="fr-CH"/>
              </w:rPr>
              <w:t>Apr</w:t>
            </w:r>
            <w:proofErr w:type="spellEnd"/>
          </w:p>
        </w:tc>
        <w:tc>
          <w:tcPr>
            <w:tcW w:w="64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74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20 </w:t>
            </w:r>
            <w:proofErr w:type="spellStart"/>
            <w:r>
              <w:rPr>
                <w:sz w:val="18"/>
                <w:lang w:eastAsia="ja-JP"/>
              </w:rPr>
              <w:t>Apr</w:t>
            </w:r>
            <w:proofErr w:type="spellEnd"/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A9390A" w:rsidRPr="001C5082" w:rsidRDefault="00A9390A" w:rsidP="00844ECB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Wed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9390A" w:rsidRPr="001C5082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21 </w:t>
            </w:r>
            <w:proofErr w:type="spellStart"/>
            <w:r>
              <w:rPr>
                <w:sz w:val="18"/>
              </w:rPr>
              <w:t>Apr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A9390A" w:rsidRPr="0023247F" w:rsidRDefault="00A9390A" w:rsidP="00844ECB">
            <w:pPr>
              <w:spacing w:befor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Thu</w:t>
            </w:r>
            <w:proofErr w:type="spellEnd"/>
          </w:p>
        </w:tc>
        <w:tc>
          <w:tcPr>
            <w:tcW w:w="67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9390A" w:rsidRPr="0023247F" w:rsidRDefault="00A9390A" w:rsidP="00844ECB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  <w:proofErr w:type="spellStart"/>
            <w:r>
              <w:rPr>
                <w:sz w:val="18"/>
                <w:szCs w:val="18"/>
              </w:rPr>
              <w:t>Apr</w:t>
            </w:r>
            <w:proofErr w:type="spellEnd"/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Fri</w:t>
            </w:r>
            <w:r w:rsidRPr="006F6428">
              <w:rPr>
                <w:rFonts w:ascii="Times New Roman Bold" w:hAnsi="Times New Roman Bold"/>
                <w:bCs/>
                <w:sz w:val="18"/>
                <w:vertAlign w:val="superscript"/>
              </w:rPr>
              <w:t>4)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9390A" w:rsidRPr="00CE0457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23 </w:t>
            </w:r>
            <w:proofErr w:type="spellStart"/>
            <w:r>
              <w:rPr>
                <w:sz w:val="18"/>
              </w:rPr>
              <w:t>Apr</w:t>
            </w:r>
            <w:proofErr w:type="spellEnd"/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</w:tcPr>
          <w:p w:rsidR="00A9390A" w:rsidRPr="00CE0457" w:rsidRDefault="00A9390A" w:rsidP="00844ECB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Sat</w:t>
            </w:r>
            <w:proofErr w:type="spellEnd"/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</w:tcPr>
          <w:p w:rsidR="00A9390A" w:rsidRPr="00CE0457" w:rsidRDefault="00A9390A" w:rsidP="00844ECB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Sun</w:t>
            </w:r>
            <w:proofErr w:type="spellEnd"/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A9390A" w:rsidRPr="00CE0457" w:rsidRDefault="00A9390A" w:rsidP="00844ECB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Mon</w:t>
            </w:r>
            <w:proofErr w:type="spellEnd"/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9390A" w:rsidRPr="00CE0457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26 </w:t>
            </w:r>
            <w:proofErr w:type="spellStart"/>
            <w:r>
              <w:rPr>
                <w:sz w:val="18"/>
              </w:rPr>
              <w:t>Apr</w:t>
            </w:r>
            <w:proofErr w:type="spellEnd"/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Tue</w:t>
            </w:r>
            <w:proofErr w:type="spellEnd"/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27 </w:t>
            </w:r>
            <w:proofErr w:type="spellStart"/>
            <w:r>
              <w:rPr>
                <w:sz w:val="18"/>
              </w:rPr>
              <w:t>Apr</w:t>
            </w:r>
            <w:proofErr w:type="spellEnd"/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Wed</w:t>
            </w:r>
            <w:proofErr w:type="spellEnd"/>
          </w:p>
        </w:tc>
        <w:tc>
          <w:tcPr>
            <w:tcW w:w="676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28 </w:t>
            </w:r>
            <w:proofErr w:type="spellStart"/>
            <w:r>
              <w:rPr>
                <w:sz w:val="18"/>
              </w:rPr>
              <w:t>Apr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Thu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29 </w:t>
            </w:r>
            <w:proofErr w:type="spellStart"/>
            <w:r>
              <w:rPr>
                <w:sz w:val="18"/>
              </w:rPr>
              <w:t>Apr</w:t>
            </w:r>
            <w:proofErr w:type="spellEnd"/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Fri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 </w:t>
            </w:r>
            <w:proofErr w:type="spellStart"/>
            <w:r>
              <w:rPr>
                <w:sz w:val="18"/>
              </w:rPr>
              <w:t>Apr</w:t>
            </w:r>
            <w:proofErr w:type="spellEnd"/>
          </w:p>
        </w:tc>
      </w:tr>
      <w:tr w:rsidR="00A9390A" w:rsidTr="00844ECB">
        <w:trPr>
          <w:tblHeader/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right"/>
              <w:rPr>
                <w:sz w:val="18"/>
              </w:rPr>
            </w:pPr>
          </w:p>
        </w:tc>
        <w:tc>
          <w:tcPr>
            <w:tcW w:w="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7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A9390A" w:rsidRPr="0023247F" w:rsidRDefault="00A9390A" w:rsidP="00844ECB">
            <w:pPr>
              <w:spacing w:before="0"/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9390A" w:rsidRPr="0023247F" w:rsidRDefault="00A9390A" w:rsidP="00844ECB">
            <w:pPr>
              <w:spacing w:before="0"/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76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A9390A" w:rsidRDefault="00A9390A" w:rsidP="00844ECB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897700" w:rsidRDefault="00A9390A" w:rsidP="00844ECB">
            <w:pPr>
              <w:spacing w:before="0" w:line="24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590474" w:rsidRDefault="00A9390A" w:rsidP="00844ECB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59047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4C10AB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897700" w:rsidRDefault="00A9390A" w:rsidP="00844ECB">
            <w:pPr>
              <w:spacing w:before="0" w:line="24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WP1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590474" w:rsidRDefault="00A9390A" w:rsidP="00844ECB">
            <w:pPr>
              <w:spacing w:before="0" w:line="24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590474" w:rsidRDefault="00A9390A" w:rsidP="00844ECB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4C10AB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590474" w:rsidRDefault="00A9390A" w:rsidP="00844ECB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590474" w:rsidRDefault="00A9390A" w:rsidP="00844ECB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 w:line="240" w:lineRule="atLeast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4E0292" w:rsidRDefault="00A9390A" w:rsidP="00844ECB">
            <w:pPr>
              <w:spacing w:before="0" w:line="240" w:lineRule="atLeast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4E02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604018">
              <w:rPr>
                <w:rFonts w:ascii="Courier New" w:hAnsi="Courier New" w:cs="Courier New"/>
                <w:b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B51131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4C10AB" w:rsidRDefault="00A9390A" w:rsidP="00844ECB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A9390A" w:rsidRPr="008205CE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4C10AB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7C4BD1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4A54A2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4A54A2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2A1D9D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2A1D9D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2A1D9D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A9390A" w:rsidRPr="003C655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D963CD" w:rsidRDefault="00A9390A" w:rsidP="00844ECB">
            <w:pPr>
              <w:spacing w:before="0"/>
              <w:jc w:val="right"/>
              <w:rPr>
                <w:color w:val="FF000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071CAD" w:rsidRDefault="00A9390A" w:rsidP="00844ECB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highlight w:val="yellow"/>
                <w:lang w:val="fr-CH" w:eastAsia="ja-JP"/>
              </w:rPr>
            </w:pPr>
            <w:r w:rsidRPr="001A162A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109F8" w:rsidRDefault="00A9390A" w:rsidP="00844ECB">
            <w:pPr>
              <w:spacing w:before="0" w:line="24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WP2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590474" w:rsidRDefault="00A9390A" w:rsidP="00844ECB">
            <w:pPr>
              <w:spacing w:before="0" w:line="24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590474" w:rsidRDefault="00A9390A" w:rsidP="00844ECB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4C10AB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590474" w:rsidRDefault="00A9390A" w:rsidP="00844ECB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590474" w:rsidRDefault="00A9390A" w:rsidP="00844ECB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</w:t>
            </w:r>
            <w:r w:rsidRPr="00247724"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5C5C9E">
              <w:rPr>
                <w:rFonts w:ascii="Courier New" w:hAnsi="Courier New" w:cs="Courier New"/>
                <w:b/>
                <w:bCs/>
                <w:spacing w:val="37"/>
                <w:sz w:val="20"/>
                <w:lang w:val="fr-CH" w:eastAsia="ja-JP"/>
              </w:rPr>
              <w:t>-</w:t>
            </w:r>
            <w:r w:rsidRPr="005C5C9E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59047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59047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81ED4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81ED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cFitText/>
          </w:tcPr>
          <w:p w:rsidR="00A9390A" w:rsidRPr="00796422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color w:val="0000FF"/>
                <w:sz w:val="16"/>
                <w:szCs w:val="16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5B474B" w:rsidRDefault="00A9390A" w:rsidP="00844ECB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5B474B" w:rsidRDefault="00A9390A" w:rsidP="00844ECB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5B474B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5B474B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EC684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684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C684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684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highlight w:val="yellow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highlight w:val="yellow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053080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  <w:p w:rsidR="00A9390A" w:rsidRPr="0005308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05308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05308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109F8" w:rsidRDefault="00A9390A" w:rsidP="00844ECB">
            <w:pPr>
              <w:spacing w:before="0" w:line="24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WP3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590474" w:rsidRDefault="00A9390A" w:rsidP="00844ECB">
            <w:pPr>
              <w:spacing w:before="0" w:line="24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590474" w:rsidRDefault="00A9390A" w:rsidP="00844ECB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4C10AB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590474" w:rsidRDefault="00A9390A" w:rsidP="00844ECB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343E68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8D6B8F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7C4BD1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7C4BD1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AD4673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8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2A1D9D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2A1D9D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2A1D9D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A9390A" w:rsidRPr="003C655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071CAD" w:rsidRDefault="00A9390A" w:rsidP="00844ECB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071CAD" w:rsidRDefault="00A9390A" w:rsidP="00844ECB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B10DCB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5B474B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5B474B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5B474B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5B474B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27171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271713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A9390A" w:rsidRPr="0027171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460A84">
              <w:rPr>
                <w:rFonts w:ascii="Courier New" w:hAnsi="Courier New" w:cs="Courier New"/>
                <w:b/>
                <w:bCs/>
                <w:spacing w:val="37"/>
                <w:sz w:val="20"/>
                <w:lang w:val="pt-BR"/>
              </w:rPr>
              <w:t>-</w:t>
            </w:r>
            <w:r w:rsidRPr="00460A84">
              <w:rPr>
                <w:rFonts w:ascii="Courier New" w:hAnsi="Courier New" w:cs="Courier New"/>
                <w:b/>
                <w:bCs/>
                <w:spacing w:val="1"/>
                <w:sz w:val="20"/>
                <w:lang w:val="pt-BR"/>
              </w:rPr>
              <w:t>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271713" w:rsidRDefault="00A9390A" w:rsidP="00844ECB">
            <w:pPr>
              <w:spacing w:before="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271713" w:rsidRDefault="00A9390A" w:rsidP="00844ECB">
            <w:pPr>
              <w:spacing w:before="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271713" w:rsidRDefault="00A9390A" w:rsidP="00844ECB">
            <w:pPr>
              <w:spacing w:before="0"/>
              <w:rPr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271713" w:rsidRDefault="00A9390A" w:rsidP="00844ECB">
            <w:pPr>
              <w:spacing w:before="0"/>
              <w:rPr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071CAD" w:rsidRDefault="00A9390A" w:rsidP="00844ECB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071CAD" w:rsidRDefault="00A9390A" w:rsidP="00844ECB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2A1D9D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2A1D9D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2A1D9D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A9390A" w:rsidRPr="002A1D9D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 w:rsidRPr="00604018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AE5700" w:rsidRDefault="00A9390A" w:rsidP="00844ECB">
            <w:pPr>
              <w:spacing w:before="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071CAD" w:rsidRDefault="00A9390A" w:rsidP="00844ECB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071CAD" w:rsidRDefault="00A9390A" w:rsidP="00844ECB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B10DCB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109F8" w:rsidRDefault="00A9390A" w:rsidP="00844ECB">
            <w:pPr>
              <w:spacing w:before="0" w:line="24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WP4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590474" w:rsidRDefault="00A9390A" w:rsidP="00844ECB">
            <w:pPr>
              <w:spacing w:before="0" w:line="24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590474" w:rsidRDefault="00A9390A" w:rsidP="00844ECB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4C10AB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590474" w:rsidRDefault="00A9390A" w:rsidP="00844ECB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590474" w:rsidRDefault="00A9390A" w:rsidP="00844ECB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</w:t>
            </w: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466E7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466E7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466E7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466E7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466E7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466E7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466E7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466E7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466E7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466E7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466E7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8D6B8F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466E7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466E7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466E7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466E7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466E7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0B28B4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0B28B4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Q17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109F8" w:rsidRDefault="00A9390A" w:rsidP="00844ECB">
            <w:pPr>
              <w:spacing w:before="0" w:line="24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WP5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590474" w:rsidRDefault="00A9390A" w:rsidP="00844ECB">
            <w:pPr>
              <w:spacing w:before="0" w:line="24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590474" w:rsidRDefault="00A9390A" w:rsidP="00844ECB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EB0F92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4C10AB" w:rsidRDefault="00A9390A" w:rsidP="00844ECB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60401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590474" w:rsidRDefault="00A9390A" w:rsidP="00844ECB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590474" w:rsidRDefault="00A9390A" w:rsidP="00844ECB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413629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413629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413629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413629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413629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413629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0" w:type="dxa"/>
            </w:tcMar>
            <w:tcFitText/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Q19</w:t>
            </w:r>
            <w:r w:rsidRPr="00717C3E">
              <w:rPr>
                <w:sz w:val="14"/>
                <w:szCs w:val="14"/>
                <w:lang w:val="fr-CH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</w:rPr>
              <w:t>Q20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6405DF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6405DF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6405DF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6405DF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6405DF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6405DF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</w:rPr>
              <w:t>Q21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6405DF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6405DF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6405DF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6405DF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6405DF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6405DF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6405DF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6405DF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6405DF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6405DF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6405DF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6405DF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4D0664" w:rsidRDefault="00A9390A" w:rsidP="00844ECB">
            <w:pPr>
              <w:spacing w:before="0"/>
              <w:jc w:val="right"/>
              <w:rPr>
                <w:sz w:val="18"/>
              </w:rPr>
            </w:pPr>
            <w:r w:rsidRPr="004D0664">
              <w:rPr>
                <w:sz w:val="18"/>
              </w:rPr>
              <w:t>ad hoc</w:t>
            </w:r>
            <w:r w:rsidRPr="004D0664">
              <w:rPr>
                <w:b/>
                <w:bCs/>
                <w:sz w:val="18"/>
                <w:vertAlign w:val="superscript"/>
              </w:rPr>
              <w:t>2)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4D066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D963CD" w:rsidRDefault="00A9390A" w:rsidP="00844ECB">
            <w:pPr>
              <w:spacing w:before="0"/>
              <w:rPr>
                <w:color w:val="FF000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2A1D9D" w:rsidRDefault="00A9390A" w:rsidP="00844ECB">
            <w:pPr>
              <w:spacing w:before="0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A9390A" w:rsidRPr="00A74C8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sz w:val="12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36" w:space="0" w:color="FF0000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right"/>
              <w:rPr>
                <w:rFonts w:ascii="Courier New" w:hAnsi="Courier New" w:cs="Courier New"/>
                <w:b/>
                <w:bCs/>
                <w:sz w:val="20"/>
              </w:rPr>
            </w:pPr>
            <w:r w:rsidRPr="00D963C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</w:tc>
        <w:tc>
          <w:tcPr>
            <w:tcW w:w="325" w:type="dxa"/>
            <w:tcBorders>
              <w:top w:val="single" w:sz="2" w:space="0" w:color="auto"/>
              <w:left w:val="single" w:sz="36" w:space="0" w:color="FF0000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36" w:space="0" w:color="FF0000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right"/>
              <w:rPr>
                <w:rFonts w:ascii="Courier New" w:hAnsi="Courier New" w:cs="Courier New"/>
                <w:b/>
                <w:bCs/>
                <w:sz w:val="20"/>
              </w:rPr>
            </w:pPr>
            <w:r w:rsidRPr="00D963C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</w:tc>
        <w:tc>
          <w:tcPr>
            <w:tcW w:w="324" w:type="dxa"/>
            <w:tcBorders>
              <w:top w:val="single" w:sz="2" w:space="0" w:color="auto"/>
              <w:left w:val="single" w:sz="36" w:space="0" w:color="FF0000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D963CD" w:rsidRDefault="00A9390A" w:rsidP="00844ECB">
            <w:pPr>
              <w:spacing w:before="0"/>
              <w:jc w:val="right"/>
              <w:rPr>
                <w:color w:val="FF000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D963CD" w:rsidRDefault="00A9390A" w:rsidP="00844ECB">
            <w:pPr>
              <w:spacing w:before="0"/>
              <w:jc w:val="right"/>
              <w:rPr>
                <w:color w:val="FF000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2A1D9D" w:rsidRDefault="00A9390A" w:rsidP="00844ECB">
            <w:pPr>
              <w:spacing w:before="0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07A99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D963CD" w:rsidRDefault="00A9390A" w:rsidP="00844ECB">
            <w:pPr>
              <w:spacing w:before="0"/>
              <w:jc w:val="right"/>
              <w:rPr>
                <w:color w:val="FF000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2A1D9D" w:rsidRDefault="00A9390A" w:rsidP="00844ECB">
            <w:pPr>
              <w:spacing w:before="0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FE5317" w:rsidRDefault="00A9390A" w:rsidP="00844ECB">
            <w:pPr>
              <w:spacing w:before="0"/>
              <w:jc w:val="right"/>
              <w:rPr>
                <w:sz w:val="14"/>
              </w:rPr>
            </w:pPr>
            <w:r w:rsidRPr="00FE5317">
              <w:rPr>
                <w:sz w:val="14"/>
                <w:lang w:val="fr-CH"/>
              </w:rPr>
              <w:t>SG 11 PLEN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A9390A" w:rsidRPr="00956ED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946DC8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5)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46DC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>9)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46DC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</w:p>
          <w:p w:rsidR="00A9390A" w:rsidRPr="00946DC8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9)</w:t>
            </w: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FE5317" w:rsidRDefault="00A9390A" w:rsidP="00844ECB">
            <w:pPr>
              <w:spacing w:before="0"/>
              <w:jc w:val="right"/>
              <w:rPr>
                <w:sz w:val="14"/>
              </w:rPr>
            </w:pPr>
            <w:proofErr w:type="spellStart"/>
            <w:r w:rsidRPr="00FE5317">
              <w:rPr>
                <w:sz w:val="14"/>
                <w:lang w:val="fr-CH"/>
              </w:rPr>
              <w:t>WPs</w:t>
            </w:r>
            <w:proofErr w:type="spellEnd"/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A9390A" w:rsidRPr="00956ED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5</w:t>
            </w:r>
            <w:r w:rsidRPr="00956ED4"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A9390A" w:rsidRPr="00956ED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</w:t>
            </w:r>
            <w:r w:rsidRPr="00956ED4"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A9390A" w:rsidRPr="00956ED4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</w:t>
            </w:r>
            <w:r w:rsidRPr="00956ED4"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FE5317" w:rsidRDefault="00A9390A" w:rsidP="00844ECB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  <w:lang w:val="fr-CH"/>
              </w:rPr>
              <w:t>Q1/11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 xml:space="preserve">-- 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 xml:space="preserve">-- 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E035A5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E035A5"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A9390A" w:rsidRPr="00E035A5" w:rsidRDefault="00A9390A" w:rsidP="00844ECB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Pr="00E035A5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E035A5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E035A5"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A9390A" w:rsidRPr="00E035A5" w:rsidRDefault="00A9390A" w:rsidP="00844ECB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Pr="00E035A5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Pr="00E035A5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A9390A" w:rsidRPr="00E035A5" w:rsidRDefault="00A9390A" w:rsidP="00844ECB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Pr="00E035A5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A9390A" w:rsidRPr="00E035A5" w:rsidRDefault="00A9390A" w:rsidP="00844ECB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247724" w:rsidRDefault="00A9390A" w:rsidP="00844ECB">
            <w:pPr>
              <w:spacing w:before="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3/11</w:t>
            </w:r>
            <w:r w:rsidRPr="00247724"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A9390A" w:rsidRPr="00E035A5" w:rsidRDefault="00A9390A" w:rsidP="00844ECB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A9390A" w:rsidRPr="00E035A5" w:rsidRDefault="00A9390A" w:rsidP="00844ECB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A9390A" w:rsidRPr="00E035A5" w:rsidRDefault="00A9390A" w:rsidP="00844ECB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A9390A" w:rsidRPr="00E035A5" w:rsidRDefault="00A9390A" w:rsidP="00844ECB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Q6/11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8/11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EE1B70" w:rsidRDefault="00A9390A" w:rsidP="00844ECB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11/11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B85BC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85BC0">
              <w:rPr>
                <w:rFonts w:ascii="Courier New" w:hAnsi="Courier New" w:cs="Courier New"/>
                <w:b/>
                <w:bCs/>
                <w:sz w:val="16"/>
                <w:szCs w:val="16"/>
              </w:rPr>
              <w:t>--</w:t>
            </w:r>
          </w:p>
          <w:p w:rsidR="00A9390A" w:rsidRPr="00B85BC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85BC0"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  <w:p w:rsidR="00A9390A" w:rsidRPr="00E035A5" w:rsidRDefault="00A9390A" w:rsidP="00844ECB">
            <w:pPr>
              <w:spacing w:before="0"/>
              <w:jc w:val="center"/>
              <w:rPr>
                <w:b/>
                <w:bCs/>
                <w:sz w:val="16"/>
                <w:szCs w:val="16"/>
                <w:lang w:eastAsia="ja-JP"/>
              </w:rPr>
            </w:pPr>
            <w:r w:rsidRPr="00B85BC0"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B85BC0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A9390A" w:rsidTr="00844ECB">
        <w:trPr>
          <w:trHeight w:val="256"/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461FAB" w:rsidRDefault="00A9390A" w:rsidP="00844ECB">
            <w:pPr>
              <w:spacing w:before="0"/>
              <w:jc w:val="right"/>
              <w:rPr>
                <w:sz w:val="20"/>
              </w:rPr>
            </w:pPr>
            <w:r w:rsidRPr="00461FAB">
              <w:rPr>
                <w:sz w:val="20"/>
              </w:rPr>
              <w:t xml:space="preserve">JCA-NGN 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07A99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A9390A" w:rsidTr="00844ECB">
        <w:trPr>
          <w:jc w:val="center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461FAB" w:rsidRDefault="00A9390A" w:rsidP="00844ECB">
            <w:pPr>
              <w:spacing w:before="0"/>
              <w:jc w:val="right"/>
              <w:rPr>
                <w:sz w:val="20"/>
              </w:rPr>
            </w:pPr>
            <w:r>
              <w:rPr>
                <w:sz w:val="20"/>
              </w:rPr>
              <w:t>TSR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07A99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9390A" w:rsidRPr="009E0353" w:rsidRDefault="00A9390A" w:rsidP="00844EC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</w:tbl>
    <w:p w:rsidR="00A9390A" w:rsidRDefault="00A9390A" w:rsidP="003203DF">
      <w:pPr>
        <w:spacing w:before="0"/>
        <w:rPr>
          <w:sz w:val="16"/>
          <w:szCs w:val="16"/>
        </w:rPr>
      </w:pPr>
    </w:p>
    <w:p w:rsidR="00A9390A" w:rsidRDefault="00A9390A" w:rsidP="003203DF">
      <w:pPr>
        <w:spacing w:before="0"/>
        <w:rPr>
          <w:sz w:val="16"/>
          <w:szCs w:val="16"/>
        </w:rPr>
      </w:pPr>
    </w:p>
    <w:p w:rsidR="00A9390A" w:rsidRDefault="00A9390A" w:rsidP="003203DF">
      <w:pPr>
        <w:spacing w:before="0"/>
        <w:rPr>
          <w:sz w:val="16"/>
          <w:szCs w:val="16"/>
        </w:rPr>
      </w:pPr>
    </w:p>
    <w:p w:rsidR="00A9390A" w:rsidRPr="00C81373" w:rsidRDefault="00A9390A" w:rsidP="003203DF">
      <w:pPr>
        <w:spacing w:before="0"/>
        <w:rPr>
          <w:sz w:val="16"/>
          <w:szCs w:val="16"/>
        </w:rPr>
      </w:pPr>
    </w:p>
    <w:tbl>
      <w:tblPr>
        <w:tblW w:w="0" w:type="auto"/>
        <w:tblInd w:w="250" w:type="dxa"/>
        <w:tblLayout w:type="fixed"/>
        <w:tblLook w:val="01E0"/>
      </w:tblPr>
      <w:tblGrid>
        <w:gridCol w:w="284"/>
        <w:gridCol w:w="1134"/>
        <w:gridCol w:w="4677"/>
        <w:gridCol w:w="1418"/>
        <w:gridCol w:w="19"/>
      </w:tblGrid>
      <w:tr w:rsidR="00A9390A" w:rsidRPr="00375D01" w:rsidTr="00844ECB">
        <w:trPr>
          <w:cantSplit/>
        </w:trPr>
        <w:tc>
          <w:tcPr>
            <w:tcW w:w="284" w:type="dxa"/>
          </w:tcPr>
          <w:p w:rsidR="00A9390A" w:rsidRPr="00375D01" w:rsidRDefault="00A9390A" w:rsidP="00844EC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</w:tcPr>
          <w:p w:rsidR="00A9390A" w:rsidRPr="00375D01" w:rsidRDefault="00A9390A" w:rsidP="00844EC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PLEN: </w:t>
            </w:r>
          </w:p>
        </w:tc>
        <w:tc>
          <w:tcPr>
            <w:tcW w:w="4677" w:type="dxa"/>
          </w:tcPr>
          <w:p w:rsidR="00A9390A" w:rsidRPr="00375D01" w:rsidRDefault="00A9390A" w:rsidP="00844ECB">
            <w:pPr>
              <w:spacing w:before="20" w:after="20"/>
              <w:rPr>
                <w:sz w:val="18"/>
                <w:szCs w:val="18"/>
                <w:lang w:eastAsia="ja-JP"/>
              </w:rPr>
            </w:pPr>
            <w:proofErr w:type="spellStart"/>
            <w:r w:rsidRPr="00375D01">
              <w:rPr>
                <w:sz w:val="18"/>
                <w:szCs w:val="18"/>
                <w:lang w:eastAsia="ja-JP"/>
              </w:rPr>
              <w:t>Study</w:t>
            </w:r>
            <w:proofErr w:type="spellEnd"/>
            <w:r w:rsidRPr="00375D01">
              <w:rPr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75D01">
              <w:rPr>
                <w:sz w:val="18"/>
                <w:szCs w:val="18"/>
                <w:lang w:eastAsia="ja-JP"/>
              </w:rPr>
              <w:t>group</w:t>
            </w:r>
            <w:proofErr w:type="spellEnd"/>
            <w:r w:rsidRPr="00375D01">
              <w:rPr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75D01">
              <w:rPr>
                <w:sz w:val="18"/>
                <w:szCs w:val="18"/>
                <w:lang w:eastAsia="ja-JP"/>
              </w:rPr>
              <w:t>plenary</w:t>
            </w:r>
            <w:proofErr w:type="spellEnd"/>
          </w:p>
        </w:tc>
        <w:tc>
          <w:tcPr>
            <w:tcW w:w="1437" w:type="dxa"/>
            <w:gridSpan w:val="2"/>
          </w:tcPr>
          <w:p w:rsidR="00A9390A" w:rsidRPr="00375D01" w:rsidRDefault="00A9390A" w:rsidP="00844ECB">
            <w:pPr>
              <w:spacing w:before="20" w:after="20"/>
              <w:rPr>
                <w:sz w:val="18"/>
                <w:szCs w:val="18"/>
                <w:lang w:eastAsia="ja-JP"/>
              </w:rPr>
            </w:pPr>
          </w:p>
        </w:tc>
      </w:tr>
      <w:tr w:rsidR="00A9390A" w:rsidRPr="00375D01" w:rsidTr="00844ECB">
        <w:trPr>
          <w:cantSplit/>
        </w:trPr>
        <w:tc>
          <w:tcPr>
            <w:tcW w:w="284" w:type="dxa"/>
          </w:tcPr>
          <w:p w:rsidR="00A9390A" w:rsidRPr="00375D01" w:rsidRDefault="00A9390A" w:rsidP="00844EC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</w:tcPr>
          <w:p w:rsidR="00A9390A" w:rsidRPr="00375D01" w:rsidRDefault="00A9390A" w:rsidP="00844ECB">
            <w:pPr>
              <w:spacing w:before="20" w:after="20"/>
              <w:rPr>
                <w:sz w:val="18"/>
                <w:szCs w:val="18"/>
                <w:lang w:eastAsia="ja-JP"/>
              </w:rPr>
            </w:pPr>
            <w:proofErr w:type="spellStart"/>
            <w:r w:rsidRPr="00375D01">
              <w:rPr>
                <w:sz w:val="18"/>
                <w:szCs w:val="18"/>
                <w:lang w:eastAsia="ja-JP"/>
              </w:rPr>
              <w:t>WPx</w:t>
            </w:r>
            <w:proofErr w:type="spellEnd"/>
            <w:r w:rsidRPr="00375D01">
              <w:rPr>
                <w:sz w:val="18"/>
                <w:szCs w:val="18"/>
                <w:lang w:eastAsia="ja-JP"/>
              </w:rPr>
              <w:t>:</w:t>
            </w:r>
          </w:p>
        </w:tc>
        <w:tc>
          <w:tcPr>
            <w:tcW w:w="4677" w:type="dxa"/>
          </w:tcPr>
          <w:p w:rsidR="00A9390A" w:rsidRPr="00375D01" w:rsidRDefault="00A9390A" w:rsidP="00844ECB">
            <w:pPr>
              <w:spacing w:before="20" w:after="20"/>
              <w:rPr>
                <w:sz w:val="18"/>
                <w:szCs w:val="18"/>
                <w:lang w:eastAsia="ja-JP"/>
              </w:rPr>
            </w:pPr>
            <w:proofErr w:type="spellStart"/>
            <w:r w:rsidRPr="00375D01">
              <w:rPr>
                <w:sz w:val="18"/>
                <w:szCs w:val="18"/>
                <w:lang w:eastAsia="ja-JP"/>
              </w:rPr>
              <w:t>Working</w:t>
            </w:r>
            <w:proofErr w:type="spellEnd"/>
            <w:r w:rsidRPr="00375D01">
              <w:rPr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75D01">
              <w:rPr>
                <w:sz w:val="18"/>
                <w:szCs w:val="18"/>
                <w:lang w:eastAsia="ja-JP"/>
              </w:rPr>
              <w:t>party</w:t>
            </w:r>
            <w:proofErr w:type="spellEnd"/>
            <w:r w:rsidRPr="00375D01">
              <w:rPr>
                <w:sz w:val="18"/>
                <w:szCs w:val="18"/>
                <w:lang w:eastAsia="ja-JP"/>
              </w:rPr>
              <w:t xml:space="preserve"> x</w:t>
            </w:r>
          </w:p>
        </w:tc>
        <w:tc>
          <w:tcPr>
            <w:tcW w:w="1437" w:type="dxa"/>
            <w:gridSpan w:val="2"/>
          </w:tcPr>
          <w:p w:rsidR="00A9390A" w:rsidRPr="00375D01" w:rsidRDefault="00A9390A" w:rsidP="00844ECB">
            <w:pPr>
              <w:spacing w:before="20" w:after="20"/>
              <w:rPr>
                <w:sz w:val="18"/>
                <w:szCs w:val="18"/>
                <w:lang w:eastAsia="ja-JP"/>
              </w:rPr>
            </w:pPr>
          </w:p>
        </w:tc>
      </w:tr>
      <w:tr w:rsidR="00A9390A" w:rsidRPr="00FB21BD" w:rsidTr="00844ECB">
        <w:trPr>
          <w:cantSplit/>
        </w:trPr>
        <w:tc>
          <w:tcPr>
            <w:tcW w:w="284" w:type="dxa"/>
          </w:tcPr>
          <w:p w:rsidR="00A9390A" w:rsidRPr="00375D01" w:rsidRDefault="00A9390A" w:rsidP="00844EC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</w:tcPr>
          <w:p w:rsidR="00A9390A" w:rsidRPr="00375D01" w:rsidRDefault="00A9390A" w:rsidP="00844ECB">
            <w:pPr>
              <w:spacing w:before="20" w:after="20"/>
              <w:rPr>
                <w:sz w:val="18"/>
                <w:szCs w:val="18"/>
                <w:highlight w:val="green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JCA-NGN:</w:t>
            </w:r>
          </w:p>
        </w:tc>
        <w:tc>
          <w:tcPr>
            <w:tcW w:w="4677" w:type="dxa"/>
          </w:tcPr>
          <w:p w:rsidR="00A9390A" w:rsidRPr="003203DF" w:rsidRDefault="00A9390A" w:rsidP="00844ECB">
            <w:pPr>
              <w:spacing w:before="20" w:after="20"/>
              <w:rPr>
                <w:sz w:val="18"/>
                <w:szCs w:val="18"/>
                <w:lang w:val="en-US" w:eastAsia="ja-JP"/>
              </w:rPr>
            </w:pPr>
            <w:r w:rsidRPr="003203DF">
              <w:rPr>
                <w:sz w:val="18"/>
                <w:szCs w:val="18"/>
                <w:lang w:val="en-US" w:eastAsia="ja-JP"/>
              </w:rPr>
              <w:t>Joint coordination activity on NGN</w:t>
            </w:r>
          </w:p>
        </w:tc>
        <w:tc>
          <w:tcPr>
            <w:tcW w:w="1437" w:type="dxa"/>
            <w:gridSpan w:val="2"/>
          </w:tcPr>
          <w:p w:rsidR="00A9390A" w:rsidRPr="003203DF" w:rsidRDefault="00A9390A" w:rsidP="00844ECB">
            <w:pPr>
              <w:spacing w:before="20" w:after="20"/>
              <w:rPr>
                <w:sz w:val="18"/>
                <w:szCs w:val="18"/>
                <w:lang w:val="en-US" w:eastAsia="ja-JP"/>
              </w:rPr>
            </w:pPr>
          </w:p>
        </w:tc>
      </w:tr>
      <w:tr w:rsidR="00A9390A" w:rsidRPr="00FB21BD" w:rsidTr="00844ECB">
        <w:trPr>
          <w:cantSplit/>
        </w:trPr>
        <w:tc>
          <w:tcPr>
            <w:tcW w:w="284" w:type="dxa"/>
          </w:tcPr>
          <w:p w:rsidR="00A9390A" w:rsidRPr="00375D01" w:rsidRDefault="00A9390A" w:rsidP="00844EC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</w:tcPr>
          <w:p w:rsidR="00A9390A" w:rsidRPr="00375D01" w:rsidRDefault="00A9390A" w:rsidP="00844EC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TSR:</w:t>
            </w:r>
          </w:p>
        </w:tc>
        <w:tc>
          <w:tcPr>
            <w:tcW w:w="4677" w:type="dxa"/>
          </w:tcPr>
          <w:p w:rsidR="00A9390A" w:rsidRPr="003203DF" w:rsidRDefault="00A9390A" w:rsidP="00844ECB">
            <w:pPr>
              <w:spacing w:before="20" w:after="20"/>
              <w:rPr>
                <w:sz w:val="18"/>
                <w:szCs w:val="18"/>
                <w:lang w:val="en-US" w:eastAsia="ja-JP"/>
              </w:rPr>
            </w:pPr>
            <w:r w:rsidRPr="003203DF">
              <w:rPr>
                <w:sz w:val="18"/>
                <w:szCs w:val="18"/>
                <w:lang w:val="en-US" w:eastAsia="ja-JP"/>
              </w:rPr>
              <w:t>Technical and strategic review session</w:t>
            </w:r>
          </w:p>
        </w:tc>
        <w:tc>
          <w:tcPr>
            <w:tcW w:w="1437" w:type="dxa"/>
            <w:gridSpan w:val="2"/>
          </w:tcPr>
          <w:p w:rsidR="00A9390A" w:rsidRPr="003203DF" w:rsidRDefault="00A9390A" w:rsidP="00844ECB">
            <w:pPr>
              <w:spacing w:before="20" w:after="20"/>
              <w:rPr>
                <w:sz w:val="18"/>
                <w:szCs w:val="18"/>
                <w:lang w:val="en-US" w:eastAsia="ja-JP"/>
              </w:rPr>
            </w:pPr>
          </w:p>
        </w:tc>
      </w:tr>
      <w:tr w:rsidR="00A9390A" w:rsidRPr="00375D01" w:rsidTr="00844ECB">
        <w:trPr>
          <w:gridAfter w:val="1"/>
          <w:wAfter w:w="19" w:type="dxa"/>
          <w:cantSplit/>
        </w:trPr>
        <w:tc>
          <w:tcPr>
            <w:tcW w:w="284" w:type="dxa"/>
          </w:tcPr>
          <w:p w:rsidR="00A9390A" w:rsidRPr="00375D01" w:rsidRDefault="00A9390A" w:rsidP="00844EC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</w:tcPr>
          <w:p w:rsidR="00A9390A" w:rsidRPr="00375D01" w:rsidRDefault="00A9390A" w:rsidP="00844EC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rFonts w:ascii="Courier New" w:hAnsi="Courier New" w:cs="Courier New"/>
                <w:b/>
                <w:bCs/>
                <w:sz w:val="18"/>
                <w:szCs w:val="18"/>
                <w:lang w:eastAsia="ja-JP"/>
              </w:rPr>
              <w:t>--</w:t>
            </w:r>
            <w:r w:rsidRPr="00375D01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6095" w:type="dxa"/>
            <w:gridSpan w:val="2"/>
          </w:tcPr>
          <w:p w:rsidR="00A9390A" w:rsidRPr="00375D01" w:rsidRDefault="00A9390A" w:rsidP="00844ECB">
            <w:pPr>
              <w:spacing w:before="20" w:after="20"/>
              <w:rPr>
                <w:sz w:val="18"/>
                <w:szCs w:val="18"/>
                <w:lang w:eastAsia="ja-JP"/>
              </w:rPr>
            </w:pPr>
            <w:proofErr w:type="spellStart"/>
            <w:r w:rsidRPr="00375D01">
              <w:rPr>
                <w:sz w:val="18"/>
                <w:szCs w:val="18"/>
                <w:lang w:eastAsia="ja-JP"/>
              </w:rPr>
              <w:t>Represents</w:t>
            </w:r>
            <w:proofErr w:type="spellEnd"/>
            <w:r w:rsidRPr="00375D01">
              <w:rPr>
                <w:sz w:val="18"/>
                <w:szCs w:val="18"/>
                <w:lang w:eastAsia="ja-JP"/>
              </w:rPr>
              <w:t xml:space="preserve"> a </w:t>
            </w:r>
            <w:proofErr w:type="spellStart"/>
            <w:r w:rsidRPr="00375D01">
              <w:rPr>
                <w:sz w:val="18"/>
                <w:szCs w:val="18"/>
                <w:lang w:eastAsia="ja-JP"/>
              </w:rPr>
              <w:t>meeting</w:t>
            </w:r>
            <w:proofErr w:type="spellEnd"/>
            <w:r w:rsidRPr="00375D01">
              <w:rPr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75D01">
              <w:rPr>
                <w:sz w:val="18"/>
                <w:szCs w:val="18"/>
                <w:lang w:eastAsia="ja-JP"/>
              </w:rPr>
              <w:t>session</w:t>
            </w:r>
            <w:proofErr w:type="spellEnd"/>
          </w:p>
        </w:tc>
      </w:tr>
      <w:tr w:rsidR="00A9390A" w:rsidRPr="00FB21BD" w:rsidTr="00844ECB">
        <w:trPr>
          <w:gridAfter w:val="1"/>
          <w:wAfter w:w="19" w:type="dxa"/>
          <w:cantSplit/>
        </w:trPr>
        <w:tc>
          <w:tcPr>
            <w:tcW w:w="284" w:type="dxa"/>
          </w:tcPr>
          <w:p w:rsidR="00A9390A" w:rsidRPr="00375D01" w:rsidRDefault="00A9390A" w:rsidP="00844EC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</w:tcPr>
          <w:p w:rsidR="00A9390A" w:rsidRPr="00375D01" w:rsidRDefault="00A9390A" w:rsidP="00844ECB">
            <w:pPr>
              <w:keepNext/>
              <w:spacing w:before="20" w:after="20"/>
              <w:rPr>
                <w:color w:val="FF0000"/>
                <w:sz w:val="18"/>
                <w:szCs w:val="18"/>
              </w:rPr>
            </w:pPr>
            <w:r w:rsidRPr="00375D01">
              <w:rPr>
                <w:rFonts w:ascii="Courier New" w:hAnsi="Courier New" w:cs="Courier New"/>
                <w:b/>
                <w:bCs/>
                <w:color w:val="FF0000"/>
                <w:sz w:val="18"/>
                <w:szCs w:val="18"/>
              </w:rPr>
              <w:sym w:font="Wingdings" w:char="F0E0"/>
            </w:r>
            <w:r w:rsidRPr="00375D01">
              <w:rPr>
                <w:sz w:val="18"/>
                <w:szCs w:val="18"/>
              </w:rPr>
              <w:t>:</w:t>
            </w:r>
          </w:p>
        </w:tc>
        <w:tc>
          <w:tcPr>
            <w:tcW w:w="6095" w:type="dxa"/>
            <w:gridSpan w:val="2"/>
          </w:tcPr>
          <w:p w:rsidR="00A9390A" w:rsidRPr="003203DF" w:rsidRDefault="00A9390A" w:rsidP="00844ECB">
            <w:pPr>
              <w:spacing w:before="20" w:after="20"/>
              <w:rPr>
                <w:sz w:val="18"/>
                <w:szCs w:val="18"/>
                <w:lang w:val="en-US" w:eastAsia="ja-JP"/>
              </w:rPr>
            </w:pPr>
            <w:r w:rsidRPr="003203DF">
              <w:rPr>
                <w:sz w:val="18"/>
                <w:szCs w:val="18"/>
                <w:lang w:val="en-US" w:eastAsia="ja-JP"/>
              </w:rPr>
              <w:t>Represents a lunch/evening session</w:t>
            </w:r>
          </w:p>
        </w:tc>
      </w:tr>
    </w:tbl>
    <w:p w:rsidR="00A9390A" w:rsidRPr="003203DF" w:rsidRDefault="00A9390A" w:rsidP="003203DF">
      <w:pPr>
        <w:rPr>
          <w:sz w:val="16"/>
          <w:szCs w:val="16"/>
          <w:lang w:val="en-US"/>
        </w:rPr>
      </w:pPr>
    </w:p>
    <w:p w:rsidR="00A9390A" w:rsidRPr="003203DF" w:rsidRDefault="00A9390A" w:rsidP="003203DF">
      <w:pPr>
        <w:rPr>
          <w:sz w:val="16"/>
          <w:szCs w:val="16"/>
          <w:lang w:val="en-US"/>
        </w:rPr>
      </w:pPr>
    </w:p>
    <w:p w:rsidR="00A9390A" w:rsidRPr="003203DF" w:rsidRDefault="00A9390A" w:rsidP="003203DF">
      <w:pPr>
        <w:rPr>
          <w:sz w:val="16"/>
          <w:szCs w:val="16"/>
          <w:lang w:val="en-US"/>
        </w:rPr>
      </w:pPr>
    </w:p>
    <w:p w:rsidR="00A9390A" w:rsidRPr="003203DF" w:rsidRDefault="00A9390A" w:rsidP="003203DF">
      <w:pPr>
        <w:rPr>
          <w:sz w:val="16"/>
          <w:szCs w:val="16"/>
          <w:lang w:val="en-US"/>
        </w:rPr>
      </w:pPr>
    </w:p>
    <w:p w:rsidR="00A9390A" w:rsidRPr="003203DF" w:rsidRDefault="00A9390A" w:rsidP="003203DF">
      <w:pPr>
        <w:rPr>
          <w:sz w:val="16"/>
          <w:szCs w:val="16"/>
          <w:lang w:val="en-US"/>
        </w:rPr>
      </w:pPr>
    </w:p>
    <w:p w:rsidR="00A9390A" w:rsidRPr="003203DF" w:rsidRDefault="00A9390A" w:rsidP="003203DF">
      <w:pPr>
        <w:rPr>
          <w:sz w:val="16"/>
          <w:szCs w:val="16"/>
          <w:lang w:val="en-US"/>
        </w:rPr>
      </w:pPr>
    </w:p>
    <w:tbl>
      <w:tblPr>
        <w:tblW w:w="0" w:type="auto"/>
        <w:tblInd w:w="250" w:type="dxa"/>
        <w:tblLayout w:type="fixed"/>
        <w:tblLook w:val="01E0"/>
      </w:tblPr>
      <w:tblGrid>
        <w:gridCol w:w="1134"/>
        <w:gridCol w:w="6805"/>
        <w:gridCol w:w="7531"/>
      </w:tblGrid>
      <w:tr w:rsidR="00A9390A" w:rsidRPr="00FB21BD" w:rsidTr="00844ECB">
        <w:trPr>
          <w:gridAfter w:val="1"/>
          <w:wAfter w:w="7531" w:type="dxa"/>
          <w:cantSplit/>
        </w:trPr>
        <w:tc>
          <w:tcPr>
            <w:tcW w:w="1134" w:type="dxa"/>
          </w:tcPr>
          <w:p w:rsidR="00A9390A" w:rsidRPr="00375D01" w:rsidRDefault="00A9390A" w:rsidP="00844EC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1: </w:t>
            </w:r>
          </w:p>
        </w:tc>
        <w:tc>
          <w:tcPr>
            <w:tcW w:w="6805" w:type="dxa"/>
          </w:tcPr>
          <w:p w:rsidR="00A9390A" w:rsidRPr="003203DF" w:rsidRDefault="00A9390A" w:rsidP="00844ECB">
            <w:pPr>
              <w:spacing w:before="20" w:after="20"/>
              <w:ind w:left="1026" w:hanging="992"/>
              <w:rPr>
                <w:sz w:val="18"/>
                <w:szCs w:val="18"/>
                <w:lang w:val="en-US" w:eastAsia="ja-JP"/>
              </w:rPr>
            </w:pPr>
            <w:r w:rsidRPr="003203DF">
              <w:rPr>
                <w:sz w:val="18"/>
                <w:szCs w:val="18"/>
                <w:lang w:val="en-US" w:eastAsia="ja-JP"/>
              </w:rPr>
              <w:t xml:space="preserve">Updates to this plan will be posted on the ITU-T NGN GSI web page </w:t>
            </w:r>
          </w:p>
        </w:tc>
      </w:tr>
      <w:tr w:rsidR="00A9390A" w:rsidRPr="00FB21BD" w:rsidTr="00844ECB">
        <w:trPr>
          <w:gridAfter w:val="1"/>
          <w:wAfter w:w="7531" w:type="dxa"/>
          <w:cantSplit/>
        </w:trPr>
        <w:tc>
          <w:tcPr>
            <w:tcW w:w="1134" w:type="dxa"/>
          </w:tcPr>
          <w:p w:rsidR="00A9390A" w:rsidRPr="00375D01" w:rsidRDefault="00A9390A" w:rsidP="00844EC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2: </w:t>
            </w:r>
          </w:p>
        </w:tc>
        <w:tc>
          <w:tcPr>
            <w:tcW w:w="6805" w:type="dxa"/>
          </w:tcPr>
          <w:p w:rsidR="00A9390A" w:rsidRPr="003203DF" w:rsidRDefault="00A9390A" w:rsidP="00844ECB">
            <w:pPr>
              <w:spacing w:before="20" w:after="20"/>
              <w:ind w:left="1026" w:hanging="992"/>
              <w:rPr>
                <w:sz w:val="18"/>
                <w:szCs w:val="18"/>
                <w:lang w:val="en-US" w:eastAsia="ja-JP"/>
              </w:rPr>
            </w:pPr>
            <w:r w:rsidRPr="003203DF">
              <w:rPr>
                <w:sz w:val="18"/>
                <w:szCs w:val="18"/>
                <w:lang w:val="en-US" w:eastAsia="ja-JP"/>
              </w:rPr>
              <w:t>Reserved for specific subjects requested by the SG 13 management</w:t>
            </w:r>
          </w:p>
        </w:tc>
      </w:tr>
      <w:tr w:rsidR="00A9390A" w:rsidRPr="00FB21BD" w:rsidTr="00844ECB">
        <w:trPr>
          <w:gridAfter w:val="1"/>
          <w:wAfter w:w="7531" w:type="dxa"/>
          <w:cantSplit/>
        </w:trPr>
        <w:tc>
          <w:tcPr>
            <w:tcW w:w="1134" w:type="dxa"/>
          </w:tcPr>
          <w:p w:rsidR="00A9390A" w:rsidRPr="00375D01" w:rsidRDefault="00A9390A" w:rsidP="00844EC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3: </w:t>
            </w:r>
          </w:p>
        </w:tc>
        <w:tc>
          <w:tcPr>
            <w:tcW w:w="6805" w:type="dxa"/>
          </w:tcPr>
          <w:p w:rsidR="00A9390A" w:rsidRPr="00375D01" w:rsidRDefault="00A9390A" w:rsidP="00844ECB">
            <w:pPr>
              <w:spacing w:before="20" w:after="20"/>
              <w:ind w:left="1026" w:hanging="992"/>
              <w:rPr>
                <w:sz w:val="18"/>
                <w:szCs w:val="18"/>
                <w:lang w:val="en-US" w:eastAsia="ja-JP"/>
              </w:rPr>
            </w:pPr>
            <w:r w:rsidRPr="00375D01">
              <w:rPr>
                <w:sz w:val="18"/>
                <w:szCs w:val="18"/>
                <w:lang w:val="en-US" w:eastAsia="ja-JP"/>
              </w:rPr>
              <w:t xml:space="preserve">Joint session of </w:t>
            </w:r>
            <w:r w:rsidRPr="003203DF">
              <w:rPr>
                <w:sz w:val="18"/>
                <w:szCs w:val="18"/>
                <w:lang w:val="en-US" w:eastAsia="ja-JP"/>
              </w:rPr>
              <w:t>Q.8/13 with Q.11/13</w:t>
            </w:r>
          </w:p>
        </w:tc>
      </w:tr>
      <w:tr w:rsidR="00A9390A" w:rsidRPr="00FB21BD" w:rsidTr="00844ECB">
        <w:trPr>
          <w:gridAfter w:val="1"/>
          <w:wAfter w:w="7531" w:type="dxa"/>
          <w:cantSplit/>
        </w:trPr>
        <w:tc>
          <w:tcPr>
            <w:tcW w:w="1134" w:type="dxa"/>
          </w:tcPr>
          <w:p w:rsidR="00A9390A" w:rsidRPr="00375D01" w:rsidRDefault="00A9390A" w:rsidP="00844EC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4: </w:t>
            </w:r>
          </w:p>
        </w:tc>
        <w:tc>
          <w:tcPr>
            <w:tcW w:w="6805" w:type="dxa"/>
          </w:tcPr>
          <w:p w:rsidR="00A9390A" w:rsidRPr="003203DF" w:rsidRDefault="00A9390A" w:rsidP="00844ECB">
            <w:pPr>
              <w:spacing w:before="20" w:after="20"/>
              <w:ind w:left="1026" w:hanging="992"/>
              <w:rPr>
                <w:sz w:val="18"/>
                <w:szCs w:val="18"/>
                <w:lang w:val="en-US" w:eastAsia="ja-JP"/>
              </w:rPr>
            </w:pPr>
            <w:r w:rsidRPr="003203DF">
              <w:rPr>
                <w:sz w:val="18"/>
                <w:szCs w:val="18"/>
                <w:lang w:val="en-US" w:eastAsia="ja-JP"/>
              </w:rPr>
              <w:t>Friday 23rd the meeting sessions will be 9:00 – 12:00 and 14:00 – 17:00.</w:t>
            </w:r>
          </w:p>
          <w:p w:rsidR="00A9390A" w:rsidRPr="003203DF" w:rsidRDefault="00A9390A" w:rsidP="00844ECB">
            <w:pPr>
              <w:spacing w:before="20" w:after="20"/>
              <w:ind w:left="1026" w:hanging="992"/>
              <w:rPr>
                <w:sz w:val="18"/>
                <w:szCs w:val="18"/>
                <w:lang w:val="en-US" w:eastAsia="ja-JP"/>
              </w:rPr>
            </w:pPr>
            <w:r w:rsidRPr="003203DF">
              <w:rPr>
                <w:sz w:val="18"/>
                <w:szCs w:val="18"/>
                <w:lang w:val="en-US" w:eastAsia="ja-JP"/>
              </w:rPr>
              <w:t>The same schedule applies to all SG 11 Question sessions.</w:t>
            </w:r>
          </w:p>
        </w:tc>
      </w:tr>
      <w:tr w:rsidR="00A9390A" w:rsidRPr="00375D01" w:rsidTr="00844ECB">
        <w:trPr>
          <w:cantSplit/>
        </w:trPr>
        <w:tc>
          <w:tcPr>
            <w:tcW w:w="1134" w:type="dxa"/>
          </w:tcPr>
          <w:p w:rsidR="00A9390A" w:rsidRPr="00375D01" w:rsidRDefault="00A9390A" w:rsidP="00844EC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5: </w:t>
            </w:r>
          </w:p>
        </w:tc>
        <w:tc>
          <w:tcPr>
            <w:tcW w:w="14336" w:type="dxa"/>
            <w:gridSpan w:val="2"/>
          </w:tcPr>
          <w:p w:rsidR="00A9390A" w:rsidRPr="00375D01" w:rsidRDefault="00A9390A" w:rsidP="00844ECB">
            <w:pPr>
              <w:spacing w:before="20" w:after="20"/>
              <w:ind w:left="33"/>
              <w:rPr>
                <w:sz w:val="18"/>
                <w:szCs w:val="18"/>
                <w:lang w:eastAsia="ja-JP"/>
              </w:rPr>
            </w:pPr>
            <w:r w:rsidRPr="003203DF">
              <w:rPr>
                <w:sz w:val="18"/>
                <w:szCs w:val="18"/>
                <w:lang w:val="en-US"/>
              </w:rPr>
              <w:t>SG11 opening plenary: starts at 09:30 am</w:t>
            </w:r>
            <w:r w:rsidRPr="003203DF">
              <w:rPr>
                <w:rFonts w:eastAsia="SimSun"/>
                <w:sz w:val="18"/>
                <w:szCs w:val="18"/>
                <w:lang w:val="en-US" w:eastAsia="zh-CN"/>
              </w:rPr>
              <w:t xml:space="preserve">.  </w:t>
            </w:r>
            <w:r w:rsidRPr="003203DF">
              <w:rPr>
                <w:sz w:val="18"/>
                <w:szCs w:val="18"/>
                <w:lang w:val="en-US"/>
              </w:rPr>
              <w:t>If  SG11 opening plenary finishes earlier, Working Party</w:t>
            </w:r>
            <w:r w:rsidRPr="003203DF">
              <w:rPr>
                <w:rFonts w:eastAsia="SimSun"/>
                <w:sz w:val="18"/>
                <w:szCs w:val="18"/>
                <w:lang w:val="en-US" w:eastAsia="zh-CN"/>
              </w:rPr>
              <w:t xml:space="preserve"> meetings</w:t>
            </w:r>
            <w:r w:rsidRPr="003203DF">
              <w:rPr>
                <w:sz w:val="18"/>
                <w:szCs w:val="18"/>
                <w:lang w:val="en-US"/>
              </w:rPr>
              <w:t xml:space="preserve"> will start as soon as SG11 opening plenary finishes. </w:t>
            </w:r>
            <w:r w:rsidRPr="00375D01">
              <w:rPr>
                <w:sz w:val="18"/>
                <w:szCs w:val="18"/>
              </w:rPr>
              <w:t xml:space="preserve">WP </w:t>
            </w:r>
            <w:proofErr w:type="spellStart"/>
            <w:r w:rsidRPr="00375D01">
              <w:rPr>
                <w:sz w:val="18"/>
                <w:szCs w:val="18"/>
              </w:rPr>
              <w:t>meetings</w:t>
            </w:r>
            <w:proofErr w:type="spellEnd"/>
            <w:r w:rsidRPr="00375D01">
              <w:rPr>
                <w:sz w:val="18"/>
                <w:szCs w:val="18"/>
              </w:rPr>
              <w:t xml:space="preserve"> </w:t>
            </w:r>
            <w:proofErr w:type="spellStart"/>
            <w:r w:rsidRPr="00375D01">
              <w:rPr>
                <w:sz w:val="18"/>
                <w:szCs w:val="18"/>
              </w:rPr>
              <w:t>will</w:t>
            </w:r>
            <w:proofErr w:type="spellEnd"/>
            <w:r w:rsidRPr="00375D01">
              <w:rPr>
                <w:sz w:val="18"/>
                <w:szCs w:val="18"/>
              </w:rPr>
              <w:t xml:space="preserve"> </w:t>
            </w:r>
            <w:proofErr w:type="spellStart"/>
            <w:r w:rsidRPr="00375D01">
              <w:rPr>
                <w:sz w:val="18"/>
                <w:szCs w:val="18"/>
              </w:rPr>
              <w:t>be</w:t>
            </w:r>
            <w:proofErr w:type="spellEnd"/>
            <w:r w:rsidRPr="00375D01">
              <w:rPr>
                <w:sz w:val="18"/>
                <w:szCs w:val="18"/>
              </w:rPr>
              <w:t xml:space="preserve"> </w:t>
            </w:r>
            <w:proofErr w:type="spellStart"/>
            <w:r w:rsidRPr="00375D01">
              <w:rPr>
                <w:sz w:val="18"/>
                <w:szCs w:val="18"/>
              </w:rPr>
              <w:t>held</w:t>
            </w:r>
            <w:proofErr w:type="spellEnd"/>
            <w:r w:rsidRPr="00375D01">
              <w:rPr>
                <w:sz w:val="18"/>
                <w:szCs w:val="18"/>
              </w:rPr>
              <w:t xml:space="preserve"> </w:t>
            </w:r>
            <w:proofErr w:type="spellStart"/>
            <w:r w:rsidRPr="00375D01">
              <w:rPr>
                <w:sz w:val="18"/>
                <w:szCs w:val="18"/>
              </w:rPr>
              <w:t>sequentially</w:t>
            </w:r>
            <w:proofErr w:type="spellEnd"/>
          </w:p>
        </w:tc>
      </w:tr>
      <w:tr w:rsidR="00A9390A" w:rsidRPr="00FB21BD" w:rsidTr="00844ECB">
        <w:trPr>
          <w:cantSplit/>
        </w:trPr>
        <w:tc>
          <w:tcPr>
            <w:tcW w:w="1134" w:type="dxa"/>
          </w:tcPr>
          <w:p w:rsidR="00A9390A" w:rsidRPr="00375D01" w:rsidRDefault="00A9390A" w:rsidP="00844EC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6: </w:t>
            </w:r>
          </w:p>
        </w:tc>
        <w:tc>
          <w:tcPr>
            <w:tcW w:w="14336" w:type="dxa"/>
            <w:gridSpan w:val="2"/>
          </w:tcPr>
          <w:p w:rsidR="00A9390A" w:rsidRPr="003203DF" w:rsidRDefault="00A9390A" w:rsidP="00844ECB">
            <w:pPr>
              <w:spacing w:before="20" w:after="20"/>
              <w:ind w:left="1026" w:hanging="992"/>
              <w:rPr>
                <w:sz w:val="18"/>
                <w:szCs w:val="18"/>
                <w:lang w:val="en-US" w:eastAsia="ja-JP"/>
              </w:rPr>
            </w:pPr>
            <w:r w:rsidRPr="003203DF">
              <w:rPr>
                <w:sz w:val="18"/>
                <w:szCs w:val="18"/>
                <w:lang w:val="en-US" w:eastAsia="ja-JP"/>
              </w:rPr>
              <w:t>Joint meeting between Q.2/11 and Q.3/11</w:t>
            </w:r>
          </w:p>
        </w:tc>
      </w:tr>
      <w:tr w:rsidR="00A9390A" w:rsidRPr="00FB21BD" w:rsidTr="00844ECB">
        <w:trPr>
          <w:cantSplit/>
        </w:trPr>
        <w:tc>
          <w:tcPr>
            <w:tcW w:w="1134" w:type="dxa"/>
          </w:tcPr>
          <w:p w:rsidR="00A9390A" w:rsidRPr="00375D01" w:rsidRDefault="00A9390A" w:rsidP="00844EC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7: </w:t>
            </w:r>
          </w:p>
        </w:tc>
        <w:tc>
          <w:tcPr>
            <w:tcW w:w="14336" w:type="dxa"/>
            <w:gridSpan w:val="2"/>
          </w:tcPr>
          <w:p w:rsidR="00A9390A" w:rsidRPr="00375D01" w:rsidRDefault="00A9390A" w:rsidP="00844ECB">
            <w:pPr>
              <w:spacing w:before="20" w:after="20"/>
              <w:ind w:left="1026" w:hanging="992"/>
              <w:rPr>
                <w:sz w:val="18"/>
                <w:szCs w:val="18"/>
                <w:lang w:val="en-US" w:eastAsia="ja-JP"/>
              </w:rPr>
            </w:pPr>
            <w:r w:rsidRPr="00375D01">
              <w:rPr>
                <w:sz w:val="18"/>
                <w:szCs w:val="18"/>
                <w:lang w:val="en-US" w:eastAsia="ja-JP"/>
              </w:rPr>
              <w:t>Q.3, Q.4 and Q.5/11 participants will attend Q.13/11</w:t>
            </w:r>
          </w:p>
        </w:tc>
      </w:tr>
      <w:tr w:rsidR="00A9390A" w:rsidRPr="00FB21BD" w:rsidTr="00844ECB">
        <w:trPr>
          <w:cantSplit/>
        </w:trPr>
        <w:tc>
          <w:tcPr>
            <w:tcW w:w="1134" w:type="dxa"/>
          </w:tcPr>
          <w:p w:rsidR="00A9390A" w:rsidRPr="00375D01" w:rsidRDefault="00A9390A" w:rsidP="00844EC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8: </w:t>
            </w:r>
          </w:p>
        </w:tc>
        <w:tc>
          <w:tcPr>
            <w:tcW w:w="14336" w:type="dxa"/>
            <w:gridSpan w:val="2"/>
          </w:tcPr>
          <w:p w:rsidR="00A9390A" w:rsidRPr="003203DF" w:rsidRDefault="00A9390A" w:rsidP="00844ECB">
            <w:pPr>
              <w:tabs>
                <w:tab w:val="clear" w:pos="794"/>
                <w:tab w:val="left" w:pos="34"/>
              </w:tabs>
              <w:spacing w:before="20" w:after="20"/>
              <w:ind w:left="1026" w:hanging="992"/>
              <w:rPr>
                <w:sz w:val="18"/>
                <w:szCs w:val="18"/>
                <w:lang w:val="en-US" w:eastAsia="ja-JP"/>
              </w:rPr>
            </w:pPr>
            <w:r w:rsidRPr="003203DF">
              <w:rPr>
                <w:sz w:val="18"/>
                <w:szCs w:val="18"/>
                <w:lang w:val="en-US" w:eastAsia="ja-JP"/>
              </w:rPr>
              <w:t>WP closing plenary meetings will be held sequentially</w:t>
            </w:r>
          </w:p>
        </w:tc>
      </w:tr>
      <w:tr w:rsidR="00A9390A" w:rsidRPr="00FB21BD" w:rsidTr="00844ECB">
        <w:trPr>
          <w:cantSplit/>
        </w:trPr>
        <w:tc>
          <w:tcPr>
            <w:tcW w:w="1134" w:type="dxa"/>
          </w:tcPr>
          <w:p w:rsidR="00A9390A" w:rsidRPr="00375D01" w:rsidRDefault="00A9390A" w:rsidP="00844ECB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Note 9:</w:t>
            </w:r>
          </w:p>
        </w:tc>
        <w:tc>
          <w:tcPr>
            <w:tcW w:w="14336" w:type="dxa"/>
            <w:gridSpan w:val="2"/>
          </w:tcPr>
          <w:p w:rsidR="00A9390A" w:rsidRPr="003203DF" w:rsidRDefault="00A9390A" w:rsidP="00844ECB">
            <w:pPr>
              <w:tabs>
                <w:tab w:val="clear" w:pos="794"/>
                <w:tab w:val="left" w:pos="34"/>
              </w:tabs>
              <w:spacing w:before="20" w:after="20"/>
              <w:ind w:left="1026" w:hanging="992"/>
              <w:rPr>
                <w:sz w:val="18"/>
                <w:szCs w:val="18"/>
                <w:lang w:val="en-US" w:eastAsia="ja-JP"/>
              </w:rPr>
            </w:pPr>
            <w:r w:rsidRPr="003203DF">
              <w:rPr>
                <w:sz w:val="18"/>
                <w:szCs w:val="18"/>
                <w:lang w:val="en-US" w:eastAsia="ja-JP"/>
              </w:rPr>
              <w:t>SG11 closing plenary starts at 14:30</w:t>
            </w:r>
          </w:p>
        </w:tc>
      </w:tr>
    </w:tbl>
    <w:p w:rsidR="00A9390A" w:rsidRPr="003203DF" w:rsidRDefault="00A9390A" w:rsidP="003203DF">
      <w:pPr>
        <w:pStyle w:val="AnnexTitle"/>
        <w:rPr>
          <w:lang w:val="en-US"/>
        </w:rPr>
      </w:pPr>
    </w:p>
    <w:p w:rsidR="00A9390A" w:rsidRPr="005B7E9E" w:rsidRDefault="00A9390A" w:rsidP="003203D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142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_________________</w:t>
      </w:r>
    </w:p>
    <w:p w:rsidR="00A9390A" w:rsidRDefault="00A9390A" w:rsidP="003203DF"/>
    <w:sectPr w:rsidR="00A9390A" w:rsidSect="007C7F7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1134" w:right="1134" w:bottom="1134" w:left="1134" w:header="624" w:footer="624" w:gutter="0"/>
      <w:paperSrc w:first="15" w:other="1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90A" w:rsidRDefault="00A9390A">
      <w:r>
        <w:separator/>
      </w:r>
    </w:p>
  </w:endnote>
  <w:endnote w:type="continuationSeparator" w:id="0">
    <w:p w:rsidR="00A9390A" w:rsidRDefault="00A9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0A" w:rsidRPr="004B3A27" w:rsidRDefault="00A9390A" w:rsidP="004B3A27">
    <w:pPr>
      <w:pStyle w:val="Footer"/>
      <w:rPr>
        <w:lang w:val="fr-FR"/>
      </w:rPr>
    </w:pPr>
    <w:r w:rsidRPr="004B3A27">
      <w:rPr>
        <w:lang w:val="fr-FR"/>
      </w:rPr>
      <w:t>ITU-T\BUREAU\CIRC\0093S.DOC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A9390A">
      <w:tc>
        <w:tcPr>
          <w:tcW w:w="10149" w:type="dxa"/>
        </w:tcPr>
        <w:p w:rsidR="00A9390A" w:rsidRDefault="00A9390A" w:rsidP="00361C2E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FR"/>
            </w:rPr>
          </w:pPr>
          <w:r>
            <w:rPr>
              <w:sz w:val="18"/>
              <w:lang w:val="fr-FR"/>
            </w:rPr>
            <w:t>Place des Nations</w:t>
          </w:r>
          <w:r>
            <w:rPr>
              <w:sz w:val="18"/>
              <w:lang w:val="fr-FR"/>
            </w:rPr>
            <w:tab/>
          </w:r>
          <w:proofErr w:type="spellStart"/>
          <w:r>
            <w:rPr>
              <w:sz w:val="18"/>
              <w:lang w:val="fr-FR"/>
            </w:rPr>
            <w:t>Telephone</w:t>
          </w:r>
          <w:proofErr w:type="spellEnd"/>
          <w:r>
            <w:rPr>
              <w:sz w:val="18"/>
              <w:lang w:val="fr-FR"/>
            </w:rPr>
            <w:t xml:space="preserve"> </w:t>
          </w:r>
          <w:r>
            <w:rPr>
              <w:sz w:val="18"/>
              <w:lang w:val="fr-FR"/>
            </w:rPr>
            <w:tab/>
            <w:t>+41 22 730 51 11</w:t>
          </w:r>
          <w:r>
            <w:rPr>
              <w:sz w:val="18"/>
              <w:lang w:val="fr-FR"/>
            </w:rPr>
            <w:tab/>
          </w:r>
          <w:proofErr w:type="spellStart"/>
          <w:r>
            <w:rPr>
              <w:sz w:val="18"/>
              <w:lang w:val="fr-FR"/>
            </w:rPr>
            <w:t>Telex</w:t>
          </w:r>
          <w:proofErr w:type="spellEnd"/>
          <w:r>
            <w:rPr>
              <w:sz w:val="18"/>
              <w:lang w:val="fr-FR"/>
            </w:rPr>
            <w:t xml:space="preserve"> 421 000 </w:t>
          </w:r>
          <w:proofErr w:type="spellStart"/>
          <w:r>
            <w:rPr>
              <w:sz w:val="18"/>
              <w:lang w:val="fr-FR"/>
            </w:rPr>
            <w:t>uit</w:t>
          </w:r>
          <w:proofErr w:type="spellEnd"/>
          <w:r>
            <w:rPr>
              <w:sz w:val="18"/>
              <w:lang w:val="fr-FR"/>
            </w:rPr>
            <w:t xml:space="preserve"> </w:t>
          </w:r>
          <w:proofErr w:type="spellStart"/>
          <w:r>
            <w:rPr>
              <w:sz w:val="18"/>
              <w:lang w:val="fr-FR"/>
            </w:rPr>
            <w:t>ch</w:t>
          </w:r>
          <w:proofErr w:type="spellEnd"/>
          <w:r>
            <w:rPr>
              <w:sz w:val="18"/>
              <w:lang w:val="fr-FR"/>
            </w:rPr>
            <w:tab/>
            <w:t>E-mail:</w:t>
          </w:r>
          <w:r>
            <w:rPr>
              <w:sz w:val="18"/>
              <w:lang w:val="fr-FR"/>
            </w:rPr>
            <w:tab/>
            <w:t>itumail@itu.int</w:t>
          </w:r>
        </w:p>
        <w:p w:rsidR="00A9390A" w:rsidRPr="004B3A27" w:rsidRDefault="00A9390A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spacing w:before="0"/>
            <w:rPr>
              <w:sz w:val="18"/>
              <w:lang w:val="pt-BR"/>
            </w:rPr>
          </w:pPr>
          <w:r w:rsidRPr="004B3A27">
            <w:rPr>
              <w:sz w:val="18"/>
              <w:lang w:val="pt-BR"/>
            </w:rPr>
            <w:t xml:space="preserve">CH-1211 </w:t>
          </w:r>
          <w:proofErr w:type="spellStart"/>
          <w:r w:rsidRPr="004B3A27">
            <w:rPr>
              <w:sz w:val="18"/>
              <w:lang w:val="pt-BR"/>
            </w:rPr>
            <w:t>Geneva</w:t>
          </w:r>
          <w:proofErr w:type="spellEnd"/>
          <w:r w:rsidRPr="004B3A27">
            <w:rPr>
              <w:sz w:val="18"/>
              <w:lang w:val="pt-BR"/>
            </w:rPr>
            <w:t xml:space="preserve"> 20</w:t>
          </w:r>
          <w:r w:rsidRPr="004B3A27">
            <w:rPr>
              <w:sz w:val="18"/>
              <w:lang w:val="pt-BR"/>
            </w:rPr>
            <w:tab/>
          </w:r>
          <w:proofErr w:type="spellStart"/>
          <w:r w:rsidRPr="004B3A27">
            <w:rPr>
              <w:sz w:val="18"/>
              <w:lang w:val="pt-BR"/>
            </w:rPr>
            <w:t>Telefax</w:t>
          </w:r>
          <w:proofErr w:type="spellEnd"/>
          <w:r w:rsidRPr="004B3A27">
            <w:rPr>
              <w:sz w:val="18"/>
              <w:lang w:val="pt-BR"/>
            </w:rPr>
            <w:tab/>
            <w:t>Gr3:</w:t>
          </w:r>
          <w:r w:rsidRPr="004B3A27">
            <w:rPr>
              <w:sz w:val="18"/>
              <w:lang w:val="pt-BR"/>
            </w:rPr>
            <w:tab/>
            <w:t>+41 22 733 72 56</w:t>
          </w:r>
          <w:r w:rsidRPr="004B3A27">
            <w:rPr>
              <w:sz w:val="18"/>
              <w:lang w:val="pt-BR"/>
            </w:rPr>
            <w:tab/>
          </w:r>
          <w:proofErr w:type="spellStart"/>
          <w:r w:rsidRPr="004B3A27">
            <w:rPr>
              <w:sz w:val="18"/>
              <w:lang w:val="pt-BR"/>
            </w:rPr>
            <w:t>Telegram</w:t>
          </w:r>
          <w:proofErr w:type="spellEnd"/>
          <w:r w:rsidRPr="004B3A27">
            <w:rPr>
              <w:sz w:val="18"/>
              <w:lang w:val="pt-BR"/>
            </w:rPr>
            <w:t xml:space="preserve"> ITU GENEVE</w:t>
          </w:r>
          <w:r w:rsidRPr="004B3A27">
            <w:rPr>
              <w:sz w:val="18"/>
              <w:lang w:val="pt-BR"/>
            </w:rPr>
            <w:tab/>
            <w:t>www.itu.int</w:t>
          </w:r>
        </w:p>
        <w:p w:rsidR="00A9390A" w:rsidRDefault="00A9390A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sz w:val="18"/>
            </w:rPr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rPr>
                  <w:sz w:val="18"/>
                </w:rPr>
                <w:t>Switzerland</w:t>
              </w:r>
            </w:smartTag>
          </w:smartTag>
          <w:proofErr w:type="spellEnd"/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</w:p>
      </w:tc>
    </w:tr>
  </w:tbl>
  <w:p w:rsidR="00A9390A" w:rsidRDefault="00A9390A" w:rsidP="000219D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0A" w:rsidRDefault="00A9390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0A" w:rsidRPr="004B3A27" w:rsidRDefault="00A9390A" w:rsidP="004B3A27">
    <w:pPr>
      <w:pStyle w:val="Footer"/>
      <w:rPr>
        <w:lang w:val="fr-FR"/>
      </w:rPr>
    </w:pPr>
    <w:r w:rsidRPr="004B3A27">
      <w:rPr>
        <w:lang w:val="fr-FR"/>
      </w:rPr>
      <w:t>ITU-T\BUREAU\CIRC\0093S.DOC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A9390A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9390A" w:rsidRDefault="00A9390A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9390A" w:rsidRDefault="00A9390A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9390A" w:rsidRDefault="00A9390A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9390A" w:rsidRDefault="00A9390A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A9390A">
      <w:tc>
        <w:tcPr>
          <w:tcW w:w="1985" w:type="dxa"/>
        </w:tcPr>
        <w:p w:rsidR="00A9390A" w:rsidRDefault="00A9390A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A9390A" w:rsidRDefault="00A9390A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A9390A" w:rsidRDefault="00A9390A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A9390A" w:rsidRDefault="00A9390A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A9390A">
      <w:tc>
        <w:tcPr>
          <w:tcW w:w="1985" w:type="dxa"/>
        </w:tcPr>
        <w:p w:rsidR="00A9390A" w:rsidRDefault="00A9390A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A9390A" w:rsidRDefault="00A9390A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A9390A" w:rsidRDefault="00A9390A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A9390A" w:rsidRDefault="00A9390A">
          <w:pPr>
            <w:pStyle w:val="FirstFooter"/>
            <w:rPr>
              <w:rFonts w:ascii="Futura Lt BT" w:hAnsi="Futura Lt BT"/>
            </w:rPr>
          </w:pPr>
        </w:p>
      </w:tc>
    </w:tr>
  </w:tbl>
  <w:p w:rsidR="00A9390A" w:rsidRDefault="00A9390A" w:rsidP="008505BD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90A" w:rsidRDefault="00A9390A">
      <w:r>
        <w:t>____________________</w:t>
      </w:r>
    </w:p>
  </w:footnote>
  <w:footnote w:type="continuationSeparator" w:id="0">
    <w:p w:rsidR="00A9390A" w:rsidRDefault="00A9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0A" w:rsidRPr="000219DA" w:rsidRDefault="00A9390A" w:rsidP="000219DA">
    <w:pPr>
      <w:pStyle w:val="Header"/>
      <w:spacing w:after="240"/>
      <w:rPr>
        <w:lang w:val="en-US"/>
      </w:rPr>
    </w:pPr>
    <w:r>
      <w:rPr>
        <w:lang w:val="en-US"/>
      </w:rPr>
      <w:t xml:space="preserve">- </w:t>
    </w:r>
    <w:r w:rsidR="00B2277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22773">
      <w:rPr>
        <w:rStyle w:val="PageNumber"/>
      </w:rPr>
      <w:fldChar w:fldCharType="separate"/>
    </w:r>
    <w:r w:rsidR="00FB21BD">
      <w:rPr>
        <w:rStyle w:val="PageNumber"/>
        <w:noProof/>
      </w:rPr>
      <w:t>2</w:t>
    </w:r>
    <w:r w:rsidR="00B22773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0A" w:rsidRDefault="00A9390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0A" w:rsidRDefault="00A9390A">
    <w:pPr>
      <w:pStyle w:val="Header"/>
    </w:pPr>
    <w:r>
      <w:t xml:space="preserve">- </w:t>
    </w:r>
    <w:r w:rsidR="00B2277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22773">
      <w:rPr>
        <w:rStyle w:val="PageNumber"/>
      </w:rPr>
      <w:fldChar w:fldCharType="separate"/>
    </w:r>
    <w:r w:rsidR="00FB21BD">
      <w:rPr>
        <w:rStyle w:val="PageNumber"/>
        <w:noProof/>
      </w:rPr>
      <w:t>3</w:t>
    </w:r>
    <w:r w:rsidR="00B22773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0A" w:rsidRDefault="00A939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cs="Times New Roman"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cs="Times New Roman"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0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1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4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E9628E"/>
    <w:multiLevelType w:val="multilevel"/>
    <w:tmpl w:val="5B0EAE68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36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42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3">
    <w:nsid w:val="77083757"/>
    <w:multiLevelType w:val="hybridMultilevel"/>
    <w:tmpl w:val="5748CE82"/>
    <w:lvl w:ilvl="0" w:tplc="A8E2891C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32"/>
  </w:num>
  <w:num w:numId="3">
    <w:abstractNumId w:val="27"/>
  </w:num>
  <w:num w:numId="4">
    <w:abstractNumId w:val="22"/>
  </w:num>
  <w:num w:numId="5">
    <w:abstractNumId w:val="28"/>
  </w:num>
  <w:num w:numId="6">
    <w:abstractNumId w:val="34"/>
  </w:num>
  <w:num w:numId="7">
    <w:abstractNumId w:val="16"/>
  </w:num>
  <w:num w:numId="8">
    <w:abstractNumId w:val="18"/>
  </w:num>
  <w:num w:numId="9">
    <w:abstractNumId w:val="21"/>
  </w:num>
  <w:num w:numId="10">
    <w:abstractNumId w:val="40"/>
  </w:num>
  <w:num w:numId="11">
    <w:abstractNumId w:val="38"/>
  </w:num>
  <w:num w:numId="12">
    <w:abstractNumId w:val="29"/>
  </w:num>
  <w:num w:numId="13">
    <w:abstractNumId w:val="11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30"/>
  </w:num>
  <w:num w:numId="16">
    <w:abstractNumId w:val="31"/>
  </w:num>
  <w:num w:numId="17">
    <w:abstractNumId w:val="14"/>
  </w:num>
  <w:num w:numId="18">
    <w:abstractNumId w:val="42"/>
  </w:num>
  <w:num w:numId="19">
    <w:abstractNumId w:val="19"/>
  </w:num>
  <w:num w:numId="20">
    <w:abstractNumId w:val="13"/>
  </w:num>
  <w:num w:numId="21">
    <w:abstractNumId w:val="12"/>
  </w:num>
  <w:num w:numId="22">
    <w:abstractNumId w:val="15"/>
  </w:num>
  <w:num w:numId="23">
    <w:abstractNumId w:val="20"/>
  </w:num>
  <w:num w:numId="24">
    <w:abstractNumId w:val="33"/>
  </w:num>
  <w:num w:numId="25">
    <w:abstractNumId w:val="25"/>
  </w:num>
  <w:num w:numId="26">
    <w:abstractNumId w:val="24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7"/>
  </w:num>
  <w:num w:numId="38">
    <w:abstractNumId w:val="37"/>
  </w:num>
  <w:num w:numId="39">
    <w:abstractNumId w:val="23"/>
  </w:num>
  <w:num w:numId="40">
    <w:abstractNumId w:val="36"/>
  </w:num>
  <w:num w:numId="41">
    <w:abstractNumId w:val="26"/>
  </w:num>
  <w:num w:numId="42">
    <w:abstractNumId w:val="39"/>
  </w:num>
  <w:num w:numId="43">
    <w:abstractNumId w:val="41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317"/>
    <w:rsid w:val="00002529"/>
    <w:rsid w:val="000219DA"/>
    <w:rsid w:val="00053080"/>
    <w:rsid w:val="00071CAD"/>
    <w:rsid w:val="000B28B4"/>
    <w:rsid w:val="000C382F"/>
    <w:rsid w:val="00120295"/>
    <w:rsid w:val="001A162A"/>
    <w:rsid w:val="001A54CC"/>
    <w:rsid w:val="001B5317"/>
    <w:rsid w:val="001C5082"/>
    <w:rsid w:val="001C7F25"/>
    <w:rsid w:val="0023247F"/>
    <w:rsid w:val="00247724"/>
    <w:rsid w:val="00257FB4"/>
    <w:rsid w:val="00271713"/>
    <w:rsid w:val="002A1D9D"/>
    <w:rsid w:val="003203DF"/>
    <w:rsid w:val="00335367"/>
    <w:rsid w:val="00343E68"/>
    <w:rsid w:val="00361C2E"/>
    <w:rsid w:val="00365A74"/>
    <w:rsid w:val="00370C2D"/>
    <w:rsid w:val="00375D01"/>
    <w:rsid w:val="003C6552"/>
    <w:rsid w:val="003D1E8D"/>
    <w:rsid w:val="003D673B"/>
    <w:rsid w:val="00401C20"/>
    <w:rsid w:val="00413629"/>
    <w:rsid w:val="00460A84"/>
    <w:rsid w:val="00461FAB"/>
    <w:rsid w:val="00466E73"/>
    <w:rsid w:val="004A54A2"/>
    <w:rsid w:val="004B3A27"/>
    <w:rsid w:val="004C10AB"/>
    <w:rsid w:val="004C4144"/>
    <w:rsid w:val="004D0664"/>
    <w:rsid w:val="004E0292"/>
    <w:rsid w:val="00590474"/>
    <w:rsid w:val="005B474B"/>
    <w:rsid w:val="005B7E9E"/>
    <w:rsid w:val="005C004A"/>
    <w:rsid w:val="005C5C9E"/>
    <w:rsid w:val="00604018"/>
    <w:rsid w:val="006405DF"/>
    <w:rsid w:val="006F6428"/>
    <w:rsid w:val="00717C3E"/>
    <w:rsid w:val="00734919"/>
    <w:rsid w:val="00787E6E"/>
    <w:rsid w:val="00796422"/>
    <w:rsid w:val="007C4BD1"/>
    <w:rsid w:val="007C7F77"/>
    <w:rsid w:val="008205CE"/>
    <w:rsid w:val="008258C2"/>
    <w:rsid w:val="00844ECB"/>
    <w:rsid w:val="008505BD"/>
    <w:rsid w:val="00850C78"/>
    <w:rsid w:val="00897700"/>
    <w:rsid w:val="008C17AD"/>
    <w:rsid w:val="008D02CD"/>
    <w:rsid w:val="008D6B8F"/>
    <w:rsid w:val="008E42C0"/>
    <w:rsid w:val="00907A99"/>
    <w:rsid w:val="009109F8"/>
    <w:rsid w:val="00946DC8"/>
    <w:rsid w:val="0095172A"/>
    <w:rsid w:val="00956ED4"/>
    <w:rsid w:val="00981ED4"/>
    <w:rsid w:val="009E0353"/>
    <w:rsid w:val="00A3102B"/>
    <w:rsid w:val="00A54E47"/>
    <w:rsid w:val="00A74C80"/>
    <w:rsid w:val="00A9390A"/>
    <w:rsid w:val="00AD4673"/>
    <w:rsid w:val="00AE5700"/>
    <w:rsid w:val="00AE6EF3"/>
    <w:rsid w:val="00AE7093"/>
    <w:rsid w:val="00B10DCB"/>
    <w:rsid w:val="00B22773"/>
    <w:rsid w:val="00B422BC"/>
    <w:rsid w:val="00B43F77"/>
    <w:rsid w:val="00B51131"/>
    <w:rsid w:val="00B85BC0"/>
    <w:rsid w:val="00B95F0A"/>
    <w:rsid w:val="00B96180"/>
    <w:rsid w:val="00BB01E0"/>
    <w:rsid w:val="00C06E50"/>
    <w:rsid w:val="00C1262F"/>
    <w:rsid w:val="00C31B36"/>
    <w:rsid w:val="00C81373"/>
    <w:rsid w:val="00CE0457"/>
    <w:rsid w:val="00D41193"/>
    <w:rsid w:val="00D963CD"/>
    <w:rsid w:val="00DA01E6"/>
    <w:rsid w:val="00DD77C9"/>
    <w:rsid w:val="00E035A5"/>
    <w:rsid w:val="00E92C09"/>
    <w:rsid w:val="00EB0F92"/>
    <w:rsid w:val="00EC6842"/>
    <w:rsid w:val="00EE1B70"/>
    <w:rsid w:val="00F1604A"/>
    <w:rsid w:val="00F6461F"/>
    <w:rsid w:val="00FB21BD"/>
    <w:rsid w:val="00FE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6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262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C1262F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C1262F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C1262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C1262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C1262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C1262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C1262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C1262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03DF"/>
    <w:rPr>
      <w:rFonts w:ascii="Times New Roman" w:hAnsi="Times New Roman" w:cs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03DF"/>
    <w:rPr>
      <w:rFonts w:ascii="Times New Roman" w:hAnsi="Times New Roman" w:cs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03DF"/>
    <w:rPr>
      <w:rFonts w:ascii="Times New Roman" w:hAnsi="Times New Roman" w:cs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203DF"/>
    <w:rPr>
      <w:rFonts w:ascii="Times New Roman" w:hAnsi="Times New Roman" w:cs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203DF"/>
    <w:rPr>
      <w:rFonts w:ascii="Times New Roman" w:hAnsi="Times New Roman" w:cs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203DF"/>
    <w:rPr>
      <w:rFonts w:ascii="Times New Roman" w:hAnsi="Times New Roman" w:cs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203DF"/>
    <w:rPr>
      <w:rFonts w:ascii="Times New Roman" w:hAnsi="Times New Roman" w:cs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203DF"/>
    <w:rPr>
      <w:rFonts w:ascii="Times New Roman" w:hAnsi="Times New Roman" w:cs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203DF"/>
    <w:rPr>
      <w:rFonts w:ascii="Times New Roman" w:hAnsi="Times New Roman" w:cs="Times New Roman"/>
      <w:b/>
      <w:sz w:val="24"/>
      <w:lang w:val="es-ES_tradnl" w:eastAsia="en-US"/>
    </w:rPr>
  </w:style>
  <w:style w:type="character" w:styleId="EndnoteReference">
    <w:name w:val="endnote reference"/>
    <w:basedOn w:val="DefaultParagraphFont"/>
    <w:uiPriority w:val="99"/>
    <w:semiHidden/>
    <w:rsid w:val="00C1262F"/>
    <w:rPr>
      <w:rFonts w:cs="Times New Roman"/>
      <w:vertAlign w:val="superscript"/>
    </w:rPr>
  </w:style>
  <w:style w:type="paragraph" w:styleId="TOC8">
    <w:name w:val="toc 8"/>
    <w:basedOn w:val="TOC3"/>
    <w:uiPriority w:val="99"/>
    <w:semiHidden/>
    <w:rsid w:val="00C1262F"/>
  </w:style>
  <w:style w:type="paragraph" w:styleId="TOC7">
    <w:name w:val="toc 7"/>
    <w:basedOn w:val="TOC3"/>
    <w:uiPriority w:val="99"/>
    <w:semiHidden/>
    <w:rsid w:val="00C1262F"/>
  </w:style>
  <w:style w:type="paragraph" w:styleId="TOC6">
    <w:name w:val="toc 6"/>
    <w:basedOn w:val="TOC3"/>
    <w:uiPriority w:val="99"/>
    <w:semiHidden/>
    <w:rsid w:val="00C1262F"/>
  </w:style>
  <w:style w:type="paragraph" w:styleId="TOC5">
    <w:name w:val="toc 5"/>
    <w:basedOn w:val="TOC3"/>
    <w:uiPriority w:val="99"/>
    <w:semiHidden/>
    <w:rsid w:val="00C1262F"/>
  </w:style>
  <w:style w:type="paragraph" w:styleId="TOC4">
    <w:name w:val="toc 4"/>
    <w:basedOn w:val="TOC3"/>
    <w:uiPriority w:val="99"/>
    <w:semiHidden/>
    <w:rsid w:val="00C1262F"/>
  </w:style>
  <w:style w:type="paragraph" w:styleId="TOC3">
    <w:name w:val="toc 3"/>
    <w:basedOn w:val="TOC2"/>
    <w:uiPriority w:val="99"/>
    <w:semiHidden/>
    <w:rsid w:val="00C1262F"/>
    <w:pPr>
      <w:spacing w:before="80"/>
    </w:pPr>
  </w:style>
  <w:style w:type="paragraph" w:styleId="TOC2">
    <w:name w:val="toc 2"/>
    <w:basedOn w:val="TOC1"/>
    <w:uiPriority w:val="99"/>
    <w:semiHidden/>
    <w:rsid w:val="00C1262F"/>
    <w:pPr>
      <w:spacing w:before="120"/>
    </w:pPr>
  </w:style>
  <w:style w:type="paragraph" w:styleId="TOC1">
    <w:name w:val="toc 1"/>
    <w:basedOn w:val="Normal"/>
    <w:uiPriority w:val="99"/>
    <w:semiHidden/>
    <w:rsid w:val="00C1262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C1262F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C1262F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C1262F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C1262F"/>
    <w:pPr>
      <w:ind w:left="849"/>
    </w:pPr>
  </w:style>
  <w:style w:type="paragraph" w:styleId="Index3">
    <w:name w:val="index 3"/>
    <w:basedOn w:val="Normal"/>
    <w:next w:val="Normal"/>
    <w:uiPriority w:val="99"/>
    <w:semiHidden/>
    <w:rsid w:val="00C1262F"/>
    <w:pPr>
      <w:ind w:left="566"/>
    </w:pPr>
  </w:style>
  <w:style w:type="paragraph" w:styleId="Index2">
    <w:name w:val="index 2"/>
    <w:basedOn w:val="Normal"/>
    <w:next w:val="Normal"/>
    <w:uiPriority w:val="99"/>
    <w:semiHidden/>
    <w:rsid w:val="00C1262F"/>
    <w:pPr>
      <w:ind w:left="283"/>
    </w:pPr>
  </w:style>
  <w:style w:type="paragraph" w:styleId="Index1">
    <w:name w:val="index 1"/>
    <w:basedOn w:val="Normal"/>
    <w:next w:val="Normal"/>
    <w:uiPriority w:val="99"/>
    <w:semiHidden/>
    <w:rsid w:val="00C1262F"/>
  </w:style>
  <w:style w:type="character" w:styleId="LineNumber">
    <w:name w:val="line number"/>
    <w:basedOn w:val="DefaultParagraphFont"/>
    <w:uiPriority w:val="99"/>
    <w:rsid w:val="00C1262F"/>
    <w:rPr>
      <w:rFonts w:cs="Times New Roman"/>
    </w:rPr>
  </w:style>
  <w:style w:type="paragraph" w:styleId="IndexHeading">
    <w:name w:val="index heading"/>
    <w:basedOn w:val="Normal"/>
    <w:next w:val="Index1"/>
    <w:uiPriority w:val="99"/>
    <w:semiHidden/>
    <w:rsid w:val="00C1262F"/>
  </w:style>
  <w:style w:type="paragraph" w:styleId="Footer">
    <w:name w:val="footer"/>
    <w:basedOn w:val="Normal"/>
    <w:link w:val="FooterChar"/>
    <w:uiPriority w:val="99"/>
    <w:rsid w:val="00C1262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03DF"/>
    <w:rPr>
      <w:rFonts w:ascii="Times New Roman" w:hAnsi="Times New Roman" w:cs="Times New Roman"/>
      <w:caps/>
      <w:sz w:val="18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C1262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03DF"/>
    <w:rPr>
      <w:rFonts w:ascii="Times New Roman" w:hAnsi="Times New Roman" w:cs="Times New Roman"/>
      <w:sz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C1262F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C1262F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203DF"/>
    <w:rPr>
      <w:rFonts w:ascii="Times New Roman" w:hAnsi="Times New Roman" w:cs="Times New Roman"/>
      <w:sz w:val="24"/>
      <w:lang w:val="es-ES_tradnl" w:eastAsia="en-US"/>
    </w:rPr>
  </w:style>
  <w:style w:type="paragraph" w:styleId="NormalIndent">
    <w:name w:val="Normal Indent"/>
    <w:basedOn w:val="Normal"/>
    <w:uiPriority w:val="99"/>
    <w:rsid w:val="00C1262F"/>
    <w:pPr>
      <w:ind w:left="794"/>
    </w:pPr>
  </w:style>
  <w:style w:type="paragraph" w:customStyle="1" w:styleId="TableLegend">
    <w:name w:val="Table_Legend"/>
    <w:basedOn w:val="TableText"/>
    <w:uiPriority w:val="99"/>
    <w:rsid w:val="00C1262F"/>
    <w:pPr>
      <w:spacing w:before="120"/>
    </w:pPr>
  </w:style>
  <w:style w:type="paragraph" w:customStyle="1" w:styleId="TableText">
    <w:name w:val="Table_Text"/>
    <w:basedOn w:val="Normal"/>
    <w:uiPriority w:val="99"/>
    <w:rsid w:val="00C126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C1262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C1262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C1262F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C1262F"/>
    <w:pPr>
      <w:ind w:left="1191" w:hanging="397"/>
    </w:pPr>
  </w:style>
  <w:style w:type="paragraph" w:customStyle="1" w:styleId="enumlev3">
    <w:name w:val="enumlev3"/>
    <w:basedOn w:val="enumlev2"/>
    <w:uiPriority w:val="99"/>
    <w:rsid w:val="00C1262F"/>
    <w:pPr>
      <w:ind w:left="1588"/>
    </w:pPr>
  </w:style>
  <w:style w:type="paragraph" w:customStyle="1" w:styleId="TableHead">
    <w:name w:val="Table_Head"/>
    <w:basedOn w:val="TableText"/>
    <w:uiPriority w:val="99"/>
    <w:rsid w:val="00C1262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C1262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C1262F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C1262F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C1262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C1262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uiPriority w:val="99"/>
    <w:rsid w:val="00C1262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C1262F"/>
  </w:style>
  <w:style w:type="paragraph" w:customStyle="1" w:styleId="AppendixRef">
    <w:name w:val="Appendix_Ref"/>
    <w:basedOn w:val="AnnexRef"/>
    <w:next w:val="AppendixTitle"/>
    <w:uiPriority w:val="99"/>
    <w:rsid w:val="00C1262F"/>
  </w:style>
  <w:style w:type="paragraph" w:customStyle="1" w:styleId="AppendixTitle">
    <w:name w:val="Appendix_Title"/>
    <w:basedOn w:val="AnnexTitle"/>
    <w:next w:val="Normal"/>
    <w:uiPriority w:val="99"/>
    <w:rsid w:val="00C1262F"/>
  </w:style>
  <w:style w:type="paragraph" w:customStyle="1" w:styleId="RefTitle">
    <w:name w:val="Ref_Title"/>
    <w:basedOn w:val="Normal"/>
    <w:next w:val="RefText"/>
    <w:uiPriority w:val="99"/>
    <w:rsid w:val="00C1262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C1262F"/>
    <w:pPr>
      <w:ind w:left="794" w:hanging="794"/>
    </w:pPr>
  </w:style>
  <w:style w:type="paragraph" w:customStyle="1" w:styleId="Equation">
    <w:name w:val="Equation"/>
    <w:basedOn w:val="Normal"/>
    <w:uiPriority w:val="99"/>
    <w:rsid w:val="00C1262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C1262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C1262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C1262F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C1262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C1262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C1262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C1262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C1262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C1262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C1262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C1262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C1262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C1262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C1262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C1262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3203DF"/>
    <w:rPr>
      <w:rFonts w:ascii="Arial" w:hAnsi="Arial" w:cs="Times New Roman"/>
      <w:sz w:val="22"/>
      <w:lang w:val="es-ES_tradnl" w:eastAsia="en-US"/>
    </w:rPr>
  </w:style>
  <w:style w:type="paragraph" w:customStyle="1" w:styleId="meeting">
    <w:name w:val="meeting"/>
    <w:basedOn w:val="Head"/>
    <w:next w:val="Head"/>
    <w:uiPriority w:val="99"/>
    <w:rsid w:val="00C1262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C1262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uiPriority w:val="99"/>
    <w:rsid w:val="00C126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uiPriority w:val="99"/>
    <w:rsid w:val="00C126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uiPriority w:val="99"/>
    <w:rsid w:val="00C126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uiPriority w:val="99"/>
    <w:rsid w:val="00C126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uiPriority w:val="99"/>
    <w:rsid w:val="00C126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uiPriority w:val="99"/>
    <w:rsid w:val="00C1262F"/>
    <w:rPr>
      <w:rFonts w:ascii="CG Times" w:hAnsi="CG Times"/>
      <w:sz w:val="20"/>
    </w:rPr>
  </w:style>
  <w:style w:type="paragraph" w:customStyle="1" w:styleId="ITUbureau">
    <w:name w:val="ITU_bureau"/>
    <w:basedOn w:val="Normal"/>
    <w:uiPriority w:val="99"/>
    <w:rsid w:val="00C126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uiPriority w:val="99"/>
    <w:rsid w:val="00C126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uiPriority w:val="99"/>
    <w:rsid w:val="00C126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uiPriority w:val="99"/>
    <w:rsid w:val="00C1262F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uiPriority w:val="99"/>
    <w:rsid w:val="00C1262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uiPriority w:val="99"/>
    <w:rsid w:val="00C1262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uiPriority w:val="99"/>
    <w:rsid w:val="00C1262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uiPriority w:val="99"/>
    <w:rsid w:val="00C1262F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uiPriority w:val="99"/>
    <w:rsid w:val="00C1262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uiPriority w:val="99"/>
    <w:rsid w:val="00C1262F"/>
    <w:rPr>
      <w:rFonts w:cs="Times New Roman"/>
    </w:rPr>
  </w:style>
  <w:style w:type="paragraph" w:customStyle="1" w:styleId="listitem">
    <w:name w:val="listitem"/>
    <w:basedOn w:val="Normal"/>
    <w:uiPriority w:val="99"/>
    <w:rsid w:val="00C1262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uiPriority w:val="99"/>
    <w:rsid w:val="00C1262F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uiPriority w:val="99"/>
    <w:rsid w:val="00C1262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C1262F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C1262F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uiPriority w:val="99"/>
    <w:semiHidden/>
    <w:rsid w:val="00C1262F"/>
  </w:style>
  <w:style w:type="character" w:styleId="Hyperlink">
    <w:name w:val="Hyperlink"/>
    <w:basedOn w:val="DefaultParagraphFont"/>
    <w:uiPriority w:val="99"/>
    <w:rsid w:val="00B43F7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43F77"/>
    <w:rPr>
      <w:rFonts w:cs="Times New Roman"/>
      <w:color w:val="800080"/>
      <w:u w:val="single"/>
    </w:rPr>
  </w:style>
  <w:style w:type="paragraph" w:styleId="BodyText0">
    <w:name w:val="Body Text"/>
    <w:basedOn w:val="Normal"/>
    <w:link w:val="BodyTextChar"/>
    <w:uiPriority w:val="99"/>
    <w:rsid w:val="003203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locked/>
    <w:rsid w:val="003203DF"/>
    <w:rPr>
      <w:rFonts w:ascii="Times New Roman" w:hAnsi="Times New Roman" w:cs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uiPriority w:val="99"/>
    <w:rsid w:val="003203DF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styleId="BodyText2">
    <w:name w:val="Body Text 2"/>
    <w:basedOn w:val="Normal"/>
    <w:link w:val="BodyText2Char"/>
    <w:uiPriority w:val="99"/>
    <w:rsid w:val="003203D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203DF"/>
    <w:rPr>
      <w:rFonts w:ascii="Times New Roman" w:hAnsi="Times New Roman" w:cs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3203DF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203DF"/>
    <w:rPr>
      <w:rFonts w:ascii="Times New Roman" w:hAnsi="Times New Roman" w:cs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rsid w:val="003203DF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3203DF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uiPriority w:val="99"/>
    <w:qFormat/>
    <w:rsid w:val="003203DF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3203D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uiPriority w:val="99"/>
    <w:rsid w:val="003203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uiPriority w:val="99"/>
    <w:rsid w:val="003203D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rsid w:val="003203DF"/>
    <w:pPr>
      <w:overflowPunct/>
      <w:autoSpaceDE/>
      <w:autoSpaceDN/>
      <w:adjustRightInd/>
      <w:spacing w:after="120"/>
      <w:ind w:left="283"/>
      <w:textAlignment w:val="auto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203DF"/>
    <w:rPr>
      <w:rFonts w:ascii="Times New Roman" w:hAnsi="Times New Roman" w:cs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3203D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203DF"/>
    <w:rPr>
      <w:rFonts w:ascii="Times New Roman" w:eastAsia="BatangChe" w:hAnsi="Times New Roman" w:cs="Times New Roman"/>
      <w:sz w:val="22"/>
      <w:lang w:eastAsia="ko-KR"/>
    </w:rPr>
  </w:style>
  <w:style w:type="paragraph" w:styleId="BalloonText">
    <w:name w:val="Balloon Text"/>
    <w:basedOn w:val="Normal"/>
    <w:link w:val="BalloonTextChar"/>
    <w:uiPriority w:val="99"/>
    <w:rsid w:val="003203DF"/>
    <w:pPr>
      <w:overflowPunct/>
      <w:autoSpaceDE/>
      <w:autoSpaceDN/>
      <w:adjustRightInd/>
      <w:textAlignment w:val="auto"/>
    </w:pPr>
    <w:rPr>
      <w:rFonts w:ascii="Tahoma" w:eastAsia="Batang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03DF"/>
    <w:rPr>
      <w:rFonts w:ascii="Tahoma" w:eastAsia="Batang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rsid w:val="003203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uiPriority w:val="99"/>
    <w:rsid w:val="003203DF"/>
    <w:rPr>
      <w:rFonts w:ascii="Arial" w:hAnsi="Arial" w:cs="Times New Roman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3203DF"/>
    <w:pPr>
      <w:overflowPunct/>
      <w:autoSpaceDE/>
      <w:autoSpaceDN/>
      <w:adjustRightInd/>
      <w:spacing w:after="120"/>
      <w:ind w:left="283"/>
      <w:textAlignment w:val="auto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03DF"/>
    <w:rPr>
      <w:rFonts w:ascii="Times New Roman" w:eastAsia="Batang" w:hAnsi="Times New Roman" w:cs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uiPriority w:val="99"/>
    <w:rsid w:val="003203DF"/>
    <w:rPr>
      <w:rFonts w:ascii="Verdana" w:hAnsi="Verdana" w:cs="Times New Roman"/>
      <w:color w:val="B83D4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ngngsi@itu.int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tu.int/md/T09-SG13-COL-0005/en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T09-SG11-COL-0005/en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ciap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PS_TSBCIRC1</Template>
  <TotalTime>31</TotalTime>
  <Pages>5</Pages>
  <Words>1057</Words>
  <Characters>5824</Characters>
  <Application>Microsoft Office Word</Application>
  <DocSecurity>0</DocSecurity>
  <Lines>48</Lines>
  <Paragraphs>13</Paragraphs>
  <ScaleCrop>false</ScaleCrop>
  <Company>ITU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garciap</dc:creator>
  <cp:keywords/>
  <dc:description/>
  <cp:lastModifiedBy>schiffer</cp:lastModifiedBy>
  <cp:revision>11</cp:revision>
  <cp:lastPrinted>2010-03-09T09:55:00Z</cp:lastPrinted>
  <dcterms:created xsi:type="dcterms:W3CDTF">2010-03-01T14:18:00Z</dcterms:created>
  <dcterms:modified xsi:type="dcterms:W3CDTF">2010-03-09T09:55:00Z</dcterms:modified>
</cp:coreProperties>
</file>