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8A630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80"/>
      </w:pPr>
      <w:r w:rsidRPr="009B782B">
        <w:tab/>
        <w:t xml:space="preserve">Ginebra, </w:t>
      </w:r>
      <w:r w:rsidR="004F57BE">
        <w:t>15 de septiembre de 2011</w:t>
      </w: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F57BE" w:rsidRPr="00BB01E0" w:rsidTr="00303D62">
        <w:trPr>
          <w:cantSplit/>
        </w:trPr>
        <w:tc>
          <w:tcPr>
            <w:tcW w:w="6426" w:type="dxa"/>
            <w:vAlign w:val="center"/>
          </w:tcPr>
          <w:p w:rsidR="004F57BE" w:rsidRPr="00BB01E0" w:rsidRDefault="004F57BE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F57BE" w:rsidRPr="00BB01E0" w:rsidRDefault="004F57BE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375F4B5" wp14:editId="5F396F36">
                  <wp:extent cx="1770380" cy="702310"/>
                  <wp:effectExtent l="0" t="0" r="1270" b="2540"/>
                  <wp:docPr id="3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7BE" w:rsidRPr="00BB01E0" w:rsidTr="00303D62">
        <w:trPr>
          <w:cantSplit/>
        </w:trPr>
        <w:tc>
          <w:tcPr>
            <w:tcW w:w="6426" w:type="dxa"/>
            <w:vAlign w:val="center"/>
          </w:tcPr>
          <w:p w:rsidR="004F57BE" w:rsidRPr="00BB01E0" w:rsidRDefault="004F57BE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F57BE" w:rsidRPr="00BB01E0" w:rsidRDefault="004F57BE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F57BE" w:rsidRPr="009B782B" w:rsidRDefault="004F57BE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4F57BE" w:rsidRPr="009B782B" w:rsidTr="00303D62">
        <w:trPr>
          <w:cantSplit/>
          <w:trHeight w:val="340"/>
        </w:trPr>
        <w:tc>
          <w:tcPr>
            <w:tcW w:w="1084" w:type="dxa"/>
          </w:tcPr>
          <w:p w:rsidR="004F57BE" w:rsidRPr="009B782B" w:rsidRDefault="004F57BE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4F57BE" w:rsidRDefault="004F57BE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Addéndum 1 a la </w:t>
            </w:r>
          </w:p>
          <w:p w:rsidR="004F57BE" w:rsidRPr="009B782B" w:rsidRDefault="004F57BE" w:rsidP="0070747D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>
              <w:rPr>
                <w:b/>
              </w:rPr>
              <w:t>6/12</w:t>
            </w:r>
          </w:p>
          <w:p w:rsidR="004F57BE" w:rsidRPr="009B782B" w:rsidRDefault="004F57BE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4F57BE" w:rsidRPr="009B782B" w:rsidRDefault="004F57BE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4F57BE" w:rsidRPr="009B782B" w:rsidRDefault="004F57BE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4F57BE" w:rsidRPr="009B782B" w:rsidTr="00303D62">
        <w:trPr>
          <w:cantSplit/>
        </w:trPr>
        <w:tc>
          <w:tcPr>
            <w:tcW w:w="1084" w:type="dxa"/>
          </w:tcPr>
          <w:p w:rsidR="004F57BE" w:rsidRPr="009B782B" w:rsidRDefault="004F57BE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4F57BE" w:rsidRPr="009B782B" w:rsidRDefault="004F57BE" w:rsidP="0070747D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>
              <w:t>5780</w:t>
            </w:r>
          </w:p>
        </w:tc>
        <w:tc>
          <w:tcPr>
            <w:tcW w:w="4762" w:type="dxa"/>
          </w:tcPr>
          <w:p w:rsidR="004F57BE" w:rsidRPr="009B782B" w:rsidRDefault="004F57BE" w:rsidP="00303D62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4F57BE" w:rsidRPr="009B782B" w:rsidTr="00303D62">
        <w:trPr>
          <w:cantSplit/>
        </w:trPr>
        <w:tc>
          <w:tcPr>
            <w:tcW w:w="1084" w:type="dxa"/>
          </w:tcPr>
          <w:p w:rsidR="004F57BE" w:rsidRPr="009B782B" w:rsidRDefault="004F57BE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4F57BE" w:rsidRPr="009B782B" w:rsidRDefault="004F57BE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4F57BE" w:rsidRPr="009B782B" w:rsidRDefault="004F57BE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4F57BE" w:rsidRPr="009B782B" w:rsidRDefault="000C3F67" w:rsidP="0070747D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4F57BE" w:rsidRPr="000F61C1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4762" w:type="dxa"/>
          </w:tcPr>
          <w:p w:rsidR="004F57BE" w:rsidRPr="009B782B" w:rsidRDefault="004F57BE" w:rsidP="0070747D">
            <w:pPr>
              <w:tabs>
                <w:tab w:val="clear" w:pos="794"/>
                <w:tab w:val="left" w:pos="4111"/>
              </w:tabs>
              <w:spacing w:before="0"/>
            </w:pPr>
            <w:r w:rsidRPr="009B782B">
              <w:t>A las Administraciones de los Estados Miembros de la Unión, a los Miembros del Sector UIT</w:t>
            </w:r>
            <w:r w:rsidRPr="009B782B">
              <w:noBreakHyphen/>
              <w:t>T</w:t>
            </w:r>
            <w:r>
              <w:t>,</w:t>
            </w:r>
            <w:r w:rsidRPr="009B782B">
              <w:t xml:space="preserve"> a los Asociados </w:t>
            </w:r>
            <w:r>
              <w:t xml:space="preserve">y a las Instituciones Académicas </w:t>
            </w:r>
            <w:r w:rsidRPr="009B782B">
              <w:t>del UIT-T que</w:t>
            </w:r>
            <w:r>
              <w:t xml:space="preserve"> </w:t>
            </w:r>
            <w:r w:rsidRPr="009B782B">
              <w:t xml:space="preserve">participan en los trabajos de la Comisión de Estudio </w:t>
            </w:r>
            <w:r>
              <w:t>12</w:t>
            </w:r>
          </w:p>
        </w:tc>
      </w:tr>
    </w:tbl>
    <w:p w:rsidR="004F57BE" w:rsidRPr="009B782B" w:rsidRDefault="004F57BE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6577"/>
      </w:tblGrid>
      <w:tr w:rsidR="004F57BE" w:rsidRPr="009B782B" w:rsidTr="0070747D">
        <w:trPr>
          <w:cantSplit/>
          <w:trHeight w:val="680"/>
        </w:trPr>
        <w:tc>
          <w:tcPr>
            <w:tcW w:w="1070" w:type="dxa"/>
          </w:tcPr>
          <w:p w:rsidR="004F57BE" w:rsidRPr="009B782B" w:rsidRDefault="004F57BE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6577" w:type="dxa"/>
          </w:tcPr>
          <w:p w:rsidR="004F57BE" w:rsidRPr="009B782B" w:rsidRDefault="004F57BE" w:rsidP="0070747D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de la Comisión de Estudio </w:t>
            </w:r>
            <w:r>
              <w:rPr>
                <w:b/>
                <w:bCs/>
              </w:rPr>
              <w:t>12</w:t>
            </w:r>
            <w:r w:rsidRPr="009B782B">
              <w:rPr>
                <w:b/>
                <w:bCs/>
              </w:rPr>
              <w:br/>
              <w:t xml:space="preserve">Ginebra, </w:t>
            </w:r>
            <w:r>
              <w:rPr>
                <w:b/>
                <w:bCs/>
              </w:rPr>
              <w:t>31 de octubre – 9 de noviembre de 2011</w:t>
            </w:r>
          </w:p>
        </w:tc>
      </w:tr>
    </w:tbl>
    <w:p w:rsidR="004F57BE" w:rsidRPr="009B782B" w:rsidRDefault="004F57BE" w:rsidP="00303D6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7186B">
        <w:rPr>
          <w:rFonts w:ascii="Times New Roman" w:hAnsi="Times New Roman"/>
          <w:sz w:val="24"/>
        </w:rPr>
        <w:t>Muy Señor mío/Muy Señora mía</w:t>
      </w:r>
      <w:r w:rsidRPr="009B782B">
        <w:rPr>
          <w:sz w:val="24"/>
        </w:rPr>
        <w:t>:</w:t>
      </w:r>
    </w:p>
    <w:p w:rsidR="004F57BE" w:rsidRDefault="004F57BE" w:rsidP="0070747D">
      <w:r w:rsidRPr="009B782B">
        <w:rPr>
          <w:bCs/>
        </w:rPr>
        <w:t>1</w:t>
      </w:r>
      <w:r w:rsidRPr="009B782B">
        <w:tab/>
      </w:r>
      <w:r>
        <w:t>En la presente le facilitamos información adicional en relación con la reunión de la CE 12 del UIT-T, que se celebrará en Ginebra, del 31 de octubre al 9 de noviembre de 2011.</w:t>
      </w:r>
    </w:p>
    <w:p w:rsidR="004F57BE" w:rsidRDefault="004F57BE" w:rsidP="0070747D">
      <w:r>
        <w:t>2</w:t>
      </w:r>
      <w:r>
        <w:tab/>
        <w:t xml:space="preserve">Según lo solicitado en la última reunión del GANT, ya se dispone de un sistema de publicación directa de las contribuciones. El sistema de publicación directa permite a los miembros del UIT-T reservar números de contribución y cargar/revisar contribuciones directamente en el servidor web del UIT-T (el plazo para la presentación </w:t>
      </w:r>
      <w:r w:rsidR="003E3832">
        <w:t xml:space="preserve">de </w:t>
      </w:r>
      <w:r>
        <w:t>contribuciones se ha fijado al 18 de octubre de 2011). El nuevo sistema de publicación directa completa los sistemas tradicionales basados en la web y en el correo electrónico, que podrá seguir utilizando. Puede obtener más información y directrices para el uso del nuevo sistema de publicación directa en la dirección siguiente:</w:t>
      </w:r>
    </w:p>
    <w:p w:rsidR="004F57BE" w:rsidRDefault="000C3F67" w:rsidP="0070747D">
      <w:hyperlink r:id="rId11" w:history="1">
        <w:r w:rsidR="004F57BE" w:rsidRPr="004F57BE">
          <w:rPr>
            <w:color w:val="0000FF"/>
            <w:u w:val="single"/>
          </w:rPr>
          <w:t>http://www.itu.int/net/ITU-T/ddp</w:t>
        </w:r>
        <w:bookmarkStart w:id="0" w:name="_GoBack"/>
        <w:bookmarkEnd w:id="0"/>
        <w:r w:rsidR="004F57BE" w:rsidRPr="004F57BE">
          <w:rPr>
            <w:color w:val="0000FF"/>
            <w:u w:val="single"/>
          </w:rPr>
          <w:t>/Default.aspx?groupid=7287</w:t>
        </w:r>
      </w:hyperlink>
      <w:r w:rsidR="004F57BE">
        <w:t>.</w:t>
      </w:r>
    </w:p>
    <w:p w:rsidR="004F57BE" w:rsidRDefault="004F57BE" w:rsidP="0070747D">
      <w:r>
        <w:t>3</w:t>
      </w:r>
      <w:r>
        <w:tab/>
        <w:t xml:space="preserve">En lo que respecta al párrafo 10 de la Carta Colectiva 6/12, nos complace informarle que el número limitado de becas, que podrán ser totales o parciales, se concederá sobre la base de los fondos disponibles para facilitar la participación de los países menos adelantados o de los países en desarrollo con bajos ingresos. En el </w:t>
      </w:r>
      <w:r w:rsidRPr="00384E42">
        <w:rPr>
          <w:b/>
          <w:bCs/>
        </w:rPr>
        <w:t>Anexo 1</w:t>
      </w:r>
      <w:r>
        <w:t xml:space="preserve"> encontrará el formulario de solicitud de beca más reciente, que deberá remitirse a más tardar el </w:t>
      </w:r>
      <w:r w:rsidRPr="00384E42">
        <w:rPr>
          <w:b/>
          <w:bCs/>
        </w:rPr>
        <w:t>30 de septiembre de 2011</w:t>
      </w:r>
      <w:r>
        <w:t>.</w:t>
      </w:r>
    </w:p>
    <w:p w:rsidR="004F57BE" w:rsidRDefault="004F57BE" w:rsidP="00230676">
      <w:pPr>
        <w:spacing w:before="360"/>
        <w:ind w:right="91"/>
      </w:pPr>
      <w:r w:rsidRPr="009B782B">
        <w:t>Atentamente.</w:t>
      </w:r>
    </w:p>
    <w:p w:rsidR="004F57BE" w:rsidRDefault="004F57BE" w:rsidP="0070747D">
      <w:pPr>
        <w:spacing w:before="240"/>
        <w:ind w:right="92"/>
      </w:pPr>
    </w:p>
    <w:p w:rsidR="008A6305" w:rsidRPr="00230676" w:rsidRDefault="004F57BE" w:rsidP="00230676">
      <w:pPr>
        <w:spacing w:before="360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271D3E" w:rsidRPr="00230676" w:rsidRDefault="00C34772" w:rsidP="008A6305">
      <w:pPr>
        <w:sectPr w:rsidR="00271D3E" w:rsidRPr="00230676" w:rsidSect="00F55157">
          <w:headerReference w:type="default" r:id="rId12"/>
          <w:footerReference w:type="default" r:id="rId13"/>
          <w:footerReference w:type="first" r:id="rId14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  <w:bookmarkStart w:id="1" w:name="Duties"/>
      <w:bookmarkEnd w:id="1"/>
      <w:r w:rsidRPr="00230676">
        <w:tab/>
      </w:r>
    </w:p>
    <w:p w:rsidR="00C34772" w:rsidRPr="00230676" w:rsidRDefault="00C34772" w:rsidP="00303D62">
      <w:pPr>
        <w:pStyle w:val="Index1"/>
        <w:spacing w:before="0"/>
        <w:rPr>
          <w:sz w:val="2"/>
        </w:rPr>
      </w:pPr>
    </w:p>
    <w:p w:rsidR="008F29BD" w:rsidRPr="007B5B29" w:rsidRDefault="008F29BD" w:rsidP="000F6B8E">
      <w:pPr>
        <w:jc w:val="center"/>
        <w:rPr>
          <w:lang w:val="en-US"/>
        </w:rPr>
      </w:pPr>
      <w:r>
        <w:rPr>
          <w:lang w:val="en-US"/>
        </w:rPr>
        <w:t xml:space="preserve">ANNEX </w:t>
      </w:r>
      <w:r w:rsidR="000F6B8E">
        <w:rPr>
          <w:lang w:val="en-US"/>
        </w:rPr>
        <w:t>1</w:t>
      </w:r>
      <w:r>
        <w:rPr>
          <w:lang w:val="en-US"/>
        </w:rPr>
        <w:br/>
      </w:r>
      <w:r w:rsidR="008A6305">
        <w:rPr>
          <w:lang w:val="en-US"/>
        </w:rPr>
        <w:t xml:space="preserve">(to </w:t>
      </w:r>
      <w:r w:rsidR="000F6B8E">
        <w:rPr>
          <w:lang w:val="en-US"/>
        </w:rPr>
        <w:t xml:space="preserve">Addendum 1 to </w:t>
      </w:r>
      <w:r w:rsidR="008A6305">
        <w:rPr>
          <w:lang w:val="en-US"/>
        </w:rPr>
        <w:t>TSB Collective letter 6</w:t>
      </w:r>
      <w:r w:rsidRPr="007B5B29">
        <w:rPr>
          <w:lang w:val="en-US"/>
        </w:rPr>
        <w:t>/</w:t>
      </w:r>
      <w:r w:rsidR="008A6305">
        <w:rPr>
          <w:lang w:val="en-US"/>
        </w:rPr>
        <w:t>12</w:t>
      </w:r>
      <w:r w:rsidRPr="007B5B29">
        <w:rPr>
          <w:lang w:val="en-US"/>
        </w:rPr>
        <w:t>)</w:t>
      </w:r>
    </w:p>
    <w:p w:rsidR="008F29BD" w:rsidRPr="008F29BD" w:rsidRDefault="008F29BD" w:rsidP="008F29BD">
      <w:pPr>
        <w:spacing w:before="0"/>
        <w:rPr>
          <w:lang w:val="en-US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8F29BD" w:rsidTr="0070747D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29BD" w:rsidRDefault="001F0D48" w:rsidP="0070747D">
            <w:r>
              <w:rPr>
                <w:sz w:val="16"/>
              </w:rPr>
              <w:fldChar w:fldCharType="begin"/>
            </w:r>
            <w:r w:rsidR="008F29BD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8F29BD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1975" cy="590550"/>
                  <wp:effectExtent l="19050" t="0" r="9525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29BD" w:rsidRPr="008F29BD" w:rsidRDefault="008F29BD" w:rsidP="008A6305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F29BD">
              <w:rPr>
                <w:b/>
                <w:bCs/>
                <w:lang w:val="en-US"/>
              </w:rPr>
              <w:t xml:space="preserve">ITU-T Study Group </w:t>
            </w:r>
            <w:r w:rsidR="008A6305">
              <w:rPr>
                <w:b/>
                <w:bCs/>
                <w:lang w:val="en-US"/>
              </w:rPr>
              <w:t>12</w:t>
            </w:r>
            <w:r w:rsidRPr="008F29BD">
              <w:rPr>
                <w:b/>
                <w:bCs/>
                <w:lang w:val="en-US"/>
              </w:rPr>
              <w:t xml:space="preserve"> meeting</w:t>
            </w:r>
          </w:p>
          <w:p w:rsidR="008F29BD" w:rsidRPr="008F29BD" w:rsidRDefault="008F29BD" w:rsidP="008A6305">
            <w:pPr>
              <w:jc w:val="center"/>
              <w:rPr>
                <w:rFonts w:ascii="Book Antiqua" w:hAnsi="Book Antiqua"/>
                <w:b/>
                <w:bCs/>
                <w:lang w:val="en-US"/>
              </w:rPr>
            </w:pPr>
            <w:r w:rsidRPr="008F29BD">
              <w:rPr>
                <w:b/>
                <w:bCs/>
                <w:lang w:val="en-US"/>
              </w:rPr>
              <w:t xml:space="preserve">Geneva, Switzerland, </w:t>
            </w:r>
            <w:r w:rsidR="007169CA" w:rsidRPr="000C3F67">
              <w:rPr>
                <w:b/>
                <w:bCs/>
                <w:lang w:val="en-US"/>
              </w:rPr>
              <w:t>31 October- 9 November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BD" w:rsidRDefault="001F0D48" w:rsidP="0070747D">
            <w:r>
              <w:fldChar w:fldCharType="begin"/>
            </w:r>
            <w:r w:rsidR="008F29BD">
              <w:instrText>import R:\\ART\\TIF\\LGO_0ITU.TIF</w:instrText>
            </w:r>
            <w:r>
              <w:fldChar w:fldCharType="separate"/>
            </w:r>
            <w:r w:rsidR="008F29BD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71500" cy="581025"/>
                  <wp:effectExtent l="1905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F29BD" w:rsidRPr="00666046" w:rsidTr="0070747D">
        <w:tc>
          <w:tcPr>
            <w:tcW w:w="2694" w:type="dxa"/>
            <w:gridSpan w:val="3"/>
          </w:tcPr>
          <w:p w:rsidR="008F29BD" w:rsidRDefault="008F29BD" w:rsidP="0070747D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8F29BD" w:rsidRPr="007B5B29" w:rsidRDefault="008F29BD" w:rsidP="0070747D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F29BD" w:rsidRPr="007B5B29" w:rsidRDefault="008F29BD" w:rsidP="0070747D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8F29BD" w:rsidRPr="0044318A" w:rsidRDefault="008F29BD" w:rsidP="0070747D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8F29BD" w:rsidRPr="00666046" w:rsidRDefault="008F29BD" w:rsidP="0070747D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7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8F29BD" w:rsidRPr="007B5B29" w:rsidRDefault="008F29BD" w:rsidP="0070747D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8F29BD" w:rsidRPr="00666046" w:rsidRDefault="008F29BD" w:rsidP="0070747D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8F29BD" w:rsidRPr="000C3F67" w:rsidTr="0070747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8F29BD" w:rsidRPr="007B5B29" w:rsidRDefault="008F29BD" w:rsidP="008A6305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</w:t>
            </w:r>
            <w:r>
              <w:rPr>
                <w:b/>
                <w:iCs/>
                <w:lang w:val="en-US"/>
              </w:rPr>
              <w:t>full/</w:t>
            </w:r>
            <w:r w:rsidRPr="007B5B29">
              <w:rPr>
                <w:b/>
                <w:iCs/>
                <w:lang w:val="en-US"/>
              </w:rPr>
              <w:t xml:space="preserve">partial fellowship to be submitted before </w:t>
            </w:r>
            <w:r w:rsidR="007169CA">
              <w:rPr>
                <w:b/>
                <w:iCs/>
                <w:lang w:val="en-US"/>
              </w:rPr>
              <w:t>30 September 2011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8F29BD" w:rsidRPr="000C3F67" w:rsidTr="0070747D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8F29BD" w:rsidRPr="007B5B29" w:rsidRDefault="008F29BD" w:rsidP="0070747D">
            <w:pPr>
              <w:spacing w:before="0"/>
              <w:jc w:val="center"/>
              <w:rPr>
                <w:iCs/>
                <w:lang w:val="en-US"/>
              </w:rPr>
            </w:pPr>
          </w:p>
          <w:p w:rsidR="008F29BD" w:rsidRPr="007B5B29" w:rsidRDefault="008F29BD" w:rsidP="0070747D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F29BD" w:rsidRPr="007B5B29" w:rsidRDefault="008F29BD" w:rsidP="0070747D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8F29BD" w:rsidRPr="007B5B29" w:rsidRDefault="008F29BD" w:rsidP="0070747D">
            <w:pPr>
              <w:spacing w:before="0"/>
              <w:jc w:val="center"/>
              <w:rPr>
                <w:lang w:val="en-US"/>
              </w:rPr>
            </w:pPr>
          </w:p>
        </w:tc>
      </w:tr>
      <w:tr w:rsidR="008F29BD" w:rsidRPr="0044318A" w:rsidTr="0070747D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29BD" w:rsidRPr="007B5B29" w:rsidRDefault="008F29BD" w:rsidP="0070747D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8F29BD" w:rsidRPr="007B5B29" w:rsidRDefault="008F29BD" w:rsidP="0070747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8F29BD" w:rsidRPr="007B5B29" w:rsidRDefault="008F29BD" w:rsidP="0070747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F29BD" w:rsidRPr="007B5B29" w:rsidRDefault="008F29BD" w:rsidP="0070747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8F29BD" w:rsidRPr="007B5B29" w:rsidRDefault="008F29BD" w:rsidP="0070747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F29BD" w:rsidRPr="007B5B29" w:rsidRDefault="008F29BD" w:rsidP="0070747D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8F29BD" w:rsidRPr="0044318A" w:rsidRDefault="008F29BD" w:rsidP="0070747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8F29BD" w:rsidRPr="000C3F67" w:rsidTr="0070747D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9BD" w:rsidRPr="008F29BD" w:rsidRDefault="008F29BD" w:rsidP="0070747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8F29BD">
              <w:rPr>
                <w:b/>
                <w:sz w:val="16"/>
                <w:lang w:val="en-US"/>
              </w:rPr>
              <w:t xml:space="preserve">Address: </w:t>
            </w:r>
            <w:r w:rsidRPr="008F29BD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8F29BD" w:rsidRPr="008F29BD" w:rsidRDefault="008F29BD" w:rsidP="0070747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  <w:lang w:val="en-US"/>
              </w:rPr>
            </w:pPr>
            <w:r w:rsidRPr="008F29BD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8F29BD" w:rsidRPr="008F29BD" w:rsidRDefault="008F29BD" w:rsidP="0070747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8F29BD" w:rsidRPr="007B5B29" w:rsidRDefault="008F29BD" w:rsidP="0070747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8F29BD" w:rsidRPr="007B5B29" w:rsidRDefault="008F29BD" w:rsidP="0070747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F29BD" w:rsidRPr="007B5B29" w:rsidRDefault="008F29BD" w:rsidP="0070747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8F29BD" w:rsidRPr="007B5B29" w:rsidRDefault="008F29BD" w:rsidP="0070747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8F29BD" w:rsidRPr="007B5B29" w:rsidRDefault="008F29BD" w:rsidP="0070747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8F29BD" w:rsidRPr="008F29BD" w:rsidRDefault="008F29BD" w:rsidP="0070747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8F29BD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8F29BD" w:rsidRPr="007B5B29" w:rsidRDefault="008F29BD" w:rsidP="0070747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8F29BD" w:rsidRPr="008F29BD" w:rsidRDefault="008F29BD" w:rsidP="0070747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8F29BD">
              <w:rPr>
                <w:b/>
                <w:sz w:val="16"/>
                <w:lang w:val="en-US"/>
              </w:rPr>
              <w:t>Date of issue: ___________________   In (place)</w:t>
            </w:r>
            <w:r w:rsidRPr="008F29BD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8F29BD" w:rsidRPr="007B5B29" w:rsidRDefault="008F29BD" w:rsidP="0070747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8F29BD" w:rsidRPr="000C3F67" w:rsidTr="007074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8F29BD" w:rsidRPr="008F29BD" w:rsidRDefault="008F29BD" w:rsidP="0070747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8F29BD">
              <w:rPr>
                <w:sz w:val="20"/>
                <w:lang w:val="en-US"/>
              </w:rPr>
              <w:t xml:space="preserve">CONDITIONS </w:t>
            </w:r>
            <w:r w:rsidRPr="008F29BD">
              <w:rPr>
                <w:b/>
                <w:bCs/>
                <w:sz w:val="20"/>
                <w:lang w:val="en-US"/>
              </w:rPr>
              <w:t>(Please select your preference in “condition” 2 below)</w:t>
            </w:r>
          </w:p>
        </w:tc>
      </w:tr>
      <w:tr w:rsidR="008F29BD" w:rsidRPr="000C3F67" w:rsidTr="007074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F29BD" w:rsidRPr="008F29BD" w:rsidRDefault="008F29BD" w:rsidP="008F29B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8F29BD">
              <w:rPr>
                <w:sz w:val="20"/>
                <w:lang w:val="en-US"/>
              </w:rPr>
              <w:t xml:space="preserve">One full or </w:t>
            </w:r>
            <w:r w:rsidRPr="008F29BD">
              <w:rPr>
                <w:b/>
                <w:bCs/>
                <w:sz w:val="20"/>
                <w:u w:val="single"/>
                <w:lang w:val="en-US"/>
              </w:rPr>
              <w:t>partial</w:t>
            </w:r>
            <w:r w:rsidRPr="008F29BD">
              <w:rPr>
                <w:b/>
                <w:bCs/>
                <w:sz w:val="20"/>
                <w:lang w:val="en-US"/>
              </w:rPr>
              <w:t xml:space="preserve"> </w:t>
            </w:r>
            <w:r w:rsidRPr="008F29BD">
              <w:rPr>
                <w:sz w:val="20"/>
                <w:lang w:val="en-US"/>
              </w:rPr>
              <w:t>fellowship per eligible country.</w:t>
            </w:r>
          </w:p>
        </w:tc>
      </w:tr>
      <w:tr w:rsidR="008F29BD" w:rsidRPr="000C3F67" w:rsidTr="007074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F29BD" w:rsidRPr="008F29BD" w:rsidRDefault="008F29BD" w:rsidP="008F29B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8F29BD">
              <w:rPr>
                <w:sz w:val="20"/>
                <w:lang w:val="en-US"/>
              </w:rPr>
              <w:t xml:space="preserve">For partial fellowship, ITU is requested to cover either one of the following: </w:t>
            </w:r>
          </w:p>
        </w:tc>
      </w:tr>
      <w:tr w:rsidR="008F29BD" w:rsidRPr="000C3F67" w:rsidTr="007074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F29BD" w:rsidRPr="008F29BD" w:rsidRDefault="008F29BD" w:rsidP="0070747D">
            <w:pPr>
              <w:spacing w:beforeLines="40" w:before="96"/>
              <w:ind w:left="1425"/>
              <w:rPr>
                <w:b/>
                <w:bCs/>
                <w:sz w:val="20"/>
                <w:lang w:val="en-US"/>
              </w:rPr>
            </w:pPr>
            <w:r w:rsidRPr="008F29BD">
              <w:rPr>
                <w:sz w:val="20"/>
                <w:lang w:val="en-US"/>
              </w:rPr>
              <w:t xml:space="preserve">□ </w:t>
            </w:r>
            <w:r w:rsidRPr="008F29BD">
              <w:rPr>
                <w:b/>
                <w:bCs/>
                <w:sz w:val="20"/>
                <w:lang w:val="en-US"/>
              </w:rPr>
              <w:t>Economy class air ticket (duty station / Geneva / duty station).</w:t>
            </w:r>
          </w:p>
        </w:tc>
      </w:tr>
      <w:tr w:rsidR="008F29BD" w:rsidRPr="000C3F67" w:rsidTr="007074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8F29BD" w:rsidRPr="008F29BD" w:rsidRDefault="008F29BD" w:rsidP="0070747D">
            <w:pPr>
              <w:spacing w:beforeLines="40" w:before="96"/>
              <w:ind w:left="1425"/>
              <w:rPr>
                <w:b/>
                <w:bCs/>
                <w:sz w:val="20"/>
                <w:lang w:val="en-US"/>
              </w:rPr>
            </w:pPr>
            <w:r w:rsidRPr="008F29BD">
              <w:rPr>
                <w:b/>
                <w:bCs/>
                <w:sz w:val="20"/>
                <w:lang w:val="en-US"/>
              </w:rPr>
              <w:t>□ Daily subsistence allowance intended to cover accommodation, meals &amp; misc. expenses.</w:t>
            </w:r>
          </w:p>
          <w:p w:rsidR="008F29BD" w:rsidRPr="008F29BD" w:rsidRDefault="008F29BD" w:rsidP="008F29BD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8F29BD">
              <w:rPr>
                <w:sz w:val="20"/>
                <w:lang w:val="en-US"/>
              </w:rPr>
              <w:t>It is imperative that fellows be present from the first day to the end of the meeting.</w:t>
            </w:r>
          </w:p>
          <w:p w:rsidR="008F29BD" w:rsidRPr="008F29BD" w:rsidRDefault="008F29BD" w:rsidP="007074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 w:before="96"/>
              <w:ind w:left="360"/>
              <w:rPr>
                <w:sz w:val="20"/>
                <w:lang w:val="en-US"/>
              </w:rPr>
            </w:pPr>
          </w:p>
        </w:tc>
      </w:tr>
      <w:tr w:rsidR="008F29BD" w:rsidRPr="007B5B29" w:rsidTr="0070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8F29BD" w:rsidRPr="00E86939" w:rsidRDefault="008F29BD" w:rsidP="008F29BD">
            <w:pPr>
              <w:spacing w:before="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8F29BD" w:rsidRPr="00E86939" w:rsidRDefault="008F29BD" w:rsidP="008F29BD">
            <w:pPr>
              <w:spacing w:before="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8F29BD" w:rsidRPr="007B5B29" w:rsidRDefault="008F29BD" w:rsidP="008F29BD">
            <w:pPr>
              <w:spacing w:before="0"/>
            </w:pPr>
          </w:p>
        </w:tc>
        <w:tc>
          <w:tcPr>
            <w:tcW w:w="3260" w:type="dxa"/>
            <w:gridSpan w:val="3"/>
          </w:tcPr>
          <w:p w:rsidR="008F29BD" w:rsidRPr="00E86939" w:rsidRDefault="008F29BD" w:rsidP="008F29BD">
            <w:pPr>
              <w:spacing w:before="0"/>
              <w:rPr>
                <w:sz w:val="16"/>
                <w:szCs w:val="16"/>
              </w:rPr>
            </w:pPr>
          </w:p>
          <w:p w:rsidR="008F29BD" w:rsidRPr="007B5B29" w:rsidRDefault="008F29BD" w:rsidP="008F29BD">
            <w:pPr>
              <w:spacing w:before="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8F29BD" w:rsidRPr="000C3F67" w:rsidTr="007074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8F29BD" w:rsidRPr="00E86939" w:rsidRDefault="008F29BD" w:rsidP="0070747D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8F29BD" w:rsidRPr="00E86939" w:rsidRDefault="008F29BD" w:rsidP="0070747D">
            <w:pPr>
              <w:rPr>
                <w:lang w:val="en-US"/>
              </w:rPr>
            </w:pPr>
          </w:p>
        </w:tc>
      </w:tr>
      <w:tr w:rsidR="008F29BD" w:rsidRPr="007B5B29" w:rsidTr="00707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8F29BD" w:rsidRPr="007B5B29" w:rsidRDefault="008F29BD" w:rsidP="0070747D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8F29BD" w:rsidRPr="007B5B29" w:rsidRDefault="008F29BD" w:rsidP="0070747D"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C34772" w:rsidRPr="00CC3DFE" w:rsidRDefault="00C34772" w:rsidP="008F29BD">
      <w:pPr>
        <w:spacing w:before="0"/>
        <w:jc w:val="center"/>
        <w:rPr>
          <w:sz w:val="4"/>
          <w:szCs w:val="4"/>
        </w:rPr>
      </w:pPr>
    </w:p>
    <w:sectPr w:rsidR="00C34772" w:rsidRPr="00CC3DFE" w:rsidSect="00271D3E">
      <w:footerReference w:type="default" r:id="rId18"/>
      <w:type w:val="oddPage"/>
      <w:pgSz w:w="11907" w:h="16840" w:code="9"/>
      <w:pgMar w:top="1134" w:right="1134" w:bottom="1134" w:left="1134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53" w:rsidRDefault="00CF0953">
      <w:r>
        <w:separator/>
      </w:r>
    </w:p>
  </w:endnote>
  <w:endnote w:type="continuationSeparator" w:id="0">
    <w:p w:rsidR="00CF0953" w:rsidRDefault="00CF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953" w:rsidRPr="0070747D" w:rsidRDefault="00CF0953">
    <w:pPr>
      <w:pStyle w:val="Footer"/>
      <w:rPr>
        <w:sz w:val="16"/>
        <w:szCs w:val="16"/>
      </w:rPr>
    </w:pPr>
    <w:r w:rsidRPr="0070747D">
      <w:rPr>
        <w:sz w:val="16"/>
        <w:szCs w:val="16"/>
      </w:rPr>
      <w:fldChar w:fldCharType="begin"/>
    </w:r>
    <w:r w:rsidRPr="0070747D">
      <w:rPr>
        <w:sz w:val="16"/>
        <w:szCs w:val="16"/>
      </w:rPr>
      <w:instrText xml:space="preserve"> FILENAME \p  \* MERGEFORMAT </w:instrText>
    </w:r>
    <w:r w:rsidRPr="0070747D">
      <w:rPr>
        <w:sz w:val="16"/>
        <w:szCs w:val="16"/>
      </w:rPr>
      <w:fldChar w:fldCharType="separate"/>
    </w:r>
    <w:r w:rsidR="00BE5FAF">
      <w:rPr>
        <w:noProof/>
        <w:sz w:val="16"/>
        <w:szCs w:val="16"/>
      </w:rPr>
      <w:t>P:\ESP\ITU-T\COM-T\COM12\COLL\006ADD1S.docx</w:t>
    </w:r>
    <w:r w:rsidRPr="0070747D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(313308)</w:t>
    </w:r>
    <w:r w:rsidRPr="0070747D">
      <w:rPr>
        <w:sz w:val="16"/>
        <w:szCs w:val="16"/>
      </w:rPr>
      <w:tab/>
    </w:r>
    <w:r w:rsidRPr="0070747D">
      <w:rPr>
        <w:sz w:val="16"/>
        <w:szCs w:val="16"/>
      </w:rPr>
      <w:fldChar w:fldCharType="begin"/>
    </w:r>
    <w:r w:rsidRPr="0070747D">
      <w:rPr>
        <w:sz w:val="16"/>
        <w:szCs w:val="16"/>
      </w:rPr>
      <w:instrText xml:space="preserve"> SAVEDATE \@ DD.MM.YY </w:instrText>
    </w:r>
    <w:r w:rsidRPr="0070747D">
      <w:rPr>
        <w:sz w:val="16"/>
        <w:szCs w:val="16"/>
      </w:rPr>
      <w:fldChar w:fldCharType="separate"/>
    </w:r>
    <w:r w:rsidR="000C3F67">
      <w:rPr>
        <w:noProof/>
        <w:sz w:val="16"/>
        <w:szCs w:val="16"/>
      </w:rPr>
      <w:t>19.09.11</w:t>
    </w:r>
    <w:r w:rsidRPr="0070747D">
      <w:rPr>
        <w:sz w:val="16"/>
        <w:szCs w:val="16"/>
      </w:rPr>
      <w:fldChar w:fldCharType="end"/>
    </w:r>
    <w:r w:rsidRPr="0070747D">
      <w:rPr>
        <w:sz w:val="16"/>
        <w:szCs w:val="16"/>
      </w:rPr>
      <w:tab/>
    </w:r>
    <w:r w:rsidRPr="0070747D">
      <w:rPr>
        <w:sz w:val="16"/>
        <w:szCs w:val="16"/>
      </w:rPr>
      <w:fldChar w:fldCharType="begin"/>
    </w:r>
    <w:r w:rsidRPr="0070747D">
      <w:rPr>
        <w:sz w:val="16"/>
        <w:szCs w:val="16"/>
      </w:rPr>
      <w:instrText xml:space="preserve"> PRINTDATE \@ DD.MM.YY </w:instrText>
    </w:r>
    <w:r w:rsidRPr="0070747D">
      <w:rPr>
        <w:sz w:val="16"/>
        <w:szCs w:val="16"/>
      </w:rPr>
      <w:fldChar w:fldCharType="separate"/>
    </w:r>
    <w:r w:rsidR="00BE5FAF">
      <w:rPr>
        <w:noProof/>
        <w:sz w:val="16"/>
        <w:szCs w:val="16"/>
      </w:rPr>
      <w:t>19.09.11</w:t>
    </w:r>
    <w:r w:rsidRPr="0070747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08"/>
      <w:gridCol w:w="2226"/>
    </w:tblGrid>
    <w:tr w:rsidR="00CF0953" w:rsidRPr="000C3F67" w:rsidTr="00D027A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F0953" w:rsidRDefault="00CF0953" w:rsidP="00D027A3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F0953" w:rsidRDefault="00CF0953" w:rsidP="00D027A3">
          <w:pPr>
            <w:pStyle w:val="itu"/>
          </w:pPr>
          <w:r w:rsidRPr="00230676">
            <w:rPr>
              <w:lang w:val="es-ES_tradnl"/>
            </w:rPr>
            <w:t>Teléfono</w:t>
          </w:r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F0953" w:rsidRDefault="00CF0953" w:rsidP="00D027A3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F0953" w:rsidRPr="000C3F67" w:rsidRDefault="00CF0953" w:rsidP="00BB532D">
          <w:pPr>
            <w:pStyle w:val="itu"/>
            <w:ind w:left="-109"/>
          </w:pPr>
          <w:proofErr w:type="spellStart"/>
          <w:r w:rsidRPr="000C3F67">
            <w:t>Correo</w:t>
          </w:r>
          <w:proofErr w:type="spellEnd"/>
          <w:r w:rsidRPr="000C3F67">
            <w:t>-e:</w:t>
          </w:r>
          <w:r w:rsidR="00BB532D" w:rsidRPr="000C3F67">
            <w:tab/>
          </w:r>
          <w:r w:rsidRPr="000C3F67">
            <w:t>itumail@itu.int</w:t>
          </w:r>
        </w:p>
      </w:tc>
    </w:tr>
    <w:tr w:rsidR="00CF0953" w:rsidTr="00D027A3">
      <w:trPr>
        <w:cantSplit/>
      </w:trPr>
      <w:tc>
        <w:tcPr>
          <w:tcW w:w="1062" w:type="pct"/>
        </w:tcPr>
        <w:p w:rsidR="00CF0953" w:rsidRPr="00CF0953" w:rsidRDefault="00CF0953" w:rsidP="00D027A3">
          <w:pPr>
            <w:pStyle w:val="itu"/>
            <w:rPr>
              <w:lang w:val="es-ES_tradnl"/>
            </w:rPr>
          </w:pPr>
          <w:r w:rsidRPr="00CF0953"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CF0953" w:rsidRPr="003E3832" w:rsidRDefault="00CF0953" w:rsidP="00D027A3">
          <w:pPr>
            <w:pStyle w:val="itu"/>
            <w:rPr>
              <w:lang w:val="es-ES_tradnl"/>
            </w:rPr>
          </w:pPr>
          <w:r w:rsidRPr="003E3832">
            <w:rPr>
              <w:lang w:val="es-ES_tradnl"/>
            </w:rPr>
            <w:t>Telefax</w:t>
          </w:r>
          <w:r w:rsidRPr="003E3832">
            <w:rPr>
              <w:lang w:val="es-ES_tradnl"/>
            </w:rPr>
            <w:tab/>
            <w:t>Gr3:</w:t>
          </w:r>
          <w:r w:rsidRPr="003E3832">
            <w:rPr>
              <w:lang w:val="es-ES_tradnl"/>
            </w:rPr>
            <w:tab/>
          </w:r>
          <w:r w:rsidRPr="003E3832"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CF0953" w:rsidRPr="003E3832" w:rsidRDefault="00CF0953" w:rsidP="00D027A3">
          <w:pPr>
            <w:pStyle w:val="itu"/>
            <w:rPr>
              <w:lang w:val="es-ES_tradnl"/>
            </w:rPr>
          </w:pPr>
          <w:r w:rsidRPr="003E3832"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CF0953" w:rsidRPr="003E3832" w:rsidRDefault="00CF0953" w:rsidP="00D027A3">
          <w:pPr>
            <w:pStyle w:val="itu"/>
            <w:tabs>
              <w:tab w:val="clear" w:pos="709"/>
              <w:tab w:val="clear" w:pos="1134"/>
              <w:tab w:val="right" w:pos="1807"/>
            </w:tabs>
            <w:rPr>
              <w:lang w:val="es-ES_tradnl"/>
            </w:rPr>
          </w:pPr>
          <w:r w:rsidRPr="003E3832">
            <w:rPr>
              <w:lang w:val="es-ES_tradnl"/>
            </w:rPr>
            <w:tab/>
            <w:t>www.itu.int</w:t>
          </w:r>
        </w:p>
      </w:tc>
    </w:tr>
    <w:tr w:rsidR="00CF0953" w:rsidTr="00D027A3">
      <w:trPr>
        <w:cantSplit/>
      </w:trPr>
      <w:tc>
        <w:tcPr>
          <w:tcW w:w="1062" w:type="pct"/>
        </w:tcPr>
        <w:p w:rsidR="00CF0953" w:rsidRPr="003E3832" w:rsidRDefault="00CF0953" w:rsidP="00D027A3">
          <w:pPr>
            <w:pStyle w:val="itu"/>
            <w:rPr>
              <w:lang w:val="es-ES_tradnl"/>
            </w:rPr>
          </w:pPr>
          <w:r w:rsidRPr="003E3832">
            <w:rPr>
              <w:lang w:val="es-ES_tradnl"/>
            </w:rPr>
            <w:t>Suiza</w:t>
          </w:r>
        </w:p>
      </w:tc>
      <w:tc>
        <w:tcPr>
          <w:tcW w:w="1584" w:type="pct"/>
        </w:tcPr>
        <w:p w:rsidR="00CF0953" w:rsidRPr="003E3832" w:rsidRDefault="00CF0953" w:rsidP="00D027A3">
          <w:pPr>
            <w:pStyle w:val="itu"/>
            <w:rPr>
              <w:lang w:val="es-ES_tradnl"/>
            </w:rPr>
          </w:pPr>
          <w:r w:rsidRPr="003E3832">
            <w:rPr>
              <w:lang w:val="es-ES_tradnl"/>
            </w:rPr>
            <w:tab/>
            <w:t>Gr4:</w:t>
          </w:r>
          <w:r w:rsidRPr="003E3832">
            <w:rPr>
              <w:lang w:val="es-ES_tradnl"/>
            </w:rPr>
            <w:tab/>
          </w:r>
          <w:r>
            <w:rPr>
              <w:lang w:val="es-ES_tradnl"/>
            </w:rPr>
            <w:tab/>
          </w:r>
          <w:r w:rsidRPr="003E3832">
            <w:rPr>
              <w:lang w:val="es-ES_tradnl"/>
            </w:rPr>
            <w:t>+41 22 730 65 00</w:t>
          </w:r>
        </w:p>
      </w:tc>
      <w:tc>
        <w:tcPr>
          <w:tcW w:w="1223" w:type="pct"/>
        </w:tcPr>
        <w:p w:rsidR="00CF0953" w:rsidRPr="003E3832" w:rsidRDefault="00CF0953" w:rsidP="00D027A3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CF0953" w:rsidRPr="003E3832" w:rsidRDefault="00CF0953" w:rsidP="00D027A3">
          <w:pPr>
            <w:pStyle w:val="itu"/>
            <w:rPr>
              <w:lang w:val="es-ES_tradnl"/>
            </w:rPr>
          </w:pPr>
        </w:p>
      </w:tc>
    </w:tr>
  </w:tbl>
  <w:p w:rsidR="00CF0953" w:rsidRDefault="00CF0953" w:rsidP="00F551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67" w:rsidRPr="000C3F67" w:rsidRDefault="000C3F67" w:rsidP="000C3F67">
    <w:pPr>
      <w:pStyle w:val="Footer"/>
    </w:pPr>
    <w:r>
      <w:t>I</w:t>
    </w:r>
    <w:r>
      <w:t>TU-T\COM-T\COM.12COLL\006ADD1S</w:t>
    </w:r>
    <w: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53" w:rsidRDefault="00CF0953">
      <w:r>
        <w:t>____________________</w:t>
      </w:r>
    </w:p>
  </w:footnote>
  <w:footnote w:type="continuationSeparator" w:id="0">
    <w:p w:rsidR="00CF0953" w:rsidRDefault="00CF0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83908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CF0953" w:rsidRPr="00F55157" w:rsidRDefault="00CF0953" w:rsidP="00F74DE5">
        <w:pPr>
          <w:pStyle w:val="Header"/>
          <w:rPr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0C3F67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</w:t>
        </w:r>
        <w:r>
          <w:t>-</w:t>
        </w:r>
      </w:p>
    </w:sdtContent>
  </w:sdt>
  <w:p w:rsidR="00CF0953" w:rsidRDefault="00CF09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BE"/>
    <w:rsid w:val="00002529"/>
    <w:rsid w:val="000C375D"/>
    <w:rsid w:val="000C382F"/>
    <w:rsid w:val="000C3F67"/>
    <w:rsid w:val="000F6B8E"/>
    <w:rsid w:val="001173CC"/>
    <w:rsid w:val="001A54CC"/>
    <w:rsid w:val="001D1BA9"/>
    <w:rsid w:val="001F0D48"/>
    <w:rsid w:val="0020389F"/>
    <w:rsid w:val="00230676"/>
    <w:rsid w:val="00257FB4"/>
    <w:rsid w:val="00271D3E"/>
    <w:rsid w:val="00303D62"/>
    <w:rsid w:val="00335367"/>
    <w:rsid w:val="00370C2D"/>
    <w:rsid w:val="003C00D3"/>
    <w:rsid w:val="003D1E8D"/>
    <w:rsid w:val="003D673B"/>
    <w:rsid w:val="003E3832"/>
    <w:rsid w:val="003F2855"/>
    <w:rsid w:val="00401C20"/>
    <w:rsid w:val="004C4144"/>
    <w:rsid w:val="004E26E4"/>
    <w:rsid w:val="004F57BE"/>
    <w:rsid w:val="00535F99"/>
    <w:rsid w:val="00567B54"/>
    <w:rsid w:val="0057186B"/>
    <w:rsid w:val="00607393"/>
    <w:rsid w:val="0067009C"/>
    <w:rsid w:val="006969B4"/>
    <w:rsid w:val="006C5621"/>
    <w:rsid w:val="0070747D"/>
    <w:rsid w:val="007169CA"/>
    <w:rsid w:val="00781E2A"/>
    <w:rsid w:val="00823E22"/>
    <w:rsid w:val="008258C2"/>
    <w:rsid w:val="008505BD"/>
    <w:rsid w:val="00850C78"/>
    <w:rsid w:val="008A6305"/>
    <w:rsid w:val="008C17AD"/>
    <w:rsid w:val="008D02CD"/>
    <w:rsid w:val="008F29BD"/>
    <w:rsid w:val="0091255A"/>
    <w:rsid w:val="0095172A"/>
    <w:rsid w:val="009D3E5C"/>
    <w:rsid w:val="009F0942"/>
    <w:rsid w:val="00A54E47"/>
    <w:rsid w:val="00AE7093"/>
    <w:rsid w:val="00B422BC"/>
    <w:rsid w:val="00B43F77"/>
    <w:rsid w:val="00B95F0A"/>
    <w:rsid w:val="00B96180"/>
    <w:rsid w:val="00BB532D"/>
    <w:rsid w:val="00BE5FAF"/>
    <w:rsid w:val="00C17AC0"/>
    <w:rsid w:val="00C34772"/>
    <w:rsid w:val="00C36657"/>
    <w:rsid w:val="00C50A2D"/>
    <w:rsid w:val="00CF0953"/>
    <w:rsid w:val="00D027A3"/>
    <w:rsid w:val="00DA3FC6"/>
    <w:rsid w:val="00DD77C9"/>
    <w:rsid w:val="00DF5926"/>
    <w:rsid w:val="00DF61F3"/>
    <w:rsid w:val="00E5040E"/>
    <w:rsid w:val="00E839B0"/>
    <w:rsid w:val="00E92C09"/>
    <w:rsid w:val="00EA3374"/>
    <w:rsid w:val="00EF4FA4"/>
    <w:rsid w:val="00F55157"/>
    <w:rsid w:val="00F6461F"/>
    <w:rsid w:val="00F74DE5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bdtfellowships@itu.i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/ITU-T/ddp/Default.aspx?groupid=728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tsbsg12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A3A8-C323-434E-A44F-E7463F0E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PS_TSBCOL.dotm</Template>
  <TotalTime>59</TotalTime>
  <Pages>3</Pages>
  <Words>538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4517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Mendoza Siles, Sidma Jeanneth</dc:creator>
  <cp:keywords/>
  <dc:description/>
  <cp:lastModifiedBy>Norton Viard, Emma</cp:lastModifiedBy>
  <cp:revision>9</cp:revision>
  <cp:lastPrinted>2011-09-19T11:11:00Z</cp:lastPrinted>
  <dcterms:created xsi:type="dcterms:W3CDTF">2011-09-19T10:08:00Z</dcterms:created>
  <dcterms:modified xsi:type="dcterms:W3CDTF">2011-09-23T08:14:00Z</dcterms:modified>
</cp:coreProperties>
</file>