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935B" w14:textId="626B09E6" w:rsidR="002E3C9B" w:rsidRPr="00A1726B" w:rsidRDefault="00D27D0E">
      <w:pPr>
        <w:rPr>
          <w:color w:val="0070C0"/>
          <w:sz w:val="60"/>
          <w:szCs w:val="60"/>
        </w:rPr>
      </w:pPr>
      <w:r w:rsidRPr="00A1726B">
        <w:rPr>
          <w:color w:val="0070C0"/>
          <w:sz w:val="60"/>
          <w:szCs w:val="60"/>
        </w:rPr>
        <w:t>This is a test document.</w:t>
      </w:r>
    </w:p>
    <w:p w14:paraId="2AFFEACB" w14:textId="7357795F" w:rsidR="002E3C9B" w:rsidRPr="00A1726B" w:rsidRDefault="00D27D0E">
      <w:pPr>
        <w:rPr>
          <w:color w:val="0070C0"/>
          <w:sz w:val="60"/>
          <w:szCs w:val="60"/>
        </w:rPr>
      </w:pPr>
      <w:r w:rsidRPr="00A1726B">
        <w:rPr>
          <w:color w:val="0070C0"/>
          <w:sz w:val="60"/>
          <w:szCs w:val="60"/>
        </w:rPr>
        <w:t>Thank you for your understanding.</w:t>
      </w:r>
    </w:p>
    <w:p w14:paraId="74991E25" w14:textId="76E52B65" w:rsidR="00D27D0E" w:rsidRPr="00A1726B" w:rsidRDefault="00D27D0E" w:rsidP="00A1726B">
      <w:pPr>
        <w:pStyle w:val="Normalaftertitle"/>
        <w:jc w:val="right"/>
        <w:rPr>
          <w:i/>
          <w:iCs/>
          <w:color w:val="0070C0"/>
          <w:sz w:val="60"/>
          <w:szCs w:val="60"/>
        </w:rPr>
      </w:pPr>
      <w:r w:rsidRPr="00A1726B">
        <w:rPr>
          <w:i/>
          <w:iCs/>
          <w:color w:val="0070C0"/>
          <w:sz w:val="60"/>
          <w:szCs w:val="60"/>
        </w:rPr>
        <w:t>Council Secretariat</w:t>
      </w:r>
    </w:p>
    <w:sectPr w:rsidR="00D27D0E" w:rsidRPr="00A1726B">
      <w:footerReference w:type="default" r:id="rId7"/>
      <w:footerReference w:type="first" r:id="rId8"/>
      <w:pgSz w:w="11907" w:h="16834"/>
      <w:pgMar w:top="1418" w:right="1134" w:bottom="1418" w:left="113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FE33" w14:textId="77777777" w:rsidR="00D27D0E" w:rsidRDefault="00D27D0E">
      <w:r>
        <w:separator/>
      </w:r>
    </w:p>
  </w:endnote>
  <w:endnote w:type="continuationSeparator" w:id="0">
    <w:p w14:paraId="6CC0A7B7" w14:textId="77777777" w:rsidR="00D27D0E" w:rsidRDefault="00D2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AEDC" w14:textId="77777777" w:rsidR="002E3C9B" w:rsidRDefault="004409ED">
    <w:pPr>
      <w:pStyle w:val="Footer"/>
    </w:pPr>
    <w:fldSimple w:instr=" FILENAME \p \* MERGEFORMAT ">
      <w:r w:rsidR="00D27D0E">
        <w:t>Document3</w:t>
      </w:r>
    </w:fldSimple>
    <w:r w:rsidR="002E3C9B">
      <w:tab/>
    </w:r>
    <w:r w:rsidR="002E3C9B">
      <w:fldChar w:fldCharType="begin"/>
    </w:r>
    <w:r w:rsidR="002E3C9B">
      <w:instrText xml:space="preserve"> savedate \@ dd.MM.yy </w:instrText>
    </w:r>
    <w:r w:rsidR="002E3C9B">
      <w:fldChar w:fldCharType="separate"/>
    </w:r>
    <w:r w:rsidR="00D27D0E">
      <w:t>00.00.00</w:t>
    </w:r>
    <w:r w:rsidR="002E3C9B">
      <w:fldChar w:fldCharType="end"/>
    </w:r>
    <w:r w:rsidR="002E3C9B">
      <w:tab/>
    </w:r>
    <w:r w:rsidR="002E3C9B">
      <w:fldChar w:fldCharType="begin"/>
    </w:r>
    <w:r w:rsidR="002E3C9B">
      <w:instrText xml:space="preserve"> printdate \@ dd.MM.yy </w:instrText>
    </w:r>
    <w:r w:rsidR="002E3C9B">
      <w:fldChar w:fldCharType="separate"/>
    </w:r>
    <w:r w:rsidR="00D27D0E">
      <w:t>02.05.02</w:t>
    </w:r>
    <w:r w:rsidR="002E3C9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2686" w14:textId="77777777" w:rsidR="002E3C9B" w:rsidRDefault="004409ED">
    <w:pPr>
      <w:pStyle w:val="Footer"/>
    </w:pPr>
    <w:fldSimple w:instr=" FILENAME \p \* MERGEFORMAT ">
      <w:r w:rsidR="00D27D0E">
        <w:t>Document3</w:t>
      </w:r>
    </w:fldSimple>
    <w:r w:rsidR="002E3C9B">
      <w:tab/>
    </w:r>
    <w:r w:rsidR="002E3C9B">
      <w:fldChar w:fldCharType="begin"/>
    </w:r>
    <w:r w:rsidR="002E3C9B">
      <w:instrText xml:space="preserve"> savedate \@ dd.MM.yy </w:instrText>
    </w:r>
    <w:r w:rsidR="002E3C9B">
      <w:fldChar w:fldCharType="separate"/>
    </w:r>
    <w:r w:rsidR="00D27D0E">
      <w:t>00.00.00</w:t>
    </w:r>
    <w:r w:rsidR="002E3C9B">
      <w:fldChar w:fldCharType="end"/>
    </w:r>
    <w:r w:rsidR="002E3C9B">
      <w:tab/>
    </w:r>
    <w:r w:rsidR="002E3C9B">
      <w:fldChar w:fldCharType="begin"/>
    </w:r>
    <w:r w:rsidR="002E3C9B">
      <w:instrText xml:space="preserve"> printdate \@ dd.MM.yy </w:instrText>
    </w:r>
    <w:r w:rsidR="002E3C9B">
      <w:fldChar w:fldCharType="separate"/>
    </w:r>
    <w:r w:rsidR="00D27D0E">
      <w:t>02.05.02</w:t>
    </w:r>
    <w:r w:rsidR="002E3C9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31BF" w14:textId="77777777" w:rsidR="00D27D0E" w:rsidRDefault="00D27D0E">
      <w:r>
        <w:t>____________________</w:t>
      </w:r>
    </w:p>
  </w:footnote>
  <w:footnote w:type="continuationSeparator" w:id="0">
    <w:p w14:paraId="68B2E453" w14:textId="77777777" w:rsidR="00D27D0E" w:rsidRDefault="00D2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61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0E"/>
    <w:rsid w:val="002E3C9B"/>
    <w:rsid w:val="004409ED"/>
    <w:rsid w:val="006D22C3"/>
    <w:rsid w:val="00A1726B"/>
    <w:rsid w:val="00D27D0E"/>
    <w:rsid w:val="00EC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BF06029"/>
  <w15:docId w15:val="{FFDDE9D9-5BF8-4E8F-A320-1587ADD7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9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t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ormal">
    <w:name w:val="Formal"/>
    <w:basedOn w:val="ASN1"/>
    <w:rPr>
      <w:b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RepNoBR">
    <w:name w:val="Rep_No_BR"/>
    <w:basedOn w:val="RecNoBR"/>
    <w:next w:val="Reptitle"/>
  </w:style>
  <w:style w:type="paragraph" w:customStyle="1" w:styleId="ResNoBR">
    <w:name w:val="Res_No_BR"/>
    <w:basedOn w:val="RecNoBR"/>
    <w:next w:val="Restitle"/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Pr>
      <w:b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PO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PE_POOL.dotm</Template>
  <TotalTime>2</TotalTime>
  <Pages>1</Pages>
  <Words>12</Words>
  <Characters>67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	</vt:lpstr>
    </vt:vector>
  </TitlesOfParts>
  <Company>ITU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LRT</dc:creator>
  <cp:keywords/>
  <dc:description/>
  <cp:lastModifiedBy>LRT</cp:lastModifiedBy>
  <cp:revision>2</cp:revision>
  <cp:lastPrinted>2002-05-02T12:26:00Z</cp:lastPrinted>
  <dcterms:created xsi:type="dcterms:W3CDTF">2025-04-16T15:09:00Z</dcterms:created>
  <dcterms:modified xsi:type="dcterms:W3CDTF">2025-04-16T15:11:00Z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8d9d19d2-4697-4ea6-978f-55051c1568a6</vt:lpwstr>
  </property>
</Properties>
</file>