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96" w:tblpY="2317"/>
        <w:tblW w:w="9639" w:type="dxa"/>
        <w:tblLayout w:type="fixed"/>
        <w:tblLook w:val="0000" w:firstRow="0" w:lastRow="0" w:firstColumn="0" w:lastColumn="0" w:noHBand="0" w:noVBand="0"/>
      </w:tblPr>
      <w:tblGrid>
        <w:gridCol w:w="4394"/>
        <w:gridCol w:w="5245"/>
      </w:tblGrid>
      <w:tr w:rsidR="00AD3606" w:rsidRPr="004B51C8" w14:paraId="75738ABB" w14:textId="77777777" w:rsidTr="00C07ECC">
        <w:trPr>
          <w:cantSplit/>
          <w:trHeight w:val="23"/>
        </w:trPr>
        <w:tc>
          <w:tcPr>
            <w:tcW w:w="4394" w:type="dxa"/>
            <w:vMerge w:val="restart"/>
            <w:tcMar>
              <w:left w:w="0" w:type="dxa"/>
            </w:tcMar>
          </w:tcPr>
          <w:p w14:paraId="333D3DBA" w14:textId="77777777" w:rsidR="00AD3606" w:rsidRPr="00147C54" w:rsidRDefault="00AD3606" w:rsidP="00C07EC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4F75CE2E" w14:textId="48F81D96" w:rsidR="00AD3606" w:rsidRPr="00301AEE" w:rsidRDefault="00E85B67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5241E0">
              <w:rPr>
                <w:b/>
                <w:lang w:val="fr-CH"/>
              </w:rPr>
              <w:t>ISCG/</w:t>
            </w:r>
            <w:r w:rsidR="005241E0" w:rsidRPr="00C00484">
              <w:rPr>
                <w:b/>
                <w:lang w:val="fr-CH"/>
              </w:rPr>
              <w:t>2</w:t>
            </w:r>
            <w:r w:rsidR="00024572" w:rsidRPr="00C00484">
              <w:rPr>
                <w:b/>
                <w:lang w:val="fr-CH"/>
              </w:rPr>
              <w:t>6-</w:t>
            </w:r>
            <w:r w:rsidR="003D50E7">
              <w:rPr>
                <w:b/>
                <w:lang w:val="fr-CH"/>
              </w:rPr>
              <w:t>2</w:t>
            </w:r>
            <w:r w:rsidR="00F66A26" w:rsidRPr="00C00484">
              <w:rPr>
                <w:b/>
                <w:lang w:val="fr-FR"/>
              </w:rPr>
              <w:t>/</w:t>
            </w:r>
            <w:r w:rsidR="00313C5E" w:rsidRPr="00C00484">
              <w:rPr>
                <w:b/>
                <w:lang w:val="fr-FR"/>
              </w:rPr>
              <w:t>1</w:t>
            </w:r>
            <w:r w:rsidR="003D50E7">
              <w:rPr>
                <w:b/>
                <w:lang w:val="fr-FR"/>
              </w:rPr>
              <w:t>2</w:t>
            </w:r>
            <w:r w:rsidR="005241E0">
              <w:rPr>
                <w:b/>
                <w:lang w:val="fr-FR"/>
              </w:rPr>
              <w:t>-E</w:t>
            </w:r>
          </w:p>
        </w:tc>
      </w:tr>
      <w:tr w:rsidR="00AD3606" w:rsidRPr="00147C54" w14:paraId="49AA1FBD" w14:textId="77777777" w:rsidTr="00C07ECC">
        <w:trPr>
          <w:cantSplit/>
        </w:trPr>
        <w:tc>
          <w:tcPr>
            <w:tcW w:w="4394" w:type="dxa"/>
            <w:vMerge/>
          </w:tcPr>
          <w:p w14:paraId="6C9E27D5" w14:textId="77777777" w:rsidR="00AD3606" w:rsidRPr="00301AEE" w:rsidRDefault="00AD3606" w:rsidP="00C07ECC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A6B18FC" w14:textId="459381C8" w:rsidR="00AD3606" w:rsidRPr="00147C54" w:rsidRDefault="00C626B9" w:rsidP="00C07EC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11 April</w:t>
            </w:r>
            <w:r w:rsidR="00B57C59">
              <w:rPr>
                <w:b/>
              </w:rPr>
              <w:t xml:space="preserve"> 2026</w:t>
            </w:r>
          </w:p>
        </w:tc>
      </w:tr>
      <w:tr w:rsidR="00AD3606" w:rsidRPr="00147C54" w14:paraId="245EED5B" w14:textId="77777777" w:rsidTr="00C07ECC">
        <w:trPr>
          <w:cantSplit/>
          <w:trHeight w:val="23"/>
        </w:trPr>
        <w:tc>
          <w:tcPr>
            <w:tcW w:w="4394" w:type="dxa"/>
            <w:vMerge/>
          </w:tcPr>
          <w:p w14:paraId="1E90653D" w14:textId="77777777" w:rsidR="00AD3606" w:rsidRPr="00147C54" w:rsidRDefault="00AD3606" w:rsidP="00C07EC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48884E4" w14:textId="77777777" w:rsidR="00AD3606" w:rsidRPr="00147C54" w:rsidRDefault="00891503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53B6052" w14:textId="77777777" w:rsidTr="00C07ECC">
        <w:trPr>
          <w:cantSplit/>
          <w:trHeight w:val="23"/>
        </w:trPr>
        <w:tc>
          <w:tcPr>
            <w:tcW w:w="4394" w:type="dxa"/>
          </w:tcPr>
          <w:p w14:paraId="68C47D52" w14:textId="77777777" w:rsidR="00472BAD" w:rsidRPr="00147C54" w:rsidRDefault="00472BAD" w:rsidP="00C07EC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50894A5" w14:textId="77777777" w:rsidR="00472BAD" w:rsidRPr="00147C54" w:rsidRDefault="00472BAD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4C81843E" w14:textId="563BEA55" w:rsidR="0085556A" w:rsidRPr="00C00484" w:rsidRDefault="00C626B9" w:rsidP="00C0048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371"/>
        </w:tabs>
        <w:spacing w:before="36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SECON</w:t>
      </w:r>
      <w:r w:rsidR="000E4ADA">
        <w:rPr>
          <w:rFonts w:asciiTheme="minorHAnsi" w:hAnsiTheme="minorHAnsi" w:cstheme="minorHAnsi"/>
          <w:szCs w:val="24"/>
        </w:rPr>
        <w:t>D</w:t>
      </w:r>
      <w:r w:rsidR="0085556A" w:rsidRPr="00C00484">
        <w:rPr>
          <w:rFonts w:asciiTheme="minorHAnsi" w:hAnsiTheme="minorHAnsi" w:cstheme="minorHAnsi"/>
          <w:szCs w:val="24"/>
        </w:rPr>
        <w:t xml:space="preserve"> MEETING OF 2026</w:t>
      </w:r>
    </w:p>
    <w:p w14:paraId="6669278D" w14:textId="77777777" w:rsidR="0085556A" w:rsidRPr="00C00484" w:rsidRDefault="0085556A" w:rsidP="0085556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371"/>
        </w:tabs>
        <w:spacing w:before="0"/>
        <w:jc w:val="center"/>
        <w:rPr>
          <w:rFonts w:asciiTheme="minorHAnsi" w:hAnsiTheme="minorHAnsi" w:cstheme="minorHAnsi"/>
          <w:szCs w:val="24"/>
          <w:u w:val="single"/>
        </w:rPr>
      </w:pPr>
      <w:r w:rsidRPr="00C00484">
        <w:rPr>
          <w:rFonts w:asciiTheme="minorHAnsi" w:hAnsiTheme="minorHAnsi" w:cstheme="minorHAnsi"/>
          <w:szCs w:val="24"/>
          <w:u w:val="single"/>
        </w:rPr>
        <w:t>List of Participants</w:t>
      </w:r>
    </w:p>
    <w:p w14:paraId="4E251BB0" w14:textId="77777777" w:rsidR="00637C30" w:rsidRPr="00C00484" w:rsidRDefault="00637C30" w:rsidP="00637C3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371"/>
        </w:tabs>
        <w:spacing w:before="0"/>
        <w:rPr>
          <w:rFonts w:asciiTheme="minorHAnsi" w:hAnsiTheme="minorHAnsi" w:cstheme="minorHAnsi"/>
          <w:szCs w:val="24"/>
          <w:u w:val="single"/>
        </w:rPr>
      </w:pPr>
    </w:p>
    <w:p w14:paraId="612C7AF1" w14:textId="77777777" w:rsidR="00637C30" w:rsidRPr="00C00484" w:rsidRDefault="00637C30" w:rsidP="00637C30">
      <w:pPr>
        <w:tabs>
          <w:tab w:val="clear" w:pos="567"/>
          <w:tab w:val="clear" w:pos="1701"/>
          <w:tab w:val="clear" w:pos="2835"/>
          <w:tab w:val="left" w:pos="1871"/>
        </w:tabs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Chairperson:</w:t>
      </w:r>
    </w:p>
    <w:p w14:paraId="02755409" w14:textId="77777777" w:rsidR="00637C30" w:rsidRPr="00C00484" w:rsidRDefault="00637C30" w:rsidP="00637C30">
      <w:pPr>
        <w:numPr>
          <w:ilvl w:val="0"/>
          <w:numId w:val="9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Mr Fabio Bigi (Italy)</w:t>
      </w:r>
    </w:p>
    <w:p w14:paraId="6A2580A2" w14:textId="77777777" w:rsidR="00637C30" w:rsidRPr="00C00484" w:rsidRDefault="00637C30" w:rsidP="00C00484">
      <w:pPr>
        <w:tabs>
          <w:tab w:val="clear" w:pos="567"/>
          <w:tab w:val="clear" w:pos="1701"/>
          <w:tab w:val="clear" w:pos="2835"/>
          <w:tab w:val="left" w:pos="1871"/>
        </w:tabs>
        <w:spacing w:before="360"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ISCG Representatives:</w:t>
      </w:r>
    </w:p>
    <w:p w14:paraId="41C66408" w14:textId="77777777" w:rsidR="00637C30" w:rsidRPr="00C00484" w:rsidRDefault="00637C30" w:rsidP="00637C30">
      <w:pPr>
        <w:numPr>
          <w:ilvl w:val="0"/>
          <w:numId w:val="9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es-ES"/>
        </w:rPr>
      </w:pPr>
      <w:r w:rsidRPr="00C00484">
        <w:rPr>
          <w:rFonts w:asciiTheme="minorHAnsi" w:hAnsiTheme="minorHAnsi" w:cstheme="minorHAnsi"/>
          <w:szCs w:val="24"/>
          <w:lang w:val="es-ES"/>
        </w:rPr>
        <w:t>Mr Dominique Wurges (Orange), TSAG</w:t>
      </w:r>
    </w:p>
    <w:p w14:paraId="07E5D9CC" w14:textId="678CC28A" w:rsidR="006877F4" w:rsidRDefault="006877F4" w:rsidP="009527BB">
      <w:pPr>
        <w:numPr>
          <w:ilvl w:val="0"/>
          <w:numId w:val="9"/>
        </w:num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rPr>
          <w:rFonts w:asciiTheme="minorHAnsi" w:hAnsiTheme="minorHAnsi" w:cstheme="minorHAnsi"/>
          <w:szCs w:val="24"/>
        </w:rPr>
      </w:pPr>
      <w:r w:rsidRPr="001D6CF2">
        <w:rPr>
          <w:rFonts w:asciiTheme="minorHAnsi" w:hAnsiTheme="minorHAnsi" w:cstheme="minorHAnsi"/>
          <w:szCs w:val="24"/>
        </w:rPr>
        <w:t>Mr Wako Gababo (Kenya), RAG</w:t>
      </w:r>
    </w:p>
    <w:p w14:paraId="4AB19102" w14:textId="44255723" w:rsidR="001D6CF2" w:rsidRPr="001D6CF2" w:rsidRDefault="00DF40C9" w:rsidP="001D6CF2">
      <w:pPr>
        <w:numPr>
          <w:ilvl w:val="0"/>
          <w:numId w:val="9"/>
        </w:num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Mr</w:t>
      </w:r>
      <w:r w:rsidR="001D6CF2" w:rsidRPr="001D6CF2">
        <w:rPr>
          <w:rFonts w:asciiTheme="minorHAnsi" w:hAnsiTheme="minorHAnsi" w:cstheme="minorHAnsi"/>
          <w:szCs w:val="24"/>
        </w:rPr>
        <w:t xml:space="preserve"> Ahmad R. S</w:t>
      </w:r>
      <w:r>
        <w:rPr>
          <w:rFonts w:asciiTheme="minorHAnsi" w:hAnsiTheme="minorHAnsi" w:cstheme="minorHAnsi"/>
          <w:szCs w:val="24"/>
        </w:rPr>
        <w:t xml:space="preserve">harafat </w:t>
      </w:r>
      <w:r w:rsidR="001D6CF2" w:rsidRPr="001D6CF2">
        <w:rPr>
          <w:rFonts w:asciiTheme="minorHAnsi" w:hAnsiTheme="minorHAnsi" w:cstheme="minorHAnsi"/>
          <w:szCs w:val="24"/>
        </w:rPr>
        <w:t>(Iran (Islamic Republic of))</w:t>
      </w:r>
      <w:r>
        <w:rPr>
          <w:rFonts w:asciiTheme="minorHAnsi" w:hAnsiTheme="minorHAnsi" w:cstheme="minorHAnsi"/>
          <w:szCs w:val="24"/>
        </w:rPr>
        <w:t>, TDAG</w:t>
      </w:r>
      <w:r w:rsidR="001D6CF2" w:rsidRPr="001D6CF2">
        <w:rPr>
          <w:rFonts w:asciiTheme="minorHAnsi" w:hAnsiTheme="minorHAnsi" w:cstheme="minorHAnsi"/>
          <w:szCs w:val="24"/>
        </w:rPr>
        <w:t xml:space="preserve"> ​</w:t>
      </w:r>
    </w:p>
    <w:p w14:paraId="00A9762A" w14:textId="4A22F820" w:rsidR="001D6CF2" w:rsidRPr="00DF40C9" w:rsidRDefault="001D6CF2" w:rsidP="001D6CF2">
      <w:pPr>
        <w:numPr>
          <w:ilvl w:val="0"/>
          <w:numId w:val="9"/>
        </w:num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rPr>
          <w:rFonts w:asciiTheme="minorHAnsi" w:hAnsiTheme="minorHAnsi" w:cstheme="minorHAnsi"/>
          <w:szCs w:val="24"/>
        </w:rPr>
      </w:pPr>
      <w:r w:rsidRPr="00DF40C9">
        <w:rPr>
          <w:rFonts w:asciiTheme="minorHAnsi" w:hAnsiTheme="minorHAnsi" w:cstheme="minorHAnsi"/>
          <w:szCs w:val="24"/>
        </w:rPr>
        <w:t xml:space="preserve">Ms Inga </w:t>
      </w:r>
      <w:r w:rsidR="000A3E3B" w:rsidRPr="000A3E3B">
        <w:rPr>
          <w:rFonts w:asciiTheme="minorHAnsi" w:hAnsiTheme="minorHAnsi" w:cstheme="minorHAnsi"/>
          <w:szCs w:val="24"/>
        </w:rPr>
        <w:t>Rimkevičienė</w:t>
      </w:r>
      <w:r w:rsidRPr="00DF40C9">
        <w:rPr>
          <w:rFonts w:asciiTheme="minorHAnsi" w:hAnsiTheme="minorHAnsi" w:cstheme="minorHAnsi"/>
          <w:szCs w:val="24"/>
        </w:rPr>
        <w:t>​ (Lithuania)</w:t>
      </w:r>
      <w:r w:rsidR="00DF40C9" w:rsidRPr="00DF40C9">
        <w:rPr>
          <w:rFonts w:asciiTheme="minorHAnsi" w:hAnsiTheme="minorHAnsi" w:cstheme="minorHAnsi"/>
          <w:szCs w:val="24"/>
        </w:rPr>
        <w:t>, TD</w:t>
      </w:r>
      <w:r w:rsidR="00DF40C9">
        <w:rPr>
          <w:rFonts w:asciiTheme="minorHAnsi" w:hAnsiTheme="minorHAnsi" w:cstheme="minorHAnsi"/>
          <w:szCs w:val="24"/>
        </w:rPr>
        <w:t>AG</w:t>
      </w:r>
    </w:p>
    <w:p w14:paraId="72F86FBA" w14:textId="77777777" w:rsidR="00637C30" w:rsidRPr="00C00484" w:rsidRDefault="00637C30" w:rsidP="00C00484">
      <w:pPr>
        <w:tabs>
          <w:tab w:val="clear" w:pos="567"/>
          <w:tab w:val="clear" w:pos="1701"/>
          <w:tab w:val="clear" w:pos="2835"/>
          <w:tab w:val="left" w:pos="1871"/>
        </w:tabs>
        <w:spacing w:before="360"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Participants:</w:t>
      </w:r>
    </w:p>
    <w:p w14:paraId="70690CAD" w14:textId="7B5C94E8" w:rsidR="003C00EE" w:rsidRDefault="00D96F5F" w:rsidP="00637C30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 w:rsidRPr="00D96F5F">
        <w:rPr>
          <w:lang w:val="fr-FR"/>
        </w:rPr>
        <w:t>Ms Regina Fleur Assoumou Bessou (Côte d’Ivoire)</w:t>
      </w:r>
      <w:r>
        <w:rPr>
          <w:lang w:val="fr-FR"/>
        </w:rPr>
        <w:t>, TDAG Chair</w:t>
      </w:r>
    </w:p>
    <w:p w14:paraId="23F44AC7" w14:textId="4D73D96D" w:rsidR="00940069" w:rsidRDefault="00940069" w:rsidP="00637C30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>
        <w:rPr>
          <w:rFonts w:asciiTheme="minorHAnsi" w:hAnsiTheme="minorHAnsi" w:cstheme="minorHAnsi"/>
          <w:szCs w:val="24"/>
          <w:lang w:val="fr-FR"/>
        </w:rPr>
        <w:t>Mr Paolo Gemma (Huawei)</w:t>
      </w:r>
    </w:p>
    <w:p w14:paraId="559D3936" w14:textId="585DDD01" w:rsidR="00637C30" w:rsidRDefault="00637C30" w:rsidP="00637C30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 w:rsidRPr="00C00484">
        <w:rPr>
          <w:rFonts w:asciiTheme="minorHAnsi" w:hAnsiTheme="minorHAnsi" w:cstheme="minorHAnsi"/>
          <w:szCs w:val="24"/>
          <w:lang w:val="fr-FR"/>
        </w:rPr>
        <w:t>Mr Jean Manuel Canet (Orange)</w:t>
      </w:r>
    </w:p>
    <w:p w14:paraId="5F79A28D" w14:textId="78A14B38" w:rsidR="00940069" w:rsidRPr="00D30B3D" w:rsidRDefault="00940069" w:rsidP="00637C30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 w:rsidRPr="00D30B3D">
        <w:rPr>
          <w:rFonts w:asciiTheme="minorHAnsi" w:hAnsiTheme="minorHAnsi" w:cstheme="minorHAnsi"/>
          <w:szCs w:val="24"/>
        </w:rPr>
        <w:t xml:space="preserve">Mr Andy Quested </w:t>
      </w:r>
      <w:r w:rsidR="00D30B3D" w:rsidRPr="00D30B3D">
        <w:rPr>
          <w:rFonts w:asciiTheme="minorHAnsi" w:hAnsiTheme="minorHAnsi" w:cstheme="minorHAnsi"/>
          <w:szCs w:val="24"/>
        </w:rPr>
        <w:t>(European B</w:t>
      </w:r>
      <w:r w:rsidR="00D30B3D">
        <w:rPr>
          <w:rFonts w:asciiTheme="minorHAnsi" w:hAnsiTheme="minorHAnsi" w:cstheme="minorHAnsi"/>
          <w:szCs w:val="24"/>
        </w:rPr>
        <w:t>roadcasting Union)</w:t>
      </w:r>
    </w:p>
    <w:p w14:paraId="61627887" w14:textId="77777777" w:rsidR="00637C30" w:rsidRPr="00C00484" w:rsidRDefault="00637C30" w:rsidP="00637C30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Mr Vladimir Minkin (Russian Fed.)</w:t>
      </w:r>
    </w:p>
    <w:p w14:paraId="192E9F5C" w14:textId="493E0A7F" w:rsidR="00D55426" w:rsidRPr="00C00484" w:rsidRDefault="00D55426" w:rsidP="00637C30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Ms Lidia Best (</w:t>
      </w:r>
      <w:r w:rsidR="00A429FA" w:rsidRPr="00C00484">
        <w:rPr>
          <w:rFonts w:asciiTheme="minorHAnsi" w:hAnsiTheme="minorHAnsi" w:cstheme="minorHAnsi"/>
          <w:szCs w:val="24"/>
        </w:rPr>
        <w:t>G3ict)</w:t>
      </w:r>
    </w:p>
    <w:p w14:paraId="5BADC4CC" w14:textId="4AB139CD" w:rsidR="00930FF6" w:rsidRDefault="006808EA" w:rsidP="00EE5E43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Ms. Shahad Albalawi (Saudi Arabia)</w:t>
      </w:r>
    </w:p>
    <w:p w14:paraId="22F043C7" w14:textId="4A7918D6" w:rsidR="00D60608" w:rsidRDefault="00D60608" w:rsidP="00EE5E43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Mr </w:t>
      </w:r>
      <w:r w:rsidRPr="00D60608">
        <w:rPr>
          <w:rFonts w:asciiTheme="minorHAnsi" w:hAnsiTheme="minorHAnsi" w:cstheme="minorHAnsi"/>
          <w:szCs w:val="24"/>
        </w:rPr>
        <w:t>Haim Mazar</w:t>
      </w:r>
      <w:r>
        <w:rPr>
          <w:rFonts w:asciiTheme="minorHAnsi" w:hAnsiTheme="minorHAnsi" w:cstheme="minorHAnsi"/>
          <w:szCs w:val="24"/>
        </w:rPr>
        <w:t xml:space="preserve"> (ATDI)</w:t>
      </w:r>
    </w:p>
    <w:p w14:paraId="5E5A2306" w14:textId="579DAE75" w:rsidR="002869E8" w:rsidRPr="00EE5E43" w:rsidRDefault="002869E8" w:rsidP="00EE5E43">
      <w:pPr>
        <w:numPr>
          <w:ilvl w:val="0"/>
          <w:numId w:val="10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Mr Teddy Woodhouse (Ofcom)</w:t>
      </w:r>
    </w:p>
    <w:p w14:paraId="1D23C98C" w14:textId="54BB3815" w:rsidR="00637C30" w:rsidRPr="00C00484" w:rsidRDefault="00637C30" w:rsidP="00C00484">
      <w:pPr>
        <w:tabs>
          <w:tab w:val="clear" w:pos="567"/>
          <w:tab w:val="clear" w:pos="1701"/>
          <w:tab w:val="clear" w:pos="2835"/>
          <w:tab w:val="left" w:pos="1871"/>
        </w:tabs>
        <w:spacing w:before="480"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ITU staff:</w:t>
      </w:r>
    </w:p>
    <w:p w14:paraId="00F7B955" w14:textId="77777777" w:rsidR="00637C30" w:rsidRPr="00C00484" w:rsidRDefault="00637C30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Mr Tomas Lamanauskas, Deputy Secretary-General</w:t>
      </w:r>
    </w:p>
    <w:p w14:paraId="3A8DB192" w14:textId="77777777" w:rsidR="00637C30" w:rsidRDefault="00637C30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 xml:space="preserve">Ms Victoria Sukenik, </w:t>
      </w:r>
      <w:bookmarkStart w:id="8" w:name="_Hlk157434206"/>
      <w:r w:rsidRPr="00C00484">
        <w:rPr>
          <w:rFonts w:asciiTheme="minorHAnsi" w:hAnsiTheme="minorHAnsi" w:cstheme="minorHAnsi"/>
          <w:szCs w:val="24"/>
        </w:rPr>
        <w:t>GS/SPM/SPD, ISCG Secretariat</w:t>
      </w:r>
      <w:bookmarkEnd w:id="8"/>
    </w:p>
    <w:p w14:paraId="1D9ED385" w14:textId="3F23F967" w:rsidR="004160C4" w:rsidRPr="00C00484" w:rsidRDefault="004160C4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Mr Fernando Rivera, </w:t>
      </w:r>
      <w:r w:rsidRPr="004160C4">
        <w:rPr>
          <w:rFonts w:asciiTheme="minorHAnsi" w:hAnsiTheme="minorHAnsi" w:cstheme="minorHAnsi"/>
          <w:szCs w:val="24"/>
        </w:rPr>
        <w:t>GS/SPM/SPD</w:t>
      </w:r>
    </w:p>
    <w:p w14:paraId="49F19F31" w14:textId="3632C8EF" w:rsidR="00F22945" w:rsidRPr="00C00484" w:rsidRDefault="00F22945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</w:rPr>
      </w:pPr>
      <w:r w:rsidRPr="00C00484">
        <w:rPr>
          <w:rFonts w:asciiTheme="minorHAnsi" w:hAnsiTheme="minorHAnsi" w:cstheme="minorHAnsi"/>
          <w:szCs w:val="24"/>
        </w:rPr>
        <w:t>Ms Kate Carrara</w:t>
      </w:r>
      <w:r w:rsidR="006808EA" w:rsidRPr="00C00484">
        <w:rPr>
          <w:rFonts w:asciiTheme="minorHAnsi" w:hAnsiTheme="minorHAnsi" w:cstheme="minorHAnsi"/>
          <w:szCs w:val="24"/>
        </w:rPr>
        <w:t>, GS/C&amp;P</w:t>
      </w:r>
    </w:p>
    <w:p w14:paraId="6CDE5568" w14:textId="7FB0DD56" w:rsidR="00637C30" w:rsidRDefault="00637C30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 w:rsidRPr="00C00484">
        <w:rPr>
          <w:rFonts w:asciiTheme="minorHAnsi" w:hAnsiTheme="minorHAnsi" w:cstheme="minorHAnsi"/>
          <w:szCs w:val="24"/>
          <w:lang w:val="fr-FR"/>
        </w:rPr>
        <w:t>Ms Marie-Jo Deraspe, BR</w:t>
      </w:r>
    </w:p>
    <w:p w14:paraId="3705454B" w14:textId="0D39A0AA" w:rsidR="002E7DA8" w:rsidRPr="00555452" w:rsidRDefault="002E7DA8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es-AR"/>
        </w:rPr>
      </w:pPr>
      <w:r w:rsidRPr="00555452">
        <w:rPr>
          <w:rFonts w:asciiTheme="minorHAnsi" w:hAnsiTheme="minorHAnsi" w:cstheme="minorHAnsi"/>
          <w:szCs w:val="24"/>
          <w:lang w:val="es-AR"/>
        </w:rPr>
        <w:t>Ms Soraya Contreras Avila</w:t>
      </w:r>
      <w:r w:rsidR="00555452" w:rsidRPr="00555452">
        <w:rPr>
          <w:rFonts w:asciiTheme="minorHAnsi" w:hAnsiTheme="minorHAnsi" w:cstheme="minorHAnsi"/>
          <w:szCs w:val="24"/>
          <w:lang w:val="es-AR"/>
        </w:rPr>
        <w:t>, B</w:t>
      </w:r>
      <w:r w:rsidR="00555452">
        <w:rPr>
          <w:rFonts w:asciiTheme="minorHAnsi" w:hAnsiTheme="minorHAnsi" w:cstheme="minorHAnsi"/>
          <w:szCs w:val="24"/>
          <w:lang w:val="es-AR"/>
        </w:rPr>
        <w:t>R</w:t>
      </w:r>
    </w:p>
    <w:p w14:paraId="63655BF0" w14:textId="38942C8C" w:rsidR="00EB0065" w:rsidRPr="00C00484" w:rsidRDefault="00EB0065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 w:rsidRPr="00C00484">
        <w:rPr>
          <w:rFonts w:asciiTheme="minorHAnsi" w:hAnsiTheme="minorHAnsi" w:cstheme="minorHAnsi"/>
          <w:szCs w:val="24"/>
          <w:lang w:val="fr-FR"/>
        </w:rPr>
        <w:t>Mr Hiroshi Yamamoto, TSB</w:t>
      </w:r>
    </w:p>
    <w:p w14:paraId="2937A2C9" w14:textId="0456F559" w:rsidR="004B3F76" w:rsidRPr="00C00484" w:rsidRDefault="004B3F76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 w:rsidRPr="00C00484">
        <w:rPr>
          <w:rFonts w:asciiTheme="minorHAnsi" w:hAnsiTheme="minorHAnsi" w:cstheme="minorHAnsi"/>
          <w:szCs w:val="24"/>
          <w:lang w:val="fr-FR"/>
        </w:rPr>
        <w:t>Ms Kaoru</w:t>
      </w:r>
      <w:r w:rsidR="009C7BAB" w:rsidRPr="00C00484">
        <w:rPr>
          <w:rFonts w:asciiTheme="minorHAnsi" w:hAnsiTheme="minorHAnsi" w:cstheme="minorHAnsi"/>
          <w:szCs w:val="24"/>
          <w:lang w:val="fr-FR"/>
        </w:rPr>
        <w:t xml:space="preserve"> Mizuno, TSB</w:t>
      </w:r>
    </w:p>
    <w:p w14:paraId="3AA02EEA" w14:textId="77777777" w:rsidR="00637C30" w:rsidRPr="00C00484" w:rsidRDefault="00637C30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 w:rsidRPr="00C00484">
        <w:rPr>
          <w:rFonts w:asciiTheme="minorHAnsi" w:hAnsiTheme="minorHAnsi" w:cstheme="minorHAnsi"/>
          <w:szCs w:val="24"/>
          <w:lang w:val="fr-FR"/>
        </w:rPr>
        <w:t>Mr Simao Campos, TSB</w:t>
      </w:r>
    </w:p>
    <w:p w14:paraId="3561871D" w14:textId="77777777" w:rsidR="00637C30" w:rsidRPr="00C00484" w:rsidRDefault="00637C30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 w:rsidRPr="00C00484">
        <w:rPr>
          <w:rFonts w:asciiTheme="minorHAnsi" w:hAnsiTheme="minorHAnsi" w:cstheme="minorHAnsi"/>
          <w:szCs w:val="24"/>
          <w:lang w:val="fr-FR"/>
        </w:rPr>
        <w:t>Ms Reyna Ubeda, TSB</w:t>
      </w:r>
    </w:p>
    <w:p w14:paraId="36805FFC" w14:textId="16024E2B" w:rsidR="009C7BAB" w:rsidRDefault="009C7BAB" w:rsidP="00637C30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contextualSpacing/>
        <w:rPr>
          <w:rFonts w:asciiTheme="minorHAnsi" w:hAnsiTheme="minorHAnsi" w:cstheme="minorHAnsi"/>
          <w:szCs w:val="24"/>
          <w:lang w:val="fr-FR"/>
        </w:rPr>
      </w:pPr>
      <w:r w:rsidRPr="00C00484">
        <w:rPr>
          <w:rFonts w:asciiTheme="minorHAnsi" w:hAnsiTheme="minorHAnsi" w:cstheme="minorHAnsi"/>
          <w:szCs w:val="24"/>
          <w:lang w:val="fr-FR"/>
        </w:rPr>
        <w:t>Ms Chiara Co, TSB</w:t>
      </w:r>
    </w:p>
    <w:p w14:paraId="6A51DA31" w14:textId="1F99039C" w:rsidR="00637C30" w:rsidRPr="00D0663E" w:rsidRDefault="006C5D51" w:rsidP="002143EB">
      <w:pPr>
        <w:numPr>
          <w:ilvl w:val="0"/>
          <w:numId w:val="11"/>
        </w:numPr>
        <w:tabs>
          <w:tab w:val="clear" w:pos="567"/>
          <w:tab w:val="clear" w:pos="1701"/>
          <w:tab w:val="clear" w:pos="2835"/>
          <w:tab w:val="left" w:pos="1871"/>
        </w:tabs>
        <w:spacing w:before="0"/>
        <w:contextualSpacing/>
        <w:rPr>
          <w:rFonts w:asciiTheme="minorHAnsi" w:hAnsiTheme="minorHAnsi" w:cstheme="minorHAnsi"/>
          <w:szCs w:val="24"/>
          <w:u w:val="single"/>
        </w:rPr>
      </w:pPr>
      <w:r w:rsidRPr="00D0663E">
        <w:rPr>
          <w:rFonts w:asciiTheme="minorHAnsi" w:hAnsiTheme="minorHAnsi" w:cstheme="minorHAnsi"/>
          <w:szCs w:val="24"/>
          <w:lang w:val="fr-FR"/>
        </w:rPr>
        <w:t xml:space="preserve">Ms Ramita </w:t>
      </w:r>
      <w:r w:rsidR="00B30EB1" w:rsidRPr="00D0663E">
        <w:rPr>
          <w:rFonts w:asciiTheme="minorHAnsi" w:hAnsiTheme="minorHAnsi" w:cstheme="minorHAnsi"/>
          <w:szCs w:val="24"/>
          <w:lang w:val="fr-FR"/>
        </w:rPr>
        <w:t>Sharma, BDT</w:t>
      </w:r>
    </w:p>
    <w:sectPr w:rsidR="00637C30" w:rsidRPr="00D0663E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D3C5" w14:textId="77777777" w:rsidR="004030B5" w:rsidRDefault="004030B5">
      <w:r>
        <w:separator/>
      </w:r>
    </w:p>
  </w:endnote>
  <w:endnote w:type="continuationSeparator" w:id="0">
    <w:p w14:paraId="10F8F40A" w14:textId="77777777" w:rsidR="004030B5" w:rsidRDefault="0040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5871917D" w14:textId="77777777" w:rsidTr="0042469C">
      <w:trPr>
        <w:jc w:val="center"/>
      </w:trPr>
      <w:tc>
        <w:tcPr>
          <w:tcW w:w="1803" w:type="dxa"/>
          <w:vAlign w:val="center"/>
        </w:tcPr>
        <w:p w14:paraId="43DB2B7E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A206939" w14:textId="77B1DA7F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323C48" w:rsidRPr="00323C48">
            <w:rPr>
              <w:bCs/>
              <w:lang w:val="es-ES"/>
            </w:rPr>
            <w:t>ISCG/26-1/</w:t>
          </w:r>
          <w:r w:rsidR="00C00484">
            <w:rPr>
              <w:bCs/>
              <w:lang w:val="es-ES"/>
            </w:rPr>
            <w:t>1</w:t>
          </w:r>
          <w:r w:rsidR="00323C48">
            <w:rPr>
              <w:bCs/>
              <w:lang w:val="es-ES"/>
            </w:rPr>
            <w:t>3</w:t>
          </w:r>
          <w:r w:rsidR="00323C48" w:rsidRPr="00323C48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7E743D3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6"/>
      <w:gridCol w:w="2738"/>
    </w:tblGrid>
    <w:tr w:rsidR="00EE49E8" w:rsidRPr="00870C17" w14:paraId="5BA76277" w14:textId="77777777" w:rsidTr="005241E0">
      <w:trPr>
        <w:jc w:val="center"/>
      </w:trPr>
      <w:tc>
        <w:tcPr>
          <w:tcW w:w="7326" w:type="dxa"/>
          <w:vAlign w:val="center"/>
        </w:tcPr>
        <w:p w14:paraId="632A53C7" w14:textId="77777777" w:rsidR="00EE49E8" w:rsidRPr="00D74BFC" w:rsidRDefault="005241E0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https://www.itu.int/en/general-secretariat/Pages/ISCG/</w:t>
            </w:r>
          </w:hyperlink>
          <w:r>
            <w:t xml:space="preserve"> </w:t>
          </w:r>
        </w:p>
      </w:tc>
      <w:tc>
        <w:tcPr>
          <w:tcW w:w="2738" w:type="dxa"/>
        </w:tcPr>
        <w:p w14:paraId="69DCEE1B" w14:textId="77777777" w:rsidR="00EE49E8" w:rsidRPr="000F6AB8" w:rsidRDefault="00EE49E8" w:rsidP="005241E0">
          <w:pPr>
            <w:pStyle w:val="Header"/>
            <w:tabs>
              <w:tab w:val="left" w:pos="5150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F795535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A62E" w14:textId="77777777" w:rsidR="004030B5" w:rsidRDefault="004030B5">
      <w:r>
        <w:t>____________________</w:t>
      </w:r>
    </w:p>
  </w:footnote>
  <w:footnote w:type="continuationSeparator" w:id="0">
    <w:p w14:paraId="323A6DFE" w14:textId="77777777" w:rsidR="004030B5" w:rsidRDefault="0040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E94C5C" w:rsidRPr="00784011" w14:paraId="767BE1BB" w14:textId="77777777" w:rsidTr="00EB6249">
      <w:trPr>
        <w:trHeight w:val="1304"/>
        <w:jc w:val="center"/>
      </w:trPr>
      <w:tc>
        <w:tcPr>
          <w:tcW w:w="6546" w:type="dxa"/>
        </w:tcPr>
        <w:bookmarkStart w:id="9" w:name="_Hlk133422111"/>
        <w:p w14:paraId="66663794" w14:textId="4CCE55D4" w:rsidR="00E94C5C" w:rsidRPr="009621F8" w:rsidRDefault="00E94C5C" w:rsidP="00E94C5C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8FB881" wp14:editId="25B2FC17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12924A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" fillcolor="window" stroked="f" strokeweight="2pt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946562E" wp14:editId="3A64E2ED">
                <wp:extent cx="2250000" cy="622800"/>
                <wp:effectExtent l="0" t="0" r="0" b="0"/>
                <wp:docPr id="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7A6F08F8" w14:textId="77777777" w:rsidR="00E94C5C" w:rsidRDefault="00E94C5C" w:rsidP="00E94C5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81AFE" w14:textId="77777777" w:rsidR="00E94C5C" w:rsidRDefault="00E94C5C" w:rsidP="00E94C5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1F0305C" w14:textId="77777777" w:rsidR="00E94C5C" w:rsidRPr="00784011" w:rsidRDefault="00E94C5C" w:rsidP="00E94C5C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35A38C0B" w14:textId="22BF7332" w:rsidR="00AD3606" w:rsidRDefault="00E94C5C">
    <w:pPr>
      <w:pStyle w:val="Header"/>
    </w:pPr>
    <w:r w:rsidRPr="00130599">
      <w:rPr>
        <w:rFonts w:ascii="Arial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7DFF7C" wp14:editId="587C9A87">
              <wp:simplePos x="0" y="0"/>
              <wp:positionH relativeFrom="column">
                <wp:posOffset>399415</wp:posOffset>
              </wp:positionH>
              <wp:positionV relativeFrom="paragraph">
                <wp:posOffset>-848995</wp:posOffset>
              </wp:positionV>
              <wp:extent cx="2752725" cy="471170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1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D04EE" w14:textId="03ED8146" w:rsidR="00E94C5C" w:rsidRDefault="00E94C5C" w:rsidP="00E94C5C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 xml:space="preserve">Geneva, </w:t>
                          </w:r>
                          <w:r w:rsidR="00590DE8">
                            <w:rPr>
                              <w:sz w:val="20"/>
                            </w:rPr>
                            <w:t>10 April</w:t>
                          </w:r>
                          <w:r>
                            <w:rPr>
                              <w:sz w:val="20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DFF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.45pt;margin-top:-66.85pt;width:216.75pt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" fillcolor="window" stroked="f">
              <v:textbox style="mso-fit-shape-to-text:t" inset="1mm">
                <w:txbxContent>
                  <w:p w14:paraId="0F5D04EE" w14:textId="03ED8146" w:rsidR="00E94C5C" w:rsidRDefault="00E94C5C" w:rsidP="00E94C5C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 xml:space="preserve">Inter-Sector Coordination Group (ISCG) 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szCs w:val="24"/>
                      </w:rPr>
                      <w:t>on issues of mutual interest</w:t>
                    </w:r>
                    <w:r>
                      <w:br/>
                    </w:r>
                    <w:r>
                      <w:rPr>
                        <w:sz w:val="20"/>
                      </w:rPr>
                      <w:t xml:space="preserve">Geneva, </w:t>
                    </w:r>
                    <w:r w:rsidR="00590DE8">
                      <w:rPr>
                        <w:sz w:val="20"/>
                      </w:rPr>
                      <w:t>10 April</w:t>
                    </w:r>
                    <w:r>
                      <w:rPr>
                        <w:sz w:val="20"/>
                      </w:rPr>
                      <w:t xml:space="preserve"> 2026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19151" wp14:editId="3250A432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4C73F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6463A"/>
    <w:multiLevelType w:val="hybridMultilevel"/>
    <w:tmpl w:val="A1D018B0"/>
    <w:lvl w:ilvl="0" w:tplc="5D8664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80B2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26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60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E6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AE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AA4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E8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0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47F1"/>
    <w:multiLevelType w:val="hybridMultilevel"/>
    <w:tmpl w:val="639CE84E"/>
    <w:lvl w:ilvl="0" w:tplc="6B365E8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414"/>
    <w:multiLevelType w:val="hybridMultilevel"/>
    <w:tmpl w:val="17DCC608"/>
    <w:lvl w:ilvl="0" w:tplc="ACB89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5EDF"/>
    <w:multiLevelType w:val="hybridMultilevel"/>
    <w:tmpl w:val="AD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30D33"/>
    <w:multiLevelType w:val="hybridMultilevel"/>
    <w:tmpl w:val="2B781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B580B"/>
    <w:multiLevelType w:val="hybridMultilevel"/>
    <w:tmpl w:val="A8F8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4AD1"/>
    <w:multiLevelType w:val="multilevel"/>
    <w:tmpl w:val="D16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A2AE6"/>
    <w:multiLevelType w:val="multilevel"/>
    <w:tmpl w:val="FF9A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3E27F0"/>
    <w:multiLevelType w:val="multilevel"/>
    <w:tmpl w:val="B0A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BC3422"/>
    <w:multiLevelType w:val="multilevel"/>
    <w:tmpl w:val="55D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482144"/>
    <w:multiLevelType w:val="hybridMultilevel"/>
    <w:tmpl w:val="9CBED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593821699">
    <w:abstractNumId w:val="4"/>
  </w:num>
  <w:num w:numId="3" w16cid:durableId="77482380">
    <w:abstractNumId w:val="2"/>
  </w:num>
  <w:num w:numId="4" w16cid:durableId="1704407101">
    <w:abstractNumId w:val="1"/>
  </w:num>
  <w:num w:numId="5" w16cid:durableId="16857123">
    <w:abstractNumId w:val="3"/>
  </w:num>
  <w:num w:numId="6" w16cid:durableId="1631931758">
    <w:abstractNumId w:val="10"/>
  </w:num>
  <w:num w:numId="7" w16cid:durableId="1861358016">
    <w:abstractNumId w:val="8"/>
  </w:num>
  <w:num w:numId="8" w16cid:durableId="238372083">
    <w:abstractNumId w:val="9"/>
  </w:num>
  <w:num w:numId="9" w16cid:durableId="710618334">
    <w:abstractNumId w:val="11"/>
  </w:num>
  <w:num w:numId="10" w16cid:durableId="1797915388">
    <w:abstractNumId w:val="6"/>
  </w:num>
  <w:num w:numId="11" w16cid:durableId="1858932113">
    <w:abstractNumId w:val="5"/>
  </w:num>
  <w:num w:numId="12" w16cid:durableId="382143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6"/>
    <w:rsid w:val="00003A6D"/>
    <w:rsid w:val="000041A9"/>
    <w:rsid w:val="00004C8C"/>
    <w:rsid w:val="00006DB2"/>
    <w:rsid w:val="000120E4"/>
    <w:rsid w:val="000210D4"/>
    <w:rsid w:val="00023D3C"/>
    <w:rsid w:val="00024572"/>
    <w:rsid w:val="000525A1"/>
    <w:rsid w:val="00055927"/>
    <w:rsid w:val="00063016"/>
    <w:rsid w:val="00066795"/>
    <w:rsid w:val="00076AF6"/>
    <w:rsid w:val="00085CF2"/>
    <w:rsid w:val="000A1525"/>
    <w:rsid w:val="000A3E3B"/>
    <w:rsid w:val="000B1705"/>
    <w:rsid w:val="000C6DD8"/>
    <w:rsid w:val="000D75B2"/>
    <w:rsid w:val="000E4ADA"/>
    <w:rsid w:val="000F6AB8"/>
    <w:rsid w:val="001121F5"/>
    <w:rsid w:val="00130599"/>
    <w:rsid w:val="00131E18"/>
    <w:rsid w:val="001400DC"/>
    <w:rsid w:val="00140CE1"/>
    <w:rsid w:val="001471C9"/>
    <w:rsid w:val="00147C54"/>
    <w:rsid w:val="001545E8"/>
    <w:rsid w:val="0016259B"/>
    <w:rsid w:val="0017539C"/>
    <w:rsid w:val="00175AC2"/>
    <w:rsid w:val="0017609F"/>
    <w:rsid w:val="001A2463"/>
    <w:rsid w:val="001A7D1D"/>
    <w:rsid w:val="001B0595"/>
    <w:rsid w:val="001B51DD"/>
    <w:rsid w:val="001C628E"/>
    <w:rsid w:val="001D62DF"/>
    <w:rsid w:val="001D6CF2"/>
    <w:rsid w:val="001E0F7B"/>
    <w:rsid w:val="001E0FBE"/>
    <w:rsid w:val="001E5FE7"/>
    <w:rsid w:val="001F4CAD"/>
    <w:rsid w:val="00205D4E"/>
    <w:rsid w:val="002119FD"/>
    <w:rsid w:val="002130E0"/>
    <w:rsid w:val="00227AAB"/>
    <w:rsid w:val="002448AA"/>
    <w:rsid w:val="00244F7F"/>
    <w:rsid w:val="0025570E"/>
    <w:rsid w:val="002608B7"/>
    <w:rsid w:val="00264425"/>
    <w:rsid w:val="00265875"/>
    <w:rsid w:val="0027303B"/>
    <w:rsid w:val="0028109B"/>
    <w:rsid w:val="002869E8"/>
    <w:rsid w:val="0029062F"/>
    <w:rsid w:val="002A2188"/>
    <w:rsid w:val="002B1F58"/>
    <w:rsid w:val="002C1C7A"/>
    <w:rsid w:val="002C54E2"/>
    <w:rsid w:val="002E0AC3"/>
    <w:rsid w:val="002E6E73"/>
    <w:rsid w:val="002E7DA8"/>
    <w:rsid w:val="002F123F"/>
    <w:rsid w:val="002F2D06"/>
    <w:rsid w:val="0030160F"/>
    <w:rsid w:val="00301AEE"/>
    <w:rsid w:val="00313C5E"/>
    <w:rsid w:val="003145DF"/>
    <w:rsid w:val="00320223"/>
    <w:rsid w:val="00322D0D"/>
    <w:rsid w:val="00323C48"/>
    <w:rsid w:val="003562D4"/>
    <w:rsid w:val="00356595"/>
    <w:rsid w:val="00356734"/>
    <w:rsid w:val="00361465"/>
    <w:rsid w:val="00365D86"/>
    <w:rsid w:val="003877F5"/>
    <w:rsid w:val="003942D4"/>
    <w:rsid w:val="0039514F"/>
    <w:rsid w:val="003958A8"/>
    <w:rsid w:val="003B29C2"/>
    <w:rsid w:val="003C00EE"/>
    <w:rsid w:val="003C20CA"/>
    <w:rsid w:val="003C2533"/>
    <w:rsid w:val="003D2E43"/>
    <w:rsid w:val="003D50E7"/>
    <w:rsid w:val="003D5A7F"/>
    <w:rsid w:val="003D635C"/>
    <w:rsid w:val="003D71D8"/>
    <w:rsid w:val="003F18F6"/>
    <w:rsid w:val="004016E2"/>
    <w:rsid w:val="004030B5"/>
    <w:rsid w:val="0040435A"/>
    <w:rsid w:val="004160C4"/>
    <w:rsid w:val="00416A24"/>
    <w:rsid w:val="00416A30"/>
    <w:rsid w:val="0042059E"/>
    <w:rsid w:val="00431D9E"/>
    <w:rsid w:val="00432EBE"/>
    <w:rsid w:val="00433CE8"/>
    <w:rsid w:val="00434A5C"/>
    <w:rsid w:val="004544D9"/>
    <w:rsid w:val="00472BAD"/>
    <w:rsid w:val="0048267C"/>
    <w:rsid w:val="00484009"/>
    <w:rsid w:val="00490E72"/>
    <w:rsid w:val="00491157"/>
    <w:rsid w:val="004921C8"/>
    <w:rsid w:val="00495B0B"/>
    <w:rsid w:val="004A1B8B"/>
    <w:rsid w:val="004B3F76"/>
    <w:rsid w:val="004B51C8"/>
    <w:rsid w:val="004D1851"/>
    <w:rsid w:val="004D599D"/>
    <w:rsid w:val="004E06D1"/>
    <w:rsid w:val="004E2EA5"/>
    <w:rsid w:val="004E3AEB"/>
    <w:rsid w:val="00500CA4"/>
    <w:rsid w:val="0050223C"/>
    <w:rsid w:val="00511980"/>
    <w:rsid w:val="005170FD"/>
    <w:rsid w:val="005241E0"/>
    <w:rsid w:val="005243FF"/>
    <w:rsid w:val="00524E9C"/>
    <w:rsid w:val="005311D6"/>
    <w:rsid w:val="00533E0D"/>
    <w:rsid w:val="00536422"/>
    <w:rsid w:val="0054526E"/>
    <w:rsid w:val="005536C2"/>
    <w:rsid w:val="00555452"/>
    <w:rsid w:val="00564FBC"/>
    <w:rsid w:val="00566D83"/>
    <w:rsid w:val="005800BC"/>
    <w:rsid w:val="00582442"/>
    <w:rsid w:val="00590DE8"/>
    <w:rsid w:val="005A335D"/>
    <w:rsid w:val="005B0869"/>
    <w:rsid w:val="005C13D4"/>
    <w:rsid w:val="005D2CF9"/>
    <w:rsid w:val="005E2BD5"/>
    <w:rsid w:val="005E4F47"/>
    <w:rsid w:val="005F3269"/>
    <w:rsid w:val="005F7BEB"/>
    <w:rsid w:val="00612123"/>
    <w:rsid w:val="00615961"/>
    <w:rsid w:val="00623AE3"/>
    <w:rsid w:val="006261F4"/>
    <w:rsid w:val="00637C30"/>
    <w:rsid w:val="00646877"/>
    <w:rsid w:val="0064737F"/>
    <w:rsid w:val="00647966"/>
    <w:rsid w:val="006535F1"/>
    <w:rsid w:val="0065557D"/>
    <w:rsid w:val="00660D50"/>
    <w:rsid w:val="00662984"/>
    <w:rsid w:val="00663050"/>
    <w:rsid w:val="006716BB"/>
    <w:rsid w:val="006808EA"/>
    <w:rsid w:val="006877F4"/>
    <w:rsid w:val="006973C8"/>
    <w:rsid w:val="006A4862"/>
    <w:rsid w:val="006B1859"/>
    <w:rsid w:val="006B6680"/>
    <w:rsid w:val="006B6DCC"/>
    <w:rsid w:val="006C2E4B"/>
    <w:rsid w:val="006C5D51"/>
    <w:rsid w:val="006D1395"/>
    <w:rsid w:val="00701554"/>
    <w:rsid w:val="00701C70"/>
    <w:rsid w:val="00702DEF"/>
    <w:rsid w:val="00706861"/>
    <w:rsid w:val="007130E7"/>
    <w:rsid w:val="00722C25"/>
    <w:rsid w:val="007247CF"/>
    <w:rsid w:val="00726B8C"/>
    <w:rsid w:val="00727C44"/>
    <w:rsid w:val="007307F0"/>
    <w:rsid w:val="0075051B"/>
    <w:rsid w:val="00757A85"/>
    <w:rsid w:val="0077110E"/>
    <w:rsid w:val="00775655"/>
    <w:rsid w:val="007849D5"/>
    <w:rsid w:val="00791347"/>
    <w:rsid w:val="00793188"/>
    <w:rsid w:val="00794D34"/>
    <w:rsid w:val="007E04A5"/>
    <w:rsid w:val="007F60DA"/>
    <w:rsid w:val="00805312"/>
    <w:rsid w:val="00806E3C"/>
    <w:rsid w:val="00813E5E"/>
    <w:rsid w:val="00816C2C"/>
    <w:rsid w:val="0083581B"/>
    <w:rsid w:val="0085556A"/>
    <w:rsid w:val="00855E52"/>
    <w:rsid w:val="00860EED"/>
    <w:rsid w:val="00863874"/>
    <w:rsid w:val="00864AFF"/>
    <w:rsid w:val="00865925"/>
    <w:rsid w:val="00870C17"/>
    <w:rsid w:val="00872B5C"/>
    <w:rsid w:val="00875FD1"/>
    <w:rsid w:val="00877BF2"/>
    <w:rsid w:val="00884F3A"/>
    <w:rsid w:val="00891503"/>
    <w:rsid w:val="008A1E64"/>
    <w:rsid w:val="008A2F06"/>
    <w:rsid w:val="008B4A6A"/>
    <w:rsid w:val="008C7E27"/>
    <w:rsid w:val="008F3822"/>
    <w:rsid w:val="008F7448"/>
    <w:rsid w:val="0090147A"/>
    <w:rsid w:val="0090389B"/>
    <w:rsid w:val="0090622B"/>
    <w:rsid w:val="009173EF"/>
    <w:rsid w:val="00930FF6"/>
    <w:rsid w:val="00932906"/>
    <w:rsid w:val="00932C90"/>
    <w:rsid w:val="00934E03"/>
    <w:rsid w:val="00940069"/>
    <w:rsid w:val="009527BB"/>
    <w:rsid w:val="00961860"/>
    <w:rsid w:val="00961B0B"/>
    <w:rsid w:val="00962D33"/>
    <w:rsid w:val="009A4CEF"/>
    <w:rsid w:val="009B38C3"/>
    <w:rsid w:val="009B44BD"/>
    <w:rsid w:val="009C7BAB"/>
    <w:rsid w:val="009D26F5"/>
    <w:rsid w:val="009E17BD"/>
    <w:rsid w:val="009E485A"/>
    <w:rsid w:val="00A04CEC"/>
    <w:rsid w:val="00A212A1"/>
    <w:rsid w:val="00A27F92"/>
    <w:rsid w:val="00A32257"/>
    <w:rsid w:val="00A36D20"/>
    <w:rsid w:val="00A429FA"/>
    <w:rsid w:val="00A43244"/>
    <w:rsid w:val="00A43C03"/>
    <w:rsid w:val="00A46CD0"/>
    <w:rsid w:val="00A514A4"/>
    <w:rsid w:val="00A52C84"/>
    <w:rsid w:val="00A55622"/>
    <w:rsid w:val="00A60478"/>
    <w:rsid w:val="00A64921"/>
    <w:rsid w:val="00A67929"/>
    <w:rsid w:val="00A72F39"/>
    <w:rsid w:val="00A83502"/>
    <w:rsid w:val="00AA5F94"/>
    <w:rsid w:val="00AC6BFA"/>
    <w:rsid w:val="00AD15B3"/>
    <w:rsid w:val="00AD34DB"/>
    <w:rsid w:val="00AD3606"/>
    <w:rsid w:val="00AD4A3D"/>
    <w:rsid w:val="00AE4BF3"/>
    <w:rsid w:val="00AF6E49"/>
    <w:rsid w:val="00B04A67"/>
    <w:rsid w:val="00B0583C"/>
    <w:rsid w:val="00B248BC"/>
    <w:rsid w:val="00B27398"/>
    <w:rsid w:val="00B30EB1"/>
    <w:rsid w:val="00B358B2"/>
    <w:rsid w:val="00B40A81"/>
    <w:rsid w:val="00B44910"/>
    <w:rsid w:val="00B57C59"/>
    <w:rsid w:val="00B62127"/>
    <w:rsid w:val="00B72267"/>
    <w:rsid w:val="00B73DD1"/>
    <w:rsid w:val="00B76EB6"/>
    <w:rsid w:val="00B7737B"/>
    <w:rsid w:val="00B824C8"/>
    <w:rsid w:val="00B82C1B"/>
    <w:rsid w:val="00B849D3"/>
    <w:rsid w:val="00B84B9D"/>
    <w:rsid w:val="00B95B29"/>
    <w:rsid w:val="00BA3A51"/>
    <w:rsid w:val="00BC251A"/>
    <w:rsid w:val="00BD032B"/>
    <w:rsid w:val="00BD0614"/>
    <w:rsid w:val="00BD094B"/>
    <w:rsid w:val="00BE2640"/>
    <w:rsid w:val="00BF1FDA"/>
    <w:rsid w:val="00C00484"/>
    <w:rsid w:val="00C00CC8"/>
    <w:rsid w:val="00C01189"/>
    <w:rsid w:val="00C07ECC"/>
    <w:rsid w:val="00C22951"/>
    <w:rsid w:val="00C27DB8"/>
    <w:rsid w:val="00C374DE"/>
    <w:rsid w:val="00C40981"/>
    <w:rsid w:val="00C47AD4"/>
    <w:rsid w:val="00C52D81"/>
    <w:rsid w:val="00C55198"/>
    <w:rsid w:val="00C56BA2"/>
    <w:rsid w:val="00C626B9"/>
    <w:rsid w:val="00C725C6"/>
    <w:rsid w:val="00C81D2C"/>
    <w:rsid w:val="00C922C7"/>
    <w:rsid w:val="00C951B1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0663E"/>
    <w:rsid w:val="00D143DF"/>
    <w:rsid w:val="00D22C42"/>
    <w:rsid w:val="00D30B3D"/>
    <w:rsid w:val="00D45669"/>
    <w:rsid w:val="00D464CC"/>
    <w:rsid w:val="00D522F6"/>
    <w:rsid w:val="00D55426"/>
    <w:rsid w:val="00D60608"/>
    <w:rsid w:val="00D65041"/>
    <w:rsid w:val="00D67039"/>
    <w:rsid w:val="00D74BFC"/>
    <w:rsid w:val="00D7657E"/>
    <w:rsid w:val="00D86E6C"/>
    <w:rsid w:val="00D96F5F"/>
    <w:rsid w:val="00DA13D3"/>
    <w:rsid w:val="00DB00D5"/>
    <w:rsid w:val="00DB1936"/>
    <w:rsid w:val="00DB384B"/>
    <w:rsid w:val="00DF0189"/>
    <w:rsid w:val="00DF40C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74BAF"/>
    <w:rsid w:val="00E854E4"/>
    <w:rsid w:val="00E85B67"/>
    <w:rsid w:val="00E86DBF"/>
    <w:rsid w:val="00E94C5C"/>
    <w:rsid w:val="00EA1733"/>
    <w:rsid w:val="00EB0065"/>
    <w:rsid w:val="00EB0D6F"/>
    <w:rsid w:val="00EB2232"/>
    <w:rsid w:val="00EC5337"/>
    <w:rsid w:val="00EC7C07"/>
    <w:rsid w:val="00EE49E8"/>
    <w:rsid w:val="00EE5E43"/>
    <w:rsid w:val="00F10B59"/>
    <w:rsid w:val="00F119DF"/>
    <w:rsid w:val="00F16BAB"/>
    <w:rsid w:val="00F2150A"/>
    <w:rsid w:val="00F22945"/>
    <w:rsid w:val="00F231D8"/>
    <w:rsid w:val="00F2657D"/>
    <w:rsid w:val="00F37FD8"/>
    <w:rsid w:val="00F44C00"/>
    <w:rsid w:val="00F45D2C"/>
    <w:rsid w:val="00F46C5F"/>
    <w:rsid w:val="00F632C0"/>
    <w:rsid w:val="00F66A26"/>
    <w:rsid w:val="00F70249"/>
    <w:rsid w:val="00F73B2C"/>
    <w:rsid w:val="00F74694"/>
    <w:rsid w:val="00F86596"/>
    <w:rsid w:val="00F93FD4"/>
    <w:rsid w:val="00F94A63"/>
    <w:rsid w:val="00FA1C28"/>
    <w:rsid w:val="00FA5795"/>
    <w:rsid w:val="00FB1279"/>
    <w:rsid w:val="00FB6B76"/>
    <w:rsid w:val="00FB7596"/>
    <w:rsid w:val="00FD64DE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05A89"/>
  <w15:docId w15:val="{F141BE44-78FE-4214-AD71-7FB663B8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CEO_Hyperlink,超级链接,Style 58,超?级链,超????,하이퍼링크2,超链接1,超?级链?,Style?,S,하이퍼링크21,超??级链Ú,fL????,fL?级,超??级链,超?级链Ú,’´?级链,’´????,’´??级链Ú,’´??级"/>
    <w:basedOn w:val="DefaultParagraphFont"/>
    <w:uiPriority w:val="99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  <w:style w:type="paragraph" w:styleId="ListParagraph">
    <w:name w:val="List Paragraph"/>
    <w:basedOn w:val="Normal"/>
    <w:uiPriority w:val="34"/>
    <w:qFormat/>
    <w:rsid w:val="007E0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enik\OneDrive%20-%20ITU\ISCG\1st%20Meeting%202025\ISCG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2E360EB612A45AC10C33F275DB288" ma:contentTypeVersion="1" ma:contentTypeDescription="Create a new document." ma:contentTypeScope="" ma:versionID="74ff6eb72c0eb09fa07ceededf461d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3F12F1-1F94-470B-9445-F840C53E6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9322D-0C56-4378-8426-7F53C7B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04E00A-A34D-42B5-9E24-01D2C0655E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ISCG-TEMPLATE</Template>
  <TotalTime>1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ISCG final list of participants</dc:title>
  <dc:subject>ITU Council Working Group for strategic and financial plans 2028-2031</dc:subject>
  <dc:creator>Sukenik, Maria Victoria</dc:creator>
  <cp:keywords>ISCG first meeting</cp:keywords>
  <dc:description/>
  <cp:lastModifiedBy>GBS</cp:lastModifiedBy>
  <cp:revision>2</cp:revision>
  <dcterms:created xsi:type="dcterms:W3CDTF">2026-05-15T12:46:00Z</dcterms:created>
  <dcterms:modified xsi:type="dcterms:W3CDTF">2026-05-15T12:46:00Z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0x010100B862E360EB612A45AC10C33F275DB288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1768402746</vt:lpwstr>
  </property>
</Properties>
</file>