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54CF60DA"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AE1195">
              <w:rPr>
                <w:b/>
                <w:lang w:val="fr-CH"/>
              </w:rPr>
              <w:t>2</w:t>
            </w:r>
            <w:r w:rsidR="00F66A26">
              <w:rPr>
                <w:b/>
                <w:lang w:val="fr-FR"/>
              </w:rPr>
              <w:t>/</w:t>
            </w:r>
            <w:r w:rsidR="00652494">
              <w:rPr>
                <w:b/>
                <w:lang w:val="fr-FR"/>
              </w:rPr>
              <w:t>3</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65E8A4C9" w:rsidR="00AD3606" w:rsidRPr="00147C54" w:rsidRDefault="00AE1195" w:rsidP="00C07ECC">
            <w:pPr>
              <w:tabs>
                <w:tab w:val="left" w:pos="851"/>
              </w:tabs>
              <w:spacing w:before="0"/>
              <w:jc w:val="right"/>
              <w:rPr>
                <w:b/>
              </w:rPr>
            </w:pPr>
            <w:r>
              <w:rPr>
                <w:b/>
              </w:rPr>
              <w:t>10 April</w:t>
            </w:r>
            <w:r w:rsidR="00B57C59">
              <w:rPr>
                <w:b/>
              </w:rPr>
              <w:t xml:space="preserve">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73581C87" w:rsidR="007E04A5" w:rsidRPr="00147C54" w:rsidRDefault="00C307D5" w:rsidP="00C07ECC">
            <w:pPr>
              <w:pStyle w:val="Source"/>
              <w:framePr w:hSpace="0" w:wrap="auto" w:vAnchor="margin" w:hAnchor="text" w:xAlign="left" w:yAlign="inline"/>
            </w:pPr>
            <w:bookmarkStart w:id="8" w:name="dsource" w:colFirst="0" w:colLast="0"/>
            <w:bookmarkEnd w:id="7"/>
            <w:r w:rsidRPr="00C307D5">
              <w:t>Telecommunication Standardization Advisory Group (TSAG)</w:t>
            </w:r>
          </w:p>
        </w:tc>
      </w:tr>
      <w:tr w:rsidR="007E04A5" w:rsidRPr="00147C54" w14:paraId="16B8590D" w14:textId="77777777" w:rsidTr="00C07ECC">
        <w:trPr>
          <w:cantSplit/>
        </w:trPr>
        <w:tc>
          <w:tcPr>
            <w:tcW w:w="9639" w:type="dxa"/>
            <w:gridSpan w:val="2"/>
            <w:tcMar>
              <w:left w:w="0" w:type="dxa"/>
            </w:tcMar>
          </w:tcPr>
          <w:p w14:paraId="3EBDE99F" w14:textId="15EBBE2D" w:rsidR="007E04A5" w:rsidRPr="00147C54" w:rsidRDefault="00C307D5" w:rsidP="00C07ECC">
            <w:pPr>
              <w:pStyle w:val="Subtitle"/>
              <w:framePr w:hSpace="0" w:wrap="auto" w:xAlign="left" w:yAlign="inline"/>
            </w:pPr>
            <w:bookmarkStart w:id="9" w:name="_Hlk219477343"/>
            <w:bookmarkEnd w:id="8"/>
            <w:r w:rsidRPr="00C307D5">
              <w:rPr>
                <w:caps/>
              </w:rPr>
              <w:t xml:space="preserve">LIAISON STATEMENT </w:t>
            </w:r>
            <w:r w:rsidR="00BE613B">
              <w:t>ON</w:t>
            </w:r>
            <w:r w:rsidR="0029191F">
              <w:t xml:space="preserve"> </w:t>
            </w:r>
            <w:r w:rsidR="0029191F" w:rsidRPr="0029191F">
              <w:rPr>
                <w:caps/>
              </w:rPr>
              <w:t>proposal</w:t>
            </w:r>
            <w:r w:rsidR="004D5B1E">
              <w:rPr>
                <w:caps/>
              </w:rPr>
              <w:t>S</w:t>
            </w:r>
            <w:r w:rsidR="0029191F" w:rsidRPr="0029191F">
              <w:rPr>
                <w:caps/>
              </w:rPr>
              <w:t xml:space="preserve"> for modification on enablers in the draft ITU Strategic Plan for 2028-2031</w:t>
            </w:r>
            <w:bookmarkEnd w:id="9"/>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7FDD629A" w:rsidR="005241E0" w:rsidRDefault="00F16BAB" w:rsidP="00C07ECC">
            <w:pPr>
              <w:spacing w:before="160" w:after="120"/>
              <w:rPr>
                <w:sz w:val="26"/>
                <w:szCs w:val="26"/>
              </w:rPr>
            </w:pPr>
            <w:bookmarkStart w:id="10"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584D79">
              <w:rPr>
                <w:sz w:val="26"/>
                <w:szCs w:val="26"/>
              </w:rPr>
              <w:t>X</w:t>
            </w:r>
            <w:r w:rsidR="005241E0" w:rsidRPr="005241E0">
              <w:rPr>
                <w:sz w:val="26"/>
                <w:szCs w:val="26"/>
              </w:rPr>
              <w:t xml:space="preserve">) / Discussion </w:t>
            </w:r>
            <w:proofErr w:type="gramStart"/>
            <w:r w:rsidR="005241E0" w:rsidRPr="005241E0">
              <w:rPr>
                <w:sz w:val="26"/>
                <w:szCs w:val="26"/>
              </w:rPr>
              <w:t>(</w:t>
            </w:r>
            <w:r w:rsidR="00584D79">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p w14:paraId="393CFB80" w14:textId="33D45508" w:rsidR="00C307D5" w:rsidRPr="005241E0" w:rsidRDefault="00C307D5" w:rsidP="00C307D5">
            <w:pPr>
              <w:spacing w:before="160" w:after="120"/>
              <w:rPr>
                <w:sz w:val="26"/>
                <w:szCs w:val="26"/>
              </w:rPr>
            </w:pPr>
            <w:r w:rsidRPr="00584D79">
              <w:rPr>
                <w:sz w:val="26"/>
                <w:szCs w:val="26"/>
              </w:rPr>
              <w:t xml:space="preserve">The liaison statement </w:t>
            </w:r>
            <w:r w:rsidR="000A49B7">
              <w:rPr>
                <w:sz w:val="26"/>
                <w:szCs w:val="26"/>
              </w:rPr>
              <w:t xml:space="preserve">presents </w:t>
            </w:r>
            <w:r w:rsidR="00E36A0A">
              <w:rPr>
                <w:sz w:val="26"/>
                <w:szCs w:val="26"/>
              </w:rPr>
              <w:t xml:space="preserve">TSAG’s </w:t>
            </w:r>
            <w:r w:rsidR="00BE613B">
              <w:rPr>
                <w:sz w:val="26"/>
                <w:szCs w:val="26"/>
              </w:rPr>
              <w:t xml:space="preserve">proposals to modify the </w:t>
            </w:r>
            <w:r w:rsidR="00934A08">
              <w:rPr>
                <w:sz w:val="26"/>
                <w:szCs w:val="26"/>
              </w:rPr>
              <w:t>enablers in draft ITU</w:t>
            </w:r>
            <w:r w:rsidR="00E36A0A">
              <w:rPr>
                <w:sz w:val="26"/>
                <w:szCs w:val="26"/>
              </w:rPr>
              <w:t xml:space="preserve"> strategic and financial plans </w:t>
            </w:r>
            <w:r w:rsidR="005F574A">
              <w:rPr>
                <w:sz w:val="26"/>
                <w:szCs w:val="26"/>
              </w:rPr>
              <w:t>for 2028-2031</w:t>
            </w:r>
            <w:r w:rsidRPr="00584D79">
              <w:rPr>
                <w:iCs/>
                <w:sz w:val="26"/>
                <w:szCs w:val="26"/>
                <w:lang w:val="en-US"/>
              </w:rPr>
              <w:t>.</w:t>
            </w:r>
          </w:p>
        </w:tc>
      </w:tr>
      <w:bookmarkEnd w:id="2"/>
      <w:bookmarkEnd w:id="3"/>
      <w:bookmarkEnd w:id="4"/>
      <w:bookmarkEnd w:id="5"/>
      <w:bookmarkEnd w:id="10"/>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p w14:paraId="60588EA6" w14:textId="005F88FC" w:rsidR="00C307D5" w:rsidRDefault="00210FAD" w:rsidP="00633938">
      <w:pPr>
        <w:rPr>
          <w:rFonts w:asciiTheme="majorBidi" w:hAnsiTheme="majorBidi" w:cstheme="majorBidi"/>
          <w:lang w:val="fr-CH"/>
        </w:rPr>
      </w:pPr>
      <w:r w:rsidRPr="00210FAD">
        <w:rPr>
          <w:noProof/>
        </w:rPr>
        <w:lastRenderedPageBreak/>
        <w:drawing>
          <wp:inline distT="0" distB="0" distL="0" distR="0" wp14:anchorId="53700D30" wp14:editId="2F91A051">
            <wp:extent cx="5760085" cy="5715000"/>
            <wp:effectExtent l="0" t="0" r="0" b="0"/>
            <wp:docPr id="1560968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5715000"/>
                    </a:xfrm>
                    <a:prstGeom prst="rect">
                      <a:avLst/>
                    </a:prstGeom>
                    <a:noFill/>
                    <a:ln>
                      <a:noFill/>
                    </a:ln>
                  </pic:spPr>
                </pic:pic>
              </a:graphicData>
            </a:graphic>
          </wp:inline>
        </w:drawing>
      </w: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BA2AD5" w:rsidRPr="008249A7" w14:paraId="7767A6AD" w14:textId="77777777" w:rsidTr="00FA2BFE">
        <w:trPr>
          <w:cantSplit/>
        </w:trPr>
        <w:tc>
          <w:tcPr>
            <w:tcW w:w="1588" w:type="dxa"/>
          </w:tcPr>
          <w:p w14:paraId="609226B4" w14:textId="77777777" w:rsidR="00BA2AD5" w:rsidRPr="00136DDD" w:rsidRDefault="00BA2AD5" w:rsidP="00FA2BFE">
            <w:pPr>
              <w:rPr>
                <w:b/>
                <w:bCs/>
              </w:rPr>
            </w:pPr>
            <w:r w:rsidRPr="00136DDD">
              <w:rPr>
                <w:b/>
                <w:bCs/>
              </w:rPr>
              <w:t>Abstract:</w:t>
            </w:r>
          </w:p>
        </w:tc>
        <w:tc>
          <w:tcPr>
            <w:tcW w:w="8051" w:type="dxa"/>
          </w:tcPr>
          <w:p w14:paraId="61E3B36F" w14:textId="77777777" w:rsidR="00BA2AD5" w:rsidRPr="008249A7" w:rsidRDefault="00BA2AD5" w:rsidP="00FA2BFE">
            <w:pPr>
              <w:pStyle w:val="TSBHeaderSummary"/>
              <w:rPr>
                <w:highlight w:val="yellow"/>
              </w:rPr>
            </w:pPr>
            <w:r>
              <w:t xml:space="preserve">In addition to TSAG-LS16 replying to </w:t>
            </w:r>
            <w:r w:rsidRPr="00872BE2">
              <w:t>CWG-SFP-LS3</w:t>
            </w:r>
            <w:r>
              <w:t xml:space="preserve"> on </w:t>
            </w:r>
            <w:r w:rsidRPr="00872BE2">
              <w:t>Outcomes of the fourth meeting of CWG-SFP</w:t>
            </w:r>
            <w:r>
              <w:t xml:space="preserve">, TSAG </w:t>
            </w:r>
            <w:r w:rsidRPr="009F3BDC">
              <w:t>propos</w:t>
            </w:r>
            <w:r>
              <w:rPr>
                <w:rFonts w:eastAsia="MS Mincho" w:hint="eastAsia"/>
              </w:rPr>
              <w:t>es</w:t>
            </w:r>
            <w:r w:rsidRPr="009F3BDC">
              <w:t xml:space="preserve"> modification</w:t>
            </w:r>
            <w:r>
              <w:rPr>
                <w:rFonts w:eastAsia="MS Mincho" w:hint="eastAsia"/>
              </w:rPr>
              <w:t>s</w:t>
            </w:r>
            <w:r w:rsidRPr="009F3BDC">
              <w:t xml:space="preserve"> on enablers</w:t>
            </w:r>
            <w:r>
              <w:t xml:space="preserve"> in the draft ITU Strategic Plan for 2028-2031. </w:t>
            </w:r>
            <w:r>
              <w:br/>
              <w:t xml:space="preserve">This LS </w:t>
            </w:r>
            <w:r>
              <w:rPr>
                <w:rFonts w:eastAsia="MS Mincho"/>
              </w:rPr>
              <w:t>suggests</w:t>
            </w:r>
            <w:r>
              <w:t xml:space="preserve"> CWG-SFP: 1) to add a new enabler; 2) to edit the enabler on Human Resources, and</w:t>
            </w:r>
            <w:r>
              <w:rPr>
                <w:rFonts w:eastAsia="MS Mincho" w:hint="eastAsia"/>
              </w:rPr>
              <w:t xml:space="preserve"> it suggests</w:t>
            </w:r>
            <w:r>
              <w:t xml:space="preserve"> CWG-FHR to consider the rational</w:t>
            </w:r>
            <w:r>
              <w:rPr>
                <w:rFonts w:eastAsia="MS Mincho" w:hint="eastAsia"/>
              </w:rPr>
              <w:t>e</w:t>
            </w:r>
            <w:r>
              <w:t xml:space="preserve"> of the proposed new enabler.    </w:t>
            </w:r>
          </w:p>
        </w:tc>
      </w:tr>
    </w:tbl>
    <w:p w14:paraId="56F61E41" w14:textId="77777777" w:rsidR="00942C3C" w:rsidRPr="00BA2AD5" w:rsidRDefault="00942C3C" w:rsidP="00633938">
      <w:pPr>
        <w:rPr>
          <w:rFonts w:asciiTheme="majorBidi" w:hAnsiTheme="majorBidi" w:cstheme="majorBidi"/>
        </w:rPr>
      </w:pPr>
    </w:p>
    <w:p w14:paraId="3574A091" w14:textId="77777777" w:rsidR="00DE2540" w:rsidRPr="00B86ECF" w:rsidRDefault="00DE2540" w:rsidP="00DE2540">
      <w:pPr>
        <w:rPr>
          <w:rFonts w:ascii="Times New Roman" w:hAnsi="Times New Roman"/>
        </w:rPr>
      </w:pPr>
      <w:r w:rsidRPr="00B86ECF">
        <w:rPr>
          <w:rFonts w:ascii="Times New Roman" w:hAnsi="Times New Roman"/>
        </w:rPr>
        <w:t xml:space="preserve">The Draft Strategic Plan for 2028-2031contains enablers.  TSAG is pointing out a gap related to Strategic communication, promotion and outreach.  Another observation is that there is disputed text near the end of the Human Resources enabler and text edits are suggested for consideration. </w:t>
      </w:r>
    </w:p>
    <w:p w14:paraId="5640A155" w14:textId="77777777" w:rsidR="00DE2540" w:rsidRPr="00B86ECF" w:rsidRDefault="00DE2540" w:rsidP="00DE2540">
      <w:pPr>
        <w:rPr>
          <w:rFonts w:ascii="Times New Roman" w:hAnsi="Times New Roman"/>
        </w:rPr>
      </w:pPr>
      <w:r w:rsidRPr="00B86ECF">
        <w:rPr>
          <w:rFonts w:ascii="Times New Roman" w:hAnsi="Times New Roman"/>
          <w:b/>
          <w:bCs/>
        </w:rPr>
        <w:t>1)</w:t>
      </w:r>
      <w:r w:rsidRPr="00B86ECF">
        <w:rPr>
          <w:rFonts w:ascii="Times New Roman" w:hAnsi="Times New Roman"/>
          <w:b/>
          <w:bCs/>
        </w:rPr>
        <w:tab/>
        <w:t xml:space="preserve">Add a new enabler - Strategic communication, promotion and outreach </w:t>
      </w:r>
      <w:r w:rsidRPr="00B86ECF">
        <w:rPr>
          <w:rFonts w:ascii="Times New Roman" w:hAnsi="Times New Roman"/>
        </w:rPr>
        <w:t xml:space="preserve">(for consideration by </w:t>
      </w:r>
      <w:r w:rsidRPr="00B86ECF">
        <w:rPr>
          <w:rFonts w:ascii="Times New Roman" w:hAnsi="Times New Roman"/>
          <w:b/>
          <w:bCs/>
        </w:rPr>
        <w:t>CWG-SFP</w:t>
      </w:r>
      <w:r w:rsidRPr="00B86ECF">
        <w:rPr>
          <w:rFonts w:ascii="Times New Roman" w:hAnsi="Times New Roman"/>
        </w:rPr>
        <w:t>):</w:t>
      </w:r>
    </w:p>
    <w:p w14:paraId="087A1EBC" w14:textId="77777777" w:rsidR="00DE2540" w:rsidRPr="00B86ECF" w:rsidRDefault="00DE2540" w:rsidP="00DE2540">
      <w:pPr>
        <w:rPr>
          <w:rFonts w:ascii="Times New Roman" w:hAnsi="Times New Roman"/>
        </w:rPr>
      </w:pPr>
      <w:r w:rsidRPr="00B86ECF">
        <w:rPr>
          <w:rFonts w:ascii="Times New Roman" w:hAnsi="Times New Roman"/>
        </w:rPr>
        <w:t xml:space="preserve">ITU will strengthen its strategic communication, promotion and outreach capabilities to effectively support the delivery of its mission, enhance the visibility, understanding and </w:t>
      </w:r>
      <w:r w:rsidRPr="00B86ECF">
        <w:rPr>
          <w:rFonts w:ascii="Times New Roman" w:hAnsi="Times New Roman"/>
        </w:rPr>
        <w:lastRenderedPageBreak/>
        <w:t>impact of its work, and demonstrate the value of ITU activities, outputs and outcomes to its membership and stakeholders. Effective communication is essential to promote the adoption and implementation of ITU standards, regulations, policies, best practices and development initiatives, and to support informed participation by the membership.</w:t>
      </w:r>
    </w:p>
    <w:p w14:paraId="4FF9D881" w14:textId="77777777" w:rsidR="00DE2540" w:rsidRPr="00B86ECF" w:rsidRDefault="00DE2540" w:rsidP="00DE2540">
      <w:pPr>
        <w:rPr>
          <w:rFonts w:ascii="Times New Roman" w:hAnsi="Times New Roman"/>
          <w:b/>
          <w:bCs/>
        </w:rPr>
      </w:pPr>
      <w:r w:rsidRPr="00B86ECF">
        <w:rPr>
          <w:rFonts w:ascii="Times New Roman" w:hAnsi="Times New Roman"/>
          <w:b/>
          <w:bCs/>
        </w:rPr>
        <w:t>Rational</w:t>
      </w:r>
      <w:r w:rsidRPr="00B86ECF">
        <w:rPr>
          <w:rFonts w:ascii="Times New Roman" w:eastAsia="MS Mincho" w:hAnsi="Times New Roman"/>
          <w:b/>
          <w:bCs/>
        </w:rPr>
        <w:t>e</w:t>
      </w:r>
      <w:r w:rsidRPr="00B86ECF">
        <w:rPr>
          <w:rFonts w:ascii="Times New Roman" w:hAnsi="Times New Roman"/>
          <w:b/>
          <w:bCs/>
        </w:rPr>
        <w:t xml:space="preserve"> </w:t>
      </w:r>
      <w:r w:rsidRPr="00B86ECF">
        <w:rPr>
          <w:rFonts w:ascii="Times New Roman" w:hAnsi="Times New Roman"/>
        </w:rPr>
        <w:t xml:space="preserve">(for consideration by </w:t>
      </w:r>
      <w:r w:rsidRPr="00B86ECF">
        <w:rPr>
          <w:rFonts w:ascii="Times New Roman" w:hAnsi="Times New Roman"/>
          <w:b/>
          <w:bCs/>
        </w:rPr>
        <w:t>CWG-FHR</w:t>
      </w:r>
      <w:r w:rsidRPr="00B86ECF">
        <w:rPr>
          <w:rFonts w:ascii="Times New Roman" w:hAnsi="Times New Roman"/>
        </w:rPr>
        <w:t>):</w:t>
      </w:r>
    </w:p>
    <w:p w14:paraId="3EF3AE45" w14:textId="77777777" w:rsidR="00DE2540" w:rsidRPr="00B86ECF" w:rsidRDefault="00DE2540" w:rsidP="00DE2540">
      <w:pPr>
        <w:rPr>
          <w:rFonts w:ascii="Times New Roman" w:hAnsi="Times New Roman"/>
        </w:rPr>
      </w:pPr>
      <w:r w:rsidRPr="00B86ECF">
        <w:rPr>
          <w:rFonts w:ascii="Times New Roman" w:hAnsi="Times New Roman"/>
        </w:rPr>
        <w:t>ITU will adopt a coordinated, results-oriented and evidence-based communication approach across the Sectors, Bureaux, regional and area offices and the General Secretariat, ensuring coherence of messaging, consistency of narratives and alignment with the Union’s strategic goals, priorities and targets. Communication efforts will leverage digital platforms and tools, data and impact stories, multilingual content and inclusive communication practices to reach diverse audiences.</w:t>
      </w:r>
    </w:p>
    <w:p w14:paraId="25716C01" w14:textId="77777777" w:rsidR="00DE2540" w:rsidRPr="00B86ECF" w:rsidRDefault="00DE2540" w:rsidP="00DE2540">
      <w:pPr>
        <w:rPr>
          <w:rFonts w:ascii="Times New Roman" w:hAnsi="Times New Roman"/>
        </w:rPr>
      </w:pPr>
      <w:r w:rsidRPr="00B86ECF">
        <w:rPr>
          <w:rFonts w:ascii="Times New Roman" w:hAnsi="Times New Roman"/>
        </w:rPr>
        <w:t>Through enhanced promotion and outreach, ITU will support greater engagement of Member States and Sector Members, increase awareness and uptake of ITU deliverables, strengthen trust and credibility as a neutral and leading global platform, and reinforce partnerships and international cooperation in support of universal connectivity and sustainable digital transformation.</w:t>
      </w:r>
    </w:p>
    <w:p w14:paraId="0B491B2A" w14:textId="77777777" w:rsidR="00DE2540" w:rsidRPr="00B86ECF" w:rsidRDefault="00DE2540" w:rsidP="00DE2540">
      <w:pPr>
        <w:rPr>
          <w:rFonts w:ascii="Times New Roman" w:hAnsi="Times New Roman"/>
        </w:rPr>
      </w:pPr>
      <w:r w:rsidRPr="00B86ECF">
        <w:rPr>
          <w:rFonts w:ascii="Times New Roman" w:hAnsi="Times New Roman"/>
          <w:b/>
          <w:bCs/>
        </w:rPr>
        <w:t>2)</w:t>
      </w:r>
      <w:r w:rsidRPr="00B86ECF">
        <w:rPr>
          <w:rFonts w:ascii="Times New Roman" w:hAnsi="Times New Roman"/>
          <w:b/>
          <w:bCs/>
        </w:rPr>
        <w:tab/>
        <w:t>Edit the enabler on Human Resources</w:t>
      </w:r>
      <w:r w:rsidRPr="00B86ECF">
        <w:rPr>
          <w:rFonts w:ascii="Times New Roman" w:hAnsi="Times New Roman"/>
        </w:rPr>
        <w:t xml:space="preserve"> (for consideration </w:t>
      </w:r>
      <w:r w:rsidRPr="00B86ECF">
        <w:rPr>
          <w:rFonts w:ascii="Times New Roman" w:hAnsi="Times New Roman"/>
          <w:b/>
          <w:bCs/>
        </w:rPr>
        <w:t>by CWG-SFP</w:t>
      </w:r>
      <w:r w:rsidRPr="00B86ECF">
        <w:rPr>
          <w:rFonts w:ascii="Times New Roman" w:hAnsi="Times New Roman"/>
        </w:rPr>
        <w:t>):</w:t>
      </w:r>
    </w:p>
    <w:p w14:paraId="0EA3C199" w14:textId="77777777" w:rsidR="00DE2540" w:rsidRPr="00B86ECF" w:rsidRDefault="00DE2540" w:rsidP="00DE2540">
      <w:pPr>
        <w:rPr>
          <w:rFonts w:ascii="Times New Roman" w:hAnsi="Times New Roman"/>
        </w:rPr>
      </w:pPr>
      <w:r w:rsidRPr="00B86ECF">
        <w:rPr>
          <w:rFonts w:ascii="Times New Roman" w:hAnsi="Times New Roman"/>
        </w:rPr>
        <w:t xml:space="preserve">In the following text, this is copied from </w:t>
      </w:r>
      <w:hyperlink r:id="rId12" w:history="1">
        <w:r w:rsidRPr="00B86ECF">
          <w:rPr>
            <w:rStyle w:val="Hyperlink"/>
            <w:rFonts w:ascii="Times New Roman" w:hAnsi="Times New Roman"/>
          </w:rPr>
          <w:t>Draft Annex 1 to Resolution 71: ITU strategic plan for 2028-2031</w:t>
        </w:r>
      </w:hyperlink>
      <w:r w:rsidRPr="00B86ECF">
        <w:rPr>
          <w:rFonts w:ascii="Times New Roman" w:hAnsi="Times New Roman"/>
        </w:rPr>
        <w:t xml:space="preserve">.  The text that is struck out is suggested to be removed. The text in highlight is new suggested text, and the text at the end is from the Draft Annex 1 and left intact for context. </w:t>
      </w:r>
    </w:p>
    <w:p w14:paraId="2609DF33" w14:textId="77777777" w:rsidR="00DE2540" w:rsidRPr="00B86ECF" w:rsidRDefault="00DE2540" w:rsidP="00DE2540">
      <w:pPr>
        <w:rPr>
          <w:rFonts w:ascii="Times New Roman" w:hAnsi="Times New Roman"/>
        </w:rPr>
      </w:pPr>
      <w:r w:rsidRPr="00B86ECF">
        <w:rPr>
          <w:rFonts w:ascii="Times New Roman" w:hAnsi="Times New Roman"/>
          <w:strike/>
        </w:rPr>
        <w:t xml:space="preserve">The </w:t>
      </w:r>
      <w:proofErr w:type="gramStart"/>
      <w:r w:rsidRPr="00B86ECF">
        <w:rPr>
          <w:rFonts w:ascii="Times New Roman" w:hAnsi="Times New Roman"/>
          <w:strike/>
        </w:rPr>
        <w:t>main focus</w:t>
      </w:r>
      <w:proofErr w:type="gramEnd"/>
      <w:r w:rsidRPr="00B86ECF">
        <w:rPr>
          <w:rFonts w:ascii="Times New Roman" w:hAnsi="Times New Roman"/>
          <w:strike/>
        </w:rPr>
        <w:t xml:space="preserve"> of the organization is on modernizing ITU's human capacity, processes, procedures and tools, as well as on integration and harmonization with the United Nations common system and the values of the international civil service. To this end, ITU will be implementing a culture and skills transformation plan that will strengthen organizational openness, agility and efficiency, to be based on four main tracks: strategic planning, digital transformation, innovation and human resources management.</w:t>
      </w:r>
      <w:r w:rsidRPr="00B86ECF">
        <w:rPr>
          <w:rFonts w:ascii="Times New Roman" w:hAnsi="Times New Roman"/>
        </w:rPr>
        <w:t xml:space="preserve">  ITU’s transformation efforts will continue towards building a culture of continuous learning, and innovation and adaptive change, recognizing that emerging technologies will reshape tasks, roles, tools, workflows and organizational culture. ITU will therefore invest in modern, flexible and scalable digital capabilities to enhance efficiency, effectiveness and participation across its core delivery mechanisms, including study groups.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p>
    <w:p w14:paraId="63C45F6C" w14:textId="77777777" w:rsidR="00DE2540" w:rsidRDefault="00DE2540" w:rsidP="00DE2540">
      <w:pPr>
        <w:jc w:val="center"/>
      </w:pPr>
    </w:p>
    <w:p w14:paraId="44A82354" w14:textId="2DCC32ED" w:rsidR="007E04A5" w:rsidRPr="00050A67" w:rsidRDefault="00DE2540" w:rsidP="00050A67">
      <w:pPr>
        <w:jc w:val="center"/>
      </w:pPr>
      <w:r>
        <w:t>_______________________</w:t>
      </w:r>
    </w:p>
    <w:sectPr w:rsidR="007E04A5" w:rsidRPr="00050A67" w:rsidSect="00C636D6">
      <w:footerReference w:type="default" r:id="rId13"/>
      <w:headerReference w:type="first" r:id="rId14"/>
      <w:footerReference w:type="first" r:id="rId15"/>
      <w:pgSz w:w="11907" w:h="16834"/>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882E" w14:textId="77777777" w:rsidR="00730EFE" w:rsidRDefault="00730EFE">
      <w:r>
        <w:separator/>
      </w:r>
    </w:p>
  </w:endnote>
  <w:endnote w:type="continuationSeparator" w:id="0">
    <w:p w14:paraId="0B328F03" w14:textId="77777777" w:rsidR="00730EFE" w:rsidRDefault="0073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1256F" w:rsidRPr="00870C17" w14:paraId="18528F3A" w14:textId="77777777" w:rsidTr="00B751CF">
      <w:trPr>
        <w:jc w:val="center"/>
      </w:trPr>
      <w:tc>
        <w:tcPr>
          <w:tcW w:w="1803" w:type="dxa"/>
          <w:vAlign w:val="center"/>
        </w:tcPr>
        <w:p w14:paraId="0442F82B" w14:textId="77777777" w:rsidR="0041256F" w:rsidRDefault="0041256F" w:rsidP="0041256F">
          <w:pPr>
            <w:pStyle w:val="Header"/>
            <w:jc w:val="left"/>
            <w:rPr>
              <w:noProof/>
            </w:rPr>
          </w:pPr>
        </w:p>
      </w:tc>
      <w:tc>
        <w:tcPr>
          <w:tcW w:w="8261" w:type="dxa"/>
        </w:tcPr>
        <w:p w14:paraId="183730A9" w14:textId="77777777" w:rsidR="0041256F" w:rsidRPr="00877BF2" w:rsidRDefault="0041256F" w:rsidP="0041256F">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w:t>
          </w:r>
          <w:r>
            <w:rPr>
              <w:bCs/>
              <w:lang w:val="es-ES"/>
            </w:rPr>
            <w:t>2</w:t>
          </w:r>
          <w:r w:rsidRPr="00323C48">
            <w:rPr>
              <w:bCs/>
              <w:lang w:val="es-ES"/>
            </w:rPr>
            <w:t>/</w:t>
          </w:r>
          <w:r>
            <w:rPr>
              <w:bCs/>
              <w:lang w:val="es-ES"/>
            </w:rPr>
            <w:t>3</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8"/>
    </w:tblGrid>
    <w:tr w:rsidR="0041256F" w:rsidRPr="00870C17" w14:paraId="1CA018A6" w14:textId="77777777" w:rsidTr="00B751CF">
      <w:trPr>
        <w:jc w:val="center"/>
      </w:trPr>
      <w:tc>
        <w:tcPr>
          <w:tcW w:w="4536" w:type="dxa"/>
          <w:vAlign w:val="center"/>
        </w:tcPr>
        <w:p w14:paraId="5B566A07" w14:textId="77777777" w:rsidR="0041256F" w:rsidRPr="006971F8" w:rsidRDefault="0041256F" w:rsidP="0041256F">
          <w:pPr>
            <w:pStyle w:val="Header"/>
            <w:jc w:val="left"/>
            <w:rPr>
              <w:noProof/>
            </w:rPr>
          </w:pPr>
          <w:hyperlink r:id="rId1" w:history="1">
            <w:r w:rsidRPr="00252211">
              <w:rPr>
                <w:rStyle w:val="Hyperlink"/>
              </w:rPr>
              <w:t>https://www.itu.int/en/general-secretariat/Pages/ISCG</w:t>
            </w:r>
          </w:hyperlink>
          <w:r>
            <w:t xml:space="preserve"> </w:t>
          </w:r>
        </w:p>
      </w:tc>
      <w:tc>
        <w:tcPr>
          <w:tcW w:w="5528" w:type="dxa"/>
        </w:tcPr>
        <w:p w14:paraId="1D2E848F" w14:textId="77777777" w:rsidR="0041256F" w:rsidRPr="000F6AB8" w:rsidRDefault="0041256F" w:rsidP="0041256F">
          <w:pPr>
            <w:pStyle w:val="Header"/>
            <w:tabs>
              <w:tab w:val="left" w:pos="5150"/>
              <w:tab w:val="right" w:pos="8505"/>
              <w:tab w:val="right" w:pos="9639"/>
            </w:tabs>
            <w:jc w:val="left"/>
            <w:rPr>
              <w:rFonts w:ascii="Arial" w:hAnsi="Arial" w:cs="Arial"/>
              <w:b/>
              <w:bCs/>
              <w:szCs w:val="18"/>
              <w:lang w:val="es-ES"/>
            </w:rPr>
          </w:pPr>
          <w:r>
            <w:rPr>
              <w:bCs/>
            </w:rPr>
            <w:tab/>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B499" w14:textId="77777777" w:rsidR="00730EFE" w:rsidRDefault="00730EFE">
      <w:r>
        <w:t>____________________</w:t>
      </w:r>
    </w:p>
  </w:footnote>
  <w:footnote w:type="continuationSeparator" w:id="0">
    <w:p w14:paraId="468C937E" w14:textId="77777777" w:rsidR="00730EFE" w:rsidRDefault="0073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1256F" w:rsidRPr="00784011" w14:paraId="30E3558B" w14:textId="77777777" w:rsidTr="00B751CF">
      <w:trPr>
        <w:trHeight w:val="1304"/>
        <w:jc w:val="center"/>
      </w:trPr>
      <w:tc>
        <w:tcPr>
          <w:tcW w:w="6546" w:type="dxa"/>
        </w:tcPr>
        <w:p w14:paraId="0380ED4C" w14:textId="5507BC65" w:rsidR="0041256F" w:rsidRPr="009621F8" w:rsidRDefault="0041256F" w:rsidP="0041256F">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1C557EDA" wp14:editId="5BB17720">
                    <wp:simplePos x="0" y="0"/>
                    <wp:positionH relativeFrom="column">
                      <wp:posOffset>598805</wp:posOffset>
                    </wp:positionH>
                    <wp:positionV relativeFrom="paragraph">
                      <wp:posOffset>9052</wp:posOffset>
                    </wp:positionV>
                    <wp:extent cx="2752725" cy="471170"/>
                    <wp:effectExtent l="0" t="0" r="9525" b="1270"/>
                    <wp:wrapNone/>
                    <wp:docPr id="6236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747339E5" w14:textId="77777777" w:rsidR="0041256F" w:rsidRDefault="0041256F" w:rsidP="0041256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557EDA" id="_x0000_t202" coordsize="21600,21600" o:spt="202" path="m,l,21600r21600,l21600,xe">
                    <v:stroke joinstyle="miter"/>
                    <v:path gradientshapeok="t" o:connecttype="rect"/>
                  </v:shapetype>
                  <v:shape id="Text Box 2" o:spid="_x0000_s1026" type="#_x0000_t202" style="position:absolute;margin-left:47.15pt;margin-top:.7pt;width:216.7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" fillcolor="window" stroked="f">
                    <v:textbox style="mso-fit-shape-to-text:t" inset="1mm">
                      <w:txbxContent>
                        <w:p w14:paraId="747339E5" w14:textId="77777777" w:rsidR="0041256F" w:rsidRDefault="0041256F" w:rsidP="0041256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v:textbox>
                  </v:shape>
                </w:pict>
              </mc:Fallback>
            </mc:AlternateContent>
          </w:r>
          <w:r>
            <w:rPr>
              <w:noProof/>
            </w:rPr>
            <w:drawing>
              <wp:inline distT="0" distB="0" distL="0" distR="0" wp14:anchorId="1A7B9574" wp14:editId="12214BAD">
                <wp:extent cx="2250000" cy="622800"/>
                <wp:effectExtent l="0" t="0" r="0" b="0"/>
                <wp:docPr id="1429100739" name="Picture 1429100739"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041C2DB1" w14:textId="77777777" w:rsidR="0041256F" w:rsidRDefault="0041256F" w:rsidP="0041256F">
          <w:pPr>
            <w:pStyle w:val="Header"/>
            <w:jc w:val="right"/>
            <w:rPr>
              <w:rFonts w:ascii="Arial" w:hAnsi="Arial" w:cs="Arial"/>
              <w:b/>
              <w:bCs/>
              <w:color w:val="009CD6"/>
              <w:szCs w:val="18"/>
            </w:rPr>
          </w:pPr>
        </w:p>
        <w:p w14:paraId="481191CD" w14:textId="77777777" w:rsidR="0041256F" w:rsidRDefault="0041256F" w:rsidP="0041256F">
          <w:pPr>
            <w:pStyle w:val="Header"/>
            <w:jc w:val="right"/>
            <w:rPr>
              <w:rFonts w:ascii="Arial" w:hAnsi="Arial" w:cs="Arial"/>
              <w:b/>
              <w:bCs/>
              <w:color w:val="009CD6"/>
              <w:szCs w:val="18"/>
            </w:rPr>
          </w:pPr>
        </w:p>
        <w:p w14:paraId="65134FA5" w14:textId="77777777" w:rsidR="0041256F" w:rsidRPr="00784011" w:rsidRDefault="0041256F" w:rsidP="0041256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35A38C0B" w14:textId="24D35D5D" w:rsidR="00AD3606" w:rsidRPr="008264DD" w:rsidRDefault="0041256F" w:rsidP="008264DD">
    <w:pPr>
      <w:pStyle w:val="Header"/>
      <w:jc w:val="left"/>
      <w:rPr>
        <w:lang w:val="fr-CH"/>
      </w:rP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0C28D02C" wp14:editId="20EFA939">
              <wp:simplePos x="0" y="0"/>
              <wp:positionH relativeFrom="page">
                <wp:posOffset>12436</wp:posOffset>
              </wp:positionH>
              <wp:positionV relativeFrom="topMargin">
                <wp:posOffset>568325</wp:posOffset>
              </wp:positionV>
              <wp:extent cx="93345" cy="431800"/>
              <wp:effectExtent l="0" t="0" r="1905" b="6350"/>
              <wp:wrapNone/>
              <wp:docPr id="508596295" name="Rectangle 508596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08595" id="Rectangle 508596295" o:spid="_x0000_s1026" style="position:absolute;margin-left:1pt;margin-top:44.75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8"/>
  </w:num>
  <w:num w:numId="7" w16cid:durableId="1861358016">
    <w:abstractNumId w:val="6"/>
  </w:num>
  <w:num w:numId="8" w16cid:durableId="238372083">
    <w:abstractNumId w:val="7"/>
  </w:num>
  <w:num w:numId="9" w16cid:durableId="171337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0A67"/>
    <w:rsid w:val="000525A1"/>
    <w:rsid w:val="00063016"/>
    <w:rsid w:val="00066795"/>
    <w:rsid w:val="00076AF6"/>
    <w:rsid w:val="00085CF2"/>
    <w:rsid w:val="0009118F"/>
    <w:rsid w:val="000A1525"/>
    <w:rsid w:val="000A49B7"/>
    <w:rsid w:val="000B1705"/>
    <w:rsid w:val="000B73B3"/>
    <w:rsid w:val="000D75B2"/>
    <w:rsid w:val="000F6AB8"/>
    <w:rsid w:val="001121F5"/>
    <w:rsid w:val="001162AB"/>
    <w:rsid w:val="00130599"/>
    <w:rsid w:val="00131E18"/>
    <w:rsid w:val="001400DC"/>
    <w:rsid w:val="00140CE1"/>
    <w:rsid w:val="001471C9"/>
    <w:rsid w:val="00147C54"/>
    <w:rsid w:val="001533C7"/>
    <w:rsid w:val="001545E8"/>
    <w:rsid w:val="0016259B"/>
    <w:rsid w:val="001731F6"/>
    <w:rsid w:val="0017539C"/>
    <w:rsid w:val="00175AC2"/>
    <w:rsid w:val="0017609F"/>
    <w:rsid w:val="001825FA"/>
    <w:rsid w:val="001A7D1D"/>
    <w:rsid w:val="001B0595"/>
    <w:rsid w:val="001B1A5B"/>
    <w:rsid w:val="001B51DD"/>
    <w:rsid w:val="001C628E"/>
    <w:rsid w:val="001D62DF"/>
    <w:rsid w:val="001E0F7B"/>
    <w:rsid w:val="001E0FBE"/>
    <w:rsid w:val="001E5FE7"/>
    <w:rsid w:val="001F4CAD"/>
    <w:rsid w:val="00205D4E"/>
    <w:rsid w:val="00210FAD"/>
    <w:rsid w:val="002119FD"/>
    <w:rsid w:val="002130E0"/>
    <w:rsid w:val="00227AAB"/>
    <w:rsid w:val="00244F7F"/>
    <w:rsid w:val="0025570E"/>
    <w:rsid w:val="002608B7"/>
    <w:rsid w:val="00261828"/>
    <w:rsid w:val="00264425"/>
    <w:rsid w:val="00265875"/>
    <w:rsid w:val="0027303B"/>
    <w:rsid w:val="0028109B"/>
    <w:rsid w:val="0029191F"/>
    <w:rsid w:val="002A2188"/>
    <w:rsid w:val="002B1F58"/>
    <w:rsid w:val="002C1C7A"/>
    <w:rsid w:val="002C54E2"/>
    <w:rsid w:val="002E0AC3"/>
    <w:rsid w:val="002F123F"/>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B3AFF"/>
    <w:rsid w:val="003C20CA"/>
    <w:rsid w:val="003C2533"/>
    <w:rsid w:val="003D2E43"/>
    <w:rsid w:val="003D5A7F"/>
    <w:rsid w:val="003D635C"/>
    <w:rsid w:val="003D71D8"/>
    <w:rsid w:val="003F18F6"/>
    <w:rsid w:val="003F2365"/>
    <w:rsid w:val="004016E2"/>
    <w:rsid w:val="0040435A"/>
    <w:rsid w:val="0041256F"/>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C595D"/>
    <w:rsid w:val="004D1851"/>
    <w:rsid w:val="004D599D"/>
    <w:rsid w:val="004D5B1E"/>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84D79"/>
    <w:rsid w:val="005A335D"/>
    <w:rsid w:val="005B0869"/>
    <w:rsid w:val="005C13D4"/>
    <w:rsid w:val="005E2BD5"/>
    <w:rsid w:val="005E4F47"/>
    <w:rsid w:val="005F3269"/>
    <w:rsid w:val="005F574A"/>
    <w:rsid w:val="005F7BEB"/>
    <w:rsid w:val="00612123"/>
    <w:rsid w:val="00615961"/>
    <w:rsid w:val="00623AE3"/>
    <w:rsid w:val="006261F4"/>
    <w:rsid w:val="0064737F"/>
    <w:rsid w:val="00647966"/>
    <w:rsid w:val="00652494"/>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30E7"/>
    <w:rsid w:val="00722C25"/>
    <w:rsid w:val="007247CF"/>
    <w:rsid w:val="00726B8C"/>
    <w:rsid w:val="00727C44"/>
    <w:rsid w:val="007307F0"/>
    <w:rsid w:val="00730EFE"/>
    <w:rsid w:val="0075051B"/>
    <w:rsid w:val="00757A85"/>
    <w:rsid w:val="0077110E"/>
    <w:rsid w:val="00775655"/>
    <w:rsid w:val="007849D5"/>
    <w:rsid w:val="00793188"/>
    <w:rsid w:val="00794D34"/>
    <w:rsid w:val="007E04A5"/>
    <w:rsid w:val="00806E3C"/>
    <w:rsid w:val="00812A98"/>
    <w:rsid w:val="00813E5E"/>
    <w:rsid w:val="00816C2C"/>
    <w:rsid w:val="008264DD"/>
    <w:rsid w:val="0082796D"/>
    <w:rsid w:val="0083581B"/>
    <w:rsid w:val="00846FA5"/>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5451"/>
    <w:rsid w:val="0090622B"/>
    <w:rsid w:val="009173EF"/>
    <w:rsid w:val="00932906"/>
    <w:rsid w:val="00934A08"/>
    <w:rsid w:val="00934E03"/>
    <w:rsid w:val="00942C3C"/>
    <w:rsid w:val="00961860"/>
    <w:rsid w:val="00961B0B"/>
    <w:rsid w:val="00962D33"/>
    <w:rsid w:val="009B38C3"/>
    <w:rsid w:val="009B44BD"/>
    <w:rsid w:val="009E17BD"/>
    <w:rsid w:val="009E485A"/>
    <w:rsid w:val="00A04CEC"/>
    <w:rsid w:val="00A27F92"/>
    <w:rsid w:val="00A32257"/>
    <w:rsid w:val="00A36D20"/>
    <w:rsid w:val="00A43C03"/>
    <w:rsid w:val="00A46CD0"/>
    <w:rsid w:val="00A514A4"/>
    <w:rsid w:val="00A52C84"/>
    <w:rsid w:val="00A55622"/>
    <w:rsid w:val="00A67929"/>
    <w:rsid w:val="00A83502"/>
    <w:rsid w:val="00AC6BFA"/>
    <w:rsid w:val="00AD15B3"/>
    <w:rsid w:val="00AD3606"/>
    <w:rsid w:val="00AD4A3D"/>
    <w:rsid w:val="00AD70E3"/>
    <w:rsid w:val="00AE1195"/>
    <w:rsid w:val="00AF4780"/>
    <w:rsid w:val="00AF6E49"/>
    <w:rsid w:val="00AF7A21"/>
    <w:rsid w:val="00B01BAF"/>
    <w:rsid w:val="00B04A67"/>
    <w:rsid w:val="00B0583C"/>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86ECF"/>
    <w:rsid w:val="00BA2AD5"/>
    <w:rsid w:val="00BA3A51"/>
    <w:rsid w:val="00BC251A"/>
    <w:rsid w:val="00BD032B"/>
    <w:rsid w:val="00BD0614"/>
    <w:rsid w:val="00BD094B"/>
    <w:rsid w:val="00BE2640"/>
    <w:rsid w:val="00BE613B"/>
    <w:rsid w:val="00BE61B1"/>
    <w:rsid w:val="00BF1FDA"/>
    <w:rsid w:val="00BF6C3A"/>
    <w:rsid w:val="00C01189"/>
    <w:rsid w:val="00C0349B"/>
    <w:rsid w:val="00C07ECC"/>
    <w:rsid w:val="00C27DB8"/>
    <w:rsid w:val="00C307D5"/>
    <w:rsid w:val="00C374DE"/>
    <w:rsid w:val="00C47AD4"/>
    <w:rsid w:val="00C52D81"/>
    <w:rsid w:val="00C55198"/>
    <w:rsid w:val="00C636D6"/>
    <w:rsid w:val="00C725C6"/>
    <w:rsid w:val="00C922C7"/>
    <w:rsid w:val="00C951B1"/>
    <w:rsid w:val="00CA6393"/>
    <w:rsid w:val="00CB18FF"/>
    <w:rsid w:val="00CB24AA"/>
    <w:rsid w:val="00CD0C08"/>
    <w:rsid w:val="00CD3C91"/>
    <w:rsid w:val="00CE03FB"/>
    <w:rsid w:val="00CE1A26"/>
    <w:rsid w:val="00CE433C"/>
    <w:rsid w:val="00CF0161"/>
    <w:rsid w:val="00CF33F3"/>
    <w:rsid w:val="00D06183"/>
    <w:rsid w:val="00D13927"/>
    <w:rsid w:val="00D143DF"/>
    <w:rsid w:val="00D22C42"/>
    <w:rsid w:val="00D45669"/>
    <w:rsid w:val="00D464CC"/>
    <w:rsid w:val="00D50C87"/>
    <w:rsid w:val="00D522F6"/>
    <w:rsid w:val="00D65041"/>
    <w:rsid w:val="00D67039"/>
    <w:rsid w:val="00D7382C"/>
    <w:rsid w:val="00D74BFC"/>
    <w:rsid w:val="00D86E6C"/>
    <w:rsid w:val="00DB00D5"/>
    <w:rsid w:val="00DB1936"/>
    <w:rsid w:val="00DB384B"/>
    <w:rsid w:val="00DD4A63"/>
    <w:rsid w:val="00DE2540"/>
    <w:rsid w:val="00DF0189"/>
    <w:rsid w:val="00E06FD5"/>
    <w:rsid w:val="00E10E80"/>
    <w:rsid w:val="00E124F0"/>
    <w:rsid w:val="00E227F3"/>
    <w:rsid w:val="00E36A0A"/>
    <w:rsid w:val="00E4728B"/>
    <w:rsid w:val="00E53185"/>
    <w:rsid w:val="00E545C6"/>
    <w:rsid w:val="00E60F04"/>
    <w:rsid w:val="00E63EFF"/>
    <w:rsid w:val="00E65B24"/>
    <w:rsid w:val="00E73AA8"/>
    <w:rsid w:val="00E854E4"/>
    <w:rsid w:val="00E85B67"/>
    <w:rsid w:val="00E86DBF"/>
    <w:rsid w:val="00EA1733"/>
    <w:rsid w:val="00EB0D6F"/>
    <w:rsid w:val="00EB2232"/>
    <w:rsid w:val="00EC5337"/>
    <w:rsid w:val="00EC7C07"/>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pub/itu-s/md/26/cwgsfp4/td/260112/S26-CWGSFP4-260112-TD-0002!R3!MSW-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2.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ISCG-TEMPLATE</Template>
  <TotalTime>43</TotalTime>
  <Pages>3</Pages>
  <Words>620</Words>
  <Characters>3841</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16</cp:revision>
  <dcterms:created xsi:type="dcterms:W3CDTF">2026-03-19T13:59:00Z</dcterms:created>
  <dcterms:modified xsi:type="dcterms:W3CDTF">2026-03-20T09:41:00Z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