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670969" w14:paraId="3D2881A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ABE13CF" w14:textId="0309E14A" w:rsidR="00796BD3" w:rsidRPr="00670969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490AC4B0" w14:textId="177F2061" w:rsidR="00796BD3" w:rsidRPr="0067096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670969">
              <w:rPr>
                <w:b/>
                <w:lang w:val="ru-RU"/>
              </w:rPr>
              <w:t xml:space="preserve">Документ </w:t>
            </w:r>
            <w:r w:rsidR="00796BD3" w:rsidRPr="00670969">
              <w:rPr>
                <w:b/>
                <w:lang w:val="ru-RU"/>
              </w:rPr>
              <w:t>C2</w:t>
            </w:r>
            <w:r w:rsidR="00BE00DD" w:rsidRPr="00670969">
              <w:rPr>
                <w:b/>
                <w:lang w:val="ru-RU"/>
              </w:rPr>
              <w:t>6</w:t>
            </w:r>
            <w:r w:rsidR="00796BD3" w:rsidRPr="00670969">
              <w:rPr>
                <w:b/>
                <w:lang w:val="ru-RU"/>
              </w:rPr>
              <w:t>/</w:t>
            </w:r>
            <w:r w:rsidR="00670969" w:rsidRPr="00670969">
              <w:rPr>
                <w:b/>
                <w:lang w:val="ru-RU"/>
              </w:rPr>
              <w:t>127</w:t>
            </w:r>
            <w:r w:rsidR="00796BD3" w:rsidRPr="00670969">
              <w:rPr>
                <w:b/>
                <w:lang w:val="ru-RU"/>
              </w:rPr>
              <w:t>-R</w:t>
            </w:r>
          </w:p>
        </w:tc>
      </w:tr>
      <w:tr w:rsidR="00796BD3" w:rsidRPr="00670969" w14:paraId="56BEDE38" w14:textId="77777777" w:rsidTr="00D17718">
        <w:trPr>
          <w:cantSplit/>
        </w:trPr>
        <w:tc>
          <w:tcPr>
            <w:tcW w:w="3969" w:type="dxa"/>
            <w:vMerge/>
          </w:tcPr>
          <w:p w14:paraId="5601FAB1" w14:textId="77777777" w:rsidR="00796BD3" w:rsidRPr="0067096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4FB4626" w14:textId="01AAD256" w:rsidR="00796BD3" w:rsidRPr="00670969" w:rsidRDefault="00670969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670969">
              <w:rPr>
                <w:b/>
                <w:lang w:val="ru-RU"/>
              </w:rPr>
              <w:t>4 мая 2026 года</w:t>
            </w:r>
          </w:p>
        </w:tc>
      </w:tr>
      <w:tr w:rsidR="00796BD3" w:rsidRPr="00670969" w14:paraId="02D559B0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735FEFF2" w14:textId="77777777" w:rsidR="00796BD3" w:rsidRPr="0067096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284FC71" w14:textId="77777777" w:rsidR="00796BD3" w:rsidRPr="0067096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670969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670969" w14:paraId="09AA2809" w14:textId="77777777" w:rsidTr="00D17718">
        <w:trPr>
          <w:cantSplit/>
          <w:trHeight w:val="23"/>
        </w:trPr>
        <w:tc>
          <w:tcPr>
            <w:tcW w:w="3969" w:type="dxa"/>
          </w:tcPr>
          <w:p w14:paraId="4DDE7839" w14:textId="77777777" w:rsidR="00796BD3" w:rsidRPr="0067096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AB700E4" w14:textId="77777777" w:rsidR="00796BD3" w:rsidRPr="00670969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4"/>
      <w:bookmarkEnd w:id="2"/>
    </w:tbl>
    <w:p w14:paraId="4C75AD72" w14:textId="77777777" w:rsidR="00796BD3" w:rsidRPr="00670969" w:rsidRDefault="00796BD3" w:rsidP="00796BD3">
      <w:pPr>
        <w:rPr>
          <w:lang w:val="ru-RU"/>
        </w:rPr>
      </w:pPr>
    </w:p>
    <w:p w14:paraId="61C57F29" w14:textId="77777777" w:rsidR="00670969" w:rsidRPr="00670969" w:rsidRDefault="00670969" w:rsidP="00670969">
      <w:pPr>
        <w:pStyle w:val="DecNo"/>
      </w:pPr>
      <w:r w:rsidRPr="00670969">
        <w:t xml:space="preserve">РЕШЕНИЕ 641 (с24, </w:t>
      </w:r>
      <w:r w:rsidRPr="00670969">
        <w:rPr>
          <w:caps w:val="0"/>
        </w:rPr>
        <w:t xml:space="preserve">последнее изменение </w:t>
      </w:r>
      <w:r w:rsidRPr="00670969">
        <w:t>С26)</w:t>
      </w:r>
    </w:p>
    <w:p w14:paraId="70AC2C98" w14:textId="77777777" w:rsidR="00670969" w:rsidRPr="00670969" w:rsidRDefault="00670969" w:rsidP="00670969">
      <w:pPr>
        <w:jc w:val="center"/>
        <w:rPr>
          <w:lang w:val="ru-RU"/>
        </w:rPr>
      </w:pPr>
      <w:r w:rsidRPr="00670969">
        <w:rPr>
          <w:lang w:val="ru-RU"/>
        </w:rPr>
        <w:t>(принято на третьем пленарном заседании)</w:t>
      </w:r>
    </w:p>
    <w:p w14:paraId="1837C838" w14:textId="77777777" w:rsidR="00670969" w:rsidRPr="00670969" w:rsidRDefault="00670969" w:rsidP="00670969">
      <w:pPr>
        <w:pStyle w:val="Dectitle"/>
      </w:pPr>
      <w:r w:rsidRPr="00670969">
        <w:t>Седьмой</w:t>
      </w:r>
      <w:r w:rsidRPr="00670969">
        <w:rPr>
          <w:bCs/>
        </w:rPr>
        <w:t xml:space="preserve"> </w:t>
      </w:r>
      <w:r w:rsidRPr="00670969">
        <w:t>Всемирный форум по политике в области электросвязи/</w:t>
      </w:r>
      <w:r w:rsidRPr="00670969">
        <w:br/>
        <w:t>информационно-коммуникационных технологий</w:t>
      </w:r>
    </w:p>
    <w:p w14:paraId="2F08CFB5" w14:textId="77777777" w:rsidR="00670969" w:rsidRPr="00670969" w:rsidRDefault="00670969" w:rsidP="00670969">
      <w:pPr>
        <w:pStyle w:val="Normalaftertitle"/>
        <w:rPr>
          <w:lang w:val="ru-RU"/>
        </w:rPr>
      </w:pPr>
      <w:r w:rsidRPr="00670969">
        <w:rPr>
          <w:lang w:val="ru-RU"/>
        </w:rPr>
        <w:t>Совет МСЭ,</w:t>
      </w:r>
    </w:p>
    <w:p w14:paraId="0015118C" w14:textId="77777777" w:rsidR="00670969" w:rsidRPr="00670969" w:rsidRDefault="00670969" w:rsidP="00670969">
      <w:pPr>
        <w:pStyle w:val="Call"/>
        <w:rPr>
          <w:i w:val="0"/>
          <w:lang w:val="ru-RU"/>
        </w:rPr>
      </w:pPr>
      <w:r w:rsidRPr="00670969">
        <w:rPr>
          <w:lang w:val="ru-RU"/>
        </w:rPr>
        <w:t>признавая</w:t>
      </w:r>
    </w:p>
    <w:p w14:paraId="434EE394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t>Резолюцию 2 (</w:t>
      </w:r>
      <w:proofErr w:type="spellStart"/>
      <w:r w:rsidRPr="00670969">
        <w:rPr>
          <w:lang w:val="ru-RU"/>
        </w:rPr>
        <w:t>Пересм</w:t>
      </w:r>
      <w:proofErr w:type="spellEnd"/>
      <w:r w:rsidRPr="00670969">
        <w:rPr>
          <w:lang w:val="ru-RU"/>
        </w:rPr>
        <w:t>. Бухарест, 2022 г.) Полномочной конференции (Бухарест, 2022 г.) о</w:t>
      </w:r>
      <w:bookmarkStart w:id="5" w:name="_Toc407102889"/>
      <w:bookmarkStart w:id="6" w:name="_Toc536109890"/>
      <w:r w:rsidRPr="00670969">
        <w:rPr>
          <w:lang w:val="ru-RU"/>
        </w:rPr>
        <w:t> Всемирном форуме по политике в области электросвязи/информационно-коммуникационных технологий</w:t>
      </w:r>
      <w:bookmarkEnd w:id="5"/>
      <w:bookmarkEnd w:id="6"/>
      <w:r w:rsidRPr="00670969">
        <w:rPr>
          <w:lang w:val="ru-RU"/>
        </w:rPr>
        <w:t xml:space="preserve"> (ВФПЭ),</w:t>
      </w:r>
    </w:p>
    <w:p w14:paraId="447D75B1" w14:textId="77777777" w:rsidR="00670969" w:rsidRPr="00670969" w:rsidRDefault="00670969" w:rsidP="00670969">
      <w:pPr>
        <w:pStyle w:val="Call"/>
        <w:jc w:val="both"/>
        <w:rPr>
          <w:i w:val="0"/>
          <w:iCs/>
          <w:lang w:val="ru-RU"/>
        </w:rPr>
      </w:pPr>
      <w:r w:rsidRPr="00670969">
        <w:rPr>
          <w:lang w:val="ru-RU"/>
        </w:rPr>
        <w:t>учитывая</w:t>
      </w:r>
      <w:r w:rsidRPr="00670969">
        <w:rPr>
          <w:i w:val="0"/>
          <w:iCs/>
          <w:lang w:val="ru-RU"/>
        </w:rPr>
        <w:t>,</w:t>
      </w:r>
    </w:p>
    <w:p w14:paraId="1C18CF02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t>что цель ВФПЭ состоит в предоставлении места для обмена мнениями и информацией и формировании благодаря этому среди лиц, ответственных во всем мире за политику, общего видения проблем и возможностей, обусловленных новыми и появляющимися услугами и технологиями электросвязи/ИКТ, а также в рассмотрении любых других вопросов политики в области электросвязи/ИКТ, для которых был бы полезен глобальный обмен мнениями, в дополнение к принятию мнений, отражающих общие точки зрения,</w:t>
      </w:r>
    </w:p>
    <w:p w14:paraId="7ECA530B" w14:textId="77777777" w:rsidR="00670969" w:rsidRPr="00670969" w:rsidRDefault="00670969" w:rsidP="00670969">
      <w:pPr>
        <w:pStyle w:val="Call"/>
        <w:rPr>
          <w:lang w:val="ru-RU"/>
        </w:rPr>
      </w:pPr>
      <w:r w:rsidRPr="00670969">
        <w:rPr>
          <w:lang w:val="ru-RU"/>
        </w:rPr>
        <w:t>решает</w:t>
      </w:r>
    </w:p>
    <w:p w14:paraId="32E0CC9A" w14:textId="0EEC7A30" w:rsidR="00670969" w:rsidRPr="00670969" w:rsidRDefault="00670969" w:rsidP="00670969">
      <w:pPr>
        <w:rPr>
          <w:lang w:val="ru-RU"/>
        </w:rPr>
      </w:pPr>
      <w:bookmarkStart w:id="7" w:name="lt_pId022"/>
      <w:r w:rsidRPr="00670969">
        <w:rPr>
          <w:lang w:val="ru-RU"/>
        </w:rPr>
        <w:t>1</w:t>
      </w:r>
      <w:r w:rsidRPr="00670969">
        <w:rPr>
          <w:lang w:val="ru-RU"/>
        </w:rPr>
        <w:tab/>
        <w:t>созвать седьмой ВФПЭ (ВФПЭ-26) на Багамских Островах с</w:t>
      </w:r>
      <w:r>
        <w:rPr>
          <w:lang w:val="ru-RU"/>
        </w:rPr>
        <w:t>о</w:t>
      </w:r>
      <w:r w:rsidRPr="00670969">
        <w:rPr>
          <w:lang w:val="ru-RU"/>
        </w:rPr>
        <w:t xml:space="preserve"> 2 по 4 сентября 2026</w:t>
      </w:r>
      <w:r>
        <w:rPr>
          <w:lang w:val="ru-RU"/>
        </w:rPr>
        <w:t> </w:t>
      </w:r>
      <w:r w:rsidRPr="00670969">
        <w:rPr>
          <w:lang w:val="ru-RU"/>
        </w:rPr>
        <w:t>года и провести Стратегический диалог 1 сентября 2026 года;</w:t>
      </w:r>
    </w:p>
    <w:bookmarkEnd w:id="7"/>
    <w:p w14:paraId="7515F04E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t>2</w:t>
      </w:r>
      <w:r w:rsidRPr="00670969">
        <w:rPr>
          <w:lang w:val="ru-RU"/>
        </w:rPr>
        <w:tab/>
      </w:r>
      <w:bookmarkStart w:id="8" w:name="lt_pId024"/>
      <w:r w:rsidRPr="00670969">
        <w:rPr>
          <w:lang w:val="ru-RU"/>
        </w:rPr>
        <w:t>что ВФПЭ-26 будет посвящен следующей теме:</w:t>
      </w:r>
      <w:bookmarkEnd w:id="8"/>
    </w:p>
    <w:p w14:paraId="65B0E1A9" w14:textId="77777777" w:rsidR="00670969" w:rsidRPr="00670969" w:rsidRDefault="00670969" w:rsidP="00670969">
      <w:pPr>
        <w:pStyle w:val="enumlev1"/>
        <w:rPr>
          <w:lang w:val="ru-RU"/>
        </w:rPr>
      </w:pPr>
      <w:bookmarkStart w:id="9" w:name="lt_pId025"/>
      <w:r w:rsidRPr="00670969">
        <w:rPr>
          <w:lang w:val="ru-RU"/>
        </w:rPr>
        <w:tab/>
        <w:t>"</w:t>
      </w:r>
      <w:r w:rsidRPr="00670969">
        <w:rPr>
          <w:b/>
          <w:bCs/>
          <w:i/>
          <w:iCs/>
          <w:lang w:val="ru-RU"/>
        </w:rPr>
        <w:t>Ускорение построения инклюзивного, устойчивого, жизнеспособного и инновационного цифрового будущего</w:t>
      </w:r>
      <w:bookmarkStart w:id="10" w:name="lt_pId026"/>
      <w:bookmarkEnd w:id="9"/>
      <w:r w:rsidRPr="00670969">
        <w:rPr>
          <w:lang w:val="ru-RU"/>
        </w:rPr>
        <w:t>; в этом контексте ВФПЭ-26 рассмотрит возможности, проблемы и политику в целях решения следующих задач:</w:t>
      </w:r>
    </w:p>
    <w:p w14:paraId="4DCDFE04" w14:textId="77777777" w:rsidR="00670969" w:rsidRPr="00670969" w:rsidRDefault="00670969" w:rsidP="00670969">
      <w:pPr>
        <w:pStyle w:val="enumlev2"/>
        <w:rPr>
          <w:lang w:val="ru-RU"/>
        </w:rPr>
      </w:pPr>
      <w:r w:rsidRPr="00670969">
        <w:rPr>
          <w:lang w:val="ru-RU"/>
        </w:rPr>
        <w:t>−</w:t>
      </w:r>
      <w:r w:rsidRPr="00670969">
        <w:rPr>
          <w:lang w:val="ru-RU"/>
        </w:rPr>
        <w:tab/>
        <w:t>преодоление цифровых разрывов, в особенности в том, что касается гендерных и возрастных аспектов, а также навыков и возможности установления соединений;</w:t>
      </w:r>
    </w:p>
    <w:p w14:paraId="7296AF53" w14:textId="77777777" w:rsidR="00670969" w:rsidRPr="00670969" w:rsidRDefault="00670969" w:rsidP="00670969">
      <w:pPr>
        <w:pStyle w:val="enumlev2"/>
        <w:rPr>
          <w:lang w:val="ru-RU"/>
        </w:rPr>
      </w:pPr>
      <w:r w:rsidRPr="00670969">
        <w:rPr>
          <w:lang w:val="ru-RU"/>
        </w:rPr>
        <w:t>−</w:t>
      </w:r>
      <w:r w:rsidRPr="00670969">
        <w:rPr>
          <w:lang w:val="ru-RU"/>
        </w:rPr>
        <w:tab/>
        <w:t>зеленая цифровая трансформация: изменение климата и экологическая устойчивость;</w:t>
      </w:r>
    </w:p>
    <w:p w14:paraId="19D0F51F" w14:textId="77777777" w:rsidR="00670969" w:rsidRPr="00670969" w:rsidRDefault="00670969" w:rsidP="00670969">
      <w:pPr>
        <w:pStyle w:val="enumlev2"/>
        <w:rPr>
          <w:lang w:val="ru-RU"/>
        </w:rPr>
      </w:pPr>
      <w:r w:rsidRPr="00670969">
        <w:rPr>
          <w:lang w:val="ru-RU"/>
        </w:rPr>
        <w:t>−</w:t>
      </w:r>
      <w:r w:rsidRPr="00670969">
        <w:rPr>
          <w:lang w:val="ru-RU"/>
        </w:rPr>
        <w:tab/>
        <w:t>способность к восстановлению систем электросвязи/ИКТ;</w:t>
      </w:r>
    </w:p>
    <w:p w14:paraId="00586462" w14:textId="77777777" w:rsidR="00670969" w:rsidRPr="00670969" w:rsidRDefault="00670969" w:rsidP="00670969">
      <w:pPr>
        <w:pStyle w:val="enumlev2"/>
        <w:rPr>
          <w:lang w:val="ru-RU"/>
        </w:rPr>
      </w:pPr>
      <w:r w:rsidRPr="00670969">
        <w:rPr>
          <w:lang w:val="ru-RU"/>
        </w:rPr>
        <w:t>−</w:t>
      </w:r>
      <w:r w:rsidRPr="00670969">
        <w:rPr>
          <w:lang w:val="ru-RU"/>
        </w:rPr>
        <w:tab/>
        <w:t>космическая связь;</w:t>
      </w:r>
    </w:p>
    <w:p w14:paraId="5A0FA6F7" w14:textId="77777777" w:rsidR="00670969" w:rsidRPr="00670969" w:rsidRDefault="00670969" w:rsidP="00670969">
      <w:pPr>
        <w:pStyle w:val="enumlev2"/>
        <w:rPr>
          <w:lang w:val="ru-RU"/>
        </w:rPr>
      </w:pPr>
      <w:r w:rsidRPr="00670969">
        <w:rPr>
          <w:lang w:val="ru-RU"/>
        </w:rPr>
        <w:t>−</w:t>
      </w:r>
      <w:r w:rsidRPr="00670969">
        <w:rPr>
          <w:lang w:val="ru-RU"/>
        </w:rPr>
        <w:tab/>
        <w:t>укрепление экосистем инноваций и предпринимательства, ориентированных на ИКТ";</w:t>
      </w:r>
    </w:p>
    <w:bookmarkEnd w:id="10"/>
    <w:p w14:paraId="258547BF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t>3</w:t>
      </w:r>
      <w:r w:rsidRPr="00670969">
        <w:rPr>
          <w:lang w:val="ru-RU"/>
        </w:rPr>
        <w:tab/>
      </w:r>
      <w:bookmarkStart w:id="11" w:name="lt_pId030"/>
      <w:r w:rsidRPr="00670969">
        <w:rPr>
          <w:lang w:val="ru-RU"/>
        </w:rPr>
        <w:t>что процесс подготовки к ВФПЭ</w:t>
      </w:r>
      <w:r w:rsidRPr="00670969">
        <w:rPr>
          <w:lang w:val="ru-RU"/>
        </w:rPr>
        <w:noBreakHyphen/>
        <w:t>26 должен осуществляться в соответствии с Резолюцией 2 (</w:t>
      </w:r>
      <w:proofErr w:type="spellStart"/>
      <w:r w:rsidRPr="00670969">
        <w:rPr>
          <w:lang w:val="ru-RU"/>
        </w:rPr>
        <w:t>Пересм</w:t>
      </w:r>
      <w:proofErr w:type="spellEnd"/>
      <w:r w:rsidRPr="00670969">
        <w:rPr>
          <w:lang w:val="ru-RU"/>
        </w:rPr>
        <w:t>. Бухарест, 2022 г.);</w:t>
      </w:r>
      <w:bookmarkEnd w:id="11"/>
    </w:p>
    <w:p w14:paraId="051E2F79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lastRenderedPageBreak/>
        <w:t>4</w:t>
      </w:r>
      <w:r w:rsidRPr="00670969">
        <w:rPr>
          <w:lang w:val="ru-RU"/>
        </w:rPr>
        <w:tab/>
      </w:r>
      <w:bookmarkStart w:id="12" w:name="lt_pId032"/>
      <w:r w:rsidRPr="00670969">
        <w:rPr>
          <w:lang w:val="ru-RU"/>
        </w:rPr>
        <w:t>что повестка дня ВФПЭ</w:t>
      </w:r>
      <w:r w:rsidRPr="00670969">
        <w:rPr>
          <w:lang w:val="ru-RU"/>
        </w:rPr>
        <w:noBreakHyphen/>
        <w:t>26 должна быть основана на проекте повестки дня, представленном в Приложении 1 к настоящему Решению;</w:t>
      </w:r>
      <w:bookmarkEnd w:id="12"/>
    </w:p>
    <w:p w14:paraId="720FFA90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t>5</w:t>
      </w:r>
      <w:r w:rsidRPr="00670969">
        <w:rPr>
          <w:lang w:val="ru-RU"/>
        </w:rPr>
        <w:tab/>
        <w:t>что ВФПЭ</w:t>
      </w:r>
      <w:r w:rsidRPr="00670969">
        <w:rPr>
          <w:lang w:val="ru-RU"/>
        </w:rPr>
        <w:noBreakHyphen/>
        <w:t>26 не должен вырабатывать предписывающих регуляторных документов; однако он должен готовить отчеты и принимать мнения на основе консенсуса для рассмотрения их Государствами-Членами, Членами Секторов и соответствующими собраниями МСЭ;</w:t>
      </w:r>
    </w:p>
    <w:p w14:paraId="6A0C5CB2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t>6</w:t>
      </w:r>
      <w:r w:rsidRPr="00670969">
        <w:rPr>
          <w:lang w:val="ru-RU"/>
        </w:rPr>
        <w:tab/>
        <w:t>что разработка отчета Генерального секретаря должна осуществляться следующим образом:</w:t>
      </w:r>
    </w:p>
    <w:p w14:paraId="774D1890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a)</w:t>
      </w:r>
      <w:r w:rsidRPr="00670969">
        <w:rPr>
          <w:lang w:val="ru-RU"/>
        </w:rPr>
        <w:tab/>
        <w:t>Генеральный секретарь должен созвать сбалансированную неофициальную группу экспертов, каждый из которых принимает активное участие в подготовке к ВФПЭ</w:t>
      </w:r>
      <w:r w:rsidRPr="00670969">
        <w:rPr>
          <w:lang w:val="ru-RU"/>
        </w:rPr>
        <w:noBreakHyphen/>
        <w:t>26 в своей стране, для оказания помощи в этом процессе;</w:t>
      </w:r>
    </w:p>
    <w:p w14:paraId="63B44ED6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b)</w:t>
      </w:r>
      <w:r w:rsidRPr="00670969">
        <w:rPr>
          <w:lang w:val="ru-RU"/>
        </w:rPr>
        <w:tab/>
        <w:t>подготовка отчета Генерального секретаря для ВФПЭ</w:t>
      </w:r>
      <w:r w:rsidRPr="00670969">
        <w:rPr>
          <w:lang w:val="ru-RU"/>
        </w:rPr>
        <w:noBreakHyphen/>
        <w:t>26 должна осуществляться в соответствии с Приложением 2 к настоящему Решению;</w:t>
      </w:r>
    </w:p>
    <w:p w14:paraId="174151C5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c)</w:t>
      </w:r>
      <w:r w:rsidRPr="00670969">
        <w:rPr>
          <w:lang w:val="ru-RU"/>
        </w:rPr>
        <w:tab/>
        <w:t>заседания ВФПЭ</w:t>
      </w:r>
      <w:r w:rsidRPr="00670969">
        <w:rPr>
          <w:lang w:val="ru-RU"/>
        </w:rPr>
        <w:noBreakHyphen/>
        <w:t>26 следует проводить в соответствии с Правилами процедуры, которые использовались на двух предыдущих форумах;</w:t>
      </w:r>
    </w:p>
    <w:p w14:paraId="3FEAA6DE" w14:textId="77777777" w:rsidR="00670969" w:rsidRPr="00670969" w:rsidRDefault="00670969" w:rsidP="00670969">
      <w:pPr>
        <w:pStyle w:val="enumlev1"/>
        <w:rPr>
          <w:color w:val="000000" w:themeColor="text1"/>
          <w:lang w:val="ru-RU"/>
        </w:rPr>
      </w:pPr>
      <w:r w:rsidRPr="00670969">
        <w:rPr>
          <w:lang w:val="ru-RU"/>
        </w:rPr>
        <w:t>d)</w:t>
      </w:r>
      <w:r w:rsidRPr="00670969">
        <w:rPr>
          <w:lang w:val="ru-RU"/>
        </w:rPr>
        <w:tab/>
        <w:t>заключительный отчет Генерального секретаря должен быть распространен не позднее чем за шесть недель до открытия ВФПЭ</w:t>
      </w:r>
      <w:r w:rsidRPr="00670969">
        <w:rPr>
          <w:lang w:val="ru-RU"/>
        </w:rPr>
        <w:noBreakHyphen/>
        <w:t>26;</w:t>
      </w:r>
    </w:p>
    <w:p w14:paraId="2810643F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t>7</w:t>
      </w:r>
      <w:r w:rsidRPr="00670969">
        <w:rPr>
          <w:lang w:val="ru-RU"/>
        </w:rPr>
        <w:tab/>
        <w:t>что ВФПЭ</w:t>
      </w:r>
      <w:r w:rsidRPr="00670969">
        <w:rPr>
          <w:lang w:val="ru-RU"/>
        </w:rPr>
        <w:noBreakHyphen/>
        <w:t>26 должен быть открыт для участия всех Государств-Членов и Членов Секторов;</w:t>
      </w:r>
    </w:p>
    <w:p w14:paraId="17E29750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t>8</w:t>
      </w:r>
      <w:r w:rsidRPr="00670969">
        <w:rPr>
          <w:lang w:val="ru-RU"/>
        </w:rPr>
        <w:tab/>
      </w:r>
      <w:bookmarkStart w:id="13" w:name="lt_pId044"/>
      <w:r w:rsidRPr="00670969">
        <w:rPr>
          <w:lang w:val="ru-RU"/>
        </w:rPr>
        <w:t>что договоренности о проведении ВФПЭ</w:t>
      </w:r>
      <w:r w:rsidRPr="00670969">
        <w:rPr>
          <w:lang w:val="ru-RU"/>
        </w:rPr>
        <w:noBreakHyphen/>
        <w:t>26 должны соответствовать решениям Полномочной конференции и Совета, применимым к таким форумам,</w:t>
      </w:r>
      <w:bookmarkEnd w:id="13"/>
    </w:p>
    <w:p w14:paraId="6AD3840B" w14:textId="77777777" w:rsidR="00670969" w:rsidRPr="00670969" w:rsidRDefault="00670969" w:rsidP="00670969">
      <w:pPr>
        <w:pStyle w:val="Call"/>
        <w:rPr>
          <w:lang w:val="ru-RU"/>
        </w:rPr>
      </w:pPr>
      <w:bookmarkStart w:id="14" w:name="lt_pId045"/>
      <w:r w:rsidRPr="00670969">
        <w:rPr>
          <w:lang w:val="ru-RU"/>
        </w:rPr>
        <w:t>поручает Генеральному секретарю</w:t>
      </w:r>
      <w:bookmarkEnd w:id="14"/>
    </w:p>
    <w:p w14:paraId="4F7D8BBD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t>призвать Государства – Члены МСЭ, Членов Секторов и другие заинтересованные стороны делать добровольные взносы, с тем чтобы оказать помощь в покрытии расходов на проведение ВФПЭ</w:t>
      </w:r>
      <w:r w:rsidRPr="00670969">
        <w:rPr>
          <w:lang w:val="ru-RU"/>
        </w:rPr>
        <w:noBreakHyphen/>
        <w:t>26 и способствовать участию в нем наименее развитых стран (НРС).</w:t>
      </w:r>
    </w:p>
    <w:p w14:paraId="1E66A150" w14:textId="77777777" w:rsidR="00670969" w:rsidRPr="00670969" w:rsidRDefault="00670969" w:rsidP="00670969">
      <w:pPr>
        <w:spacing w:before="1440"/>
        <w:rPr>
          <w:lang w:val="ru-RU"/>
        </w:rPr>
      </w:pPr>
      <w:r w:rsidRPr="00670969">
        <w:rPr>
          <w:b/>
          <w:bCs/>
          <w:lang w:val="ru-RU"/>
        </w:rPr>
        <w:t>Приложения</w:t>
      </w:r>
      <w:r w:rsidRPr="00670969">
        <w:rPr>
          <w:lang w:val="ru-RU"/>
        </w:rPr>
        <w:t>: 2</w:t>
      </w:r>
    </w:p>
    <w:p w14:paraId="624730C2" w14:textId="77777777" w:rsidR="00670969" w:rsidRPr="00670969" w:rsidRDefault="00670969" w:rsidP="0067096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caps/>
          <w:sz w:val="26"/>
          <w:lang w:val="ru-RU"/>
        </w:rPr>
      </w:pPr>
      <w:r w:rsidRPr="00670969">
        <w:rPr>
          <w:lang w:val="ru-RU"/>
        </w:rPr>
        <w:br w:type="page"/>
      </w:r>
    </w:p>
    <w:p w14:paraId="6026733E" w14:textId="77777777" w:rsidR="00670969" w:rsidRPr="00670969" w:rsidRDefault="00670969" w:rsidP="00670969">
      <w:pPr>
        <w:pStyle w:val="AnnexNo"/>
        <w:rPr>
          <w:lang w:val="ru-RU"/>
        </w:rPr>
      </w:pPr>
      <w:r w:rsidRPr="00670969">
        <w:rPr>
          <w:lang w:val="ru-RU"/>
        </w:rPr>
        <w:lastRenderedPageBreak/>
        <w:t>ПРИЛОЖЕНИЕ 1</w:t>
      </w:r>
    </w:p>
    <w:p w14:paraId="3E1FF986" w14:textId="77777777" w:rsidR="00670969" w:rsidRPr="00670969" w:rsidRDefault="00670969" w:rsidP="00670969">
      <w:pPr>
        <w:pStyle w:val="Annextitle"/>
        <w:rPr>
          <w:lang w:val="ru-RU"/>
        </w:rPr>
      </w:pPr>
      <w:r w:rsidRPr="00670969">
        <w:rPr>
          <w:lang w:val="ru-RU"/>
        </w:rPr>
        <w:t>Проект повестки дня</w:t>
      </w:r>
    </w:p>
    <w:p w14:paraId="6BB46803" w14:textId="77777777" w:rsidR="00670969" w:rsidRPr="00670969" w:rsidRDefault="00670969" w:rsidP="00670969">
      <w:pPr>
        <w:pStyle w:val="Annextitle"/>
        <w:rPr>
          <w:lang w:val="ru-RU"/>
        </w:rPr>
      </w:pPr>
      <w:r w:rsidRPr="00670969">
        <w:rPr>
          <w:lang w:val="ru-RU"/>
        </w:rPr>
        <w:t>Седьмой Всемирный форум по политике в области электросвязи/</w:t>
      </w:r>
      <w:r w:rsidRPr="00670969">
        <w:rPr>
          <w:lang w:val="ru-RU"/>
        </w:rPr>
        <w:br/>
        <w:t>информационно-коммуникационных технологий</w:t>
      </w:r>
    </w:p>
    <w:p w14:paraId="03072F3C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1</w:t>
      </w:r>
      <w:r w:rsidRPr="00670969">
        <w:rPr>
          <w:lang w:val="ru-RU"/>
        </w:rPr>
        <w:tab/>
        <w:t>Торжественное открытие седьмого Всемирного форума по политике в области электросвязи/ИКТ</w:t>
      </w:r>
    </w:p>
    <w:p w14:paraId="45ABB2E4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2</w:t>
      </w:r>
      <w:r w:rsidRPr="00670969">
        <w:rPr>
          <w:lang w:val="ru-RU"/>
        </w:rPr>
        <w:tab/>
        <w:t>Выборы председателя</w:t>
      </w:r>
    </w:p>
    <w:p w14:paraId="66FAA11B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3</w:t>
      </w:r>
      <w:r w:rsidRPr="00670969">
        <w:rPr>
          <w:lang w:val="ru-RU"/>
        </w:rPr>
        <w:tab/>
        <w:t>Вступительные замечания и выступления</w:t>
      </w:r>
    </w:p>
    <w:p w14:paraId="38037634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4</w:t>
      </w:r>
      <w:r w:rsidRPr="00670969">
        <w:rPr>
          <w:lang w:val="ru-RU"/>
        </w:rPr>
        <w:tab/>
        <w:t>Организация работы ВФПЭ</w:t>
      </w:r>
    </w:p>
    <w:p w14:paraId="77DA8A38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5</w:t>
      </w:r>
      <w:r w:rsidRPr="00670969">
        <w:rPr>
          <w:lang w:val="ru-RU"/>
        </w:rPr>
        <w:tab/>
        <w:t>Представление отчета Генерального секретаря</w:t>
      </w:r>
    </w:p>
    <w:p w14:paraId="15F584AD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6</w:t>
      </w:r>
      <w:r w:rsidRPr="00670969">
        <w:rPr>
          <w:lang w:val="ru-RU"/>
        </w:rPr>
        <w:tab/>
        <w:t>Представление замечаний членов по отчету</w:t>
      </w:r>
    </w:p>
    <w:p w14:paraId="06EF9DEB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7</w:t>
      </w:r>
      <w:r w:rsidRPr="00670969">
        <w:rPr>
          <w:lang w:val="ru-RU"/>
        </w:rPr>
        <w:tab/>
        <w:t>Обсуждение</w:t>
      </w:r>
    </w:p>
    <w:p w14:paraId="3189F546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8</w:t>
      </w:r>
      <w:r w:rsidRPr="00670969">
        <w:rPr>
          <w:lang w:val="ru-RU"/>
        </w:rPr>
        <w:tab/>
        <w:t>Рассмотрение проектов мнений</w:t>
      </w:r>
    </w:p>
    <w:p w14:paraId="14933B0D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9</w:t>
      </w:r>
      <w:r w:rsidRPr="00670969">
        <w:rPr>
          <w:lang w:val="ru-RU"/>
        </w:rPr>
        <w:tab/>
        <w:t>Принятие отчета председателя и мнений</w:t>
      </w:r>
    </w:p>
    <w:p w14:paraId="6F4D132C" w14:textId="77777777" w:rsidR="00670969" w:rsidRPr="00670969" w:rsidRDefault="00670969" w:rsidP="00670969">
      <w:pPr>
        <w:pStyle w:val="enumlev1"/>
        <w:rPr>
          <w:lang w:val="ru-RU"/>
        </w:rPr>
      </w:pPr>
      <w:r w:rsidRPr="00670969">
        <w:rPr>
          <w:lang w:val="ru-RU"/>
        </w:rPr>
        <w:t>10</w:t>
      </w:r>
      <w:r w:rsidRPr="00670969">
        <w:rPr>
          <w:lang w:val="ru-RU"/>
        </w:rPr>
        <w:tab/>
        <w:t>Прочие вопросы</w:t>
      </w:r>
    </w:p>
    <w:p w14:paraId="7AE57AB0" w14:textId="77777777" w:rsidR="00670969" w:rsidRPr="00670969" w:rsidRDefault="00670969" w:rsidP="00670969">
      <w:pPr>
        <w:rPr>
          <w:lang w:val="ru-RU"/>
        </w:rPr>
      </w:pPr>
      <w:r w:rsidRPr="00670969">
        <w:rPr>
          <w:lang w:val="ru-RU"/>
        </w:rPr>
        <w:br w:type="page"/>
      </w:r>
    </w:p>
    <w:p w14:paraId="50A0ADF1" w14:textId="77777777" w:rsidR="00670969" w:rsidRPr="00670969" w:rsidRDefault="00670969" w:rsidP="00670969">
      <w:pPr>
        <w:pStyle w:val="AnnexNo"/>
        <w:rPr>
          <w:lang w:val="ru-RU"/>
        </w:rPr>
      </w:pPr>
      <w:bookmarkStart w:id="15" w:name="Annex2"/>
      <w:r w:rsidRPr="00670969">
        <w:rPr>
          <w:lang w:val="ru-RU"/>
        </w:rPr>
        <w:lastRenderedPageBreak/>
        <w:t>Приложение 2</w:t>
      </w:r>
    </w:p>
    <w:bookmarkEnd w:id="15"/>
    <w:p w14:paraId="3F3DE811" w14:textId="77777777" w:rsidR="00670969" w:rsidRPr="00670969" w:rsidRDefault="00670969" w:rsidP="00670969">
      <w:pPr>
        <w:pStyle w:val="Annextitle"/>
        <w:rPr>
          <w:lang w:val="ru-RU"/>
        </w:rPr>
      </w:pPr>
      <w:r w:rsidRPr="00670969">
        <w:rPr>
          <w:lang w:val="ru-RU"/>
        </w:rPr>
        <w:t>Процедура и график подготовки отчета Генерального секретаря для ВФПЭ</w:t>
      </w:r>
      <w:r w:rsidRPr="00670969">
        <w:rPr>
          <w:lang w:val="ru-RU"/>
        </w:rPr>
        <w:noBreakHyphen/>
        <w:t>26</w:t>
      </w:r>
    </w:p>
    <w:p w14:paraId="44FCB522" w14:textId="77777777" w:rsidR="00670969" w:rsidRPr="00670969" w:rsidRDefault="00670969" w:rsidP="00670969">
      <w:pPr>
        <w:pStyle w:val="Annextitle"/>
        <w:rPr>
          <w:lang w:val="ru-RU"/>
        </w:rPr>
      </w:pPr>
      <w:r w:rsidRPr="00670969">
        <w:rPr>
          <w:lang w:val="ru-RU"/>
        </w:rPr>
        <w:t>Пересмотренный график подготовки отчета Генерального секретаря МСЭ</w:t>
      </w: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2547"/>
        <w:gridCol w:w="6519"/>
      </w:tblGrid>
      <w:tr w:rsidR="00670969" w:rsidRPr="00692C8F" w14:paraId="6DAD84F0" w14:textId="77777777" w:rsidTr="00CC2758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2DBDB4D7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5 августа 2024 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61CF6DA0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Первый проект плана отчета Генерального секретаря должен быть размещен в онлайновой форме для получения замечаний.</w:t>
            </w:r>
          </w:p>
        </w:tc>
      </w:tr>
      <w:tr w:rsidR="00670969" w:rsidRPr="00692C8F" w14:paraId="59BBAF5C" w14:textId="77777777" w:rsidTr="00CC2758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34D1E805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26 августа 2024 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73BED2F7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Предельный срок для получения замечаний по первому проекту, а также вкладов по планам возможных проектов мнений.</w:t>
            </w:r>
          </w:p>
          <w:p w14:paraId="7AB0550C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Предельный срок для назначения сбалансированной группы экспертов для предоставления рекомендаций Генеральному секретарю в отношении дальнейшей разработки отчета и связанных с ним проектов мнений.</w:t>
            </w:r>
          </w:p>
        </w:tc>
      </w:tr>
      <w:tr w:rsidR="00670969" w:rsidRPr="00692C8F" w14:paraId="418E0E2C" w14:textId="77777777" w:rsidTr="00CC2758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10433BF5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Первое собрание НГЭ (октябрь 2024 г. в ходе блока собраний РГС)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7E5FF02E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Первое собрание группы экспертов для обсуждения первого проекта отчета Генерального секретаря и полученных замечаний.</w:t>
            </w:r>
          </w:p>
        </w:tc>
      </w:tr>
      <w:tr w:rsidR="00670969" w:rsidRPr="00692C8F" w14:paraId="00BE37BD" w14:textId="77777777" w:rsidTr="00CC2758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01C27266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4 ноября 2024 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1BAB6050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Второй проект отчета Генерального секретаря, составленный с учетом итогов обсуждения в рамках первого собрания НГЭ и включающий планы проектов мнений, будет размещен в онлайновой форме.</w:t>
            </w:r>
          </w:p>
          <w:p w14:paraId="189AABD1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Проект будет также представлен в онлайновой форме для проведения открытых публичных консультаций.</w:t>
            </w:r>
          </w:p>
        </w:tc>
      </w:tr>
      <w:tr w:rsidR="00670969" w:rsidRPr="00692C8F" w14:paraId="5467C123" w14:textId="77777777" w:rsidTr="00CC2758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1C6CF3BA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20 декабря 2024 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1ACEE48A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Предельный срок для получения замечаний по второму проекту, а также вкладов по возможным проектам мнений.</w:t>
            </w:r>
          </w:p>
          <w:p w14:paraId="0E22496E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Предельный срок для представления вкладов в рамках открытых публичных консультаций.</w:t>
            </w:r>
          </w:p>
        </w:tc>
      </w:tr>
      <w:tr w:rsidR="00670969" w:rsidRPr="00692C8F" w14:paraId="6880EC38" w14:textId="77777777" w:rsidTr="00CC2758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2B693871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Второе собрание НГЭ (февраль 2025 г. в ходе блока собраний РГС)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7EA7053D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Второе собрание группы экспертов для обсуждения второго проекта отчета Генерального секретаря, а также возможных проектов мнений и полученных замечаний, включая замечания, представленные в рамках открытых публичных консультаций.</w:t>
            </w:r>
          </w:p>
        </w:tc>
      </w:tr>
      <w:tr w:rsidR="00670969" w:rsidRPr="00692C8F" w14:paraId="411AB7E2" w14:textId="77777777" w:rsidTr="00CC2758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34F31250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31 марта 2025 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6C12451A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Третий проект отчета Генерального секретаря, составленный с учетом итогов обсуждения в рамках второго собрания НГЭ и включающий тексты возможных проектов мнений в виде приложения, будет опубликован в онлайновой форме.</w:t>
            </w:r>
          </w:p>
          <w:p w14:paraId="13F1DF93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Данный проект будет также представлен в онлайновой форме для проведения открытых публичных консультаций.</w:t>
            </w:r>
          </w:p>
        </w:tc>
      </w:tr>
      <w:tr w:rsidR="00670969" w:rsidRPr="00692C8F" w14:paraId="3BEB8CDF" w14:textId="77777777" w:rsidTr="00CC2758">
        <w:trPr>
          <w:cantSplit/>
        </w:trPr>
        <w:tc>
          <w:tcPr>
            <w:tcW w:w="2547" w:type="dxa"/>
          </w:tcPr>
          <w:p w14:paraId="390D3CC2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16 июня 2025 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4BE0A848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Предельный срок для получения замечаний по третьему проекту, включая возможные проекты мнений.</w:t>
            </w:r>
          </w:p>
          <w:p w14:paraId="04A4A8C7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Предельный срок для получения замечаний в рамках открытых публичных консультаций.</w:t>
            </w:r>
          </w:p>
        </w:tc>
      </w:tr>
      <w:tr w:rsidR="00670969" w:rsidRPr="00692C8F" w14:paraId="1543371B" w14:textId="77777777" w:rsidTr="00CC2758">
        <w:trPr>
          <w:cantSplit/>
        </w:trPr>
        <w:tc>
          <w:tcPr>
            <w:tcW w:w="2547" w:type="dxa"/>
          </w:tcPr>
          <w:p w14:paraId="568811CA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7 августа 2025 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3D1F56DD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Промежуточный предельный срок для представления письменных вкладов после публикации 16 июня 2025 года Отчета Председателя, содержащего базовые тексты проекта Мнений.</w:t>
            </w:r>
          </w:p>
          <w:p w14:paraId="76542603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Предельный срок устанавливается с целью содействовать продолжению рассмотрения проекта Мнений в преддверии следующего собрания Неофициальной группы экспертов.</w:t>
            </w:r>
          </w:p>
        </w:tc>
      </w:tr>
      <w:tr w:rsidR="00670969" w:rsidRPr="00692C8F" w14:paraId="4E0CE861" w14:textId="77777777" w:rsidTr="00CC2758">
        <w:trPr>
          <w:cantSplit/>
        </w:trPr>
        <w:tc>
          <w:tcPr>
            <w:tcW w:w="2547" w:type="dxa"/>
          </w:tcPr>
          <w:p w14:paraId="4EA5BD95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lastRenderedPageBreak/>
              <w:t>Третье собрание НГЭ (сентябрь 2025 г. в ходе блока собраний РГС)</w:t>
            </w:r>
          </w:p>
        </w:tc>
        <w:tc>
          <w:tcPr>
            <w:tcW w:w="6519" w:type="dxa"/>
          </w:tcPr>
          <w:p w14:paraId="4766CE80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Третье собрание группы экспертов для обсуждения третьего проекта отчета Генерального секретаря, а также возможных проектов мнений и полученных замечаний, включая замечания, представленные в рамках открытых публичных консультаций.</w:t>
            </w:r>
          </w:p>
        </w:tc>
      </w:tr>
      <w:tr w:rsidR="00670969" w:rsidRPr="00692C8F" w14:paraId="79C88678" w14:textId="77777777" w:rsidTr="00CC2758">
        <w:trPr>
          <w:cantSplit/>
        </w:trPr>
        <w:tc>
          <w:tcPr>
            <w:tcW w:w="2547" w:type="dxa"/>
          </w:tcPr>
          <w:p w14:paraId="603BAFF2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3 ноября 2025 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6CD9C787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Четвертый проект отчета Генерального секретаря, составленный с учетом итогов обсуждений в рамках третьего собрания НГЭ и включающий проекты мнений в виде приложения, будет опубликован в онлайновой форме.</w:t>
            </w:r>
          </w:p>
        </w:tc>
      </w:tr>
      <w:tr w:rsidR="00670969" w:rsidRPr="00692C8F" w14:paraId="605AB717" w14:textId="77777777" w:rsidTr="00CC2758">
        <w:trPr>
          <w:cantSplit/>
        </w:trPr>
        <w:tc>
          <w:tcPr>
            <w:tcW w:w="2547" w:type="dxa"/>
          </w:tcPr>
          <w:p w14:paraId="1CDB9053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19 декабря 2025 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2E3C74D4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Предельный срок для получения замечаний по четвертому проекту, включая тексты проектов мнений.</w:t>
            </w:r>
          </w:p>
        </w:tc>
      </w:tr>
      <w:tr w:rsidR="00670969" w:rsidRPr="00692C8F" w14:paraId="78E1F20A" w14:textId="77777777" w:rsidTr="00CC2758">
        <w:trPr>
          <w:cantSplit/>
        </w:trPr>
        <w:tc>
          <w:tcPr>
            <w:tcW w:w="2547" w:type="dxa"/>
          </w:tcPr>
          <w:p w14:paraId="132ED18A" w14:textId="56863EAC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Четвертое собрание НГЭ (январь 2026 г. в ходе блока собраний РГС)</w:t>
            </w:r>
          </w:p>
        </w:tc>
        <w:tc>
          <w:tcPr>
            <w:tcW w:w="6519" w:type="dxa"/>
          </w:tcPr>
          <w:p w14:paraId="062948FE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Четвертое собрание группы экспертов для доработки проекта отчета Генерального секретаря, включая заключительные тексты проектов мнений, для представления седьмому ВФПЭ.</w:t>
            </w:r>
          </w:p>
        </w:tc>
      </w:tr>
      <w:tr w:rsidR="00670969" w:rsidRPr="00692C8F" w14:paraId="1714E720" w14:textId="77777777" w:rsidTr="00CC2758">
        <w:trPr>
          <w:cantSplit/>
        </w:trPr>
        <w:tc>
          <w:tcPr>
            <w:tcW w:w="2547" w:type="dxa"/>
          </w:tcPr>
          <w:p w14:paraId="0F0F6B90" w14:textId="3BE24330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 xml:space="preserve">Неофициальные консультации 24 февраля </w:t>
            </w:r>
            <w:r w:rsidRPr="008C495D">
              <w:rPr>
                <w:b/>
                <w:bCs/>
                <w:lang w:val="ru-RU"/>
              </w:rPr>
              <w:t>2026 г.</w:t>
            </w:r>
          </w:p>
        </w:tc>
        <w:tc>
          <w:tcPr>
            <w:tcW w:w="6519" w:type="dxa"/>
          </w:tcPr>
          <w:p w14:paraId="5D9E2597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Неофициальное онлайновое последующее собрание для продолжения работы в рамках НГЭ.</w:t>
            </w:r>
          </w:p>
        </w:tc>
      </w:tr>
      <w:tr w:rsidR="00670969" w:rsidRPr="00692C8F" w14:paraId="743FC9B5" w14:textId="77777777" w:rsidTr="00CC2758">
        <w:trPr>
          <w:cantSplit/>
        </w:trPr>
        <w:tc>
          <w:tcPr>
            <w:tcW w:w="2547" w:type="dxa"/>
          </w:tcPr>
          <w:p w14:paraId="17F3853A" w14:textId="0B06C075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Неофициальные консультации 24 марта 2026 г.</w:t>
            </w:r>
          </w:p>
        </w:tc>
        <w:tc>
          <w:tcPr>
            <w:tcW w:w="6519" w:type="dxa"/>
          </w:tcPr>
          <w:p w14:paraId="744ACA4C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Заключительное неофициальное онлайновое последующее собрание для продолжения работы в рамках НГЭ.</w:t>
            </w:r>
          </w:p>
        </w:tc>
      </w:tr>
      <w:tr w:rsidR="00670969" w:rsidRPr="00692C8F" w14:paraId="53BD9546" w14:textId="77777777" w:rsidTr="00CC2758">
        <w:trPr>
          <w:cantSplit/>
        </w:trPr>
        <w:tc>
          <w:tcPr>
            <w:tcW w:w="2547" w:type="dxa"/>
          </w:tcPr>
          <w:p w14:paraId="4E2A0795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13 апреля 2026 г</w:t>
            </w:r>
            <w:r w:rsidRPr="00670969">
              <w:rPr>
                <w:lang w:val="ru-RU"/>
              </w:rPr>
              <w:t>.</w:t>
            </w:r>
            <w:r w:rsidRPr="00670969">
              <w:rPr>
                <w:rStyle w:val="FootnoteReference"/>
                <w:lang w:val="ru-RU"/>
              </w:rPr>
              <w:t>*</w:t>
            </w:r>
          </w:p>
        </w:tc>
        <w:tc>
          <w:tcPr>
            <w:tcW w:w="6519" w:type="dxa"/>
          </w:tcPr>
          <w:p w14:paraId="3D71CF72" w14:textId="72E18772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Заключительный отчет Генерального секретаря для ВФПЭ, включая проекты мнений, будет размещен в онлайновой форме</w:t>
            </w:r>
            <w:r w:rsidRPr="00670969">
              <w:rPr>
                <w:rStyle w:val="FootnoteReference"/>
                <w:lang w:val="ru-RU"/>
              </w:rPr>
              <w:t>*</w:t>
            </w:r>
            <w:r w:rsidRPr="00670969">
              <w:rPr>
                <w:lang w:val="ru-RU"/>
              </w:rPr>
              <w:t>.</w:t>
            </w:r>
          </w:p>
          <w:p w14:paraId="1D39F6CB" w14:textId="54A0DF6F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rStyle w:val="FootnoteReference"/>
                <w:lang w:val="ru-RU"/>
              </w:rPr>
              <w:t>*</w:t>
            </w:r>
            <w:r w:rsidRPr="00670969">
              <w:rPr>
                <w:lang w:val="ru-RU"/>
              </w:rPr>
              <w:tab/>
              <w:t>Примечание. − В связи с содержательностью и значительным объемом обсуждений, посвященных проектам мнений, их окончательная редакция была подготовлена только после завершения заключительного неофициального собрания 26 апреля 2026 года, а заключительный отчет был опубликован 29 апреля 2026 года.</w:t>
            </w:r>
          </w:p>
        </w:tc>
      </w:tr>
      <w:tr w:rsidR="00670969" w:rsidRPr="00692C8F" w14:paraId="0760C6CE" w14:textId="77777777" w:rsidTr="00CC2758">
        <w:trPr>
          <w:cantSplit/>
        </w:trPr>
        <w:tc>
          <w:tcPr>
            <w:tcW w:w="2547" w:type="dxa"/>
          </w:tcPr>
          <w:p w14:paraId="2B147BDE" w14:textId="114E9A36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670969">
              <w:rPr>
                <w:b/>
                <w:bCs/>
                <w:lang w:val="ru-RU"/>
              </w:rPr>
              <w:t>Неофициальные консультации 26 апреля 2026 г.</w:t>
            </w:r>
          </w:p>
        </w:tc>
        <w:tc>
          <w:tcPr>
            <w:tcW w:w="6519" w:type="dxa"/>
          </w:tcPr>
          <w:p w14:paraId="4BE0BA88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Заключительное неофициальное последующее собрание в очном формате с возможностью дистанционного участия для завершения работы в рамках НГЭ.</w:t>
            </w:r>
          </w:p>
        </w:tc>
      </w:tr>
      <w:tr w:rsidR="00670969" w:rsidRPr="00692C8F" w14:paraId="1EB48465" w14:textId="77777777" w:rsidTr="00CC2758">
        <w:trPr>
          <w:cantSplit/>
        </w:trPr>
        <w:tc>
          <w:tcPr>
            <w:tcW w:w="2547" w:type="dxa"/>
          </w:tcPr>
          <w:p w14:paraId="26B786AF" w14:textId="77777777" w:rsidR="00670969" w:rsidRPr="00670969" w:rsidRDefault="00670969" w:rsidP="00CC2758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proofErr w:type="gramStart"/>
            <w:r w:rsidRPr="00670969">
              <w:rPr>
                <w:b/>
                <w:bCs/>
                <w:lang w:val="ru-RU"/>
              </w:rPr>
              <w:t>1−4</w:t>
            </w:r>
            <w:proofErr w:type="gramEnd"/>
            <w:r w:rsidRPr="00670969">
              <w:rPr>
                <w:b/>
                <w:bCs/>
                <w:lang w:val="ru-RU"/>
              </w:rPr>
              <w:t> сентября 2026 г</w:t>
            </w:r>
            <w:r w:rsidRPr="00670969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69B6A3BD" w14:textId="77777777" w:rsidR="00670969" w:rsidRPr="00670969" w:rsidRDefault="00670969" w:rsidP="00CC2758">
            <w:pPr>
              <w:pStyle w:val="Tabletext"/>
              <w:spacing w:before="60" w:after="60"/>
              <w:rPr>
                <w:lang w:val="ru-RU"/>
              </w:rPr>
            </w:pPr>
            <w:r w:rsidRPr="00670969">
              <w:rPr>
                <w:lang w:val="ru-RU"/>
              </w:rPr>
              <w:t>Седьмой Всемирный форум по политике в области электросвязи/</w:t>
            </w:r>
            <w:r w:rsidRPr="00670969">
              <w:rPr>
                <w:lang w:val="ru-RU"/>
              </w:rPr>
              <w:br/>
              <w:t>информационно-коммуникационных технологий, который состоится по приглашению правительства Багамских Островов в Нассау.</w:t>
            </w:r>
          </w:p>
        </w:tc>
      </w:tr>
    </w:tbl>
    <w:p w14:paraId="6D7D4087" w14:textId="77777777" w:rsidR="00796BD3" w:rsidRPr="00670969" w:rsidRDefault="00C462C5" w:rsidP="008C495D">
      <w:pPr>
        <w:spacing w:before="720"/>
        <w:jc w:val="center"/>
        <w:rPr>
          <w:lang w:val="ru-RU"/>
        </w:rPr>
      </w:pPr>
      <w:r w:rsidRPr="00670969">
        <w:rPr>
          <w:lang w:val="ru-RU"/>
        </w:rPr>
        <w:t>______________</w:t>
      </w:r>
    </w:p>
    <w:sectPr w:rsidR="00796BD3" w:rsidRPr="00670969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A67E" w14:textId="77777777" w:rsidR="00B858C4" w:rsidRDefault="00B858C4">
      <w:r>
        <w:separator/>
      </w:r>
    </w:p>
  </w:endnote>
  <w:endnote w:type="continuationSeparator" w:id="0">
    <w:p w14:paraId="6604CE63" w14:textId="77777777" w:rsidR="00B858C4" w:rsidRDefault="00B8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5D0546C" w14:textId="77777777" w:rsidTr="00E31DCE">
      <w:trPr>
        <w:jc w:val="center"/>
      </w:trPr>
      <w:tc>
        <w:tcPr>
          <w:tcW w:w="1803" w:type="dxa"/>
          <w:vAlign w:val="center"/>
        </w:tcPr>
        <w:p w14:paraId="5B10E3BF" w14:textId="29E99F6B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670969" w:rsidRPr="00670969">
            <w:rPr>
              <w:noProof/>
            </w:rPr>
            <w:t>2601163</w:t>
          </w:r>
        </w:p>
      </w:tc>
      <w:tc>
        <w:tcPr>
          <w:tcW w:w="8261" w:type="dxa"/>
        </w:tcPr>
        <w:p w14:paraId="31FDEF41" w14:textId="2C602CA9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70969">
            <w:rPr>
              <w:bCs/>
            </w:rPr>
            <w:t>127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4439BD5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EE21D87" w14:textId="77777777" w:rsidTr="00E31DCE">
      <w:trPr>
        <w:jc w:val="center"/>
      </w:trPr>
      <w:tc>
        <w:tcPr>
          <w:tcW w:w="1803" w:type="dxa"/>
          <w:vAlign w:val="center"/>
        </w:tcPr>
        <w:p w14:paraId="26E2DBE7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681B0029" w14:textId="15FD29F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70969">
            <w:rPr>
              <w:bCs/>
            </w:rPr>
            <w:t>127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393AED0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74CC" w14:textId="77777777" w:rsidR="00B858C4" w:rsidRDefault="00B858C4">
      <w:r>
        <w:t>____________________</w:t>
      </w:r>
    </w:p>
  </w:footnote>
  <w:footnote w:type="continuationSeparator" w:id="0">
    <w:p w14:paraId="4C7821B0" w14:textId="77777777" w:rsidR="00B858C4" w:rsidRDefault="00B8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D440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C55F899" wp14:editId="092EFDB2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C4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0969"/>
    <w:rsid w:val="00672F8A"/>
    <w:rsid w:val="00692C8F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C495D"/>
    <w:rsid w:val="008D2D7B"/>
    <w:rsid w:val="008E0737"/>
    <w:rsid w:val="008F7958"/>
    <w:rsid w:val="008F7C2C"/>
    <w:rsid w:val="00903C55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858C4"/>
    <w:rsid w:val="00BA7D89"/>
    <w:rsid w:val="00BC0D39"/>
    <w:rsid w:val="00BC7BC0"/>
    <w:rsid w:val="00BD57B7"/>
    <w:rsid w:val="00BE00DD"/>
    <w:rsid w:val="00BE63E2"/>
    <w:rsid w:val="00BF4500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AB05E"/>
  <w15:docId w15:val="{7ACDEDC6-E529-4ADE-9D91-FF68C666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CallChar">
    <w:name w:val="Call Char"/>
    <w:link w:val="Call"/>
    <w:locked/>
    <w:rsid w:val="00670969"/>
    <w:rPr>
      <w:rFonts w:ascii="Calibri" w:hAnsi="Calibri"/>
      <w:i/>
      <w:sz w:val="22"/>
      <w:lang w:val="en-GB" w:eastAsia="en-US"/>
    </w:rPr>
  </w:style>
  <w:style w:type="paragraph" w:customStyle="1" w:styleId="DecNo">
    <w:name w:val="Dec_No"/>
    <w:basedOn w:val="ResNo"/>
    <w:rsid w:val="00670969"/>
    <w:rPr>
      <w:lang w:val="ru-RU"/>
    </w:rPr>
  </w:style>
  <w:style w:type="paragraph" w:customStyle="1" w:styleId="Dectitle">
    <w:name w:val="Dec_title"/>
    <w:basedOn w:val="Restitle"/>
    <w:rsid w:val="0067096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5</Pages>
  <Words>1089</Words>
  <Characters>7298</Characters>
  <Application>Microsoft Office Word</Application>
  <DocSecurity>0</DocSecurity>
  <Lines>192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8281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Council Decision 641 (Mod. 2026)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2026-05-06T10:03:00Z</dcterms:created>
  <dcterms:modified xsi:type="dcterms:W3CDTF">2026-05-06T10:03:00Z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