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CE24F6" w14:paraId="4984EE75" w14:textId="77777777" w:rsidTr="00796BDB">
        <w:trPr>
          <w:cantSplit/>
          <w:trHeight w:val="23"/>
        </w:trPr>
        <w:tc>
          <w:tcPr>
            <w:tcW w:w="3969" w:type="dxa"/>
            <w:vMerge w:val="restart"/>
            <w:tcMar>
              <w:left w:w="0" w:type="dxa"/>
            </w:tcMar>
          </w:tcPr>
          <w:p w14:paraId="363C368B" w14:textId="010EF09D" w:rsidR="00D72F49" w:rsidRPr="00CE24F6" w:rsidRDefault="00D72F49" w:rsidP="00796BDB">
            <w:pPr>
              <w:tabs>
                <w:tab w:val="left" w:pos="851"/>
              </w:tabs>
              <w:spacing w:before="0" w:line="240" w:lineRule="atLeast"/>
              <w:rPr>
                <w:b/>
              </w:rPr>
            </w:pPr>
          </w:p>
        </w:tc>
        <w:tc>
          <w:tcPr>
            <w:tcW w:w="5245" w:type="dxa"/>
          </w:tcPr>
          <w:p w14:paraId="3F054DC2" w14:textId="1FD0CC6A" w:rsidR="00D72F49" w:rsidRPr="00CE24F6" w:rsidRDefault="00D72F49" w:rsidP="00796BDB">
            <w:pPr>
              <w:tabs>
                <w:tab w:val="left" w:pos="851"/>
              </w:tabs>
              <w:spacing w:before="0" w:line="240" w:lineRule="atLeast"/>
              <w:jc w:val="right"/>
              <w:rPr>
                <w:b/>
              </w:rPr>
            </w:pPr>
            <w:r w:rsidRPr="00CE24F6">
              <w:rPr>
                <w:b/>
              </w:rPr>
              <w:t>Document C2</w:t>
            </w:r>
            <w:r w:rsidR="00E4448E" w:rsidRPr="00CE24F6">
              <w:rPr>
                <w:b/>
              </w:rPr>
              <w:t>6</w:t>
            </w:r>
            <w:r w:rsidRPr="00CE24F6">
              <w:rPr>
                <w:b/>
              </w:rPr>
              <w:t>/</w:t>
            </w:r>
            <w:r w:rsidR="00C37A92" w:rsidRPr="00CE24F6">
              <w:rPr>
                <w:b/>
              </w:rPr>
              <w:t>127</w:t>
            </w:r>
            <w:r w:rsidRPr="00CE24F6">
              <w:rPr>
                <w:b/>
              </w:rPr>
              <w:t>-F</w:t>
            </w:r>
          </w:p>
        </w:tc>
      </w:tr>
      <w:tr w:rsidR="00D72F49" w:rsidRPr="00CE24F6" w14:paraId="790E36EB" w14:textId="77777777" w:rsidTr="00796BDB">
        <w:trPr>
          <w:cantSplit/>
        </w:trPr>
        <w:tc>
          <w:tcPr>
            <w:tcW w:w="3969" w:type="dxa"/>
            <w:vMerge/>
          </w:tcPr>
          <w:p w14:paraId="0BBCD653" w14:textId="77777777" w:rsidR="00D72F49" w:rsidRPr="00CE24F6" w:rsidRDefault="00D72F49" w:rsidP="00796BDB">
            <w:pPr>
              <w:tabs>
                <w:tab w:val="left" w:pos="851"/>
              </w:tabs>
              <w:spacing w:line="240" w:lineRule="atLeast"/>
              <w:rPr>
                <w:b/>
              </w:rPr>
            </w:pPr>
          </w:p>
        </w:tc>
        <w:tc>
          <w:tcPr>
            <w:tcW w:w="5245" w:type="dxa"/>
          </w:tcPr>
          <w:p w14:paraId="6676DD21" w14:textId="0BA7D421" w:rsidR="00D72F49" w:rsidRPr="00CE24F6" w:rsidRDefault="00C37A92" w:rsidP="00796BDB">
            <w:pPr>
              <w:tabs>
                <w:tab w:val="left" w:pos="851"/>
              </w:tabs>
              <w:spacing w:before="0"/>
              <w:jc w:val="right"/>
              <w:rPr>
                <w:b/>
              </w:rPr>
            </w:pPr>
            <w:r w:rsidRPr="00CE24F6">
              <w:rPr>
                <w:b/>
              </w:rPr>
              <w:t>4 mai 2026</w:t>
            </w:r>
          </w:p>
        </w:tc>
      </w:tr>
      <w:tr w:rsidR="00D72F49" w:rsidRPr="00CE24F6" w14:paraId="2B1AAFDF" w14:textId="77777777" w:rsidTr="00796BDB">
        <w:trPr>
          <w:cantSplit/>
          <w:trHeight w:val="23"/>
        </w:trPr>
        <w:tc>
          <w:tcPr>
            <w:tcW w:w="3969" w:type="dxa"/>
            <w:vMerge/>
          </w:tcPr>
          <w:p w14:paraId="315DBFD8" w14:textId="77777777" w:rsidR="00D72F49" w:rsidRPr="00CE24F6" w:rsidRDefault="00D72F49" w:rsidP="00796BDB">
            <w:pPr>
              <w:tabs>
                <w:tab w:val="left" w:pos="851"/>
              </w:tabs>
              <w:spacing w:line="240" w:lineRule="atLeast"/>
              <w:rPr>
                <w:b/>
              </w:rPr>
            </w:pPr>
          </w:p>
        </w:tc>
        <w:tc>
          <w:tcPr>
            <w:tcW w:w="5245" w:type="dxa"/>
          </w:tcPr>
          <w:p w14:paraId="74959FA7" w14:textId="77777777" w:rsidR="00D72F49" w:rsidRPr="00CE24F6" w:rsidRDefault="00D72F49" w:rsidP="00796BDB">
            <w:pPr>
              <w:tabs>
                <w:tab w:val="left" w:pos="851"/>
              </w:tabs>
              <w:spacing w:before="0" w:line="240" w:lineRule="atLeast"/>
              <w:jc w:val="right"/>
              <w:rPr>
                <w:b/>
              </w:rPr>
            </w:pPr>
            <w:r w:rsidRPr="00CE24F6">
              <w:rPr>
                <w:b/>
              </w:rPr>
              <w:t>Original: anglais</w:t>
            </w:r>
          </w:p>
        </w:tc>
      </w:tr>
      <w:tr w:rsidR="00D72F49" w:rsidRPr="00CE24F6" w14:paraId="79C5AE98" w14:textId="77777777" w:rsidTr="00796BDB">
        <w:trPr>
          <w:cantSplit/>
          <w:trHeight w:val="23"/>
        </w:trPr>
        <w:tc>
          <w:tcPr>
            <w:tcW w:w="3969" w:type="dxa"/>
          </w:tcPr>
          <w:p w14:paraId="39D9CE8F" w14:textId="77777777" w:rsidR="00D72F49" w:rsidRPr="00CE24F6" w:rsidRDefault="00D72F49" w:rsidP="00C37A92">
            <w:pPr>
              <w:tabs>
                <w:tab w:val="left" w:pos="851"/>
              </w:tabs>
              <w:spacing w:before="0" w:line="240" w:lineRule="atLeast"/>
              <w:rPr>
                <w:b/>
              </w:rPr>
            </w:pPr>
          </w:p>
        </w:tc>
        <w:tc>
          <w:tcPr>
            <w:tcW w:w="5245" w:type="dxa"/>
          </w:tcPr>
          <w:p w14:paraId="73D627E7" w14:textId="77777777" w:rsidR="00D72F49" w:rsidRPr="00CE24F6" w:rsidRDefault="00D72F49" w:rsidP="00796BDB">
            <w:pPr>
              <w:tabs>
                <w:tab w:val="left" w:pos="851"/>
              </w:tabs>
              <w:spacing w:before="0" w:line="240" w:lineRule="atLeast"/>
              <w:jc w:val="right"/>
              <w:rPr>
                <w:b/>
              </w:rPr>
            </w:pPr>
          </w:p>
        </w:tc>
      </w:tr>
    </w:tbl>
    <w:p w14:paraId="2554CAC1" w14:textId="15728136" w:rsidR="00A51849" w:rsidRPr="00CE24F6" w:rsidRDefault="00A51849" w:rsidP="00C37A92">
      <w:pPr>
        <w:spacing w:before="0"/>
      </w:pPr>
    </w:p>
    <w:p w14:paraId="64491B5F" w14:textId="5010579D" w:rsidR="00C37A92" w:rsidRPr="00CE24F6" w:rsidRDefault="00C37A92" w:rsidP="00C37A92">
      <w:pPr>
        <w:pStyle w:val="DecNo"/>
        <w:spacing w:before="360"/>
        <w:rPr>
          <w:lang w:val="fr-FR"/>
        </w:rPr>
      </w:pPr>
      <w:bookmarkStart w:id="0" w:name="_Toc182581862"/>
      <w:bookmarkStart w:id="1" w:name="_Toc182582135"/>
      <w:bookmarkStart w:id="2" w:name="_Toc182920283"/>
      <w:bookmarkStart w:id="3" w:name="_Toc182928251"/>
      <w:r w:rsidRPr="00CE24F6">
        <w:rPr>
          <w:lang w:val="fr-FR"/>
        </w:rPr>
        <w:t xml:space="preserve">DÉCISION 641 (C24, </w:t>
      </w:r>
      <w:r w:rsidRPr="00CE24F6">
        <w:rPr>
          <w:caps w:val="0"/>
          <w:lang w:val="fr-FR"/>
        </w:rPr>
        <w:t>dernière mod. C26)</w:t>
      </w:r>
      <w:bookmarkEnd w:id="0"/>
      <w:bookmarkEnd w:id="1"/>
      <w:bookmarkEnd w:id="2"/>
      <w:bookmarkEnd w:id="3"/>
    </w:p>
    <w:p w14:paraId="63ABEE57" w14:textId="4E433496" w:rsidR="00C37A92" w:rsidRPr="00CE24F6" w:rsidRDefault="00C37A92" w:rsidP="00C37A92">
      <w:pPr>
        <w:jc w:val="center"/>
      </w:pPr>
      <w:r w:rsidRPr="00CE24F6">
        <w:t>(adoptée à la troisième séance plénière)</w:t>
      </w:r>
    </w:p>
    <w:p w14:paraId="55E36FD9" w14:textId="03452FA5" w:rsidR="00C37A92" w:rsidRPr="00CE24F6" w:rsidRDefault="00C37A92" w:rsidP="00C37A92">
      <w:pPr>
        <w:pStyle w:val="Dectitle"/>
        <w:rPr>
          <w:lang w:val="fr-FR"/>
        </w:rPr>
      </w:pPr>
      <w:bookmarkStart w:id="4" w:name="_Toc182582136"/>
      <w:bookmarkStart w:id="5" w:name="_Toc182920284"/>
      <w:bookmarkStart w:id="6" w:name="_Toc182928252"/>
      <w:r w:rsidRPr="00CE24F6">
        <w:rPr>
          <w:lang w:val="fr-FR"/>
        </w:rPr>
        <w:t>Septième Forum mondial des politiques de télécommunication/technologies</w:t>
      </w:r>
      <w:r w:rsidRPr="00CE24F6">
        <w:rPr>
          <w:lang w:val="fr-FR"/>
        </w:rPr>
        <w:br/>
        <w:t>de l'information et de la communication</w:t>
      </w:r>
      <w:bookmarkEnd w:id="4"/>
      <w:bookmarkEnd w:id="5"/>
      <w:bookmarkEnd w:id="6"/>
    </w:p>
    <w:p w14:paraId="1146B56C" w14:textId="77777777" w:rsidR="00C37A92" w:rsidRPr="00CE24F6" w:rsidRDefault="00C37A92" w:rsidP="00C37A92">
      <w:pPr>
        <w:pStyle w:val="Normalaftertitle"/>
      </w:pPr>
      <w:r w:rsidRPr="00CE24F6">
        <w:t>Le Conseil de l'UIT,</w:t>
      </w:r>
    </w:p>
    <w:p w14:paraId="60AA9EB0" w14:textId="77777777" w:rsidR="00C37A92" w:rsidRPr="00CE24F6" w:rsidRDefault="00C37A92" w:rsidP="00C37A92">
      <w:pPr>
        <w:pStyle w:val="Call"/>
      </w:pPr>
      <w:r w:rsidRPr="00CE24F6">
        <w:t>reconnaissant</w:t>
      </w:r>
    </w:p>
    <w:p w14:paraId="0C96B775" w14:textId="77777777" w:rsidR="00C37A92" w:rsidRPr="00CE24F6" w:rsidRDefault="00C37A92" w:rsidP="00C37A92">
      <w:pPr>
        <w:jc w:val="both"/>
      </w:pPr>
      <w:r w:rsidRPr="00CE24F6">
        <w:t>la Résolution 2 (Rév. Bucarest, 2022) de la Conférence de plénipotentiaires relative au Forum mondial des politiques de télécommunication et des technologies de l'information et des communications (FMPT),</w:t>
      </w:r>
    </w:p>
    <w:p w14:paraId="0D08BE1A" w14:textId="77777777" w:rsidR="00C37A92" w:rsidRPr="00CE24F6" w:rsidRDefault="00C37A92" w:rsidP="00C37A92">
      <w:pPr>
        <w:pStyle w:val="Call"/>
      </w:pPr>
      <w:r w:rsidRPr="00CE24F6">
        <w:t>considérant</w:t>
      </w:r>
    </w:p>
    <w:p w14:paraId="2371A092" w14:textId="77777777" w:rsidR="00C37A92" w:rsidRPr="00CE24F6" w:rsidRDefault="00C37A92" w:rsidP="00C37A92">
      <w:pPr>
        <w:jc w:val="both"/>
      </w:pPr>
      <w:r w:rsidRPr="00CE24F6">
        <w:t>que l'objet du FMPT est de servir de cadre à l'échange de vues et d'informations et, partant, à l'élaboration, par des décideurs du monde entier, d'une vision commune des défis et des possibilités découlant des services et des technologies de télécommunication/TIC nouveaux et émergents et d'étudier toute autre question de politique générale des télécommunications/TIC pour laquelle un échange de vues au niveau mondial serait utile, en plus de l'adoption d'avis reflétant des points de vue communs,</w:t>
      </w:r>
    </w:p>
    <w:p w14:paraId="5929D28F" w14:textId="77777777" w:rsidR="00C37A92" w:rsidRPr="00CE24F6" w:rsidRDefault="00C37A92" w:rsidP="00C37A92">
      <w:pPr>
        <w:pStyle w:val="Call"/>
      </w:pPr>
      <w:r w:rsidRPr="00CE24F6">
        <w:t>décide</w:t>
      </w:r>
    </w:p>
    <w:p w14:paraId="347FA9C4" w14:textId="37E9C936" w:rsidR="00C37A92" w:rsidRPr="00CE24F6" w:rsidRDefault="00C37A92" w:rsidP="00C37A92">
      <w:pPr>
        <w:jc w:val="both"/>
      </w:pPr>
      <w:r w:rsidRPr="00CE24F6">
        <w:t>1</w:t>
      </w:r>
      <w:r w:rsidRPr="00CE24F6">
        <w:tab/>
        <w:t>de convoquer le septième FMPT (FMPT-26) aux Bahamas du 2 au 4 septembre 2026, précédé d'un Dialogue stratégique le 1er septembre 2026;</w:t>
      </w:r>
    </w:p>
    <w:p w14:paraId="20A09AAC" w14:textId="77777777" w:rsidR="00C37A92" w:rsidRPr="00CE24F6" w:rsidRDefault="00C37A92" w:rsidP="00C37A92">
      <w:pPr>
        <w:jc w:val="both"/>
      </w:pPr>
      <w:r w:rsidRPr="00CE24F6">
        <w:t>2</w:t>
      </w:r>
      <w:r w:rsidRPr="00CE24F6">
        <w:tab/>
        <w:t>que le FMPT-26 sera placé sous le thème suivant:</w:t>
      </w:r>
    </w:p>
    <w:p w14:paraId="4C5A837D" w14:textId="77777777" w:rsidR="00C37A92" w:rsidRPr="00CE24F6" w:rsidRDefault="00C37A92" w:rsidP="00C37A92">
      <w:pPr>
        <w:pStyle w:val="enumlev1"/>
        <w:jc w:val="both"/>
      </w:pPr>
      <w:r w:rsidRPr="00CE24F6">
        <w:tab/>
      </w:r>
      <w:bookmarkStart w:id="7" w:name="_Hlk202345405"/>
      <w:r w:rsidRPr="00CE24F6">
        <w:t>"</w:t>
      </w:r>
      <w:r w:rsidRPr="00CE24F6">
        <w:rPr>
          <w:b/>
          <w:bCs/>
          <w:i/>
          <w:iCs/>
        </w:rPr>
        <w:t>Accélérer la marche vers un avenir numérique inclusif, durable, résilient et propice à l'innovation</w:t>
      </w:r>
      <w:r w:rsidRPr="00CE24F6">
        <w:t>: À cet égard, les participants au FMPT-26 examineront les perspectives, les difficultés ainsi que les politiques dans les domaines suivants:</w:t>
      </w:r>
      <w:bookmarkEnd w:id="7"/>
    </w:p>
    <w:p w14:paraId="4773256E" w14:textId="5517739A" w:rsidR="00C37A92" w:rsidRPr="00CE24F6" w:rsidRDefault="00C37A92" w:rsidP="00C37A92">
      <w:pPr>
        <w:pStyle w:val="enumlev2"/>
        <w:jc w:val="both"/>
      </w:pPr>
      <w:r w:rsidRPr="00CE24F6">
        <w:t>–</w:t>
      </w:r>
      <w:r w:rsidRPr="00CE24F6">
        <w:tab/>
        <w:t>réduction des fractures numériques, notamment entre les hommes et les femmes et entre les générations, ainsi qu'en matière de compétences et de connectivité</w:t>
      </w:r>
    </w:p>
    <w:p w14:paraId="276FD0B1" w14:textId="7FBAC9FC" w:rsidR="00C37A92" w:rsidRPr="00CE24F6" w:rsidRDefault="00C37A92" w:rsidP="00C37A92">
      <w:pPr>
        <w:pStyle w:val="enumlev2"/>
        <w:jc w:val="both"/>
      </w:pPr>
      <w:r w:rsidRPr="00CE24F6">
        <w:t>–</w:t>
      </w:r>
      <w:r w:rsidRPr="00CE24F6">
        <w:tab/>
        <w:t>transformation numérique écologique: changements climatiques et durabilité environnementale</w:t>
      </w:r>
    </w:p>
    <w:p w14:paraId="07A5E714" w14:textId="3BE3D018" w:rsidR="00C37A92" w:rsidRPr="00CE24F6" w:rsidRDefault="00C37A92" w:rsidP="00C37A92">
      <w:pPr>
        <w:pStyle w:val="enumlev2"/>
        <w:jc w:val="both"/>
      </w:pPr>
      <w:r w:rsidRPr="00CE24F6">
        <w:t>–</w:t>
      </w:r>
      <w:r w:rsidRPr="00CE24F6">
        <w:tab/>
        <w:t>résilience des télécommunications/TIC</w:t>
      </w:r>
    </w:p>
    <w:p w14:paraId="029E9667" w14:textId="2DB2F2D3" w:rsidR="00C37A92" w:rsidRPr="00CE24F6" w:rsidRDefault="00C37A92" w:rsidP="00C37A92">
      <w:pPr>
        <w:pStyle w:val="enumlev2"/>
        <w:jc w:val="both"/>
      </w:pPr>
      <w:r w:rsidRPr="00CE24F6">
        <w:t>–</w:t>
      </w:r>
      <w:r w:rsidRPr="00CE24F6">
        <w:tab/>
        <w:t>connectivité spatiale</w:t>
      </w:r>
    </w:p>
    <w:p w14:paraId="18FCA05F" w14:textId="77777777" w:rsidR="00C37A92" w:rsidRPr="00CE24F6" w:rsidRDefault="00C37A92" w:rsidP="00C37A92">
      <w:pPr>
        <w:pStyle w:val="enumlev2"/>
        <w:widowControl w:val="0"/>
        <w:jc w:val="both"/>
      </w:pPr>
      <w:r w:rsidRPr="00CE24F6">
        <w:t>–</w:t>
      </w:r>
      <w:r w:rsidRPr="00CE24F6">
        <w:tab/>
        <w:t>renforcement des écosystèmes de l'innovation et de l'entrepreneuriat centrés sur les TIC";</w:t>
      </w:r>
    </w:p>
    <w:p w14:paraId="2EA123C6" w14:textId="77777777" w:rsidR="00C37A92" w:rsidRPr="00CE24F6" w:rsidRDefault="00C37A92" w:rsidP="00C37A92">
      <w:pPr>
        <w:jc w:val="both"/>
      </w:pPr>
      <w:r w:rsidRPr="00CE24F6">
        <w:lastRenderedPageBreak/>
        <w:t>3</w:t>
      </w:r>
      <w:r w:rsidRPr="00CE24F6">
        <w:tab/>
        <w:t>que le processus de préparation du FMPT-26 sera conforme aux dispositions de la Résolution 2 (Rév. Bucarest, 2022);</w:t>
      </w:r>
    </w:p>
    <w:p w14:paraId="76E62371" w14:textId="77777777" w:rsidR="00C37A92" w:rsidRPr="00CE24F6" w:rsidRDefault="00C37A92" w:rsidP="00C37A92">
      <w:pPr>
        <w:jc w:val="both"/>
      </w:pPr>
      <w:r w:rsidRPr="00CE24F6">
        <w:t>4</w:t>
      </w:r>
      <w:r w:rsidRPr="00CE24F6">
        <w:tab/>
        <w:t>que l'ordre du jour du FMPT-26 sera fondé sur le projet d'ordre du jour reproduit dans l'Annexe 1 de la présente Décision;</w:t>
      </w:r>
    </w:p>
    <w:p w14:paraId="75EA8EF3" w14:textId="77777777" w:rsidR="00C37A92" w:rsidRPr="00CE24F6" w:rsidRDefault="00C37A92" w:rsidP="00C37A92">
      <w:pPr>
        <w:jc w:val="both"/>
      </w:pPr>
      <w:r w:rsidRPr="00CE24F6">
        <w:t>5</w:t>
      </w:r>
      <w:r w:rsidRPr="00CE24F6">
        <w:tab/>
        <w:t>que le FMPT-26 ne doit pas produire de règlements contraignants; toutefois, il établira des rapports et adoptera des avis, par consensus, qu'il soumettra aux États Membres et aux Membres de Secteur ainsi qu'aux réunions compétentes de l'UIT, pour examen;</w:t>
      </w:r>
    </w:p>
    <w:p w14:paraId="427AE581" w14:textId="77777777" w:rsidR="00C37A92" w:rsidRPr="00CE24F6" w:rsidRDefault="00C37A92" w:rsidP="00C37A92">
      <w:pPr>
        <w:jc w:val="both"/>
      </w:pPr>
      <w:r w:rsidRPr="00CE24F6">
        <w:t>6</w:t>
      </w:r>
      <w:r w:rsidRPr="00CE24F6">
        <w:tab/>
        <w:t>que le rapport du Secrétaire général sera élaboré selon les modalités suivantes:</w:t>
      </w:r>
    </w:p>
    <w:p w14:paraId="7FC36EFC" w14:textId="77777777" w:rsidR="00C37A92" w:rsidRPr="00CE24F6" w:rsidRDefault="00C37A92" w:rsidP="00C37A92">
      <w:pPr>
        <w:pStyle w:val="enumlev1"/>
        <w:jc w:val="both"/>
      </w:pPr>
      <w:r w:rsidRPr="00CE24F6">
        <w:t>a)</w:t>
      </w:r>
      <w:r w:rsidRPr="00CE24F6">
        <w:tab/>
        <w:t>le Secrétaire général convoquera un groupe d'experts informel équilibré, dont chacun participera activement à la préparation du FMPT-26 dans son pays, pour prêter son concours;</w:t>
      </w:r>
    </w:p>
    <w:p w14:paraId="0785B3AF" w14:textId="77777777" w:rsidR="00C37A92" w:rsidRPr="00CE24F6" w:rsidRDefault="00C37A92" w:rsidP="00C37A92">
      <w:pPr>
        <w:pStyle w:val="enumlev1"/>
        <w:jc w:val="both"/>
      </w:pPr>
      <w:r w:rsidRPr="00CE24F6">
        <w:t>b)</w:t>
      </w:r>
      <w:r w:rsidRPr="00CE24F6">
        <w:tab/>
        <w:t>le rapport du FMPT-26 sera élaboré par le Secrétaire général conformément aux dispositions de l'Annexe 2 de la présente Décision;</w:t>
      </w:r>
    </w:p>
    <w:p w14:paraId="2F4AF70C" w14:textId="77777777" w:rsidR="00C37A92" w:rsidRPr="00CE24F6" w:rsidRDefault="00C37A92" w:rsidP="00C37A92">
      <w:pPr>
        <w:pStyle w:val="enumlev1"/>
        <w:jc w:val="both"/>
      </w:pPr>
      <w:r w:rsidRPr="00CE24F6">
        <w:t>c)</w:t>
      </w:r>
      <w:r w:rsidRPr="00CE24F6">
        <w:tab/>
        <w:t>les séances du FMPT-26 se tiendront conformément aux dispositions du Règlement intérieur appliqué lors des deux Forums précédents;</w:t>
      </w:r>
    </w:p>
    <w:p w14:paraId="69F46338" w14:textId="4D29DC44" w:rsidR="00C37A92" w:rsidRPr="00CE24F6" w:rsidRDefault="00C37A92" w:rsidP="00C37A92">
      <w:pPr>
        <w:pStyle w:val="enumlev1"/>
        <w:jc w:val="both"/>
      </w:pPr>
      <w:r w:rsidRPr="00CE24F6">
        <w:t>d)</w:t>
      </w:r>
      <w:r w:rsidRPr="00CE24F6">
        <w:tab/>
        <w:t>le rapport final du Secrétaire général sera diffusé au moins six semaines avant l'ouverture du FMPT-26</w:t>
      </w:r>
      <w:r w:rsidR="00CE24F6" w:rsidRPr="00CE24F6">
        <w:t>;</w:t>
      </w:r>
    </w:p>
    <w:p w14:paraId="5F8F4FB5" w14:textId="77777777" w:rsidR="00C37A92" w:rsidRPr="00CE24F6" w:rsidRDefault="00C37A92" w:rsidP="00C37A92">
      <w:pPr>
        <w:jc w:val="both"/>
      </w:pPr>
      <w:r w:rsidRPr="00CE24F6">
        <w:t>7</w:t>
      </w:r>
      <w:r w:rsidRPr="00CE24F6">
        <w:tab/>
        <w:t>que le FMPT-26 sera ouvert à la participation de tous les États Membres et Membres de Secteur;</w:t>
      </w:r>
    </w:p>
    <w:p w14:paraId="17F1AFF8" w14:textId="77777777" w:rsidR="00C37A92" w:rsidRPr="00CE24F6" w:rsidRDefault="00C37A92" w:rsidP="00C37A92">
      <w:pPr>
        <w:jc w:val="both"/>
      </w:pPr>
      <w:r w:rsidRPr="00CE24F6">
        <w:t>8</w:t>
      </w:r>
      <w:r w:rsidRPr="00CE24F6">
        <w:tab/>
        <w:t>que les dispositions prises pour le FMPT-26 seront conformes aux décisions de la Conférence de plénipotentiaires et du Conseil applicables aux forums de ce type,</w:t>
      </w:r>
    </w:p>
    <w:p w14:paraId="2DF86F13" w14:textId="77777777" w:rsidR="00C37A92" w:rsidRPr="00CE24F6" w:rsidRDefault="00C37A92" w:rsidP="00C37A92">
      <w:pPr>
        <w:pStyle w:val="Call"/>
        <w:jc w:val="both"/>
      </w:pPr>
      <w:r w:rsidRPr="00CE24F6">
        <w:t>charge le Secrétaire général</w:t>
      </w:r>
    </w:p>
    <w:p w14:paraId="2EC9E54C" w14:textId="65C6CFD7" w:rsidR="00C37A92" w:rsidRPr="00CE24F6" w:rsidRDefault="00C37A92" w:rsidP="00C37A92">
      <w:pPr>
        <w:jc w:val="both"/>
      </w:pPr>
      <w:r w:rsidRPr="00CE24F6">
        <w:t>d'encourager les États Membres et les Membres de Secteur de l'UIT, ainsi que les autres parties intéressées, à verser des contributions volontaires pour aider à payer les dépenses du</w:t>
      </w:r>
      <w:r w:rsidR="00CE24F6" w:rsidRPr="00CE24F6">
        <w:t> </w:t>
      </w:r>
      <w:r w:rsidRPr="00CE24F6">
        <w:t>FMPT-26 et pour faciliter la participation des PMA.</w:t>
      </w:r>
    </w:p>
    <w:p w14:paraId="126E73B2" w14:textId="77777777" w:rsidR="00C37A92" w:rsidRPr="00CE24F6" w:rsidRDefault="00C37A92" w:rsidP="00C37A92">
      <w:pPr>
        <w:spacing w:before="840"/>
      </w:pPr>
      <w:r w:rsidRPr="00CE24F6">
        <w:t xml:space="preserve">Annexes: </w:t>
      </w:r>
      <w:r w:rsidRPr="00CE24F6">
        <w:rPr>
          <w:b/>
          <w:bCs/>
        </w:rPr>
        <w:t>2</w:t>
      </w:r>
    </w:p>
    <w:p w14:paraId="32593A66" w14:textId="77777777" w:rsidR="00C37A92" w:rsidRPr="00CE24F6" w:rsidRDefault="00C37A92" w:rsidP="00C37A92">
      <w:pPr>
        <w:spacing w:before="480"/>
      </w:pPr>
      <w:r w:rsidRPr="00CE24F6">
        <w:br w:type="page"/>
      </w:r>
    </w:p>
    <w:p w14:paraId="24222084" w14:textId="77777777" w:rsidR="00C37A92" w:rsidRPr="00CE24F6" w:rsidRDefault="00C37A92" w:rsidP="00C37A92">
      <w:pPr>
        <w:pStyle w:val="AnnexNo"/>
      </w:pPr>
      <w:r w:rsidRPr="00CE24F6">
        <w:lastRenderedPageBreak/>
        <w:t>ANNEXE 1</w:t>
      </w:r>
    </w:p>
    <w:p w14:paraId="4C462A0A" w14:textId="77777777" w:rsidR="00C37A92" w:rsidRPr="00CE24F6" w:rsidRDefault="00C37A92" w:rsidP="00C37A92">
      <w:pPr>
        <w:pStyle w:val="Annextitle"/>
        <w:rPr>
          <w:b w:val="0"/>
          <w:bCs/>
          <w:szCs w:val="22"/>
        </w:rPr>
      </w:pPr>
      <w:r w:rsidRPr="00CE24F6">
        <w:t>Projet d'ordre du jour</w:t>
      </w:r>
      <w:r w:rsidRPr="00CE24F6">
        <w:br/>
      </w:r>
      <w:r w:rsidRPr="00CE24F6">
        <w:br/>
      </w:r>
      <w:r w:rsidRPr="00CE24F6">
        <w:rPr>
          <w:bCs/>
          <w:szCs w:val="22"/>
        </w:rPr>
        <w:t>Septième Forum mondial des politiques de télécommunication/technologies de l'information et de la communication</w:t>
      </w:r>
    </w:p>
    <w:p w14:paraId="3AC7A36A" w14:textId="77777777" w:rsidR="00C37A92" w:rsidRPr="00CE24F6" w:rsidRDefault="00C37A92" w:rsidP="00C37A92">
      <w:pPr>
        <w:pStyle w:val="Normalaftertitle"/>
      </w:pPr>
      <w:r w:rsidRPr="00CE24F6">
        <w:t>1</w:t>
      </w:r>
      <w:r w:rsidRPr="00CE24F6">
        <w:tab/>
        <w:t>Ouverture du septième Forum mondial des politiques de télécommunication/TIC</w:t>
      </w:r>
    </w:p>
    <w:p w14:paraId="17D4F4EC" w14:textId="77777777" w:rsidR="00C37A92" w:rsidRPr="00CE24F6" w:rsidRDefault="00C37A92" w:rsidP="00C37A92">
      <w:r w:rsidRPr="00CE24F6">
        <w:t>2</w:t>
      </w:r>
      <w:r w:rsidRPr="00CE24F6">
        <w:tab/>
        <w:t>Élection du Président</w:t>
      </w:r>
    </w:p>
    <w:p w14:paraId="5FC4CC49" w14:textId="77777777" w:rsidR="00C37A92" w:rsidRPr="00CE24F6" w:rsidRDefault="00C37A92" w:rsidP="00C37A92">
      <w:r w:rsidRPr="00CE24F6">
        <w:t>3</w:t>
      </w:r>
      <w:r w:rsidRPr="00CE24F6">
        <w:tab/>
        <w:t>Remarques liminaires et exposés</w:t>
      </w:r>
    </w:p>
    <w:p w14:paraId="1BDE0276" w14:textId="77777777" w:rsidR="00C37A92" w:rsidRPr="00CE24F6" w:rsidRDefault="00C37A92" w:rsidP="00C37A92">
      <w:r w:rsidRPr="00CE24F6">
        <w:t>4</w:t>
      </w:r>
      <w:r w:rsidRPr="00CE24F6">
        <w:tab/>
        <w:t>Organisation des travaux du FMPT</w:t>
      </w:r>
    </w:p>
    <w:p w14:paraId="2F111899" w14:textId="77777777" w:rsidR="00C37A92" w:rsidRPr="00CE24F6" w:rsidRDefault="00C37A92" w:rsidP="00C37A92">
      <w:r w:rsidRPr="00CE24F6">
        <w:t>5</w:t>
      </w:r>
      <w:r w:rsidRPr="00CE24F6">
        <w:tab/>
        <w:t>Présentation du rapport de la Secrétaire générale</w:t>
      </w:r>
    </w:p>
    <w:p w14:paraId="3DE9741B" w14:textId="77777777" w:rsidR="00C37A92" w:rsidRPr="00CE24F6" w:rsidRDefault="00C37A92" w:rsidP="00C37A92">
      <w:r w:rsidRPr="00CE24F6">
        <w:t>6</w:t>
      </w:r>
      <w:r w:rsidRPr="00CE24F6">
        <w:tab/>
        <w:t>Présentation des observations des membres concernant le rapport</w:t>
      </w:r>
    </w:p>
    <w:p w14:paraId="4018176F" w14:textId="77777777" w:rsidR="00C37A92" w:rsidRPr="00CE24F6" w:rsidRDefault="00C37A92" w:rsidP="00C37A92">
      <w:r w:rsidRPr="00CE24F6">
        <w:t>7</w:t>
      </w:r>
      <w:r w:rsidRPr="00CE24F6">
        <w:tab/>
        <w:t>Débat</w:t>
      </w:r>
    </w:p>
    <w:p w14:paraId="7747DF2D" w14:textId="77777777" w:rsidR="00C37A92" w:rsidRPr="00CE24F6" w:rsidRDefault="00C37A92" w:rsidP="00C37A92">
      <w:r w:rsidRPr="00CE24F6">
        <w:t>8</w:t>
      </w:r>
      <w:r w:rsidRPr="00CE24F6">
        <w:tab/>
        <w:t>Examen des projets d'avis</w:t>
      </w:r>
    </w:p>
    <w:p w14:paraId="1B49CA18" w14:textId="77777777" w:rsidR="00C37A92" w:rsidRPr="00CE24F6" w:rsidRDefault="00C37A92" w:rsidP="00C37A92">
      <w:r w:rsidRPr="00CE24F6">
        <w:t>9</w:t>
      </w:r>
      <w:r w:rsidRPr="00CE24F6">
        <w:tab/>
        <w:t>Adoption du rapport du Président et des avis</w:t>
      </w:r>
    </w:p>
    <w:p w14:paraId="78DAC139" w14:textId="77777777" w:rsidR="00C37A92" w:rsidRPr="00CE24F6" w:rsidRDefault="00C37A92" w:rsidP="00C37A92">
      <w:r w:rsidRPr="00CE24F6">
        <w:t>10</w:t>
      </w:r>
      <w:r w:rsidRPr="00CE24F6">
        <w:tab/>
        <w:t>Divers</w:t>
      </w:r>
    </w:p>
    <w:p w14:paraId="7B33A4FC" w14:textId="77777777" w:rsidR="00C37A92" w:rsidRPr="00CE24F6" w:rsidRDefault="00C37A92" w:rsidP="00C37A92">
      <w:pPr>
        <w:tabs>
          <w:tab w:val="clear" w:pos="567"/>
          <w:tab w:val="clear" w:pos="1134"/>
          <w:tab w:val="clear" w:pos="1701"/>
          <w:tab w:val="clear" w:pos="2268"/>
          <w:tab w:val="clear" w:pos="2835"/>
        </w:tabs>
        <w:overflowPunct/>
        <w:autoSpaceDE/>
        <w:autoSpaceDN/>
        <w:adjustRightInd/>
        <w:spacing w:before="0"/>
        <w:textAlignment w:val="auto"/>
      </w:pPr>
      <w:r w:rsidRPr="00CE24F6">
        <w:br w:type="page"/>
      </w:r>
    </w:p>
    <w:p w14:paraId="074D4C5D" w14:textId="77777777" w:rsidR="00C37A92" w:rsidRPr="00CE24F6" w:rsidRDefault="00C37A92" w:rsidP="00C37A92">
      <w:pPr>
        <w:pStyle w:val="AnnexNo"/>
      </w:pPr>
      <w:bookmarkStart w:id="8" w:name="Annex2"/>
      <w:r w:rsidRPr="00CE24F6">
        <w:lastRenderedPageBreak/>
        <w:t>ANNEXE 2</w:t>
      </w:r>
    </w:p>
    <w:bookmarkEnd w:id="8"/>
    <w:p w14:paraId="3B774628" w14:textId="736018DD" w:rsidR="00C37A92" w:rsidRPr="00CE24F6" w:rsidRDefault="00C37A92" w:rsidP="00C37A92">
      <w:pPr>
        <w:pStyle w:val="Annextitle"/>
      </w:pPr>
      <w:r w:rsidRPr="00CE24F6">
        <w:t>Procédure et calendrier concernant l'élaboration du</w:t>
      </w:r>
      <w:r w:rsidR="00CE24F6" w:rsidRPr="00CE24F6">
        <w:br/>
        <w:t>R</w:t>
      </w:r>
      <w:r w:rsidRPr="00CE24F6">
        <w:t>apport</w:t>
      </w:r>
      <w:r w:rsidR="00CE24F6" w:rsidRPr="00CE24F6">
        <w:t xml:space="preserve"> </w:t>
      </w:r>
      <w:r w:rsidRPr="00CE24F6">
        <w:t>du FMPT-26 par la Secrétaire générale</w:t>
      </w:r>
    </w:p>
    <w:p w14:paraId="69CB331D" w14:textId="41A7EBE8" w:rsidR="00C37A92" w:rsidRPr="00CE24F6" w:rsidRDefault="00C37A92" w:rsidP="00C37A92">
      <w:pPr>
        <w:pStyle w:val="Annextitle"/>
      </w:pPr>
      <w:r w:rsidRPr="00CE24F6">
        <w:t xml:space="preserve">Calendrier révisé pour l'élaboration du </w:t>
      </w:r>
      <w:r w:rsidR="00CE24F6" w:rsidRPr="00CE24F6">
        <w:t>R</w:t>
      </w:r>
      <w:r w:rsidRPr="00CE24F6">
        <w:t>apport</w:t>
      </w:r>
      <w:r w:rsidR="00CE24F6" w:rsidRPr="00CE24F6">
        <w:br/>
      </w:r>
      <w:r w:rsidRPr="00CE24F6">
        <w:t>de</w:t>
      </w:r>
      <w:r w:rsidR="00CE24F6" w:rsidRPr="00CE24F6">
        <w:t xml:space="preserve"> </w:t>
      </w:r>
      <w:r w:rsidRPr="00CE24F6">
        <w:t>la Secrétaire générale de l'UIT</w:t>
      </w:r>
    </w:p>
    <w:tbl>
      <w:tblPr>
        <w:tblStyle w:val="TableGrid"/>
        <w:tblW w:w="9061" w:type="dxa"/>
        <w:shd w:val="clear" w:color="auto" w:fill="D9D9D9" w:themeFill="background1" w:themeFillShade="D9"/>
        <w:tblLayout w:type="fixed"/>
        <w:tblLook w:val="04A0" w:firstRow="1" w:lastRow="0" w:firstColumn="1" w:lastColumn="0" w:noHBand="0" w:noVBand="1"/>
      </w:tblPr>
      <w:tblGrid>
        <w:gridCol w:w="2405"/>
        <w:gridCol w:w="6656"/>
      </w:tblGrid>
      <w:tr w:rsidR="00C37A92" w:rsidRPr="00CE24F6" w14:paraId="5AD04F58" w14:textId="77777777" w:rsidTr="00CE24F6">
        <w:tc>
          <w:tcPr>
            <w:tcW w:w="2405" w:type="dxa"/>
            <w:shd w:val="clear" w:color="auto" w:fill="D9D9D9" w:themeFill="background1" w:themeFillShade="D9"/>
          </w:tcPr>
          <w:p w14:paraId="3374BD6C" w14:textId="77777777" w:rsidR="00C37A92" w:rsidRPr="00CE24F6" w:rsidRDefault="00C37A92" w:rsidP="00154FA7">
            <w:pPr>
              <w:pStyle w:val="Tabletext"/>
              <w:jc w:val="center"/>
              <w:rPr>
                <w:b/>
                <w:bCs/>
              </w:rPr>
            </w:pPr>
            <w:r w:rsidRPr="00CE24F6">
              <w:rPr>
                <w:b/>
                <w:bCs/>
              </w:rPr>
              <w:t>5 août 2024</w:t>
            </w:r>
          </w:p>
        </w:tc>
        <w:tc>
          <w:tcPr>
            <w:tcW w:w="6656" w:type="dxa"/>
            <w:shd w:val="clear" w:color="auto" w:fill="D9D9D9" w:themeFill="background1" w:themeFillShade="D9"/>
          </w:tcPr>
          <w:p w14:paraId="2093A291" w14:textId="77777777" w:rsidR="00C37A92" w:rsidRPr="00CE24F6" w:rsidRDefault="00C37A92" w:rsidP="00154FA7">
            <w:pPr>
              <w:pStyle w:val="Tabletext"/>
            </w:pPr>
            <w:r w:rsidRPr="00CE24F6">
              <w:t>Un avant-projet de structure du rapport de la Secrétaire générale sera mis en ligne pour observations.</w:t>
            </w:r>
          </w:p>
        </w:tc>
      </w:tr>
      <w:tr w:rsidR="00C37A92" w:rsidRPr="00CE24F6" w14:paraId="4E17AAF6" w14:textId="77777777" w:rsidTr="00CE24F6">
        <w:tc>
          <w:tcPr>
            <w:tcW w:w="2405" w:type="dxa"/>
            <w:shd w:val="clear" w:color="auto" w:fill="D9D9D9" w:themeFill="background1" w:themeFillShade="D9"/>
          </w:tcPr>
          <w:p w14:paraId="0480C56E" w14:textId="77777777" w:rsidR="00C37A92" w:rsidRPr="00CE24F6" w:rsidRDefault="00C37A92" w:rsidP="00154FA7">
            <w:pPr>
              <w:pStyle w:val="Tabletext"/>
              <w:jc w:val="center"/>
              <w:rPr>
                <w:b/>
                <w:bCs/>
              </w:rPr>
            </w:pPr>
            <w:r w:rsidRPr="00CE24F6">
              <w:rPr>
                <w:b/>
                <w:bCs/>
              </w:rPr>
              <w:t>26 août 2024</w:t>
            </w:r>
          </w:p>
        </w:tc>
        <w:tc>
          <w:tcPr>
            <w:tcW w:w="6656" w:type="dxa"/>
            <w:shd w:val="clear" w:color="auto" w:fill="D9D9D9" w:themeFill="background1" w:themeFillShade="D9"/>
          </w:tcPr>
          <w:p w14:paraId="5B22B3FF" w14:textId="77777777" w:rsidR="00C37A92" w:rsidRPr="00CE24F6" w:rsidRDefault="00C37A92" w:rsidP="00154FA7">
            <w:pPr>
              <w:pStyle w:val="Tabletext"/>
            </w:pPr>
            <w:r w:rsidRPr="00CE24F6">
              <w:t>Date limite de réception des observations sur l'avant-projet et des contributions relatives aux grandes lignes des possibles projets d'avis.</w:t>
            </w:r>
          </w:p>
          <w:p w14:paraId="5D602FD3" w14:textId="77777777" w:rsidR="00C37A92" w:rsidRPr="00CE24F6" w:rsidRDefault="00C37A92" w:rsidP="00154FA7">
            <w:pPr>
              <w:pStyle w:val="Tabletext"/>
            </w:pPr>
            <w:r w:rsidRPr="00CE24F6">
              <w:t>Date limite pour la désignation des membres du groupe d'experts équilibré qui donnera des avis à la Secrétaire générale sur la suite de l'élaboration du rapport et sur les projets d'avis associés à ce rapport.</w:t>
            </w:r>
          </w:p>
        </w:tc>
      </w:tr>
      <w:tr w:rsidR="00C37A92" w:rsidRPr="00CE24F6" w14:paraId="0BAAFA4D" w14:textId="77777777" w:rsidTr="00CE24F6">
        <w:tc>
          <w:tcPr>
            <w:tcW w:w="2405" w:type="dxa"/>
            <w:shd w:val="clear" w:color="auto" w:fill="D9D9D9" w:themeFill="background1" w:themeFillShade="D9"/>
          </w:tcPr>
          <w:p w14:paraId="7D067C20" w14:textId="1A8E03CB" w:rsidR="00C37A92" w:rsidRPr="00CE24F6" w:rsidRDefault="00C37A92" w:rsidP="00154FA7">
            <w:pPr>
              <w:pStyle w:val="Tabletext"/>
              <w:jc w:val="center"/>
              <w:rPr>
                <w:b/>
                <w:bCs/>
              </w:rPr>
            </w:pPr>
            <w:r w:rsidRPr="00CE24F6">
              <w:rPr>
                <w:b/>
                <w:bCs/>
              </w:rPr>
              <w:t>1ère réunion du GEI (octobre 2024, pendant la série de réunions</w:t>
            </w:r>
            <w:r w:rsidR="00CE24F6" w:rsidRPr="00CE24F6">
              <w:rPr>
                <w:b/>
                <w:bCs/>
              </w:rPr>
              <w:t xml:space="preserve"> </w:t>
            </w:r>
            <w:r w:rsidRPr="00CE24F6">
              <w:rPr>
                <w:b/>
                <w:bCs/>
              </w:rPr>
              <w:t>des</w:t>
            </w:r>
            <w:r w:rsidR="00CE24F6" w:rsidRPr="00CE24F6">
              <w:rPr>
                <w:b/>
                <w:bCs/>
              </w:rPr>
              <w:t> </w:t>
            </w:r>
            <w:r w:rsidRPr="00CE24F6">
              <w:rPr>
                <w:b/>
                <w:bCs/>
              </w:rPr>
              <w:t>GTC)</w:t>
            </w:r>
          </w:p>
        </w:tc>
        <w:tc>
          <w:tcPr>
            <w:tcW w:w="6656" w:type="dxa"/>
            <w:shd w:val="clear" w:color="auto" w:fill="D9D9D9" w:themeFill="background1" w:themeFillShade="D9"/>
          </w:tcPr>
          <w:p w14:paraId="7CD4D2E1" w14:textId="77777777" w:rsidR="00C37A92" w:rsidRPr="00CE24F6" w:rsidRDefault="00C37A92" w:rsidP="00154FA7">
            <w:pPr>
              <w:pStyle w:val="Tabletext"/>
            </w:pPr>
            <w:r w:rsidRPr="00CE24F6">
              <w:t>Première réunion du groupe d'experts pour examiner l'avant-projet de rapport de la Secrétaire générale et les observations reçues.</w:t>
            </w:r>
          </w:p>
        </w:tc>
      </w:tr>
      <w:tr w:rsidR="00C37A92" w:rsidRPr="00CE24F6" w14:paraId="228F5C18" w14:textId="77777777" w:rsidTr="00CE24F6">
        <w:tc>
          <w:tcPr>
            <w:tcW w:w="2405" w:type="dxa"/>
            <w:shd w:val="clear" w:color="auto" w:fill="D9D9D9" w:themeFill="background1" w:themeFillShade="D9"/>
          </w:tcPr>
          <w:p w14:paraId="3951197D" w14:textId="77777777" w:rsidR="00C37A92" w:rsidRPr="00CE24F6" w:rsidRDefault="00C37A92" w:rsidP="00154FA7">
            <w:pPr>
              <w:pStyle w:val="Tabletext"/>
              <w:jc w:val="center"/>
              <w:rPr>
                <w:b/>
                <w:bCs/>
              </w:rPr>
            </w:pPr>
            <w:r w:rsidRPr="00CE24F6">
              <w:rPr>
                <w:b/>
                <w:bCs/>
              </w:rPr>
              <w:t>4 novembre 2024</w:t>
            </w:r>
          </w:p>
        </w:tc>
        <w:tc>
          <w:tcPr>
            <w:tcW w:w="6656" w:type="dxa"/>
            <w:shd w:val="clear" w:color="auto" w:fill="D9D9D9" w:themeFill="background1" w:themeFillShade="D9"/>
          </w:tcPr>
          <w:p w14:paraId="774BAF1E" w14:textId="77777777" w:rsidR="00C37A92" w:rsidRPr="00CE24F6" w:rsidRDefault="00C37A92" w:rsidP="00154FA7">
            <w:pPr>
              <w:pStyle w:val="Tabletext"/>
            </w:pPr>
            <w:r w:rsidRPr="00CE24F6">
              <w:t>Une deuxième version du projet de rapport de la Secrétaire générale, intégrant les débats de la première réunion du GEI et reprenant les grandes lignes des projets d'avis, sera publiée en ligne.</w:t>
            </w:r>
          </w:p>
          <w:p w14:paraId="2D8A0284" w14:textId="77777777" w:rsidR="00C37A92" w:rsidRPr="00CE24F6" w:rsidRDefault="00C37A92" w:rsidP="00154FA7">
            <w:pPr>
              <w:pStyle w:val="Tabletext"/>
            </w:pPr>
            <w:r w:rsidRPr="00CE24F6">
              <w:t>Cette version du projet de rapport sera également mise en ligne aux fins de consultations ouvertes publiques.</w:t>
            </w:r>
          </w:p>
        </w:tc>
      </w:tr>
      <w:tr w:rsidR="00C37A92" w:rsidRPr="00CE24F6" w14:paraId="06B329DB" w14:textId="77777777" w:rsidTr="00CE24F6">
        <w:tc>
          <w:tcPr>
            <w:tcW w:w="2405" w:type="dxa"/>
            <w:shd w:val="clear" w:color="auto" w:fill="D9D9D9" w:themeFill="background1" w:themeFillShade="D9"/>
          </w:tcPr>
          <w:p w14:paraId="70CCCBE6" w14:textId="77777777" w:rsidR="00C37A92" w:rsidRPr="00CE24F6" w:rsidRDefault="00C37A92" w:rsidP="00154FA7">
            <w:pPr>
              <w:pStyle w:val="Tabletext"/>
              <w:jc w:val="center"/>
              <w:rPr>
                <w:b/>
                <w:bCs/>
              </w:rPr>
            </w:pPr>
            <w:r w:rsidRPr="00CE24F6">
              <w:rPr>
                <w:b/>
                <w:bCs/>
              </w:rPr>
              <w:t>20 décembre 2024</w:t>
            </w:r>
          </w:p>
        </w:tc>
        <w:tc>
          <w:tcPr>
            <w:tcW w:w="6656" w:type="dxa"/>
            <w:shd w:val="clear" w:color="auto" w:fill="D9D9D9" w:themeFill="background1" w:themeFillShade="D9"/>
          </w:tcPr>
          <w:p w14:paraId="7BB725D2" w14:textId="77777777" w:rsidR="00C37A92" w:rsidRPr="00CE24F6" w:rsidRDefault="00C37A92" w:rsidP="00154FA7">
            <w:pPr>
              <w:pStyle w:val="Tabletext"/>
            </w:pPr>
            <w:r w:rsidRPr="00CE24F6">
              <w:t>Date limite de réception des observations sur la deuxième version du projet et des contributions relatives aux possibles projets d'avis.</w:t>
            </w:r>
          </w:p>
          <w:p w14:paraId="3C32DF74" w14:textId="77777777" w:rsidR="00C37A92" w:rsidRPr="00CE24F6" w:rsidRDefault="00C37A92" w:rsidP="00154FA7">
            <w:pPr>
              <w:pStyle w:val="Tabletext"/>
            </w:pPr>
            <w:r w:rsidRPr="00CE24F6">
              <w:t>Date limite de soumission des contributions issues des consultations ouvertes publiques.</w:t>
            </w:r>
          </w:p>
        </w:tc>
      </w:tr>
      <w:tr w:rsidR="00C37A92" w:rsidRPr="00CE24F6" w14:paraId="0BB23553" w14:textId="77777777" w:rsidTr="00CE24F6">
        <w:tc>
          <w:tcPr>
            <w:tcW w:w="2405" w:type="dxa"/>
            <w:shd w:val="clear" w:color="auto" w:fill="D9D9D9" w:themeFill="background1" w:themeFillShade="D9"/>
          </w:tcPr>
          <w:p w14:paraId="22595954" w14:textId="24604D24" w:rsidR="00C37A92" w:rsidRPr="00CE24F6" w:rsidRDefault="00C37A92" w:rsidP="00154FA7">
            <w:pPr>
              <w:pStyle w:val="Tabletext"/>
              <w:jc w:val="center"/>
              <w:rPr>
                <w:b/>
                <w:bCs/>
              </w:rPr>
            </w:pPr>
            <w:r w:rsidRPr="00CE24F6">
              <w:rPr>
                <w:b/>
                <w:bCs/>
              </w:rPr>
              <w:t>2ème réunion du GEI (février 2025, pendant la série de réunions</w:t>
            </w:r>
            <w:r w:rsidR="00CE24F6" w:rsidRPr="00CE24F6">
              <w:rPr>
                <w:b/>
                <w:bCs/>
              </w:rPr>
              <w:t xml:space="preserve"> </w:t>
            </w:r>
            <w:r w:rsidRPr="00CE24F6">
              <w:rPr>
                <w:b/>
                <w:bCs/>
              </w:rPr>
              <w:t>des</w:t>
            </w:r>
            <w:r w:rsidR="00CE24F6" w:rsidRPr="00CE24F6">
              <w:rPr>
                <w:b/>
                <w:bCs/>
              </w:rPr>
              <w:t> </w:t>
            </w:r>
            <w:r w:rsidRPr="00CE24F6">
              <w:rPr>
                <w:b/>
                <w:bCs/>
              </w:rPr>
              <w:t>GTC)</w:t>
            </w:r>
          </w:p>
        </w:tc>
        <w:tc>
          <w:tcPr>
            <w:tcW w:w="6656" w:type="dxa"/>
            <w:shd w:val="clear" w:color="auto" w:fill="D9D9D9" w:themeFill="background1" w:themeFillShade="D9"/>
          </w:tcPr>
          <w:p w14:paraId="58C4A9C8" w14:textId="77777777" w:rsidR="00C37A92" w:rsidRPr="00CE24F6" w:rsidRDefault="00C37A92" w:rsidP="00154FA7">
            <w:pPr>
              <w:pStyle w:val="Tabletext"/>
            </w:pPr>
            <w:r w:rsidRPr="00CE24F6">
              <w:t>Deuxième réunion du groupe d'experts pour examiner la deuxième version du projet de rapport de la Secrétaire générale ainsi que les possibles projets d'avis et les observations reçues, y compris celles résultant des consultations ouvertes publiques.</w:t>
            </w:r>
          </w:p>
        </w:tc>
      </w:tr>
      <w:tr w:rsidR="00C37A92" w:rsidRPr="00CE24F6" w14:paraId="384F50C2" w14:textId="77777777" w:rsidTr="00CE24F6">
        <w:tc>
          <w:tcPr>
            <w:tcW w:w="2405" w:type="dxa"/>
            <w:shd w:val="clear" w:color="auto" w:fill="D9D9D9" w:themeFill="background1" w:themeFillShade="D9"/>
          </w:tcPr>
          <w:p w14:paraId="4EB4788F" w14:textId="77777777" w:rsidR="00C37A92" w:rsidRPr="00CE24F6" w:rsidRDefault="00C37A92" w:rsidP="00154FA7">
            <w:pPr>
              <w:pStyle w:val="Tabletext"/>
              <w:jc w:val="center"/>
              <w:rPr>
                <w:b/>
                <w:bCs/>
              </w:rPr>
            </w:pPr>
            <w:r w:rsidRPr="00CE24F6">
              <w:rPr>
                <w:b/>
                <w:bCs/>
              </w:rPr>
              <w:t>31 mars 2025</w:t>
            </w:r>
          </w:p>
        </w:tc>
        <w:tc>
          <w:tcPr>
            <w:tcW w:w="6656" w:type="dxa"/>
            <w:shd w:val="clear" w:color="auto" w:fill="D9D9D9" w:themeFill="background1" w:themeFillShade="D9"/>
          </w:tcPr>
          <w:p w14:paraId="7C81E3C2" w14:textId="77777777" w:rsidR="00C37A92" w:rsidRPr="00CE24F6" w:rsidRDefault="00C37A92" w:rsidP="00154FA7">
            <w:pPr>
              <w:pStyle w:val="Tabletext"/>
            </w:pPr>
            <w:r w:rsidRPr="00CE24F6">
              <w:t>La troisième version du projet de rapport de la Secrétaire générale, intégrant les débats de la deuxième réunion du GEI et reprenant le texte des possibles projets d'avis en annexe, sera mise en ligne.</w:t>
            </w:r>
          </w:p>
          <w:p w14:paraId="1E0B7334" w14:textId="77777777" w:rsidR="00C37A92" w:rsidRPr="00CE24F6" w:rsidRDefault="00C37A92" w:rsidP="00154FA7">
            <w:pPr>
              <w:pStyle w:val="Tabletext"/>
            </w:pPr>
            <w:r w:rsidRPr="00CE24F6">
              <w:t>Cette version du projet sera également mise en ligne aux fins de consultations ouvertes publiques.</w:t>
            </w:r>
          </w:p>
        </w:tc>
      </w:tr>
      <w:tr w:rsidR="00C37A92" w:rsidRPr="00CE24F6" w14:paraId="1834A288" w14:textId="77777777" w:rsidTr="00CE24F6">
        <w:tc>
          <w:tcPr>
            <w:tcW w:w="2405" w:type="dxa"/>
            <w:shd w:val="clear" w:color="auto" w:fill="FFFFFF" w:themeFill="background1"/>
          </w:tcPr>
          <w:p w14:paraId="55D9E529" w14:textId="77777777" w:rsidR="00C37A92" w:rsidRPr="00CE24F6" w:rsidRDefault="00C37A92" w:rsidP="00154FA7">
            <w:pPr>
              <w:pStyle w:val="Tabletext"/>
              <w:jc w:val="center"/>
              <w:rPr>
                <w:b/>
                <w:bCs/>
              </w:rPr>
            </w:pPr>
            <w:r w:rsidRPr="00CE24F6">
              <w:rPr>
                <w:b/>
                <w:bCs/>
              </w:rPr>
              <w:t>16 juin 2025</w:t>
            </w:r>
          </w:p>
        </w:tc>
        <w:tc>
          <w:tcPr>
            <w:tcW w:w="6656" w:type="dxa"/>
            <w:shd w:val="clear" w:color="auto" w:fill="FFFFFF" w:themeFill="background1"/>
          </w:tcPr>
          <w:p w14:paraId="23394910" w14:textId="77777777" w:rsidR="00C37A92" w:rsidRPr="00CE24F6" w:rsidRDefault="00C37A92" w:rsidP="00154FA7">
            <w:pPr>
              <w:pStyle w:val="Tabletext"/>
            </w:pPr>
            <w:r w:rsidRPr="00CE24F6">
              <w:t>Date limite de réception des observations sur la troisième version du projet, incluant les possibles projets d'avis.</w:t>
            </w:r>
          </w:p>
          <w:p w14:paraId="67B4A541" w14:textId="77777777" w:rsidR="00C37A92" w:rsidRPr="00CE24F6" w:rsidRDefault="00C37A92" w:rsidP="00154FA7">
            <w:pPr>
              <w:pStyle w:val="Tabletext"/>
            </w:pPr>
            <w:r w:rsidRPr="00CE24F6">
              <w:t>Date limite de réception des observations issues de la consultation ouverte publique.</w:t>
            </w:r>
          </w:p>
        </w:tc>
      </w:tr>
      <w:tr w:rsidR="00C37A92" w:rsidRPr="00CE24F6" w14:paraId="314325D0" w14:textId="77777777" w:rsidTr="00CE24F6">
        <w:tc>
          <w:tcPr>
            <w:tcW w:w="2405" w:type="dxa"/>
            <w:shd w:val="clear" w:color="auto" w:fill="FFFFFF" w:themeFill="background1"/>
          </w:tcPr>
          <w:p w14:paraId="364BEECF" w14:textId="77777777" w:rsidR="00C37A92" w:rsidRPr="00CE24F6" w:rsidRDefault="00C37A92" w:rsidP="00154FA7">
            <w:pPr>
              <w:pStyle w:val="Tabletext"/>
              <w:jc w:val="center"/>
              <w:rPr>
                <w:b/>
                <w:bCs/>
              </w:rPr>
            </w:pPr>
            <w:r w:rsidRPr="00CE24F6">
              <w:rPr>
                <w:b/>
                <w:bCs/>
              </w:rPr>
              <w:t>7 août 2025</w:t>
            </w:r>
          </w:p>
        </w:tc>
        <w:tc>
          <w:tcPr>
            <w:tcW w:w="6656" w:type="dxa"/>
            <w:shd w:val="clear" w:color="auto" w:fill="FFFFFF" w:themeFill="background1"/>
          </w:tcPr>
          <w:p w14:paraId="1A1545E8" w14:textId="77777777" w:rsidR="00C37A92" w:rsidRPr="00CE24F6" w:rsidRDefault="00C37A92" w:rsidP="00154FA7">
            <w:pPr>
              <w:pStyle w:val="Tabletext"/>
              <w:keepNext/>
              <w:keepLines/>
            </w:pPr>
            <w:r w:rsidRPr="00CE24F6">
              <w:t>Date limite intermédiaire pour la soumission des contributions écrites après la publication, le 16 juin 2025, du rapport du Président contenant les projets de texte de base pour les avis.</w:t>
            </w:r>
          </w:p>
          <w:p w14:paraId="3D278C6E" w14:textId="77777777" w:rsidR="00C37A92" w:rsidRPr="00CE24F6" w:rsidRDefault="00C37A92" w:rsidP="00154FA7">
            <w:pPr>
              <w:pStyle w:val="Tabletext"/>
            </w:pPr>
            <w:r w:rsidRPr="00CE24F6">
              <w:t>Ce délai intermédiaire vise à permettre la poursuite de l'examen des projets d'avis avant la réunion suivante du groupe d'experts informel.</w:t>
            </w:r>
          </w:p>
        </w:tc>
      </w:tr>
      <w:tr w:rsidR="00C37A92" w:rsidRPr="00CE24F6" w14:paraId="63AA3C3C" w14:textId="77777777" w:rsidTr="00CE24F6">
        <w:tc>
          <w:tcPr>
            <w:tcW w:w="2405" w:type="dxa"/>
            <w:shd w:val="clear" w:color="auto" w:fill="FFFFFF" w:themeFill="background1"/>
          </w:tcPr>
          <w:p w14:paraId="780E6BD5" w14:textId="77777777" w:rsidR="00C37A92" w:rsidRPr="00CE24F6" w:rsidRDefault="00C37A92" w:rsidP="00154FA7">
            <w:pPr>
              <w:pStyle w:val="Tabletext"/>
              <w:jc w:val="center"/>
              <w:rPr>
                <w:b/>
                <w:bCs/>
              </w:rPr>
            </w:pPr>
            <w:r w:rsidRPr="00CE24F6">
              <w:rPr>
                <w:b/>
                <w:bCs/>
              </w:rPr>
              <w:lastRenderedPageBreak/>
              <w:t>3ème réunion du GEI (septembre 2025, pendant la série de réunions des GTC)</w:t>
            </w:r>
          </w:p>
        </w:tc>
        <w:tc>
          <w:tcPr>
            <w:tcW w:w="6656" w:type="dxa"/>
            <w:shd w:val="clear" w:color="auto" w:fill="FFFFFF" w:themeFill="background1"/>
          </w:tcPr>
          <w:p w14:paraId="5C4BD153" w14:textId="77777777" w:rsidR="00C37A92" w:rsidRPr="00CE24F6" w:rsidRDefault="00C37A92" w:rsidP="00154FA7">
            <w:pPr>
              <w:pStyle w:val="Tabletext"/>
              <w:keepNext/>
              <w:keepLines/>
            </w:pPr>
            <w:r w:rsidRPr="00CE24F6">
              <w:t>Troisième réunion du groupe d'experts pour examiner la troisième version du projet de rapport de la Secrétaire générale ainsi que les projets d'avis et les observations reçues, y compris celles résultant des consultations ouvertes publiques.</w:t>
            </w:r>
          </w:p>
        </w:tc>
      </w:tr>
      <w:tr w:rsidR="00C37A92" w:rsidRPr="00CE24F6" w14:paraId="65AEACC1" w14:textId="77777777" w:rsidTr="00CE24F6">
        <w:tc>
          <w:tcPr>
            <w:tcW w:w="2405" w:type="dxa"/>
            <w:shd w:val="clear" w:color="auto" w:fill="FFFFFF" w:themeFill="background1"/>
          </w:tcPr>
          <w:p w14:paraId="14D5B6E5" w14:textId="77777777" w:rsidR="00C37A92" w:rsidRPr="00CE24F6" w:rsidRDefault="00C37A92" w:rsidP="00154FA7">
            <w:pPr>
              <w:pStyle w:val="Tabletext"/>
              <w:jc w:val="center"/>
              <w:rPr>
                <w:b/>
                <w:bCs/>
              </w:rPr>
            </w:pPr>
            <w:r w:rsidRPr="00CE24F6">
              <w:rPr>
                <w:b/>
                <w:bCs/>
              </w:rPr>
              <w:t>3 novembre 2025</w:t>
            </w:r>
          </w:p>
        </w:tc>
        <w:tc>
          <w:tcPr>
            <w:tcW w:w="6656" w:type="dxa"/>
            <w:shd w:val="clear" w:color="auto" w:fill="FFFFFF" w:themeFill="background1"/>
          </w:tcPr>
          <w:p w14:paraId="65D634A6" w14:textId="77777777" w:rsidR="00C37A92" w:rsidRPr="00CE24F6" w:rsidRDefault="00C37A92" w:rsidP="00154FA7">
            <w:pPr>
              <w:pStyle w:val="Tabletext"/>
            </w:pPr>
            <w:r w:rsidRPr="00CE24F6">
              <w:t>La quatrième version du projet de rapport de la Secrétaire générale, reprenant les débats de la troisième réunion du GEI et intégrant les projets d'avis en annexe, sera mise en ligne.</w:t>
            </w:r>
          </w:p>
        </w:tc>
      </w:tr>
      <w:tr w:rsidR="00C37A92" w:rsidRPr="00CE24F6" w14:paraId="55C351DC" w14:textId="77777777" w:rsidTr="00CE24F6">
        <w:tc>
          <w:tcPr>
            <w:tcW w:w="2405" w:type="dxa"/>
            <w:shd w:val="clear" w:color="auto" w:fill="FFFFFF" w:themeFill="background1"/>
          </w:tcPr>
          <w:p w14:paraId="792649E4" w14:textId="77777777" w:rsidR="00C37A92" w:rsidRPr="00CE24F6" w:rsidRDefault="00C37A92" w:rsidP="00154FA7">
            <w:pPr>
              <w:pStyle w:val="Tabletext"/>
              <w:jc w:val="center"/>
              <w:rPr>
                <w:b/>
                <w:bCs/>
              </w:rPr>
            </w:pPr>
            <w:r w:rsidRPr="00CE24F6">
              <w:rPr>
                <w:b/>
                <w:bCs/>
              </w:rPr>
              <w:t>19 décembre 2025</w:t>
            </w:r>
          </w:p>
        </w:tc>
        <w:tc>
          <w:tcPr>
            <w:tcW w:w="6656" w:type="dxa"/>
            <w:shd w:val="clear" w:color="auto" w:fill="FFFFFF" w:themeFill="background1"/>
          </w:tcPr>
          <w:p w14:paraId="4CEDB19A" w14:textId="77777777" w:rsidR="00C37A92" w:rsidRPr="00CE24F6" w:rsidRDefault="00C37A92" w:rsidP="00154FA7">
            <w:pPr>
              <w:pStyle w:val="Tabletext"/>
            </w:pPr>
            <w:r w:rsidRPr="00CE24F6">
              <w:t>Date limite de réception des observations sur la quatrième version du projet de rapport, comprenant le texte des projets d'avis.</w:t>
            </w:r>
          </w:p>
        </w:tc>
      </w:tr>
      <w:tr w:rsidR="00C37A92" w:rsidRPr="00CE24F6" w14:paraId="6065E7FA" w14:textId="77777777" w:rsidTr="00CE24F6">
        <w:tc>
          <w:tcPr>
            <w:tcW w:w="2405" w:type="dxa"/>
            <w:shd w:val="clear" w:color="auto" w:fill="FFFFFF" w:themeFill="background1"/>
          </w:tcPr>
          <w:p w14:paraId="41285ADC" w14:textId="4FA4CC6A" w:rsidR="00C37A92" w:rsidRPr="00CE24F6" w:rsidRDefault="00C37A92" w:rsidP="00154FA7">
            <w:pPr>
              <w:pStyle w:val="Tabletext"/>
              <w:jc w:val="center"/>
              <w:rPr>
                <w:b/>
                <w:bCs/>
              </w:rPr>
            </w:pPr>
            <w:r w:rsidRPr="00CE24F6">
              <w:rPr>
                <w:b/>
                <w:bCs/>
              </w:rPr>
              <w:t>4ème réunion du GEI (janvier 2026, pendant la</w:t>
            </w:r>
            <w:r w:rsidR="00CE24F6" w:rsidRPr="00CE24F6">
              <w:rPr>
                <w:b/>
                <w:bCs/>
              </w:rPr>
              <w:t xml:space="preserve"> </w:t>
            </w:r>
            <w:r w:rsidRPr="00CE24F6">
              <w:rPr>
                <w:b/>
                <w:bCs/>
              </w:rPr>
              <w:t>série de réunions</w:t>
            </w:r>
            <w:r w:rsidR="00CE24F6" w:rsidRPr="00CE24F6">
              <w:rPr>
                <w:b/>
                <w:bCs/>
              </w:rPr>
              <w:t xml:space="preserve"> </w:t>
            </w:r>
            <w:r w:rsidRPr="00CE24F6">
              <w:rPr>
                <w:b/>
                <w:bCs/>
              </w:rPr>
              <w:t>des</w:t>
            </w:r>
            <w:r w:rsidR="00CE24F6" w:rsidRPr="00CE24F6">
              <w:rPr>
                <w:b/>
                <w:bCs/>
              </w:rPr>
              <w:t> </w:t>
            </w:r>
            <w:r w:rsidRPr="00CE24F6">
              <w:rPr>
                <w:b/>
                <w:bCs/>
              </w:rPr>
              <w:t>GTC)</w:t>
            </w:r>
          </w:p>
        </w:tc>
        <w:tc>
          <w:tcPr>
            <w:tcW w:w="6656" w:type="dxa"/>
            <w:shd w:val="clear" w:color="auto" w:fill="FFFFFF" w:themeFill="background1"/>
          </w:tcPr>
          <w:p w14:paraId="44328004" w14:textId="77777777" w:rsidR="00C37A92" w:rsidRPr="00CE24F6" w:rsidRDefault="00C37A92" w:rsidP="00154FA7">
            <w:pPr>
              <w:pStyle w:val="Tabletext"/>
            </w:pPr>
            <w:r w:rsidRPr="00CE24F6">
              <w:t>Quatrième réunion du groupe d'experts pour achever le projet de rapport de la Secrétaire générale, comprenant la version définitive des projets d'avis, qui sera soumis au septième FMPT.</w:t>
            </w:r>
          </w:p>
        </w:tc>
      </w:tr>
      <w:tr w:rsidR="00C37A92" w:rsidRPr="00CE24F6" w14:paraId="06741337" w14:textId="77777777" w:rsidTr="00CE24F6">
        <w:tc>
          <w:tcPr>
            <w:tcW w:w="2405" w:type="dxa"/>
            <w:shd w:val="clear" w:color="auto" w:fill="FFFFFF" w:themeFill="background1"/>
          </w:tcPr>
          <w:p w14:paraId="3AEB7C45" w14:textId="748EC141" w:rsidR="00C37A92" w:rsidRPr="00CE24F6" w:rsidRDefault="00C37A92" w:rsidP="00CE24F6">
            <w:pPr>
              <w:pStyle w:val="Tabletext"/>
              <w:jc w:val="center"/>
              <w:rPr>
                <w:b/>
                <w:bCs/>
              </w:rPr>
            </w:pPr>
            <w:r w:rsidRPr="00CE24F6">
              <w:rPr>
                <w:b/>
                <w:bCs/>
              </w:rPr>
              <w:t>Consultation informelle</w:t>
            </w:r>
            <w:r w:rsidR="00CE24F6" w:rsidRPr="00CE24F6">
              <w:rPr>
                <w:b/>
                <w:bCs/>
              </w:rPr>
              <w:t xml:space="preserve"> </w:t>
            </w:r>
            <w:r w:rsidRPr="00CE24F6">
              <w:rPr>
                <w:b/>
                <w:bCs/>
              </w:rPr>
              <w:t>24 février 2026</w:t>
            </w:r>
          </w:p>
        </w:tc>
        <w:tc>
          <w:tcPr>
            <w:tcW w:w="6656" w:type="dxa"/>
            <w:shd w:val="clear" w:color="auto" w:fill="FFFFFF" w:themeFill="background1"/>
          </w:tcPr>
          <w:p w14:paraId="770B4572" w14:textId="6C5C6543" w:rsidR="00C37A92" w:rsidRPr="00CE24F6" w:rsidRDefault="00C37A92" w:rsidP="00154FA7">
            <w:pPr>
              <w:pStyle w:val="Tabletext"/>
            </w:pPr>
            <w:r w:rsidRPr="00CE24F6">
              <w:t>Réunion informelle de suivi en ligne pour poursuivre les travaux du</w:t>
            </w:r>
            <w:r w:rsidR="00CE24F6" w:rsidRPr="00CE24F6">
              <w:t> </w:t>
            </w:r>
            <w:r w:rsidRPr="00CE24F6">
              <w:t>GEI</w:t>
            </w:r>
            <w:r w:rsidR="00CE24F6" w:rsidRPr="00CE24F6">
              <w:t>.</w:t>
            </w:r>
          </w:p>
        </w:tc>
      </w:tr>
      <w:tr w:rsidR="00C37A92" w:rsidRPr="00CE24F6" w14:paraId="1AA2482C" w14:textId="77777777" w:rsidTr="00CE24F6">
        <w:tc>
          <w:tcPr>
            <w:tcW w:w="2405" w:type="dxa"/>
            <w:shd w:val="clear" w:color="auto" w:fill="FFFFFF" w:themeFill="background1"/>
          </w:tcPr>
          <w:p w14:paraId="2E11CE91" w14:textId="35E205C8" w:rsidR="00C37A92" w:rsidRPr="00CE24F6" w:rsidRDefault="00C37A92" w:rsidP="00154FA7">
            <w:pPr>
              <w:pStyle w:val="Tabletext"/>
              <w:jc w:val="center"/>
              <w:rPr>
                <w:b/>
                <w:bCs/>
              </w:rPr>
            </w:pPr>
            <w:r w:rsidRPr="00CE24F6">
              <w:rPr>
                <w:b/>
                <w:bCs/>
              </w:rPr>
              <w:t>Consultation informelle</w:t>
            </w:r>
            <w:r w:rsidR="00CE24F6" w:rsidRPr="00CE24F6">
              <w:rPr>
                <w:b/>
                <w:bCs/>
              </w:rPr>
              <w:t xml:space="preserve"> </w:t>
            </w:r>
            <w:r w:rsidRPr="00CE24F6">
              <w:rPr>
                <w:b/>
                <w:bCs/>
              </w:rPr>
              <w:t>24 mars 2026</w:t>
            </w:r>
          </w:p>
        </w:tc>
        <w:tc>
          <w:tcPr>
            <w:tcW w:w="6656" w:type="dxa"/>
            <w:shd w:val="clear" w:color="auto" w:fill="FFFFFF" w:themeFill="background1"/>
          </w:tcPr>
          <w:p w14:paraId="7C2E633E" w14:textId="2FA5A2AB" w:rsidR="00C37A92" w:rsidRPr="00CE24F6" w:rsidRDefault="00C37A92" w:rsidP="00154FA7">
            <w:pPr>
              <w:pStyle w:val="Tabletext"/>
            </w:pPr>
            <w:r w:rsidRPr="00CE24F6">
              <w:t>Dernière réunion informelle de suivi en ligne pour poursuivre les travaux du GEI</w:t>
            </w:r>
            <w:r w:rsidR="00CE24F6" w:rsidRPr="00CE24F6">
              <w:t>.</w:t>
            </w:r>
          </w:p>
        </w:tc>
      </w:tr>
      <w:tr w:rsidR="00C37A92" w:rsidRPr="00CE24F6" w14:paraId="68D2777C" w14:textId="77777777" w:rsidTr="00CE24F6">
        <w:tc>
          <w:tcPr>
            <w:tcW w:w="2405" w:type="dxa"/>
            <w:shd w:val="clear" w:color="auto" w:fill="FFFFFF" w:themeFill="background1"/>
          </w:tcPr>
          <w:p w14:paraId="5EB78332" w14:textId="77777777" w:rsidR="00C37A92" w:rsidRPr="00CE24F6" w:rsidRDefault="00C37A92" w:rsidP="00154FA7">
            <w:pPr>
              <w:pStyle w:val="Tabletext"/>
              <w:jc w:val="center"/>
              <w:rPr>
                <w:b/>
                <w:bCs/>
              </w:rPr>
            </w:pPr>
            <w:r w:rsidRPr="00CE24F6">
              <w:rPr>
                <w:b/>
                <w:bCs/>
              </w:rPr>
              <w:t>13 avril 2026*</w:t>
            </w:r>
          </w:p>
        </w:tc>
        <w:tc>
          <w:tcPr>
            <w:tcW w:w="6656" w:type="dxa"/>
            <w:shd w:val="clear" w:color="auto" w:fill="FFFFFF" w:themeFill="background1"/>
          </w:tcPr>
          <w:p w14:paraId="4130EC61" w14:textId="77777777" w:rsidR="00C37A92" w:rsidRPr="00CE24F6" w:rsidRDefault="00C37A92" w:rsidP="00154FA7">
            <w:pPr>
              <w:pStyle w:val="Tabletext"/>
            </w:pPr>
            <w:r w:rsidRPr="00CE24F6">
              <w:t>Le Rapport final de la Secrétaire générale au FMPT sera mis en ligne, avec les projets d'avis*.</w:t>
            </w:r>
          </w:p>
          <w:p w14:paraId="0CE92F91" w14:textId="0CE6C375" w:rsidR="00C37A92" w:rsidRPr="00CE24F6" w:rsidRDefault="00C37A92" w:rsidP="00154FA7">
            <w:pPr>
              <w:pStyle w:val="Tabletext"/>
            </w:pPr>
            <w:r w:rsidRPr="00CE24F6">
              <w:t>*</w:t>
            </w:r>
            <w:r w:rsidR="00CE24F6" w:rsidRPr="00CE24F6">
              <w:tab/>
            </w:r>
            <w:r w:rsidRPr="00CE24F6">
              <w:t>Note: en raison de la richesse et de l'ampleur des débats sur les projets d'avis, les avis n'ont été élaborés dans leur version définitive qu'après la dernière réunion informelle tenue le 26 avril 2026, et le rapport final a été publié le 29 avril 2026</w:t>
            </w:r>
            <w:r w:rsidR="00CE24F6" w:rsidRPr="00CE24F6">
              <w:t>.</w:t>
            </w:r>
          </w:p>
        </w:tc>
      </w:tr>
      <w:tr w:rsidR="00C37A92" w:rsidRPr="00CE24F6" w14:paraId="74E0CF34" w14:textId="77777777" w:rsidTr="00CE24F6">
        <w:tc>
          <w:tcPr>
            <w:tcW w:w="2405" w:type="dxa"/>
            <w:shd w:val="clear" w:color="auto" w:fill="FFFFFF" w:themeFill="background1"/>
          </w:tcPr>
          <w:p w14:paraId="6D3EB785" w14:textId="5EAC6842" w:rsidR="00C37A92" w:rsidRPr="00CE24F6" w:rsidRDefault="00C37A92" w:rsidP="00154FA7">
            <w:pPr>
              <w:pStyle w:val="Tabletext"/>
              <w:jc w:val="center"/>
              <w:rPr>
                <w:b/>
                <w:bCs/>
              </w:rPr>
            </w:pPr>
            <w:r w:rsidRPr="00CE24F6">
              <w:rPr>
                <w:b/>
                <w:bCs/>
              </w:rPr>
              <w:t>Consultation informelle</w:t>
            </w:r>
            <w:r w:rsidR="00CE24F6" w:rsidRPr="00CE24F6">
              <w:rPr>
                <w:b/>
                <w:bCs/>
              </w:rPr>
              <w:t xml:space="preserve"> </w:t>
            </w:r>
            <w:r w:rsidRPr="00CE24F6">
              <w:rPr>
                <w:b/>
                <w:bCs/>
              </w:rPr>
              <w:t>26 avril 2026</w:t>
            </w:r>
          </w:p>
        </w:tc>
        <w:tc>
          <w:tcPr>
            <w:tcW w:w="6656" w:type="dxa"/>
            <w:shd w:val="clear" w:color="auto" w:fill="FFFFFF" w:themeFill="background1"/>
          </w:tcPr>
          <w:p w14:paraId="1A13639A" w14:textId="1728A24B" w:rsidR="00C37A92" w:rsidRPr="00CE24F6" w:rsidRDefault="00C37A92" w:rsidP="00154FA7">
            <w:pPr>
              <w:pStyle w:val="Tabletext"/>
            </w:pPr>
            <w:r w:rsidRPr="00CE24F6">
              <w:t>Dernière réunion informelle de suivi en présentiel, avec participation à distance, pour achever les travaux du GEI</w:t>
            </w:r>
            <w:r w:rsidR="00CE24F6" w:rsidRPr="00CE24F6">
              <w:t>.</w:t>
            </w:r>
          </w:p>
        </w:tc>
      </w:tr>
      <w:tr w:rsidR="00C37A92" w:rsidRPr="00CE24F6" w14:paraId="192540F3" w14:textId="77777777" w:rsidTr="00CE24F6">
        <w:tc>
          <w:tcPr>
            <w:tcW w:w="2405" w:type="dxa"/>
            <w:shd w:val="clear" w:color="auto" w:fill="FFFFFF" w:themeFill="background1"/>
          </w:tcPr>
          <w:p w14:paraId="6F79E9EF" w14:textId="43AD76D1" w:rsidR="00C37A92" w:rsidRPr="00CE24F6" w:rsidRDefault="00C37A92" w:rsidP="00154FA7">
            <w:pPr>
              <w:pStyle w:val="Tabletext"/>
              <w:jc w:val="center"/>
              <w:rPr>
                <w:b/>
                <w:bCs/>
              </w:rPr>
            </w:pPr>
            <w:r w:rsidRPr="00CE24F6">
              <w:rPr>
                <w:b/>
                <w:bCs/>
              </w:rPr>
              <w:t>1-4 septembre 2026</w:t>
            </w:r>
          </w:p>
        </w:tc>
        <w:tc>
          <w:tcPr>
            <w:tcW w:w="6656" w:type="dxa"/>
            <w:shd w:val="clear" w:color="auto" w:fill="FFFFFF" w:themeFill="background1"/>
          </w:tcPr>
          <w:p w14:paraId="33107355" w14:textId="77777777" w:rsidR="00C37A92" w:rsidRPr="00CE24F6" w:rsidRDefault="00C37A92" w:rsidP="00154FA7">
            <w:pPr>
              <w:pStyle w:val="Tabletext"/>
            </w:pPr>
            <w:r w:rsidRPr="00CE24F6">
              <w:t>Septième Forum mondial des politiques de télécommunication/technologies de l'information et de la communication, qui se tiendra à Nassau à l'aimable invitation du Gouvernement des Bahamas.</w:t>
            </w:r>
          </w:p>
        </w:tc>
      </w:tr>
    </w:tbl>
    <w:p w14:paraId="45052454" w14:textId="77777777" w:rsidR="00C37A92" w:rsidRPr="00CE24F6" w:rsidRDefault="00C37A92" w:rsidP="00C37A92">
      <w:pPr>
        <w:jc w:val="center"/>
      </w:pPr>
      <w:r w:rsidRPr="00CE24F6">
        <w:t>______________</w:t>
      </w:r>
    </w:p>
    <w:sectPr w:rsidR="00C37A92" w:rsidRPr="00CE24F6" w:rsidSect="00D72F49">
      <w:headerReference w:type="even" r:id="rId7"/>
      <w:footerReference w:type="even" r:id="rId8"/>
      <w:footerReference w:type="default" r:id="rId9"/>
      <w:headerReference w:type="first" r:id="rId10"/>
      <w:footerReference w:type="first" r:id="rId11"/>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DF212" w14:textId="77777777" w:rsidR="00C37A92" w:rsidRDefault="00C37A92">
      <w:r>
        <w:separator/>
      </w:r>
    </w:p>
  </w:endnote>
  <w:endnote w:type="continuationSeparator" w:id="0">
    <w:p w14:paraId="4235C715" w14:textId="77777777" w:rsidR="00C37A92" w:rsidRDefault="00C37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D3F89" w14:textId="7DEDE769" w:rsidR="00732045" w:rsidRDefault="00C37A92">
    <w:pPr>
      <w:pStyle w:val="Footer"/>
    </w:pPr>
    <w:fldSimple w:instr=" FILENAME \p \* MERGEFORMAT ">
      <w:r>
        <w:t>Document1</w:t>
      </w:r>
    </w:fldSimple>
    <w:r w:rsidR="00732045">
      <w:tab/>
    </w:r>
    <w:r w:rsidR="002F1B76">
      <w:fldChar w:fldCharType="begin"/>
    </w:r>
    <w:r w:rsidR="00732045">
      <w:instrText xml:space="preserve"> savedate \@ dd.MM.yy </w:instrText>
    </w:r>
    <w:r w:rsidR="002F1B76">
      <w:fldChar w:fldCharType="separate"/>
    </w:r>
    <w:r w:rsidR="00091C62">
      <w:t>06.05.26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0C6F844F" w14:textId="77777777" w:rsidTr="00E31DCE">
      <w:trPr>
        <w:jc w:val="center"/>
      </w:trPr>
      <w:tc>
        <w:tcPr>
          <w:tcW w:w="1803" w:type="dxa"/>
          <w:vAlign w:val="center"/>
        </w:tcPr>
        <w:p w14:paraId="31920122" w14:textId="07989261" w:rsidR="00A51849" w:rsidRDefault="00C37A92" w:rsidP="00A51849">
          <w:pPr>
            <w:pStyle w:val="Header"/>
            <w:jc w:val="left"/>
            <w:rPr>
              <w:noProof/>
            </w:rPr>
          </w:pPr>
          <w:r>
            <w:rPr>
              <w:noProof/>
            </w:rPr>
            <w:t>2601163</w:t>
          </w:r>
        </w:p>
      </w:tc>
      <w:tc>
        <w:tcPr>
          <w:tcW w:w="8261" w:type="dxa"/>
        </w:tcPr>
        <w:p w14:paraId="4942381D" w14:textId="5DEB1371"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CE24F6">
            <w:rPr>
              <w:bCs/>
            </w:rPr>
            <w:t>127</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2D338106"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1AD47083" w14:textId="77777777" w:rsidTr="00E31DCE">
      <w:trPr>
        <w:jc w:val="center"/>
      </w:trPr>
      <w:tc>
        <w:tcPr>
          <w:tcW w:w="1803" w:type="dxa"/>
          <w:vAlign w:val="center"/>
        </w:tcPr>
        <w:p w14:paraId="4F226475" w14:textId="77777777" w:rsidR="00A51849" w:rsidRPr="00FC6D7D" w:rsidRDefault="00E4448E" w:rsidP="00A51849">
          <w:pPr>
            <w:pStyle w:val="Header"/>
            <w:jc w:val="left"/>
            <w:rPr>
              <w:noProof/>
              <w:color w:val="0563C1"/>
            </w:rPr>
          </w:pPr>
          <w:hyperlink r:id="rId1" w:anchor="/fr" w:history="1">
            <w:r>
              <w:rPr>
                <w:rStyle w:val="Hyperlink"/>
              </w:rPr>
              <w:t>council.itu.int/2026</w:t>
            </w:r>
          </w:hyperlink>
        </w:p>
      </w:tc>
      <w:tc>
        <w:tcPr>
          <w:tcW w:w="8261" w:type="dxa"/>
        </w:tcPr>
        <w:p w14:paraId="7574BF1B" w14:textId="4C9C281E"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C37A92">
            <w:rPr>
              <w:bCs/>
            </w:rPr>
            <w:t>127</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62ED1540"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A6D8F" w14:textId="77777777" w:rsidR="00C37A92" w:rsidRDefault="00C37A92">
      <w:r>
        <w:t>____________________</w:t>
      </w:r>
    </w:p>
  </w:footnote>
  <w:footnote w:type="continuationSeparator" w:id="0">
    <w:p w14:paraId="2B53626C" w14:textId="77777777" w:rsidR="00C37A92" w:rsidRDefault="00C37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9354"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3675F57A"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08F0D" w14:textId="77777777" w:rsidR="00A51849" w:rsidRPr="001342E0" w:rsidRDefault="001342E0" w:rsidP="001342E0">
    <w:pPr>
      <w:pStyle w:val="Header"/>
    </w:pPr>
    <w:r>
      <w:rPr>
        <w:noProof/>
      </w:rPr>
      <w:drawing>
        <wp:inline distT="0" distB="0" distL="0" distR="0" wp14:anchorId="322A48BB" wp14:editId="1B350048">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A92"/>
    <w:rsid w:val="00076A2C"/>
    <w:rsid w:val="00091C62"/>
    <w:rsid w:val="000B0901"/>
    <w:rsid w:val="000D0D0A"/>
    <w:rsid w:val="00103163"/>
    <w:rsid w:val="00106B19"/>
    <w:rsid w:val="001133EF"/>
    <w:rsid w:val="00115D93"/>
    <w:rsid w:val="001247A8"/>
    <w:rsid w:val="001342E0"/>
    <w:rsid w:val="001370B2"/>
    <w:rsid w:val="001378C0"/>
    <w:rsid w:val="001658F9"/>
    <w:rsid w:val="0018694A"/>
    <w:rsid w:val="0019129B"/>
    <w:rsid w:val="001A3287"/>
    <w:rsid w:val="001A6508"/>
    <w:rsid w:val="001D4C31"/>
    <w:rsid w:val="001E4D21"/>
    <w:rsid w:val="00207CD1"/>
    <w:rsid w:val="00226657"/>
    <w:rsid w:val="002477A2"/>
    <w:rsid w:val="00263A51"/>
    <w:rsid w:val="00267E02"/>
    <w:rsid w:val="00271321"/>
    <w:rsid w:val="00277DEA"/>
    <w:rsid w:val="002A5D44"/>
    <w:rsid w:val="002C3F32"/>
    <w:rsid w:val="002C4E3D"/>
    <w:rsid w:val="002D2336"/>
    <w:rsid w:val="002E0BC4"/>
    <w:rsid w:val="002F1B76"/>
    <w:rsid w:val="0033568E"/>
    <w:rsid w:val="00355FF5"/>
    <w:rsid w:val="00361350"/>
    <w:rsid w:val="003C3FAE"/>
    <w:rsid w:val="004038CB"/>
    <w:rsid w:val="0040546F"/>
    <w:rsid w:val="004177BD"/>
    <w:rsid w:val="0042404A"/>
    <w:rsid w:val="0044618F"/>
    <w:rsid w:val="00465C35"/>
    <w:rsid w:val="0046769A"/>
    <w:rsid w:val="00475FB3"/>
    <w:rsid w:val="004C37A9"/>
    <w:rsid w:val="004D1D50"/>
    <w:rsid w:val="004F259E"/>
    <w:rsid w:val="004F633A"/>
    <w:rsid w:val="00504C7F"/>
    <w:rsid w:val="00511F1D"/>
    <w:rsid w:val="00520F36"/>
    <w:rsid w:val="00524E8D"/>
    <w:rsid w:val="00534E13"/>
    <w:rsid w:val="00540615"/>
    <w:rsid w:val="00540A6D"/>
    <w:rsid w:val="00553536"/>
    <w:rsid w:val="00566679"/>
    <w:rsid w:val="00571EEA"/>
    <w:rsid w:val="00575417"/>
    <w:rsid w:val="005768E1"/>
    <w:rsid w:val="005B1938"/>
    <w:rsid w:val="005C3890"/>
    <w:rsid w:val="005F7BFE"/>
    <w:rsid w:val="00600017"/>
    <w:rsid w:val="00602682"/>
    <w:rsid w:val="006235CA"/>
    <w:rsid w:val="0062366E"/>
    <w:rsid w:val="006643AB"/>
    <w:rsid w:val="006A11AE"/>
    <w:rsid w:val="006B224B"/>
    <w:rsid w:val="006F0A53"/>
    <w:rsid w:val="0071402E"/>
    <w:rsid w:val="007210CD"/>
    <w:rsid w:val="00732045"/>
    <w:rsid w:val="0073275D"/>
    <w:rsid w:val="007369DB"/>
    <w:rsid w:val="0077110E"/>
    <w:rsid w:val="007956C2"/>
    <w:rsid w:val="00796BDB"/>
    <w:rsid w:val="007A187E"/>
    <w:rsid w:val="007C72C2"/>
    <w:rsid w:val="007D4436"/>
    <w:rsid w:val="007F257A"/>
    <w:rsid w:val="007F3665"/>
    <w:rsid w:val="00800037"/>
    <w:rsid w:val="0082299A"/>
    <w:rsid w:val="0083391C"/>
    <w:rsid w:val="0084546D"/>
    <w:rsid w:val="00861D73"/>
    <w:rsid w:val="00882919"/>
    <w:rsid w:val="00897553"/>
    <w:rsid w:val="008A4E87"/>
    <w:rsid w:val="008D76E6"/>
    <w:rsid w:val="0092392D"/>
    <w:rsid w:val="0093234A"/>
    <w:rsid w:val="00956A78"/>
    <w:rsid w:val="0097363B"/>
    <w:rsid w:val="00973F53"/>
    <w:rsid w:val="0098348E"/>
    <w:rsid w:val="009A6BAA"/>
    <w:rsid w:val="009A76A8"/>
    <w:rsid w:val="009C307F"/>
    <w:rsid w:val="009C353C"/>
    <w:rsid w:val="009D5955"/>
    <w:rsid w:val="009F0FB8"/>
    <w:rsid w:val="00A01F4F"/>
    <w:rsid w:val="00A109AF"/>
    <w:rsid w:val="00A125FB"/>
    <w:rsid w:val="00A2113E"/>
    <w:rsid w:val="00A23A51"/>
    <w:rsid w:val="00A24607"/>
    <w:rsid w:val="00A25CD3"/>
    <w:rsid w:val="00A51849"/>
    <w:rsid w:val="00A709FE"/>
    <w:rsid w:val="00A73C60"/>
    <w:rsid w:val="00A82767"/>
    <w:rsid w:val="00AA332F"/>
    <w:rsid w:val="00AA7BBB"/>
    <w:rsid w:val="00AB64A8"/>
    <w:rsid w:val="00AC0266"/>
    <w:rsid w:val="00AC0F1D"/>
    <w:rsid w:val="00AD24EC"/>
    <w:rsid w:val="00B00622"/>
    <w:rsid w:val="00B27B00"/>
    <w:rsid w:val="00B309F9"/>
    <w:rsid w:val="00B32B60"/>
    <w:rsid w:val="00B51005"/>
    <w:rsid w:val="00B61619"/>
    <w:rsid w:val="00BB38C1"/>
    <w:rsid w:val="00BB4545"/>
    <w:rsid w:val="00BD5873"/>
    <w:rsid w:val="00BF4500"/>
    <w:rsid w:val="00BF4B60"/>
    <w:rsid w:val="00C049D7"/>
    <w:rsid w:val="00C04BE3"/>
    <w:rsid w:val="00C25D29"/>
    <w:rsid w:val="00C2625E"/>
    <w:rsid w:val="00C27A7C"/>
    <w:rsid w:val="00C37A92"/>
    <w:rsid w:val="00C42437"/>
    <w:rsid w:val="00CA08ED"/>
    <w:rsid w:val="00CC6EAA"/>
    <w:rsid w:val="00CE24F6"/>
    <w:rsid w:val="00CE5172"/>
    <w:rsid w:val="00CF0534"/>
    <w:rsid w:val="00CF183B"/>
    <w:rsid w:val="00D375CD"/>
    <w:rsid w:val="00D37B53"/>
    <w:rsid w:val="00D553A2"/>
    <w:rsid w:val="00D72F49"/>
    <w:rsid w:val="00D774D3"/>
    <w:rsid w:val="00D904E8"/>
    <w:rsid w:val="00DA08C3"/>
    <w:rsid w:val="00DB5A3E"/>
    <w:rsid w:val="00DC22AA"/>
    <w:rsid w:val="00DD1A99"/>
    <w:rsid w:val="00DE62C6"/>
    <w:rsid w:val="00DF74DD"/>
    <w:rsid w:val="00E25AD0"/>
    <w:rsid w:val="00E4428F"/>
    <w:rsid w:val="00E4448E"/>
    <w:rsid w:val="00E47427"/>
    <w:rsid w:val="00E93668"/>
    <w:rsid w:val="00E95647"/>
    <w:rsid w:val="00EB6350"/>
    <w:rsid w:val="00ED799B"/>
    <w:rsid w:val="00F15B57"/>
    <w:rsid w:val="00F35EF4"/>
    <w:rsid w:val="00F37FE5"/>
    <w:rsid w:val="00F427DB"/>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6D7844"/>
  <w15:docId w15:val="{27C57E11-5850-42BD-BCB4-BD9EB314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link w:val="enumlev1Char"/>
    <w:qFormat/>
    <w:rsid w:val="009D5955"/>
    <w:pPr>
      <w:spacing w:before="80"/>
      <w:ind w:left="567" w:hanging="567"/>
    </w:pPr>
  </w:style>
  <w:style w:type="paragraph" w:customStyle="1" w:styleId="enumlev2">
    <w:name w:val="enumlev2"/>
    <w:basedOn w:val="enumlev1"/>
    <w:link w:val="enumlev2Char"/>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link w:val="NormalaftertitleChar"/>
    <w:qFormat/>
    <w:rsid w:val="00732045"/>
    <w:pPr>
      <w:spacing w:before="240"/>
    </w:pPr>
  </w:style>
  <w:style w:type="paragraph" w:customStyle="1" w:styleId="Call">
    <w:name w:val="Call"/>
    <w:basedOn w:val="Normal"/>
    <w:next w:val="Normal"/>
    <w:link w:val="CallChar"/>
    <w:qFormat/>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link w:val="AnnexNoChar"/>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link w:val="AnnextitleChar"/>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character" w:customStyle="1" w:styleId="enumlev1Char">
    <w:name w:val="enumlev1 Char"/>
    <w:basedOn w:val="DefaultParagraphFont"/>
    <w:link w:val="enumlev1"/>
    <w:rsid w:val="00C37A92"/>
    <w:rPr>
      <w:rFonts w:ascii="Calibri" w:hAnsi="Calibri"/>
      <w:sz w:val="24"/>
      <w:lang w:val="fr-FR" w:eastAsia="en-US"/>
    </w:rPr>
  </w:style>
  <w:style w:type="character" w:customStyle="1" w:styleId="NormalaftertitleChar">
    <w:name w:val="Normal after title Char"/>
    <w:basedOn w:val="DefaultParagraphFont"/>
    <w:link w:val="Normalaftertitle"/>
    <w:rsid w:val="00C37A92"/>
    <w:rPr>
      <w:rFonts w:ascii="Calibri" w:hAnsi="Calibri"/>
      <w:sz w:val="24"/>
      <w:lang w:val="fr-FR" w:eastAsia="en-US"/>
    </w:rPr>
  </w:style>
  <w:style w:type="character" w:customStyle="1" w:styleId="CallChar">
    <w:name w:val="Call Char"/>
    <w:basedOn w:val="DefaultParagraphFont"/>
    <w:link w:val="Call"/>
    <w:rsid w:val="00C37A92"/>
    <w:rPr>
      <w:rFonts w:ascii="Calibri" w:hAnsi="Calibri"/>
      <w:i/>
      <w:sz w:val="24"/>
      <w:lang w:val="fr-FR" w:eastAsia="en-US"/>
    </w:rPr>
  </w:style>
  <w:style w:type="character" w:customStyle="1" w:styleId="AnnexNoChar">
    <w:name w:val="Annex_No Char"/>
    <w:basedOn w:val="DefaultParagraphFont"/>
    <w:link w:val="AnnexNo"/>
    <w:rsid w:val="00C37A92"/>
    <w:rPr>
      <w:rFonts w:ascii="Calibri" w:hAnsi="Calibri"/>
      <w:caps/>
      <w:sz w:val="28"/>
      <w:lang w:val="fr-FR" w:eastAsia="en-US"/>
    </w:rPr>
  </w:style>
  <w:style w:type="paragraph" w:customStyle="1" w:styleId="DecNo">
    <w:name w:val="Dec_No"/>
    <w:basedOn w:val="ResNo"/>
    <w:next w:val="Dectitle"/>
    <w:qFormat/>
    <w:rsid w:val="00C37A92"/>
    <w:pPr>
      <w:tabs>
        <w:tab w:val="clear" w:pos="567"/>
        <w:tab w:val="clear" w:pos="1134"/>
        <w:tab w:val="clear" w:pos="1701"/>
        <w:tab w:val="clear" w:pos="2268"/>
        <w:tab w:val="clear" w:pos="2835"/>
        <w:tab w:val="left" w:pos="794"/>
        <w:tab w:val="left" w:pos="1191"/>
        <w:tab w:val="left" w:pos="1588"/>
        <w:tab w:val="left" w:pos="1985"/>
      </w:tabs>
      <w:spacing w:before="480"/>
      <w:outlineLvl w:val="0"/>
    </w:pPr>
    <w:rPr>
      <w:rFonts w:asciiTheme="minorHAnsi" w:hAnsiTheme="minorHAnsi"/>
      <w:lang w:val="es-ES_tradnl"/>
    </w:rPr>
  </w:style>
  <w:style w:type="paragraph" w:customStyle="1" w:styleId="Dectitle">
    <w:name w:val="Dec_title"/>
    <w:basedOn w:val="Restitle"/>
    <w:qFormat/>
    <w:rsid w:val="00C37A92"/>
    <w:pPr>
      <w:tabs>
        <w:tab w:val="clear" w:pos="567"/>
        <w:tab w:val="clear" w:pos="1134"/>
        <w:tab w:val="clear" w:pos="1701"/>
        <w:tab w:val="clear" w:pos="2268"/>
        <w:tab w:val="clear" w:pos="2835"/>
        <w:tab w:val="left" w:pos="794"/>
        <w:tab w:val="left" w:pos="1191"/>
        <w:tab w:val="left" w:pos="1588"/>
        <w:tab w:val="left" w:pos="1985"/>
      </w:tabs>
      <w:outlineLvl w:val="0"/>
    </w:pPr>
    <w:rPr>
      <w:rFonts w:asciiTheme="minorHAnsi" w:hAnsiTheme="minorHAnsi"/>
      <w:lang w:val="es-ES_tradnl"/>
    </w:rPr>
  </w:style>
  <w:style w:type="character" w:customStyle="1" w:styleId="AnnextitleChar">
    <w:name w:val="Annex_title Char"/>
    <w:basedOn w:val="DefaultParagraphFont"/>
    <w:link w:val="Annextitle"/>
    <w:rsid w:val="00C37A92"/>
    <w:rPr>
      <w:rFonts w:ascii="Calibri" w:hAnsi="Calibri"/>
      <w:b/>
      <w:sz w:val="28"/>
      <w:lang w:val="fr-FR" w:eastAsia="en-US"/>
    </w:rPr>
  </w:style>
  <w:style w:type="character" w:customStyle="1" w:styleId="enumlev2Char">
    <w:name w:val="enumlev2 Char"/>
    <w:link w:val="enumlev2"/>
    <w:locked/>
    <w:rsid w:val="00C37A92"/>
    <w:rPr>
      <w:rFonts w:ascii="Calibri" w:hAnsi="Calibr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Template>
  <TotalTime>22</TotalTime>
  <Pages>5</Pages>
  <Words>1307</Words>
  <Characters>7254</Characters>
  <Application>Microsoft Office Word</Application>
  <DocSecurity>0</DocSecurity>
  <Lines>185</Lines>
  <Paragraphs>92</Paragraphs>
  <ScaleCrop>false</ScaleCrop>
  <HeadingPairs>
    <vt:vector size="2" baseType="variant">
      <vt:variant>
        <vt:lpstr>Title</vt:lpstr>
      </vt:variant>
      <vt:variant>
        <vt:i4>1</vt:i4>
      </vt:variant>
    </vt:vector>
  </HeadingPairs>
  <TitlesOfParts>
    <vt:vector size="1" baseType="lpstr">
      <vt:lpstr>ITU Council Décision 641 (Mod. 2026)</vt:lpstr>
    </vt:vector>
  </TitlesOfParts>
  <Manager>Secrétariat général - Pool</Manager>
  <Company>Union internationale des télécommunications (UIT)</Company>
  <LinksUpToDate>false</LinksUpToDate>
  <CharactersWithSpaces>8476</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Council Décision 641 (Mod. 2026)</dc:title>
  <dc:subject>Conseil 2026 de l'UIT</dc:subject>
  <dc:creator>GBS</dc:creator>
  <cp:keywords>C26; C2026; Council 2026; PP26</cp:keywords>
  <dc:description/>
  <cp:lastModifiedBy>GBS</cp:lastModifiedBy>
  <cp:revision>4</cp:revision>
  <cp:lastPrinted>2000-07-18T08:55:00Z</cp:lastPrinted>
  <dcterms:created xsi:type="dcterms:W3CDTF">2026-05-06T10:01:00Z</dcterms:created>
  <dcterms:modified xsi:type="dcterms:W3CDTF">2026-05-06T10:36:00Z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