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7308FF" w14:paraId="14C51E9B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2FE56B2" w14:textId="61C0EBFD" w:rsidR="00D72F49" w:rsidRPr="007308FF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250E746" w14:textId="69768CF8" w:rsidR="00D72F49" w:rsidRPr="007308FF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308FF">
              <w:rPr>
                <w:b/>
              </w:rPr>
              <w:t>Document C2</w:t>
            </w:r>
            <w:r w:rsidR="00E4448E" w:rsidRPr="007308FF">
              <w:rPr>
                <w:b/>
              </w:rPr>
              <w:t>6</w:t>
            </w:r>
            <w:r w:rsidRPr="007308FF">
              <w:rPr>
                <w:b/>
              </w:rPr>
              <w:t>/</w:t>
            </w:r>
            <w:r w:rsidR="007308FF" w:rsidRPr="007308FF">
              <w:rPr>
                <w:b/>
              </w:rPr>
              <w:t>113</w:t>
            </w:r>
            <w:r w:rsidRPr="007308FF">
              <w:rPr>
                <w:b/>
              </w:rPr>
              <w:t>-F</w:t>
            </w:r>
          </w:p>
        </w:tc>
      </w:tr>
      <w:tr w:rsidR="00D72F49" w:rsidRPr="007308FF" w14:paraId="12C74E6F" w14:textId="77777777" w:rsidTr="00796BDB">
        <w:trPr>
          <w:cantSplit/>
        </w:trPr>
        <w:tc>
          <w:tcPr>
            <w:tcW w:w="3969" w:type="dxa"/>
            <w:vMerge/>
          </w:tcPr>
          <w:p w14:paraId="6933E04C" w14:textId="77777777" w:rsidR="00D72F49" w:rsidRPr="007308FF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630A219" w14:textId="07CAAC02" w:rsidR="00D72F49" w:rsidRPr="007308FF" w:rsidRDefault="009212D1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7308FF" w:rsidRPr="007308FF">
              <w:rPr>
                <w:b/>
              </w:rPr>
              <w:t xml:space="preserve"> avril 2026</w:t>
            </w:r>
          </w:p>
        </w:tc>
      </w:tr>
      <w:tr w:rsidR="00D72F49" w:rsidRPr="007308FF" w14:paraId="08324778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0318B864" w14:textId="77777777" w:rsidR="00D72F49" w:rsidRPr="007308FF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666936A" w14:textId="77777777" w:rsidR="00D72F49" w:rsidRPr="007308FF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308FF">
              <w:rPr>
                <w:b/>
              </w:rPr>
              <w:t>Original: anglais</w:t>
            </w:r>
          </w:p>
        </w:tc>
      </w:tr>
      <w:tr w:rsidR="00D72F49" w:rsidRPr="007308FF" w14:paraId="6D407281" w14:textId="77777777" w:rsidTr="00796BDB">
        <w:trPr>
          <w:cantSplit/>
          <w:trHeight w:val="23"/>
        </w:trPr>
        <w:tc>
          <w:tcPr>
            <w:tcW w:w="3969" w:type="dxa"/>
          </w:tcPr>
          <w:p w14:paraId="0BEC77AD" w14:textId="77777777" w:rsidR="00D72F49" w:rsidRPr="007308FF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9B7DA5A" w14:textId="77777777" w:rsidR="00D72F49" w:rsidRPr="007308FF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7308FF" w14:paraId="28A64996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C75A776" w14:textId="05FC67E4" w:rsidR="00D72F49" w:rsidRPr="0043000F" w:rsidRDefault="007308FF" w:rsidP="00796BDB">
            <w:pPr>
              <w:pStyle w:val="Source"/>
              <w:jc w:val="left"/>
              <w:rPr>
                <w:sz w:val="32"/>
                <w:szCs w:val="32"/>
              </w:rPr>
            </w:pPr>
            <w:r w:rsidRPr="0043000F">
              <w:rPr>
                <w:rFonts w:cstheme="minorHAnsi"/>
                <w:color w:val="000000"/>
                <w:sz w:val="32"/>
                <w:szCs w:val="32"/>
              </w:rPr>
              <w:t>No</w:t>
            </w:r>
            <w:r w:rsidR="00D72F49" w:rsidRPr="0043000F">
              <w:rPr>
                <w:rFonts w:cstheme="minorHAnsi"/>
                <w:color w:val="000000"/>
                <w:sz w:val="32"/>
                <w:szCs w:val="32"/>
              </w:rPr>
              <w:t>t</w:t>
            </w:r>
            <w:r w:rsidRPr="0043000F">
              <w:rPr>
                <w:rFonts w:cstheme="minorHAnsi"/>
                <w:color w:val="000000"/>
                <w:sz w:val="32"/>
                <w:szCs w:val="32"/>
              </w:rPr>
              <w:t>e</w:t>
            </w:r>
            <w:r w:rsidR="00D72F49" w:rsidRPr="0043000F">
              <w:rPr>
                <w:rFonts w:cstheme="minorHAnsi"/>
                <w:color w:val="000000"/>
                <w:sz w:val="32"/>
                <w:szCs w:val="32"/>
              </w:rPr>
              <w:t xml:space="preserve"> </w:t>
            </w:r>
            <w:r w:rsidR="00E95647" w:rsidRPr="0043000F">
              <w:rPr>
                <w:rFonts w:cstheme="minorHAnsi"/>
                <w:color w:val="000000"/>
                <w:sz w:val="32"/>
                <w:szCs w:val="32"/>
              </w:rPr>
              <w:t xml:space="preserve">de la </w:t>
            </w:r>
            <w:r w:rsidR="00D72F49" w:rsidRPr="0043000F">
              <w:rPr>
                <w:rFonts w:cstheme="minorHAnsi"/>
                <w:color w:val="000000"/>
                <w:sz w:val="32"/>
                <w:szCs w:val="32"/>
              </w:rPr>
              <w:t>Secrétaire général</w:t>
            </w:r>
            <w:r w:rsidR="00E95647" w:rsidRPr="0043000F">
              <w:rPr>
                <w:rFonts w:cstheme="minorHAnsi"/>
                <w:color w:val="000000"/>
                <w:sz w:val="32"/>
                <w:szCs w:val="32"/>
              </w:rPr>
              <w:t>e</w:t>
            </w:r>
          </w:p>
        </w:tc>
      </w:tr>
      <w:tr w:rsidR="00D72F49" w:rsidRPr="007308FF" w14:paraId="59DB8F0F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61D2AA" w14:textId="40F8B7C5" w:rsidR="00D72F49" w:rsidRPr="007308FF" w:rsidRDefault="0043000F" w:rsidP="00796BD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fr-FR"/>
              </w:rPr>
            </w:pPr>
            <w:r w:rsidRPr="007308FF">
              <w:rPr>
                <w:rFonts w:cstheme="minorHAnsi"/>
                <w:sz w:val="32"/>
                <w:szCs w:val="32"/>
                <w:lang w:val="fr-FR"/>
              </w:rPr>
              <w:t>PRÉSIDENTS ET VICE-PRÉSIDENTS DU CONSEIL</w:t>
            </w:r>
          </w:p>
        </w:tc>
      </w:tr>
    </w:tbl>
    <w:p w14:paraId="0E73E861" w14:textId="73F8C4C3" w:rsidR="00A51849" w:rsidRPr="007308FF" w:rsidRDefault="00A51849" w:rsidP="007308FF">
      <w:pPr>
        <w:pStyle w:val="Normalaftertitle"/>
        <w:spacing w:before="480"/>
      </w:pP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269"/>
        <w:gridCol w:w="4379"/>
      </w:tblGrid>
      <w:tr w:rsidR="007308FF" w:rsidRPr="007308FF" w14:paraId="0160D7F3" w14:textId="77777777" w:rsidTr="007308FF">
        <w:tc>
          <w:tcPr>
            <w:tcW w:w="2409" w:type="dxa"/>
          </w:tcPr>
          <w:p w14:paraId="65C40CD6" w14:textId="0FED96C8" w:rsidR="007308FF" w:rsidRPr="007308FF" w:rsidRDefault="007308FF" w:rsidP="007308FF">
            <w:pPr>
              <w:rPr>
                <w:b/>
                <w:bCs/>
              </w:rPr>
            </w:pPr>
            <w:r w:rsidRPr="007308FF">
              <w:rPr>
                <w:b/>
                <w:bCs/>
              </w:rPr>
              <w:t>Président du Conseil</w:t>
            </w:r>
          </w:p>
        </w:tc>
        <w:tc>
          <w:tcPr>
            <w:tcW w:w="2269" w:type="dxa"/>
          </w:tcPr>
          <w:p w14:paraId="2D2D4FC0" w14:textId="77777777" w:rsidR="007308FF" w:rsidRPr="007308FF" w:rsidRDefault="007308FF" w:rsidP="007308FF"/>
        </w:tc>
        <w:tc>
          <w:tcPr>
            <w:tcW w:w="4379" w:type="dxa"/>
          </w:tcPr>
          <w:p w14:paraId="3E5942B4" w14:textId="5EFDF7ED" w:rsidR="007308FF" w:rsidRPr="007308FF" w:rsidRDefault="007308FF" w:rsidP="007308FF">
            <w:r w:rsidRPr="007308FF">
              <w:t>M. Bosun TIJANI</w:t>
            </w:r>
            <w:r w:rsidRPr="007308FF">
              <w:br/>
              <w:t>(République fédérale du Nigéria)</w:t>
            </w:r>
          </w:p>
        </w:tc>
      </w:tr>
      <w:tr w:rsidR="007308FF" w:rsidRPr="007308FF" w14:paraId="356192B8" w14:textId="77777777" w:rsidTr="007308FF">
        <w:tc>
          <w:tcPr>
            <w:tcW w:w="2409" w:type="dxa"/>
          </w:tcPr>
          <w:p w14:paraId="7B492F9C" w14:textId="1818EA9F" w:rsidR="007308FF" w:rsidRPr="007308FF" w:rsidRDefault="007308FF" w:rsidP="007308FF">
            <w:pPr>
              <w:rPr>
                <w:b/>
                <w:bCs/>
              </w:rPr>
            </w:pPr>
            <w:r w:rsidRPr="007308FF">
              <w:rPr>
                <w:b/>
                <w:bCs/>
              </w:rPr>
              <w:t>Vice-Président du Conseil</w:t>
            </w:r>
          </w:p>
        </w:tc>
        <w:tc>
          <w:tcPr>
            <w:tcW w:w="2269" w:type="dxa"/>
          </w:tcPr>
          <w:p w14:paraId="41B46590" w14:textId="77777777" w:rsidR="007308FF" w:rsidRPr="007308FF" w:rsidRDefault="007308FF" w:rsidP="007308FF"/>
        </w:tc>
        <w:tc>
          <w:tcPr>
            <w:tcW w:w="4379" w:type="dxa"/>
          </w:tcPr>
          <w:p w14:paraId="40A92E4A" w14:textId="0A12C12E" w:rsidR="007308FF" w:rsidRPr="007308FF" w:rsidRDefault="007308FF" w:rsidP="007308FF">
            <w:pPr>
              <w:spacing w:after="360"/>
            </w:pPr>
            <w:r w:rsidRPr="007308FF">
              <w:t>M. Mansour ALQURASHI</w:t>
            </w:r>
            <w:r w:rsidRPr="007308FF">
              <w:br/>
              <w:t>(Royaume d'Arabie saoudite)</w:t>
            </w:r>
          </w:p>
        </w:tc>
      </w:tr>
      <w:tr w:rsidR="007308FF" w:rsidRPr="007308FF" w14:paraId="2106FAF4" w14:textId="77777777" w:rsidTr="007308FF">
        <w:tc>
          <w:tcPr>
            <w:tcW w:w="2409" w:type="dxa"/>
            <w:vMerge w:val="restart"/>
          </w:tcPr>
          <w:p w14:paraId="7B465B68" w14:textId="78A9E3DB" w:rsidR="007308FF" w:rsidRPr="007308FF" w:rsidRDefault="007308FF" w:rsidP="007308FF">
            <w:pPr>
              <w:rPr>
                <w:b/>
                <w:bCs/>
              </w:rPr>
            </w:pPr>
            <w:r w:rsidRPr="007308FF">
              <w:rPr>
                <w:b/>
                <w:bCs/>
              </w:rPr>
              <w:t>Commission permanente de l'administration et de la gestion</w:t>
            </w:r>
          </w:p>
        </w:tc>
        <w:tc>
          <w:tcPr>
            <w:tcW w:w="2269" w:type="dxa"/>
          </w:tcPr>
          <w:p w14:paraId="552D9852" w14:textId="68AD5A90" w:rsidR="007308FF" w:rsidRPr="007308FF" w:rsidRDefault="007308FF" w:rsidP="007308FF">
            <w:r w:rsidRPr="007308FF">
              <w:t>Présidente:</w:t>
            </w:r>
          </w:p>
        </w:tc>
        <w:tc>
          <w:tcPr>
            <w:tcW w:w="4379" w:type="dxa"/>
          </w:tcPr>
          <w:p w14:paraId="51395F39" w14:textId="1812F9F8" w:rsidR="007308FF" w:rsidRPr="007308FF" w:rsidRDefault="007308FF" w:rsidP="007308FF">
            <w:r w:rsidRPr="007308FF">
              <w:t>Mme Aprajita SHARRMA</w:t>
            </w:r>
            <w:r w:rsidRPr="007308FF">
              <w:br/>
              <w:t>(République de l'Inde)</w:t>
            </w:r>
          </w:p>
        </w:tc>
      </w:tr>
      <w:tr w:rsidR="007308FF" w:rsidRPr="007308FF" w14:paraId="6A5A90A3" w14:textId="77777777" w:rsidTr="007308FF">
        <w:tc>
          <w:tcPr>
            <w:tcW w:w="2409" w:type="dxa"/>
            <w:vMerge/>
          </w:tcPr>
          <w:p w14:paraId="23D6360A" w14:textId="77777777" w:rsidR="007308FF" w:rsidRPr="007308FF" w:rsidRDefault="007308FF" w:rsidP="007308FF"/>
        </w:tc>
        <w:tc>
          <w:tcPr>
            <w:tcW w:w="2269" w:type="dxa"/>
          </w:tcPr>
          <w:p w14:paraId="6BE3D77A" w14:textId="5D7830EF" w:rsidR="007308FF" w:rsidRPr="007308FF" w:rsidRDefault="007308FF" w:rsidP="007308FF">
            <w:r w:rsidRPr="007308FF">
              <w:t>Vice-Présidents:</w:t>
            </w:r>
          </w:p>
        </w:tc>
        <w:tc>
          <w:tcPr>
            <w:tcW w:w="4379" w:type="dxa"/>
          </w:tcPr>
          <w:p w14:paraId="69B9DFD4" w14:textId="77777777" w:rsidR="007308FF" w:rsidRPr="007308FF" w:rsidRDefault="007308FF" w:rsidP="007308FF">
            <w:r w:rsidRPr="007308FF">
              <w:t>M. Vilém VESELÝ</w:t>
            </w:r>
            <w:r w:rsidRPr="007308FF">
              <w:br/>
              <w:t>(République tchèque)</w:t>
            </w:r>
          </w:p>
          <w:p w14:paraId="1ECE45DA" w14:textId="6F5D0C02" w:rsidR="007308FF" w:rsidRPr="007308FF" w:rsidRDefault="007308FF" w:rsidP="007308FF">
            <w:r w:rsidRPr="007308FF">
              <w:t>M. Augusto E. GIMÉNEZ CANDIA</w:t>
            </w:r>
            <w:r w:rsidRPr="007308FF">
              <w:br/>
              <w:t>(République du Paraguay)</w:t>
            </w:r>
          </w:p>
        </w:tc>
      </w:tr>
    </w:tbl>
    <w:p w14:paraId="4EBFF547" w14:textId="77777777" w:rsidR="00897553" w:rsidRPr="007308FF" w:rsidRDefault="006A11AE" w:rsidP="007308FF">
      <w:pPr>
        <w:spacing w:before="240"/>
        <w:jc w:val="center"/>
      </w:pPr>
      <w:r w:rsidRPr="007308FF">
        <w:t>______________</w:t>
      </w:r>
    </w:p>
    <w:sectPr w:rsidR="00897553" w:rsidRPr="007308FF" w:rsidSect="00D72F4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1095" w14:textId="77777777" w:rsidR="00F16ED8" w:rsidRDefault="00F16ED8">
      <w:r>
        <w:separator/>
      </w:r>
    </w:p>
  </w:endnote>
  <w:endnote w:type="continuationSeparator" w:id="0">
    <w:p w14:paraId="2795D25A" w14:textId="77777777" w:rsidR="00F16ED8" w:rsidRDefault="00F1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1231" w14:textId="29BD7CB2" w:rsidR="00732045" w:rsidRDefault="00F16ED8">
    <w:pPr>
      <w:pStyle w:val="Footer"/>
    </w:pPr>
    <w:fldSimple w:instr=" FILENAME \p \* MERGEFORMAT ">
      <w:r>
        <w:t>Document221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9212D1">
      <w:t>30.04.26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B3F670F" w14:textId="77777777" w:rsidTr="00E31DCE">
      <w:trPr>
        <w:jc w:val="center"/>
      </w:trPr>
      <w:tc>
        <w:tcPr>
          <w:tcW w:w="1803" w:type="dxa"/>
          <w:vAlign w:val="center"/>
        </w:tcPr>
        <w:p w14:paraId="7D4067E7" w14:textId="77777777" w:rsidR="00A51849" w:rsidRDefault="00FC6D7D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</w:t>
          </w:r>
          <w:r w:rsidR="00A51849">
            <w:rPr>
              <w:noProof/>
            </w:rPr>
            <w:t xml:space="preserve"> #</w:t>
          </w:r>
        </w:p>
      </w:tc>
      <w:tc>
        <w:tcPr>
          <w:tcW w:w="8261" w:type="dxa"/>
        </w:tcPr>
        <w:p w14:paraId="2ADF1543" w14:textId="77777777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/xx-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617B5F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36A1C118" w14:textId="77777777" w:rsidTr="00E31DCE">
      <w:trPr>
        <w:jc w:val="center"/>
      </w:trPr>
      <w:tc>
        <w:tcPr>
          <w:tcW w:w="1803" w:type="dxa"/>
          <w:vAlign w:val="center"/>
        </w:tcPr>
        <w:p w14:paraId="2FA6F834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338CABA6" w14:textId="7A2FC48D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7308FF">
            <w:rPr>
              <w:bCs/>
            </w:rPr>
            <w:t>113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6797BA0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38B7" w14:textId="77777777" w:rsidR="00F16ED8" w:rsidRDefault="00F16ED8">
      <w:r>
        <w:t>____________________</w:t>
      </w:r>
    </w:p>
  </w:footnote>
  <w:footnote w:type="continuationSeparator" w:id="0">
    <w:p w14:paraId="76D5E1CA" w14:textId="77777777" w:rsidR="00F16ED8" w:rsidRDefault="00F1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4482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4301FFD9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D3FD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38466B75" wp14:editId="00954372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D8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658F9"/>
    <w:rsid w:val="0018694A"/>
    <w:rsid w:val="0019129B"/>
    <w:rsid w:val="001A3287"/>
    <w:rsid w:val="001A6508"/>
    <w:rsid w:val="001D4C31"/>
    <w:rsid w:val="001E4D21"/>
    <w:rsid w:val="001F2F44"/>
    <w:rsid w:val="00207CD1"/>
    <w:rsid w:val="00226657"/>
    <w:rsid w:val="002477A2"/>
    <w:rsid w:val="00263A51"/>
    <w:rsid w:val="00267E02"/>
    <w:rsid w:val="00271321"/>
    <w:rsid w:val="00277DEA"/>
    <w:rsid w:val="002A5D44"/>
    <w:rsid w:val="002C3F32"/>
    <w:rsid w:val="002C4E3D"/>
    <w:rsid w:val="002D2336"/>
    <w:rsid w:val="002E0BC4"/>
    <w:rsid w:val="002F1B76"/>
    <w:rsid w:val="0033568E"/>
    <w:rsid w:val="00355FF5"/>
    <w:rsid w:val="00361350"/>
    <w:rsid w:val="003C3FAE"/>
    <w:rsid w:val="004038CB"/>
    <w:rsid w:val="0040546F"/>
    <w:rsid w:val="004177BD"/>
    <w:rsid w:val="0042404A"/>
    <w:rsid w:val="0043000F"/>
    <w:rsid w:val="0044618F"/>
    <w:rsid w:val="00465C35"/>
    <w:rsid w:val="0046769A"/>
    <w:rsid w:val="00475FB3"/>
    <w:rsid w:val="004C37A9"/>
    <w:rsid w:val="004D1D50"/>
    <w:rsid w:val="004F259E"/>
    <w:rsid w:val="004F633A"/>
    <w:rsid w:val="00504C7F"/>
    <w:rsid w:val="00511F1D"/>
    <w:rsid w:val="00520F36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B1938"/>
    <w:rsid w:val="005C3890"/>
    <w:rsid w:val="005F7BFE"/>
    <w:rsid w:val="00600017"/>
    <w:rsid w:val="00602682"/>
    <w:rsid w:val="006235CA"/>
    <w:rsid w:val="0062366E"/>
    <w:rsid w:val="006643AB"/>
    <w:rsid w:val="006A11AE"/>
    <w:rsid w:val="006B224B"/>
    <w:rsid w:val="006F0A53"/>
    <w:rsid w:val="0071402E"/>
    <w:rsid w:val="007210CD"/>
    <w:rsid w:val="007308FF"/>
    <w:rsid w:val="00732045"/>
    <w:rsid w:val="0073275D"/>
    <w:rsid w:val="007369DB"/>
    <w:rsid w:val="0077110E"/>
    <w:rsid w:val="007956C2"/>
    <w:rsid w:val="00796BDB"/>
    <w:rsid w:val="007A187E"/>
    <w:rsid w:val="007C72C2"/>
    <w:rsid w:val="007D4436"/>
    <w:rsid w:val="007F257A"/>
    <w:rsid w:val="007F3665"/>
    <w:rsid w:val="00800037"/>
    <w:rsid w:val="0082299A"/>
    <w:rsid w:val="0083391C"/>
    <w:rsid w:val="0084526D"/>
    <w:rsid w:val="0084546D"/>
    <w:rsid w:val="00861D73"/>
    <w:rsid w:val="00882919"/>
    <w:rsid w:val="00897553"/>
    <w:rsid w:val="008A4E87"/>
    <w:rsid w:val="008D76E6"/>
    <w:rsid w:val="009212D1"/>
    <w:rsid w:val="0092392D"/>
    <w:rsid w:val="0093234A"/>
    <w:rsid w:val="00956A78"/>
    <w:rsid w:val="0097363B"/>
    <w:rsid w:val="00973F53"/>
    <w:rsid w:val="0098348E"/>
    <w:rsid w:val="009A6BAA"/>
    <w:rsid w:val="009A76A8"/>
    <w:rsid w:val="009C307F"/>
    <w:rsid w:val="009C353C"/>
    <w:rsid w:val="009D5955"/>
    <w:rsid w:val="009F0FB8"/>
    <w:rsid w:val="00A01F4F"/>
    <w:rsid w:val="00A109AF"/>
    <w:rsid w:val="00A125FB"/>
    <w:rsid w:val="00A2113E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64A8"/>
    <w:rsid w:val="00AC0266"/>
    <w:rsid w:val="00AC0F1D"/>
    <w:rsid w:val="00AD24EC"/>
    <w:rsid w:val="00B27B00"/>
    <w:rsid w:val="00B309F9"/>
    <w:rsid w:val="00B32B60"/>
    <w:rsid w:val="00B51005"/>
    <w:rsid w:val="00B61619"/>
    <w:rsid w:val="00BB38C1"/>
    <w:rsid w:val="00BB4545"/>
    <w:rsid w:val="00BD5873"/>
    <w:rsid w:val="00BF4B60"/>
    <w:rsid w:val="00C049D7"/>
    <w:rsid w:val="00C04BE3"/>
    <w:rsid w:val="00C25D29"/>
    <w:rsid w:val="00C2625E"/>
    <w:rsid w:val="00C27A7C"/>
    <w:rsid w:val="00C42437"/>
    <w:rsid w:val="00CA08ED"/>
    <w:rsid w:val="00CC6EAA"/>
    <w:rsid w:val="00CE2FCB"/>
    <w:rsid w:val="00CE5172"/>
    <w:rsid w:val="00CF0534"/>
    <w:rsid w:val="00CF183B"/>
    <w:rsid w:val="00D375CD"/>
    <w:rsid w:val="00D37B53"/>
    <w:rsid w:val="00D553A2"/>
    <w:rsid w:val="00D72F49"/>
    <w:rsid w:val="00D774D3"/>
    <w:rsid w:val="00D904E8"/>
    <w:rsid w:val="00DA08C3"/>
    <w:rsid w:val="00DB5A3E"/>
    <w:rsid w:val="00DC22AA"/>
    <w:rsid w:val="00DD1A99"/>
    <w:rsid w:val="00DE62C6"/>
    <w:rsid w:val="00DF74DD"/>
    <w:rsid w:val="00E25AD0"/>
    <w:rsid w:val="00E4163E"/>
    <w:rsid w:val="00E4428F"/>
    <w:rsid w:val="00E4448E"/>
    <w:rsid w:val="00E47427"/>
    <w:rsid w:val="00E93668"/>
    <w:rsid w:val="00E95647"/>
    <w:rsid w:val="00EB6350"/>
    <w:rsid w:val="00ED799B"/>
    <w:rsid w:val="00F15B57"/>
    <w:rsid w:val="00F16ED8"/>
    <w:rsid w:val="00F35EF4"/>
    <w:rsid w:val="00F37FE5"/>
    <w:rsid w:val="00F427DB"/>
    <w:rsid w:val="00F71285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E67E9"/>
  <w15:docId w15:val="{3882F7B4-6BCD-4232-AC65-3E5661A5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5</TotalTime>
  <Pages>1</Pages>
  <Words>66</Words>
  <Characters>459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488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Présidents et Vice-Présidents du Conseil</dc:title>
  <dc:subject>Conseil 2026 de l'UIT</dc:subject>
  <cp:keywords>C26; C2026; Council 2026; PP26</cp:keywords>
  <dc:description/>
  <cp:lastPrinted>2000-07-18T08:55:00Z</cp:lastPrinted>
  <dcterms:created xsi:type="dcterms:W3CDTF">2026-04-30T12:47:00Z</dcterms:created>
  <dcterms:modified xsi:type="dcterms:W3CDTF">2026-04-30T12:49:00Z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