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27019F64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5C4887E3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27B15D6" w14:textId="02D09173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A24CBD">
              <w:rPr>
                <w:b/>
              </w:rPr>
              <w:t>113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65AB0567" w14:textId="77777777" w:rsidTr="00954C49">
        <w:trPr>
          <w:cantSplit/>
        </w:trPr>
        <w:tc>
          <w:tcPr>
            <w:tcW w:w="3969" w:type="dxa"/>
            <w:vMerge/>
          </w:tcPr>
          <w:p w14:paraId="044C8158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494EC9F0" w:rsidR="00AD3606" w:rsidRPr="00C0458D" w:rsidRDefault="00C321F6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A24CBD">
              <w:rPr>
                <w:b/>
              </w:rPr>
              <w:t xml:space="preserve"> April 2026</w:t>
            </w:r>
          </w:p>
        </w:tc>
      </w:tr>
      <w:tr w:rsidR="00AD3606" w:rsidRPr="00C0458D" w14:paraId="2FF439A4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6693A6D9" w14:textId="77777777" w:rsidTr="00954C49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1388443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74CF10" w14:textId="1E8E831C" w:rsidR="00AD3606" w:rsidRPr="00C321F6" w:rsidRDefault="00A24CBD" w:rsidP="00C321F6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C321F6">
              <w:t>Note</w:t>
            </w:r>
            <w:r w:rsidR="00AD3606" w:rsidRPr="00C321F6">
              <w:t xml:space="preserve"> by the Secretary-General</w:t>
            </w:r>
          </w:p>
        </w:tc>
      </w:tr>
      <w:tr w:rsidR="00AD3606" w:rsidRPr="00C0458D" w14:paraId="2008114E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6C3F4" w14:textId="32E325CC" w:rsidR="00AD3606" w:rsidRPr="00176F47" w:rsidRDefault="00A24CBD" w:rsidP="00C321F6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 w:rsidRPr="00A24CBD">
              <w:t>CHAIRS AND VICE-CHAIRS OF THE COUNCIL</w:t>
            </w:r>
          </w:p>
        </w:tc>
      </w:tr>
    </w:tbl>
    <w:p w14:paraId="6D15BD27" w14:textId="77777777" w:rsidR="00E227F3" w:rsidRDefault="00E227F3" w:rsidP="00A24CB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480"/>
        <w:textAlignment w:val="auto"/>
      </w:pPr>
      <w:bookmarkStart w:id="10" w:name="_Hlk133421428"/>
      <w:bookmarkEnd w:id="2"/>
      <w:bookmarkEnd w:id="9"/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1701"/>
        <w:gridCol w:w="5245"/>
      </w:tblGrid>
      <w:tr w:rsidR="00A24CBD" w:rsidRPr="000A5D96" w14:paraId="3864D303" w14:textId="77777777" w:rsidTr="00647BBF">
        <w:trPr>
          <w:jc w:val="center"/>
        </w:trPr>
        <w:tc>
          <w:tcPr>
            <w:tcW w:w="2409" w:type="dxa"/>
            <w:hideMark/>
          </w:tcPr>
          <w:p w14:paraId="20C7FBC6" w14:textId="77777777" w:rsidR="00A24CBD" w:rsidRPr="000A5D96" w:rsidRDefault="00A24CBD" w:rsidP="00647BBF">
            <w:pPr>
              <w:pStyle w:val="Tabletext"/>
              <w:rPr>
                <w:b/>
                <w:bCs/>
                <w:sz w:val="24"/>
                <w:szCs w:val="24"/>
                <w:lang w:val="en-US"/>
              </w:rPr>
            </w:pPr>
            <w:r w:rsidRPr="000A5D96">
              <w:rPr>
                <w:b/>
                <w:bCs/>
                <w:sz w:val="24"/>
                <w:szCs w:val="24"/>
                <w:lang w:val="en-US"/>
              </w:rPr>
              <w:t>Chair of the Council</w:t>
            </w:r>
          </w:p>
        </w:tc>
        <w:tc>
          <w:tcPr>
            <w:tcW w:w="1701" w:type="dxa"/>
          </w:tcPr>
          <w:p w14:paraId="3312A2A3" w14:textId="77777777" w:rsidR="00A24CBD" w:rsidRPr="000A5D96" w:rsidRDefault="00A24CBD" w:rsidP="00647BBF">
            <w:pPr>
              <w:pStyle w:val="Tabletext"/>
              <w:rPr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6CF61A88" w14:textId="24F0D35B" w:rsidR="00A24CBD" w:rsidRPr="000A5D96" w:rsidRDefault="00A24CBD" w:rsidP="00A24CBD">
            <w:pPr>
              <w:pStyle w:val="Tabletex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Dr Bosun TIJANI</w:t>
            </w:r>
            <w:r>
              <w:rPr>
                <w:sz w:val="24"/>
                <w:szCs w:val="24"/>
              </w:rPr>
              <w:br/>
              <w:t>(</w:t>
            </w:r>
            <w:r w:rsidRPr="00A24CBD">
              <w:rPr>
                <w:sz w:val="24"/>
                <w:szCs w:val="24"/>
              </w:rPr>
              <w:t>Federal Republic of</w:t>
            </w:r>
            <w:r>
              <w:rPr>
                <w:sz w:val="24"/>
                <w:szCs w:val="24"/>
              </w:rPr>
              <w:t xml:space="preserve"> Nigeria)</w:t>
            </w:r>
          </w:p>
        </w:tc>
      </w:tr>
      <w:tr w:rsidR="00A24CBD" w:rsidRPr="000A5D96" w14:paraId="6B8E6A4E" w14:textId="77777777" w:rsidTr="00647BBF">
        <w:trPr>
          <w:jc w:val="center"/>
        </w:trPr>
        <w:tc>
          <w:tcPr>
            <w:tcW w:w="2409" w:type="dxa"/>
            <w:hideMark/>
          </w:tcPr>
          <w:p w14:paraId="0EFFDA75" w14:textId="77777777" w:rsidR="00A24CBD" w:rsidRPr="000A5D96" w:rsidRDefault="00A24CBD" w:rsidP="00647BBF">
            <w:pPr>
              <w:pStyle w:val="Tabletext"/>
              <w:spacing w:after="360"/>
              <w:rPr>
                <w:b/>
                <w:bCs/>
                <w:sz w:val="24"/>
                <w:szCs w:val="24"/>
                <w:lang w:val="en-US"/>
              </w:rPr>
            </w:pPr>
            <w:r w:rsidRPr="000A5D96">
              <w:rPr>
                <w:b/>
                <w:bCs/>
                <w:sz w:val="24"/>
                <w:szCs w:val="24"/>
                <w:lang w:val="en-US"/>
              </w:rPr>
              <w:t>Vice-Chair of the Council</w:t>
            </w:r>
          </w:p>
        </w:tc>
        <w:tc>
          <w:tcPr>
            <w:tcW w:w="1701" w:type="dxa"/>
          </w:tcPr>
          <w:p w14:paraId="086C6F1B" w14:textId="77777777" w:rsidR="00A24CBD" w:rsidRPr="000A5D96" w:rsidRDefault="00A24CBD" w:rsidP="00647BBF">
            <w:pPr>
              <w:pStyle w:val="Tabletext"/>
              <w:spacing w:after="360"/>
              <w:rPr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hideMark/>
          </w:tcPr>
          <w:p w14:paraId="42EF25EA" w14:textId="7F9DF512" w:rsidR="00A24CBD" w:rsidRPr="000A5D96" w:rsidRDefault="00A24CBD" w:rsidP="00647BBF">
            <w:pPr>
              <w:pStyle w:val="Tabletext"/>
              <w:spacing w:after="3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Mr Mansour ALQURASHI</w:t>
            </w:r>
            <w:r>
              <w:rPr>
                <w:sz w:val="24"/>
                <w:szCs w:val="24"/>
                <w:lang w:val="en-US"/>
              </w:rPr>
              <w:br/>
              <w:t>(</w:t>
            </w:r>
            <w:r w:rsidRPr="00A24CBD">
              <w:rPr>
                <w:sz w:val="24"/>
                <w:szCs w:val="24"/>
                <w:lang w:val="en-US"/>
              </w:rPr>
              <w:t>Kingdom of</w:t>
            </w:r>
            <w:r>
              <w:rPr>
                <w:sz w:val="24"/>
                <w:szCs w:val="24"/>
                <w:lang w:val="en-US"/>
              </w:rPr>
              <w:t xml:space="preserve"> Saudi Arabia)</w:t>
            </w:r>
          </w:p>
        </w:tc>
      </w:tr>
      <w:tr w:rsidR="00A24CBD" w:rsidRPr="000A5D96" w14:paraId="63AA61F7" w14:textId="77777777" w:rsidTr="00647BBF">
        <w:trPr>
          <w:trHeight w:val="705"/>
          <w:jc w:val="center"/>
        </w:trPr>
        <w:tc>
          <w:tcPr>
            <w:tcW w:w="2409" w:type="dxa"/>
            <w:vMerge w:val="restart"/>
            <w:hideMark/>
          </w:tcPr>
          <w:p w14:paraId="51912C8B" w14:textId="77777777" w:rsidR="00A24CBD" w:rsidRPr="000A5D96" w:rsidRDefault="00A24CBD" w:rsidP="00647BBF">
            <w:pPr>
              <w:pStyle w:val="Tabletext"/>
              <w:rPr>
                <w:b/>
                <w:bCs/>
                <w:sz w:val="24"/>
                <w:szCs w:val="24"/>
                <w:lang w:val="en-US"/>
              </w:rPr>
            </w:pPr>
            <w:r w:rsidRPr="000A5D96">
              <w:rPr>
                <w:b/>
                <w:bCs/>
                <w:sz w:val="24"/>
                <w:szCs w:val="24"/>
                <w:lang w:val="en-US"/>
              </w:rPr>
              <w:t>Standing Committee on Administration and Management</w:t>
            </w:r>
          </w:p>
        </w:tc>
        <w:tc>
          <w:tcPr>
            <w:tcW w:w="1701" w:type="dxa"/>
            <w:hideMark/>
          </w:tcPr>
          <w:p w14:paraId="4966B43A" w14:textId="77777777" w:rsidR="00A24CBD" w:rsidRPr="000A5D96" w:rsidRDefault="00A24CBD" w:rsidP="00647BBF">
            <w:pPr>
              <w:pStyle w:val="Tabletext"/>
              <w:rPr>
                <w:sz w:val="24"/>
                <w:szCs w:val="24"/>
                <w:lang w:val="en-US"/>
              </w:rPr>
            </w:pPr>
            <w:r w:rsidRPr="000A5D96"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245" w:type="dxa"/>
            <w:hideMark/>
          </w:tcPr>
          <w:p w14:paraId="041CE5D9" w14:textId="77777777" w:rsidR="00A24CBD" w:rsidRPr="000A5D96" w:rsidRDefault="00A24CBD" w:rsidP="00647BBF">
            <w:pPr>
              <w:pStyle w:val="Tabletext"/>
              <w:rPr>
                <w:sz w:val="24"/>
                <w:szCs w:val="24"/>
                <w:lang w:val="en-US"/>
              </w:rPr>
            </w:pPr>
            <w:r w:rsidRPr="000A5D96">
              <w:rPr>
                <w:sz w:val="24"/>
                <w:szCs w:val="24"/>
                <w:lang w:val="en-US"/>
              </w:rPr>
              <w:t xml:space="preserve">Ms Aprajita SHARRMA </w:t>
            </w:r>
            <w:r w:rsidRPr="000A5D96">
              <w:rPr>
                <w:sz w:val="24"/>
                <w:szCs w:val="24"/>
                <w:lang w:val="en-US"/>
              </w:rPr>
              <w:br/>
              <w:t>(Republic of India)</w:t>
            </w:r>
          </w:p>
        </w:tc>
      </w:tr>
      <w:tr w:rsidR="00A24CBD" w:rsidRPr="000A5D96" w14:paraId="3301DA50" w14:textId="77777777" w:rsidTr="00647BBF">
        <w:trPr>
          <w:trHeight w:val="705"/>
          <w:jc w:val="center"/>
        </w:trPr>
        <w:tc>
          <w:tcPr>
            <w:tcW w:w="2409" w:type="dxa"/>
            <w:vMerge/>
          </w:tcPr>
          <w:p w14:paraId="1A7D1A0C" w14:textId="77777777" w:rsidR="00A24CBD" w:rsidRPr="000A5D96" w:rsidRDefault="00A24CBD" w:rsidP="00647BBF">
            <w:pPr>
              <w:pStyle w:val="Tabletex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C5D059E" w14:textId="77777777" w:rsidR="00A24CBD" w:rsidRPr="000A5D96" w:rsidRDefault="00A24CBD" w:rsidP="00647BBF">
            <w:pPr>
              <w:pStyle w:val="Tabletext"/>
              <w:rPr>
                <w:sz w:val="24"/>
                <w:szCs w:val="24"/>
                <w:lang w:val="en-US"/>
              </w:rPr>
            </w:pPr>
            <w:r w:rsidRPr="000A5D96"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245" w:type="dxa"/>
          </w:tcPr>
          <w:p w14:paraId="27AD4E46" w14:textId="77777777" w:rsidR="00A24CBD" w:rsidRDefault="00A24CBD" w:rsidP="00647BBF">
            <w:pPr>
              <w:pStyle w:val="Tabletext"/>
              <w:rPr>
                <w:sz w:val="24"/>
                <w:szCs w:val="24"/>
              </w:rPr>
            </w:pPr>
            <w:r w:rsidRPr="000A5D96">
              <w:rPr>
                <w:sz w:val="24"/>
                <w:szCs w:val="24"/>
              </w:rPr>
              <w:t xml:space="preserve">Mr Vilém VESELÝ </w:t>
            </w:r>
            <w:r>
              <w:rPr>
                <w:sz w:val="24"/>
                <w:szCs w:val="24"/>
              </w:rPr>
              <w:br/>
            </w:r>
            <w:r w:rsidRPr="000A5D96">
              <w:rPr>
                <w:sz w:val="24"/>
                <w:szCs w:val="24"/>
              </w:rPr>
              <w:t>(Czech Republic)</w:t>
            </w:r>
          </w:p>
          <w:p w14:paraId="3EA09F08" w14:textId="77777777" w:rsidR="00A24CBD" w:rsidRPr="000A5D96" w:rsidRDefault="00A24CBD" w:rsidP="00647BBF">
            <w:pPr>
              <w:pStyle w:val="Tabletext"/>
              <w:rPr>
                <w:sz w:val="24"/>
                <w:szCs w:val="24"/>
              </w:rPr>
            </w:pPr>
            <w:r w:rsidRPr="00C96626"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</w:rPr>
              <w:t xml:space="preserve"> Augusto E. GIMÉNEZ CANDIA </w:t>
            </w:r>
            <w:r>
              <w:rPr>
                <w:sz w:val="24"/>
                <w:szCs w:val="24"/>
              </w:rPr>
              <w:br/>
              <w:t>(</w:t>
            </w:r>
            <w:r w:rsidRPr="00C96626">
              <w:rPr>
                <w:sz w:val="24"/>
                <w:szCs w:val="24"/>
              </w:rPr>
              <w:t>Republic of</w:t>
            </w:r>
            <w:r>
              <w:rPr>
                <w:sz w:val="24"/>
                <w:szCs w:val="24"/>
              </w:rPr>
              <w:t xml:space="preserve"> Paraguay)</w:t>
            </w:r>
          </w:p>
        </w:tc>
      </w:tr>
    </w:tbl>
    <w:p w14:paraId="6878CC32" w14:textId="77777777" w:rsidR="00A24CBD" w:rsidRPr="00C0458D" w:rsidRDefault="00A24CB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bookmarkEnd w:id="3"/>
    <w:bookmarkEnd w:id="4"/>
    <w:bookmarkEnd w:id="5"/>
    <w:bookmarkEnd w:id="10"/>
    <w:p w14:paraId="517C1D3A" w14:textId="77777777" w:rsidR="007A3FCD" w:rsidRPr="007A3FCD" w:rsidRDefault="007A3FCD" w:rsidP="0032202E">
      <w:pPr>
        <w:pStyle w:val="Reasons"/>
        <w:rPr>
          <w:rFonts w:asciiTheme="minorHAnsi" w:hAnsiTheme="minorHAnsi" w:cstheme="minorHAnsi"/>
        </w:rPr>
      </w:pPr>
    </w:p>
    <w:p w14:paraId="217A20CD" w14:textId="77777777" w:rsidR="007A3FCD" w:rsidRPr="00C0458D" w:rsidRDefault="007A3FCD" w:rsidP="007A3FCD">
      <w:pPr>
        <w:jc w:val="center"/>
      </w:pPr>
      <w:r>
        <w:t>______________</w:t>
      </w:r>
    </w:p>
    <w:sectPr w:rsidR="007A3FCD" w:rsidRPr="00C0458D" w:rsidSect="00AD3606">
      <w:footerReference w:type="default" r:id="rId8"/>
      <w:headerReference w:type="first" r:id="rId9"/>
      <w:footerReference w:type="first" r:id="rId1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2DC3" w14:textId="77777777" w:rsidR="0061071E" w:rsidRDefault="0061071E">
      <w:r>
        <w:separator/>
      </w:r>
    </w:p>
  </w:endnote>
  <w:endnote w:type="continuationSeparator" w:id="0">
    <w:p w14:paraId="63CD7312" w14:textId="77777777" w:rsidR="0061071E" w:rsidRDefault="0061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 w:rsidTr="0042469C">
      <w:trPr>
        <w:jc w:val="center"/>
      </w:trPr>
      <w:tc>
        <w:tcPr>
          <w:tcW w:w="1803" w:type="dxa"/>
          <w:vAlign w:val="center"/>
        </w:tcPr>
        <w:p w14:paraId="6595CA0F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E7590DE" w14:textId="77777777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rPr>
                <w:rStyle w:val="Hyperlink"/>
                <w:u w:val="none"/>
              </w:rPr>
              <w:t>council.itu.int</w:t>
            </w:r>
            <w:proofErr w:type="spellEnd"/>
            <w:r>
              <w:rPr>
                <w:rStyle w:val="Hyperlink"/>
                <w:u w:val="none"/>
              </w:rPr>
              <w:t>/2026</w:t>
            </w:r>
          </w:hyperlink>
        </w:p>
      </w:tc>
      <w:tc>
        <w:tcPr>
          <w:tcW w:w="8261" w:type="dxa"/>
        </w:tcPr>
        <w:p w14:paraId="532E017E" w14:textId="270583CB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A24CBD">
            <w:rPr>
              <w:bCs/>
            </w:rPr>
            <w:t>113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4C83" w14:textId="77777777" w:rsidR="0061071E" w:rsidRDefault="0061071E">
      <w:r>
        <w:t>____________________</w:t>
      </w:r>
    </w:p>
  </w:footnote>
  <w:footnote w:type="continuationSeparator" w:id="0">
    <w:p w14:paraId="09B2CBED" w14:textId="77777777" w:rsidR="0061071E" w:rsidRDefault="0061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8EF" w14:textId="24152C43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210D4"/>
    <w:rsid w:val="0006007D"/>
    <w:rsid w:val="00063016"/>
    <w:rsid w:val="00066795"/>
    <w:rsid w:val="00076AF6"/>
    <w:rsid w:val="00085CF2"/>
    <w:rsid w:val="000B1705"/>
    <w:rsid w:val="000D75B2"/>
    <w:rsid w:val="000E372C"/>
    <w:rsid w:val="000F5DDB"/>
    <w:rsid w:val="001121F5"/>
    <w:rsid w:val="001400DC"/>
    <w:rsid w:val="00140CE1"/>
    <w:rsid w:val="0015189A"/>
    <w:rsid w:val="0017539C"/>
    <w:rsid w:val="00175AC2"/>
    <w:rsid w:val="0017609F"/>
    <w:rsid w:val="00176F47"/>
    <w:rsid w:val="001A3154"/>
    <w:rsid w:val="001A7D1D"/>
    <w:rsid w:val="001B51DD"/>
    <w:rsid w:val="001C628E"/>
    <w:rsid w:val="001E0F7B"/>
    <w:rsid w:val="001F5569"/>
    <w:rsid w:val="0020487B"/>
    <w:rsid w:val="002119FD"/>
    <w:rsid w:val="002130E0"/>
    <w:rsid w:val="00221F46"/>
    <w:rsid w:val="00264425"/>
    <w:rsid w:val="00265274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B4FAF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44D9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243FF"/>
    <w:rsid w:val="00564FBC"/>
    <w:rsid w:val="005800BC"/>
    <w:rsid w:val="00582442"/>
    <w:rsid w:val="005F3269"/>
    <w:rsid w:val="0061071E"/>
    <w:rsid w:val="00623AE3"/>
    <w:rsid w:val="0064737F"/>
    <w:rsid w:val="006535F1"/>
    <w:rsid w:val="0065557D"/>
    <w:rsid w:val="00660D50"/>
    <w:rsid w:val="00662984"/>
    <w:rsid w:val="006716BB"/>
    <w:rsid w:val="006A2F4B"/>
    <w:rsid w:val="006B1859"/>
    <w:rsid w:val="006B6680"/>
    <w:rsid w:val="006B6DCC"/>
    <w:rsid w:val="006B77F1"/>
    <w:rsid w:val="00702DEF"/>
    <w:rsid w:val="00706861"/>
    <w:rsid w:val="00722551"/>
    <w:rsid w:val="0075051B"/>
    <w:rsid w:val="00765C89"/>
    <w:rsid w:val="0077110E"/>
    <w:rsid w:val="00793188"/>
    <w:rsid w:val="00794D34"/>
    <w:rsid w:val="007A3FCD"/>
    <w:rsid w:val="007B19CF"/>
    <w:rsid w:val="007D01AF"/>
    <w:rsid w:val="00813E5E"/>
    <w:rsid w:val="0083581B"/>
    <w:rsid w:val="0084546D"/>
    <w:rsid w:val="00863874"/>
    <w:rsid w:val="00864AFF"/>
    <w:rsid w:val="00865925"/>
    <w:rsid w:val="008B4A6A"/>
    <w:rsid w:val="008C7E27"/>
    <w:rsid w:val="008F7448"/>
    <w:rsid w:val="0090147A"/>
    <w:rsid w:val="009173EF"/>
    <w:rsid w:val="00932906"/>
    <w:rsid w:val="00954C49"/>
    <w:rsid w:val="00961B0B"/>
    <w:rsid w:val="00962D33"/>
    <w:rsid w:val="009842A1"/>
    <w:rsid w:val="009A76A8"/>
    <w:rsid w:val="009B38C3"/>
    <w:rsid w:val="009E17BD"/>
    <w:rsid w:val="009E485A"/>
    <w:rsid w:val="00A04CEC"/>
    <w:rsid w:val="00A109AF"/>
    <w:rsid w:val="00A24CBD"/>
    <w:rsid w:val="00A27F92"/>
    <w:rsid w:val="00A32257"/>
    <w:rsid w:val="00A36D20"/>
    <w:rsid w:val="00A514A4"/>
    <w:rsid w:val="00A55622"/>
    <w:rsid w:val="00A83502"/>
    <w:rsid w:val="00A94BAB"/>
    <w:rsid w:val="00AD15B3"/>
    <w:rsid w:val="00AD3606"/>
    <w:rsid w:val="00AD4A3D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189"/>
    <w:rsid w:val="00C0458D"/>
    <w:rsid w:val="00C321F6"/>
    <w:rsid w:val="00C374DE"/>
    <w:rsid w:val="00C47AD4"/>
    <w:rsid w:val="00C52D81"/>
    <w:rsid w:val="00C55198"/>
    <w:rsid w:val="00C6520B"/>
    <w:rsid w:val="00CA6393"/>
    <w:rsid w:val="00CA7995"/>
    <w:rsid w:val="00CB18FF"/>
    <w:rsid w:val="00CD0C08"/>
    <w:rsid w:val="00CE03FB"/>
    <w:rsid w:val="00CE2FCB"/>
    <w:rsid w:val="00CE433C"/>
    <w:rsid w:val="00CF0161"/>
    <w:rsid w:val="00CF33F3"/>
    <w:rsid w:val="00CF4A2B"/>
    <w:rsid w:val="00D024CA"/>
    <w:rsid w:val="00D06183"/>
    <w:rsid w:val="00D22C42"/>
    <w:rsid w:val="00D65041"/>
    <w:rsid w:val="00DB1936"/>
    <w:rsid w:val="00DB384B"/>
    <w:rsid w:val="00DE532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16BAB"/>
    <w:rsid w:val="00F2150A"/>
    <w:rsid w:val="00F231D8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DA2C7"/>
  <w15:docId w15:val="{00424C29-6CEC-4733-9AF9-1DC74FB3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C321F6"/>
    <w:pPr>
      <w:framePr w:hSpace="181" w:wrap="around" w:vAnchor="page" w:hAnchor="page" w:x="1589" w:y="2314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x="1821" w:y="2317"/>
      <w:spacing w:before="120" w:after="12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PE_Council26.dotx</Template>
  <TotalTime>0</TotalTime>
  <Pages>1</Pages>
  <Words>67</Words>
  <Characters>428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</Manager>
  <Company>International Telecommunication Union (ITU)</Company>
  <LinksUpToDate>false</LinksUpToDate>
  <CharactersWithSpaces>489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Chairs and Vice-Chairs of the Council</dc:title>
  <dc:subject>ITU Council 2026</dc:subject>
  <cp:keywords>C26; C2026; Council 2026; PP26</cp:keywords>
  <dc:description/>
  <cp:lastPrinted>2000-07-18T13:30:00Z</cp:lastPrinted>
  <dcterms:created xsi:type="dcterms:W3CDTF">2026-04-29T18:05:00Z</dcterms:created>
  <dcterms:modified xsi:type="dcterms:W3CDTF">2026-04-30T12:21:00Z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</Properties>
</file>