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E7F83" w14:paraId="591F25AD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87000F2" w14:textId="7679436C" w:rsidR="00796BD3" w:rsidRPr="002E7F83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E7F83">
              <w:rPr>
                <w:b/>
                <w:lang w:val="ru-RU"/>
              </w:rPr>
              <w:t>Пункт повестки дня:</w:t>
            </w:r>
            <w:r w:rsidR="00B9656F" w:rsidRPr="002E7F83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0BE130F0" w14:textId="1B5F856B" w:rsidR="00796BD3" w:rsidRPr="002E7F8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E7F83">
              <w:rPr>
                <w:b/>
                <w:lang w:val="ru-RU"/>
              </w:rPr>
              <w:t xml:space="preserve">Документ </w:t>
            </w:r>
            <w:r w:rsidR="00796BD3" w:rsidRPr="002E7F83">
              <w:rPr>
                <w:b/>
                <w:lang w:val="ru-RU"/>
              </w:rPr>
              <w:t>C2</w:t>
            </w:r>
            <w:r w:rsidR="00BE00DD" w:rsidRPr="002E7F83">
              <w:rPr>
                <w:b/>
                <w:lang w:val="ru-RU"/>
              </w:rPr>
              <w:t>6</w:t>
            </w:r>
            <w:r w:rsidR="00796BD3" w:rsidRPr="002E7F83">
              <w:rPr>
                <w:b/>
                <w:lang w:val="ru-RU"/>
              </w:rPr>
              <w:t>/</w:t>
            </w:r>
            <w:r w:rsidR="00666735" w:rsidRPr="002E7F83">
              <w:rPr>
                <w:b/>
                <w:lang w:val="ru-RU"/>
              </w:rPr>
              <w:t>5</w:t>
            </w:r>
            <w:r w:rsidR="00530B51" w:rsidRPr="002E7F83">
              <w:rPr>
                <w:b/>
                <w:lang w:val="ru-RU"/>
              </w:rPr>
              <w:t>2</w:t>
            </w:r>
            <w:r w:rsidR="00796BD3" w:rsidRPr="002E7F83">
              <w:rPr>
                <w:b/>
                <w:lang w:val="ru-RU"/>
              </w:rPr>
              <w:t>-R</w:t>
            </w:r>
          </w:p>
        </w:tc>
      </w:tr>
      <w:tr w:rsidR="00796BD3" w:rsidRPr="002E7F83" w14:paraId="378D9EBA" w14:textId="77777777" w:rsidTr="00D17718">
        <w:trPr>
          <w:cantSplit/>
        </w:trPr>
        <w:tc>
          <w:tcPr>
            <w:tcW w:w="3969" w:type="dxa"/>
            <w:vMerge/>
          </w:tcPr>
          <w:p w14:paraId="1AF54A6C" w14:textId="77777777" w:rsidR="00796BD3" w:rsidRPr="002E7F8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F34CC47" w14:textId="250856B1" w:rsidR="00796BD3" w:rsidRPr="002E7F83" w:rsidRDefault="00530B51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E7F83">
              <w:rPr>
                <w:b/>
                <w:lang w:val="ru-RU"/>
              </w:rPr>
              <w:t>27</w:t>
            </w:r>
            <w:r w:rsidR="00B9656F" w:rsidRPr="002E7F83">
              <w:rPr>
                <w:b/>
                <w:lang w:val="ru-RU"/>
              </w:rPr>
              <w:t xml:space="preserve"> марта 2026 года</w:t>
            </w:r>
          </w:p>
        </w:tc>
      </w:tr>
      <w:tr w:rsidR="00796BD3" w:rsidRPr="002E7F83" w14:paraId="24C319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F0F24BB" w14:textId="77777777" w:rsidR="00796BD3" w:rsidRPr="002E7F8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300E7A3" w14:textId="77777777" w:rsidR="00796BD3" w:rsidRPr="002E7F8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E7F8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E7F83" w14:paraId="4027B3B8" w14:textId="77777777" w:rsidTr="00D17718">
        <w:trPr>
          <w:cantSplit/>
          <w:trHeight w:val="23"/>
        </w:trPr>
        <w:tc>
          <w:tcPr>
            <w:tcW w:w="3969" w:type="dxa"/>
          </w:tcPr>
          <w:p w14:paraId="6BB81F0C" w14:textId="77777777" w:rsidR="00796BD3" w:rsidRPr="002E7F8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18BED9F" w14:textId="77777777" w:rsidR="00796BD3" w:rsidRPr="002E7F8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E7F83" w14:paraId="3444F15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267435" w14:textId="05773E81" w:rsidR="00796BD3" w:rsidRPr="002E7F83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2E7F83">
              <w:t xml:space="preserve">Отчет </w:t>
            </w:r>
            <w:r w:rsidR="00666735" w:rsidRPr="002E7F83">
              <w:rPr>
                <w:bCs/>
              </w:rPr>
              <w:t>Председателя РГС-Интернет</w:t>
            </w:r>
          </w:p>
        </w:tc>
      </w:tr>
      <w:tr w:rsidR="00796BD3" w:rsidRPr="00667846" w14:paraId="0BA1677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3EB7983" w14:textId="31FBCF0B" w:rsidR="00796BD3" w:rsidRPr="002E7F83" w:rsidRDefault="00530B51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2E7F83">
              <w:rPr>
                <w:sz w:val="32"/>
                <w:szCs w:val="28"/>
              </w:rPr>
              <w:t>ЧЕТЫРЕХГОДИЧНЫЙ ОТЧЕТ РАБОЧЕЙ ГРУППЫ СОВЕТА ПО ВОПРОСАМ МЕЖДУНАРОДНОЙ ГОСУДАРСТВЕННОЙ ПОЛИТИКИ, КАСАЮЩИМСЯ ИНТЕРНЕТА</w:t>
            </w:r>
          </w:p>
        </w:tc>
      </w:tr>
      <w:tr w:rsidR="00796BD3" w:rsidRPr="002E7F83" w14:paraId="6BF79D1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A0A0D27" w14:textId="77777777" w:rsidR="00796BD3" w:rsidRPr="002E7F8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2E7F83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33C1A9A9" w14:textId="0C37F117" w:rsidR="00B9656F" w:rsidRPr="002E7F83" w:rsidRDefault="00530B51" w:rsidP="00B9656F">
            <w:pPr>
              <w:rPr>
                <w:szCs w:val="22"/>
                <w:lang w:val="ru-RU"/>
              </w:rPr>
            </w:pPr>
            <w:r w:rsidRPr="002E7F83">
              <w:rPr>
                <w:szCs w:val="22"/>
                <w:lang w:val="ru-RU"/>
              </w:rPr>
              <w:t>В соответствии с Резолюциями 102 (</w:t>
            </w:r>
            <w:proofErr w:type="spellStart"/>
            <w:r w:rsidRPr="002E7F83">
              <w:rPr>
                <w:szCs w:val="22"/>
                <w:lang w:val="ru-RU"/>
              </w:rPr>
              <w:t>Пересм</w:t>
            </w:r>
            <w:proofErr w:type="spellEnd"/>
            <w:r w:rsidRPr="002E7F83">
              <w:rPr>
                <w:szCs w:val="22"/>
                <w:lang w:val="ru-RU"/>
              </w:rPr>
              <w:t>. Бухарест, 2022 г.) и 140 (</w:t>
            </w:r>
            <w:proofErr w:type="spellStart"/>
            <w:r w:rsidRPr="002E7F83">
              <w:rPr>
                <w:szCs w:val="22"/>
                <w:lang w:val="ru-RU"/>
              </w:rPr>
              <w:t>Пересм</w:t>
            </w:r>
            <w:proofErr w:type="spellEnd"/>
            <w:r w:rsidRPr="002E7F83">
              <w:rPr>
                <w:szCs w:val="22"/>
                <w:lang w:val="ru-RU"/>
              </w:rPr>
              <w:t>. Бухарест, 2022 г.) ПК, а также Резолюциями 1305 (Изм. 2019 г.) и 1336 (Изм. 2019 г.) Совета в настоящем отчете кратко изложены основные результаты собраний РГС-Интернет, которые проходили с октября 2023</w:t>
            </w:r>
            <w:r w:rsidR="002E7F83">
              <w:rPr>
                <w:szCs w:val="22"/>
                <w:lang w:val="en-US"/>
              </w:rPr>
              <w:t> </w:t>
            </w:r>
            <w:r w:rsidRPr="002E7F83">
              <w:rPr>
                <w:szCs w:val="22"/>
                <w:lang w:val="ru-RU"/>
              </w:rPr>
              <w:t>года по январь 2026 года.</w:t>
            </w:r>
          </w:p>
          <w:p w14:paraId="770EC56A" w14:textId="77777777" w:rsidR="00796BD3" w:rsidRPr="002E7F8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2E7F83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2AE084E7" w14:textId="7FF6712C" w:rsidR="00B9656F" w:rsidRPr="002E7F83" w:rsidRDefault="00530B51" w:rsidP="00B9656F">
            <w:pPr>
              <w:rPr>
                <w:szCs w:val="22"/>
                <w:lang w:val="ru-RU"/>
              </w:rPr>
            </w:pPr>
            <w:r w:rsidRPr="002E7F83">
              <w:rPr>
                <w:szCs w:val="22"/>
                <w:lang w:val="ru-RU"/>
              </w:rPr>
              <w:t xml:space="preserve">Совету предлагается </w:t>
            </w:r>
            <w:r w:rsidRPr="002E7F83">
              <w:rPr>
                <w:b/>
                <w:bCs/>
                <w:szCs w:val="22"/>
                <w:lang w:val="ru-RU"/>
              </w:rPr>
              <w:t>рассмотреть</w:t>
            </w:r>
            <w:r w:rsidRPr="002E7F83">
              <w:rPr>
                <w:szCs w:val="22"/>
                <w:lang w:val="ru-RU"/>
              </w:rPr>
              <w:t xml:space="preserve"> настоящий отчет и соответствующим образом </w:t>
            </w:r>
            <w:r w:rsidRPr="002E7F83">
              <w:rPr>
                <w:b/>
                <w:bCs/>
                <w:szCs w:val="22"/>
                <w:lang w:val="ru-RU"/>
              </w:rPr>
              <w:t>представить</w:t>
            </w:r>
            <w:r w:rsidRPr="002E7F83">
              <w:rPr>
                <w:szCs w:val="22"/>
                <w:lang w:val="ru-RU"/>
              </w:rPr>
              <w:t xml:space="preserve"> свои рекомендации Полномочной конференции.</w:t>
            </w:r>
          </w:p>
          <w:p w14:paraId="19367625" w14:textId="77777777" w:rsidR="00796BD3" w:rsidRPr="002E7F8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2E7F83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727F95A2" w14:textId="7CB6A01A" w:rsidR="00B9656F" w:rsidRPr="002E7F83" w:rsidRDefault="00530B51" w:rsidP="00B9656F">
            <w:pPr>
              <w:rPr>
                <w:szCs w:val="22"/>
                <w:lang w:val="ru-RU"/>
              </w:rPr>
            </w:pPr>
            <w:r w:rsidRPr="002E7F83">
              <w:rPr>
                <w:szCs w:val="22"/>
                <w:lang w:val="ru-RU"/>
              </w:rPr>
              <w:t>Ориентация на интересы членов.</w:t>
            </w:r>
          </w:p>
          <w:p w14:paraId="33CDB38C" w14:textId="77777777" w:rsidR="00796BD3" w:rsidRPr="002E7F8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2E7F83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296C08C7" w14:textId="3A5392CD" w:rsidR="00B9656F" w:rsidRPr="002E7F83" w:rsidRDefault="00530B51" w:rsidP="00B9656F">
            <w:pPr>
              <w:spacing w:before="160"/>
              <w:rPr>
                <w:szCs w:val="22"/>
                <w:lang w:val="ru-RU"/>
              </w:rPr>
            </w:pPr>
            <w:r w:rsidRPr="002E7F83">
              <w:rPr>
                <w:szCs w:val="22"/>
                <w:lang w:val="ru-RU"/>
              </w:rPr>
              <w:t xml:space="preserve">В рамках выделенного бюджета на </w:t>
            </w:r>
            <w:proofErr w:type="gramStart"/>
            <w:r w:rsidRPr="002E7F83">
              <w:rPr>
                <w:szCs w:val="22"/>
                <w:lang w:val="ru-RU"/>
              </w:rPr>
              <w:t>2025−2026</w:t>
            </w:r>
            <w:proofErr w:type="gramEnd"/>
            <w:r w:rsidRPr="002E7F83">
              <w:rPr>
                <w:szCs w:val="22"/>
                <w:lang w:val="ru-RU"/>
              </w:rPr>
              <w:t xml:space="preserve"> годы.</w:t>
            </w:r>
          </w:p>
          <w:p w14:paraId="138688B6" w14:textId="77777777" w:rsidR="00796BD3" w:rsidRPr="002E7F83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2E7F83">
              <w:rPr>
                <w:szCs w:val="22"/>
                <w:lang w:val="ru-RU"/>
              </w:rPr>
              <w:t>__________________</w:t>
            </w:r>
          </w:p>
          <w:p w14:paraId="2B375C33" w14:textId="77777777" w:rsidR="00796BD3" w:rsidRPr="002E7F8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2E7F83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05D8DF35" w14:textId="5E77FB9B" w:rsidR="00796BD3" w:rsidRPr="002E7F83" w:rsidRDefault="007724A2" w:rsidP="00D17718">
            <w:pPr>
              <w:spacing w:after="160"/>
              <w:rPr>
                <w:i/>
                <w:iCs/>
                <w:lang w:val="ru-RU"/>
              </w:rPr>
            </w:pPr>
            <w:r w:rsidRPr="002E7F83">
              <w:rPr>
                <w:i/>
                <w:iCs/>
                <w:szCs w:val="22"/>
                <w:lang w:val="ru-RU"/>
              </w:rPr>
              <w:t xml:space="preserve">Резолюции </w:t>
            </w:r>
            <w:r>
              <w:fldChar w:fldCharType="begin"/>
            </w:r>
            <w:r>
              <w:instrText>HYPERLINK</w:instrText>
            </w:r>
            <w:r w:rsidRPr="0066784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67846">
              <w:rPr>
                <w:lang w:val="ru-RU"/>
              </w:rPr>
              <w:instrText>://</w:instrText>
            </w:r>
            <w:r>
              <w:instrText>www</w:instrText>
            </w:r>
            <w:r w:rsidRPr="00667846">
              <w:rPr>
                <w:lang w:val="ru-RU"/>
              </w:rPr>
              <w:instrText>.</w:instrText>
            </w:r>
            <w:r>
              <w:instrText>itu</w:instrText>
            </w:r>
            <w:r w:rsidRPr="00667846">
              <w:rPr>
                <w:lang w:val="ru-RU"/>
              </w:rPr>
              <w:instrText>.</w:instrText>
            </w:r>
            <w:r>
              <w:instrText>int</w:instrText>
            </w:r>
            <w:r w:rsidRPr="00667846">
              <w:rPr>
                <w:lang w:val="ru-RU"/>
              </w:rPr>
              <w:instrText>/</w:instrText>
            </w:r>
            <w:r>
              <w:instrText>en</w:instrText>
            </w:r>
            <w:r w:rsidRPr="00667846">
              <w:rPr>
                <w:lang w:val="ru-RU"/>
              </w:rPr>
              <w:instrText>/</w:instrText>
            </w:r>
            <w:r>
              <w:instrText>council</w:instrText>
            </w:r>
            <w:r w:rsidRPr="00667846">
              <w:rPr>
                <w:lang w:val="ru-RU"/>
              </w:rPr>
              <w:instrText>/</w:instrText>
            </w:r>
            <w:r>
              <w:instrText>Documents</w:instrText>
            </w:r>
            <w:r w:rsidRPr="00667846">
              <w:rPr>
                <w:lang w:val="ru-RU"/>
              </w:rPr>
              <w:instrText>/</w:instrText>
            </w:r>
            <w:r>
              <w:instrText>basic</w:instrText>
            </w:r>
            <w:r w:rsidRPr="00667846">
              <w:rPr>
                <w:lang w:val="ru-RU"/>
              </w:rPr>
              <w:instrText>-</w:instrText>
            </w:r>
            <w:r>
              <w:instrText>texts</w:instrText>
            </w:r>
            <w:r w:rsidRPr="00667846">
              <w:rPr>
                <w:lang w:val="ru-RU"/>
              </w:rPr>
              <w:instrText>-2023/</w:instrText>
            </w:r>
            <w:r>
              <w:instrText>RES</w:instrText>
            </w:r>
            <w:r w:rsidRPr="00667846">
              <w:rPr>
                <w:lang w:val="ru-RU"/>
              </w:rPr>
              <w:instrText>-102-</w:instrText>
            </w:r>
            <w:r>
              <w:instrText>R</w:instrText>
            </w:r>
            <w:r w:rsidRPr="00667846">
              <w:rPr>
                <w:lang w:val="ru-RU"/>
              </w:rPr>
              <w:instrText>.</w:instrText>
            </w:r>
            <w:r>
              <w:instrText>pdf</w:instrText>
            </w:r>
            <w:r w:rsidRPr="00667846">
              <w:rPr>
                <w:lang w:val="ru-RU"/>
              </w:rPr>
              <w:instrText>"</w:instrText>
            </w:r>
            <w:r>
              <w:fldChar w:fldCharType="separate"/>
            </w:r>
            <w:r w:rsidRPr="002E7F83">
              <w:rPr>
                <w:rStyle w:val="Hyperlink"/>
                <w:i/>
                <w:iCs/>
                <w:szCs w:val="22"/>
                <w:lang w:val="ru-RU"/>
              </w:rPr>
              <w:t>102 (</w:t>
            </w:r>
            <w:proofErr w:type="spellStart"/>
            <w:r w:rsidRPr="002E7F83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2E7F83">
              <w:rPr>
                <w:rStyle w:val="Hyperlink"/>
                <w:i/>
                <w:iCs/>
                <w:szCs w:val="22"/>
                <w:lang w:val="ru-RU"/>
              </w:rPr>
              <w:t>. Бухарест, 2022 г.)</w:t>
            </w:r>
            <w:r>
              <w:fldChar w:fldCharType="end"/>
            </w:r>
            <w:r w:rsidRPr="002E7F83">
              <w:rPr>
                <w:i/>
                <w:iCs/>
                <w:szCs w:val="22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66784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67846">
              <w:rPr>
                <w:lang w:val="ru-RU"/>
              </w:rPr>
              <w:instrText>://</w:instrText>
            </w:r>
            <w:r>
              <w:instrText>www</w:instrText>
            </w:r>
            <w:r w:rsidRPr="00667846">
              <w:rPr>
                <w:lang w:val="ru-RU"/>
              </w:rPr>
              <w:instrText>.</w:instrText>
            </w:r>
            <w:r>
              <w:instrText>itu</w:instrText>
            </w:r>
            <w:r w:rsidRPr="00667846">
              <w:rPr>
                <w:lang w:val="ru-RU"/>
              </w:rPr>
              <w:instrText>.</w:instrText>
            </w:r>
            <w:r>
              <w:instrText>int</w:instrText>
            </w:r>
            <w:r w:rsidRPr="00667846">
              <w:rPr>
                <w:lang w:val="ru-RU"/>
              </w:rPr>
              <w:instrText>/</w:instrText>
            </w:r>
            <w:r>
              <w:instrText>en</w:instrText>
            </w:r>
            <w:r w:rsidRPr="00667846">
              <w:rPr>
                <w:lang w:val="ru-RU"/>
              </w:rPr>
              <w:instrText>/</w:instrText>
            </w:r>
            <w:r>
              <w:instrText>council</w:instrText>
            </w:r>
            <w:r w:rsidRPr="00667846">
              <w:rPr>
                <w:lang w:val="ru-RU"/>
              </w:rPr>
              <w:instrText>/</w:instrText>
            </w:r>
            <w:r>
              <w:instrText>Documents</w:instrText>
            </w:r>
            <w:r w:rsidRPr="00667846">
              <w:rPr>
                <w:lang w:val="ru-RU"/>
              </w:rPr>
              <w:instrText>/</w:instrText>
            </w:r>
            <w:r>
              <w:instrText>basic</w:instrText>
            </w:r>
            <w:r w:rsidRPr="00667846">
              <w:rPr>
                <w:lang w:val="ru-RU"/>
              </w:rPr>
              <w:instrText>-</w:instrText>
            </w:r>
            <w:r>
              <w:instrText>texts</w:instrText>
            </w:r>
            <w:r w:rsidRPr="00667846">
              <w:rPr>
                <w:lang w:val="ru-RU"/>
              </w:rPr>
              <w:instrText>-2023/</w:instrText>
            </w:r>
            <w:r>
              <w:instrText>RES</w:instrText>
            </w:r>
            <w:r w:rsidRPr="00667846">
              <w:rPr>
                <w:lang w:val="ru-RU"/>
              </w:rPr>
              <w:instrText>-140-</w:instrText>
            </w:r>
            <w:r>
              <w:instrText>R</w:instrText>
            </w:r>
            <w:r w:rsidRPr="00667846">
              <w:rPr>
                <w:lang w:val="ru-RU"/>
              </w:rPr>
              <w:instrText>.</w:instrText>
            </w:r>
            <w:r>
              <w:instrText>pdf</w:instrText>
            </w:r>
            <w:r w:rsidRPr="00667846">
              <w:rPr>
                <w:lang w:val="ru-RU"/>
              </w:rPr>
              <w:instrText>"</w:instrText>
            </w:r>
            <w:r>
              <w:fldChar w:fldCharType="separate"/>
            </w:r>
            <w:r w:rsidRPr="002E7F83">
              <w:rPr>
                <w:rStyle w:val="Hyperlink"/>
                <w:i/>
                <w:iCs/>
                <w:szCs w:val="22"/>
                <w:lang w:val="ru-RU"/>
              </w:rPr>
              <w:t>140 (</w:t>
            </w:r>
            <w:proofErr w:type="spellStart"/>
            <w:r w:rsidRPr="002E7F83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2E7F83">
              <w:rPr>
                <w:rStyle w:val="Hyperlink"/>
                <w:i/>
                <w:iCs/>
                <w:szCs w:val="22"/>
                <w:lang w:val="ru-RU"/>
              </w:rPr>
              <w:t>. Бухарест, 2022 г.)</w:t>
            </w:r>
            <w:r>
              <w:fldChar w:fldCharType="end"/>
            </w:r>
            <w:r w:rsidRPr="002E7F83">
              <w:rPr>
                <w:i/>
                <w:iCs/>
                <w:szCs w:val="22"/>
                <w:lang w:val="ru-RU"/>
              </w:rPr>
              <w:t xml:space="preserve"> Полномочной конференции; Резолюции </w:t>
            </w:r>
            <w:r>
              <w:fldChar w:fldCharType="begin"/>
            </w:r>
            <w:r>
              <w:instrText>HYPERLINK</w:instrText>
            </w:r>
            <w:r w:rsidRPr="0066784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67846">
              <w:rPr>
                <w:lang w:val="ru-RU"/>
              </w:rPr>
              <w:instrText>://</w:instrText>
            </w:r>
            <w:r>
              <w:instrText>www</w:instrText>
            </w:r>
            <w:r w:rsidRPr="00667846">
              <w:rPr>
                <w:lang w:val="ru-RU"/>
              </w:rPr>
              <w:instrText>.</w:instrText>
            </w:r>
            <w:r>
              <w:instrText>itu</w:instrText>
            </w:r>
            <w:r w:rsidRPr="00667846">
              <w:rPr>
                <w:lang w:val="ru-RU"/>
              </w:rPr>
              <w:instrText>.</w:instrText>
            </w:r>
            <w:r>
              <w:instrText>int</w:instrText>
            </w:r>
            <w:r w:rsidRPr="00667846">
              <w:rPr>
                <w:lang w:val="ru-RU"/>
              </w:rPr>
              <w:instrText>/</w:instrText>
            </w:r>
            <w:r>
              <w:instrText>md</w:instrText>
            </w:r>
            <w:r w:rsidRPr="00667846">
              <w:rPr>
                <w:lang w:val="ru-RU"/>
              </w:rPr>
              <w:instrText>/</w:instrText>
            </w:r>
            <w:r>
              <w:instrText>S</w:instrText>
            </w:r>
            <w:r w:rsidRPr="00667846">
              <w:rPr>
                <w:lang w:val="ru-RU"/>
              </w:rPr>
              <w:instrText>19-</w:instrText>
            </w:r>
            <w:r>
              <w:instrText>CL</w:instrText>
            </w:r>
            <w:r w:rsidRPr="00667846">
              <w:rPr>
                <w:lang w:val="ru-RU"/>
              </w:rPr>
              <w:instrText>-</w:instrText>
            </w:r>
            <w:r>
              <w:instrText>C</w:instrText>
            </w:r>
            <w:r w:rsidRPr="00667846">
              <w:rPr>
                <w:lang w:val="ru-RU"/>
              </w:rPr>
              <w:instrText>-0136/</w:instrText>
            </w:r>
            <w:r>
              <w:instrText>en</w:instrText>
            </w:r>
            <w:r w:rsidRPr="00667846">
              <w:rPr>
                <w:lang w:val="ru-RU"/>
              </w:rPr>
              <w:instrText>"</w:instrText>
            </w:r>
            <w:r>
              <w:fldChar w:fldCharType="separate"/>
            </w:r>
            <w:r w:rsidRPr="002E7F83">
              <w:rPr>
                <w:rStyle w:val="Hyperlink"/>
                <w:i/>
                <w:iCs/>
                <w:szCs w:val="22"/>
                <w:lang w:val="ru-RU"/>
              </w:rPr>
              <w:t>1305 (Изм. 2019 г.)</w:t>
            </w:r>
            <w:r>
              <w:fldChar w:fldCharType="end"/>
            </w:r>
            <w:r w:rsidRPr="002E7F83">
              <w:rPr>
                <w:i/>
                <w:iCs/>
                <w:szCs w:val="22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66784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67846">
              <w:rPr>
                <w:lang w:val="ru-RU"/>
              </w:rPr>
              <w:instrText>://</w:instrText>
            </w:r>
            <w:r>
              <w:instrText>www</w:instrText>
            </w:r>
            <w:r w:rsidRPr="00667846">
              <w:rPr>
                <w:lang w:val="ru-RU"/>
              </w:rPr>
              <w:instrText>.</w:instrText>
            </w:r>
            <w:r>
              <w:instrText>itu</w:instrText>
            </w:r>
            <w:r w:rsidRPr="00667846">
              <w:rPr>
                <w:lang w:val="ru-RU"/>
              </w:rPr>
              <w:instrText>.</w:instrText>
            </w:r>
            <w:r>
              <w:instrText>int</w:instrText>
            </w:r>
            <w:r w:rsidRPr="00667846">
              <w:rPr>
                <w:lang w:val="ru-RU"/>
              </w:rPr>
              <w:instrText>/</w:instrText>
            </w:r>
            <w:r>
              <w:instrText>md</w:instrText>
            </w:r>
            <w:r w:rsidRPr="00667846">
              <w:rPr>
                <w:lang w:val="ru-RU"/>
              </w:rPr>
              <w:instrText>/</w:instrText>
            </w:r>
            <w:r>
              <w:instrText>S</w:instrText>
            </w:r>
            <w:r w:rsidRPr="00667846">
              <w:rPr>
                <w:lang w:val="ru-RU"/>
              </w:rPr>
              <w:instrText>19-</w:instrText>
            </w:r>
            <w:r>
              <w:instrText>CL</w:instrText>
            </w:r>
            <w:r w:rsidRPr="00667846">
              <w:rPr>
                <w:lang w:val="ru-RU"/>
              </w:rPr>
              <w:instrText>-</w:instrText>
            </w:r>
            <w:r>
              <w:instrText>C</w:instrText>
            </w:r>
            <w:r w:rsidRPr="00667846">
              <w:rPr>
                <w:lang w:val="ru-RU"/>
              </w:rPr>
              <w:instrText>-0140/</w:instrText>
            </w:r>
            <w:r>
              <w:instrText>en</w:instrText>
            </w:r>
            <w:r w:rsidRPr="00667846">
              <w:rPr>
                <w:lang w:val="ru-RU"/>
              </w:rPr>
              <w:instrText>"</w:instrText>
            </w:r>
            <w:r>
              <w:fldChar w:fldCharType="separate"/>
            </w:r>
            <w:r w:rsidRPr="002E7F83">
              <w:rPr>
                <w:rStyle w:val="Hyperlink"/>
                <w:i/>
                <w:iCs/>
                <w:szCs w:val="22"/>
                <w:lang w:val="ru-RU"/>
              </w:rPr>
              <w:t>1336 (Изм. 2019 г.)</w:t>
            </w:r>
            <w:r>
              <w:fldChar w:fldCharType="end"/>
            </w:r>
            <w:r w:rsidRPr="002E7F83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155254F9" w14:textId="77777777" w:rsidR="00796BD3" w:rsidRPr="002E7F83" w:rsidRDefault="00796BD3" w:rsidP="00796BD3">
      <w:pPr>
        <w:rPr>
          <w:lang w:val="ru-RU"/>
        </w:rPr>
      </w:pPr>
    </w:p>
    <w:p w14:paraId="1BDA1D76" w14:textId="77777777" w:rsidR="00165D06" w:rsidRPr="002E7F83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E7F83">
        <w:rPr>
          <w:lang w:val="ru-RU"/>
        </w:rPr>
        <w:br w:type="page"/>
      </w:r>
    </w:p>
    <w:p w14:paraId="4E4AAE4E" w14:textId="77777777" w:rsidR="007724A2" w:rsidRPr="002E7F83" w:rsidRDefault="007724A2" w:rsidP="007724A2">
      <w:pPr>
        <w:pStyle w:val="Heading1"/>
        <w:rPr>
          <w:lang w:val="ru-RU"/>
        </w:rPr>
      </w:pPr>
      <w:bookmarkStart w:id="7" w:name="dbreak3"/>
      <w:r w:rsidRPr="002E7F83">
        <w:rPr>
          <w:lang w:val="ru-RU"/>
        </w:rPr>
        <w:lastRenderedPageBreak/>
        <w:t>1</w:t>
      </w:r>
      <w:r w:rsidRPr="002E7F83">
        <w:rPr>
          <w:lang w:val="ru-RU"/>
        </w:rPr>
        <w:tab/>
        <w:t>Введение</w:t>
      </w:r>
    </w:p>
    <w:p w14:paraId="220DC8CC" w14:textId="06ABEEAF" w:rsidR="007724A2" w:rsidRPr="007724A2" w:rsidRDefault="007724A2" w:rsidP="007724A2">
      <w:pPr>
        <w:rPr>
          <w:lang w:val="ru-RU"/>
        </w:rPr>
      </w:pPr>
      <w:r w:rsidRPr="007724A2">
        <w:rPr>
          <w:lang w:val="ru-RU"/>
        </w:rPr>
        <w:t>1.1</w:t>
      </w:r>
      <w:r w:rsidRPr="007724A2">
        <w:rPr>
          <w:lang w:val="ru-RU"/>
        </w:rPr>
        <w:tab/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en</w:instrText>
      </w:r>
      <w:r w:rsidRPr="00667846">
        <w:rPr>
          <w:lang w:val="ru-RU"/>
        </w:rPr>
        <w:instrText>/</w:instrText>
      </w:r>
      <w:r>
        <w:instrText>council</w:instrText>
      </w:r>
      <w:r w:rsidRPr="00667846">
        <w:rPr>
          <w:lang w:val="ru-RU"/>
        </w:rPr>
        <w:instrText>/</w:instrText>
      </w:r>
      <w:r>
        <w:instrText>cwg</w:instrText>
      </w:r>
      <w:r w:rsidRPr="00667846">
        <w:rPr>
          <w:lang w:val="ru-RU"/>
        </w:rPr>
        <w:instrText>-</w:instrText>
      </w:r>
      <w:r>
        <w:instrText>internet</w:instrText>
      </w:r>
      <w:r w:rsidRPr="00667846">
        <w:rPr>
          <w:lang w:val="ru-RU"/>
        </w:rPr>
        <w:instrText>/</w:instrText>
      </w:r>
      <w:r>
        <w:instrText>Pages</w:instrText>
      </w:r>
      <w:r w:rsidRPr="00667846">
        <w:rPr>
          <w:lang w:val="ru-RU"/>
        </w:rPr>
        <w:instrText>/</w:instrText>
      </w:r>
      <w:r>
        <w:instrText>default</w:instrText>
      </w:r>
      <w:r w:rsidRPr="00667846">
        <w:rPr>
          <w:lang w:val="ru-RU"/>
        </w:rPr>
        <w:instrText>.</w:instrText>
      </w:r>
      <w:r>
        <w:instrText>aspx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Рабочая группа Совета МСЭ по вопросам международной государственной политики, касающимся интернета (РГС-Интернет)</w:t>
      </w:r>
      <w:r>
        <w:fldChar w:fldCharType="end"/>
      </w:r>
      <w:r w:rsidRPr="007724A2">
        <w:rPr>
          <w:lang w:val="ru-RU"/>
        </w:rPr>
        <w:t xml:space="preserve">, была учреждена Резолюцией 1336 (Изм. 2019 г.) Совета в соответствии с Резолюциями 102 </w:t>
      </w:r>
      <w:r w:rsidR="002E7F83" w:rsidRPr="007724A2">
        <w:rPr>
          <w:lang w:val="ru-RU"/>
        </w:rPr>
        <w:t>(</w:t>
      </w:r>
      <w:proofErr w:type="spellStart"/>
      <w:r w:rsidR="002E7F83" w:rsidRPr="007724A2">
        <w:rPr>
          <w:lang w:val="ru-RU"/>
        </w:rPr>
        <w:t>Пересм</w:t>
      </w:r>
      <w:proofErr w:type="spellEnd"/>
      <w:r w:rsidR="002E7F83" w:rsidRPr="007724A2">
        <w:rPr>
          <w:lang w:val="ru-RU"/>
        </w:rPr>
        <w:t xml:space="preserve">. Бухарест, 2022 г.) </w:t>
      </w:r>
      <w:r w:rsidRPr="007724A2">
        <w:rPr>
          <w:lang w:val="ru-RU"/>
        </w:rPr>
        <w:t>и 140 (</w:t>
      </w:r>
      <w:proofErr w:type="spellStart"/>
      <w:r w:rsidRPr="007724A2">
        <w:rPr>
          <w:lang w:val="ru-RU"/>
        </w:rPr>
        <w:t>Пересм</w:t>
      </w:r>
      <w:proofErr w:type="spellEnd"/>
      <w:r w:rsidRPr="007724A2">
        <w:rPr>
          <w:lang w:val="ru-RU"/>
        </w:rPr>
        <w:t>. Бухарест, 2022 г.) Полномочной конференции МСЭ. Состав РГС-Интернет ограничен Государствами-Членами, и</w:t>
      </w:r>
      <w:r w:rsidR="002E7F83">
        <w:rPr>
          <w:lang w:val="en-US"/>
        </w:rPr>
        <w:t> </w:t>
      </w:r>
      <w:r w:rsidRPr="007724A2">
        <w:rPr>
          <w:lang w:val="ru-RU"/>
        </w:rPr>
        <w:t xml:space="preserve">Группа проводит открытые консультации со всеми заинтересованными сторонами. Председателем Группы был г-н Войцех </w:t>
      </w:r>
      <w:proofErr w:type="spellStart"/>
      <w:r w:rsidRPr="007724A2">
        <w:rPr>
          <w:lang w:val="ru-RU"/>
        </w:rPr>
        <w:t>Березовски</w:t>
      </w:r>
      <w:proofErr w:type="spellEnd"/>
      <w:r w:rsidRPr="007724A2">
        <w:rPr>
          <w:lang w:val="ru-RU"/>
        </w:rPr>
        <w:t xml:space="preserve"> (Польша).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en</w:instrText>
      </w:r>
      <w:r w:rsidRPr="00667846">
        <w:rPr>
          <w:lang w:val="ru-RU"/>
        </w:rPr>
        <w:instrText>/</w:instrText>
      </w:r>
      <w:r>
        <w:instrText>council</w:instrText>
      </w:r>
      <w:r w:rsidRPr="00667846">
        <w:rPr>
          <w:lang w:val="ru-RU"/>
        </w:rPr>
        <w:instrText>/</w:instrText>
      </w:r>
      <w:r>
        <w:instrText>cwg</w:instrText>
      </w:r>
      <w:r w:rsidRPr="00667846">
        <w:rPr>
          <w:lang w:val="ru-RU"/>
        </w:rPr>
        <w:instrText>-</w:instrText>
      </w:r>
      <w:r>
        <w:instrText>internet</w:instrText>
      </w:r>
      <w:r w:rsidRPr="00667846">
        <w:rPr>
          <w:lang w:val="ru-RU"/>
        </w:rPr>
        <w:instrText>/</w:instrText>
      </w:r>
      <w:r>
        <w:instrText>Pages</w:instrText>
      </w:r>
      <w:r w:rsidRPr="00667846">
        <w:rPr>
          <w:lang w:val="ru-RU"/>
        </w:rPr>
        <w:instrText>/</w:instrText>
      </w:r>
      <w:r>
        <w:instrText>default</w:instrText>
      </w:r>
      <w:r w:rsidRPr="00667846">
        <w:rPr>
          <w:lang w:val="ru-RU"/>
        </w:rPr>
        <w:instrText>.</w:instrText>
      </w:r>
      <w:r>
        <w:instrText>aspx</w:instrText>
      </w:r>
      <w:r w:rsidRPr="00667846">
        <w:rPr>
          <w:lang w:val="ru-RU"/>
        </w:rPr>
        <w:instrText>" \</w:instrText>
      </w:r>
      <w:r>
        <w:instrText>h</w:instrText>
      </w:r>
      <w:r>
        <w:fldChar w:fldCharType="separate"/>
      </w:r>
      <w:r>
        <w:fldChar w:fldCharType="end"/>
      </w:r>
    </w:p>
    <w:p w14:paraId="05DCEC9D" w14:textId="0CF076D6" w:rsidR="007724A2" w:rsidRPr="007724A2" w:rsidRDefault="007724A2" w:rsidP="007724A2">
      <w:pPr>
        <w:rPr>
          <w:lang w:val="ru-RU"/>
        </w:rPr>
      </w:pPr>
      <w:r w:rsidRPr="007724A2">
        <w:rPr>
          <w:lang w:val="ru-RU"/>
        </w:rPr>
        <w:t>1.2</w:t>
      </w:r>
      <w:r w:rsidRPr="007724A2">
        <w:rPr>
          <w:lang w:val="ru-RU"/>
        </w:rPr>
        <w:tab/>
        <w:t>Круг ведения РГС-Интернет и условия проведения открытых консультаций определены в Резолюции 1336 (Изм. 2019 г.) Совета.</w:t>
      </w:r>
    </w:p>
    <w:p w14:paraId="076E06D9" w14:textId="595F262F" w:rsidR="007724A2" w:rsidRPr="007724A2" w:rsidRDefault="007724A2" w:rsidP="007724A2">
      <w:pPr>
        <w:rPr>
          <w:lang w:val="ru-RU"/>
        </w:rPr>
      </w:pPr>
      <w:r w:rsidRPr="007724A2">
        <w:rPr>
          <w:lang w:val="ru-RU"/>
        </w:rPr>
        <w:t>1.3</w:t>
      </w:r>
      <w:r w:rsidRPr="007724A2">
        <w:rPr>
          <w:lang w:val="ru-RU"/>
        </w:rPr>
        <w:tab/>
        <w:t>В своей Резолюции 1305 (</w:t>
      </w:r>
      <w:r w:rsidR="002E7F83">
        <w:rPr>
          <w:lang w:val="ru-RU"/>
        </w:rPr>
        <w:t xml:space="preserve">Изм. </w:t>
      </w:r>
      <w:r w:rsidRPr="007724A2">
        <w:rPr>
          <w:lang w:val="ru-RU"/>
        </w:rPr>
        <w:t>2019 г.) Совет в Приложении 1 представляет перечень тем, который был составлен в соответствии с решениями Членов МСЭ, принятыми на Полномочной конференции, в Совете и на всемирных конференциях, и который описывает сферу деятельности МСЭ по вопросам международной государственной политики.</w:t>
      </w:r>
    </w:p>
    <w:p w14:paraId="23097512" w14:textId="77777777" w:rsidR="007724A2" w:rsidRPr="007724A2" w:rsidRDefault="007724A2" w:rsidP="007724A2">
      <w:pPr>
        <w:rPr>
          <w:lang w:val="ru-RU"/>
        </w:rPr>
      </w:pPr>
      <w:r w:rsidRPr="007724A2">
        <w:rPr>
          <w:lang w:val="ru-RU"/>
        </w:rPr>
        <w:t>1.4</w:t>
      </w:r>
      <w:r w:rsidRPr="007724A2">
        <w:rPr>
          <w:lang w:val="ru-RU"/>
        </w:rPr>
        <w:tab/>
        <w:t>В Резолюции 102 (</w:t>
      </w:r>
      <w:proofErr w:type="spellStart"/>
      <w:r w:rsidRPr="007724A2">
        <w:rPr>
          <w:lang w:val="ru-RU"/>
        </w:rPr>
        <w:t>Пересм</w:t>
      </w:r>
      <w:proofErr w:type="spellEnd"/>
      <w:r w:rsidRPr="007724A2">
        <w:rPr>
          <w:lang w:val="ru-RU"/>
        </w:rPr>
        <w:t>. Бухарест, 2022 г.) Полномочной конференции Совету поручается:</w:t>
      </w:r>
    </w:p>
    <w:p w14:paraId="3CDCFCE5" w14:textId="77777777" w:rsidR="007724A2" w:rsidRPr="002E7F83" w:rsidRDefault="007724A2" w:rsidP="007724A2">
      <w:pPr>
        <w:pStyle w:val="enumlev1"/>
        <w:rPr>
          <w:lang w:val="ru-RU"/>
        </w:rPr>
      </w:pPr>
      <w:r w:rsidRPr="002E7F83">
        <w:rPr>
          <w:lang w:val="ru-RU"/>
        </w:rPr>
        <w:t>–</w:t>
      </w:r>
      <w:r w:rsidRPr="002E7F83">
        <w:rPr>
          <w:lang w:val="ru-RU"/>
        </w:rPr>
        <w:tab/>
        <w:t>дать указания РГС-Интернет, участие в которой ограничено Государствами-Членами, на основе открытых консультаций со всеми заинтересованными сторонами, и проводить такие открытые консультации в соответствии с руководящими указаниями, приведенными в этой Резолюции;</w:t>
      </w:r>
    </w:p>
    <w:p w14:paraId="04DEB05E" w14:textId="77777777" w:rsidR="007724A2" w:rsidRPr="002E7F83" w:rsidRDefault="007724A2" w:rsidP="007724A2">
      <w:pPr>
        <w:pStyle w:val="enumlev1"/>
        <w:rPr>
          <w:lang w:val="ru-RU"/>
        </w:rPr>
      </w:pPr>
      <w:r w:rsidRPr="002E7F83">
        <w:rPr>
          <w:lang w:val="ru-RU"/>
        </w:rPr>
        <w:t>–</w:t>
      </w:r>
      <w:r w:rsidRPr="002E7F83">
        <w:rPr>
          <w:lang w:val="ru-RU"/>
        </w:rPr>
        <w:tab/>
        <w:t xml:space="preserve">с учетом ежегодных отчетов, представляемых Генеральным секретарем и Директорами Бюро, принимать необходимые меры для обеспечения активного участия в выполнении настоящей Резолюции и международных инициативах, относящихся к настоящей Резолюции, в рамках мандата МСЭ; </w:t>
      </w:r>
    </w:p>
    <w:p w14:paraId="6E20AB16" w14:textId="77777777" w:rsidR="007724A2" w:rsidRPr="002E7F83" w:rsidRDefault="007724A2" w:rsidP="007724A2">
      <w:pPr>
        <w:pStyle w:val="enumlev1"/>
        <w:rPr>
          <w:lang w:val="ru-RU"/>
        </w:rPr>
      </w:pPr>
      <w:r w:rsidRPr="002E7F83">
        <w:rPr>
          <w:lang w:val="ru-RU"/>
        </w:rPr>
        <w:t>–</w:t>
      </w:r>
      <w:r w:rsidRPr="002E7F83">
        <w:rPr>
          <w:lang w:val="ru-RU"/>
        </w:rPr>
        <w:tab/>
        <w:t xml:space="preserve">рассматривать отчеты РГС-Интернет и принимать необходимые меры; </w:t>
      </w:r>
    </w:p>
    <w:p w14:paraId="765059E2" w14:textId="77777777" w:rsidR="007724A2" w:rsidRPr="002E7F83" w:rsidRDefault="007724A2" w:rsidP="007724A2">
      <w:pPr>
        <w:pStyle w:val="enumlev1"/>
        <w:rPr>
          <w:lang w:val="ru-RU"/>
        </w:rPr>
      </w:pPr>
      <w:r w:rsidRPr="002E7F83">
        <w:rPr>
          <w:lang w:val="ru-RU"/>
        </w:rPr>
        <w:t>–</w:t>
      </w:r>
      <w:r w:rsidRPr="002E7F83">
        <w:rPr>
          <w:lang w:val="ru-RU"/>
        </w:rPr>
        <w:tab/>
        <w:t>представить Полномочной конференции 2026 года отчет о деятельности и достижениях, связанных с выполнением настоящей Резолюции, включая, в надлежащих случаях, предложения для дальнейшего рассмотрения.</w:t>
      </w:r>
    </w:p>
    <w:p w14:paraId="03952CB7" w14:textId="77777777" w:rsidR="007724A2" w:rsidRPr="002E7F83" w:rsidRDefault="007724A2" w:rsidP="007724A2">
      <w:pPr>
        <w:pStyle w:val="Heading1"/>
        <w:rPr>
          <w:lang w:val="ru-RU"/>
        </w:rPr>
      </w:pPr>
      <w:r w:rsidRPr="002E7F83">
        <w:rPr>
          <w:lang w:val="ru-RU"/>
        </w:rPr>
        <w:t>2</w:t>
      </w:r>
      <w:r w:rsidRPr="002E7F83">
        <w:rPr>
          <w:lang w:val="ru-RU"/>
        </w:rPr>
        <w:tab/>
        <w:t>Деятельность РГС-Интернет</w:t>
      </w:r>
    </w:p>
    <w:p w14:paraId="0CE11478" w14:textId="77777777" w:rsidR="007724A2" w:rsidRPr="007724A2" w:rsidRDefault="007724A2" w:rsidP="007724A2">
      <w:pPr>
        <w:rPr>
          <w:bCs/>
          <w:lang w:val="ru-RU"/>
        </w:rPr>
      </w:pPr>
      <w:r w:rsidRPr="007724A2">
        <w:rPr>
          <w:lang w:val="ru-RU"/>
        </w:rPr>
        <w:t>2.1</w:t>
      </w:r>
      <w:r w:rsidRPr="007724A2">
        <w:rPr>
          <w:lang w:val="ru-RU"/>
        </w:rPr>
        <w:tab/>
        <w:t xml:space="preserve">Основные результаты 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24-</w:instrText>
      </w:r>
      <w:r>
        <w:instrText>RCLINTPOL</w:instrText>
      </w:r>
      <w:r w:rsidRPr="00667846">
        <w:rPr>
          <w:lang w:val="ru-RU"/>
        </w:rPr>
        <w:instrText>19-</w:instrText>
      </w:r>
      <w:r>
        <w:instrText>C</w:instrText>
      </w:r>
      <w:r w:rsidRPr="00667846">
        <w:rPr>
          <w:lang w:val="ru-RU"/>
        </w:rPr>
        <w:instrText>-0003/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восемнадцатого собрания</w:t>
      </w:r>
      <w:r>
        <w:fldChar w:fldCharType="end"/>
      </w:r>
      <w:r w:rsidRPr="007724A2">
        <w:rPr>
          <w:lang w:val="ru-RU"/>
        </w:rPr>
        <w:t xml:space="preserve"> РГС-Интернет, состоявшегося 18 октября 2023 года:</w:t>
      </w:r>
      <w:hyperlink r:id="rId7" w:history="1"/>
    </w:p>
    <w:p w14:paraId="31DAE49C" w14:textId="77777777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a)</w:t>
      </w:r>
      <w:r w:rsidRPr="002E7F83">
        <w:rPr>
          <w:lang w:val="ru-RU"/>
        </w:rPr>
        <w:tab/>
        <w:t>все полученные вклады были обсуждены, в том числе и те, в которых представлены темы для будущих открытых консультаций, но консенсуса достичь не удалось.</w:t>
      </w:r>
    </w:p>
    <w:p w14:paraId="3581042C" w14:textId="77777777" w:rsidR="007724A2" w:rsidRPr="007724A2" w:rsidRDefault="007724A2" w:rsidP="007724A2">
      <w:pPr>
        <w:rPr>
          <w:bCs/>
          <w:lang w:val="ru-RU"/>
        </w:rPr>
      </w:pPr>
      <w:r w:rsidRPr="007724A2">
        <w:rPr>
          <w:lang w:val="ru-RU"/>
        </w:rPr>
        <w:t>2.2</w:t>
      </w:r>
      <w:r w:rsidRPr="007724A2">
        <w:rPr>
          <w:lang w:val="ru-RU"/>
        </w:rPr>
        <w:tab/>
        <w:t xml:space="preserve">Основные результаты 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24-</w:instrText>
      </w:r>
      <w:r>
        <w:instrText>RCLINTPOL</w:instrText>
      </w:r>
      <w:r w:rsidRPr="00667846">
        <w:rPr>
          <w:lang w:val="ru-RU"/>
        </w:rPr>
        <w:instrText>19-</w:instrText>
      </w:r>
      <w:r>
        <w:instrText>C</w:instrText>
      </w:r>
      <w:r w:rsidRPr="00667846">
        <w:rPr>
          <w:lang w:val="ru-RU"/>
        </w:rPr>
        <w:instrText>-0007/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девятнадцатого собрания</w:t>
      </w:r>
      <w:r>
        <w:fldChar w:fldCharType="end"/>
      </w:r>
      <w:r w:rsidRPr="007724A2">
        <w:rPr>
          <w:lang w:val="ru-RU"/>
        </w:rPr>
        <w:t xml:space="preserve"> РГС-Интернет, состоявшегося 31 января – 1 февраля 2024 года: </w:t>
      </w:r>
      <w:hyperlink r:id="rId8" w:history="1"/>
    </w:p>
    <w:p w14:paraId="3189DB1C" w14:textId="77777777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a)</w:t>
      </w:r>
      <w:r w:rsidRPr="002E7F83">
        <w:rPr>
          <w:lang w:val="ru-RU"/>
        </w:rPr>
        <w:tab/>
        <w:t>секретариат начал открытые консультации (февраль 2024 г. – сентябрь 2024 г.) по теме "Аспекты развития, обеспечивающие укрепление интернета";</w:t>
      </w:r>
    </w:p>
    <w:p w14:paraId="10A793D2" w14:textId="61070635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b)</w:t>
      </w:r>
      <w:r w:rsidRPr="002E7F83">
        <w:rPr>
          <w:lang w:val="ru-RU"/>
        </w:rPr>
        <w:tab/>
        <w:t>секретариат проведет следующий раунд открытых консультаций (октябрь 2024</w:t>
      </w:r>
      <w:r w:rsidR="002E7F83">
        <w:rPr>
          <w:lang w:val="ru-RU"/>
        </w:rPr>
        <w:t> </w:t>
      </w:r>
      <w:r w:rsidRPr="002E7F83">
        <w:rPr>
          <w:lang w:val="ru-RU"/>
        </w:rPr>
        <w:t>г.</w:t>
      </w:r>
      <w:r w:rsidR="002E7F83">
        <w:rPr>
          <w:lang w:val="ru-RU"/>
        </w:rPr>
        <w:t> </w:t>
      </w:r>
      <w:r w:rsidRPr="002E7F83">
        <w:rPr>
          <w:lang w:val="ru-RU"/>
        </w:rPr>
        <w:t>– январь 2025 г.) по теме "Роль государственной политики в содействии многоязычию интернета" (после очередного блока собраний РГС).</w:t>
      </w:r>
    </w:p>
    <w:p w14:paraId="3025D097" w14:textId="77777777" w:rsidR="005F7D4F" w:rsidRDefault="005F7D4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07DEA02E" w14:textId="28E013F4" w:rsidR="007724A2" w:rsidRPr="007724A2" w:rsidRDefault="007724A2" w:rsidP="007724A2">
      <w:pPr>
        <w:rPr>
          <w:bCs/>
          <w:lang w:val="ru-RU"/>
        </w:rPr>
      </w:pPr>
      <w:r w:rsidRPr="007724A2">
        <w:rPr>
          <w:lang w:val="ru-RU"/>
        </w:rPr>
        <w:lastRenderedPageBreak/>
        <w:t>2.3</w:t>
      </w:r>
      <w:r w:rsidRPr="007724A2">
        <w:rPr>
          <w:lang w:val="ru-RU"/>
        </w:rPr>
        <w:tab/>
        <w:t xml:space="preserve">Основные результаты 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24-</w:instrText>
      </w:r>
      <w:r>
        <w:instrText>RCLINTPOL</w:instrText>
      </w:r>
      <w:r w:rsidRPr="00667846">
        <w:rPr>
          <w:lang w:val="ru-RU"/>
        </w:rPr>
        <w:instrText>20-</w:instrText>
      </w:r>
      <w:r>
        <w:instrText>C</w:instrText>
      </w:r>
      <w:r w:rsidRPr="00667846">
        <w:rPr>
          <w:lang w:val="ru-RU"/>
        </w:rPr>
        <w:instrText>-0006/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двадцатого собрания</w:t>
      </w:r>
      <w:r>
        <w:fldChar w:fldCharType="end"/>
      </w:r>
      <w:r w:rsidRPr="007724A2">
        <w:rPr>
          <w:lang w:val="ru-RU"/>
        </w:rPr>
        <w:t xml:space="preserve"> РГС-Интернет, состоявшегося 4</w:t>
      </w:r>
      <w:r w:rsidR="005F7D4F">
        <w:rPr>
          <w:lang w:val="ru-RU"/>
        </w:rPr>
        <w:t> </w:t>
      </w:r>
      <w:r w:rsidRPr="007724A2">
        <w:rPr>
          <w:lang w:val="ru-RU"/>
        </w:rPr>
        <w:t>октября 2024</w:t>
      </w:r>
      <w:r w:rsidR="002E7F83">
        <w:rPr>
          <w:lang w:val="ru-RU"/>
        </w:rPr>
        <w:t> </w:t>
      </w:r>
      <w:r w:rsidRPr="007724A2">
        <w:rPr>
          <w:lang w:val="ru-RU"/>
        </w:rPr>
        <w:t>года:</w:t>
      </w:r>
      <w:hyperlink r:id="rId9" w:history="1"/>
    </w:p>
    <w:p w14:paraId="02B3C3BB" w14:textId="77777777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a)</w:t>
      </w:r>
      <w:r w:rsidRPr="002E7F83">
        <w:rPr>
          <w:lang w:val="ru-RU"/>
        </w:rPr>
        <w:tab/>
        <w:t>секретариат начал открытые консультации (октябрь 2024 г. – январь 2025 г.) по теме "Роль государственной политики в содействии многоязычию интернета";</w:t>
      </w:r>
    </w:p>
    <w:p w14:paraId="45688731" w14:textId="4A2B24CA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b)</w:t>
      </w:r>
      <w:r w:rsidRPr="002E7F83">
        <w:rPr>
          <w:lang w:val="ru-RU"/>
        </w:rPr>
        <w:tab/>
        <w:t>резюме открытых консультаций по теме "Аспекты развития, обеспечивающие укрепление интернета" было представлено в рамках отчета Председателя Совету 2025 года.</w:t>
      </w:r>
    </w:p>
    <w:p w14:paraId="56174DBA" w14:textId="3A66EC5B" w:rsidR="007724A2" w:rsidRPr="007724A2" w:rsidRDefault="007724A2" w:rsidP="007724A2">
      <w:pPr>
        <w:rPr>
          <w:bCs/>
          <w:lang w:val="ru-RU"/>
        </w:rPr>
      </w:pPr>
      <w:r w:rsidRPr="007724A2">
        <w:rPr>
          <w:lang w:val="ru-RU"/>
        </w:rPr>
        <w:t>2.4</w:t>
      </w:r>
      <w:r w:rsidRPr="007724A2">
        <w:rPr>
          <w:lang w:val="ru-RU"/>
        </w:rPr>
        <w:tab/>
        <w:t xml:space="preserve">Основные результаты 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25-</w:instrText>
      </w:r>
      <w:r>
        <w:instrText>RCLINTPOL</w:instrText>
      </w:r>
      <w:r w:rsidRPr="00667846">
        <w:rPr>
          <w:lang w:val="ru-RU"/>
        </w:rPr>
        <w:instrText>21-</w:instrText>
      </w:r>
      <w:r>
        <w:instrText>C</w:instrText>
      </w:r>
      <w:r w:rsidRPr="00667846">
        <w:rPr>
          <w:lang w:val="ru-RU"/>
        </w:rPr>
        <w:instrText>-0010/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двадцать первого собрания</w:t>
      </w:r>
      <w:r>
        <w:fldChar w:fldCharType="end"/>
      </w:r>
      <w:r w:rsidRPr="007724A2">
        <w:rPr>
          <w:lang w:val="ru-RU"/>
        </w:rPr>
        <w:t xml:space="preserve"> РГС-Интернет, состоявшегося 19−20</w:t>
      </w:r>
      <w:r w:rsidRPr="002E7F83">
        <w:rPr>
          <w:lang w:val="ru-RU"/>
        </w:rPr>
        <w:t> </w:t>
      </w:r>
      <w:r w:rsidRPr="007724A2">
        <w:rPr>
          <w:lang w:val="ru-RU"/>
        </w:rPr>
        <w:t>февраля 2025 года: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25-</w:instrText>
      </w:r>
      <w:r>
        <w:instrText>RCLINTPOL</w:instrText>
      </w:r>
      <w:r w:rsidRPr="00667846">
        <w:rPr>
          <w:lang w:val="ru-RU"/>
        </w:rPr>
        <w:instrText>21-</w:instrText>
      </w:r>
      <w:r>
        <w:instrText>C</w:instrText>
      </w:r>
      <w:r w:rsidRPr="00667846">
        <w:rPr>
          <w:lang w:val="ru-RU"/>
        </w:rPr>
        <w:instrText>-0010/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570DAAC4" w14:textId="77777777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a)</w:t>
      </w:r>
      <w:r w:rsidRPr="002E7F83">
        <w:rPr>
          <w:lang w:val="ru-RU"/>
        </w:rPr>
        <w:tab/>
        <w:t>секретариат МСЭ принял решение провести следующий раунд открытых консультаций (</w:t>
      </w:r>
      <w:proofErr w:type="gramStart"/>
      <w:r w:rsidRPr="002E7F83">
        <w:rPr>
          <w:lang w:val="ru-RU"/>
        </w:rPr>
        <w:t>февраль–сентябрь</w:t>
      </w:r>
      <w:proofErr w:type="gramEnd"/>
      <w:r w:rsidRPr="002E7F83">
        <w:rPr>
          <w:lang w:val="ru-RU"/>
        </w:rPr>
        <w:t xml:space="preserve"> 2025 г.) по теме "Обеспечение реальной возможности установления соединений для развивающихся стран, не имеющих выхода к морю (ЛЛДС)";</w:t>
      </w:r>
    </w:p>
    <w:p w14:paraId="425D0502" w14:textId="6CC110CE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b)</w:t>
      </w:r>
      <w:r w:rsidRPr="002E7F83">
        <w:rPr>
          <w:lang w:val="ru-RU"/>
        </w:rPr>
        <w:tab/>
        <w:t>резюме открытых консультаций по теме "Роль государственной политики в содействии многоязычию интернета" было представлено в рамках отчета Председателя Совету 2025</w:t>
      </w:r>
      <w:r w:rsidR="005F7D4F">
        <w:rPr>
          <w:lang w:val="ru-RU"/>
        </w:rPr>
        <w:t> </w:t>
      </w:r>
      <w:r w:rsidRPr="002E7F83">
        <w:rPr>
          <w:lang w:val="ru-RU"/>
        </w:rPr>
        <w:t>года.</w:t>
      </w:r>
    </w:p>
    <w:p w14:paraId="0595F579" w14:textId="54D7E055" w:rsidR="007724A2" w:rsidRPr="007724A2" w:rsidRDefault="007724A2" w:rsidP="007724A2">
      <w:pPr>
        <w:rPr>
          <w:bCs/>
          <w:lang w:val="ru-RU"/>
        </w:rPr>
      </w:pPr>
      <w:r w:rsidRPr="007724A2">
        <w:rPr>
          <w:lang w:val="ru-RU"/>
        </w:rPr>
        <w:t>2.5</w:t>
      </w:r>
      <w:r w:rsidRPr="007724A2">
        <w:rPr>
          <w:lang w:val="ru-RU"/>
        </w:rPr>
        <w:tab/>
        <w:t xml:space="preserve">Основные результаты 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25-</w:instrText>
      </w:r>
      <w:r>
        <w:instrText>RCLINTPOL</w:instrText>
      </w:r>
      <w:r w:rsidRPr="00667846">
        <w:rPr>
          <w:lang w:val="ru-RU"/>
        </w:rPr>
        <w:instrText>22-</w:instrText>
      </w:r>
      <w:r>
        <w:instrText>C</w:instrText>
      </w:r>
      <w:r w:rsidRPr="00667846">
        <w:rPr>
          <w:lang w:val="ru-RU"/>
        </w:rPr>
        <w:instrText>-0006/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двадцать второго собрания</w:t>
      </w:r>
      <w:r>
        <w:fldChar w:fldCharType="end"/>
      </w:r>
      <w:r w:rsidRPr="007724A2">
        <w:rPr>
          <w:lang w:val="ru-RU"/>
        </w:rPr>
        <w:t xml:space="preserve"> РГС-Интернет, состоявшегося 15−16</w:t>
      </w:r>
      <w:r w:rsidRPr="002E7F83">
        <w:rPr>
          <w:lang w:val="ru-RU"/>
        </w:rPr>
        <w:t> </w:t>
      </w:r>
      <w:r w:rsidRPr="007724A2">
        <w:rPr>
          <w:lang w:val="ru-RU"/>
        </w:rPr>
        <w:t>сентября 2025 года: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25-</w:instrText>
      </w:r>
      <w:r>
        <w:instrText>RCLINTPOL</w:instrText>
      </w:r>
      <w:r w:rsidRPr="00667846">
        <w:rPr>
          <w:lang w:val="ru-RU"/>
        </w:rPr>
        <w:instrText>22-</w:instrText>
      </w:r>
      <w:r>
        <w:instrText>C</w:instrText>
      </w:r>
      <w:r w:rsidRPr="00667846">
        <w:rPr>
          <w:lang w:val="ru-RU"/>
        </w:rPr>
        <w:instrText>-0006/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64F6CAF8" w14:textId="77777777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a)</w:t>
      </w:r>
      <w:r w:rsidRPr="002E7F83">
        <w:rPr>
          <w:lang w:val="ru-RU"/>
        </w:rPr>
        <w:tab/>
        <w:t>резюме открытых консультаций по теме "Обеспечение реальной возможности установления соединений для развивающихся стран, не имеющих выхода к морю (ЛЛДС)", будет представлено в рамках отчета Председателя Совету 2026 года;</w:t>
      </w:r>
    </w:p>
    <w:p w14:paraId="6AD565C8" w14:textId="77777777" w:rsidR="007724A2" w:rsidRPr="002E7F83" w:rsidRDefault="007724A2" w:rsidP="007724A2">
      <w:pPr>
        <w:pStyle w:val="enumlev1"/>
        <w:rPr>
          <w:bCs/>
          <w:lang w:val="ru-RU"/>
        </w:rPr>
      </w:pPr>
      <w:r w:rsidRPr="002E7F83">
        <w:rPr>
          <w:i/>
          <w:iCs/>
          <w:lang w:val="ru-RU"/>
        </w:rPr>
        <w:t>b)</w:t>
      </w:r>
      <w:r w:rsidRPr="002E7F83">
        <w:rPr>
          <w:lang w:val="ru-RU"/>
        </w:rPr>
        <w:tab/>
        <w:t>все полученные вклады были обсуждены, в том числе и те, в которых представлены темы для будущих открытых консультаций, но консенсуса достичь не удалось.</w:t>
      </w:r>
    </w:p>
    <w:p w14:paraId="17AE93C2" w14:textId="77777777" w:rsidR="007724A2" w:rsidRPr="007724A2" w:rsidRDefault="007724A2" w:rsidP="007724A2">
      <w:pPr>
        <w:rPr>
          <w:bCs/>
          <w:lang w:val="ru-RU"/>
        </w:rPr>
      </w:pPr>
      <w:r w:rsidRPr="007724A2">
        <w:rPr>
          <w:lang w:val="ru-RU"/>
        </w:rPr>
        <w:t>2.6</w:t>
      </w:r>
      <w:r w:rsidRPr="007724A2">
        <w:rPr>
          <w:lang w:val="ru-RU"/>
        </w:rPr>
        <w:tab/>
        <w:t xml:space="preserve">Основные результаты 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26-</w:instrText>
      </w:r>
      <w:r>
        <w:instrText>RCLINTPOL</w:instrText>
      </w:r>
      <w:r w:rsidRPr="00667846">
        <w:rPr>
          <w:lang w:val="ru-RU"/>
        </w:rPr>
        <w:instrText>23-</w:instrText>
      </w:r>
      <w:r>
        <w:instrText>C</w:instrText>
      </w:r>
      <w:r w:rsidRPr="00667846">
        <w:rPr>
          <w:lang w:val="ru-RU"/>
        </w:rPr>
        <w:instrText>-0007/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 w:rsidRPr="007724A2">
        <w:rPr>
          <w:rStyle w:val="Hyperlink"/>
          <w:lang w:val="ru-RU"/>
        </w:rPr>
        <w:t>двадцать третьего собрания</w:t>
      </w:r>
      <w:r>
        <w:fldChar w:fldCharType="end"/>
      </w:r>
      <w:r w:rsidRPr="007724A2">
        <w:rPr>
          <w:lang w:val="ru-RU"/>
        </w:rPr>
        <w:t xml:space="preserve"> РГС-Интернет, состоявшегося 20 января 2026 года:</w:t>
      </w:r>
      <w:r>
        <w:fldChar w:fldCharType="begin"/>
      </w:r>
      <w:r>
        <w:instrText>HYPERLINK</w:instrText>
      </w:r>
      <w:r w:rsidRPr="00667846">
        <w:rPr>
          <w:lang w:val="ru-RU"/>
        </w:rPr>
        <w:instrText xml:space="preserve"> "</w:instrText>
      </w:r>
      <w:r>
        <w:instrText>https</w:instrText>
      </w:r>
      <w:r w:rsidRPr="00667846">
        <w:rPr>
          <w:lang w:val="ru-RU"/>
        </w:rPr>
        <w:instrText>://</w:instrText>
      </w:r>
      <w:r>
        <w:instrText>www</w:instrText>
      </w:r>
      <w:r w:rsidRPr="00667846">
        <w:rPr>
          <w:lang w:val="ru-RU"/>
        </w:rPr>
        <w:instrText>.</w:instrText>
      </w:r>
      <w:r>
        <w:instrText>itu</w:instrText>
      </w:r>
      <w:r w:rsidRPr="00667846">
        <w:rPr>
          <w:lang w:val="ru-RU"/>
        </w:rPr>
        <w:instrText>.</w:instrText>
      </w:r>
      <w:r>
        <w:instrText>int</w:instrText>
      </w:r>
      <w:r w:rsidRPr="00667846">
        <w:rPr>
          <w:lang w:val="ru-RU"/>
        </w:rPr>
        <w:instrText>/</w:instrText>
      </w:r>
      <w:r>
        <w:instrText>md</w:instrText>
      </w:r>
      <w:r w:rsidRPr="00667846">
        <w:rPr>
          <w:lang w:val="ru-RU"/>
        </w:rPr>
        <w:instrText>/</w:instrText>
      </w:r>
      <w:r>
        <w:instrText>S</w:instrText>
      </w:r>
      <w:r w:rsidRPr="00667846">
        <w:rPr>
          <w:lang w:val="ru-RU"/>
        </w:rPr>
        <w:instrText>26-</w:instrText>
      </w:r>
      <w:r>
        <w:instrText>RCLINTPOL</w:instrText>
      </w:r>
      <w:r w:rsidRPr="00667846">
        <w:rPr>
          <w:lang w:val="ru-RU"/>
        </w:rPr>
        <w:instrText>23-</w:instrText>
      </w:r>
      <w:r>
        <w:instrText>C</w:instrText>
      </w:r>
      <w:r w:rsidRPr="00667846">
        <w:rPr>
          <w:lang w:val="ru-RU"/>
        </w:rPr>
        <w:instrText>-0007/</w:instrText>
      </w:r>
      <w:r>
        <w:instrText>en</w:instrText>
      </w:r>
      <w:r w:rsidRPr="00667846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1F6734BF" w14:textId="77777777" w:rsidR="007724A2" w:rsidRPr="002E7F83" w:rsidRDefault="007724A2" w:rsidP="007724A2">
      <w:pPr>
        <w:pStyle w:val="enumlev1"/>
        <w:rPr>
          <w:lang w:val="ru-RU"/>
        </w:rPr>
      </w:pPr>
      <w:r w:rsidRPr="002E7F83">
        <w:rPr>
          <w:i/>
          <w:iCs/>
          <w:lang w:val="ru-RU"/>
        </w:rPr>
        <w:t>a)</w:t>
      </w:r>
      <w:r w:rsidRPr="002E7F83">
        <w:rPr>
          <w:lang w:val="ru-RU"/>
        </w:rPr>
        <w:tab/>
        <w:t>напомнив о решении, принятом РГС по ВВУИО и ЦУР, подготовить для Совета анализ пробелов в воздействии ВВУИО+20 на текущую работу и мандат МСЭ для рассмотрения и обсуждения Советом, РГС-Интернет предложила Секретариату внести вклад в эту работу в части, относящейся к кругу ведения РГС-Интернет;</w:t>
      </w:r>
    </w:p>
    <w:p w14:paraId="555F50DD" w14:textId="5A0835B6" w:rsidR="007724A2" w:rsidRPr="002E7F83" w:rsidRDefault="007724A2" w:rsidP="007724A2">
      <w:pPr>
        <w:pStyle w:val="enumlev1"/>
        <w:rPr>
          <w:lang w:val="ru-RU"/>
        </w:rPr>
      </w:pPr>
      <w:r w:rsidRPr="002E7F83">
        <w:rPr>
          <w:i/>
          <w:iCs/>
          <w:lang w:val="ru-RU"/>
        </w:rPr>
        <w:t>b)</w:t>
      </w:r>
      <w:r w:rsidRPr="002E7F83">
        <w:rPr>
          <w:lang w:val="ru-RU"/>
        </w:rPr>
        <w:tab/>
        <w:t>Группа отложила рассмотрение вопроса о темах для будущих консультаций до следующего собрания РГС-Интернет, если Полномочная конференция 2026 года (ПК</w:t>
      </w:r>
      <w:r w:rsidRPr="002E7F83">
        <w:rPr>
          <w:lang w:val="ru-RU"/>
        </w:rPr>
        <w:noBreakHyphen/>
        <w:t xml:space="preserve">26) примет решение о продолжении открытых консультаций. </w:t>
      </w:r>
    </w:p>
    <w:p w14:paraId="44AE0115" w14:textId="77777777" w:rsidR="007724A2" w:rsidRPr="002E7F83" w:rsidRDefault="007724A2" w:rsidP="007724A2">
      <w:pPr>
        <w:pStyle w:val="Heading1"/>
        <w:rPr>
          <w:lang w:val="ru-RU"/>
        </w:rPr>
      </w:pPr>
      <w:r w:rsidRPr="002E7F83">
        <w:rPr>
          <w:lang w:val="ru-RU"/>
        </w:rPr>
        <w:t>3</w:t>
      </w:r>
      <w:r w:rsidRPr="002E7F83">
        <w:rPr>
          <w:lang w:val="ru-RU"/>
        </w:rPr>
        <w:tab/>
        <w:t>Рекомендации для ПК-26</w:t>
      </w:r>
    </w:p>
    <w:p w14:paraId="626C5174" w14:textId="77777777" w:rsidR="007724A2" w:rsidRPr="007724A2" w:rsidRDefault="007724A2" w:rsidP="007724A2">
      <w:pPr>
        <w:rPr>
          <w:lang w:val="ru-RU"/>
        </w:rPr>
      </w:pPr>
      <w:r w:rsidRPr="007724A2">
        <w:rPr>
          <w:lang w:val="ru-RU"/>
        </w:rPr>
        <w:t>3.1</w:t>
      </w:r>
      <w:r w:rsidRPr="007724A2">
        <w:rPr>
          <w:lang w:val="ru-RU"/>
        </w:rPr>
        <w:tab/>
        <w:t>Председатель выразил признательность всем членам за их активное участие и вовлеченность в деятельность РГС-Интернет, отметив, что с 2023 по 2026 год Группой была проделана масштабная работа по широкому кругу актуальных и важных вопросов. В частности, были проведены содержательные обсуждения и конструктивные консультации с участием многих заинтересованных сторон, которые продолжают пополнять уникальное и богатое хранилище материалов консультаций, находящееся в ведении Секретариата МСЭ. В рамках выполнения своего мандата РГС-Интернет сыграла важную роль в продвижении глобального диалога по международным вопросам государственной политики, связанным с интернетом. Председатель предлагает ПК-26 рассмотреть вопрос о продолжении работы и продлении мандата РГС-Интернет, а также настоятельно призывает Государства-Члены рассмотреть пути активизации деятельности и усиления влияния РГС-Интернет и представить соответствующие предложения на рассмотрение ПК-26.</w:t>
      </w:r>
    </w:p>
    <w:p w14:paraId="707DAC46" w14:textId="77777777" w:rsidR="007724A2" w:rsidRPr="007724A2" w:rsidRDefault="007724A2" w:rsidP="007724A2">
      <w:pPr>
        <w:rPr>
          <w:lang w:val="ru-RU"/>
        </w:rPr>
      </w:pPr>
      <w:r w:rsidRPr="007724A2">
        <w:rPr>
          <w:lang w:val="ru-RU"/>
        </w:rPr>
        <w:t>3.2</w:t>
      </w:r>
      <w:r w:rsidRPr="007724A2">
        <w:rPr>
          <w:lang w:val="ru-RU"/>
        </w:rPr>
        <w:tab/>
        <w:t>От имени РГС-Интернет Председатель выразил личную благодарность всем Государствам – Членам МСЭ, которые представили вклады и приняли участие в работе Группы, заместителям Председателя, Генеральному секретарю, заместителю Генерального секретаря, Директорам БСЭ, БР и БРЭ, а также Генеральному секретариату за их эффективную помощь во время собраний РГС-Интернет.</w:t>
      </w:r>
    </w:p>
    <w:p w14:paraId="364E7018" w14:textId="13CD6538" w:rsidR="00666735" w:rsidRPr="00666735" w:rsidRDefault="00666735" w:rsidP="007A2272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666735">
        <w:rPr>
          <w:lang w:val="ru-RU"/>
        </w:rPr>
        <w:tab/>
        <w:t xml:space="preserve">Войцех </w:t>
      </w:r>
      <w:proofErr w:type="spellStart"/>
      <w:r w:rsidRPr="00666735">
        <w:rPr>
          <w:lang w:val="ru-RU"/>
        </w:rPr>
        <w:t>Березовски</w:t>
      </w:r>
      <w:proofErr w:type="spellEnd"/>
      <w:r w:rsidRPr="00666735">
        <w:rPr>
          <w:lang w:val="ru-RU"/>
        </w:rPr>
        <w:t xml:space="preserve"> (Польша)</w:t>
      </w:r>
      <w:r w:rsidRPr="002E7F83">
        <w:rPr>
          <w:lang w:val="ru-RU"/>
        </w:rPr>
        <w:br/>
      </w:r>
      <w:r w:rsidRPr="002E7F83">
        <w:rPr>
          <w:lang w:val="ru-RU"/>
        </w:rPr>
        <w:tab/>
      </w:r>
      <w:r w:rsidRPr="00666735">
        <w:rPr>
          <w:lang w:val="ru-RU"/>
        </w:rPr>
        <w:t>Председатель РГС-Интернет</w:t>
      </w:r>
      <w:bookmarkEnd w:id="7"/>
    </w:p>
    <w:sectPr w:rsidR="00666735" w:rsidRPr="00666735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A754" w14:textId="77777777" w:rsidR="00B9656F" w:rsidRDefault="00B9656F">
      <w:r>
        <w:separator/>
      </w:r>
    </w:p>
  </w:endnote>
  <w:endnote w:type="continuationSeparator" w:id="0">
    <w:p w14:paraId="1FC0A93D" w14:textId="77777777" w:rsidR="00B9656F" w:rsidRDefault="00B9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68FAA6" w14:textId="77777777" w:rsidTr="00E31DCE">
      <w:trPr>
        <w:jc w:val="center"/>
      </w:trPr>
      <w:tc>
        <w:tcPr>
          <w:tcW w:w="1803" w:type="dxa"/>
          <w:vAlign w:val="center"/>
        </w:tcPr>
        <w:p w14:paraId="2791ED9C" w14:textId="6F1869CA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B9656F" w:rsidRPr="00B9656F">
            <w:rPr>
              <w:noProof/>
            </w:rPr>
            <w:t>26004</w:t>
          </w:r>
          <w:r w:rsidR="00666735">
            <w:rPr>
              <w:noProof/>
            </w:rPr>
            <w:t>6</w:t>
          </w:r>
          <w:r w:rsidR="007724A2">
            <w:rPr>
              <w:noProof/>
            </w:rPr>
            <w:t>5</w:t>
          </w:r>
        </w:p>
      </w:tc>
      <w:tc>
        <w:tcPr>
          <w:tcW w:w="8261" w:type="dxa"/>
        </w:tcPr>
        <w:p w14:paraId="2455534A" w14:textId="21A90B6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66735">
            <w:rPr>
              <w:bCs/>
              <w:lang w:val="en-US"/>
            </w:rPr>
            <w:t>5</w:t>
          </w:r>
          <w:r w:rsidR="007724A2">
            <w:rPr>
              <w:bCs/>
              <w:lang w:val="en-US"/>
            </w:rPr>
            <w:t>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64980E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A0C7D99" w14:textId="77777777" w:rsidTr="00E31DCE">
      <w:trPr>
        <w:jc w:val="center"/>
      </w:trPr>
      <w:tc>
        <w:tcPr>
          <w:tcW w:w="1803" w:type="dxa"/>
          <w:vAlign w:val="center"/>
        </w:tcPr>
        <w:p w14:paraId="56B269D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5946C54" w14:textId="6505C79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66735">
            <w:rPr>
              <w:bCs/>
              <w:lang w:val="en-US"/>
            </w:rPr>
            <w:t>5</w:t>
          </w:r>
          <w:r w:rsidR="007724A2">
            <w:rPr>
              <w:bCs/>
              <w:lang w:val="en-US"/>
            </w:rPr>
            <w:t>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C3B416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B9AA" w14:textId="77777777" w:rsidR="00B9656F" w:rsidRDefault="00B9656F">
      <w:r>
        <w:t>____________________</w:t>
      </w:r>
    </w:p>
  </w:footnote>
  <w:footnote w:type="continuationSeparator" w:id="0">
    <w:p w14:paraId="31FFD77A" w14:textId="77777777" w:rsidR="00B9656F" w:rsidRDefault="00B9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6B5C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53657F85" wp14:editId="77D9E40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F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2E7F83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30B51"/>
    <w:rsid w:val="005A64D5"/>
    <w:rsid w:val="005B3DEC"/>
    <w:rsid w:val="005F7D4F"/>
    <w:rsid w:val="00601994"/>
    <w:rsid w:val="00660449"/>
    <w:rsid w:val="00666735"/>
    <w:rsid w:val="00667846"/>
    <w:rsid w:val="00672F8A"/>
    <w:rsid w:val="006E2D42"/>
    <w:rsid w:val="00703676"/>
    <w:rsid w:val="00707304"/>
    <w:rsid w:val="00732269"/>
    <w:rsid w:val="00762555"/>
    <w:rsid w:val="0077110E"/>
    <w:rsid w:val="007724A2"/>
    <w:rsid w:val="00784980"/>
    <w:rsid w:val="00785ABD"/>
    <w:rsid w:val="00796BD3"/>
    <w:rsid w:val="007A2272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E2E98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A3D6A"/>
    <w:rsid w:val="00AE2C85"/>
    <w:rsid w:val="00B0107F"/>
    <w:rsid w:val="00B12A37"/>
    <w:rsid w:val="00B41837"/>
    <w:rsid w:val="00B63EF2"/>
    <w:rsid w:val="00B9656F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33BC6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16BBF"/>
  <w15:docId w15:val="{24E74A4B-61BB-4984-B956-28A49C1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RCLINTPOL19-C-0007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4-RCLINTPOL19-C-0003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RCLINTPOL20-C-0006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4</Pages>
  <Words>1051</Words>
  <Characters>7231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8218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international Internet-related public policy issues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2026-04-17T11:14:00Z</dcterms:created>
  <dcterms:modified xsi:type="dcterms:W3CDTF">2026-04-17T11:14:00Z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