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4B26B7D5" w14:textId="77777777" w:rsidTr="00796BDB">
        <w:trPr>
          <w:cantSplit/>
          <w:trHeight w:val="23"/>
        </w:trPr>
        <w:tc>
          <w:tcPr>
            <w:tcW w:w="3969" w:type="dxa"/>
            <w:vMerge w:val="restart"/>
            <w:tcMar>
              <w:left w:w="0" w:type="dxa"/>
            </w:tcMar>
          </w:tcPr>
          <w:p w14:paraId="0BDF76FB" w14:textId="48EB7740" w:rsidR="00D72F49" w:rsidRPr="00E85629" w:rsidRDefault="00D72F49" w:rsidP="00796BDB">
            <w:pPr>
              <w:tabs>
                <w:tab w:val="left" w:pos="851"/>
              </w:tabs>
              <w:spacing w:before="0" w:line="240" w:lineRule="atLeast"/>
              <w:rPr>
                <w:b/>
              </w:rPr>
            </w:pPr>
            <w:r w:rsidRPr="00122CE1">
              <w:rPr>
                <w:b/>
              </w:rPr>
              <w:t>Point de l'ordre du jour</w:t>
            </w:r>
            <w:r>
              <w:rPr>
                <w:b/>
              </w:rPr>
              <w:t>:</w:t>
            </w:r>
            <w:r w:rsidR="00AF5F8A">
              <w:rPr>
                <w:b/>
              </w:rPr>
              <w:t xml:space="preserve"> PL</w:t>
            </w:r>
            <w:r w:rsidR="002A1348">
              <w:rPr>
                <w:b/>
              </w:rPr>
              <w:t>-</w:t>
            </w:r>
            <w:r w:rsidR="00AF5F8A">
              <w:rPr>
                <w:b/>
              </w:rPr>
              <w:t>2</w:t>
            </w:r>
          </w:p>
        </w:tc>
        <w:tc>
          <w:tcPr>
            <w:tcW w:w="5245" w:type="dxa"/>
          </w:tcPr>
          <w:p w14:paraId="16E43089" w14:textId="3EB5EB0F"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AF5F8A">
              <w:rPr>
                <w:b/>
              </w:rPr>
              <w:t>51</w:t>
            </w:r>
            <w:r>
              <w:rPr>
                <w:b/>
              </w:rPr>
              <w:t>-F</w:t>
            </w:r>
          </w:p>
        </w:tc>
      </w:tr>
      <w:tr w:rsidR="00D72F49" w:rsidRPr="00C049D7" w14:paraId="46B96DE5" w14:textId="77777777" w:rsidTr="00796BDB">
        <w:trPr>
          <w:cantSplit/>
        </w:trPr>
        <w:tc>
          <w:tcPr>
            <w:tcW w:w="3969" w:type="dxa"/>
            <w:vMerge/>
          </w:tcPr>
          <w:p w14:paraId="27674BD5" w14:textId="77777777" w:rsidR="00D72F49" w:rsidRPr="00813E5E" w:rsidRDefault="00D72F49" w:rsidP="00796BDB">
            <w:pPr>
              <w:tabs>
                <w:tab w:val="left" w:pos="851"/>
              </w:tabs>
              <w:spacing w:line="240" w:lineRule="atLeast"/>
              <w:rPr>
                <w:b/>
              </w:rPr>
            </w:pPr>
          </w:p>
        </w:tc>
        <w:tc>
          <w:tcPr>
            <w:tcW w:w="5245" w:type="dxa"/>
          </w:tcPr>
          <w:p w14:paraId="40D501F8" w14:textId="2B85DF0B" w:rsidR="00D72F49" w:rsidRPr="00FC6D7D" w:rsidRDefault="00AF5F8A" w:rsidP="00796BDB">
            <w:pPr>
              <w:tabs>
                <w:tab w:val="left" w:pos="851"/>
              </w:tabs>
              <w:spacing w:before="0"/>
              <w:jc w:val="right"/>
              <w:rPr>
                <w:b/>
                <w:lang w:val="en-GB"/>
              </w:rPr>
            </w:pPr>
            <w:r>
              <w:rPr>
                <w:b/>
              </w:rPr>
              <w:t>11 mars 2026</w:t>
            </w:r>
          </w:p>
        </w:tc>
      </w:tr>
      <w:tr w:rsidR="00D72F49" w:rsidRPr="00813E5E" w14:paraId="5F160B58" w14:textId="77777777" w:rsidTr="00796BDB">
        <w:trPr>
          <w:cantSplit/>
          <w:trHeight w:val="23"/>
        </w:trPr>
        <w:tc>
          <w:tcPr>
            <w:tcW w:w="3969" w:type="dxa"/>
            <w:vMerge/>
          </w:tcPr>
          <w:p w14:paraId="52B9CC1F" w14:textId="77777777" w:rsidR="00D72F49" w:rsidRPr="00FC6D7D" w:rsidRDefault="00D72F49" w:rsidP="00796BDB">
            <w:pPr>
              <w:tabs>
                <w:tab w:val="left" w:pos="851"/>
              </w:tabs>
              <w:spacing w:line="240" w:lineRule="atLeast"/>
              <w:rPr>
                <w:b/>
                <w:lang w:val="en-GB"/>
              </w:rPr>
            </w:pPr>
          </w:p>
        </w:tc>
        <w:tc>
          <w:tcPr>
            <w:tcW w:w="5245" w:type="dxa"/>
          </w:tcPr>
          <w:p w14:paraId="3CD8AA9D"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2FE08A62" w14:textId="77777777" w:rsidTr="00796BDB">
        <w:trPr>
          <w:cantSplit/>
          <w:trHeight w:val="23"/>
        </w:trPr>
        <w:tc>
          <w:tcPr>
            <w:tcW w:w="3969" w:type="dxa"/>
          </w:tcPr>
          <w:p w14:paraId="6BBE25A7" w14:textId="77777777" w:rsidR="00D72F49" w:rsidRPr="00813E5E" w:rsidRDefault="00D72F49" w:rsidP="00796BDB">
            <w:pPr>
              <w:tabs>
                <w:tab w:val="left" w:pos="851"/>
              </w:tabs>
              <w:spacing w:line="240" w:lineRule="atLeast"/>
              <w:rPr>
                <w:b/>
              </w:rPr>
            </w:pPr>
          </w:p>
        </w:tc>
        <w:tc>
          <w:tcPr>
            <w:tcW w:w="5245" w:type="dxa"/>
          </w:tcPr>
          <w:p w14:paraId="78B76D14" w14:textId="77777777" w:rsidR="00D72F49" w:rsidRDefault="00D72F49" w:rsidP="00796BDB">
            <w:pPr>
              <w:tabs>
                <w:tab w:val="left" w:pos="851"/>
              </w:tabs>
              <w:spacing w:before="0" w:line="240" w:lineRule="atLeast"/>
              <w:jc w:val="right"/>
              <w:rPr>
                <w:b/>
              </w:rPr>
            </w:pPr>
          </w:p>
        </w:tc>
      </w:tr>
      <w:tr w:rsidR="00D72F49" w:rsidRPr="00122CE1" w14:paraId="5B91F784" w14:textId="77777777" w:rsidTr="00796BDB">
        <w:trPr>
          <w:cantSplit/>
        </w:trPr>
        <w:tc>
          <w:tcPr>
            <w:tcW w:w="9214" w:type="dxa"/>
            <w:gridSpan w:val="2"/>
            <w:tcMar>
              <w:left w:w="0" w:type="dxa"/>
            </w:tcMar>
          </w:tcPr>
          <w:p w14:paraId="54299DA7" w14:textId="49F52D9D" w:rsidR="00D72F49" w:rsidRPr="00C42437" w:rsidRDefault="00D72F49" w:rsidP="002C4CA1">
            <w:pPr>
              <w:pStyle w:val="Source"/>
              <w:framePr w:hSpace="0" w:wrap="auto" w:vAnchor="margin" w:hAnchor="text" w:xAlign="left" w:yAlign="inline"/>
              <w:rPr>
                <w:lang w:val="fr-CH"/>
              </w:rPr>
            </w:pPr>
            <w:r w:rsidRPr="002C4CA1">
              <w:t>Rapport</w:t>
            </w:r>
            <w:r w:rsidRPr="00D72F49">
              <w:t xml:space="preserve"> </w:t>
            </w:r>
            <w:r w:rsidR="00AF5F8A" w:rsidRPr="00AF5F8A">
              <w:t>du Président du GTC-Internet</w:t>
            </w:r>
          </w:p>
        </w:tc>
      </w:tr>
      <w:tr w:rsidR="00D72F49" w:rsidRPr="00813E5E" w14:paraId="44373780" w14:textId="77777777" w:rsidTr="00796BDB">
        <w:trPr>
          <w:cantSplit/>
        </w:trPr>
        <w:tc>
          <w:tcPr>
            <w:tcW w:w="9214" w:type="dxa"/>
            <w:gridSpan w:val="2"/>
            <w:tcMar>
              <w:left w:w="0" w:type="dxa"/>
            </w:tcMar>
          </w:tcPr>
          <w:p w14:paraId="09D179B8" w14:textId="5DF4FB85" w:rsidR="00D72F49" w:rsidRPr="00AF5F8A" w:rsidRDefault="002A1348" w:rsidP="00796BDB">
            <w:pPr>
              <w:pStyle w:val="Subtitle"/>
              <w:framePr w:hSpace="0" w:wrap="auto" w:hAnchor="text" w:xAlign="left" w:yAlign="inline"/>
              <w:rPr>
                <w:sz w:val="32"/>
                <w:szCs w:val="32"/>
                <w:lang w:val="fr-FR"/>
              </w:rPr>
            </w:pPr>
            <w:r w:rsidRPr="00AF5F8A">
              <w:rPr>
                <w:rFonts w:cstheme="minorHAnsi"/>
                <w:sz w:val="32"/>
                <w:szCs w:val="32"/>
                <w:lang w:val="fr-FR"/>
              </w:rPr>
              <w:t>RAPPORT SUR LES RÉSULTATS DES 22ème ET 23ème RÉUNIONS DU GROUPE DE TRAVAIL DU CONSEIL SUR LES QUESTIONS DE POLITIQUES PUBLIQUES INTERNATIONALES RELATIVES À L'INTERNET</w:t>
            </w:r>
          </w:p>
        </w:tc>
      </w:tr>
      <w:tr w:rsidR="00D72F49" w:rsidRPr="00813E5E" w14:paraId="14C9728A" w14:textId="77777777" w:rsidTr="00796BDB">
        <w:trPr>
          <w:cantSplit/>
        </w:trPr>
        <w:tc>
          <w:tcPr>
            <w:tcW w:w="9214" w:type="dxa"/>
            <w:gridSpan w:val="2"/>
            <w:tcBorders>
              <w:top w:val="single" w:sz="4" w:space="0" w:color="auto"/>
              <w:bottom w:val="single" w:sz="4" w:space="0" w:color="auto"/>
            </w:tcBorders>
            <w:tcMar>
              <w:left w:w="0" w:type="dxa"/>
            </w:tcMar>
          </w:tcPr>
          <w:p w14:paraId="1558F10F" w14:textId="77777777" w:rsidR="00D72F49" w:rsidRPr="0099485B" w:rsidRDefault="00F37FE5" w:rsidP="00796BDB">
            <w:pPr>
              <w:spacing w:before="160"/>
              <w:rPr>
                <w:b/>
                <w:bCs/>
                <w:sz w:val="26"/>
                <w:szCs w:val="26"/>
                <w:lang w:val="fr-CH"/>
              </w:rPr>
            </w:pPr>
            <w:r>
              <w:rPr>
                <w:b/>
                <w:bCs/>
                <w:sz w:val="26"/>
                <w:szCs w:val="26"/>
                <w:lang w:val="fr-CH"/>
              </w:rPr>
              <w:t>Objet</w:t>
            </w:r>
          </w:p>
          <w:p w14:paraId="102491D6" w14:textId="5A629002" w:rsidR="00D72F49" w:rsidRPr="005F555E" w:rsidRDefault="00AF5F8A" w:rsidP="002C4CA1">
            <w:pPr>
              <w:jc w:val="both"/>
              <w:rPr>
                <w:spacing w:val="-3"/>
                <w:lang w:val="fr-CH"/>
              </w:rPr>
            </w:pPr>
            <w:r w:rsidRPr="005F555E">
              <w:rPr>
                <w:spacing w:val="-3"/>
                <w:lang w:val="fr-CH"/>
              </w:rPr>
              <w:t>Le présent rapport récapitule les principaux résultats des vingt-deuxième et vingt-troisième réunions du Groupe de travail du Conseil sur les questions de politiques publiques internationales relatives à l'Internet (GTC-Internet),</w:t>
            </w:r>
            <w:r w:rsidR="0040779A" w:rsidRPr="005F555E">
              <w:rPr>
                <w:spacing w:val="-3"/>
                <w:lang w:val="fr-CH"/>
              </w:rPr>
              <w:t xml:space="preserve"> </w:t>
            </w:r>
            <w:r w:rsidRPr="005F555E">
              <w:rPr>
                <w:spacing w:val="-3"/>
                <w:lang w:val="fr-CH"/>
              </w:rPr>
              <w:t>tenues respectivement les 15 et 16 septembre 2025 et le 20</w:t>
            </w:r>
            <w:r w:rsidR="005F555E">
              <w:rPr>
                <w:spacing w:val="-3"/>
                <w:lang w:val="fr-CH"/>
              </w:rPr>
              <w:t> </w:t>
            </w:r>
            <w:r w:rsidRPr="005F555E">
              <w:rPr>
                <w:spacing w:val="-3"/>
                <w:lang w:val="fr-CH"/>
              </w:rPr>
              <w:t>janvier 2026, conformément aux Résolutions 102 (Rév. Bucarest, 2022) et 140 (Rév. Bucarest, 2022) de la Conférence de plénipotentiaires, ainsi qu'aux Résolutions 1305 (Mod. 2019) et 1336 (Mod. 2019) du Conseil.</w:t>
            </w:r>
          </w:p>
          <w:p w14:paraId="65FB79DC"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7B7ED2D2" w14:textId="682E386A" w:rsidR="00D72F49" w:rsidRPr="00122CE1" w:rsidRDefault="00AF5F8A" w:rsidP="00796BDB">
            <w:pPr>
              <w:rPr>
                <w:lang w:val="fr-CH"/>
              </w:rPr>
            </w:pPr>
            <w:r w:rsidRPr="00AF5F8A">
              <w:rPr>
                <w:lang w:val="fr-CH"/>
              </w:rPr>
              <w:t xml:space="preserve">Le Conseil est invité à </w:t>
            </w:r>
            <w:r w:rsidRPr="00AF5F8A">
              <w:rPr>
                <w:b/>
                <w:bCs/>
                <w:lang w:val="fr-CH"/>
              </w:rPr>
              <w:t>prendre note</w:t>
            </w:r>
            <w:r w:rsidRPr="00AF5F8A">
              <w:rPr>
                <w:lang w:val="fr-CH"/>
              </w:rPr>
              <w:t xml:space="preserve"> du présent rapport.</w:t>
            </w:r>
          </w:p>
          <w:p w14:paraId="4B6AC3B1" w14:textId="02F1D6E6" w:rsidR="00D72F49" w:rsidRPr="00122CE1" w:rsidRDefault="00D72F49" w:rsidP="00796BDB">
            <w:pPr>
              <w:spacing w:before="160"/>
              <w:rPr>
                <w:b/>
                <w:bCs/>
                <w:sz w:val="26"/>
                <w:szCs w:val="26"/>
                <w:lang w:val="fr-CH"/>
              </w:rPr>
            </w:pPr>
            <w:r w:rsidRPr="00122CE1">
              <w:rPr>
                <w:b/>
                <w:bCs/>
                <w:sz w:val="26"/>
                <w:szCs w:val="26"/>
                <w:lang w:val="fr-CH"/>
              </w:rPr>
              <w:t>Lien</w:t>
            </w:r>
            <w:r w:rsidR="00AF5F8A">
              <w:rPr>
                <w:b/>
                <w:bCs/>
                <w:sz w:val="26"/>
                <w:szCs w:val="26"/>
                <w:lang w:val="fr-CH"/>
              </w:rPr>
              <w:t>s</w:t>
            </w:r>
            <w:r w:rsidRPr="00122CE1">
              <w:rPr>
                <w:b/>
                <w:bCs/>
                <w:sz w:val="26"/>
                <w:szCs w:val="26"/>
                <w:lang w:val="fr-CH"/>
              </w:rPr>
              <w:t xml:space="preserve"> pertinent</w:t>
            </w:r>
            <w:r w:rsidR="00AF5F8A">
              <w:rPr>
                <w:b/>
                <w:bCs/>
                <w:sz w:val="26"/>
                <w:szCs w:val="26"/>
                <w:lang w:val="fr-CH"/>
              </w:rPr>
              <w:t>s</w:t>
            </w:r>
            <w:r w:rsidRPr="00122CE1">
              <w:rPr>
                <w:b/>
                <w:bCs/>
                <w:sz w:val="26"/>
                <w:szCs w:val="26"/>
                <w:lang w:val="fr-CH"/>
              </w:rPr>
              <w:t xml:space="preserve"> avec le </w:t>
            </w:r>
            <w:r w:rsidR="00F37FE5">
              <w:rPr>
                <w:b/>
                <w:bCs/>
                <w:sz w:val="26"/>
                <w:szCs w:val="26"/>
                <w:lang w:val="fr-CH"/>
              </w:rPr>
              <w:t>p</w:t>
            </w:r>
            <w:r w:rsidRPr="00122CE1">
              <w:rPr>
                <w:b/>
                <w:bCs/>
                <w:sz w:val="26"/>
                <w:szCs w:val="26"/>
                <w:lang w:val="fr-CH"/>
              </w:rPr>
              <w:t>lan stratégique</w:t>
            </w:r>
          </w:p>
          <w:p w14:paraId="59E22B73" w14:textId="355F21F5" w:rsidR="00D72F49" w:rsidRPr="00122CE1" w:rsidRDefault="00AF5F8A" w:rsidP="00796BDB">
            <w:pPr>
              <w:rPr>
                <w:lang w:val="fr-CH"/>
              </w:rPr>
            </w:pPr>
            <w:r w:rsidRPr="00AF5F8A">
              <w:rPr>
                <w:lang w:val="fr-CH"/>
              </w:rPr>
              <w:t>Travaux reposant sur les contributions des membres</w:t>
            </w:r>
            <w:r>
              <w:rPr>
                <w:lang w:val="fr-CH"/>
              </w:rPr>
              <w:t>.</w:t>
            </w:r>
          </w:p>
          <w:p w14:paraId="54A9C5ED"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101AE533" w14:textId="38B006F9" w:rsidR="00D72F49" w:rsidRPr="00882919" w:rsidRDefault="00AF5F8A" w:rsidP="00796BDB">
            <w:pPr>
              <w:rPr>
                <w:szCs w:val="24"/>
              </w:rPr>
            </w:pPr>
            <w:r w:rsidRPr="00AF5F8A">
              <w:rPr>
                <w:szCs w:val="24"/>
              </w:rPr>
              <w:t>Dans les limites du budget alloué pour 2025-2026.</w:t>
            </w:r>
          </w:p>
          <w:p w14:paraId="72D78FAB" w14:textId="77777777" w:rsidR="00D72F49" w:rsidRPr="00813E5E" w:rsidRDefault="00D72F49" w:rsidP="00796BDB">
            <w:pPr>
              <w:spacing w:before="160"/>
              <w:rPr>
                <w:caps/>
                <w:sz w:val="22"/>
              </w:rPr>
            </w:pPr>
            <w:r w:rsidRPr="00813E5E">
              <w:rPr>
                <w:sz w:val="22"/>
              </w:rPr>
              <w:t>____________</w:t>
            </w:r>
            <w:r>
              <w:rPr>
                <w:sz w:val="22"/>
              </w:rPr>
              <w:t>______</w:t>
            </w:r>
          </w:p>
          <w:p w14:paraId="52AF9186" w14:textId="77777777" w:rsidR="00D72F49" w:rsidRDefault="00D72F49" w:rsidP="00796BDB">
            <w:pPr>
              <w:spacing w:before="160"/>
              <w:rPr>
                <w:b/>
                <w:bCs/>
                <w:sz w:val="26"/>
                <w:szCs w:val="26"/>
              </w:rPr>
            </w:pPr>
            <w:r w:rsidRPr="00F16BAB">
              <w:rPr>
                <w:b/>
                <w:bCs/>
                <w:sz w:val="26"/>
                <w:szCs w:val="26"/>
              </w:rPr>
              <w:t>Références</w:t>
            </w:r>
          </w:p>
          <w:p w14:paraId="346EAC01" w14:textId="661D4F93" w:rsidR="00D72F49" w:rsidRPr="002C4CA1" w:rsidRDefault="00AF5F8A" w:rsidP="00CE5172">
            <w:pPr>
              <w:pStyle w:val="Referencetext"/>
              <w:framePr w:hSpace="0" w:wrap="auto" w:vAnchor="margin" w:hAnchor="text" w:xAlign="left" w:yAlign="inline"/>
            </w:pPr>
            <w:r w:rsidRPr="002C4CA1">
              <w:t xml:space="preserve">Résolutions </w:t>
            </w:r>
            <w:hyperlink r:id="rId7" w:history="1">
              <w:r w:rsidRPr="002C4CA1">
                <w:rPr>
                  <w:rStyle w:val="Hyperlink"/>
                  <w:rFonts w:eastAsia="Times New Roman" w:cs="Times New Roman"/>
                </w:rPr>
                <w:t>102 (Rév. Bucarest, 2022)</w:t>
              </w:r>
            </w:hyperlink>
            <w:r w:rsidRPr="002C4CA1">
              <w:t xml:space="preserve"> et </w:t>
            </w:r>
            <w:hyperlink r:id="rId8" w:history="1">
              <w:r w:rsidRPr="002C4CA1">
                <w:rPr>
                  <w:rStyle w:val="Hyperlink"/>
                  <w:rFonts w:eastAsia="Times New Roman" w:cs="Times New Roman"/>
                </w:rPr>
                <w:t>140 (Rév. Bucarest, 2022)</w:t>
              </w:r>
            </w:hyperlink>
            <w:r w:rsidRPr="002C4CA1">
              <w:t xml:space="preserve"> de la Conférence de plénipotentiaires; Résolutions </w:t>
            </w:r>
            <w:hyperlink r:id="rId9" w:history="1">
              <w:r w:rsidRPr="002C4CA1">
                <w:rPr>
                  <w:rStyle w:val="Hyperlink"/>
                  <w:rFonts w:eastAsia="Times New Roman" w:cs="Times New Roman"/>
                </w:rPr>
                <w:t>1305 (Mod. 2019)</w:t>
              </w:r>
            </w:hyperlink>
            <w:r w:rsidRPr="002C4CA1">
              <w:t xml:space="preserve"> et </w:t>
            </w:r>
            <w:hyperlink r:id="rId10" w:history="1">
              <w:r w:rsidRPr="002C4CA1">
                <w:rPr>
                  <w:rStyle w:val="Hyperlink"/>
                  <w:rFonts w:eastAsia="Times New Roman" w:cs="Times New Roman"/>
                </w:rPr>
                <w:t>1336 (Mod. 2019)</w:t>
              </w:r>
            </w:hyperlink>
            <w:r w:rsidRPr="002C4CA1">
              <w:t xml:space="preserve"> du Conseil.</w:t>
            </w:r>
          </w:p>
        </w:tc>
      </w:tr>
    </w:tbl>
    <w:p w14:paraId="0F3BD940" w14:textId="77777777" w:rsidR="00A51849" w:rsidRPr="0019129B" w:rsidRDefault="00A51849" w:rsidP="00CF0534"/>
    <w:p w14:paraId="060A19CF"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10B9E336" w14:textId="77777777" w:rsidR="00265B62" w:rsidRDefault="00265B62" w:rsidP="00265B62">
      <w:pPr>
        <w:pStyle w:val="Heading1"/>
      </w:pPr>
      <w:r>
        <w:lastRenderedPageBreak/>
        <w:t>1</w:t>
      </w:r>
      <w:r>
        <w:tab/>
        <w:t>Introduction</w:t>
      </w:r>
    </w:p>
    <w:p w14:paraId="464E56EC" w14:textId="51138F9F" w:rsidR="00265B62" w:rsidRPr="005B41BF" w:rsidRDefault="00265B62" w:rsidP="00073B47">
      <w:pPr>
        <w:ind w:right="-227"/>
        <w:jc w:val="both"/>
        <w:rPr>
          <w:spacing w:val="-3"/>
        </w:rPr>
      </w:pPr>
      <w:r w:rsidRPr="005B41BF">
        <w:rPr>
          <w:spacing w:val="-3"/>
        </w:rPr>
        <w:t>1.1</w:t>
      </w:r>
      <w:r w:rsidRPr="005B41BF">
        <w:rPr>
          <w:spacing w:val="-3"/>
        </w:rPr>
        <w:tab/>
        <w:t xml:space="preserve">Le </w:t>
      </w:r>
      <w:hyperlink r:id="rId11" w:anchor="/fr" w:history="1">
        <w:r w:rsidRPr="005B41BF">
          <w:rPr>
            <w:rStyle w:val="Hyperlink"/>
            <w:rFonts w:eastAsia="Times New Roman" w:cs="Times New Roman"/>
            <w:spacing w:val="-3"/>
            <w:szCs w:val="20"/>
          </w:rPr>
          <w:t>Groupe de travail du Conseil de l'UIT sur les questions de politiques publiques internationales relatives à l'Internet (GTC-Internet)</w:t>
        </w:r>
      </w:hyperlink>
      <w:r w:rsidRPr="005B41BF">
        <w:rPr>
          <w:spacing w:val="-3"/>
        </w:rPr>
        <w:t xml:space="preserve"> a été créé en vertu de la Résolution 1336 (Mod.</w:t>
      </w:r>
      <w:r w:rsidR="005B41BF" w:rsidRPr="005B41BF">
        <w:rPr>
          <w:spacing w:val="-3"/>
        </w:rPr>
        <w:t> </w:t>
      </w:r>
      <w:r w:rsidRPr="005B41BF">
        <w:rPr>
          <w:spacing w:val="-3"/>
        </w:rPr>
        <w:t>2019) du Conseil, conformément aux Résolutions 102 (Rév. Bucarest, 2022) et 140 (Rév.</w:t>
      </w:r>
      <w:r w:rsidR="005B41BF" w:rsidRPr="005B41BF">
        <w:rPr>
          <w:spacing w:val="-3"/>
        </w:rPr>
        <w:t> </w:t>
      </w:r>
      <w:r w:rsidRPr="005B41BF">
        <w:rPr>
          <w:spacing w:val="-3"/>
        </w:rPr>
        <w:t>Bucarest, 2022) de la Conférence de</w:t>
      </w:r>
      <w:r w:rsidR="00025D1B" w:rsidRPr="005B41BF">
        <w:rPr>
          <w:spacing w:val="-3"/>
        </w:rPr>
        <w:t> </w:t>
      </w:r>
      <w:r w:rsidRPr="005B41BF">
        <w:rPr>
          <w:spacing w:val="-3"/>
        </w:rPr>
        <w:t>plénipotentiaires de l'UIT. Le GTC-Internet est ouvert à la seule participation des États Membres et mène des consultations ouvertes avec toutes les parties prenantes.</w:t>
      </w:r>
    </w:p>
    <w:p w14:paraId="46698070" w14:textId="77777777" w:rsidR="00265B62" w:rsidRDefault="00265B62" w:rsidP="00073B47">
      <w:pPr>
        <w:ind w:right="-227"/>
        <w:jc w:val="both"/>
      </w:pPr>
      <w:r>
        <w:t>1.2</w:t>
      </w:r>
      <w:r>
        <w:tab/>
        <w:t>Le mandat du GTC-Internet est défini dans la Résolution 1336 (Mod. 2019) du Conseil.</w:t>
      </w:r>
    </w:p>
    <w:p w14:paraId="58712752" w14:textId="77777777" w:rsidR="00265B62" w:rsidRDefault="00265B62" w:rsidP="00073B47">
      <w:pPr>
        <w:ind w:right="-227"/>
        <w:jc w:val="both"/>
      </w:pPr>
      <w:r>
        <w:t>1.3</w:t>
      </w:r>
      <w:r>
        <w:tab/>
        <w:t>Par sa Résolution 102 (Rév. Bucarest, 2022), la Conférence de plénipotentiaires a chargé le Conseil:</w:t>
      </w:r>
    </w:p>
    <w:p w14:paraId="07FE5E71" w14:textId="77777777" w:rsidR="00265B62" w:rsidRDefault="00265B62" w:rsidP="00073B47">
      <w:pPr>
        <w:pStyle w:val="enumlev1"/>
        <w:ind w:right="-227"/>
        <w:jc w:val="both"/>
      </w:pPr>
      <w:r>
        <w:t>–</w:t>
      </w:r>
      <w:r>
        <w:tab/>
        <w:t>de prier le GTC-Internet, limité à la participation des États Membres, de mener des consultations ouvertes avec toutes les parties prenantes, selon les lignes directrices établies dans la Résolution;</w:t>
      </w:r>
    </w:p>
    <w:p w14:paraId="4479CCDF" w14:textId="0FEEC1F4" w:rsidR="00265B62" w:rsidRDefault="00265B62" w:rsidP="00073B47">
      <w:pPr>
        <w:pStyle w:val="enumlev1"/>
        <w:ind w:right="-227"/>
        <w:jc w:val="both"/>
      </w:pPr>
      <w:r>
        <w:t>–</w:t>
      </w:r>
      <w:r>
        <w:tab/>
        <w:t xml:space="preserve">compte tenu des rapports annuels présentés par le Secrétaire général et les Directeurs des Bureaux, de prendre des mesures appropriées pour contribuer activement à la mise en œuvre de la </w:t>
      </w:r>
      <w:r w:rsidR="00577AEF">
        <w:t>R</w:t>
      </w:r>
      <w:r>
        <w:t>ésolution et aux initiatives internationales se rapportant à la Résolution, dans le cadre du mandat de l'UIT;</w:t>
      </w:r>
    </w:p>
    <w:p w14:paraId="0FB56D38" w14:textId="5C6B0013" w:rsidR="00265B62" w:rsidRDefault="00265B62" w:rsidP="00073B47">
      <w:pPr>
        <w:pStyle w:val="enumlev1"/>
        <w:ind w:right="-227"/>
        <w:jc w:val="both"/>
      </w:pPr>
      <w:r>
        <w:t>–</w:t>
      </w:r>
      <w:r>
        <w:tab/>
        <w:t>d'examiner les rapports du GTC-Internet et de prendre les mesures nécessaires;</w:t>
      </w:r>
    </w:p>
    <w:p w14:paraId="3E2BA787" w14:textId="77777777" w:rsidR="00265B62" w:rsidRDefault="00265B62" w:rsidP="00073B47">
      <w:pPr>
        <w:pStyle w:val="enumlev1"/>
        <w:ind w:right="-227"/>
        <w:jc w:val="both"/>
      </w:pPr>
      <w:r>
        <w:t>–</w:t>
      </w:r>
      <w:r>
        <w:tab/>
        <w:t>de faire rapport à la Conférence de plénipotentiaires de 2026 sur les activités menées et les résultats obtenus concernant la mise en œuvre de la Résolution, en soumettant des propositions devant éventuellement être étudiées plus avant.</w:t>
      </w:r>
    </w:p>
    <w:p w14:paraId="2BC6CA00" w14:textId="77777777" w:rsidR="00265B62" w:rsidRDefault="00265B62" w:rsidP="00073B47">
      <w:pPr>
        <w:pStyle w:val="Heading1"/>
      </w:pPr>
      <w:r>
        <w:t>2</w:t>
      </w:r>
      <w:r>
        <w:tab/>
      </w:r>
      <w:r>
        <w:tab/>
        <w:t>Activités du GTC-Internet</w:t>
      </w:r>
    </w:p>
    <w:p w14:paraId="04402152" w14:textId="36DF6EE1" w:rsidR="00265B62" w:rsidRPr="00073B47" w:rsidRDefault="00265B62" w:rsidP="00073B47">
      <w:pPr>
        <w:ind w:right="-227"/>
        <w:jc w:val="both"/>
        <w:rPr>
          <w:spacing w:val="-2"/>
        </w:rPr>
      </w:pPr>
      <w:r w:rsidRPr="00073B47">
        <w:rPr>
          <w:spacing w:val="-2"/>
        </w:rPr>
        <w:t>2.1</w:t>
      </w:r>
      <w:r w:rsidRPr="00073B47">
        <w:rPr>
          <w:spacing w:val="-2"/>
        </w:rPr>
        <w:tab/>
        <w:t>Le GTC-Internet a tenu ses vingt-deuxième et vingt-troisième réunion respectivement les</w:t>
      </w:r>
      <w:r w:rsidR="00577AEF" w:rsidRPr="00073B47">
        <w:rPr>
          <w:spacing w:val="-2"/>
        </w:rPr>
        <w:t> </w:t>
      </w:r>
      <w:r w:rsidRPr="00073B47">
        <w:rPr>
          <w:spacing w:val="-2"/>
        </w:rPr>
        <w:t>15</w:t>
      </w:r>
      <w:r w:rsidR="00577AEF" w:rsidRPr="00073B47">
        <w:rPr>
          <w:spacing w:val="-2"/>
        </w:rPr>
        <w:t> </w:t>
      </w:r>
      <w:r w:rsidRPr="00073B47">
        <w:rPr>
          <w:spacing w:val="-2"/>
        </w:rPr>
        <w:t>et</w:t>
      </w:r>
      <w:r w:rsidR="00577AEF" w:rsidRPr="00073B47">
        <w:rPr>
          <w:spacing w:val="-2"/>
        </w:rPr>
        <w:t> </w:t>
      </w:r>
      <w:r w:rsidRPr="00073B47">
        <w:rPr>
          <w:spacing w:val="-2"/>
        </w:rPr>
        <w:t>16</w:t>
      </w:r>
      <w:r w:rsidR="00577AEF" w:rsidRPr="00073B47">
        <w:rPr>
          <w:spacing w:val="-2"/>
        </w:rPr>
        <w:t> </w:t>
      </w:r>
      <w:r w:rsidRPr="00073B47">
        <w:rPr>
          <w:spacing w:val="-2"/>
        </w:rPr>
        <w:t>septembre</w:t>
      </w:r>
      <w:r w:rsidR="00577AEF" w:rsidRPr="00073B47">
        <w:rPr>
          <w:spacing w:val="-2"/>
        </w:rPr>
        <w:t> </w:t>
      </w:r>
      <w:r w:rsidRPr="00073B47">
        <w:rPr>
          <w:spacing w:val="-2"/>
        </w:rPr>
        <w:t xml:space="preserve">2025 et le 20 janvier 2026, au siège de l'UIT à Genève (Suisse). </w:t>
      </w:r>
    </w:p>
    <w:p w14:paraId="2B4AE68F" w14:textId="07DCF9A4" w:rsidR="00265B62" w:rsidRPr="00073B47" w:rsidRDefault="00265B62" w:rsidP="00073B47">
      <w:pPr>
        <w:ind w:right="-227"/>
        <w:jc w:val="both"/>
        <w:rPr>
          <w:spacing w:val="-3"/>
        </w:rPr>
      </w:pPr>
      <w:r w:rsidRPr="00073B47">
        <w:rPr>
          <w:spacing w:val="-3"/>
        </w:rPr>
        <w:t>2.2</w:t>
      </w:r>
      <w:r w:rsidRPr="00073B47">
        <w:rPr>
          <w:spacing w:val="-3"/>
        </w:rPr>
        <w:tab/>
        <w:t xml:space="preserve">Les rapports des </w:t>
      </w:r>
      <w:hyperlink r:id="rId12" w:history="1">
        <w:r w:rsidRPr="00073B47">
          <w:rPr>
            <w:rStyle w:val="Hyperlink"/>
            <w:rFonts w:eastAsia="Times New Roman" w:cs="Times New Roman"/>
            <w:spacing w:val="-3"/>
            <w:szCs w:val="20"/>
          </w:rPr>
          <w:t>vingt-deuxième</w:t>
        </w:r>
      </w:hyperlink>
      <w:r w:rsidRPr="00073B47">
        <w:rPr>
          <w:spacing w:val="-3"/>
        </w:rPr>
        <w:t xml:space="preserve"> et </w:t>
      </w:r>
      <w:hyperlink r:id="rId13" w:history="1">
        <w:r w:rsidRPr="00073B47">
          <w:rPr>
            <w:rStyle w:val="Hyperlink"/>
            <w:rFonts w:eastAsia="Times New Roman" w:cs="Times New Roman"/>
            <w:spacing w:val="-3"/>
            <w:szCs w:val="20"/>
          </w:rPr>
          <w:t>vingt-troisième</w:t>
        </w:r>
      </w:hyperlink>
      <w:r w:rsidRPr="00073B47">
        <w:rPr>
          <w:spacing w:val="-3"/>
        </w:rPr>
        <w:t xml:space="preserve"> réunions ont été approuvés par le </w:t>
      </w:r>
      <w:r w:rsidR="00577AEF" w:rsidRPr="00073B47">
        <w:rPr>
          <w:spacing w:val="-3"/>
        </w:rPr>
        <w:t>g</w:t>
      </w:r>
      <w:r w:rsidRPr="00073B47">
        <w:rPr>
          <w:spacing w:val="-3"/>
        </w:rPr>
        <w:t>roupe.</w:t>
      </w:r>
    </w:p>
    <w:p w14:paraId="737BD663" w14:textId="17D152C0" w:rsidR="00265B62" w:rsidRPr="00073B47" w:rsidRDefault="00265B62" w:rsidP="00073B47">
      <w:pPr>
        <w:ind w:right="-227"/>
        <w:jc w:val="both"/>
        <w:rPr>
          <w:spacing w:val="-2"/>
        </w:rPr>
      </w:pPr>
      <w:r w:rsidRPr="00073B47">
        <w:rPr>
          <w:spacing w:val="-2"/>
        </w:rPr>
        <w:t>2.3</w:t>
      </w:r>
      <w:r w:rsidRPr="00073B47">
        <w:rPr>
          <w:spacing w:val="-2"/>
        </w:rPr>
        <w:tab/>
        <w:t xml:space="preserve">À sa vingt-deuxième réunion, le </w:t>
      </w:r>
      <w:r w:rsidR="00577AEF" w:rsidRPr="00073B47">
        <w:rPr>
          <w:spacing w:val="-2"/>
        </w:rPr>
        <w:t>g</w:t>
      </w:r>
      <w:r w:rsidRPr="00073B47">
        <w:rPr>
          <w:spacing w:val="-2"/>
        </w:rPr>
        <w:t>roupe a examiné les résultats des consultations ouvertes ainsi que les contributions soumises par les membres.</w:t>
      </w:r>
    </w:p>
    <w:p w14:paraId="70DC7704" w14:textId="0FC88E2A" w:rsidR="00265B62" w:rsidRPr="00073B47" w:rsidRDefault="00265B62" w:rsidP="00073B47">
      <w:pPr>
        <w:ind w:right="-227"/>
        <w:jc w:val="both"/>
        <w:rPr>
          <w:spacing w:val="-2"/>
        </w:rPr>
      </w:pPr>
      <w:r w:rsidRPr="00073B47">
        <w:rPr>
          <w:spacing w:val="-2"/>
        </w:rPr>
        <w:t>2.4</w:t>
      </w:r>
      <w:r w:rsidRPr="00073B47">
        <w:rPr>
          <w:spacing w:val="-2"/>
        </w:rPr>
        <w:tab/>
        <w:t xml:space="preserve">À sa vingt-troisième réunion, le </w:t>
      </w:r>
      <w:r w:rsidR="00577AEF" w:rsidRPr="00073B47">
        <w:rPr>
          <w:spacing w:val="-2"/>
        </w:rPr>
        <w:t>g</w:t>
      </w:r>
      <w:r w:rsidRPr="00073B47">
        <w:rPr>
          <w:spacing w:val="-2"/>
        </w:rPr>
        <w:t>roupe a examiné les résultats des consultations ouvertes et a approuvé la mesure suivante:</w:t>
      </w:r>
    </w:p>
    <w:p w14:paraId="54CED9C0" w14:textId="12A177EA" w:rsidR="00265B62" w:rsidRPr="00073B47" w:rsidRDefault="00073B47" w:rsidP="00073B47">
      <w:pPr>
        <w:pStyle w:val="enumlev1"/>
        <w:ind w:right="-227"/>
        <w:jc w:val="both"/>
      </w:pPr>
      <w:r>
        <w:tab/>
      </w:r>
      <w:r w:rsidR="00265B62" w:rsidRPr="00073B47">
        <w:t>Les membres ont noté que le document issu du SMSI+20 est un cadre large qui porte à la fois sur des questions qui relèvent du mandat de l'UIT et sur d'autres questions relevant du mandat d'autres organisations. Rappelant la décision prise par le GTC</w:t>
      </w:r>
      <w:r w:rsidR="006154CA" w:rsidRPr="00073B47">
        <w:noBreakHyphen/>
      </w:r>
      <w:r w:rsidR="00265B62" w:rsidRPr="00073B47">
        <w:t>SMSI/ODD de préparer une analyse des lacunes concernant les incidences du</w:t>
      </w:r>
      <w:r w:rsidR="006154CA" w:rsidRPr="00073B47">
        <w:t> </w:t>
      </w:r>
      <w:r w:rsidR="00265B62" w:rsidRPr="00073B47">
        <w:t>SMSI+20 sur les travaux et les mandats actuels de l'UIT, qui sera soumise au Conseil pour étude et examen, le GTC</w:t>
      </w:r>
      <w:r w:rsidR="005F555E">
        <w:noBreakHyphen/>
      </w:r>
      <w:r w:rsidR="00265B62" w:rsidRPr="00073B47">
        <w:t>Internet a demandé au Secrétariat de contribuer à cette analyse pour tout ce qui concerne le mandat du GTC-Internet.</w:t>
      </w:r>
    </w:p>
    <w:p w14:paraId="1E8479FC" w14:textId="77777777" w:rsidR="00265B62" w:rsidRDefault="00265B62" w:rsidP="00073B47">
      <w:pPr>
        <w:pStyle w:val="Heading1"/>
      </w:pPr>
      <w:r>
        <w:lastRenderedPageBreak/>
        <w:t>3</w:t>
      </w:r>
      <w:r>
        <w:tab/>
        <w:t>Conclusion</w:t>
      </w:r>
    </w:p>
    <w:p w14:paraId="5B488D37" w14:textId="77777777" w:rsidR="00265B62" w:rsidRDefault="00265B62" w:rsidP="00073B47">
      <w:pPr>
        <w:keepNext/>
        <w:jc w:val="both"/>
      </w:pPr>
      <w:r>
        <w:t>3.1</w:t>
      </w:r>
      <w:r>
        <w:tab/>
        <w:t>Le Conseil est invité à prendre note du présent rapport.</w:t>
      </w:r>
    </w:p>
    <w:p w14:paraId="095E5A90" w14:textId="313AFD9D" w:rsidR="00265B62" w:rsidRDefault="00265B62" w:rsidP="00073B47">
      <w:pPr>
        <w:jc w:val="both"/>
      </w:pPr>
      <w:r>
        <w:t>3.2</w:t>
      </w:r>
      <w:r>
        <w:tab/>
        <w:t>Au nom du GTC-Internet, le Président remercie personnellement tous les États</w:t>
      </w:r>
      <w:r w:rsidR="00577AEF">
        <w:t> </w:t>
      </w:r>
      <w:r>
        <w:t xml:space="preserve">Membres de l'UIT ayant présenté des contributions et participé aux travaux du </w:t>
      </w:r>
      <w:r w:rsidR="00577AEF">
        <w:t>g</w:t>
      </w:r>
      <w:r>
        <w:t xml:space="preserve">roupe, les </w:t>
      </w:r>
      <w:r w:rsidR="00B6475F">
        <w:t>V</w:t>
      </w:r>
      <w:r>
        <w:t>ice-</w:t>
      </w:r>
      <w:r w:rsidR="00B6475F">
        <w:t>P</w:t>
      </w:r>
      <w:r>
        <w:t>résidents, la Secrétaire générale, le Vice-Secrétaire général, les Directeurs du TSB, du BR et du BDT, ainsi que le Secrétariat général, pour leur aide efficace pendant les vingt</w:t>
      </w:r>
      <w:r w:rsidR="00577AEF">
        <w:noBreakHyphen/>
      </w:r>
      <w:r>
        <w:t>deuxième et vingt-troisième réunions du GTC-Internet.</w:t>
      </w:r>
    </w:p>
    <w:p w14:paraId="03C50927" w14:textId="77777777" w:rsidR="00265B62" w:rsidRDefault="00265B62" w:rsidP="00577AEF">
      <w:pPr>
        <w:tabs>
          <w:tab w:val="clear" w:pos="567"/>
          <w:tab w:val="clear" w:pos="1134"/>
          <w:tab w:val="clear" w:pos="1701"/>
          <w:tab w:val="clear" w:pos="2268"/>
          <w:tab w:val="clear" w:pos="2835"/>
          <w:tab w:val="center" w:pos="7088"/>
        </w:tabs>
        <w:spacing w:before="840"/>
      </w:pPr>
      <w:r>
        <w:tab/>
        <w:t>Wojciech Berezowski (Pologne)</w:t>
      </w:r>
    </w:p>
    <w:p w14:paraId="36EA6A37" w14:textId="0CD915AC" w:rsidR="00897553" w:rsidRDefault="00265B62" w:rsidP="00577AEF">
      <w:pPr>
        <w:tabs>
          <w:tab w:val="clear" w:pos="567"/>
          <w:tab w:val="clear" w:pos="1134"/>
          <w:tab w:val="clear" w:pos="1701"/>
          <w:tab w:val="clear" w:pos="2268"/>
          <w:tab w:val="clear" w:pos="2835"/>
          <w:tab w:val="center" w:pos="7088"/>
        </w:tabs>
        <w:spacing w:before="0"/>
      </w:pPr>
      <w:r>
        <w:tab/>
        <w:t>Président du GTC-Internet</w:t>
      </w:r>
    </w:p>
    <w:sectPr w:rsidR="00897553" w:rsidSect="00D72F49">
      <w:headerReference w:type="even" r:id="rId14"/>
      <w:footerReference w:type="even" r:id="rId15"/>
      <w:footerReference w:type="default" r:id="rId16"/>
      <w:headerReference w:type="first" r:id="rId17"/>
      <w:footerReference w:type="first" r:id="rId18"/>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28F1" w14:textId="77777777" w:rsidR="00535000" w:rsidRDefault="00535000">
      <w:r>
        <w:separator/>
      </w:r>
    </w:p>
  </w:endnote>
  <w:endnote w:type="continuationSeparator" w:id="0">
    <w:p w14:paraId="0044BF2C" w14:textId="77777777" w:rsidR="00535000" w:rsidRDefault="0053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36A" w14:textId="58F2D15F" w:rsidR="00732045" w:rsidRDefault="00654000">
    <w:pPr>
      <w:pStyle w:val="Footer"/>
    </w:pPr>
    <w:fldSimple w:instr=" FILENAME \p \* MERGEFORMAT ">
      <w:r>
        <w:t>P:\FRA\gDoc\SG\C26\2600464F.docx</w:t>
      </w:r>
    </w:fldSimple>
    <w:r w:rsidR="00732045">
      <w:tab/>
    </w:r>
    <w:r w:rsidR="002F1B76">
      <w:fldChar w:fldCharType="begin"/>
    </w:r>
    <w:r w:rsidR="00732045">
      <w:instrText xml:space="preserve"> savedate \@ dd.MM.yy </w:instrText>
    </w:r>
    <w:r w:rsidR="002F1B76">
      <w:fldChar w:fldCharType="separate"/>
    </w:r>
    <w:r w:rsidR="0028622E">
      <w:t>16.03.26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06B31D9" w14:textId="77777777" w:rsidTr="00E31DCE">
      <w:trPr>
        <w:jc w:val="center"/>
      </w:trPr>
      <w:tc>
        <w:tcPr>
          <w:tcW w:w="1803" w:type="dxa"/>
          <w:vAlign w:val="center"/>
        </w:tcPr>
        <w:p w14:paraId="5F75DF34" w14:textId="04E839C9" w:rsidR="00A51849" w:rsidRDefault="00265B62" w:rsidP="00A51849">
          <w:pPr>
            <w:pStyle w:val="Header"/>
            <w:jc w:val="left"/>
            <w:rPr>
              <w:noProof/>
            </w:rPr>
          </w:pPr>
          <w:r>
            <w:rPr>
              <w:noProof/>
            </w:rPr>
            <w:t>2600464</w:t>
          </w:r>
        </w:p>
      </w:tc>
      <w:tc>
        <w:tcPr>
          <w:tcW w:w="8261" w:type="dxa"/>
        </w:tcPr>
        <w:p w14:paraId="4800C3FA" w14:textId="1CCC551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65B62">
            <w:rPr>
              <w:bCs/>
            </w:rPr>
            <w:t>51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643E7B"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9CB72D0" w14:textId="77777777" w:rsidTr="00E31DCE">
      <w:trPr>
        <w:jc w:val="center"/>
      </w:trPr>
      <w:tc>
        <w:tcPr>
          <w:tcW w:w="1803" w:type="dxa"/>
          <w:vAlign w:val="center"/>
        </w:tcPr>
        <w:p w14:paraId="25E153BD"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50564CC1" w14:textId="375F28E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65B62">
            <w:rPr>
              <w:bCs/>
            </w:rPr>
            <w:t>51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2D006237"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4697" w14:textId="77777777" w:rsidR="00535000" w:rsidRDefault="00535000">
      <w:r>
        <w:t>____________________</w:t>
      </w:r>
    </w:p>
  </w:footnote>
  <w:footnote w:type="continuationSeparator" w:id="0">
    <w:p w14:paraId="75B8D0BC" w14:textId="77777777" w:rsidR="00535000" w:rsidRDefault="0053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002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AE042FF"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A57A"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00"/>
    <w:rsid w:val="00025D1B"/>
    <w:rsid w:val="00073B47"/>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27F85"/>
    <w:rsid w:val="002477A2"/>
    <w:rsid w:val="00263A51"/>
    <w:rsid w:val="00265B62"/>
    <w:rsid w:val="00267E02"/>
    <w:rsid w:val="00271321"/>
    <w:rsid w:val="00277DEA"/>
    <w:rsid w:val="0028622E"/>
    <w:rsid w:val="002A1348"/>
    <w:rsid w:val="002A5D44"/>
    <w:rsid w:val="002C3F32"/>
    <w:rsid w:val="002C4CA1"/>
    <w:rsid w:val="002C4E3D"/>
    <w:rsid w:val="002D2336"/>
    <w:rsid w:val="002E0BC4"/>
    <w:rsid w:val="002F1B76"/>
    <w:rsid w:val="0033568E"/>
    <w:rsid w:val="00355FF5"/>
    <w:rsid w:val="00361350"/>
    <w:rsid w:val="003C3FAE"/>
    <w:rsid w:val="004038CB"/>
    <w:rsid w:val="0040546F"/>
    <w:rsid w:val="0040779A"/>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35000"/>
    <w:rsid w:val="00540615"/>
    <w:rsid w:val="00540A6D"/>
    <w:rsid w:val="00553536"/>
    <w:rsid w:val="00566679"/>
    <w:rsid w:val="00571EEA"/>
    <w:rsid w:val="00575417"/>
    <w:rsid w:val="005768E1"/>
    <w:rsid w:val="0057707C"/>
    <w:rsid w:val="00577AEF"/>
    <w:rsid w:val="005B1938"/>
    <w:rsid w:val="005B41BF"/>
    <w:rsid w:val="005C3890"/>
    <w:rsid w:val="005F555E"/>
    <w:rsid w:val="005F7BFE"/>
    <w:rsid w:val="00600017"/>
    <w:rsid w:val="00602682"/>
    <w:rsid w:val="006154CA"/>
    <w:rsid w:val="006235CA"/>
    <w:rsid w:val="0062366E"/>
    <w:rsid w:val="00654000"/>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AF5F8A"/>
    <w:rsid w:val="00B27B00"/>
    <w:rsid w:val="00B309F9"/>
    <w:rsid w:val="00B32B60"/>
    <w:rsid w:val="00B51005"/>
    <w:rsid w:val="00B61619"/>
    <w:rsid w:val="00B6475F"/>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DB8D9"/>
  <w15:docId w15:val="{BAC304FC-D2DF-4B77-995B-B0DC3F46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2C4CA1"/>
    <w:pPr>
      <w:framePr w:hSpace="181" w:wrap="around" w:vAnchor="page" w:hAnchor="page" w:x="1589" w:y="2314"/>
      <w:spacing w:before="840"/>
    </w:pPr>
    <w:rPr>
      <w:rFonts w:cstheme="minorHAnsi"/>
      <w:b/>
      <w:color w:val="000000"/>
      <w:sz w:val="32"/>
      <w:szCs w:val="34"/>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40-F.pdf" TargetMode="External"/><Relationship Id="rId13" Type="http://schemas.openxmlformats.org/officeDocument/2006/relationships/hyperlink" Target="https://www.itu.int/md/S26-RCLINTPOL23-C-0007/en"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en/council/Documents/basic-texts-2023/RES-102-F.pdf" TargetMode="External"/><Relationship Id="rId12" Type="http://schemas.openxmlformats.org/officeDocument/2006/relationships/hyperlink" Target="https://www.itu.int/md/S25-RCLINTPOL22-C-0006/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cwg-internet/Pages/defaul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tu.int/md/S19-CL-C-0140/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md/S19-CL-C-0136/fr"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9</TotalTime>
  <Pages>3</Pages>
  <Words>670</Words>
  <Characters>4273</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Rapport sur les résultats des 22ème et 23ème réunions du Groupe de travail du Conseil sur les questions de politiques publiques internationales relatives à l'Internet</vt:lpstr>
    </vt:vector>
  </TitlesOfParts>
  <Manager>Secrétariat général - Pool</Manager>
  <Company>Union internationale des télécommunications (UIT)</Company>
  <LinksUpToDate>false</LinksUpToDate>
  <CharactersWithSpaces>4892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les résultats des 22ème et 23ème réunions du Groupe de travail du Conseil sur les questions de politiques publiques internationales relatives à l'Internet</dc:title>
  <dc:subject>Conseil 2026 de l'UIT</dc:subject>
  <cp:keywords>C26; C2026; Council 2026; PP26</cp:keywords>
  <dc:description/>
  <cp:lastPrinted>2000-07-18T08:55:00Z</cp:lastPrinted>
  <dcterms:created xsi:type="dcterms:W3CDTF">2026-03-23T10:12:00Z</dcterms:created>
  <dcterms:modified xsi:type="dcterms:W3CDTF">2026-03-23T10:21:00Z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