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B22A0" w14:paraId="78349DDE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6A6B80" w14:textId="0F368123" w:rsidR="00796BD3" w:rsidRPr="008B22A0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8B22A0">
              <w:rPr>
                <w:b/>
                <w:lang w:val="ru-RU"/>
              </w:rPr>
              <w:t>Пункт повестки дня:</w:t>
            </w:r>
            <w:r w:rsidR="00CA3605" w:rsidRPr="008B22A0">
              <w:rPr>
                <w:b/>
                <w:lang w:val="ru-RU"/>
              </w:rPr>
              <w:t xml:space="preserve"> PL</w:t>
            </w:r>
            <w:r w:rsidR="008B22A0" w:rsidRPr="008B22A0">
              <w:rPr>
                <w:b/>
                <w:lang w:val="ru-RU"/>
              </w:rPr>
              <w:t xml:space="preserve"> </w:t>
            </w:r>
            <w:r w:rsidR="00CA3605" w:rsidRPr="008B22A0">
              <w:rPr>
                <w:b/>
                <w:lang w:val="ru-RU"/>
              </w:rPr>
              <w:t>3</w:t>
            </w:r>
          </w:p>
        </w:tc>
        <w:tc>
          <w:tcPr>
            <w:tcW w:w="5245" w:type="dxa"/>
          </w:tcPr>
          <w:p w14:paraId="40AAEC36" w14:textId="2AD92FB6" w:rsidR="00796BD3" w:rsidRPr="008B22A0" w:rsidRDefault="005A7FEC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B22A0">
              <w:rPr>
                <w:b/>
                <w:lang w:val="ru-RU"/>
              </w:rPr>
              <w:t>Пересмотр 1</w:t>
            </w:r>
            <w:r w:rsidRPr="008B22A0">
              <w:rPr>
                <w:b/>
                <w:lang w:val="ru-RU"/>
              </w:rPr>
              <w:br/>
            </w:r>
            <w:r w:rsidR="0033025A" w:rsidRPr="008B22A0">
              <w:rPr>
                <w:b/>
                <w:lang w:val="ru-RU"/>
              </w:rPr>
              <w:t>Документ</w:t>
            </w:r>
            <w:r w:rsidRPr="008B22A0">
              <w:rPr>
                <w:b/>
                <w:lang w:val="ru-RU"/>
              </w:rPr>
              <w:t>а</w:t>
            </w:r>
            <w:r w:rsidR="0033025A" w:rsidRPr="008B22A0">
              <w:rPr>
                <w:b/>
                <w:lang w:val="ru-RU"/>
              </w:rPr>
              <w:t xml:space="preserve"> </w:t>
            </w:r>
            <w:r w:rsidR="00796BD3" w:rsidRPr="008B22A0">
              <w:rPr>
                <w:b/>
                <w:lang w:val="ru-RU"/>
              </w:rPr>
              <w:t>C2</w:t>
            </w:r>
            <w:r w:rsidR="00BE00DD" w:rsidRPr="008B22A0">
              <w:rPr>
                <w:b/>
                <w:lang w:val="ru-RU"/>
              </w:rPr>
              <w:t>6</w:t>
            </w:r>
            <w:r w:rsidR="00796BD3" w:rsidRPr="008B22A0">
              <w:rPr>
                <w:b/>
                <w:lang w:val="ru-RU"/>
              </w:rPr>
              <w:t>/</w:t>
            </w:r>
            <w:r w:rsidR="00CA3605" w:rsidRPr="008B22A0">
              <w:rPr>
                <w:b/>
                <w:lang w:val="ru-RU"/>
              </w:rPr>
              <w:t>37</w:t>
            </w:r>
            <w:r w:rsidR="00796BD3" w:rsidRPr="008B22A0">
              <w:rPr>
                <w:b/>
                <w:lang w:val="ru-RU"/>
              </w:rPr>
              <w:t>-R</w:t>
            </w:r>
          </w:p>
        </w:tc>
      </w:tr>
      <w:tr w:rsidR="00796BD3" w:rsidRPr="008B22A0" w14:paraId="1C2B9C74" w14:textId="77777777" w:rsidTr="00D17718">
        <w:trPr>
          <w:cantSplit/>
        </w:trPr>
        <w:tc>
          <w:tcPr>
            <w:tcW w:w="3969" w:type="dxa"/>
            <w:vMerge/>
          </w:tcPr>
          <w:p w14:paraId="15994E14" w14:textId="77777777" w:rsidR="00796BD3" w:rsidRPr="008B22A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55515A1" w14:textId="3AF7BEDA" w:rsidR="00796BD3" w:rsidRPr="008B22A0" w:rsidRDefault="005A7FE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B22A0">
              <w:rPr>
                <w:b/>
                <w:lang w:val="ru-RU"/>
              </w:rPr>
              <w:t>6</w:t>
            </w:r>
            <w:r w:rsidR="00CA3605" w:rsidRPr="008B22A0">
              <w:rPr>
                <w:b/>
                <w:lang w:val="ru-RU"/>
              </w:rPr>
              <w:t xml:space="preserve"> ма</w:t>
            </w:r>
            <w:r w:rsidRPr="008B22A0">
              <w:rPr>
                <w:b/>
                <w:lang w:val="ru-RU"/>
              </w:rPr>
              <w:t>я</w:t>
            </w:r>
            <w:r w:rsidR="00CA3605" w:rsidRPr="008B22A0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8B22A0" w14:paraId="1C159749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01DD53F" w14:textId="77777777" w:rsidR="00796BD3" w:rsidRPr="008B22A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38ABA30" w14:textId="77777777" w:rsidR="00796BD3" w:rsidRPr="008B22A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B22A0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B22A0" w14:paraId="3324B5C4" w14:textId="77777777" w:rsidTr="00D17718">
        <w:trPr>
          <w:cantSplit/>
          <w:trHeight w:val="23"/>
        </w:trPr>
        <w:tc>
          <w:tcPr>
            <w:tcW w:w="3969" w:type="dxa"/>
          </w:tcPr>
          <w:p w14:paraId="035988D1" w14:textId="77777777" w:rsidR="00796BD3" w:rsidRPr="008B22A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CE25D5F" w14:textId="77777777" w:rsidR="00796BD3" w:rsidRPr="008B22A0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B22A0" w14:paraId="0A2BCB3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25DF925" w14:textId="77777777" w:rsidR="00796BD3" w:rsidRPr="008B22A0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8B22A0">
              <w:t>Отчет Генерального секретаря</w:t>
            </w:r>
          </w:p>
        </w:tc>
      </w:tr>
      <w:tr w:rsidR="00796BD3" w:rsidRPr="008B22A0" w14:paraId="60D8F36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D2007D2" w14:textId="02C419AF" w:rsidR="00796BD3" w:rsidRPr="008B22A0" w:rsidRDefault="00CA3605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8B22A0">
              <w:rPr>
                <w:sz w:val="32"/>
              </w:rPr>
              <w:t>РАСПИСАНИЕ БУДУЩИХ КОНФЕРЕНЦИЙ, АССАМБЛЕЙ И СОБРАНИЙ СОЮЗА: 2026–2029 ГОДЫ</w:t>
            </w:r>
          </w:p>
        </w:tc>
      </w:tr>
      <w:tr w:rsidR="00796BD3" w:rsidRPr="008B22A0" w14:paraId="6CD14BE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DFDC63F" w14:textId="77777777" w:rsidR="00796BD3" w:rsidRPr="008B22A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8B22A0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0BAB6251" w14:textId="691D18A9" w:rsidR="00796BD3" w:rsidRPr="008B22A0" w:rsidRDefault="00CA3605" w:rsidP="005A74F2">
            <w:pPr>
              <w:rPr>
                <w:szCs w:val="22"/>
                <w:lang w:val="ru-RU"/>
              </w:rPr>
            </w:pPr>
            <w:r w:rsidRPr="008B22A0">
              <w:rPr>
                <w:szCs w:val="22"/>
                <w:lang w:val="ru-RU"/>
              </w:rPr>
              <w:t>В настоящем документе перечислены ассамблеи, конференции и собрания, запланированные на четырехлетний период 2026–2029 годов, в соответствии с расписанием мероприятий Секторов и Генерального секретариата МСЭ. Предлагаемые даты и периоды в некоторых случаях носят ориентировочный характер и могут быть изменены с учетом длительных сроков и периодов исследовательских комиссий Секторов</w:t>
            </w:r>
            <w:r w:rsidR="007B499F" w:rsidRPr="008B22A0">
              <w:rPr>
                <w:szCs w:val="22"/>
                <w:lang w:val="ru-RU"/>
              </w:rPr>
              <w:t>, а также возможной нехватки помещений, обусловленной строительством нового здания МСЭ</w:t>
            </w:r>
            <w:r w:rsidRPr="008B22A0">
              <w:rPr>
                <w:szCs w:val="22"/>
                <w:lang w:val="ru-RU"/>
              </w:rPr>
              <w:t>.</w:t>
            </w:r>
          </w:p>
          <w:p w14:paraId="48E7619E" w14:textId="77777777" w:rsidR="00796BD3" w:rsidRPr="008B22A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8B22A0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6F98B9F8" w14:textId="189E93A1" w:rsidR="00796BD3" w:rsidRPr="008B22A0" w:rsidRDefault="00CA3605" w:rsidP="00D17718">
            <w:pPr>
              <w:rPr>
                <w:szCs w:val="22"/>
                <w:lang w:val="ru-RU"/>
              </w:rPr>
            </w:pPr>
            <w:r w:rsidRPr="008B22A0">
              <w:rPr>
                <w:szCs w:val="22"/>
                <w:lang w:val="ru-RU"/>
              </w:rPr>
              <w:t xml:space="preserve">Совету предлагается </w:t>
            </w:r>
            <w:r w:rsidRPr="008B22A0">
              <w:rPr>
                <w:b/>
                <w:bCs/>
                <w:szCs w:val="22"/>
                <w:lang w:val="ru-RU"/>
              </w:rPr>
              <w:t>принять</w:t>
            </w:r>
            <w:r w:rsidRPr="008B22A0">
              <w:rPr>
                <w:szCs w:val="22"/>
                <w:lang w:val="ru-RU"/>
              </w:rPr>
              <w:t xml:space="preserve"> </w:t>
            </w:r>
            <w:r w:rsidRPr="008B22A0">
              <w:rPr>
                <w:b/>
                <w:bCs/>
                <w:szCs w:val="22"/>
                <w:lang w:val="ru-RU"/>
              </w:rPr>
              <w:t>к сведению</w:t>
            </w:r>
            <w:r w:rsidRPr="008B22A0">
              <w:rPr>
                <w:szCs w:val="22"/>
                <w:lang w:val="ru-RU"/>
              </w:rPr>
              <w:t xml:space="preserve"> настоящий отчет.</w:t>
            </w:r>
          </w:p>
          <w:p w14:paraId="51235B8D" w14:textId="77777777" w:rsidR="00796BD3" w:rsidRPr="008B22A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8B22A0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547BFED2" w14:textId="5A77005A" w:rsidR="00796BD3" w:rsidRPr="008B22A0" w:rsidRDefault="00CA3605" w:rsidP="00D17718">
            <w:pPr>
              <w:rPr>
                <w:szCs w:val="22"/>
                <w:lang w:val="ru-RU"/>
              </w:rPr>
            </w:pPr>
            <w:r w:rsidRPr="008B22A0">
              <w:rPr>
                <w:szCs w:val="22"/>
                <w:lang w:val="ru-RU"/>
              </w:rPr>
              <w:t>Отсутствует.</w:t>
            </w:r>
          </w:p>
          <w:p w14:paraId="33EBACE2" w14:textId="77777777" w:rsidR="00796BD3" w:rsidRPr="008B22A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8B22A0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735437D6" w14:textId="7282AC1B" w:rsidR="00345D2A" w:rsidRPr="008B22A0" w:rsidRDefault="00CA3605" w:rsidP="00D17718">
            <w:pPr>
              <w:spacing w:before="160"/>
              <w:rPr>
                <w:szCs w:val="22"/>
                <w:lang w:val="ru-RU"/>
              </w:rPr>
            </w:pPr>
            <w:r w:rsidRPr="008B22A0">
              <w:rPr>
                <w:szCs w:val="22"/>
                <w:lang w:val="ru-RU"/>
              </w:rPr>
              <w:t>В рамках выделенного бюджета на 202</w:t>
            </w:r>
            <w:r w:rsidR="00C170C1" w:rsidRPr="008B22A0">
              <w:rPr>
                <w:szCs w:val="22"/>
                <w:lang w:val="ru-RU"/>
              </w:rPr>
              <w:t>6­</w:t>
            </w:r>
            <w:r w:rsidRPr="008B22A0">
              <w:rPr>
                <w:szCs w:val="22"/>
                <w:lang w:val="ru-RU"/>
              </w:rPr>
              <w:t>202</w:t>
            </w:r>
            <w:r w:rsidR="00C170C1" w:rsidRPr="008B22A0">
              <w:rPr>
                <w:szCs w:val="22"/>
                <w:lang w:val="ru-RU"/>
              </w:rPr>
              <w:t>7 </w:t>
            </w:r>
            <w:r w:rsidRPr="008B22A0">
              <w:rPr>
                <w:szCs w:val="22"/>
                <w:lang w:val="ru-RU"/>
              </w:rPr>
              <w:t>годы.</w:t>
            </w:r>
          </w:p>
          <w:p w14:paraId="00EEEF80" w14:textId="77777777" w:rsidR="00796BD3" w:rsidRPr="008B22A0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8B22A0">
              <w:rPr>
                <w:szCs w:val="22"/>
                <w:lang w:val="ru-RU"/>
              </w:rPr>
              <w:t>__________________</w:t>
            </w:r>
          </w:p>
          <w:p w14:paraId="6966C48F" w14:textId="77777777" w:rsidR="00796BD3" w:rsidRPr="008B22A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8B22A0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268F9198" w14:textId="44FAB801" w:rsidR="00796BD3" w:rsidRPr="008B22A0" w:rsidRDefault="00CA3605" w:rsidP="00D17718">
            <w:pPr>
              <w:spacing w:after="160"/>
              <w:rPr>
                <w:i/>
                <w:iCs/>
                <w:color w:val="0000FF"/>
                <w:lang w:val="ru-RU"/>
              </w:rPr>
            </w:pPr>
            <w:hyperlink r:id="rId8" w:history="1">
              <w:r w:rsidRPr="008B22A0">
                <w:rPr>
                  <w:rStyle w:val="Hyperlink"/>
                  <w:i/>
                  <w:iCs/>
                  <w:color w:val="0000FF"/>
                  <w:szCs w:val="22"/>
                  <w:lang w:val="ru-RU"/>
                </w:rPr>
                <w:t>Календарь мероприятий МСЭ</w:t>
              </w:r>
            </w:hyperlink>
          </w:p>
        </w:tc>
      </w:tr>
      <w:bookmarkEnd w:id="2"/>
      <w:bookmarkEnd w:id="6"/>
    </w:tbl>
    <w:p w14:paraId="34590ADF" w14:textId="77777777" w:rsidR="00796BD3" w:rsidRPr="008B22A0" w:rsidRDefault="00796BD3" w:rsidP="00796BD3">
      <w:pPr>
        <w:rPr>
          <w:lang w:val="ru-RU"/>
        </w:rPr>
      </w:pPr>
    </w:p>
    <w:p w14:paraId="5702EAE5" w14:textId="77777777" w:rsidR="00D17718" w:rsidRPr="008B22A0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5FA43E3" w14:textId="77777777" w:rsidR="00165D06" w:rsidRPr="008B22A0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B22A0">
        <w:rPr>
          <w:lang w:val="ru-RU"/>
        </w:rPr>
        <w:br w:type="page"/>
      </w:r>
    </w:p>
    <w:tbl>
      <w:tblPr>
        <w:tblW w:w="100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0"/>
        <w:gridCol w:w="781"/>
        <w:gridCol w:w="826"/>
        <w:gridCol w:w="63"/>
        <w:gridCol w:w="748"/>
        <w:gridCol w:w="141"/>
        <w:gridCol w:w="811"/>
        <w:gridCol w:w="10"/>
        <w:gridCol w:w="829"/>
        <w:gridCol w:w="10"/>
        <w:gridCol w:w="884"/>
        <w:gridCol w:w="773"/>
        <w:gridCol w:w="868"/>
        <w:gridCol w:w="777"/>
        <w:gridCol w:w="637"/>
        <w:gridCol w:w="213"/>
        <w:gridCol w:w="7"/>
        <w:gridCol w:w="326"/>
        <w:gridCol w:w="532"/>
      </w:tblGrid>
      <w:tr w:rsidR="00CA3605" w:rsidRPr="008B22A0" w14:paraId="7BDB583C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A6E12FD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lang w:val="ru-RU"/>
              </w:rPr>
              <w:lastRenderedPageBreak/>
              <w:br w:type="page"/>
            </w:r>
            <w:hyperlink w:anchor="Year2026" w:history="1">
              <w:r w:rsidRPr="008B22A0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  <w:lang w:val="ru-RU"/>
                </w:rPr>
                <w:t>2026 год</w:t>
              </w:r>
            </w:hyperlink>
          </w:p>
        </w:tc>
      </w:tr>
      <w:tr w:rsidR="00C923EC" w:rsidRPr="008B22A0" w14:paraId="46415875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8D4FE51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E2D4178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9355C7A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F29A3E4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B812723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4C7443B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5B914F18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0942661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E914F32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7982A06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3910192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CF60C44" w14:textId="77777777" w:rsidR="00CA3605" w:rsidRPr="008B22A0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A5546C" w:rsidRPr="008B22A0" w14:paraId="3C55C88B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EB4C7B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12−23/01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E1EB92" w14:textId="77777777" w:rsidR="000D723D" w:rsidRPr="008B22A0" w:rsidRDefault="000D723D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16EE31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91F8930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С-26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28/04−08/05</w:t>
            </w:r>
          </w:p>
          <w:p w14:paraId="39DEBEBE" w14:textId="77777777" w:rsidR="000D723D" w:rsidRPr="008B22A0" w:rsidRDefault="000D723D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</w:p>
          <w:p w14:paraId="0CBCC9D0" w14:textId="314863BA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23/04</w:t>
            </w:r>
          </w:p>
        </w:tc>
        <w:tc>
          <w:tcPr>
            <w:tcW w:w="82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196D547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80DEC8" w14:textId="0F55BA1B" w:rsidR="000D723D" w:rsidRPr="008B22A0" w:rsidRDefault="000D723D" w:rsidP="00E556F1">
            <w:pPr>
              <w:keepNext/>
              <w:keepLines/>
              <w:spacing w:before="0" w:after="2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ВФПЭ-26</w:t>
            </w:r>
            <w:r w:rsidRPr="008B22A0">
              <w:rPr>
                <w:rStyle w:val="FootnoteReference"/>
                <w:sz w:val="12"/>
                <w:szCs w:val="8"/>
                <w:lang w:val="ru-RU"/>
              </w:rPr>
              <w:footnoteReference w:id="1"/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8B22A0">
              <w:rPr>
                <w:rFonts w:asciiTheme="minorHAnsi" w:hAnsiTheme="minorHAnsi"/>
                <w:spacing w:val="-2"/>
                <w:sz w:val="12"/>
                <w:szCs w:val="12"/>
                <w:lang w:val="ru-RU"/>
              </w:rPr>
              <w:t>(8) 9−11/06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C1BD18B" w14:textId="77777777" w:rsidR="000D723D" w:rsidRPr="008B22A0" w:rsidRDefault="000D723D" w:rsidP="00E556F1">
            <w:pPr>
              <w:spacing w:before="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</w:p>
          <w:p w14:paraId="34EF7E44" w14:textId="5242CD76" w:rsidR="000D723D" w:rsidRPr="008B22A0" w:rsidRDefault="000D723D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06−10/07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CBC7D9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BEC52C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9EEDB2" w14:textId="77777777" w:rsidR="000D723D" w:rsidRPr="008B22A0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5084A5D7" w14:textId="474C306F" w:rsidR="000D723D" w:rsidRPr="008B22A0" w:rsidRDefault="000D723D" w:rsidP="00E556F1">
            <w:pPr>
              <w:keepNext/>
              <w:keepLines/>
              <w:tabs>
                <w:tab w:val="clear" w:pos="794"/>
                <w:tab w:val="left" w:pos="102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t>Заключи-тельное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br/>
              <w:t>собрание C-26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07/11</w:t>
            </w:r>
          </w:p>
        </w:tc>
        <w:tc>
          <w:tcPr>
            <w:tcW w:w="546" w:type="dxa"/>
            <w:gridSpan w:val="3"/>
            <w:tcBorders>
              <w:top w:val="single" w:sz="18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16D4E35A" w14:textId="3218C2EC" w:rsidR="000D723D" w:rsidRPr="008B22A0" w:rsidRDefault="000D723D" w:rsidP="008B22A0">
            <w:pPr>
              <w:keepNext/>
              <w:keepLines/>
              <w:tabs>
                <w:tab w:val="left" w:pos="1027"/>
              </w:tabs>
              <w:spacing w:before="0"/>
              <w:ind w:right="-57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t>ПК-26</w:t>
            </w:r>
            <w:r w:rsid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09−27/11</w:t>
            </w:r>
          </w:p>
        </w:tc>
        <w:tc>
          <w:tcPr>
            <w:tcW w:w="532" w:type="dxa"/>
            <w:tcBorders>
              <w:top w:val="single" w:sz="18" w:space="0" w:color="auto"/>
              <w:left w:val="nil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79FE660" w14:textId="6CFC1419" w:rsidR="000D723D" w:rsidRPr="008B22A0" w:rsidRDefault="000D723D" w:rsidP="008B22A0">
            <w:pPr>
              <w:keepNext/>
              <w:keepLines/>
              <w:tabs>
                <w:tab w:val="left" w:pos="102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t>C27-Ext</w:t>
            </w:r>
            <w:r w:rsidR="008B22A0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27/11</w:t>
            </w:r>
          </w:p>
        </w:tc>
      </w:tr>
      <w:tr w:rsidR="00CA3605" w:rsidRPr="008B22A0" w14:paraId="5F68D2BA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FB43E7" w14:textId="77777777" w:rsidR="00CA3605" w:rsidRPr="008B22A0" w:rsidRDefault="00CA3605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МСЭ-R</w:t>
            </w:r>
          </w:p>
        </w:tc>
      </w:tr>
      <w:tr w:rsidR="00C923EC" w:rsidRPr="008B22A0" w14:paraId="360104DC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69134B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160967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737023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РРК26-1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23−27/03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8A1BFA3" w14:textId="4A640D51" w:rsidR="00C923EC" w:rsidRPr="008B22A0" w:rsidRDefault="00C923EC" w:rsidP="00E556F1">
            <w:pPr>
              <w:tabs>
                <w:tab w:val="left" w:pos="75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30/03−02/04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41BC1C" w14:textId="77777777" w:rsidR="00C923EC" w:rsidRPr="008B22A0" w:rsidRDefault="00C923EC" w:rsidP="00E556F1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1723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AB1797" w14:textId="01428DC9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РРК26-2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29/06−03/07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B4DE9C" w14:textId="77777777" w:rsidR="00C923EC" w:rsidRPr="008B22A0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CCEFF1" w14:textId="77777777" w:rsidR="00C923EC" w:rsidRPr="008B22A0" w:rsidRDefault="00C923EC" w:rsidP="00E556F1">
            <w:pPr>
              <w:tabs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7F6BBA" w14:textId="1B394DF2" w:rsidR="00C923EC" w:rsidRPr="008B22A0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12−14/10</w:t>
            </w:r>
          </w:p>
          <w:p w14:paraId="521DF89F" w14:textId="5474FF9F" w:rsidR="00C923EC" w:rsidRPr="008B22A0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РРК26-3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26−30/10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D7C034" w14:textId="006FF3D7" w:rsidR="00C923EC" w:rsidRPr="008B22A0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9F57FEF" w14:textId="1D9BE192" w:rsidR="00C923EC" w:rsidRPr="008B22A0" w:rsidRDefault="00335042" w:rsidP="00E556F1">
            <w:pPr>
              <w:tabs>
                <w:tab w:val="left" w:pos="393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МРИС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  <w:r w:rsid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14−16/12</w:t>
            </w:r>
          </w:p>
          <w:p w14:paraId="7F3BD901" w14:textId="4C73C343" w:rsidR="00C923EC" w:rsidRPr="008B22A0" w:rsidRDefault="00C923EC" w:rsidP="008B22A0">
            <w:pPr>
              <w:tabs>
                <w:tab w:val="left" w:pos="105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ВСР-26</w:t>
            </w:r>
            <w:r w:rsid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07−11/12</w:t>
            </w:r>
          </w:p>
        </w:tc>
      </w:tr>
      <w:tr w:rsidR="00CA3605" w:rsidRPr="008B22A0" w14:paraId="66A14908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42B62" w14:textId="77777777" w:rsidR="00CA3605" w:rsidRPr="008B22A0" w:rsidRDefault="00CA3605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МСЭ-T</w:t>
            </w:r>
          </w:p>
        </w:tc>
      </w:tr>
      <w:tr w:rsidR="00C923EC" w:rsidRPr="008B22A0" w14:paraId="7AA0BCC4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547BB077" w14:textId="77777777" w:rsidR="00C923EC" w:rsidRPr="008B22A0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z w:val="12"/>
                <w:szCs w:val="12"/>
                <w:lang w:val="ru-RU"/>
              </w:rPr>
              <w:t>26−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30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/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2DA909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ABA9602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319BF77" w14:textId="77777777" w:rsidR="00C923EC" w:rsidRPr="008B22A0" w:rsidRDefault="00C923EC" w:rsidP="00E556F1">
            <w:pPr>
              <w:tabs>
                <w:tab w:val="left" w:pos="731"/>
                <w:tab w:val="left" w:pos="1522"/>
              </w:tabs>
              <w:spacing w:before="0" w:after="80"/>
              <w:rPr>
                <w:rFonts w:asciiTheme="minorHAnsi" w:hAnsiTheme="minorHAnsi" w:cs="Times New Roman Bold"/>
                <w:sz w:val="12"/>
                <w:szCs w:val="12"/>
                <w:lang w:val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DD31211" w14:textId="77777777" w:rsidR="00C923EC" w:rsidRPr="008B22A0" w:rsidRDefault="00C923EC" w:rsidP="00E556F1">
            <w:pPr>
              <w:tabs>
                <w:tab w:val="left" w:pos="731"/>
                <w:tab w:val="left" w:pos="1522"/>
              </w:tabs>
              <w:spacing w:before="0" w:after="80"/>
              <w:rPr>
                <w:rFonts w:asciiTheme="minorHAnsi" w:hAnsiTheme="minorHAnsi" w:cs="Times New Roman Bold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5690E36" w14:textId="3A7134D4" w:rsidR="00C923EC" w:rsidRPr="008B22A0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ADEFCF9" w14:textId="77777777" w:rsidR="00C923EC" w:rsidRPr="008B22A0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07−10/07</w:t>
            </w:r>
          </w:p>
          <w:p w14:paraId="1E4665B2" w14:textId="4743CDF8" w:rsidR="00C923EC" w:rsidRPr="008B22A0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Калейдоскоп</w:t>
            </w:r>
            <w:r w:rsidRPr="00551683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 xml:space="preserve"> МСЭ</w:t>
            </w:r>
            <w:r w:rsidRPr="00551683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07−09/07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DB8212E" w14:textId="7ABA162E" w:rsidR="00C923EC" w:rsidRPr="008B22A0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BDD8812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FED60AC" w14:textId="77777777" w:rsidR="00C923EC" w:rsidRPr="008B22A0" w:rsidRDefault="00C923EC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2CBA1ABE" w14:textId="542DE66A" w:rsidR="00C923EC" w:rsidRPr="008B22A0" w:rsidRDefault="00C923EC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</w:tr>
      <w:tr w:rsidR="00CA3605" w:rsidRPr="008B22A0" w14:paraId="7B949B59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76B1EE" w14:textId="77777777" w:rsidR="00CA3605" w:rsidRPr="008B22A0" w:rsidRDefault="00CA3605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МСЭ-D</w:t>
            </w:r>
          </w:p>
        </w:tc>
      </w:tr>
      <w:tr w:rsidR="00C923EC" w:rsidRPr="008B22A0" w14:paraId="0C3CC11E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18A5C3" w14:textId="77777777" w:rsidR="00C923EC" w:rsidRPr="008B22A0" w:rsidRDefault="00C923EC" w:rsidP="00E556F1">
            <w:pPr>
              <w:tabs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BEA34" w14:textId="77777777" w:rsidR="00C923EC" w:rsidRPr="008B22A0" w:rsidRDefault="00C923EC" w:rsidP="00E556F1">
            <w:pPr>
              <w:tabs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A7DA" w14:textId="6EB1B29D" w:rsidR="00C923EC" w:rsidRPr="008B22A0" w:rsidRDefault="00433FF4" w:rsidP="00E556F1">
            <w:pPr>
              <w:tabs>
                <w:tab w:val="left" w:pos="332"/>
                <w:tab w:val="left" w:pos="977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РФР-ЕВР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24/03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29CBC" w14:textId="77777777" w:rsidR="00C923EC" w:rsidRPr="008B22A0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07−10/04</w:t>
            </w:r>
          </w:p>
          <w:p w14:paraId="255843AB" w14:textId="51C3CDB5" w:rsidR="00C923EC" w:rsidRPr="008B22A0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13−24/04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1F073" w14:textId="29717AB6" w:rsidR="00C923EC" w:rsidRPr="008B22A0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ГСР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12−15/05</w:t>
            </w:r>
          </w:p>
          <w:p w14:paraId="4628B90F" w14:textId="47933F7A" w:rsidR="00C923EC" w:rsidRPr="008B22A0" w:rsidRDefault="00433FF4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РФР-АФР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25−26/05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0484C" w14:textId="29A90073" w:rsidR="00C923EC" w:rsidRPr="008B22A0" w:rsidRDefault="00433FF4" w:rsidP="00E556F1">
            <w:pPr>
              <w:tabs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РФР-АМР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16</w:t>
            </w:r>
            <w:r w:rsidR="008B22A0">
              <w:rPr>
                <w:rFonts w:asciiTheme="minorHAnsi" w:hAnsiTheme="minorHAnsi"/>
                <w:sz w:val="12"/>
                <w:szCs w:val="12"/>
                <w:lang w:val="en-US"/>
              </w:rPr>
              <w:t>−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17/06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AC5C2" w14:textId="63DF708E" w:rsidR="00C923EC" w:rsidRPr="008B22A0" w:rsidRDefault="00433FF4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РФР-АРБ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01−02/07</w:t>
            </w:r>
          </w:p>
          <w:p w14:paraId="59F248E6" w14:textId="7B5D42DC" w:rsidR="00C923EC" w:rsidRPr="008B22A0" w:rsidRDefault="00433FF4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РФР-АТ</w:t>
            </w:r>
            <w:r w:rsidR="007B499F"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16</w:t>
            </w:r>
            <w:r w:rsidR="008B22A0">
              <w:rPr>
                <w:rFonts w:asciiTheme="minorHAnsi" w:hAnsiTheme="minorHAnsi"/>
                <w:sz w:val="12"/>
                <w:szCs w:val="12"/>
                <w:lang w:val="en-US"/>
              </w:rPr>
              <w:t>−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17/07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8FB9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D4011" w14:textId="77777777" w:rsidR="00C923EC" w:rsidRPr="008B22A0" w:rsidRDefault="00C923EC" w:rsidP="00E556F1">
            <w:pPr>
              <w:tabs>
                <w:tab w:val="left" w:pos="343"/>
                <w:tab w:val="left" w:pos="1326"/>
                <w:tab w:val="left" w:pos="1884"/>
              </w:tabs>
              <w:spacing w:before="0"/>
              <w:ind w:right="-57"/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EGH-EGTI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07−11/09</w:t>
            </w:r>
          </w:p>
          <w:p w14:paraId="3B0D82D3" w14:textId="3E00EFFB" w:rsidR="00C923EC" w:rsidRPr="008B22A0" w:rsidRDefault="00433FF4" w:rsidP="00E556F1">
            <w:pPr>
              <w:tabs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РФР-СНГ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29</w:t>
            </w:r>
            <w:r w:rsidR="008B22A0">
              <w:rPr>
                <w:rFonts w:asciiTheme="minorHAnsi" w:hAnsiTheme="minorHAnsi"/>
                <w:sz w:val="12"/>
                <w:szCs w:val="12"/>
                <w:lang w:val="en-US"/>
              </w:rPr>
              <w:t>−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30/09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0B198" w14:textId="1C5BA959" w:rsidR="00C923EC" w:rsidRPr="008B22A0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Группы Докладчиков МСЭ-D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28/09−16/10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89DEFF" w14:textId="77777777" w:rsidR="00C923EC" w:rsidRPr="008B22A0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</w:tr>
      <w:tr w:rsidR="00C923EC" w:rsidRPr="008B22A0" w14:paraId="5D87F76F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59D50E07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lang w:val="ru-RU"/>
              </w:rPr>
              <w:br w:type="page"/>
            </w:r>
            <w:hyperlink w:anchor="Year2027" w:history="1">
              <w:r w:rsidRPr="008B22A0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  <w:lang w:val="ru-RU"/>
                </w:rPr>
                <w:t>2027 год</w:t>
              </w:r>
            </w:hyperlink>
          </w:p>
        </w:tc>
      </w:tr>
      <w:tr w:rsidR="00E556F1" w:rsidRPr="008B22A0" w14:paraId="3B150070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42C55CF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73E4C308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A1B0C22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AAD4280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3DD13A7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3479768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C882AEE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EE39E23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D368EF6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11762F0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93B566C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046F40C9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A5546C" w:rsidRPr="008B22A0" w14:paraId="3AA22EC9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BEA2FA" w14:textId="7941970B" w:rsidR="00A5546C" w:rsidRPr="008B22A0" w:rsidDel="004E50E1" w:rsidRDefault="00A5546C" w:rsidP="00E556F1">
            <w:pPr>
              <w:tabs>
                <w:tab w:val="left" w:pos="848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F7F25F0" w14:textId="77777777" w:rsidR="00A5546C" w:rsidRPr="008B22A0" w:rsidRDefault="00A5546C" w:rsidP="00E556F1">
            <w:pPr>
              <w:keepNext/>
              <w:keepLines/>
              <w:spacing w:before="0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DF4F38" w14:textId="77777777" w:rsidR="00A5546C" w:rsidRPr="008B22A0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F10C20" w14:textId="77777777" w:rsidR="00A5546C" w:rsidRPr="008B22A0" w:rsidRDefault="00A5546C" w:rsidP="00A5546C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</w:p>
          <w:p w14:paraId="10EEC175" w14:textId="4C6AF1A7" w:rsidR="00A5546C" w:rsidRPr="008B22A0" w:rsidRDefault="00A5546C" w:rsidP="00A5546C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22/04</w:t>
            </w:r>
          </w:p>
        </w:tc>
        <w:tc>
          <w:tcPr>
            <w:tcW w:w="82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2805C21" w14:textId="18A8EF4C" w:rsidR="00A5546C" w:rsidRPr="008B22A0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8CF45A" w14:textId="1AAAC30F" w:rsidR="00A5546C" w:rsidRPr="008B22A0" w:rsidRDefault="00A5546C" w:rsidP="008B22A0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C</w:t>
            </w:r>
            <w:r w:rsidR="00666D94"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-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27</w:t>
            </w:r>
            <w:r w:rsid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08−18/06</w:t>
            </w:r>
          </w:p>
          <w:p w14:paraId="201E185C" w14:textId="46406425" w:rsidR="005A7FEC" w:rsidRPr="008B22A0" w:rsidRDefault="005A7FEC" w:rsidP="008B22A0">
            <w:pPr>
              <w:spacing w:before="0"/>
              <w:ind w:right="-57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  <w:r w:rsidR="008B22A0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 w:eastAsia="ko-KR"/>
              </w:rPr>
              <w:t>21</w:t>
            </w:r>
            <w:r w:rsidR="008B22A0">
              <w:rPr>
                <w:rFonts w:asciiTheme="minorHAnsi" w:hAnsiTheme="minorHAnsi"/>
                <w:sz w:val="12"/>
                <w:szCs w:val="12"/>
                <w:lang w:val="en-US"/>
              </w:rPr>
              <w:t>−</w:t>
            </w:r>
            <w:r w:rsidRPr="008B22A0">
              <w:rPr>
                <w:rFonts w:asciiTheme="minorHAnsi" w:hAnsiTheme="minorHAnsi"/>
                <w:sz w:val="12"/>
                <w:szCs w:val="12"/>
                <w:lang w:val="ru-RU" w:eastAsia="ko-KR"/>
              </w:rPr>
              <w:t>25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/0</w:t>
            </w:r>
            <w:r w:rsidRPr="008B22A0">
              <w:rPr>
                <w:rFonts w:asciiTheme="minorHAnsi" w:hAnsiTheme="minorHAnsi"/>
                <w:sz w:val="12"/>
                <w:szCs w:val="12"/>
                <w:lang w:val="ru-RU" w:eastAsia="ko-KR"/>
              </w:rPr>
              <w:t>6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993905" w14:textId="3C1691A8" w:rsidR="00A5546C" w:rsidRPr="008B22A0" w:rsidRDefault="00A5546C" w:rsidP="00A5546C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2D519E" w14:textId="77777777" w:rsidR="00A5546C" w:rsidRPr="008B22A0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7A0DFA1" w14:textId="226801A4" w:rsidR="00A5546C" w:rsidRPr="008B22A0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B01D65" w14:textId="77777777" w:rsidR="00A5546C" w:rsidRPr="008B22A0" w:rsidRDefault="00A5546C" w:rsidP="00E556F1">
            <w:pPr>
              <w:keepNext/>
              <w:keepLines/>
              <w:tabs>
                <w:tab w:val="clear" w:pos="794"/>
                <w:tab w:val="left" w:pos="81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15" w:type="dxa"/>
            <w:gridSpan w:val="5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A7160FB" w14:textId="3CF1CD7B" w:rsidR="00A5546C" w:rsidRPr="008B22A0" w:rsidRDefault="00A5546C" w:rsidP="00A5546C">
            <w:pPr>
              <w:keepNext/>
              <w:keepLines/>
              <w:tabs>
                <w:tab w:val="clear" w:pos="794"/>
                <w:tab w:val="left" w:pos="810"/>
              </w:tabs>
              <w:spacing w:before="0"/>
              <w:ind w:left="509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8B22A0">
              <w:rPr>
                <w:rFonts w:asciiTheme="minorHAnsi" w:hAnsiTheme="minorHAnsi" w:cstheme="minorBidi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29/11-10/12</w:t>
            </w:r>
          </w:p>
        </w:tc>
      </w:tr>
      <w:tr w:rsidR="00C923EC" w:rsidRPr="008B22A0" w14:paraId="73502F4C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E9B84C" w14:textId="77777777" w:rsidR="00C923EC" w:rsidRPr="008B22A0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МСЭ-R</w:t>
            </w:r>
          </w:p>
        </w:tc>
      </w:tr>
      <w:tr w:rsidR="00EA7304" w:rsidRPr="008B22A0" w14:paraId="20B8E8E8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63361D4" w14:textId="77777777" w:rsidR="00EA7304" w:rsidRPr="008B22A0" w:rsidRDefault="00EA7304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C3CFF85" w14:textId="254F2A41" w:rsidR="00EA7304" w:rsidRPr="008B22A0" w:rsidRDefault="00EA7304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РРК27-1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15−19/02</w:t>
            </w:r>
          </w:p>
        </w:tc>
        <w:tc>
          <w:tcPr>
            <w:tcW w:w="826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2374AC" w14:textId="17C40423" w:rsidR="00EA7304" w:rsidRPr="008B22A0" w:rsidRDefault="00EA7304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22−25/03</w:t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A3FBEC8" w14:textId="77777777" w:rsidR="00EA7304" w:rsidRPr="008B22A0" w:rsidRDefault="00EA730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ПСК27-2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05−15/04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695D22" w14:textId="724DE6B3" w:rsidR="00EA7304" w:rsidRPr="008B22A0" w:rsidRDefault="00EA730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РРК27-2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24/05−01/06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B26BA38" w14:textId="77777777" w:rsidR="00EA7304" w:rsidRPr="008B22A0" w:rsidRDefault="00EA730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C2BA28" w14:textId="3897255B" w:rsidR="00EA7304" w:rsidRPr="008B22A0" w:rsidRDefault="00335042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МРИС</w:t>
            </w:r>
            <w:r w:rsidR="00EA7304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EA7304"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C6BF37" w14:textId="5D22A980" w:rsidR="004042BB" w:rsidRPr="008B22A0" w:rsidRDefault="00EA7304" w:rsidP="004042BB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РРК27-3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4042BB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20−24/09</w:t>
            </w:r>
          </w:p>
          <w:p w14:paraId="446C52C5" w14:textId="30D3C854" w:rsidR="00EA7304" w:rsidRPr="008B22A0" w:rsidRDefault="004042BB" w:rsidP="008B22A0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29/09−01/10</w:t>
            </w:r>
          </w:p>
        </w:tc>
        <w:tc>
          <w:tcPr>
            <w:tcW w:w="2492" w:type="dxa"/>
            <w:gridSpan w:val="6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3F60701" w14:textId="6FD94A4B" w:rsidR="004042BB" w:rsidRPr="008B22A0" w:rsidRDefault="00EA7304" w:rsidP="00E556F1">
            <w:pPr>
              <w:tabs>
                <w:tab w:val="clear" w:pos="794"/>
                <w:tab w:val="clear" w:pos="1191"/>
                <w:tab w:val="clear" w:pos="1588"/>
                <w:tab w:val="left" w:pos="6"/>
                <w:tab w:val="left" w:pos="662"/>
                <w:tab w:val="left" w:pos="1512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АР-27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ab/>
              <w:t>ВКР-27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11−15/10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ab/>
              <w:t>18/10−12/11</w:t>
            </w:r>
          </w:p>
          <w:p w14:paraId="5FF4174F" w14:textId="2B1C1834" w:rsidR="004042BB" w:rsidRPr="008B22A0" w:rsidRDefault="004042BB" w:rsidP="004042BB">
            <w:pPr>
              <w:tabs>
                <w:tab w:val="clear" w:pos="794"/>
                <w:tab w:val="clear" w:pos="1191"/>
                <w:tab w:val="clear" w:pos="1588"/>
                <w:tab w:val="left" w:pos="1512"/>
              </w:tabs>
              <w:spacing w:before="0"/>
              <w:ind w:left="855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ПСК31-1</w:t>
            </w:r>
          </w:p>
          <w:p w14:paraId="0AB018ED" w14:textId="295B57AF" w:rsidR="00EA7304" w:rsidRPr="008B22A0" w:rsidRDefault="00EA7304" w:rsidP="004042BB">
            <w:pPr>
              <w:tabs>
                <w:tab w:val="clear" w:pos="794"/>
                <w:tab w:val="clear" w:pos="1191"/>
                <w:tab w:val="clear" w:pos="1588"/>
                <w:tab w:val="left" w:pos="1512"/>
              </w:tabs>
              <w:spacing w:before="0"/>
              <w:ind w:left="855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15−16/11</w:t>
            </w:r>
          </w:p>
        </w:tc>
      </w:tr>
      <w:tr w:rsidR="00C923EC" w:rsidRPr="008B22A0" w14:paraId="571A5E06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CBD795" w14:textId="77777777" w:rsidR="00C923EC" w:rsidRPr="008B22A0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МСЭ-T</w:t>
            </w:r>
          </w:p>
        </w:tc>
      </w:tr>
      <w:tr w:rsidR="004042BB" w:rsidRPr="008B22A0" w14:paraId="5181F3CA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2995DF6D" w14:textId="77777777" w:rsidR="004042BB" w:rsidRPr="008B22A0" w:rsidRDefault="004042BB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5A92ADE" w14:textId="6B96A96B" w:rsidR="004042BB" w:rsidRPr="008B22A0" w:rsidRDefault="004042BB" w:rsidP="004042B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КГСЭ</w:t>
            </w:r>
            <w:r w:rsidRPr="008B22A0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01−05/02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5DE716B" w14:textId="77777777" w:rsidR="004042BB" w:rsidRPr="008B22A0" w:rsidRDefault="004042BB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1B20FED" w14:textId="77777777" w:rsidR="004042BB" w:rsidRPr="008B22A0" w:rsidRDefault="004042BB" w:rsidP="00E556F1">
            <w:pPr>
              <w:tabs>
                <w:tab w:val="left" w:pos="892"/>
                <w:tab w:val="left" w:pos="1522"/>
              </w:tabs>
              <w:spacing w:before="0" w:after="8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719F341" w14:textId="77777777" w:rsidR="004042BB" w:rsidRPr="008B22A0" w:rsidRDefault="004042BB" w:rsidP="00E556F1">
            <w:pPr>
              <w:tabs>
                <w:tab w:val="left" w:pos="892"/>
                <w:tab w:val="left" w:pos="1522"/>
              </w:tabs>
              <w:spacing w:before="0" w:after="8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2587AA1" w14:textId="77777777" w:rsidR="005A7FEC" w:rsidRPr="008B22A0" w:rsidRDefault="005A7FEC" w:rsidP="005A7FEC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</w:p>
          <w:p w14:paraId="57655145" w14:textId="5858D5E1" w:rsidR="005A7FEC" w:rsidRPr="008B22A0" w:rsidRDefault="005A7FEC" w:rsidP="005A7FEC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21</w:t>
            </w:r>
            <w:r w:rsidR="008B22A0">
              <w:rPr>
                <w:rFonts w:asciiTheme="minorHAnsi" w:hAnsiTheme="minorHAnsi"/>
                <w:sz w:val="12"/>
                <w:szCs w:val="12"/>
                <w:lang w:val="en-US"/>
              </w:rPr>
              <w:t>−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25/06</w:t>
            </w:r>
          </w:p>
          <w:p w14:paraId="1995DDB5" w14:textId="44573522" w:rsidR="004042BB" w:rsidRPr="008B22A0" w:rsidRDefault="005A7FEC" w:rsidP="008B22A0">
            <w:pPr>
              <w:tabs>
                <w:tab w:val="left" w:pos="848"/>
              </w:tabs>
              <w:spacing w:before="0"/>
              <w:ind w:right="-57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51683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Калейдоскоп</w:t>
            </w:r>
            <w:r w:rsidRPr="00551683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 xml:space="preserve"> МСЭ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22</w:t>
            </w:r>
            <w:r w:rsidR="008B22A0">
              <w:rPr>
                <w:rFonts w:asciiTheme="minorHAnsi" w:hAnsiTheme="minorHAnsi"/>
                <w:color w:val="000000" w:themeColor="text1"/>
                <w:sz w:val="12"/>
                <w:szCs w:val="12"/>
                <w:lang w:val="en-US"/>
              </w:rPr>
              <w:t>−</w:t>
            </w:r>
            <w:r w:rsidRPr="008B22A0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24/06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F87B70B" w14:textId="3E64F6AF" w:rsidR="004042BB" w:rsidRPr="008B22A0" w:rsidRDefault="004042BB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48611D7" w14:textId="77777777" w:rsidR="004042BB" w:rsidRPr="008B22A0" w:rsidRDefault="004042BB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6672DDC" w14:textId="77777777" w:rsidR="004042BB" w:rsidRPr="008B22A0" w:rsidRDefault="004042BB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F573912" w14:textId="77777777" w:rsidR="004042BB" w:rsidRPr="008B22A0" w:rsidRDefault="004042BB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A9F35C4" w14:textId="07ABC960" w:rsidR="004042BB" w:rsidRPr="008B22A0" w:rsidRDefault="004042BB" w:rsidP="004042BB">
            <w:pPr>
              <w:tabs>
                <w:tab w:val="left" w:pos="315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8E2D7EA" w14:textId="64590D30" w:rsidR="004042BB" w:rsidRPr="008B22A0" w:rsidRDefault="004042BB" w:rsidP="004042BB">
            <w:pPr>
              <w:tabs>
                <w:tab w:val="left" w:pos="315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КГСЭ</w:t>
            </w:r>
            <w:r w:rsidRPr="008B22A0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8B22A0" w14:paraId="1F00D8D3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72750B" w14:textId="77777777" w:rsidR="00C923EC" w:rsidRPr="008B22A0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МСЭ-D</w:t>
            </w:r>
          </w:p>
        </w:tc>
      </w:tr>
      <w:tr w:rsidR="004042BB" w:rsidRPr="008B22A0" w14:paraId="0315BB25" w14:textId="77777777" w:rsidTr="00070A89">
        <w:trPr>
          <w:trHeight w:val="586"/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E8AE879" w14:textId="77777777" w:rsidR="004042BB" w:rsidRPr="008B22A0" w:rsidRDefault="004042BB" w:rsidP="00E556F1">
            <w:pPr>
              <w:tabs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55CC9" w14:textId="77777777" w:rsidR="004042BB" w:rsidRPr="008B22A0" w:rsidRDefault="004042BB" w:rsidP="00E556F1">
            <w:pPr>
              <w:tabs>
                <w:tab w:val="clear" w:pos="1985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5FC4" w14:textId="381F961F" w:rsidR="004042BB" w:rsidRPr="008B22A0" w:rsidRDefault="004042BB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82AC6" w14:textId="2F331E8B" w:rsidR="004042BB" w:rsidRPr="008B22A0" w:rsidRDefault="004042BB" w:rsidP="004042BB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19−30/04</w:t>
            </w:r>
          </w:p>
          <w:p w14:paraId="38F7A663" w14:textId="60692ECF" w:rsidR="004042BB" w:rsidRPr="008B22A0" w:rsidRDefault="004042BB" w:rsidP="004042B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 (</w:t>
            </w:r>
            <w:r w:rsidR="00DB35BB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предв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.)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30/03−02/04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D870" w14:textId="41350443" w:rsidR="004042BB" w:rsidRPr="008B22A0" w:rsidRDefault="004042BB" w:rsidP="00E556F1">
            <w:pPr>
              <w:tabs>
                <w:tab w:val="left" w:pos="43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 (</w:t>
            </w:r>
            <w:r w:rsidR="00DB35BB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предв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.)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24−28/05</w:t>
            </w:r>
          </w:p>
          <w:p w14:paraId="0FB7090C" w14:textId="319CFA02" w:rsidR="004042BB" w:rsidRPr="008B22A0" w:rsidRDefault="004042BB" w:rsidP="00E556F1">
            <w:pPr>
              <w:tabs>
                <w:tab w:val="left" w:pos="434"/>
              </w:tabs>
              <w:spacing w:before="0"/>
              <w:rPr>
                <w:rFonts w:asciiTheme="minorHAnsi" w:hAnsiTheme="minorHAnsi"/>
                <w:sz w:val="12"/>
                <w:szCs w:val="12"/>
                <w:highlight w:val="yellow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ГСР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31/05−17/06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2C61B" w14:textId="77777777" w:rsidR="004042BB" w:rsidRPr="008B22A0" w:rsidRDefault="004042BB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F537" w14:textId="77777777" w:rsidR="004042BB" w:rsidRPr="008B22A0" w:rsidRDefault="004042BB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1F1D" w14:textId="77777777" w:rsidR="004042BB" w:rsidRPr="008B22A0" w:rsidRDefault="004042BB" w:rsidP="005A74F2">
            <w:pPr>
              <w:spacing w:before="0"/>
              <w:ind w:right="-57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EGH-EGTI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20−24/09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DD292" w14:textId="59A55856" w:rsidR="004042BB" w:rsidRPr="008B22A0" w:rsidRDefault="004042BB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Группы Докладчиков МСЭ-D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04−22/10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6418BD" w14:textId="71F217D1" w:rsidR="004042BB" w:rsidRPr="008B22A0" w:rsidRDefault="004042BB" w:rsidP="00666D9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GIF</w:t>
            </w:r>
            <w:r w:rsidR="00666D94"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8B22A0" w14:paraId="47187EE2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C279F55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hyperlink w:anchor="Year2028" w:history="1">
              <w:r w:rsidRPr="008B22A0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  <w:lang w:val="ru-RU"/>
                </w:rPr>
                <w:t>2028</w:t>
              </w:r>
            </w:hyperlink>
            <w:r w:rsidRPr="008B22A0"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  <w:t xml:space="preserve"> год</w:t>
            </w:r>
          </w:p>
        </w:tc>
      </w:tr>
      <w:tr w:rsidR="00E556F1" w:rsidRPr="008B22A0" w14:paraId="208838AA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1C87973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2E7DFFB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4888AA9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53C2D25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09C9D51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34BDABB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0131B83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81359CA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9687520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761FED5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579D951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E92CB26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E556F1" w:rsidRPr="008B22A0" w14:paraId="070D6ABD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4F28CA7" w14:textId="18303294" w:rsidR="00C923EC" w:rsidRPr="008B22A0" w:rsidRDefault="00C923EC" w:rsidP="00E556F1">
            <w:pPr>
              <w:keepNext/>
              <w:keepLines/>
              <w:tabs>
                <w:tab w:val="left" w:pos="303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80AB3AB" w14:textId="77777777" w:rsidR="00C923EC" w:rsidRPr="008B22A0" w:rsidRDefault="00C923EC" w:rsidP="00E556F1">
            <w:pPr>
              <w:keepNext/>
              <w:keepLines/>
              <w:tabs>
                <w:tab w:val="left" w:pos="303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D9B6829" w14:textId="77777777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F7B9D8" w14:textId="52C958FA" w:rsidR="00C923EC" w:rsidRPr="008B22A0" w:rsidRDefault="00077C11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2</w:t>
            </w:r>
            <w:r w:rsidR="0098787C"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0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/04</w:t>
            </w:r>
          </w:p>
        </w:tc>
        <w:tc>
          <w:tcPr>
            <w:tcW w:w="82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A18236" w14:textId="47B8FA75" w:rsidR="00077C11" w:rsidRPr="008B22A0" w:rsidRDefault="00C923EC" w:rsidP="008B22A0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AC0529" w14:textId="77777777" w:rsidR="00C923EC" w:rsidRPr="008B22A0" w:rsidRDefault="00C923EC" w:rsidP="00E556F1">
            <w:pPr>
              <w:keepNext/>
              <w:keepLines/>
              <w:tabs>
                <w:tab w:val="left" w:pos="149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С-28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13−23/06</w:t>
            </w:r>
          </w:p>
          <w:p w14:paraId="4CDD1E2F" w14:textId="04FA05D0" w:rsidR="005A7FEC" w:rsidRPr="008B22A0" w:rsidRDefault="005A7FEC" w:rsidP="005A7FEC">
            <w:pPr>
              <w:spacing w:before="0"/>
              <w:ind w:right="-57"/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</w:p>
          <w:p w14:paraId="760D3D70" w14:textId="7C017681" w:rsidR="005A7FEC" w:rsidRPr="008B22A0" w:rsidRDefault="005A7FEC" w:rsidP="005A7FEC">
            <w:pPr>
              <w:spacing w:before="0"/>
              <w:ind w:right="-57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sz w:val="12"/>
                <w:szCs w:val="12"/>
                <w:lang w:val="ru-RU"/>
              </w:rPr>
              <w:t xml:space="preserve">Конец июня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(Подлежит уточнению)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FADA22" w14:textId="77777777" w:rsidR="00C923EC" w:rsidRPr="008B22A0" w:rsidRDefault="00C923EC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68F52A5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626D5D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br/>
              <w:t>11−22/09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20A786F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6BAE029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A367AB0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8B22A0" w14:paraId="14D5CD57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C47C00" w14:textId="77777777" w:rsidR="00C923EC" w:rsidRPr="008B22A0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МСЭ-R</w:t>
            </w:r>
          </w:p>
        </w:tc>
      </w:tr>
      <w:tr w:rsidR="00E556F1" w:rsidRPr="008B22A0" w14:paraId="32F94CD4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9334511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ED7B6F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A53E7F" w14:textId="1ABF6A2A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РРК28-1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070A89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20−24/03</w:t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95B5AA4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0B10A84" w14:textId="77777777" w:rsidR="00C923EC" w:rsidRPr="008B22A0" w:rsidRDefault="00C923EC" w:rsidP="00E556F1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ED219F" w14:textId="77777777" w:rsidR="00C923EC" w:rsidRPr="008B22A0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2FCF65" w14:textId="1990E2FE" w:rsidR="00C923EC" w:rsidRPr="008B22A0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РРК28-2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070A89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03−07/07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B340844" w14:textId="77777777" w:rsidR="00C923EC" w:rsidRPr="008B22A0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2E09D8" w14:textId="77777777" w:rsidR="00C923EC" w:rsidRPr="008B22A0" w:rsidRDefault="00C923EC" w:rsidP="00E556F1">
            <w:pPr>
              <w:tabs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3C87F2" w14:textId="48CDC3E4" w:rsidR="00C923EC" w:rsidRPr="008B22A0" w:rsidRDefault="00070A89" w:rsidP="00E556F1">
            <w:pPr>
              <w:tabs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0383F15" w14:textId="53871F5A" w:rsidR="00C923EC" w:rsidRPr="008B22A0" w:rsidRDefault="00070A89" w:rsidP="00E556F1">
            <w:pPr>
              <w:tabs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РРК28-3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30/10−07/11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8D8DF3E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ВСР-28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8B22A0" w14:paraId="5E70CF18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52BDF" w14:textId="77777777" w:rsidR="00C923EC" w:rsidRPr="008B22A0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МСЭ-T</w:t>
            </w:r>
          </w:p>
        </w:tc>
      </w:tr>
      <w:tr w:rsidR="00070A89" w:rsidRPr="008B22A0" w14:paraId="79096EDC" w14:textId="77777777" w:rsidTr="00070A89">
        <w:trPr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4D8DF9BE" w14:textId="77777777" w:rsidR="00070A89" w:rsidRPr="008B22A0" w:rsidRDefault="00070A89" w:rsidP="00070A89">
            <w:pPr>
              <w:tabs>
                <w:tab w:val="left" w:pos="1011"/>
              </w:tabs>
              <w:spacing w:before="0"/>
              <w:ind w:left="345"/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  <w:p w14:paraId="4424D153" w14:textId="20F5C8E7" w:rsidR="00070A89" w:rsidRPr="008B22A0" w:rsidRDefault="00070A89" w:rsidP="00A53909">
            <w:pPr>
              <w:tabs>
                <w:tab w:val="left" w:pos="998"/>
              </w:tabs>
              <w:spacing w:before="0"/>
              <w:ind w:left="345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МРС</w:t>
            </w:r>
            <w:r w:rsidR="00A53909"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37F36B1" w14:textId="77777777" w:rsidR="00070A89" w:rsidRPr="008B22A0" w:rsidRDefault="00070A89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4B898BE" w14:textId="74B5EC66" w:rsidR="00070A89" w:rsidRPr="008B22A0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8C87DC1" w14:textId="36DBC559" w:rsidR="00070A89" w:rsidRPr="008B22A0" w:rsidRDefault="00070A89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51EE5A8" w14:textId="77777777" w:rsidR="00070A89" w:rsidRPr="008B22A0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  <w:p w14:paraId="65F09A84" w14:textId="7A662570" w:rsidR="005A7FEC" w:rsidRPr="008B22A0" w:rsidRDefault="005A7FEC" w:rsidP="005A7FEC">
            <w:pPr>
              <w:tabs>
                <w:tab w:val="clear" w:pos="1588"/>
                <w:tab w:val="left" w:pos="1565"/>
              </w:tabs>
              <w:spacing w:before="0"/>
              <w:ind w:right="-57"/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z w:val="12"/>
                <w:szCs w:val="12"/>
                <w:lang w:val="ru-RU"/>
              </w:rPr>
              <w:t xml:space="preserve">Конец июня 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(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уточнению)</w:t>
            </w:r>
          </w:p>
          <w:p w14:paraId="0E8D0898" w14:textId="4D43E9D2" w:rsidR="005A7FEC" w:rsidRPr="008B22A0" w:rsidRDefault="005A7FEC" w:rsidP="008B22A0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ind w:right="-57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Калейдоскоп</w:t>
            </w:r>
            <w:r w:rsidRPr="00551683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 xml:space="preserve"> МСЭ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z w:val="12"/>
                <w:szCs w:val="12"/>
                <w:lang w:val="ru-RU"/>
              </w:rPr>
              <w:t xml:space="preserve">Конец июня </w:t>
            </w:r>
            <w:r w:rsidRPr="008B22A0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(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уточнению</w:t>
            </w:r>
            <w:r w:rsidRPr="008B22A0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38F5A87" w14:textId="0DC5523D" w:rsidR="00070A89" w:rsidRPr="008B22A0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D90C66F" w14:textId="5725DCA0" w:rsidR="00070A89" w:rsidRPr="008B22A0" w:rsidRDefault="00070A89" w:rsidP="00E556F1">
            <w:pPr>
              <w:tabs>
                <w:tab w:val="left" w:pos="199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6195E8C" w14:textId="75071883" w:rsidR="00070A89" w:rsidRPr="008B22A0" w:rsidRDefault="00070A89" w:rsidP="00E556F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64D12FA" w14:textId="77777777" w:rsidR="00070A89" w:rsidRPr="008B22A0" w:rsidRDefault="00070A89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ГСС+ВАСЭ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258B907" w14:textId="151243CB" w:rsidR="00070A89" w:rsidRPr="008B22A0" w:rsidRDefault="00070A89" w:rsidP="00070A89">
            <w:pPr>
              <w:tabs>
                <w:tab w:val="left" w:pos="998"/>
              </w:tabs>
              <w:spacing w:before="0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МРС</w:t>
            </w: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5DDCCE0" w14:textId="646218A7" w:rsidR="00070A89" w:rsidRPr="008B22A0" w:rsidRDefault="00070A89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</w:tr>
      <w:tr w:rsidR="00C923EC" w:rsidRPr="008B22A0" w14:paraId="5CC7E3AA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EEE4AE" w14:textId="77777777" w:rsidR="00C923EC" w:rsidRPr="008B22A0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МСЭ-D</w:t>
            </w:r>
          </w:p>
        </w:tc>
      </w:tr>
      <w:tr w:rsidR="00450EE7" w:rsidRPr="008B22A0" w14:paraId="7F0A5583" w14:textId="77777777" w:rsidTr="005279B8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B75E5B8" w14:textId="77777777" w:rsidR="00450EE7" w:rsidRPr="008B22A0" w:rsidRDefault="00450EE7" w:rsidP="00E556F1">
            <w:pPr>
              <w:tabs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FAB26F" w14:textId="77777777" w:rsidR="00450EE7" w:rsidRPr="008B22A0" w:rsidRDefault="00450EE7" w:rsidP="00E556F1">
            <w:pPr>
              <w:tabs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6F4FEE" w14:textId="3FAA03E6" w:rsidR="00450EE7" w:rsidRPr="008B22A0" w:rsidRDefault="00450EE7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20−31/03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9C506C" w14:textId="7E33AA17" w:rsidR="00450EE7" w:rsidRPr="008B22A0" w:rsidRDefault="00450EE7" w:rsidP="00070A89">
            <w:pPr>
              <w:tabs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24−28/04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15B00F" w14:textId="1F11280C" w:rsidR="00450EE7" w:rsidRPr="008B22A0" w:rsidRDefault="00450EE7" w:rsidP="00E556F1">
            <w:pPr>
              <w:tabs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60FE6AD" w14:textId="77777777" w:rsidR="00450EE7" w:rsidRPr="008B22A0" w:rsidRDefault="00450EE7" w:rsidP="00E556F1">
            <w:pPr>
              <w:tabs>
                <w:tab w:val="left" w:pos="540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11294E" w14:textId="3778C97E" w:rsidR="00450EE7" w:rsidRPr="008B22A0" w:rsidRDefault="00450EE7" w:rsidP="00E556F1">
            <w:pPr>
              <w:spacing w:before="0"/>
              <w:rPr>
                <w:rFonts w:asciiTheme="minorHAnsi" w:hAnsiTheme="minorHAnsi"/>
                <w:sz w:val="12"/>
                <w:szCs w:val="12"/>
                <w:highlight w:val="yellow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ГСР</w:t>
            </w: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="00666D94"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6A607D" w14:textId="77777777" w:rsidR="00450EE7" w:rsidRPr="008B22A0" w:rsidRDefault="00450EE7" w:rsidP="00E556F1">
            <w:pPr>
              <w:tabs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23FDA3" w14:textId="019708E6" w:rsidR="00450EE7" w:rsidRPr="008B22A0" w:rsidRDefault="00450EE7" w:rsidP="00370189">
            <w:pPr>
              <w:tabs>
                <w:tab w:val="left" w:pos="343"/>
                <w:tab w:val="left" w:pos="1884"/>
              </w:tabs>
              <w:spacing w:before="0"/>
              <w:ind w:right="-57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, EGH-EGTI</w:t>
            </w:r>
            <w:r w:rsidR="00A53909"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18−22/09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B9371C" w14:textId="6A08B94F" w:rsidR="00450EE7" w:rsidRPr="008B22A0" w:rsidRDefault="00450EE7" w:rsidP="00450EE7">
            <w:pPr>
              <w:tabs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Группы Докладчиков МСЭ-D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02−20/10</w:t>
            </w:r>
          </w:p>
          <w:p w14:paraId="76EF491C" w14:textId="41054C26" w:rsidR="00450EE7" w:rsidRPr="008B22A0" w:rsidRDefault="00450EE7" w:rsidP="00450EE7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GIF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ab/>
            </w:r>
            <w:r w:rsidR="00664272"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ГСС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ab/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br/>
              <w:t>определению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ab/>
              <w:t>определению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D4B400" w14:textId="77777777" w:rsidR="00450EE7" w:rsidRPr="008B22A0" w:rsidRDefault="00450EE7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РПС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br/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8B22A0" w14:paraId="248FA5E5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362136A" w14:textId="0A33D3A1" w:rsidR="00C923EC" w:rsidRPr="008B22A0" w:rsidRDefault="00C923EC" w:rsidP="00664272">
            <w:pPr>
              <w:keepNext/>
              <w:keepLines/>
              <w:pageBreakBefore/>
              <w:spacing w:before="0"/>
              <w:jc w:val="center"/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  <w:br w:type="page"/>
            </w:r>
            <w:hyperlink w:anchor="_2029" w:history="1">
              <w:r w:rsidRPr="008B22A0">
                <w:rPr>
                  <w:b/>
                  <w:bCs/>
                  <w:color w:val="0000FF"/>
                  <w:u w:val="single"/>
                  <w:lang w:val="ru-RU"/>
                </w:rPr>
                <w:t>2029</w:t>
              </w:r>
            </w:hyperlink>
            <w:r w:rsidRPr="008B22A0"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  <w:t xml:space="preserve"> год</w:t>
            </w:r>
          </w:p>
        </w:tc>
      </w:tr>
      <w:tr w:rsidR="00E556F1" w:rsidRPr="008B22A0" w14:paraId="5FCC0AFC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5DC1A9C" w14:textId="4450B56D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7F59309" w14:textId="0DBC49D8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3169B3D" w14:textId="7006AE99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81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54E13E8" w14:textId="7DE1D864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F5E6D38" w14:textId="53F79453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490E832" w14:textId="58DF186A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6287A8B" w14:textId="1E1797B4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9F1D8B3" w14:textId="10D5502E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E131954" w14:textId="3D370C25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DBF7E3C" w14:textId="52F882EA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65AB204" w14:textId="3585D231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06C24C9" w14:textId="6FAC61F5" w:rsidR="00C923EC" w:rsidRPr="008B22A0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C923EC" w:rsidRPr="008B22A0" w14:paraId="18D824B9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1CE48D4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607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61586D4" w14:textId="268E20EC" w:rsidR="00C923EC" w:rsidRPr="008B22A0" w:rsidRDefault="00666D94" w:rsidP="00666D94">
            <w:pPr>
              <w:keepNext/>
              <w:keepLines/>
              <w:tabs>
                <w:tab w:val="left" w:pos="457"/>
              </w:tabs>
              <w:spacing w:before="0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19/02</w:t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−</w:t>
            </w:r>
            <w:r w:rsidR="00C923EC"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02/03</w:t>
            </w:r>
          </w:p>
        </w:tc>
        <w:tc>
          <w:tcPr>
            <w:tcW w:w="81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E24A14" w14:textId="0AA3D583" w:rsidR="00C923EC" w:rsidRPr="008B22A0" w:rsidRDefault="00666D94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="00C923EC" w:rsidRPr="008B22A0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19/04</w:t>
            </w:r>
          </w:p>
        </w:tc>
        <w:tc>
          <w:tcPr>
            <w:tcW w:w="95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40E403" w14:textId="07BD3661" w:rsidR="00C923EC" w:rsidRPr="008B22A0" w:rsidRDefault="00666D94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3201C53" w14:textId="2A40F4DA" w:rsidR="00C923EC" w:rsidRPr="008B22A0" w:rsidRDefault="00C923EC" w:rsidP="00666D94">
            <w:pPr>
              <w:tabs>
                <w:tab w:val="left" w:pos="998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C</w:t>
            </w:r>
            <w:r w:rsidR="00666D94"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-</w:t>
            </w: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29 (</w:t>
            </w:r>
            <w:r w:rsidR="00DB35BB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предв</w:t>
            </w:r>
            <w:r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.)</w:t>
            </w:r>
            <w:r w:rsidR="00666D94" w:rsidRPr="008B22A0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19</w:t>
            </w:r>
            <w:r w:rsidR="00666D94"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−</w:t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29/06</w:t>
            </w:r>
          </w:p>
        </w:tc>
        <w:tc>
          <w:tcPr>
            <w:tcW w:w="894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F2FE4F" w14:textId="3739AF81" w:rsidR="00C923EC" w:rsidRPr="008B22A0" w:rsidRDefault="00666D94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  <w:r w:rsidRPr="008B22A0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12F27C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645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ED76C9" w14:textId="3F2A1393" w:rsidR="00C923EC" w:rsidRPr="008B22A0" w:rsidRDefault="00C923EC" w:rsidP="00A53909">
            <w:pPr>
              <w:keepNext/>
              <w:keepLines/>
              <w:spacing w:before="0"/>
              <w:ind w:left="451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C</w:t>
            </w:r>
            <w:r w:rsidR="00666D94"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-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29</w:t>
            </w:r>
            <w:r w:rsidRPr="008B22A0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25/09</w:t>
            </w:r>
            <w:r w:rsidR="00666D94"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−</w:t>
            </w:r>
            <w:r w:rsidRPr="008B22A0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05/10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1F2BAAF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7F0B838" w14:textId="77777777" w:rsidR="00C923EC" w:rsidRPr="008B22A0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8B22A0" w14:paraId="694BE990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0581A8" w14:textId="5F3F8543" w:rsidR="00C923EC" w:rsidRPr="008B22A0" w:rsidRDefault="00666D94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-R</w:t>
            </w:r>
          </w:p>
        </w:tc>
      </w:tr>
      <w:tr w:rsidR="00E556F1" w:rsidRPr="008B22A0" w14:paraId="34E0C959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4C29DB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4EE89A8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23B65D" w14:textId="2D5C66D3" w:rsidR="00C923EC" w:rsidRPr="008B22A0" w:rsidRDefault="00666D94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29</w:t>
            </w:r>
            <w:r w:rsidR="007274B4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1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  <w:p w14:paraId="6B1800CC" w14:textId="656CAF1D" w:rsidR="00C923EC" w:rsidRPr="008B22A0" w:rsidRDefault="00666D9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</w:p>
          <w:p w14:paraId="12E38B6C" w14:textId="32043BC0" w:rsidR="00C923EC" w:rsidRPr="008B22A0" w:rsidRDefault="00666D9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6864B5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EC4F9E" w14:textId="77777777" w:rsidR="00C923EC" w:rsidRPr="008B22A0" w:rsidRDefault="00C923EC" w:rsidP="00E556F1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B72E67" w14:textId="77777777" w:rsidR="00C923EC" w:rsidRPr="008B22A0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94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7BDC44" w14:textId="7F93083D" w:rsidR="00C923EC" w:rsidRPr="008B22A0" w:rsidRDefault="00666D94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29</w:t>
            </w:r>
            <w:r w:rsidR="007274B4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BDF50B" w14:textId="77777777" w:rsidR="00C923EC" w:rsidRPr="008B22A0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6E86C1" w14:textId="77777777" w:rsidR="00C923EC" w:rsidRPr="008B22A0" w:rsidRDefault="00C923EC" w:rsidP="00E556F1">
            <w:pPr>
              <w:tabs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347933" w14:textId="6C134F4E" w:rsidR="00C923EC" w:rsidRPr="008B22A0" w:rsidRDefault="00666D94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29</w:t>
            </w:r>
            <w:r w:rsidR="007274B4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3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  <w:p w14:paraId="10EBAFCD" w14:textId="34A74FB2" w:rsidR="00C923EC" w:rsidRPr="008B22A0" w:rsidRDefault="00C923EC" w:rsidP="00666D94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="00666D94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666D94"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="00666D94"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C40D8F" w14:textId="77777777" w:rsidR="00C923EC" w:rsidRPr="008B22A0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84908BB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8B22A0" w14:paraId="444F450A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925E3" w14:textId="02D24EBD" w:rsidR="00C923EC" w:rsidRPr="008B22A0" w:rsidRDefault="00666D94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-T</w:t>
            </w:r>
          </w:p>
        </w:tc>
      </w:tr>
      <w:tr w:rsidR="00070A89" w:rsidRPr="008B22A0" w14:paraId="71457D65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301866BA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329BC19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321CC58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2A92DD4" w14:textId="2FE0A572" w:rsidR="00C923EC" w:rsidRPr="008B22A0" w:rsidRDefault="00666D94" w:rsidP="00E556F1">
            <w:pPr>
              <w:tabs>
                <w:tab w:val="left" w:pos="1522"/>
              </w:tabs>
              <w:spacing w:before="0"/>
              <w:rPr>
                <w:rFonts w:asciiTheme="minorHAnsi" w:hAnsiTheme="minorHAnsi"/>
                <w:b/>
                <w:bCs/>
                <w:spacing w:val="-2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F4FDA08" w14:textId="77777777" w:rsidR="00C923EC" w:rsidRPr="008B22A0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/>
                <w:b/>
                <w:bCs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56C51B4" w14:textId="77777777" w:rsidR="00C923EC" w:rsidRPr="008B22A0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7873656" w14:textId="6C9089F0" w:rsidR="00C923EC" w:rsidRPr="008B22A0" w:rsidRDefault="00666D94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  <w:p w14:paraId="3027F0A2" w14:textId="39BE4295" w:rsidR="00C923EC" w:rsidRPr="008B22A0" w:rsidRDefault="00666D94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51683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Калейдоскоп</w:t>
            </w:r>
            <w:r w:rsidRPr="00551683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51683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 xml:space="preserve"> МСЭ</w:t>
            </w:r>
            <w:r w:rsidRPr="00551683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  <w:r w:rsidRPr="00551683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74739FE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2886F28" w14:textId="77777777" w:rsidR="00C923EC" w:rsidRPr="008B22A0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71D3FF9" w14:textId="36612DEF" w:rsidR="00C923EC" w:rsidRPr="008B22A0" w:rsidRDefault="00C923EC" w:rsidP="00E556F1">
            <w:pPr>
              <w:tabs>
                <w:tab w:val="left" w:pos="315"/>
                <w:tab w:val="left" w:pos="13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, EGH-EGTI</w:t>
            </w:r>
            <w:r w:rsidRPr="008B22A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01</w:t>
            </w:r>
            <w:r w:rsidR="00666D94"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−</w:t>
            </w:r>
            <w:r w:rsidRPr="008B22A0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05/10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82C299F" w14:textId="77777777" w:rsidR="00C923EC" w:rsidRPr="008B22A0" w:rsidRDefault="00C923EC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8B22A0" w14:paraId="1DBF4ACF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E87438" w14:textId="0EDE0C68" w:rsidR="00C923EC" w:rsidRPr="008B22A0" w:rsidRDefault="00666D94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-D</w:t>
            </w:r>
          </w:p>
        </w:tc>
      </w:tr>
      <w:tr w:rsidR="00A5546C" w:rsidRPr="008B22A0" w14:paraId="43019096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A59F18" w14:textId="77777777" w:rsidR="00C923EC" w:rsidRPr="008B22A0" w:rsidRDefault="00C923EC" w:rsidP="00E556F1">
            <w:pPr>
              <w:tabs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D548E4" w14:textId="77777777" w:rsidR="00C923EC" w:rsidRPr="008B22A0" w:rsidRDefault="00C923EC" w:rsidP="00E556F1">
            <w:pPr>
              <w:tabs>
                <w:tab w:val="clear" w:pos="1191"/>
                <w:tab w:val="left" w:pos="1171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5A1F42" w14:textId="5B8758B3" w:rsidR="00C923EC" w:rsidRPr="008B22A0" w:rsidRDefault="00666D94" w:rsidP="00E556F1">
            <w:pPr>
              <w:tabs>
                <w:tab w:val="clear" w:pos="1191"/>
                <w:tab w:val="left" w:pos="1171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="00C923EC"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12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>−</w:t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23/03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B6DE4F2" w14:textId="77777777" w:rsidR="00C923EC" w:rsidRPr="008B22A0" w:rsidRDefault="00C923EC" w:rsidP="00E556F1">
            <w:pPr>
              <w:tabs>
                <w:tab w:val="clear" w:pos="1191"/>
                <w:tab w:val="left" w:pos="1171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86A9EA6" w14:textId="51D87241" w:rsidR="00C923EC" w:rsidRPr="008B22A0" w:rsidRDefault="00DB35BB" w:rsidP="00E556F1">
            <w:pPr>
              <w:tabs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КС-РПС и КГРЭ</w:t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="00C923EC" w:rsidRPr="008B22A0">
              <w:rPr>
                <w:rFonts w:asciiTheme="minorHAnsi" w:hAnsiTheme="minorHAnsi"/>
                <w:sz w:val="12"/>
                <w:szCs w:val="12"/>
                <w:lang w:val="ru-RU"/>
              </w:rPr>
              <w:t>28/05-01/06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D54FC40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05E1B10" w14:textId="77777777" w:rsidR="00C923EC" w:rsidRPr="008B22A0" w:rsidRDefault="00C923EC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540F95E" w14:textId="77777777" w:rsidR="00C923EC" w:rsidRPr="008B22A0" w:rsidRDefault="00C923EC" w:rsidP="00E556F1">
            <w:pPr>
              <w:tabs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935E032" w14:textId="37A33307" w:rsidR="00C923EC" w:rsidRPr="008B22A0" w:rsidRDefault="00666D94" w:rsidP="00666D94">
            <w:pPr>
              <w:tabs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</w:pPr>
            <w:r w:rsidRPr="008B22A0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ВКРЭ</w:t>
            </w:r>
            <w:r w:rsidR="00C923EC" w:rsidRPr="008B22A0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-29</w:t>
            </w:r>
            <w:r w:rsidRPr="008B22A0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br/>
            </w:r>
            <w:r w:rsidRPr="008B22A0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8B22A0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2E6C305" w14:textId="77777777" w:rsidR="00C923EC" w:rsidRPr="008B22A0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D45D06" w14:textId="77777777" w:rsidR="00C923EC" w:rsidRPr="008B22A0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</w:tr>
    </w:tbl>
    <w:p w14:paraId="32CFAB4B" w14:textId="77777777" w:rsidR="008B22A0" w:rsidRPr="008B22A0" w:rsidRDefault="008B22A0" w:rsidP="008B22A0">
      <w:r w:rsidRPr="008B22A0">
        <w:br w:type="page"/>
      </w:r>
    </w:p>
    <w:p w14:paraId="7CF86192" w14:textId="34476A8E" w:rsidR="005D2E43" w:rsidRPr="008B22A0" w:rsidRDefault="005D2E43" w:rsidP="005D2E43">
      <w:pPr>
        <w:pStyle w:val="Headingb"/>
        <w:spacing w:before="240" w:after="80"/>
        <w:rPr>
          <w:lang w:val="ru-RU"/>
        </w:rPr>
      </w:pPr>
      <w:r w:rsidRPr="008B22A0">
        <w:rPr>
          <w:lang w:val="ru-RU"/>
        </w:rPr>
        <w:t>2026</w:t>
      </w:r>
      <w:bookmarkStart w:id="7" w:name="Year2026"/>
      <w:bookmarkEnd w:id="7"/>
      <w:r w:rsidRPr="008B22A0">
        <w:rPr>
          <w:lang w:val="ru-RU"/>
        </w:rPr>
        <w:t xml:space="preserve"> год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324"/>
      </w:tblGrid>
      <w:tr w:rsidR="005D2E43" w:rsidRPr="008B22A0" w14:paraId="56594228" w14:textId="77777777" w:rsidTr="00C72CB8">
        <w:tc>
          <w:tcPr>
            <w:tcW w:w="1890" w:type="dxa"/>
          </w:tcPr>
          <w:p w14:paraId="5FC421C3" w14:textId="77777777" w:rsidR="005D2E43" w:rsidRPr="008B22A0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lang w:val="ru-RU"/>
              </w:rPr>
              <w:t>МСЭ-T</w:t>
            </w:r>
          </w:p>
        </w:tc>
        <w:tc>
          <w:tcPr>
            <w:tcW w:w="7324" w:type="dxa"/>
          </w:tcPr>
          <w:p w14:paraId="02501C45" w14:textId="72841BDE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</w:t>
            </w:r>
            <w:r w:rsidR="007274B4" w:rsidRPr="008B22A0">
              <w:rPr>
                <w:rFonts w:asciiTheme="minorHAnsi" w:hAnsiTheme="minorHAnsi"/>
                <w:lang w:val="ru-RU"/>
              </w:rPr>
              <w:t>е</w:t>
            </w:r>
            <w:r w:rsidRPr="008B22A0">
              <w:rPr>
                <w:rFonts w:asciiTheme="minorHAnsi" w:hAnsiTheme="minorHAnsi"/>
                <w:lang w:val="ru-RU"/>
              </w:rPr>
              <w:t xml:space="preserve"> период</w:t>
            </w:r>
            <w:r w:rsidR="007274B4" w:rsidRPr="008B22A0">
              <w:rPr>
                <w:rFonts w:asciiTheme="minorHAnsi" w:hAnsiTheme="minorHAnsi"/>
                <w:lang w:val="ru-RU"/>
              </w:rPr>
              <w:t>ы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bCs/>
                <w:lang w:val="ru-RU"/>
              </w:rPr>
              <w:t>январь−июль</w:t>
            </w:r>
            <w:r w:rsidRPr="008B22A0">
              <w:rPr>
                <w:lang w:val="ru-RU"/>
              </w:rPr>
              <w:t xml:space="preserve"> и </w:t>
            </w:r>
            <w:r w:rsidRPr="008B22A0">
              <w:rPr>
                <w:b/>
                <w:bCs/>
                <w:lang w:val="ru-RU"/>
              </w:rPr>
              <w:t>сентябрь−декабрь</w:t>
            </w:r>
          </w:p>
        </w:tc>
      </w:tr>
      <w:tr w:rsidR="005D2E43" w:rsidRPr="008B22A0" w14:paraId="33BFEC0B" w14:textId="77777777" w:rsidTr="00C72CB8">
        <w:tc>
          <w:tcPr>
            <w:tcW w:w="1890" w:type="dxa"/>
          </w:tcPr>
          <w:p w14:paraId="394BD020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МСЭ-R</w:t>
            </w:r>
          </w:p>
        </w:tc>
        <w:tc>
          <w:tcPr>
            <w:tcW w:w="7324" w:type="dxa"/>
          </w:tcPr>
          <w:p w14:paraId="2C7C3311" w14:textId="37FF4E7E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Исследовательские комиссии по радиосвязи, рабочие группы, предлагаемый период</w:t>
            </w:r>
            <w:r w:rsidRPr="008B22A0">
              <w:rPr>
                <w:lang w:val="ru-RU"/>
              </w:rPr>
              <w:t>: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январь−декабрь</w:t>
            </w:r>
          </w:p>
        </w:tc>
      </w:tr>
      <w:tr w:rsidR="005D2E43" w:rsidRPr="008B22A0" w14:paraId="2983EA0B" w14:textId="77777777" w:rsidTr="00C72CB8">
        <w:tc>
          <w:tcPr>
            <w:tcW w:w="1890" w:type="dxa"/>
          </w:tcPr>
          <w:p w14:paraId="64CF25CE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РГС</w:t>
            </w:r>
          </w:p>
        </w:tc>
        <w:tc>
          <w:tcPr>
            <w:tcW w:w="7324" w:type="dxa"/>
          </w:tcPr>
          <w:p w14:paraId="79EA386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Рабочие группы Совета:</w:t>
            </w:r>
            <w:r w:rsidRPr="008B22A0">
              <w:rPr>
                <w:rFonts w:asciiTheme="minorHAnsi" w:hAnsiTheme="minorHAnsi"/>
                <w:bCs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lang w:val="ru-RU"/>
              </w:rPr>
              <w:t>12−23 января</w:t>
            </w:r>
          </w:p>
        </w:tc>
      </w:tr>
      <w:tr w:rsidR="005D2E43" w:rsidRPr="00813C26" w14:paraId="2B711585" w14:textId="77777777" w:rsidTr="00C72CB8">
        <w:tc>
          <w:tcPr>
            <w:tcW w:w="1890" w:type="dxa"/>
          </w:tcPr>
          <w:p w14:paraId="44B67B3E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27A2CBC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стандартизации электросвязи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26−30 января</w:t>
            </w:r>
          </w:p>
        </w:tc>
      </w:tr>
      <w:tr w:rsidR="005D2E43" w:rsidRPr="008B22A0" w14:paraId="33F8505B" w14:textId="77777777" w:rsidTr="00C72CB8">
        <w:tc>
          <w:tcPr>
            <w:tcW w:w="1890" w:type="dxa"/>
          </w:tcPr>
          <w:p w14:paraId="2C5362F0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РРК26-1</w:t>
            </w:r>
          </w:p>
        </w:tc>
        <w:tc>
          <w:tcPr>
            <w:tcW w:w="7324" w:type="dxa"/>
          </w:tcPr>
          <w:p w14:paraId="16075FF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Радиорегламентарный комитет: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23−27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марта</w:t>
            </w:r>
          </w:p>
        </w:tc>
      </w:tr>
      <w:tr w:rsidR="00A53909" w:rsidRPr="008B22A0" w14:paraId="6EBF2864" w14:textId="77777777" w:rsidTr="00C72CB8">
        <w:tc>
          <w:tcPr>
            <w:tcW w:w="1890" w:type="dxa"/>
          </w:tcPr>
          <w:p w14:paraId="67526165" w14:textId="6F75AFCA" w:rsidR="00A53909" w:rsidRPr="008B22A0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u w:val="single"/>
                <w:lang w:val="ru-RU"/>
              </w:rPr>
            </w:pPr>
            <w:r w:rsidRPr="008B22A0">
              <w:rPr>
                <w:u w:val="single"/>
                <w:lang w:val="ru-RU"/>
              </w:rPr>
              <w:t>РФР-ЕВР</w:t>
            </w:r>
          </w:p>
        </w:tc>
        <w:tc>
          <w:tcPr>
            <w:tcW w:w="7324" w:type="dxa"/>
          </w:tcPr>
          <w:p w14:paraId="5E6F4BE3" w14:textId="38013DBA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Региональный форум по вопросам развития, регион Европы</w:t>
            </w:r>
            <w:r w:rsidR="00A53909"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24 марта</w:t>
            </w:r>
          </w:p>
        </w:tc>
      </w:tr>
      <w:tr w:rsidR="005D2E43" w:rsidRPr="00813C26" w14:paraId="4FD5FDCD" w14:textId="77777777" w:rsidTr="00C72CB8">
        <w:tc>
          <w:tcPr>
            <w:tcW w:w="1890" w:type="dxa"/>
          </w:tcPr>
          <w:p w14:paraId="582F888D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КГР</w:t>
            </w:r>
          </w:p>
        </w:tc>
        <w:tc>
          <w:tcPr>
            <w:tcW w:w="7324" w:type="dxa"/>
          </w:tcPr>
          <w:p w14:paraId="32966CBB" w14:textId="00EA3300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Консультативная группа по радиосвязи: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 xml:space="preserve">30 марта − </w:t>
            </w:r>
            <w:r w:rsidR="00A53909" w:rsidRPr="008B22A0">
              <w:rPr>
                <w:rFonts w:asciiTheme="minorHAnsi" w:hAnsiTheme="minorHAnsi"/>
                <w:b/>
                <w:bCs/>
                <w:lang w:val="ru-RU"/>
              </w:rPr>
              <w:t>2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 xml:space="preserve"> апреля</w:t>
            </w:r>
          </w:p>
        </w:tc>
      </w:tr>
      <w:tr w:rsidR="00A53909" w:rsidRPr="00813C26" w14:paraId="0586717F" w14:textId="77777777" w:rsidTr="00C72CB8">
        <w:tc>
          <w:tcPr>
            <w:tcW w:w="1890" w:type="dxa"/>
          </w:tcPr>
          <w:p w14:paraId="641B3BF3" w14:textId="571D856D" w:rsidR="00A53909" w:rsidRPr="008B22A0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lang w:val="ru-RU"/>
              </w:rPr>
              <w:t>КГРЭ</w:t>
            </w:r>
          </w:p>
        </w:tc>
        <w:tc>
          <w:tcPr>
            <w:tcW w:w="7324" w:type="dxa"/>
          </w:tcPr>
          <w:p w14:paraId="03D7B6A4" w14:textId="0FD05B70" w:rsidR="00A53909" w:rsidRPr="008B22A0" w:rsidRDefault="00A53909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развитию электросвязи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bCs/>
                <w:lang w:val="ru-RU"/>
              </w:rPr>
              <w:t>7−10 апреля</w:t>
            </w:r>
          </w:p>
        </w:tc>
      </w:tr>
      <w:tr w:rsidR="005D2E43" w:rsidRPr="008B22A0" w14:paraId="3003255D" w14:textId="77777777" w:rsidTr="00C72CB8">
        <w:tc>
          <w:tcPr>
            <w:tcW w:w="1890" w:type="dxa"/>
          </w:tcPr>
          <w:p w14:paraId="5F768055" w14:textId="5B44802C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6026151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>13−24 апреля</w:t>
            </w:r>
          </w:p>
        </w:tc>
      </w:tr>
      <w:tr w:rsidR="005D2E43" w:rsidRPr="008B22A0" w14:paraId="53BE60CC" w14:textId="77777777" w:rsidTr="00C72CB8">
        <w:tc>
          <w:tcPr>
            <w:tcW w:w="1890" w:type="dxa"/>
          </w:tcPr>
          <w:p w14:paraId="03BD21C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"Девушки в ИКТ"</w:t>
            </w:r>
          </w:p>
        </w:tc>
        <w:tc>
          <w:tcPr>
            <w:tcW w:w="7324" w:type="dxa"/>
          </w:tcPr>
          <w:p w14:paraId="09C488BD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Международный день "Девушки в ИКТ"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 xml:space="preserve">23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апреля</w:t>
            </w:r>
          </w:p>
        </w:tc>
      </w:tr>
      <w:tr w:rsidR="005D2E43" w:rsidRPr="008B22A0" w14:paraId="5EB9F631" w14:textId="77777777" w:rsidTr="00C72CB8">
        <w:tc>
          <w:tcPr>
            <w:tcW w:w="1890" w:type="dxa"/>
          </w:tcPr>
          <w:p w14:paraId="49945D68" w14:textId="5493DD4E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C26</w:t>
            </w:r>
          </w:p>
        </w:tc>
        <w:tc>
          <w:tcPr>
            <w:tcW w:w="7324" w:type="dxa"/>
          </w:tcPr>
          <w:p w14:paraId="5BD03CD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Совет 2026 года</w:t>
            </w:r>
            <w:r w:rsidRPr="008B22A0">
              <w:rPr>
                <w:lang w:val="ru-RU"/>
              </w:rPr>
              <w:t>:</w:t>
            </w:r>
            <w:r w:rsidRPr="008B22A0">
              <w:rPr>
                <w:bCs/>
                <w:lang w:val="ru-RU"/>
              </w:rPr>
              <w:t xml:space="preserve"> </w:t>
            </w:r>
            <w:r w:rsidRPr="008B22A0">
              <w:rPr>
                <w:b/>
                <w:lang w:val="ru-RU"/>
              </w:rPr>
              <w:t xml:space="preserve">28 апреля − </w:t>
            </w:r>
            <w:r w:rsidRPr="008B22A0">
              <w:rPr>
                <w:b/>
                <w:bCs/>
                <w:lang w:val="ru-RU"/>
              </w:rPr>
              <w:t>8</w:t>
            </w:r>
            <w:r w:rsidRPr="008B22A0">
              <w:rPr>
                <w:b/>
                <w:lang w:val="ru-RU"/>
              </w:rPr>
              <w:t xml:space="preserve"> мая</w:t>
            </w:r>
          </w:p>
        </w:tc>
      </w:tr>
      <w:tr w:rsidR="00A53909" w:rsidRPr="008B22A0" w14:paraId="6080773F" w14:textId="77777777" w:rsidTr="00C72CB8">
        <w:tc>
          <w:tcPr>
            <w:tcW w:w="1890" w:type="dxa"/>
          </w:tcPr>
          <w:p w14:paraId="3C92E4C5" w14:textId="6702ADE3" w:rsidR="00A53909" w:rsidRPr="008B22A0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ГСР-26</w:t>
            </w:r>
          </w:p>
        </w:tc>
        <w:tc>
          <w:tcPr>
            <w:tcW w:w="7324" w:type="dxa"/>
          </w:tcPr>
          <w:p w14:paraId="6A5F2E4F" w14:textId="76A9B6F4" w:rsidR="00A53909" w:rsidRPr="008B22A0" w:rsidRDefault="00A53909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12−15 мая</w:t>
            </w:r>
          </w:p>
        </w:tc>
      </w:tr>
      <w:tr w:rsidR="005D2E43" w:rsidRPr="008B22A0" w14:paraId="1AA99E2C" w14:textId="77777777" w:rsidTr="00C72CB8">
        <w:tc>
          <w:tcPr>
            <w:tcW w:w="1890" w:type="dxa"/>
          </w:tcPr>
          <w:p w14:paraId="1F268E98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ВДЭИО</w:t>
            </w:r>
          </w:p>
        </w:tc>
        <w:tc>
          <w:tcPr>
            <w:tcW w:w="7324" w:type="dxa"/>
          </w:tcPr>
          <w:p w14:paraId="25391A10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Всемирный день электросвязи и информационного общества: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17 мая</w:t>
            </w:r>
          </w:p>
        </w:tc>
      </w:tr>
      <w:tr w:rsidR="00A53909" w:rsidRPr="008B22A0" w14:paraId="0B3999A2" w14:textId="77777777" w:rsidTr="00C72CB8">
        <w:tc>
          <w:tcPr>
            <w:tcW w:w="1890" w:type="dxa"/>
          </w:tcPr>
          <w:p w14:paraId="14C8C778" w14:textId="0C45E4C4" w:rsidR="00A53909" w:rsidRPr="008B22A0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РФР-АФР</w:t>
            </w:r>
          </w:p>
        </w:tc>
        <w:tc>
          <w:tcPr>
            <w:tcW w:w="7324" w:type="dxa"/>
          </w:tcPr>
          <w:p w14:paraId="75990AA0" w14:textId="6E4F8B96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lang w:val="ru-RU"/>
              </w:rPr>
              <w:t>Региональный форум по вопросам развития, Африканский регион</w:t>
            </w:r>
            <w:r w:rsidR="00A53909"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25</w:t>
            </w:r>
            <w:r w:rsidR="00D211F5" w:rsidRPr="008B22A0">
              <w:rPr>
                <w:b/>
                <w:bCs/>
                <w:lang w:val="ru-RU"/>
              </w:rPr>
              <w:t>−</w:t>
            </w:r>
            <w:r w:rsidR="00A53909" w:rsidRPr="008B22A0">
              <w:rPr>
                <w:b/>
                <w:bCs/>
                <w:lang w:val="ru-RU"/>
              </w:rPr>
              <w:t>26</w:t>
            </w:r>
            <w:r w:rsidR="00C055FA" w:rsidRPr="008B22A0">
              <w:rPr>
                <w:b/>
                <w:bCs/>
                <w:lang w:val="ru-RU"/>
              </w:rPr>
              <w:t> </w:t>
            </w:r>
            <w:r w:rsidR="00A53909" w:rsidRPr="008B22A0">
              <w:rPr>
                <w:b/>
                <w:bCs/>
                <w:lang w:val="ru-RU"/>
              </w:rPr>
              <w:t>мая</w:t>
            </w:r>
          </w:p>
        </w:tc>
      </w:tr>
      <w:tr w:rsidR="005D2E43" w:rsidRPr="008B22A0" w14:paraId="556BB737" w14:textId="77777777" w:rsidTr="00C72CB8">
        <w:tc>
          <w:tcPr>
            <w:tcW w:w="1890" w:type="dxa"/>
          </w:tcPr>
          <w:p w14:paraId="7825C6F6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u w:val="single"/>
                <w:lang w:val="ru-RU"/>
              </w:rPr>
              <w:t>ВФПЭ-26</w:t>
            </w:r>
          </w:p>
        </w:tc>
        <w:tc>
          <w:tcPr>
            <w:tcW w:w="7324" w:type="dxa"/>
          </w:tcPr>
          <w:p w14:paraId="5C4EC86C" w14:textId="252E7B30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Всемирный форум по политике в области электросвязи/ИКТ</w:t>
            </w:r>
            <w:r w:rsidRPr="008B22A0">
              <w:rPr>
                <w:lang w:val="ru-RU"/>
              </w:rPr>
              <w:t>, предлаг</w:t>
            </w:r>
            <w:r w:rsidRPr="008B22A0">
              <w:rPr>
                <w:rFonts w:asciiTheme="minorHAnsi" w:hAnsiTheme="minorHAnsi"/>
                <w:lang w:val="ru-RU"/>
              </w:rPr>
              <w:t>аемы</w:t>
            </w:r>
            <w:r w:rsidR="007274B4" w:rsidRPr="008B22A0">
              <w:rPr>
                <w:rFonts w:asciiTheme="minorHAnsi" w:hAnsiTheme="minorHAnsi"/>
                <w:lang w:val="ru-RU"/>
              </w:rPr>
              <w:t>е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="007274B4" w:rsidRPr="008B22A0">
              <w:rPr>
                <w:rFonts w:asciiTheme="minorHAnsi" w:hAnsiTheme="minorHAnsi"/>
                <w:lang w:val="ru-RU"/>
              </w:rPr>
              <w:t>даты</w:t>
            </w:r>
            <w:r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8−11 июня</w:t>
            </w:r>
          </w:p>
        </w:tc>
      </w:tr>
      <w:tr w:rsidR="00A53909" w:rsidRPr="008B22A0" w14:paraId="2BC586D5" w14:textId="77777777" w:rsidTr="00C72CB8">
        <w:tc>
          <w:tcPr>
            <w:tcW w:w="1890" w:type="dxa"/>
          </w:tcPr>
          <w:p w14:paraId="0D9A1721" w14:textId="33762663" w:rsidR="00A53909" w:rsidRPr="008B22A0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u w:val="single"/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РФР-АМР</w:t>
            </w:r>
          </w:p>
        </w:tc>
        <w:tc>
          <w:tcPr>
            <w:tcW w:w="7324" w:type="dxa"/>
          </w:tcPr>
          <w:p w14:paraId="6B76130B" w14:textId="415BF64D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lang w:val="ru-RU"/>
              </w:rPr>
              <w:t>Региональный форум по вопросам развития</w:t>
            </w:r>
            <w:r w:rsidR="00A53909" w:rsidRPr="008B22A0">
              <w:rPr>
                <w:lang w:val="ru-RU"/>
              </w:rPr>
              <w:t xml:space="preserve">, </w:t>
            </w:r>
            <w:r w:rsidRPr="008B22A0">
              <w:rPr>
                <w:lang w:val="ru-RU"/>
              </w:rPr>
              <w:t>регион Северной и Южной Америки</w:t>
            </w:r>
            <w:r w:rsidR="00A53909"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16</w:t>
            </w:r>
            <w:r w:rsidR="009A175D" w:rsidRPr="008B22A0">
              <w:rPr>
                <w:b/>
                <w:bCs/>
                <w:lang w:val="ru-RU"/>
              </w:rPr>
              <w:t>­</w:t>
            </w:r>
            <w:r w:rsidR="00A53909" w:rsidRPr="008B22A0">
              <w:rPr>
                <w:b/>
                <w:bCs/>
                <w:lang w:val="ru-RU"/>
              </w:rPr>
              <w:t>17 июня</w:t>
            </w:r>
          </w:p>
        </w:tc>
      </w:tr>
      <w:tr w:rsidR="00A53909" w:rsidRPr="008B22A0" w14:paraId="1AE64303" w14:textId="77777777" w:rsidTr="00C72CB8">
        <w:tc>
          <w:tcPr>
            <w:tcW w:w="1890" w:type="dxa"/>
          </w:tcPr>
          <w:p w14:paraId="1272EC80" w14:textId="04E7B141" w:rsidR="00A53909" w:rsidRPr="008B22A0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u w:val="single"/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РФР-АРБ</w:t>
            </w:r>
          </w:p>
        </w:tc>
        <w:tc>
          <w:tcPr>
            <w:tcW w:w="7324" w:type="dxa"/>
          </w:tcPr>
          <w:p w14:paraId="5DE7A65E" w14:textId="44CFC3B5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lang w:val="ru-RU"/>
              </w:rPr>
              <w:t>Региональный форум по вопросам развития, регион Арабских государств</w:t>
            </w:r>
            <w:r w:rsidR="00A53909" w:rsidRPr="008B22A0">
              <w:rPr>
                <w:lang w:val="ru-RU"/>
              </w:rPr>
              <w:t>:</w:t>
            </w:r>
            <w:r w:rsidR="00500ACE" w:rsidRPr="008B22A0">
              <w:rPr>
                <w:lang w:val="ru-RU"/>
              </w:rPr>
              <w:t> </w:t>
            </w:r>
            <w:r w:rsidR="00A53909" w:rsidRPr="008B22A0">
              <w:rPr>
                <w:b/>
                <w:bCs/>
                <w:lang w:val="ru-RU"/>
              </w:rPr>
              <w:t>1</w:t>
            </w:r>
            <w:r w:rsidR="00D211F5" w:rsidRPr="008B22A0">
              <w:rPr>
                <w:b/>
                <w:bCs/>
                <w:lang w:val="ru-RU"/>
              </w:rPr>
              <w:t>−</w:t>
            </w:r>
            <w:r w:rsidR="00A53909" w:rsidRPr="008B22A0">
              <w:rPr>
                <w:b/>
                <w:bCs/>
                <w:lang w:val="ru-RU"/>
              </w:rPr>
              <w:t>2 июля</w:t>
            </w:r>
          </w:p>
        </w:tc>
      </w:tr>
      <w:tr w:rsidR="00A53909" w:rsidRPr="008B22A0" w14:paraId="5E38F9F7" w14:textId="77777777" w:rsidTr="00C72CB8">
        <w:tc>
          <w:tcPr>
            <w:tcW w:w="1890" w:type="dxa"/>
          </w:tcPr>
          <w:p w14:paraId="4016FDDE" w14:textId="2A81E918" w:rsidR="00A53909" w:rsidRPr="00551683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51683">
              <w:rPr>
                <w:rFonts w:asciiTheme="minorHAnsi" w:hAnsiTheme="minorHAnsi"/>
                <w:lang w:val="ru-RU"/>
              </w:rPr>
              <w:t>"Калейдоскоп"</w:t>
            </w:r>
          </w:p>
        </w:tc>
        <w:tc>
          <w:tcPr>
            <w:tcW w:w="7324" w:type="dxa"/>
          </w:tcPr>
          <w:p w14:paraId="4D15F3DB" w14:textId="33CCF513" w:rsidR="00A53909" w:rsidRPr="008B22A0" w:rsidRDefault="00A53909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"Калейдоскоп" МСЭ</w:t>
            </w:r>
            <w:r w:rsidR="005A7FEC" w:rsidRPr="008B22A0">
              <w:rPr>
                <w:rFonts w:asciiTheme="minorHAnsi" w:hAnsiTheme="minorHAnsi"/>
                <w:lang w:val="ru-RU"/>
              </w:rPr>
              <w:t>: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7−9 июля</w:t>
            </w:r>
          </w:p>
        </w:tc>
      </w:tr>
      <w:tr w:rsidR="005D2E43" w:rsidRPr="008B22A0" w14:paraId="08B9399A" w14:textId="77777777" w:rsidTr="00C72CB8">
        <w:tc>
          <w:tcPr>
            <w:tcW w:w="1890" w:type="dxa"/>
          </w:tcPr>
          <w:p w14:paraId="2060ACF9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Саммит по ИИ</w:t>
            </w:r>
          </w:p>
        </w:tc>
        <w:tc>
          <w:tcPr>
            <w:tcW w:w="7324" w:type="dxa"/>
          </w:tcPr>
          <w:p w14:paraId="37D886D4" w14:textId="58E2981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Глобальный саммит "ИИ во благо":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7−10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июля</w:t>
            </w:r>
          </w:p>
        </w:tc>
      </w:tr>
      <w:tr w:rsidR="005D2E43" w:rsidRPr="008B22A0" w14:paraId="12BB4FC5" w14:textId="77777777" w:rsidTr="00C72CB8">
        <w:tc>
          <w:tcPr>
            <w:tcW w:w="1890" w:type="dxa"/>
          </w:tcPr>
          <w:p w14:paraId="44E38078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ВВУИО</w:t>
            </w:r>
          </w:p>
        </w:tc>
        <w:tc>
          <w:tcPr>
            <w:tcW w:w="7324" w:type="dxa"/>
          </w:tcPr>
          <w:p w14:paraId="66C445EC" w14:textId="07F1A16C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Всемирной встречи на высшем уровне по вопросам информационного общества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bCs/>
                <w:lang w:val="ru-RU"/>
              </w:rPr>
              <w:t>6–10</w:t>
            </w:r>
            <w:r w:rsidRPr="008B22A0">
              <w:rPr>
                <w:lang w:val="ru-RU"/>
              </w:rPr>
              <w:t xml:space="preserve"> </w:t>
            </w:r>
            <w:r w:rsidRPr="008B22A0">
              <w:rPr>
                <w:b/>
                <w:bCs/>
                <w:lang w:val="ru-RU"/>
              </w:rPr>
              <w:t>июля</w:t>
            </w:r>
          </w:p>
        </w:tc>
      </w:tr>
      <w:tr w:rsidR="00A53909" w:rsidRPr="008B22A0" w14:paraId="4D3FE88A" w14:textId="77777777" w:rsidTr="00C72CB8">
        <w:tc>
          <w:tcPr>
            <w:tcW w:w="1890" w:type="dxa"/>
          </w:tcPr>
          <w:p w14:paraId="479F4DFC" w14:textId="25AE2FD2" w:rsidR="00A53909" w:rsidRPr="008B22A0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РФР-АТР</w:t>
            </w:r>
          </w:p>
        </w:tc>
        <w:tc>
          <w:tcPr>
            <w:tcW w:w="7324" w:type="dxa"/>
          </w:tcPr>
          <w:p w14:paraId="457FA73F" w14:textId="01DFA9CA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lang w:val="ru-RU"/>
              </w:rPr>
              <w:t>Региональный форум по вопросам развития, Азиатско-Тихоокеанский регион</w:t>
            </w:r>
            <w:r w:rsidR="00A53909"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16</w:t>
            </w:r>
            <w:r w:rsidR="00D211F5" w:rsidRPr="008B22A0">
              <w:rPr>
                <w:b/>
                <w:bCs/>
                <w:lang w:val="ru-RU"/>
              </w:rPr>
              <w:t>−</w:t>
            </w:r>
            <w:r w:rsidR="00A53909" w:rsidRPr="008B22A0">
              <w:rPr>
                <w:b/>
                <w:bCs/>
                <w:lang w:val="ru-RU"/>
              </w:rPr>
              <w:t>17 июля</w:t>
            </w:r>
          </w:p>
        </w:tc>
      </w:tr>
      <w:tr w:rsidR="005D2E43" w:rsidRPr="008B22A0" w14:paraId="764F91EF" w14:textId="77777777" w:rsidTr="00C72CB8">
        <w:tc>
          <w:tcPr>
            <w:tcW w:w="1890" w:type="dxa"/>
          </w:tcPr>
          <w:p w14:paraId="36EFF4A9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РРК26-2</w:t>
            </w:r>
          </w:p>
        </w:tc>
        <w:tc>
          <w:tcPr>
            <w:tcW w:w="7324" w:type="dxa"/>
          </w:tcPr>
          <w:p w14:paraId="2E89C4CC" w14:textId="44AFB95C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 xml:space="preserve">, </w:t>
            </w:r>
            <w:r w:rsidR="007274B4" w:rsidRPr="008B22A0">
              <w:rPr>
                <w:lang w:val="ru-RU"/>
              </w:rPr>
              <w:t>предлаг</w:t>
            </w:r>
            <w:r w:rsidR="007274B4" w:rsidRPr="008B22A0">
              <w:rPr>
                <w:rFonts w:asciiTheme="minorHAnsi" w:hAnsiTheme="minorHAnsi"/>
                <w:lang w:val="ru-RU"/>
              </w:rPr>
              <w:t>аемые даты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29 июня −3 июля</w:t>
            </w:r>
          </w:p>
        </w:tc>
      </w:tr>
      <w:tr w:rsidR="005D2E43" w:rsidRPr="008B22A0" w14:paraId="442A066D" w14:textId="77777777" w:rsidTr="00C72CB8">
        <w:tc>
          <w:tcPr>
            <w:tcW w:w="1890" w:type="dxa"/>
          </w:tcPr>
          <w:p w14:paraId="79473B9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WTIS-26</w:t>
            </w:r>
          </w:p>
        </w:tc>
        <w:tc>
          <w:tcPr>
            <w:tcW w:w="7324" w:type="dxa"/>
          </w:tcPr>
          <w:p w14:paraId="3CC74836" w14:textId="07A4AD80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Симпозиум по всемирным показателям в области электросвязи/ИКТ</w:t>
            </w:r>
            <w:r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>7</w:t>
            </w:r>
            <w:r w:rsidR="00D211F5" w:rsidRPr="008B22A0">
              <w:rPr>
                <w:b/>
                <w:bCs/>
                <w:szCs w:val="24"/>
                <w:lang w:val="ru-RU"/>
              </w:rPr>
              <w:t>−</w:t>
            </w:r>
            <w:r w:rsidRPr="008B22A0">
              <w:rPr>
                <w:b/>
                <w:bCs/>
                <w:szCs w:val="24"/>
                <w:lang w:val="ru-RU"/>
              </w:rPr>
              <w:t>8 сентября</w:t>
            </w:r>
          </w:p>
        </w:tc>
      </w:tr>
      <w:tr w:rsidR="005D2E43" w:rsidRPr="008B22A0" w14:paraId="409A8F62" w14:textId="77777777" w:rsidTr="00C72CB8">
        <w:tc>
          <w:tcPr>
            <w:tcW w:w="1890" w:type="dxa"/>
          </w:tcPr>
          <w:p w14:paraId="1B455007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EGH-EGTI</w:t>
            </w:r>
          </w:p>
        </w:tc>
        <w:tc>
          <w:tcPr>
            <w:tcW w:w="7324" w:type="dxa"/>
          </w:tcPr>
          <w:p w14:paraId="4D1BDA82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Собрания Группы экспертов </w:t>
            </w:r>
            <w:r w:rsidRPr="008B22A0">
              <w:rPr>
                <w:color w:val="000000"/>
                <w:lang w:val="ru-RU"/>
              </w:rPr>
              <w:t>по показателям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color w:val="000000"/>
                <w:lang w:val="ru-RU"/>
              </w:rPr>
              <w:t xml:space="preserve">ИКТ в домашних хозяйствах и </w:t>
            </w:r>
            <w:r w:rsidRPr="008B22A0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8B22A0">
              <w:rPr>
                <w:color w:val="000000"/>
                <w:lang w:val="ru-RU"/>
              </w:rPr>
              <w:t xml:space="preserve"> электросвязи/ИКТ</w:t>
            </w:r>
            <w:r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>9−11 сентября</w:t>
            </w:r>
          </w:p>
        </w:tc>
      </w:tr>
      <w:tr w:rsidR="005D2E43" w:rsidRPr="008B22A0" w14:paraId="5FD0ED70" w14:textId="77777777" w:rsidTr="00C72CB8">
        <w:tc>
          <w:tcPr>
            <w:tcW w:w="1890" w:type="dxa"/>
          </w:tcPr>
          <w:p w14:paraId="047B7A7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pacing w:val="-6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МСЭ</w:t>
            </w:r>
            <w:r w:rsidRPr="008B22A0">
              <w:rPr>
                <w:lang w:val="ru-RU"/>
              </w:rPr>
              <w:t>-D</w:t>
            </w:r>
          </w:p>
        </w:tc>
        <w:tc>
          <w:tcPr>
            <w:tcW w:w="7324" w:type="dxa"/>
          </w:tcPr>
          <w:p w14:paraId="10171017" w14:textId="6AD322F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Группы Докладчиков по развитию электросвязи</w:t>
            </w:r>
            <w:r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28 сентября −</w:t>
            </w:r>
            <w:r w:rsidR="00A53909" w:rsidRPr="008B22A0">
              <w:rPr>
                <w:lang w:val="ru-RU"/>
              </w:rPr>
              <w:t xml:space="preserve"> </w:t>
            </w:r>
            <w:r w:rsidR="00A53909" w:rsidRPr="008B22A0">
              <w:rPr>
                <w:b/>
                <w:bCs/>
                <w:lang w:val="ru-RU"/>
              </w:rPr>
              <w:t>16 </w:t>
            </w:r>
            <w:r w:rsidRPr="008B22A0">
              <w:rPr>
                <w:b/>
                <w:bCs/>
                <w:lang w:val="ru-RU"/>
              </w:rPr>
              <w:t>октября</w:t>
            </w:r>
          </w:p>
        </w:tc>
      </w:tr>
      <w:tr w:rsidR="00A53909" w:rsidRPr="008B22A0" w14:paraId="58656F0E" w14:textId="77777777" w:rsidTr="00C72CB8">
        <w:tc>
          <w:tcPr>
            <w:tcW w:w="1890" w:type="dxa"/>
          </w:tcPr>
          <w:p w14:paraId="17281BCC" w14:textId="724AE8A7" w:rsidR="00A53909" w:rsidRPr="008B22A0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u w:val="single"/>
                <w:lang w:val="ru-RU"/>
              </w:rPr>
              <w:t>РФР-СНГ</w:t>
            </w:r>
          </w:p>
        </w:tc>
        <w:tc>
          <w:tcPr>
            <w:tcW w:w="7324" w:type="dxa"/>
          </w:tcPr>
          <w:p w14:paraId="78BF27C3" w14:textId="57D01EE3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lang w:val="ru-RU"/>
              </w:rPr>
              <w:t>Региональный форум по вопросам развития</w:t>
            </w:r>
            <w:r w:rsidR="00A53909" w:rsidRPr="008B22A0">
              <w:rPr>
                <w:lang w:val="ru-RU"/>
              </w:rPr>
              <w:t xml:space="preserve">, </w:t>
            </w:r>
            <w:r w:rsidRPr="008B22A0">
              <w:rPr>
                <w:lang w:val="ru-RU"/>
              </w:rPr>
              <w:t>регион СНГ</w:t>
            </w:r>
            <w:r w:rsidR="00A53909" w:rsidRPr="008B22A0">
              <w:rPr>
                <w:lang w:val="ru-RU"/>
              </w:rPr>
              <w:t xml:space="preserve">: </w:t>
            </w:r>
            <w:r w:rsidR="00A53909" w:rsidRPr="008B22A0">
              <w:rPr>
                <w:b/>
                <w:bCs/>
                <w:lang w:val="ru-RU"/>
              </w:rPr>
              <w:t>29</w:t>
            </w:r>
            <w:r w:rsidR="00D211F5" w:rsidRPr="008B22A0">
              <w:rPr>
                <w:b/>
                <w:bCs/>
                <w:lang w:val="ru-RU"/>
              </w:rPr>
              <w:t>−</w:t>
            </w:r>
            <w:r w:rsidR="00A53909" w:rsidRPr="008B22A0">
              <w:rPr>
                <w:b/>
                <w:bCs/>
                <w:lang w:val="ru-RU"/>
              </w:rPr>
              <w:t>30 сентября</w:t>
            </w:r>
          </w:p>
        </w:tc>
      </w:tr>
      <w:tr w:rsidR="00A53909" w:rsidRPr="008B22A0" w14:paraId="1E7C5A21" w14:textId="77777777" w:rsidTr="00C72CB8">
        <w:tc>
          <w:tcPr>
            <w:tcW w:w="1890" w:type="dxa"/>
          </w:tcPr>
          <w:p w14:paraId="6D31CC88" w14:textId="0EB5C36A" w:rsidR="00A53909" w:rsidRPr="008B22A0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4" w:type="dxa"/>
          </w:tcPr>
          <w:p w14:paraId="2A807E5C" w14:textId="7F0D768D" w:rsidR="00A53909" w:rsidRPr="008B22A0" w:rsidRDefault="00BB6E1A" w:rsidP="00A53909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по устойчивой космической деятельности</w:t>
            </w:r>
            <w:r w:rsidR="00A53909"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lang w:val="ru-RU"/>
              </w:rPr>
              <w:t>предлагаемые даты</w:t>
            </w:r>
            <w:r w:rsidR="00A53909" w:rsidRPr="008B22A0">
              <w:rPr>
                <w:rFonts w:asciiTheme="minorHAnsi" w:hAnsiTheme="minorHAnsi"/>
                <w:lang w:val="ru-RU"/>
              </w:rPr>
              <w:t>:</w:t>
            </w:r>
            <w:r w:rsidR="00A53909" w:rsidRPr="008B22A0">
              <w:rPr>
                <w:rFonts w:asciiTheme="minorHAnsi" w:hAnsiTheme="minorHAnsi"/>
                <w:b/>
                <w:bCs/>
                <w:lang w:val="ru-RU"/>
              </w:rPr>
              <w:t xml:space="preserve"> 12−14 октября</w:t>
            </w:r>
          </w:p>
        </w:tc>
      </w:tr>
      <w:tr w:rsidR="005D2E43" w:rsidRPr="008B22A0" w14:paraId="6CD958F3" w14:textId="77777777" w:rsidTr="00C72CB8">
        <w:tc>
          <w:tcPr>
            <w:tcW w:w="1890" w:type="dxa"/>
          </w:tcPr>
          <w:p w14:paraId="239A5B23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РРК26-3</w:t>
            </w:r>
          </w:p>
        </w:tc>
        <w:tc>
          <w:tcPr>
            <w:tcW w:w="7324" w:type="dxa"/>
          </w:tcPr>
          <w:p w14:paraId="73A71B90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26−30 октября</w:t>
            </w:r>
          </w:p>
        </w:tc>
      </w:tr>
      <w:tr w:rsidR="005D2E43" w:rsidRPr="008B22A0" w14:paraId="0D7ED43E" w14:textId="77777777" w:rsidTr="00C72CB8">
        <w:tc>
          <w:tcPr>
            <w:tcW w:w="1890" w:type="dxa"/>
          </w:tcPr>
          <w:p w14:paraId="69364302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u w:val="single"/>
                <w:lang w:val="ru-RU"/>
              </w:rPr>
              <w:t>Заключительное собрание C-26</w:t>
            </w:r>
          </w:p>
        </w:tc>
        <w:tc>
          <w:tcPr>
            <w:tcW w:w="7324" w:type="dxa"/>
          </w:tcPr>
          <w:p w14:paraId="61B590B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Заключительное собрание Совета 2026 года: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7 ноября</w:t>
            </w:r>
          </w:p>
        </w:tc>
      </w:tr>
      <w:tr w:rsidR="005D2E43" w:rsidRPr="008B22A0" w14:paraId="1E7C878B" w14:textId="77777777" w:rsidTr="00C72CB8">
        <w:tc>
          <w:tcPr>
            <w:tcW w:w="1890" w:type="dxa"/>
          </w:tcPr>
          <w:p w14:paraId="55A114BB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ПК-26</w:t>
            </w:r>
          </w:p>
        </w:tc>
        <w:tc>
          <w:tcPr>
            <w:tcW w:w="7324" w:type="dxa"/>
          </w:tcPr>
          <w:p w14:paraId="1FA52B58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Полномочная конференция 2026 года: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9−27 ноября</w:t>
            </w:r>
          </w:p>
        </w:tc>
      </w:tr>
      <w:tr w:rsidR="00962DC3" w:rsidRPr="008B22A0" w14:paraId="192693BF" w14:textId="77777777" w:rsidTr="00C72CB8">
        <w:tc>
          <w:tcPr>
            <w:tcW w:w="1890" w:type="dxa"/>
          </w:tcPr>
          <w:p w14:paraId="117AB5AE" w14:textId="7AD7F924" w:rsidR="00962DC3" w:rsidRPr="008B22A0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C27-Ext</w:t>
            </w:r>
          </w:p>
        </w:tc>
        <w:tc>
          <w:tcPr>
            <w:tcW w:w="7324" w:type="dxa"/>
          </w:tcPr>
          <w:p w14:paraId="2B989F5E" w14:textId="14190038" w:rsidR="00962DC3" w:rsidRPr="008B22A0" w:rsidRDefault="00BB6E1A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Внеочередная Сессия Совета</w:t>
            </w:r>
            <w:r w:rsidR="00962DC3" w:rsidRPr="008B22A0">
              <w:rPr>
                <w:rFonts w:asciiTheme="minorHAnsi" w:hAnsiTheme="minorHAnsi"/>
                <w:lang w:val="ru-RU"/>
              </w:rPr>
              <w:t xml:space="preserve"> 2027</w:t>
            </w:r>
            <w:r w:rsidRPr="008B22A0">
              <w:rPr>
                <w:rFonts w:asciiTheme="minorHAnsi" w:hAnsiTheme="minorHAnsi"/>
                <w:lang w:val="ru-RU"/>
              </w:rPr>
              <w:t xml:space="preserve"> года во время</w:t>
            </w:r>
            <w:r w:rsidR="00962DC3"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lang w:val="ru-RU"/>
              </w:rPr>
              <w:t>ПК</w:t>
            </w:r>
            <w:r w:rsidR="00962DC3" w:rsidRPr="008B22A0">
              <w:rPr>
                <w:rFonts w:asciiTheme="minorHAnsi" w:hAnsiTheme="minorHAnsi"/>
                <w:lang w:val="ru-RU"/>
              </w:rPr>
              <w:t xml:space="preserve">-26: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27 ноября</w:t>
            </w:r>
          </w:p>
        </w:tc>
      </w:tr>
      <w:tr w:rsidR="00962DC3" w:rsidRPr="008B22A0" w14:paraId="1EB84FC1" w14:textId="77777777" w:rsidTr="00C72CB8">
        <w:tc>
          <w:tcPr>
            <w:tcW w:w="1890" w:type="dxa"/>
          </w:tcPr>
          <w:p w14:paraId="166FE0DD" w14:textId="2150A766" w:rsidR="00962DC3" w:rsidRPr="008B22A0" w:rsidRDefault="00803AF1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МРИС</w:t>
            </w:r>
          </w:p>
        </w:tc>
        <w:tc>
          <w:tcPr>
            <w:tcW w:w="7324" w:type="dxa"/>
          </w:tcPr>
          <w:p w14:paraId="5D123641" w14:textId="412AAA7E" w:rsidR="00962DC3" w:rsidRPr="008B22A0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Межрегиональные информационные сесси</w:t>
            </w:r>
            <w:r w:rsidR="0052533A" w:rsidRPr="008B22A0">
              <w:rPr>
                <w:rFonts w:asciiTheme="minorHAnsi" w:hAnsiTheme="minorHAnsi"/>
                <w:lang w:val="ru-RU"/>
              </w:rPr>
              <w:t>и</w:t>
            </w:r>
            <w:r w:rsidRPr="008B22A0">
              <w:rPr>
                <w:rFonts w:asciiTheme="minorHAnsi" w:hAnsiTheme="minorHAnsi"/>
                <w:lang w:val="ru-RU"/>
              </w:rPr>
              <w:t xml:space="preserve"> МСЭ по подготовке к ВКР</w:t>
            </w:r>
            <w:r w:rsidR="00F748DE" w:rsidRPr="008B22A0">
              <w:rPr>
                <w:rFonts w:asciiTheme="minorHAnsi" w:hAnsiTheme="minorHAnsi"/>
                <w:lang w:val="ru-RU"/>
              </w:rPr>
              <w:noBreakHyphen/>
            </w:r>
            <w:r w:rsidRPr="008B22A0">
              <w:rPr>
                <w:rFonts w:asciiTheme="minorHAnsi" w:hAnsiTheme="minorHAnsi"/>
                <w:lang w:val="ru-RU"/>
              </w:rPr>
              <w:t>27</w:t>
            </w:r>
            <w:r w:rsidR="00962DC3"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14−16 декабря</w:t>
            </w:r>
          </w:p>
        </w:tc>
      </w:tr>
      <w:tr w:rsidR="005D2E43" w:rsidRPr="008B22A0" w14:paraId="5DC6DE09" w14:textId="77777777" w:rsidTr="00C72CB8">
        <w:tc>
          <w:tcPr>
            <w:tcW w:w="1890" w:type="dxa"/>
          </w:tcPr>
          <w:p w14:paraId="1FD8676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ВСР-26</w:t>
            </w:r>
          </w:p>
        </w:tc>
        <w:tc>
          <w:tcPr>
            <w:tcW w:w="7324" w:type="dxa"/>
          </w:tcPr>
          <w:p w14:paraId="4C045893" w14:textId="6A055398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Всемирный семинар по радиосвязи, </w:t>
            </w:r>
            <w:r w:rsidR="00335042" w:rsidRPr="008B22A0">
              <w:rPr>
                <w:lang w:val="ru-RU"/>
              </w:rPr>
              <w:t>предлаг</w:t>
            </w:r>
            <w:r w:rsidR="00335042" w:rsidRPr="008B22A0">
              <w:rPr>
                <w:rFonts w:asciiTheme="minorHAnsi" w:hAnsiTheme="minorHAnsi"/>
                <w:lang w:val="ru-RU"/>
              </w:rPr>
              <w:t>аемые даты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7−11 декабря</w:t>
            </w:r>
          </w:p>
        </w:tc>
      </w:tr>
    </w:tbl>
    <w:p w14:paraId="3140E8EB" w14:textId="77777777" w:rsidR="005D2E43" w:rsidRPr="008B22A0" w:rsidRDefault="005D2E43" w:rsidP="005D2E43">
      <w:pPr>
        <w:pStyle w:val="Headingb"/>
        <w:spacing w:before="240" w:after="80"/>
        <w:rPr>
          <w:lang w:val="ru-RU"/>
        </w:rPr>
      </w:pPr>
      <w:bookmarkStart w:id="8" w:name="Year2027"/>
      <w:r w:rsidRPr="008B22A0">
        <w:rPr>
          <w:lang w:val="ru-RU"/>
        </w:rPr>
        <w:t>2027 год</w:t>
      </w:r>
    </w:p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324"/>
      </w:tblGrid>
      <w:tr w:rsidR="005D2E43" w:rsidRPr="008B22A0" w14:paraId="700973EE" w14:textId="77777777" w:rsidTr="00C72CB8">
        <w:trPr>
          <w:cantSplit/>
        </w:trPr>
        <w:tc>
          <w:tcPr>
            <w:tcW w:w="1895" w:type="dxa"/>
          </w:tcPr>
          <w:p w14:paraId="22345D8F" w14:textId="77777777" w:rsidR="005D2E43" w:rsidRPr="008B22A0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lang w:val="ru-RU"/>
              </w:rPr>
              <w:t>МСЭ-T</w:t>
            </w:r>
          </w:p>
        </w:tc>
        <w:tc>
          <w:tcPr>
            <w:tcW w:w="7324" w:type="dxa"/>
          </w:tcPr>
          <w:p w14:paraId="4DF5F6CA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предлагаемые периоды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 xml:space="preserve">январь−июль </w:t>
            </w:r>
            <w:r w:rsidRPr="008B22A0">
              <w:rPr>
                <w:rFonts w:asciiTheme="minorHAnsi" w:hAnsiTheme="minorHAnsi"/>
                <w:lang w:val="ru-RU"/>
              </w:rPr>
              <w:t>и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 xml:space="preserve"> сентябрь−декабрь</w:t>
            </w:r>
          </w:p>
        </w:tc>
      </w:tr>
      <w:tr w:rsidR="005D2E43" w:rsidRPr="008B22A0" w14:paraId="393B1C50" w14:textId="77777777" w:rsidTr="00C72CB8">
        <w:trPr>
          <w:cantSplit/>
        </w:trPr>
        <w:tc>
          <w:tcPr>
            <w:tcW w:w="1895" w:type="dxa"/>
          </w:tcPr>
          <w:p w14:paraId="35B1556B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МСЭ-R</w:t>
            </w:r>
          </w:p>
        </w:tc>
        <w:tc>
          <w:tcPr>
            <w:tcW w:w="7324" w:type="dxa"/>
          </w:tcPr>
          <w:p w14:paraId="6F26A955" w14:textId="0C42B874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Исследовательские комиссии по радиосвязи, рабочие группы, предлагаемый период: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январь−декабрь</w:t>
            </w:r>
          </w:p>
        </w:tc>
      </w:tr>
      <w:tr w:rsidR="005D2E43" w:rsidRPr="008B22A0" w14:paraId="4AC2264A" w14:textId="77777777" w:rsidTr="00C72CB8">
        <w:trPr>
          <w:cantSplit/>
        </w:trPr>
        <w:tc>
          <w:tcPr>
            <w:tcW w:w="1895" w:type="dxa"/>
          </w:tcPr>
          <w:p w14:paraId="71A96DD5" w14:textId="77777777" w:rsidR="005D2E43" w:rsidRPr="008B22A0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РРК27-1</w:t>
            </w:r>
          </w:p>
        </w:tc>
        <w:tc>
          <w:tcPr>
            <w:tcW w:w="7324" w:type="dxa"/>
          </w:tcPr>
          <w:p w14:paraId="0BE77D64" w14:textId="6589F206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pacing w:val="-2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15−19 февраля</w:t>
            </w:r>
          </w:p>
        </w:tc>
      </w:tr>
      <w:tr w:rsidR="00962DC3" w:rsidRPr="008B22A0" w14:paraId="2E9CA7F7" w14:textId="77777777" w:rsidTr="00C72CB8">
        <w:trPr>
          <w:cantSplit/>
        </w:trPr>
        <w:tc>
          <w:tcPr>
            <w:tcW w:w="1895" w:type="dxa"/>
          </w:tcPr>
          <w:p w14:paraId="4EC7365F" w14:textId="23E1A4EF" w:rsidR="00962DC3" w:rsidRPr="008B22A0" w:rsidRDefault="00803AF1" w:rsidP="00962DC3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"Доступный мир"</w:t>
            </w:r>
          </w:p>
        </w:tc>
        <w:tc>
          <w:tcPr>
            <w:tcW w:w="7324" w:type="dxa"/>
          </w:tcPr>
          <w:p w14:paraId="4B7DA7D6" w14:textId="4F4D2149" w:rsidR="00962DC3" w:rsidRPr="008B22A0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bCs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Глобальный саммит МСЭ "Доступный мир"</w:t>
            </w:r>
            <w:r w:rsidR="00962DC3" w:rsidRPr="008B22A0">
              <w:rPr>
                <w:rFonts w:asciiTheme="minorHAnsi" w:hAnsiTheme="minorHAnsi"/>
                <w:bCs/>
                <w:lang w:val="ru-RU"/>
              </w:rPr>
              <w:t>,</w:t>
            </w:r>
            <w:r w:rsidR="00962DC3" w:rsidRPr="008B22A0">
              <w:rPr>
                <w:lang w:val="ru-RU"/>
              </w:rPr>
              <w:t xml:space="preserve"> </w:t>
            </w:r>
            <w:r w:rsidR="00D451F1" w:rsidRPr="008B22A0">
              <w:rPr>
                <w:rFonts w:asciiTheme="minorHAnsi" w:hAnsiTheme="minorHAnsi"/>
                <w:lang w:val="ru-RU"/>
              </w:rPr>
              <w:t>предлагаемый период</w:t>
            </w:r>
            <w:r w:rsidR="00962DC3" w:rsidRPr="008B22A0">
              <w:rPr>
                <w:lang w:val="ru-RU"/>
              </w:rPr>
              <w:t xml:space="preserve">: </w:t>
            </w:r>
            <w:r w:rsidR="00C72CB8" w:rsidRPr="008B22A0">
              <w:rPr>
                <w:b/>
                <w:bCs/>
                <w:lang w:val="ru-RU"/>
              </w:rPr>
              <w:t>I </w:t>
            </w:r>
            <w:r w:rsidRPr="008B22A0">
              <w:rPr>
                <w:b/>
                <w:bCs/>
                <w:lang w:val="ru-RU"/>
              </w:rPr>
              <w:t>кв.</w:t>
            </w:r>
            <w:r w:rsidR="00C72CB8" w:rsidRPr="008B22A0">
              <w:rPr>
                <w:b/>
                <w:bCs/>
                <w:lang w:val="ru-RU"/>
              </w:rPr>
              <w:t> </w:t>
            </w:r>
            <w:r w:rsidR="00962DC3" w:rsidRPr="008B22A0">
              <w:rPr>
                <w:b/>
                <w:bCs/>
                <w:lang w:val="ru-RU"/>
              </w:rPr>
              <w:t>2027</w:t>
            </w:r>
            <w:r w:rsidRPr="008B22A0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D2E43" w:rsidRPr="008B22A0" w14:paraId="5ACB0C1F" w14:textId="77777777" w:rsidTr="00C72CB8">
        <w:trPr>
          <w:cantSplit/>
        </w:trPr>
        <w:tc>
          <w:tcPr>
            <w:tcW w:w="1895" w:type="dxa"/>
          </w:tcPr>
          <w:p w14:paraId="1543D13B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КГСЭ</w:t>
            </w:r>
          </w:p>
        </w:tc>
        <w:tc>
          <w:tcPr>
            <w:tcW w:w="7324" w:type="dxa"/>
          </w:tcPr>
          <w:p w14:paraId="65BE90EF" w14:textId="5FC25AEA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</w:t>
            </w:r>
            <w:r w:rsidR="00335042" w:rsidRPr="008B22A0">
              <w:rPr>
                <w:lang w:val="ru-RU"/>
              </w:rPr>
              <w:t>предлаг</w:t>
            </w:r>
            <w:r w:rsidR="00335042" w:rsidRPr="008B22A0">
              <w:rPr>
                <w:rFonts w:asciiTheme="minorHAnsi" w:hAnsiTheme="minorHAnsi"/>
                <w:lang w:val="ru-RU"/>
              </w:rPr>
              <w:t>аемые даты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1−5 февраля</w:t>
            </w:r>
          </w:p>
        </w:tc>
      </w:tr>
      <w:tr w:rsidR="005D2E43" w:rsidRPr="008B22A0" w14:paraId="2D8486D6" w14:textId="77777777" w:rsidTr="00C72CB8">
        <w:trPr>
          <w:cantSplit/>
        </w:trPr>
        <w:tc>
          <w:tcPr>
            <w:tcW w:w="1895" w:type="dxa"/>
          </w:tcPr>
          <w:p w14:paraId="0D895E77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КГР</w:t>
            </w:r>
          </w:p>
        </w:tc>
        <w:tc>
          <w:tcPr>
            <w:tcW w:w="7324" w:type="dxa"/>
          </w:tcPr>
          <w:p w14:paraId="69F9C196" w14:textId="21DC833B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радиосвязи</w:t>
            </w:r>
            <w:r w:rsidRPr="008B22A0">
              <w:rPr>
                <w:lang w:val="ru-RU"/>
              </w:rPr>
              <w:t xml:space="preserve">, </w:t>
            </w:r>
            <w:r w:rsidR="00335042" w:rsidRPr="008B22A0">
              <w:rPr>
                <w:lang w:val="ru-RU"/>
              </w:rPr>
              <w:t>предлаг</w:t>
            </w:r>
            <w:r w:rsidR="00335042" w:rsidRPr="008B22A0">
              <w:rPr>
                <w:rFonts w:asciiTheme="minorHAnsi" w:hAnsiTheme="minorHAnsi"/>
                <w:lang w:val="ru-RU"/>
              </w:rPr>
              <w:t>аемые даты</w:t>
            </w:r>
            <w:r w:rsidRPr="008B22A0">
              <w:rPr>
                <w:lang w:val="ru-RU"/>
              </w:rPr>
              <w:t xml:space="preserve">: </w:t>
            </w:r>
            <w:r w:rsidR="00962DC3" w:rsidRPr="008B22A0">
              <w:rPr>
                <w:b/>
                <w:bCs/>
                <w:lang w:val="ru-RU"/>
              </w:rPr>
              <w:t>22−25 марта</w:t>
            </w:r>
          </w:p>
        </w:tc>
      </w:tr>
      <w:tr w:rsidR="00962DC3" w:rsidRPr="008B22A0" w14:paraId="0AB404A0" w14:textId="77777777" w:rsidTr="00C72CB8">
        <w:trPr>
          <w:cantSplit/>
        </w:trPr>
        <w:tc>
          <w:tcPr>
            <w:tcW w:w="1895" w:type="dxa"/>
          </w:tcPr>
          <w:p w14:paraId="5FCD11AD" w14:textId="6A00E8DF" w:rsidR="00962DC3" w:rsidRPr="008B22A0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МСЭ-D</w:t>
            </w:r>
          </w:p>
        </w:tc>
        <w:tc>
          <w:tcPr>
            <w:tcW w:w="7324" w:type="dxa"/>
          </w:tcPr>
          <w:p w14:paraId="592C11CE" w14:textId="34DD977C" w:rsidR="00962DC3" w:rsidRPr="008B22A0" w:rsidRDefault="00962DC3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19−30 апреля</w:t>
            </w:r>
          </w:p>
        </w:tc>
      </w:tr>
      <w:tr w:rsidR="005D2E43" w:rsidRPr="008B22A0" w14:paraId="534395E0" w14:textId="77777777" w:rsidTr="00C72CB8">
        <w:trPr>
          <w:cantSplit/>
        </w:trPr>
        <w:tc>
          <w:tcPr>
            <w:tcW w:w="1895" w:type="dxa"/>
          </w:tcPr>
          <w:p w14:paraId="4E7F7AFE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lang w:val="ru-RU"/>
              </w:rPr>
              <w:t>ПСК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>27-2</w:t>
            </w:r>
          </w:p>
        </w:tc>
        <w:tc>
          <w:tcPr>
            <w:tcW w:w="7324" w:type="dxa"/>
          </w:tcPr>
          <w:p w14:paraId="0B9E4ED9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color w:val="000000"/>
                <w:lang w:val="ru-RU"/>
              </w:rPr>
              <w:t xml:space="preserve">Подготовительное собрание к Конференции для ВКР-27: </w:t>
            </w:r>
            <w:r w:rsidRPr="008B22A0">
              <w:rPr>
                <w:b/>
                <w:bCs/>
                <w:color w:val="000000"/>
                <w:lang w:val="ru-RU"/>
              </w:rPr>
              <w:t>5−15</w:t>
            </w:r>
            <w:r w:rsidRPr="008B22A0">
              <w:rPr>
                <w:b/>
                <w:bCs/>
                <w:lang w:val="ru-RU"/>
              </w:rPr>
              <w:t xml:space="preserve"> апреля</w:t>
            </w:r>
          </w:p>
        </w:tc>
      </w:tr>
      <w:tr w:rsidR="005D2E43" w:rsidRPr="008B22A0" w14:paraId="09E55FA0" w14:textId="77777777" w:rsidTr="00C72CB8">
        <w:trPr>
          <w:cantSplit/>
        </w:trPr>
        <w:tc>
          <w:tcPr>
            <w:tcW w:w="1895" w:type="dxa"/>
          </w:tcPr>
          <w:p w14:paraId="62D9914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"Девушки в ИКТ"</w:t>
            </w:r>
          </w:p>
        </w:tc>
        <w:tc>
          <w:tcPr>
            <w:tcW w:w="7324" w:type="dxa"/>
          </w:tcPr>
          <w:p w14:paraId="4FA862D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color w:val="000000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Международный день "Девушки в ИКТ"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 xml:space="preserve">22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апреля</w:t>
            </w:r>
          </w:p>
        </w:tc>
      </w:tr>
      <w:tr w:rsidR="005D2E43" w:rsidRPr="008B22A0" w14:paraId="2346ED90" w14:textId="77777777" w:rsidTr="00C72CB8">
        <w:trPr>
          <w:cantSplit/>
        </w:trPr>
        <w:tc>
          <w:tcPr>
            <w:tcW w:w="1895" w:type="dxa"/>
          </w:tcPr>
          <w:p w14:paraId="3F923E76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КГРЭ</w:t>
            </w:r>
          </w:p>
        </w:tc>
        <w:tc>
          <w:tcPr>
            <w:tcW w:w="7324" w:type="dxa"/>
          </w:tcPr>
          <w:p w14:paraId="68731DB1" w14:textId="4003EF3D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развитию электросвязи, предлагаемы</w:t>
            </w:r>
            <w:r w:rsidR="00335042" w:rsidRPr="008B22A0">
              <w:rPr>
                <w:rFonts w:asciiTheme="minorHAnsi" w:hAnsiTheme="minorHAnsi"/>
                <w:lang w:val="ru-RU"/>
              </w:rPr>
              <w:t>е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="00335042" w:rsidRPr="008B22A0">
              <w:rPr>
                <w:rFonts w:asciiTheme="minorHAnsi" w:hAnsiTheme="minorHAnsi"/>
                <w:lang w:val="ru-RU"/>
              </w:rPr>
              <w:t>варианты</w:t>
            </w:r>
            <w:r w:rsidRPr="008B22A0">
              <w:rPr>
                <w:lang w:val="ru-RU"/>
              </w:rPr>
              <w:t xml:space="preserve">: </w:t>
            </w:r>
            <w:r w:rsidR="00962DC3" w:rsidRPr="008B22A0">
              <w:rPr>
                <w:b/>
                <w:bCs/>
                <w:lang w:val="ru-RU"/>
              </w:rPr>
              <w:t>30 марта − 2 апреля</w:t>
            </w:r>
            <w:r w:rsidR="00962DC3" w:rsidRPr="008B22A0">
              <w:rPr>
                <w:lang w:val="ru-RU"/>
              </w:rPr>
              <w:t xml:space="preserve"> или </w:t>
            </w:r>
            <w:r w:rsidR="00962DC3" w:rsidRPr="008B22A0">
              <w:rPr>
                <w:b/>
                <w:bCs/>
                <w:lang w:val="ru-RU"/>
              </w:rPr>
              <w:t>24−28 мая</w:t>
            </w:r>
          </w:p>
        </w:tc>
      </w:tr>
      <w:tr w:rsidR="005D2E43" w:rsidRPr="008B22A0" w14:paraId="07F66545" w14:textId="77777777" w:rsidTr="00C72CB8">
        <w:trPr>
          <w:cantSplit/>
        </w:trPr>
        <w:tc>
          <w:tcPr>
            <w:tcW w:w="1895" w:type="dxa"/>
          </w:tcPr>
          <w:p w14:paraId="7314741E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РРК27-2</w:t>
            </w:r>
          </w:p>
        </w:tc>
        <w:tc>
          <w:tcPr>
            <w:tcW w:w="7324" w:type="dxa"/>
          </w:tcPr>
          <w:p w14:paraId="72B795B0" w14:textId="695FEA9E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 xml:space="preserve">, предлагаемый период: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 xml:space="preserve">24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ма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я − 1 июня</w:t>
            </w:r>
          </w:p>
        </w:tc>
      </w:tr>
      <w:tr w:rsidR="005D2E43" w:rsidRPr="008B22A0" w14:paraId="56EFBFC4" w14:textId="77777777" w:rsidTr="00C72CB8">
        <w:trPr>
          <w:cantSplit/>
        </w:trPr>
        <w:tc>
          <w:tcPr>
            <w:tcW w:w="1895" w:type="dxa"/>
          </w:tcPr>
          <w:p w14:paraId="1297C3F0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ГСР-27</w:t>
            </w:r>
          </w:p>
        </w:tc>
        <w:tc>
          <w:tcPr>
            <w:tcW w:w="7324" w:type="dxa"/>
          </w:tcPr>
          <w:p w14:paraId="634486AE" w14:textId="3F189093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="00962DC3" w:rsidRPr="008B22A0">
              <w:rPr>
                <w:rFonts w:asciiTheme="minorHAnsi" w:hAnsiTheme="minorHAnsi"/>
                <w:lang w:val="ru-RU"/>
              </w:rPr>
              <w:t>, предлагаемый период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="00C72CB8" w:rsidRPr="008B22A0">
              <w:rPr>
                <w:rFonts w:asciiTheme="minorHAnsi" w:hAnsiTheme="minorHAnsi"/>
                <w:b/>
                <w:bCs/>
                <w:lang w:val="ru-RU"/>
              </w:rPr>
              <w:t>II </w:t>
            </w:r>
            <w:r w:rsidR="00CF2FD6" w:rsidRPr="008B22A0">
              <w:rPr>
                <w:rFonts w:asciiTheme="minorHAnsi" w:hAnsiTheme="minorHAnsi"/>
                <w:b/>
                <w:bCs/>
                <w:lang w:val="ru-RU"/>
              </w:rPr>
              <w:t xml:space="preserve">кв.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2027</w:t>
            </w:r>
            <w:r w:rsidR="00CF2FD6" w:rsidRPr="008B22A0">
              <w:rPr>
                <w:rFonts w:asciiTheme="minorHAnsi" w:hAnsiTheme="minorHAnsi"/>
                <w:b/>
                <w:bCs/>
                <w:lang w:val="ru-RU"/>
              </w:rPr>
              <w:t xml:space="preserve"> года</w:t>
            </w:r>
          </w:p>
        </w:tc>
      </w:tr>
      <w:tr w:rsidR="005D2E43" w:rsidRPr="008B22A0" w14:paraId="71C5EE35" w14:textId="77777777" w:rsidTr="00C72CB8">
        <w:trPr>
          <w:cantSplit/>
        </w:trPr>
        <w:tc>
          <w:tcPr>
            <w:tcW w:w="1895" w:type="dxa"/>
          </w:tcPr>
          <w:p w14:paraId="469C9406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С-27</w:t>
            </w:r>
          </w:p>
        </w:tc>
        <w:tc>
          <w:tcPr>
            <w:tcW w:w="7324" w:type="dxa"/>
          </w:tcPr>
          <w:p w14:paraId="7FE7918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Совет 2027 года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bCs/>
                <w:lang w:val="ru-RU"/>
              </w:rPr>
              <w:t>8−18 июня</w:t>
            </w:r>
          </w:p>
        </w:tc>
      </w:tr>
      <w:tr w:rsidR="00962DC3" w:rsidRPr="008B22A0" w14:paraId="45BA5755" w14:textId="77777777" w:rsidTr="00C72CB8">
        <w:trPr>
          <w:cantSplit/>
        </w:trPr>
        <w:tc>
          <w:tcPr>
            <w:tcW w:w="1895" w:type="dxa"/>
          </w:tcPr>
          <w:p w14:paraId="18A28676" w14:textId="196709BC" w:rsidR="00962DC3" w:rsidRPr="00551683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51683">
              <w:rPr>
                <w:rFonts w:asciiTheme="minorHAnsi" w:hAnsiTheme="minorHAnsi"/>
                <w:lang w:val="ru-RU"/>
              </w:rPr>
              <w:t>"Калейдоскоп"</w:t>
            </w:r>
          </w:p>
        </w:tc>
        <w:tc>
          <w:tcPr>
            <w:tcW w:w="7324" w:type="dxa"/>
          </w:tcPr>
          <w:p w14:paraId="2E0D0D0C" w14:textId="611059DB" w:rsidR="00962DC3" w:rsidRPr="008B22A0" w:rsidRDefault="00962DC3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"Калейдоскоп" МСЭ, </w:t>
            </w:r>
            <w:r w:rsidR="00335042" w:rsidRPr="008B22A0">
              <w:rPr>
                <w:lang w:val="ru-RU"/>
              </w:rPr>
              <w:t>предлаг</w:t>
            </w:r>
            <w:r w:rsidR="00335042" w:rsidRPr="008B22A0">
              <w:rPr>
                <w:rFonts w:asciiTheme="minorHAnsi" w:hAnsiTheme="minorHAnsi"/>
                <w:lang w:val="ru-RU"/>
              </w:rPr>
              <w:t>аемые даты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="00D211F5" w:rsidRPr="008B22A0">
              <w:rPr>
                <w:rFonts w:asciiTheme="minorHAnsi" w:hAnsiTheme="minorHAnsi"/>
                <w:b/>
                <w:bCs/>
                <w:lang w:val="ru-RU"/>
              </w:rPr>
              <w:t>22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−</w:t>
            </w:r>
            <w:r w:rsidR="00D211F5" w:rsidRPr="008B22A0">
              <w:rPr>
                <w:rFonts w:asciiTheme="minorHAnsi" w:hAnsiTheme="minorHAnsi"/>
                <w:b/>
                <w:bCs/>
                <w:lang w:val="ru-RU"/>
              </w:rPr>
              <w:t>24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 xml:space="preserve"> ию</w:t>
            </w:r>
            <w:r w:rsidR="00D211F5" w:rsidRPr="008B22A0">
              <w:rPr>
                <w:rFonts w:asciiTheme="minorHAnsi" w:hAnsiTheme="minorHAnsi"/>
                <w:b/>
                <w:bCs/>
                <w:lang w:val="ru-RU"/>
              </w:rPr>
              <w:t>н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я</w:t>
            </w:r>
            <w:r w:rsidR="00D211F5" w:rsidRPr="008B22A0">
              <w:rPr>
                <w:rFonts w:asciiTheme="minorHAnsi" w:hAnsiTheme="minorHAnsi"/>
                <w:b/>
                <w:bCs/>
                <w:lang w:val="ru-RU"/>
              </w:rPr>
              <w:t xml:space="preserve"> 2027 года</w:t>
            </w:r>
          </w:p>
        </w:tc>
      </w:tr>
      <w:tr w:rsidR="005D2E43" w:rsidRPr="008B22A0" w14:paraId="333C3BDA" w14:textId="77777777" w:rsidTr="00C72CB8">
        <w:trPr>
          <w:cantSplit/>
        </w:trPr>
        <w:tc>
          <w:tcPr>
            <w:tcW w:w="1895" w:type="dxa"/>
          </w:tcPr>
          <w:p w14:paraId="51505A45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ВВУИО и Саммит по ИИ</w:t>
            </w:r>
          </w:p>
        </w:tc>
        <w:tc>
          <w:tcPr>
            <w:tcW w:w="7324" w:type="dxa"/>
          </w:tcPr>
          <w:p w14:paraId="12A3DC04" w14:textId="5FD77DA0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Всемирной встречи на высшем уровне по вопросам информационного общества,</w:t>
            </w:r>
            <w:r w:rsidRPr="008B22A0">
              <w:rPr>
                <w:szCs w:val="24"/>
                <w:lang w:val="ru-RU"/>
              </w:rPr>
              <w:t xml:space="preserve"> вплотную с Глобальным саммитом "ИИ во благо"</w:t>
            </w:r>
            <w:r w:rsidRPr="008B22A0">
              <w:rPr>
                <w:lang w:val="ru-RU"/>
              </w:rPr>
              <w:t xml:space="preserve">: </w:t>
            </w:r>
            <w:r w:rsidR="00D211F5" w:rsidRPr="008B22A0">
              <w:rPr>
                <w:b/>
                <w:bCs/>
                <w:lang w:val="ru-RU"/>
              </w:rPr>
              <w:t>21</w:t>
            </w:r>
            <w:r w:rsidRPr="008B22A0">
              <w:rPr>
                <w:b/>
                <w:bCs/>
                <w:lang w:val="ru-RU"/>
              </w:rPr>
              <w:t>−</w:t>
            </w:r>
            <w:r w:rsidR="00D211F5" w:rsidRPr="008B22A0">
              <w:rPr>
                <w:b/>
                <w:bCs/>
                <w:lang w:val="ru-RU"/>
              </w:rPr>
              <w:t>25</w:t>
            </w:r>
            <w:r w:rsidRPr="008B22A0">
              <w:rPr>
                <w:b/>
                <w:bCs/>
                <w:lang w:val="ru-RU"/>
              </w:rPr>
              <w:t xml:space="preserve"> </w:t>
            </w:r>
            <w:r w:rsidR="00D211F5" w:rsidRPr="008B22A0">
              <w:rPr>
                <w:rFonts w:asciiTheme="minorHAnsi" w:hAnsiTheme="minorHAnsi"/>
                <w:b/>
                <w:bCs/>
                <w:lang w:val="ru-RU"/>
              </w:rPr>
              <w:t>июня 2027 года</w:t>
            </w:r>
          </w:p>
        </w:tc>
      </w:tr>
      <w:tr w:rsidR="005D2E43" w:rsidRPr="008B22A0" w14:paraId="050E8747" w14:textId="77777777" w:rsidTr="00C72CB8">
        <w:trPr>
          <w:cantSplit/>
        </w:trPr>
        <w:tc>
          <w:tcPr>
            <w:tcW w:w="1895" w:type="dxa"/>
          </w:tcPr>
          <w:p w14:paraId="16A75A79" w14:textId="03E56EB4" w:rsidR="005D2E43" w:rsidRPr="008B22A0" w:rsidRDefault="00335042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МРИС</w:t>
            </w:r>
          </w:p>
        </w:tc>
        <w:tc>
          <w:tcPr>
            <w:tcW w:w="7324" w:type="dxa"/>
          </w:tcPr>
          <w:p w14:paraId="2D4682A4" w14:textId="6B3D5EFA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Межрегиональны</w:t>
            </w:r>
            <w:r w:rsidR="00335042" w:rsidRPr="008B22A0">
              <w:rPr>
                <w:rFonts w:asciiTheme="minorHAnsi" w:hAnsiTheme="minorHAnsi"/>
                <w:szCs w:val="24"/>
                <w:lang w:val="ru-RU"/>
              </w:rPr>
              <w:t xml:space="preserve">е информационные сессии 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МСЭ по подготовке к ВКР-27, предлагаемый период: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конец августа/начало сентября</w:t>
            </w:r>
          </w:p>
        </w:tc>
      </w:tr>
      <w:tr w:rsidR="00962DC3" w:rsidRPr="008B22A0" w14:paraId="076A2A42" w14:textId="77777777" w:rsidTr="00C72CB8">
        <w:trPr>
          <w:cantSplit/>
        </w:trPr>
        <w:tc>
          <w:tcPr>
            <w:tcW w:w="1895" w:type="dxa"/>
          </w:tcPr>
          <w:p w14:paraId="0AD0B7A0" w14:textId="164E8939" w:rsidR="00962DC3" w:rsidRPr="008B22A0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GET</w:t>
            </w:r>
          </w:p>
        </w:tc>
        <w:tc>
          <w:tcPr>
            <w:tcW w:w="7324" w:type="dxa"/>
          </w:tcPr>
          <w:p w14:paraId="04212A8E" w14:textId="11BC2E99" w:rsidR="00962DC3" w:rsidRPr="008B22A0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Глобальный форум по вопросам электросвязи в чрезвычайных ситуациях</w:t>
            </w:r>
            <w:r w:rsidR="00D451F1" w:rsidRPr="008B22A0">
              <w:rPr>
                <w:lang w:val="ru-RU"/>
              </w:rPr>
              <w:t>,</w:t>
            </w:r>
            <w:r w:rsidR="00962DC3" w:rsidRPr="008B22A0">
              <w:rPr>
                <w:lang w:val="ru-RU"/>
              </w:rPr>
              <w:t xml:space="preserve"> </w:t>
            </w:r>
            <w:r w:rsidR="00D451F1" w:rsidRPr="008B22A0">
              <w:rPr>
                <w:rFonts w:asciiTheme="minorHAnsi" w:hAnsiTheme="minorHAnsi"/>
                <w:lang w:val="ru-RU"/>
              </w:rPr>
              <w:t>предлагаемый период</w:t>
            </w:r>
            <w:r w:rsidR="00962DC3" w:rsidRPr="008B22A0">
              <w:rPr>
                <w:lang w:val="ru-RU"/>
              </w:rPr>
              <w:t xml:space="preserve">: </w:t>
            </w:r>
            <w:r w:rsidR="00C72CB8" w:rsidRPr="008B22A0">
              <w:rPr>
                <w:b/>
                <w:bCs/>
                <w:lang w:val="ru-RU"/>
              </w:rPr>
              <w:t>III</w:t>
            </w:r>
            <w:r w:rsidRPr="008B22A0">
              <w:rPr>
                <w:b/>
                <w:bCs/>
                <w:lang w:val="ru-RU"/>
              </w:rPr>
              <w:t xml:space="preserve"> кв. </w:t>
            </w:r>
            <w:r w:rsidR="00962DC3" w:rsidRPr="008B22A0">
              <w:rPr>
                <w:b/>
                <w:bCs/>
                <w:lang w:val="ru-RU"/>
              </w:rPr>
              <w:t>2027</w:t>
            </w:r>
            <w:r w:rsidRPr="008B22A0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D2E43" w:rsidRPr="008B22A0" w14:paraId="5C90B1B4" w14:textId="77777777" w:rsidTr="00C72CB8">
        <w:trPr>
          <w:cantSplit/>
        </w:trPr>
        <w:tc>
          <w:tcPr>
            <w:tcW w:w="1895" w:type="dxa"/>
          </w:tcPr>
          <w:p w14:paraId="19685D07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РРК27-3</w:t>
            </w:r>
          </w:p>
        </w:tc>
        <w:tc>
          <w:tcPr>
            <w:tcW w:w="7324" w:type="dxa"/>
          </w:tcPr>
          <w:p w14:paraId="53C58BCA" w14:textId="7DA9641B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>:</w:t>
            </w:r>
            <w:r w:rsidRPr="008B22A0">
              <w:rPr>
                <w:lang w:val="ru-RU"/>
              </w:rPr>
              <w:t xml:space="preserve">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20−24 сентября</w:t>
            </w:r>
          </w:p>
        </w:tc>
      </w:tr>
      <w:tr w:rsidR="005D2E43" w:rsidRPr="008B22A0" w14:paraId="0F194F70" w14:textId="77777777" w:rsidTr="00C72CB8">
        <w:trPr>
          <w:cantSplit/>
        </w:trPr>
        <w:tc>
          <w:tcPr>
            <w:tcW w:w="1895" w:type="dxa"/>
          </w:tcPr>
          <w:p w14:paraId="35FE20C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WTIS-27</w:t>
            </w:r>
          </w:p>
        </w:tc>
        <w:tc>
          <w:tcPr>
            <w:tcW w:w="7324" w:type="dxa"/>
          </w:tcPr>
          <w:p w14:paraId="713B6833" w14:textId="4D06FC4A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Симпозиум по всемирным показателям в области электросвязи/ИКТ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bCs/>
                <w:lang w:val="ru-RU"/>
              </w:rPr>
              <w:t>20</w:t>
            </w:r>
            <w:r w:rsidR="00D211F5" w:rsidRPr="008B22A0">
              <w:rPr>
                <w:b/>
                <w:bCs/>
                <w:lang w:val="ru-RU"/>
              </w:rPr>
              <w:t>−</w:t>
            </w:r>
            <w:r w:rsidRPr="008B22A0">
              <w:rPr>
                <w:b/>
                <w:bCs/>
                <w:lang w:val="ru-RU"/>
              </w:rPr>
              <w:t>21</w:t>
            </w:r>
            <w:r w:rsidR="00C72CB8" w:rsidRPr="008B22A0">
              <w:rPr>
                <w:b/>
                <w:bCs/>
                <w:lang w:val="ru-RU"/>
              </w:rPr>
              <w:t> </w:t>
            </w:r>
            <w:r w:rsidRPr="008B22A0">
              <w:rPr>
                <w:b/>
                <w:bCs/>
                <w:lang w:val="ru-RU"/>
              </w:rPr>
              <w:t>сентября</w:t>
            </w:r>
          </w:p>
        </w:tc>
      </w:tr>
      <w:tr w:rsidR="005D2E43" w:rsidRPr="008B22A0" w14:paraId="5730F3F8" w14:textId="77777777" w:rsidTr="00C72CB8">
        <w:trPr>
          <w:cantSplit/>
        </w:trPr>
        <w:tc>
          <w:tcPr>
            <w:tcW w:w="1895" w:type="dxa"/>
          </w:tcPr>
          <w:p w14:paraId="5909262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EGH-EGTI</w:t>
            </w:r>
          </w:p>
        </w:tc>
        <w:tc>
          <w:tcPr>
            <w:tcW w:w="7324" w:type="dxa"/>
          </w:tcPr>
          <w:p w14:paraId="4F0A3F73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spacing w:val="-2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Собрания Группы экспертов </w:t>
            </w:r>
            <w:r w:rsidRPr="008B22A0">
              <w:rPr>
                <w:color w:val="000000"/>
                <w:lang w:val="ru-RU"/>
              </w:rPr>
              <w:t>по показателям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color w:val="000000"/>
                <w:lang w:val="ru-RU"/>
              </w:rPr>
              <w:t xml:space="preserve">ИКТ в домашних хозяйствах и </w:t>
            </w:r>
            <w:r w:rsidRPr="008B22A0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8B22A0">
              <w:rPr>
                <w:color w:val="000000"/>
                <w:lang w:val="ru-RU"/>
              </w:rPr>
              <w:t xml:space="preserve"> электросвязи/ИКТ</w:t>
            </w:r>
            <w:r w:rsidRPr="008B22A0">
              <w:rPr>
                <w:color w:val="000000" w:themeColor="text1"/>
                <w:lang w:val="ru-RU"/>
              </w:rPr>
              <w:t xml:space="preserve">: </w:t>
            </w:r>
            <w:r w:rsidRPr="008B22A0">
              <w:rPr>
                <w:b/>
                <w:bCs/>
                <w:color w:val="000000" w:themeColor="text1"/>
                <w:lang w:val="ru-RU"/>
              </w:rPr>
              <w:t>22−24</w:t>
            </w:r>
            <w:r w:rsidRPr="008B22A0">
              <w:rPr>
                <w:color w:val="000000" w:themeColor="text1"/>
                <w:lang w:val="ru-RU"/>
              </w:rPr>
              <w:t xml:space="preserve"> </w:t>
            </w:r>
            <w:r w:rsidRPr="008B22A0">
              <w:rPr>
                <w:b/>
                <w:bCs/>
                <w:color w:val="000000" w:themeColor="text1"/>
                <w:lang w:val="ru-RU"/>
              </w:rPr>
              <w:t>сентября</w:t>
            </w:r>
          </w:p>
        </w:tc>
      </w:tr>
      <w:tr w:rsidR="00962DC3" w:rsidRPr="008B22A0" w14:paraId="11F7C63B" w14:textId="77777777" w:rsidTr="00C72CB8">
        <w:trPr>
          <w:cantSplit/>
        </w:trPr>
        <w:tc>
          <w:tcPr>
            <w:tcW w:w="1895" w:type="dxa"/>
          </w:tcPr>
          <w:p w14:paraId="4761D666" w14:textId="6F867CF3" w:rsidR="00962DC3" w:rsidRPr="008B22A0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4" w:type="dxa"/>
          </w:tcPr>
          <w:p w14:paraId="0F6ADEF3" w14:textId="006D43AE" w:rsidR="00962DC3" w:rsidRPr="008B22A0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по устойчивой космической деятельности: предлагаемые даты</w:t>
            </w:r>
            <w:r w:rsidR="00962DC3" w:rsidRPr="008B22A0">
              <w:rPr>
                <w:rFonts w:asciiTheme="minorHAnsi" w:hAnsiTheme="minorHAnsi"/>
                <w:lang w:val="ru-RU"/>
              </w:rPr>
              <w:t>:</w:t>
            </w:r>
            <w:r w:rsidR="00C72CB8" w:rsidRPr="008B22A0">
              <w:rPr>
                <w:rFonts w:asciiTheme="minorHAnsi" w:hAnsiTheme="minorHAnsi"/>
                <w:lang w:val="ru-RU"/>
              </w:rPr>
              <w:t xml:space="preserve"> 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29</w:t>
            </w:r>
            <w:r w:rsidR="00C72CB8" w:rsidRPr="008B22A0">
              <w:rPr>
                <w:rFonts w:asciiTheme="minorHAnsi" w:hAnsiTheme="minorHAnsi"/>
                <w:b/>
                <w:bCs/>
                <w:lang w:val="ru-RU"/>
              </w:rPr>
              <w:t> </w:t>
            </w:r>
            <w:r w:rsidR="00962DC3" w:rsidRPr="008B22A0">
              <w:rPr>
                <w:rFonts w:asciiTheme="minorHAnsi" w:hAnsiTheme="minorHAnsi"/>
                <w:b/>
                <w:bCs/>
                <w:lang w:val="ru-RU"/>
              </w:rPr>
              <w:t>сентября − 1 октября</w:t>
            </w:r>
          </w:p>
        </w:tc>
      </w:tr>
      <w:tr w:rsidR="005D2E43" w:rsidRPr="008B22A0" w14:paraId="521C1A1D" w14:textId="77777777" w:rsidTr="00C72CB8">
        <w:trPr>
          <w:cantSplit/>
        </w:trPr>
        <w:tc>
          <w:tcPr>
            <w:tcW w:w="1895" w:type="dxa"/>
          </w:tcPr>
          <w:p w14:paraId="0C0C5F18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51A8C1B5" w14:textId="2F3D4816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color w:val="000000" w:themeColor="text1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Группы Докладчиков по развитию электросвязи</w:t>
            </w:r>
            <w:r w:rsidRPr="008B22A0">
              <w:rPr>
                <w:color w:val="000000"/>
                <w:lang w:val="ru-RU"/>
              </w:rPr>
              <w:t xml:space="preserve">: </w:t>
            </w:r>
            <w:r w:rsidR="00962DC3" w:rsidRPr="008B22A0">
              <w:rPr>
                <w:b/>
                <w:bCs/>
                <w:color w:val="000000"/>
                <w:lang w:val="ru-RU"/>
              </w:rPr>
              <w:t>4−22 октября</w:t>
            </w:r>
          </w:p>
        </w:tc>
      </w:tr>
      <w:tr w:rsidR="00962DC3" w:rsidRPr="008B22A0" w14:paraId="3B5BF162" w14:textId="77777777" w:rsidTr="00C72CB8">
        <w:trPr>
          <w:cantSplit/>
        </w:trPr>
        <w:tc>
          <w:tcPr>
            <w:tcW w:w="1895" w:type="dxa"/>
          </w:tcPr>
          <w:p w14:paraId="7977AC7E" w14:textId="73E9165C" w:rsidR="00962DC3" w:rsidRPr="008B22A0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GIF-27</w:t>
            </w:r>
          </w:p>
        </w:tc>
        <w:tc>
          <w:tcPr>
            <w:tcW w:w="7324" w:type="dxa"/>
          </w:tcPr>
          <w:p w14:paraId="7F214B8A" w14:textId="7D89B716" w:rsidR="00962DC3" w:rsidRPr="008B22A0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color w:val="000000"/>
                <w:lang w:val="ru-RU"/>
              </w:rPr>
              <w:t>Всемирный форум по инновациям</w:t>
            </w:r>
            <w:r w:rsidR="00D451F1" w:rsidRPr="008B22A0">
              <w:rPr>
                <w:color w:val="000000"/>
                <w:lang w:val="ru-RU"/>
              </w:rPr>
              <w:t>,</w:t>
            </w:r>
            <w:r w:rsidR="00962DC3" w:rsidRPr="008B22A0">
              <w:rPr>
                <w:color w:val="000000"/>
                <w:lang w:val="ru-RU"/>
              </w:rPr>
              <w:t xml:space="preserve"> </w:t>
            </w:r>
            <w:r w:rsidR="00D451F1" w:rsidRPr="008B22A0">
              <w:rPr>
                <w:rFonts w:asciiTheme="minorHAnsi" w:hAnsiTheme="minorHAnsi"/>
                <w:lang w:val="ru-RU"/>
              </w:rPr>
              <w:t>предлагаемый период</w:t>
            </w:r>
            <w:r w:rsidR="00962DC3" w:rsidRPr="008B22A0">
              <w:rPr>
                <w:color w:val="000000"/>
                <w:lang w:val="ru-RU"/>
              </w:rPr>
              <w:t xml:space="preserve">: </w:t>
            </w:r>
            <w:r w:rsidR="00C72CB8" w:rsidRPr="008B22A0">
              <w:rPr>
                <w:b/>
                <w:bCs/>
                <w:color w:val="000000"/>
                <w:lang w:val="ru-RU"/>
              </w:rPr>
              <w:t>IV</w:t>
            </w:r>
            <w:r w:rsidRPr="008B22A0">
              <w:rPr>
                <w:b/>
                <w:bCs/>
                <w:color w:val="000000"/>
                <w:lang w:val="ru-RU"/>
              </w:rPr>
              <w:t xml:space="preserve"> кв. </w:t>
            </w:r>
            <w:r w:rsidR="00962DC3" w:rsidRPr="008B22A0">
              <w:rPr>
                <w:b/>
                <w:bCs/>
                <w:color w:val="000000"/>
                <w:lang w:val="ru-RU"/>
              </w:rPr>
              <w:t>2027</w:t>
            </w:r>
            <w:r w:rsidR="00F748DE" w:rsidRPr="008B22A0">
              <w:rPr>
                <w:b/>
                <w:bCs/>
                <w:color w:val="000000"/>
                <w:lang w:val="ru-RU"/>
              </w:rPr>
              <w:t> </w:t>
            </w:r>
            <w:r w:rsidRPr="008B22A0">
              <w:rPr>
                <w:b/>
                <w:bCs/>
                <w:color w:val="000000"/>
                <w:lang w:val="ru-RU"/>
              </w:rPr>
              <w:t>года</w:t>
            </w:r>
          </w:p>
        </w:tc>
      </w:tr>
      <w:tr w:rsidR="005D2E43" w:rsidRPr="008B22A0" w14:paraId="3CAB2619" w14:textId="77777777" w:rsidTr="00C72CB8">
        <w:trPr>
          <w:cantSplit/>
        </w:trPr>
        <w:tc>
          <w:tcPr>
            <w:tcW w:w="1895" w:type="dxa"/>
          </w:tcPr>
          <w:p w14:paraId="1B22B0D1" w14:textId="2675CF16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АР-27</w:t>
            </w:r>
          </w:p>
        </w:tc>
        <w:tc>
          <w:tcPr>
            <w:tcW w:w="7324" w:type="dxa"/>
          </w:tcPr>
          <w:p w14:paraId="1CE5F315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Ассамблея радиосвязи</w:t>
            </w:r>
            <w:r w:rsidRPr="008B22A0">
              <w:rPr>
                <w:color w:val="000000"/>
                <w:lang w:val="ru-RU"/>
              </w:rPr>
              <w:t xml:space="preserve">: </w:t>
            </w:r>
            <w:r w:rsidRPr="008B22A0">
              <w:rPr>
                <w:b/>
                <w:bCs/>
                <w:color w:val="000000"/>
                <w:lang w:val="ru-RU"/>
              </w:rPr>
              <w:t>11−15 октября</w:t>
            </w:r>
          </w:p>
        </w:tc>
      </w:tr>
      <w:tr w:rsidR="005D2E43" w:rsidRPr="008B22A0" w14:paraId="78B40458" w14:textId="77777777" w:rsidTr="00C72CB8">
        <w:trPr>
          <w:cantSplit/>
        </w:trPr>
        <w:tc>
          <w:tcPr>
            <w:tcW w:w="1895" w:type="dxa"/>
          </w:tcPr>
          <w:p w14:paraId="0CE17323" w14:textId="61D57CD8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ВКР-27</w:t>
            </w:r>
          </w:p>
        </w:tc>
        <w:tc>
          <w:tcPr>
            <w:tcW w:w="7324" w:type="dxa"/>
          </w:tcPr>
          <w:p w14:paraId="400AC854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color w:val="000000"/>
                <w:lang w:val="ru-RU"/>
              </w:rPr>
              <w:t>Всемирная конференция радиосвязи</w:t>
            </w:r>
            <w:r w:rsidRPr="008B22A0">
              <w:rPr>
                <w:color w:val="000000" w:themeColor="text1"/>
                <w:lang w:val="ru-RU"/>
              </w:rPr>
              <w:t xml:space="preserve">: </w:t>
            </w:r>
            <w:r w:rsidRPr="008B22A0">
              <w:rPr>
                <w:b/>
                <w:bCs/>
                <w:color w:val="000000" w:themeColor="text1"/>
                <w:lang w:val="ru-RU"/>
              </w:rPr>
              <w:t>18 октября − 12 ноября</w:t>
            </w:r>
          </w:p>
        </w:tc>
      </w:tr>
      <w:tr w:rsidR="005D2E43" w:rsidRPr="008B22A0" w14:paraId="4B25071C" w14:textId="77777777" w:rsidTr="00C72CB8">
        <w:trPr>
          <w:cantSplit/>
        </w:trPr>
        <w:tc>
          <w:tcPr>
            <w:tcW w:w="1895" w:type="dxa"/>
          </w:tcPr>
          <w:p w14:paraId="2D17AF43" w14:textId="56234F65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pacing w:val="-6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pacing w:val="-6"/>
                <w:u w:val="single"/>
                <w:lang w:val="ru-RU"/>
              </w:rPr>
              <w:t>ПСК31-1</w:t>
            </w:r>
          </w:p>
        </w:tc>
        <w:tc>
          <w:tcPr>
            <w:tcW w:w="7324" w:type="dxa"/>
          </w:tcPr>
          <w:p w14:paraId="00AB6A98" w14:textId="27981028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szCs w:val="24"/>
                <w:lang w:val="ru-RU"/>
              </w:rPr>
            </w:pPr>
            <w:r w:rsidRPr="008B22A0">
              <w:rPr>
                <w:color w:val="000000"/>
                <w:lang w:val="ru-RU"/>
              </w:rPr>
              <w:t xml:space="preserve">Подготовительное собрание к Конференции для ВКР-31: </w:t>
            </w:r>
            <w:r w:rsidRPr="008B22A0">
              <w:rPr>
                <w:b/>
                <w:bCs/>
                <w:color w:val="000000"/>
                <w:lang w:val="ru-RU"/>
              </w:rPr>
              <w:t>15</w:t>
            </w:r>
            <w:r w:rsidR="00D211F5" w:rsidRPr="008B22A0">
              <w:rPr>
                <w:b/>
                <w:bCs/>
                <w:color w:val="000000"/>
                <w:lang w:val="ru-RU"/>
              </w:rPr>
              <w:t>−</w:t>
            </w:r>
            <w:r w:rsidRPr="008B22A0">
              <w:rPr>
                <w:b/>
                <w:bCs/>
                <w:color w:val="000000"/>
                <w:lang w:val="ru-RU"/>
              </w:rPr>
              <w:t>16 ноября</w:t>
            </w:r>
          </w:p>
        </w:tc>
      </w:tr>
      <w:tr w:rsidR="00962DC3" w:rsidRPr="008B22A0" w14:paraId="1E2E937A" w14:textId="77777777" w:rsidTr="00C72CB8">
        <w:trPr>
          <w:cantSplit/>
        </w:trPr>
        <w:tc>
          <w:tcPr>
            <w:tcW w:w="1895" w:type="dxa"/>
          </w:tcPr>
          <w:p w14:paraId="668E985C" w14:textId="4E0BFEF4" w:rsidR="00962DC3" w:rsidRPr="008B22A0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РГС</w:t>
            </w:r>
          </w:p>
        </w:tc>
        <w:tc>
          <w:tcPr>
            <w:tcW w:w="7324" w:type="dxa"/>
          </w:tcPr>
          <w:p w14:paraId="0777E8E7" w14:textId="5EC96ADA" w:rsidR="00962DC3" w:rsidRPr="008B22A0" w:rsidRDefault="00962DC3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Рабочие группы Совета</w:t>
            </w:r>
            <w:r w:rsidR="00335042" w:rsidRPr="008B22A0">
              <w:rPr>
                <w:rFonts w:asciiTheme="minorHAnsi" w:hAnsiTheme="minorHAnsi"/>
                <w:lang w:val="ru-RU"/>
              </w:rPr>
              <w:t>,</w:t>
            </w:r>
            <w:r w:rsidRPr="008B22A0">
              <w:rPr>
                <w:rFonts w:asciiTheme="minorHAnsi" w:hAnsiTheme="minorHAnsi"/>
                <w:b/>
                <w:lang w:val="ru-RU"/>
              </w:rPr>
              <w:t xml:space="preserve"> </w:t>
            </w:r>
            <w:r w:rsidR="00335042" w:rsidRPr="008B22A0">
              <w:rPr>
                <w:rFonts w:asciiTheme="minorHAnsi" w:hAnsiTheme="minorHAnsi"/>
                <w:bCs/>
                <w:lang w:val="ru-RU"/>
              </w:rPr>
              <w:t>предлагаемые даты</w:t>
            </w:r>
            <w:r w:rsidR="00C72CB8" w:rsidRPr="008B22A0">
              <w:rPr>
                <w:rFonts w:asciiTheme="minorHAnsi" w:hAnsiTheme="minorHAnsi"/>
                <w:bCs/>
                <w:lang w:val="ru-RU"/>
              </w:rPr>
              <w:t>:</w:t>
            </w:r>
            <w:r w:rsidR="00335042" w:rsidRPr="008B22A0">
              <w:rPr>
                <w:rFonts w:asciiTheme="minorHAnsi" w:hAnsiTheme="minorHAnsi"/>
                <w:b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lang w:val="ru-RU"/>
              </w:rPr>
              <w:t>29 ноября − 10 декабря</w:t>
            </w:r>
          </w:p>
        </w:tc>
      </w:tr>
      <w:tr w:rsidR="005D2E43" w:rsidRPr="008B22A0" w14:paraId="7A9F62B3" w14:textId="77777777" w:rsidTr="00C72CB8">
        <w:trPr>
          <w:cantSplit/>
        </w:trPr>
        <w:tc>
          <w:tcPr>
            <w:tcW w:w="1895" w:type="dxa"/>
          </w:tcPr>
          <w:p w14:paraId="7BDC7394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534AE0D0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предлагаемый период: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декабрь 2027 года/январь 2028 года</w:t>
            </w:r>
          </w:p>
        </w:tc>
      </w:tr>
    </w:tbl>
    <w:p w14:paraId="4F9A76BF" w14:textId="77777777" w:rsidR="005D2E43" w:rsidRPr="008B22A0" w:rsidRDefault="005D2E43" w:rsidP="005D2E43">
      <w:pPr>
        <w:pStyle w:val="Headingb"/>
        <w:spacing w:before="240" w:after="80"/>
        <w:rPr>
          <w:lang w:val="ru-RU"/>
        </w:rPr>
      </w:pPr>
      <w:bookmarkStart w:id="9" w:name="Year2028"/>
      <w:bookmarkEnd w:id="8"/>
      <w:r w:rsidRPr="008B22A0">
        <w:rPr>
          <w:lang w:val="ru-RU"/>
        </w:rPr>
        <w:t>2028</w:t>
      </w:r>
      <w:bookmarkEnd w:id="9"/>
      <w:r w:rsidRPr="008B22A0">
        <w:rPr>
          <w:lang w:val="ru-RU"/>
        </w:rPr>
        <w:t xml:space="preserve"> год</w:t>
      </w:r>
    </w:p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324"/>
      </w:tblGrid>
      <w:tr w:rsidR="005D2E43" w:rsidRPr="008B22A0" w14:paraId="5491136F" w14:textId="77777777" w:rsidTr="00C72CB8">
        <w:trPr>
          <w:cantSplit/>
        </w:trPr>
        <w:tc>
          <w:tcPr>
            <w:tcW w:w="1895" w:type="dxa"/>
          </w:tcPr>
          <w:p w14:paraId="73CA51D4" w14:textId="77777777" w:rsidR="005D2E43" w:rsidRPr="008B22A0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lang w:val="ru-RU"/>
              </w:rPr>
              <w:t>МСЭ-T</w:t>
            </w:r>
          </w:p>
        </w:tc>
        <w:tc>
          <w:tcPr>
            <w:tcW w:w="7324" w:type="dxa"/>
          </w:tcPr>
          <w:p w14:paraId="33B2270E" w14:textId="77777777" w:rsidR="005D2E43" w:rsidRPr="008B22A0" w:rsidRDefault="005D2E43" w:rsidP="007A08E6">
            <w:pPr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предлагаемые периоды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bCs/>
                <w:lang w:val="ru-RU"/>
              </w:rPr>
              <w:t xml:space="preserve">январь−июль </w:t>
            </w:r>
            <w:r w:rsidRPr="008B22A0">
              <w:rPr>
                <w:lang w:val="ru-RU"/>
              </w:rPr>
              <w:t>и</w:t>
            </w:r>
            <w:bookmarkStart w:id="10" w:name="_Hlk92715258"/>
            <w:r w:rsidRPr="008B22A0">
              <w:rPr>
                <w:lang w:val="ru-RU"/>
              </w:rPr>
              <w:t xml:space="preserve"> </w:t>
            </w:r>
            <w:r w:rsidRPr="008B22A0">
              <w:rPr>
                <w:b/>
                <w:bCs/>
                <w:lang w:val="ru-RU"/>
              </w:rPr>
              <w:t xml:space="preserve">последняя декада августа − </w:t>
            </w:r>
            <w:bookmarkEnd w:id="10"/>
            <w:r w:rsidRPr="008B22A0">
              <w:rPr>
                <w:b/>
                <w:bCs/>
                <w:lang w:val="ru-RU"/>
              </w:rPr>
              <w:t>конец сентября</w:t>
            </w:r>
          </w:p>
        </w:tc>
      </w:tr>
      <w:tr w:rsidR="005D2E43" w:rsidRPr="008B22A0" w14:paraId="54FF1CD7" w14:textId="77777777" w:rsidTr="00C72CB8">
        <w:trPr>
          <w:cantSplit/>
        </w:trPr>
        <w:tc>
          <w:tcPr>
            <w:tcW w:w="1895" w:type="dxa"/>
          </w:tcPr>
          <w:p w14:paraId="5CA370E0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МСЭ-R</w:t>
            </w:r>
          </w:p>
        </w:tc>
        <w:tc>
          <w:tcPr>
            <w:tcW w:w="7324" w:type="dxa"/>
          </w:tcPr>
          <w:p w14:paraId="052E1C44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Исследовательские комиссии по радиосвязи, рабочие группы и целевые группы, предлагаемый период</w:t>
            </w:r>
            <w:r w:rsidRPr="008B22A0">
              <w:rPr>
                <w:lang w:val="ru-RU"/>
              </w:rPr>
              <w:t>: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январь–декабрь</w:t>
            </w:r>
          </w:p>
        </w:tc>
      </w:tr>
      <w:tr w:rsidR="005D2E43" w:rsidRPr="008B22A0" w14:paraId="6F176EC3" w14:textId="77777777" w:rsidTr="00C72CB8">
        <w:trPr>
          <w:cantSplit/>
        </w:trPr>
        <w:tc>
          <w:tcPr>
            <w:tcW w:w="1895" w:type="dxa"/>
          </w:tcPr>
          <w:p w14:paraId="5A025087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25D81E84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предлагаемый период: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декабрь 2027 года/январь 2028 года</w:t>
            </w:r>
          </w:p>
        </w:tc>
      </w:tr>
      <w:tr w:rsidR="005D2E43" w:rsidRPr="008B22A0" w14:paraId="6224D7AF" w14:textId="77777777" w:rsidTr="00C72CB8">
        <w:trPr>
          <w:cantSplit/>
        </w:trPr>
        <w:tc>
          <w:tcPr>
            <w:tcW w:w="1895" w:type="dxa"/>
          </w:tcPr>
          <w:p w14:paraId="0B36BB0F" w14:textId="77777777" w:rsidR="005D2E43" w:rsidRPr="008B22A0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РРК28-1</w:t>
            </w:r>
          </w:p>
        </w:tc>
        <w:tc>
          <w:tcPr>
            <w:tcW w:w="7324" w:type="dxa"/>
          </w:tcPr>
          <w:p w14:paraId="4DB2DF14" w14:textId="53BDB23D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pacing w:val="-2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>, предлагаемы</w:t>
            </w:r>
            <w:r w:rsidR="00335042" w:rsidRPr="008B22A0">
              <w:rPr>
                <w:rFonts w:asciiTheme="minorHAnsi" w:hAnsiTheme="minorHAnsi"/>
                <w:szCs w:val="24"/>
                <w:lang w:val="ru-RU"/>
              </w:rPr>
              <w:t>е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 </w:t>
            </w:r>
            <w:r w:rsidR="00335042" w:rsidRPr="008B22A0">
              <w:rPr>
                <w:rFonts w:asciiTheme="minorHAnsi" w:hAnsiTheme="minorHAnsi"/>
                <w:szCs w:val="24"/>
                <w:lang w:val="ru-RU"/>
              </w:rPr>
              <w:t>даты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20−24 марта</w:t>
            </w:r>
          </w:p>
        </w:tc>
      </w:tr>
      <w:tr w:rsidR="005D2E43" w:rsidRPr="008B22A0" w14:paraId="78852429" w14:textId="77777777" w:rsidTr="00C72CB8">
        <w:trPr>
          <w:cantSplit/>
        </w:trPr>
        <w:tc>
          <w:tcPr>
            <w:tcW w:w="1895" w:type="dxa"/>
          </w:tcPr>
          <w:p w14:paraId="3A73311C" w14:textId="77777777" w:rsidR="005D2E43" w:rsidRPr="008B22A0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КГР</w:t>
            </w:r>
          </w:p>
        </w:tc>
        <w:tc>
          <w:tcPr>
            <w:tcW w:w="7324" w:type="dxa"/>
          </w:tcPr>
          <w:p w14:paraId="702FE585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радиосвязи</w:t>
            </w:r>
            <w:r w:rsidRPr="008B22A0">
              <w:rPr>
                <w:lang w:val="ru-RU"/>
              </w:rPr>
              <w:t>, предлагаемый период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март/апрель</w:t>
            </w:r>
          </w:p>
        </w:tc>
      </w:tr>
      <w:tr w:rsidR="005D2E43" w:rsidRPr="008B22A0" w14:paraId="22CA7788" w14:textId="77777777" w:rsidTr="00C72CB8">
        <w:trPr>
          <w:cantSplit/>
        </w:trPr>
        <w:tc>
          <w:tcPr>
            <w:tcW w:w="1895" w:type="dxa"/>
          </w:tcPr>
          <w:p w14:paraId="26C93B0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"Девушки в ИКТ"</w:t>
            </w:r>
          </w:p>
        </w:tc>
        <w:tc>
          <w:tcPr>
            <w:tcW w:w="7324" w:type="dxa"/>
          </w:tcPr>
          <w:p w14:paraId="10EB0278" w14:textId="02C73241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Международный день "Девушки в ИКТ"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2</w:t>
            </w:r>
            <w:r w:rsidR="0098787C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0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апреля</w:t>
            </w:r>
          </w:p>
        </w:tc>
      </w:tr>
      <w:tr w:rsidR="005D2E43" w:rsidRPr="008B22A0" w14:paraId="1495D017" w14:textId="77777777" w:rsidTr="00C72CB8">
        <w:trPr>
          <w:cantSplit/>
        </w:trPr>
        <w:tc>
          <w:tcPr>
            <w:tcW w:w="1895" w:type="dxa"/>
          </w:tcPr>
          <w:p w14:paraId="4C587040" w14:textId="1AFD3FA5" w:rsidR="005D2E43" w:rsidRPr="008B22A0" w:rsidRDefault="0098787C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ИК </w:t>
            </w:r>
            <w:r w:rsidR="005D2E43" w:rsidRPr="008B22A0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77D72AE7" w14:textId="5291ACFE" w:rsidR="005D2E43" w:rsidRPr="008B22A0" w:rsidRDefault="0098787C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="005D2E43"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>20−31 марта</w:t>
            </w:r>
          </w:p>
        </w:tc>
      </w:tr>
      <w:tr w:rsidR="005D2E43" w:rsidRPr="008B22A0" w14:paraId="2E3B32B5" w14:textId="77777777" w:rsidTr="00C72CB8">
        <w:trPr>
          <w:cantSplit/>
        </w:trPr>
        <w:tc>
          <w:tcPr>
            <w:tcW w:w="1895" w:type="dxa"/>
          </w:tcPr>
          <w:p w14:paraId="525CB2A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КГРЭ</w:t>
            </w:r>
          </w:p>
        </w:tc>
        <w:tc>
          <w:tcPr>
            <w:tcW w:w="7324" w:type="dxa"/>
          </w:tcPr>
          <w:p w14:paraId="493FC37B" w14:textId="1993792E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развитию электросвязи</w:t>
            </w:r>
            <w:r w:rsidRPr="008B22A0">
              <w:rPr>
                <w:szCs w:val="24"/>
                <w:lang w:val="ru-RU"/>
              </w:rPr>
              <w:t xml:space="preserve">: </w:t>
            </w:r>
            <w:r w:rsidR="0098787C" w:rsidRPr="008B22A0">
              <w:rPr>
                <w:b/>
                <w:bCs/>
                <w:szCs w:val="24"/>
                <w:lang w:val="ru-RU"/>
              </w:rPr>
              <w:t>24−28 апреля</w:t>
            </w:r>
          </w:p>
        </w:tc>
      </w:tr>
      <w:tr w:rsidR="005D2E43" w:rsidRPr="008B22A0" w14:paraId="7DB7BD1F" w14:textId="77777777" w:rsidTr="00C72CB8">
        <w:trPr>
          <w:cantSplit/>
        </w:trPr>
        <w:tc>
          <w:tcPr>
            <w:tcW w:w="1895" w:type="dxa"/>
          </w:tcPr>
          <w:p w14:paraId="3015083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ВДЭИО</w:t>
            </w:r>
          </w:p>
        </w:tc>
        <w:tc>
          <w:tcPr>
            <w:tcW w:w="7324" w:type="dxa"/>
          </w:tcPr>
          <w:p w14:paraId="31EA1F19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Всемирный день электросвязи и информационного общества: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17 мая</w:t>
            </w:r>
          </w:p>
        </w:tc>
      </w:tr>
      <w:tr w:rsidR="005D2E43" w:rsidRPr="008B22A0" w14:paraId="769703BD" w14:textId="77777777" w:rsidTr="00C72CB8">
        <w:trPr>
          <w:cantSplit/>
        </w:trPr>
        <w:tc>
          <w:tcPr>
            <w:tcW w:w="1895" w:type="dxa"/>
          </w:tcPr>
          <w:p w14:paraId="0CDF5390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МРС-1 и МРС-2 для ВАСЭ-28</w:t>
            </w:r>
          </w:p>
        </w:tc>
        <w:tc>
          <w:tcPr>
            <w:tcW w:w="7324" w:type="dxa"/>
          </w:tcPr>
          <w:p w14:paraId="6E95742E" w14:textId="03A8F2F8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color w:val="000000" w:themeColor="text1"/>
                <w:szCs w:val="24"/>
                <w:lang w:val="ru-RU" w:eastAsia="en-GB"/>
              </w:rPr>
              <w:t>Межрегиональное собрание по подготовке к ВАСЭ-28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8B22A0">
              <w:rPr>
                <w:rFonts w:asciiTheme="minorHAnsi" w:hAnsiTheme="minorHAnsi"/>
                <w:b/>
                <w:bCs/>
                <w:lang w:val="ru-RU"/>
              </w:rPr>
              <w:t xml:space="preserve">январь, </w:t>
            </w:r>
            <w:r w:rsidR="00CF2FD6" w:rsidRPr="008B22A0">
              <w:rPr>
                <w:rFonts w:asciiTheme="minorHAnsi" w:hAnsiTheme="minorHAnsi"/>
                <w:b/>
                <w:bCs/>
                <w:lang w:val="ru-RU"/>
              </w:rPr>
              <w:t>конец июня</w:t>
            </w:r>
            <w:r w:rsidR="0098787C" w:rsidRPr="008B22A0">
              <w:rPr>
                <w:rFonts w:asciiTheme="minorHAnsi" w:hAnsiTheme="minorHAnsi"/>
                <w:b/>
                <w:bCs/>
                <w:lang w:val="ru-RU"/>
              </w:rPr>
              <w:t xml:space="preserve"> и октябрь/ноябрь</w:t>
            </w:r>
          </w:p>
        </w:tc>
      </w:tr>
      <w:tr w:rsidR="005D2E43" w:rsidRPr="008B22A0" w14:paraId="6FF34DD4" w14:textId="77777777" w:rsidTr="00C72CB8">
        <w:trPr>
          <w:cantSplit/>
        </w:trPr>
        <w:tc>
          <w:tcPr>
            <w:tcW w:w="1895" w:type="dxa"/>
          </w:tcPr>
          <w:p w14:paraId="1A7773C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ВВУИО</w:t>
            </w:r>
          </w:p>
        </w:tc>
        <w:tc>
          <w:tcPr>
            <w:tcW w:w="7324" w:type="dxa"/>
          </w:tcPr>
          <w:p w14:paraId="73A083F5" w14:textId="7F893778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Мероприятие высокого уровня Форума Всемирной встречи на высшем уровне по вопросам информационного общества (ВВУИО)+20</w:t>
            </w:r>
            <w:r w:rsidRPr="008B22A0">
              <w:rPr>
                <w:szCs w:val="24"/>
                <w:lang w:val="ru-RU"/>
              </w:rPr>
              <w:t xml:space="preserve">: </w:t>
            </w:r>
            <w:r w:rsidR="00D211F5" w:rsidRPr="008B22A0">
              <w:rPr>
                <w:b/>
                <w:bCs/>
                <w:szCs w:val="24"/>
                <w:lang w:val="ru-RU"/>
              </w:rPr>
              <w:t>конец июня, д</w:t>
            </w:r>
            <w:r w:rsidRPr="008B22A0">
              <w:rPr>
                <w:b/>
                <w:bCs/>
                <w:szCs w:val="24"/>
                <w:lang w:val="ru-RU"/>
              </w:rPr>
              <w:t xml:space="preserve">аты </w:t>
            </w:r>
            <w:r w:rsidR="00D211F5" w:rsidRPr="008B22A0">
              <w:rPr>
                <w:b/>
                <w:bCs/>
                <w:szCs w:val="24"/>
                <w:lang w:val="ru-RU"/>
              </w:rPr>
              <w:t>подлежат уточнению</w:t>
            </w:r>
          </w:p>
        </w:tc>
      </w:tr>
      <w:tr w:rsidR="005D2E43" w:rsidRPr="008B22A0" w14:paraId="58C84D46" w14:textId="77777777" w:rsidTr="00C72CB8">
        <w:trPr>
          <w:cantSplit/>
        </w:trPr>
        <w:tc>
          <w:tcPr>
            <w:tcW w:w="1895" w:type="dxa"/>
          </w:tcPr>
          <w:p w14:paraId="63FDB9B8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Саммит по ИИ</w:t>
            </w:r>
          </w:p>
        </w:tc>
        <w:tc>
          <w:tcPr>
            <w:tcW w:w="7324" w:type="dxa"/>
          </w:tcPr>
          <w:p w14:paraId="17CAC3DA" w14:textId="3535CBBB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Глобальный саммит "ИИ во благо"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D211F5" w:rsidRPr="008B22A0">
              <w:rPr>
                <w:b/>
                <w:bCs/>
                <w:szCs w:val="24"/>
                <w:lang w:val="ru-RU"/>
              </w:rPr>
              <w:t>конец июня, даты подлежат уточнению</w:t>
            </w:r>
          </w:p>
        </w:tc>
      </w:tr>
      <w:tr w:rsidR="005D2E43" w:rsidRPr="008B22A0" w14:paraId="57AF57D4" w14:textId="77777777" w:rsidTr="00C72CB8">
        <w:trPr>
          <w:cantSplit/>
        </w:trPr>
        <w:tc>
          <w:tcPr>
            <w:tcW w:w="1895" w:type="dxa"/>
          </w:tcPr>
          <w:p w14:paraId="1749506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ГСР-28</w:t>
            </w:r>
          </w:p>
        </w:tc>
        <w:tc>
          <w:tcPr>
            <w:tcW w:w="7324" w:type="dxa"/>
          </w:tcPr>
          <w:p w14:paraId="729EF87A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даты будут определены позднее</w:t>
            </w:r>
          </w:p>
        </w:tc>
      </w:tr>
      <w:tr w:rsidR="005D2E43" w:rsidRPr="008B22A0" w14:paraId="5626E0BC" w14:textId="77777777" w:rsidTr="00C72CB8">
        <w:trPr>
          <w:cantSplit/>
        </w:trPr>
        <w:tc>
          <w:tcPr>
            <w:tcW w:w="1895" w:type="dxa"/>
          </w:tcPr>
          <w:p w14:paraId="7CC9556D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С-28</w:t>
            </w:r>
          </w:p>
        </w:tc>
        <w:tc>
          <w:tcPr>
            <w:tcW w:w="7324" w:type="dxa"/>
          </w:tcPr>
          <w:p w14:paraId="52DF28A3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Совет 2028 года</w:t>
            </w:r>
            <w:r w:rsidRPr="008B22A0">
              <w:rPr>
                <w:lang w:val="ru-RU"/>
              </w:rPr>
              <w:t xml:space="preserve">: </w:t>
            </w:r>
            <w:r w:rsidRPr="008B22A0">
              <w:rPr>
                <w:b/>
                <w:lang w:val="ru-RU"/>
              </w:rPr>
              <w:t>13−23 июня</w:t>
            </w:r>
          </w:p>
        </w:tc>
      </w:tr>
      <w:tr w:rsidR="005D2E43" w:rsidRPr="008B22A0" w14:paraId="319626BA" w14:textId="77777777" w:rsidTr="00C72CB8">
        <w:trPr>
          <w:cantSplit/>
        </w:trPr>
        <w:tc>
          <w:tcPr>
            <w:tcW w:w="1895" w:type="dxa"/>
          </w:tcPr>
          <w:p w14:paraId="2C887F3D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РРК28-2</w:t>
            </w:r>
          </w:p>
        </w:tc>
        <w:tc>
          <w:tcPr>
            <w:tcW w:w="7324" w:type="dxa"/>
          </w:tcPr>
          <w:p w14:paraId="0B861311" w14:textId="1D0A87AD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, </w:t>
            </w:r>
            <w:r w:rsidR="00335042" w:rsidRPr="008B22A0">
              <w:rPr>
                <w:rFonts w:asciiTheme="minorHAnsi" w:hAnsiTheme="minorHAnsi"/>
                <w:szCs w:val="24"/>
                <w:lang w:val="ru-RU"/>
              </w:rPr>
              <w:t>предлагаемые даты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3−7 июля</w:t>
            </w:r>
          </w:p>
        </w:tc>
      </w:tr>
      <w:tr w:rsidR="005D2E43" w:rsidRPr="008B22A0" w14:paraId="4F3FC510" w14:textId="77777777" w:rsidTr="00C72CB8">
        <w:trPr>
          <w:cantSplit/>
        </w:trPr>
        <w:tc>
          <w:tcPr>
            <w:tcW w:w="1895" w:type="dxa"/>
          </w:tcPr>
          <w:p w14:paraId="68588635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27219AE3" w14:textId="4F3E101C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предлагаемый период: </w:t>
            </w:r>
            <w:r w:rsidR="00CF2FD6" w:rsidRPr="008B22A0">
              <w:rPr>
                <w:rFonts w:asciiTheme="minorHAnsi" w:hAnsiTheme="minorHAnsi"/>
                <w:b/>
                <w:bCs/>
                <w:lang w:val="ru-RU"/>
              </w:rPr>
              <w:t>конец июня/начало июля</w:t>
            </w:r>
          </w:p>
        </w:tc>
      </w:tr>
      <w:tr w:rsidR="0098787C" w:rsidRPr="008B22A0" w14:paraId="2EC5D551" w14:textId="77777777" w:rsidTr="00C72CB8">
        <w:trPr>
          <w:cantSplit/>
        </w:trPr>
        <w:tc>
          <w:tcPr>
            <w:tcW w:w="1895" w:type="dxa"/>
          </w:tcPr>
          <w:p w14:paraId="5BBF4EEF" w14:textId="77777777" w:rsidR="0098787C" w:rsidRPr="00551683" w:rsidRDefault="0098787C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51683">
              <w:rPr>
                <w:rFonts w:asciiTheme="minorHAnsi" w:hAnsiTheme="minorHAnsi"/>
                <w:lang w:val="ru-RU"/>
              </w:rPr>
              <w:t>"Калейдоскоп"</w:t>
            </w:r>
          </w:p>
        </w:tc>
        <w:tc>
          <w:tcPr>
            <w:tcW w:w="7324" w:type="dxa"/>
          </w:tcPr>
          <w:p w14:paraId="55440D7A" w14:textId="12B333D4" w:rsidR="0098787C" w:rsidRPr="008B22A0" w:rsidRDefault="0098787C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"Калейдоскоп" МСЭ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>, предлаг</w:t>
            </w:r>
            <w:r w:rsidRPr="008B22A0">
              <w:rPr>
                <w:lang w:val="ru-RU"/>
              </w:rPr>
              <w:t>аемый период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="00D211F5" w:rsidRPr="008B22A0">
              <w:rPr>
                <w:b/>
                <w:bCs/>
                <w:szCs w:val="24"/>
                <w:lang w:val="ru-RU"/>
              </w:rPr>
              <w:t>конец июня, даты подлежат уточнению</w:t>
            </w:r>
          </w:p>
        </w:tc>
      </w:tr>
      <w:tr w:rsidR="005D2E43" w:rsidRPr="008B22A0" w14:paraId="26BC3EB6" w14:textId="77777777" w:rsidTr="00C72CB8">
        <w:trPr>
          <w:cantSplit/>
        </w:trPr>
        <w:tc>
          <w:tcPr>
            <w:tcW w:w="1895" w:type="dxa"/>
          </w:tcPr>
          <w:p w14:paraId="5C77E568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lang w:val="ru-RU"/>
              </w:rPr>
              <w:t>РГС</w:t>
            </w:r>
          </w:p>
        </w:tc>
        <w:tc>
          <w:tcPr>
            <w:tcW w:w="7324" w:type="dxa"/>
          </w:tcPr>
          <w:p w14:paraId="7EA8A483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Рабочие группы Совета</w:t>
            </w:r>
            <w:r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>11−22 сентября</w:t>
            </w:r>
          </w:p>
        </w:tc>
      </w:tr>
      <w:tr w:rsidR="005D2E43" w:rsidRPr="008B22A0" w14:paraId="6137FC79" w14:textId="77777777" w:rsidTr="00C72CB8">
        <w:trPr>
          <w:cantSplit/>
        </w:trPr>
        <w:tc>
          <w:tcPr>
            <w:tcW w:w="1895" w:type="dxa"/>
          </w:tcPr>
          <w:p w14:paraId="1EBE8F2E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WTIS-28</w:t>
            </w:r>
          </w:p>
        </w:tc>
        <w:tc>
          <w:tcPr>
            <w:tcW w:w="7324" w:type="dxa"/>
          </w:tcPr>
          <w:p w14:paraId="0F87A0FE" w14:textId="03C87DC3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Симпозиум по всемирным показателям в области электросвязи/ИКТ</w:t>
            </w:r>
            <w:r w:rsidRPr="008B22A0">
              <w:rPr>
                <w:szCs w:val="24"/>
                <w:lang w:val="ru-RU"/>
              </w:rPr>
              <w:t xml:space="preserve">: </w:t>
            </w:r>
            <w:r w:rsidR="0098787C" w:rsidRPr="008B22A0">
              <w:rPr>
                <w:b/>
                <w:bCs/>
                <w:szCs w:val="24"/>
                <w:lang w:val="ru-RU"/>
              </w:rPr>
              <w:t>18</w:t>
            </w:r>
            <w:r w:rsidR="00D211F5" w:rsidRPr="008B22A0">
              <w:rPr>
                <w:b/>
                <w:bCs/>
                <w:szCs w:val="24"/>
                <w:lang w:val="ru-RU"/>
              </w:rPr>
              <w:t>−</w:t>
            </w:r>
            <w:r w:rsidR="0098787C" w:rsidRPr="008B22A0">
              <w:rPr>
                <w:b/>
                <w:bCs/>
                <w:szCs w:val="24"/>
                <w:lang w:val="ru-RU"/>
              </w:rPr>
              <w:t>19</w:t>
            </w:r>
            <w:r w:rsidR="00C72CB8" w:rsidRPr="008B22A0">
              <w:rPr>
                <w:b/>
                <w:bCs/>
                <w:szCs w:val="24"/>
                <w:lang w:val="ru-RU"/>
              </w:rPr>
              <w:t> </w:t>
            </w:r>
            <w:r w:rsidR="0098787C" w:rsidRPr="008B22A0">
              <w:rPr>
                <w:b/>
                <w:bCs/>
                <w:szCs w:val="24"/>
                <w:lang w:val="ru-RU"/>
              </w:rPr>
              <w:t>сентября</w:t>
            </w:r>
          </w:p>
        </w:tc>
      </w:tr>
      <w:tr w:rsidR="005D2E43" w:rsidRPr="008B22A0" w14:paraId="5DD21143" w14:textId="77777777" w:rsidTr="00C72CB8">
        <w:trPr>
          <w:cantSplit/>
        </w:trPr>
        <w:tc>
          <w:tcPr>
            <w:tcW w:w="1895" w:type="dxa"/>
          </w:tcPr>
          <w:p w14:paraId="3BDDA3BF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EGH-EGTI</w:t>
            </w:r>
          </w:p>
        </w:tc>
        <w:tc>
          <w:tcPr>
            <w:tcW w:w="7324" w:type="dxa"/>
          </w:tcPr>
          <w:p w14:paraId="40DF9E8B" w14:textId="53AC6A60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spacing w:val="-2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Собрания Группы экспертов </w:t>
            </w:r>
            <w:r w:rsidRPr="008B22A0">
              <w:rPr>
                <w:color w:val="000000"/>
                <w:lang w:val="ru-RU"/>
              </w:rPr>
              <w:t>по показателям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color w:val="000000"/>
                <w:lang w:val="ru-RU"/>
              </w:rPr>
              <w:t xml:space="preserve">ИКТ в домашних хозяйствах и </w:t>
            </w:r>
            <w:r w:rsidRPr="008B22A0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8B22A0">
              <w:rPr>
                <w:color w:val="000000"/>
                <w:lang w:val="ru-RU"/>
              </w:rPr>
              <w:t xml:space="preserve"> электросвязи/ИКТ</w:t>
            </w:r>
            <w:r w:rsidRPr="008B22A0">
              <w:rPr>
                <w:szCs w:val="24"/>
                <w:lang w:val="ru-RU"/>
              </w:rPr>
              <w:t xml:space="preserve">: </w:t>
            </w:r>
            <w:r w:rsidR="0098787C" w:rsidRPr="008B22A0">
              <w:rPr>
                <w:b/>
                <w:bCs/>
                <w:szCs w:val="24"/>
                <w:lang w:val="ru-RU"/>
              </w:rPr>
              <w:t>20−22 сентября</w:t>
            </w:r>
          </w:p>
        </w:tc>
      </w:tr>
      <w:tr w:rsidR="0098787C" w:rsidRPr="008B22A0" w14:paraId="6D43CFB8" w14:textId="77777777" w:rsidTr="00C72CB8">
        <w:trPr>
          <w:cantSplit/>
        </w:trPr>
        <w:tc>
          <w:tcPr>
            <w:tcW w:w="1895" w:type="dxa"/>
          </w:tcPr>
          <w:p w14:paraId="2F411FBF" w14:textId="18B0CE73" w:rsidR="0098787C" w:rsidRPr="008B22A0" w:rsidRDefault="0098787C" w:rsidP="0098787C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706BA91E" w14:textId="09B83735" w:rsidR="0098787C" w:rsidRPr="008B22A0" w:rsidRDefault="0098787C" w:rsidP="0098787C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Группы Докладчиков по развитию электросвязи</w:t>
            </w:r>
            <w:r w:rsidRPr="008B22A0">
              <w:rPr>
                <w:color w:val="000000"/>
                <w:lang w:val="ru-RU"/>
              </w:rPr>
              <w:t xml:space="preserve">: </w:t>
            </w:r>
            <w:r w:rsidRPr="008B22A0">
              <w:rPr>
                <w:b/>
                <w:bCs/>
                <w:color w:val="000000"/>
                <w:lang w:val="ru-RU"/>
              </w:rPr>
              <w:t>2−20 октября</w:t>
            </w:r>
          </w:p>
        </w:tc>
      </w:tr>
      <w:tr w:rsidR="0098787C" w:rsidRPr="008B22A0" w14:paraId="23926AE9" w14:textId="77777777" w:rsidTr="00C72CB8">
        <w:trPr>
          <w:cantSplit/>
        </w:trPr>
        <w:tc>
          <w:tcPr>
            <w:tcW w:w="1895" w:type="dxa"/>
          </w:tcPr>
          <w:p w14:paraId="35BB7999" w14:textId="5D25DE0F" w:rsidR="0098787C" w:rsidRPr="008B22A0" w:rsidRDefault="0098787C" w:rsidP="0098787C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4" w:type="dxa"/>
          </w:tcPr>
          <w:p w14:paraId="7434AB09" w14:textId="7C6947D8" w:rsidR="0098787C" w:rsidRPr="008B22A0" w:rsidRDefault="00CF2FD6" w:rsidP="0098787C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по устойчивой космической деятельности</w:t>
            </w:r>
            <w:r w:rsidR="00D451F1" w:rsidRPr="008B22A0">
              <w:rPr>
                <w:rFonts w:asciiTheme="minorHAnsi" w:hAnsiTheme="minorHAnsi"/>
                <w:lang w:val="ru-RU"/>
              </w:rPr>
              <w:t>,</w:t>
            </w:r>
            <w:r w:rsidR="0098787C" w:rsidRPr="008B22A0">
              <w:rPr>
                <w:rFonts w:asciiTheme="minorHAnsi" w:hAnsiTheme="minorHAnsi"/>
                <w:lang w:val="ru-RU"/>
              </w:rPr>
              <w:t xml:space="preserve"> </w:t>
            </w:r>
            <w:r w:rsidR="00D451F1" w:rsidRPr="008B22A0">
              <w:rPr>
                <w:rFonts w:asciiTheme="minorHAnsi" w:hAnsiTheme="minorHAnsi"/>
                <w:lang w:val="ru-RU"/>
              </w:rPr>
              <w:t>предлагаемый период</w:t>
            </w:r>
            <w:r w:rsidR="0098787C" w:rsidRPr="008B22A0">
              <w:rPr>
                <w:rFonts w:asciiTheme="minorHAnsi" w:hAnsiTheme="minorHAnsi"/>
                <w:lang w:val="ru-RU"/>
              </w:rPr>
              <w:t>:</w:t>
            </w:r>
            <w:r w:rsidR="00500ACE" w:rsidRPr="008B22A0">
              <w:rPr>
                <w:rFonts w:asciiTheme="minorHAnsi" w:hAnsiTheme="minorHAnsi"/>
                <w:lang w:val="ru-RU"/>
              </w:rPr>
              <w:t> </w:t>
            </w:r>
            <w:r w:rsidR="0098787C" w:rsidRPr="008B22A0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8B22A0" w14:paraId="0ED3F8F8" w14:textId="77777777" w:rsidTr="00C72CB8">
        <w:trPr>
          <w:cantSplit/>
        </w:trPr>
        <w:tc>
          <w:tcPr>
            <w:tcW w:w="1895" w:type="dxa"/>
          </w:tcPr>
          <w:p w14:paraId="5EED1E37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GIF</w:t>
            </w:r>
          </w:p>
        </w:tc>
        <w:tc>
          <w:tcPr>
            <w:tcW w:w="7324" w:type="dxa"/>
          </w:tcPr>
          <w:p w14:paraId="49AD0CE1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Всемирный форум по инновациям, предлаг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>аемый период</w:t>
            </w:r>
            <w:r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8B22A0" w14:paraId="68381E62" w14:textId="77777777" w:rsidTr="00C72CB8">
        <w:trPr>
          <w:cantSplit/>
        </w:trPr>
        <w:tc>
          <w:tcPr>
            <w:tcW w:w="1895" w:type="dxa"/>
          </w:tcPr>
          <w:p w14:paraId="750304C7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РРК28-3</w:t>
            </w:r>
          </w:p>
        </w:tc>
        <w:tc>
          <w:tcPr>
            <w:tcW w:w="7324" w:type="dxa"/>
          </w:tcPr>
          <w:p w14:paraId="0FDB3976" w14:textId="68884344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, предлагаемый период: </w:t>
            </w:r>
            <w:r w:rsidR="0098787C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30 октября</w:t>
            </w:r>
            <w:r w:rsidR="00500ACE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 </w:t>
            </w:r>
            <w:r w:rsidR="0098787C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−</w:t>
            </w:r>
            <w:r w:rsidR="00500ACE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 </w:t>
            </w:r>
            <w:r w:rsidR="0098787C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7 ноября</w:t>
            </w:r>
          </w:p>
        </w:tc>
      </w:tr>
      <w:tr w:rsidR="005D2E43" w:rsidRPr="008B22A0" w14:paraId="450FE361" w14:textId="77777777" w:rsidTr="00C72CB8">
        <w:trPr>
          <w:cantSplit/>
        </w:trPr>
        <w:tc>
          <w:tcPr>
            <w:tcW w:w="1895" w:type="dxa"/>
          </w:tcPr>
          <w:p w14:paraId="4BF2907C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ГСС</w:t>
            </w:r>
          </w:p>
        </w:tc>
        <w:tc>
          <w:tcPr>
            <w:tcW w:w="7324" w:type="dxa"/>
          </w:tcPr>
          <w:p w14:paraId="339DBAB1" w14:textId="0D7217AC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color w:val="000000"/>
                <w:lang w:val="ru-RU"/>
              </w:rPr>
            </w:pPr>
            <w:r w:rsidRPr="008B22A0">
              <w:rPr>
                <w:rFonts w:asciiTheme="minorHAnsi" w:hAnsiTheme="minorHAnsi"/>
                <w:color w:val="000000" w:themeColor="text1"/>
                <w:lang w:val="ru-RU"/>
              </w:rPr>
              <w:t xml:space="preserve">Глобальный симпозиум по стандартам: </w:t>
            </w:r>
            <w:r w:rsidR="0098787C" w:rsidRPr="008B22A0">
              <w:rPr>
                <w:rFonts w:asciiTheme="minorHAnsi" w:hAnsiTheme="minorHAnsi"/>
                <w:b/>
                <w:bCs/>
                <w:color w:val="000000" w:themeColor="text1"/>
                <w:lang w:val="ru-RU"/>
              </w:rPr>
              <w:t>октябрь/ноябрь</w:t>
            </w:r>
          </w:p>
        </w:tc>
      </w:tr>
      <w:tr w:rsidR="005D2E43" w:rsidRPr="008B22A0" w14:paraId="5E9B5E5B" w14:textId="77777777" w:rsidTr="00C72CB8">
        <w:trPr>
          <w:cantSplit/>
        </w:trPr>
        <w:tc>
          <w:tcPr>
            <w:tcW w:w="1895" w:type="dxa"/>
          </w:tcPr>
          <w:p w14:paraId="0D92DA3B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ВАСЭ-28</w:t>
            </w:r>
          </w:p>
        </w:tc>
        <w:tc>
          <w:tcPr>
            <w:tcW w:w="7324" w:type="dxa"/>
          </w:tcPr>
          <w:p w14:paraId="55CAC2AE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color w:val="000000" w:themeColor="text1"/>
                <w:lang w:val="ru-RU"/>
              </w:rPr>
              <w:t>Всемирная ассамблея по стандартизации электросвязи, предлагаемый период: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 xml:space="preserve"> октябрь−ноябрь</w:t>
            </w:r>
          </w:p>
        </w:tc>
      </w:tr>
      <w:tr w:rsidR="005D2E43" w:rsidRPr="008B22A0" w14:paraId="4056B34F" w14:textId="77777777" w:rsidTr="00C72CB8">
        <w:trPr>
          <w:cantSplit/>
        </w:trPr>
        <w:tc>
          <w:tcPr>
            <w:tcW w:w="1895" w:type="dxa"/>
          </w:tcPr>
          <w:p w14:paraId="29E26066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ВСР-28</w:t>
            </w:r>
          </w:p>
        </w:tc>
        <w:tc>
          <w:tcPr>
            <w:tcW w:w="7324" w:type="dxa"/>
          </w:tcPr>
          <w:p w14:paraId="6C98E359" w14:textId="77777777" w:rsidR="005D2E43" w:rsidRPr="008B22A0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Всемирный семинар по радиосвязи, предлагаемый период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декабрь</w:t>
            </w:r>
          </w:p>
        </w:tc>
      </w:tr>
    </w:tbl>
    <w:p w14:paraId="0C003929" w14:textId="31589DD0" w:rsidR="005D2E43" w:rsidRPr="008B22A0" w:rsidRDefault="005D2E43" w:rsidP="00653D91">
      <w:pPr>
        <w:pStyle w:val="Heading2"/>
        <w:spacing w:after="120"/>
        <w:rPr>
          <w:lang w:val="ru-RU"/>
        </w:rPr>
      </w:pPr>
      <w:bookmarkStart w:id="11" w:name="Year2025"/>
      <w:r w:rsidRPr="008B22A0">
        <w:rPr>
          <w:lang w:val="ru-RU"/>
        </w:rPr>
        <w:t>202</w:t>
      </w:r>
      <w:bookmarkEnd w:id="11"/>
      <w:r w:rsidRPr="008B22A0">
        <w:rPr>
          <w:lang w:val="ru-RU"/>
        </w:rPr>
        <w:t>9</w:t>
      </w:r>
      <w:r w:rsidR="00653D91" w:rsidRPr="008B22A0">
        <w:rPr>
          <w:lang w:val="ru-RU"/>
        </w:rPr>
        <w:t xml:space="preserve"> год</w:t>
      </w:r>
    </w:p>
    <w:tbl>
      <w:tblPr>
        <w:tblStyle w:val="TableGrid"/>
        <w:tblW w:w="9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321"/>
      </w:tblGrid>
      <w:tr w:rsidR="00E27089" w:rsidRPr="008B22A0" w14:paraId="22A4A871" w14:textId="77777777" w:rsidTr="00C72CB8">
        <w:tc>
          <w:tcPr>
            <w:tcW w:w="1895" w:type="dxa"/>
          </w:tcPr>
          <w:p w14:paraId="7F9D9A67" w14:textId="705158F8" w:rsidR="00E27089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МСЭ-T</w:t>
            </w:r>
          </w:p>
        </w:tc>
        <w:tc>
          <w:tcPr>
            <w:tcW w:w="7321" w:type="dxa"/>
          </w:tcPr>
          <w:p w14:paraId="5C3970AE" w14:textId="26DCBF8A" w:rsidR="00E27089" w:rsidRPr="008B22A0" w:rsidRDefault="00E27089" w:rsidP="00E27089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</w:t>
            </w:r>
            <w:r w:rsidR="00335042" w:rsidRPr="008B22A0">
              <w:rPr>
                <w:rFonts w:asciiTheme="minorHAnsi" w:hAnsiTheme="minorHAnsi"/>
                <w:lang w:val="ru-RU"/>
              </w:rPr>
              <w:t>е</w:t>
            </w:r>
            <w:r w:rsidRPr="008B22A0">
              <w:rPr>
                <w:rFonts w:asciiTheme="minorHAnsi" w:hAnsiTheme="minorHAnsi"/>
                <w:lang w:val="ru-RU"/>
              </w:rPr>
              <w:t xml:space="preserve"> период</w:t>
            </w:r>
            <w:r w:rsidR="00335042" w:rsidRPr="008B22A0">
              <w:rPr>
                <w:rFonts w:asciiTheme="minorHAnsi" w:hAnsiTheme="minorHAnsi"/>
                <w:lang w:val="ru-RU"/>
              </w:rPr>
              <w:t>ы</w:t>
            </w:r>
            <w:r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b/>
                <w:bCs/>
                <w:szCs w:val="24"/>
                <w:lang w:val="ru-RU"/>
              </w:rPr>
              <w:t xml:space="preserve">январь−июль </w:t>
            </w:r>
            <w:r w:rsidRPr="008B22A0">
              <w:rPr>
                <w:szCs w:val="24"/>
                <w:lang w:val="ru-RU"/>
              </w:rPr>
              <w:t xml:space="preserve">и </w:t>
            </w:r>
            <w:r w:rsidR="00CF2FD6" w:rsidRPr="008B22A0">
              <w:rPr>
                <w:b/>
                <w:bCs/>
                <w:szCs w:val="24"/>
                <w:lang w:val="ru-RU"/>
              </w:rPr>
              <w:t xml:space="preserve">конец августа </w:t>
            </w:r>
            <w:r w:rsidR="00CF2FD6" w:rsidRPr="008B22A0">
              <w:rPr>
                <w:b/>
                <w:bCs/>
                <w:color w:val="000000"/>
                <w:lang w:val="ru-RU"/>
              </w:rPr>
              <w:t>–</w:t>
            </w:r>
            <w:r w:rsidR="00CF2FD6" w:rsidRPr="008B22A0">
              <w:rPr>
                <w:b/>
                <w:bCs/>
                <w:szCs w:val="24"/>
                <w:lang w:val="ru-RU"/>
              </w:rPr>
              <w:t xml:space="preserve"> декабрь</w:t>
            </w:r>
          </w:p>
        </w:tc>
      </w:tr>
      <w:tr w:rsidR="00E27089" w:rsidRPr="008B22A0" w14:paraId="211D13AD" w14:textId="77777777" w:rsidTr="00C72CB8">
        <w:tc>
          <w:tcPr>
            <w:tcW w:w="1895" w:type="dxa"/>
          </w:tcPr>
          <w:p w14:paraId="21DEB9BD" w14:textId="52EDE02B" w:rsidR="00E27089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МСЭ-R</w:t>
            </w:r>
          </w:p>
        </w:tc>
        <w:tc>
          <w:tcPr>
            <w:tcW w:w="7321" w:type="dxa"/>
          </w:tcPr>
          <w:p w14:paraId="78885475" w14:textId="4F78D528" w:rsidR="00E27089" w:rsidRPr="008B22A0" w:rsidRDefault="00E27089" w:rsidP="00E27089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Исследовательские комиссии по радиосвязи, рабочие группы и целевые группы, предлагаемый период</w:t>
            </w:r>
            <w:r w:rsidRPr="008B22A0">
              <w:rPr>
                <w:rFonts w:asciiTheme="minorHAnsi" w:hAnsiTheme="minorHAnsi"/>
                <w:szCs w:val="24"/>
                <w:lang w:val="ru-RU"/>
              </w:rPr>
              <w:t>: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январь−декабрь</w:t>
            </w:r>
          </w:p>
        </w:tc>
      </w:tr>
      <w:tr w:rsidR="005D2E43" w:rsidRPr="008B22A0" w14:paraId="55940624" w14:textId="77777777" w:rsidTr="00C72CB8">
        <w:tc>
          <w:tcPr>
            <w:tcW w:w="1895" w:type="dxa"/>
          </w:tcPr>
          <w:p w14:paraId="7388A165" w14:textId="702B908C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РПС</w:t>
            </w:r>
          </w:p>
        </w:tc>
        <w:tc>
          <w:tcPr>
            <w:tcW w:w="7321" w:type="dxa"/>
          </w:tcPr>
          <w:p w14:paraId="5BA49FD1" w14:textId="4026EDB5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Региональные подготовительные собрания к ВКРЭ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>-29:</w:t>
            </w:r>
            <w:r w:rsidR="005D2E43" w:rsidRPr="008B22A0">
              <w:rPr>
                <w:szCs w:val="24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8B22A0" w14:paraId="1527C4B2" w14:textId="77777777" w:rsidTr="00C72CB8">
        <w:tc>
          <w:tcPr>
            <w:tcW w:w="1895" w:type="dxa"/>
          </w:tcPr>
          <w:p w14:paraId="2ABC7E87" w14:textId="59D3BCFE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РГС</w:t>
            </w:r>
          </w:p>
        </w:tc>
        <w:tc>
          <w:tcPr>
            <w:tcW w:w="7321" w:type="dxa"/>
          </w:tcPr>
          <w:p w14:paraId="1C4EC6A7" w14:textId="7B4B0BEA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 xml:space="preserve">Рабочие группы Совета, </w:t>
            </w:r>
            <w:r w:rsidR="007B612E" w:rsidRPr="008B22A0">
              <w:rPr>
                <w:rFonts w:asciiTheme="minorHAnsi" w:hAnsiTheme="minorHAnsi"/>
                <w:szCs w:val="24"/>
                <w:lang w:val="ru-RU"/>
              </w:rPr>
              <w:t>предлагаемые даты</w:t>
            </w:r>
            <w:r w:rsidR="005D2E43" w:rsidRPr="008B22A0">
              <w:rPr>
                <w:bCs/>
                <w:lang w:val="ru-RU"/>
              </w:rPr>
              <w:t xml:space="preserve">: </w:t>
            </w:r>
            <w:r w:rsidR="005D2E43" w:rsidRPr="008B22A0">
              <w:rPr>
                <w:b/>
                <w:lang w:val="ru-RU"/>
              </w:rPr>
              <w:t xml:space="preserve">19 </w:t>
            </w:r>
            <w:r w:rsidRPr="008B22A0">
              <w:rPr>
                <w:b/>
                <w:lang w:val="ru-RU"/>
              </w:rPr>
              <w:t xml:space="preserve">февраля − </w:t>
            </w:r>
            <w:r w:rsidR="005D2E43" w:rsidRPr="008B22A0">
              <w:rPr>
                <w:b/>
                <w:lang w:val="ru-RU"/>
              </w:rPr>
              <w:t xml:space="preserve">2 </w:t>
            </w:r>
            <w:r w:rsidRPr="008B22A0">
              <w:rPr>
                <w:b/>
                <w:lang w:val="ru-RU"/>
              </w:rPr>
              <w:t>марта</w:t>
            </w:r>
          </w:p>
        </w:tc>
      </w:tr>
      <w:tr w:rsidR="005D2E43" w:rsidRPr="008B22A0" w14:paraId="7662C993" w14:textId="77777777" w:rsidTr="00C72CB8">
        <w:tc>
          <w:tcPr>
            <w:tcW w:w="1895" w:type="dxa"/>
          </w:tcPr>
          <w:p w14:paraId="31B193D7" w14:textId="0B3959D3" w:rsidR="005D2E43" w:rsidRPr="008B22A0" w:rsidRDefault="007B612E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ГМС</w:t>
            </w:r>
          </w:p>
        </w:tc>
        <w:tc>
          <w:tcPr>
            <w:tcW w:w="7321" w:type="dxa"/>
          </w:tcPr>
          <w:p w14:paraId="04817B45" w14:textId="45C5A750" w:rsidR="005D2E43" w:rsidRPr="008B22A0" w:rsidRDefault="007B612E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8B22A0">
              <w:rPr>
                <w:lang w:val="ru-RU"/>
              </w:rPr>
              <w:t>Глобальный</w:t>
            </w:r>
            <w:r w:rsidR="00CB0E1C" w:rsidRPr="008B22A0">
              <w:rPr>
                <w:lang w:val="ru-RU"/>
              </w:rPr>
              <w:t xml:space="preserve"> молодежный саммит</w:t>
            </w:r>
            <w:r w:rsidR="005D2E43" w:rsidRPr="008B22A0">
              <w:rPr>
                <w:lang w:val="ru-RU"/>
              </w:rPr>
              <w:t xml:space="preserve">: </w:t>
            </w:r>
            <w:r w:rsidR="00E27089"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8B22A0" w14:paraId="7A6B7EB4" w14:textId="77777777" w:rsidTr="00C72CB8">
        <w:tc>
          <w:tcPr>
            <w:tcW w:w="1895" w:type="dxa"/>
          </w:tcPr>
          <w:p w14:paraId="46DBFF7E" w14:textId="2DA829C9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>29-1</w:t>
            </w:r>
          </w:p>
        </w:tc>
        <w:tc>
          <w:tcPr>
            <w:tcW w:w="7321" w:type="dxa"/>
          </w:tcPr>
          <w:p w14:paraId="00E55E9E" w14:textId="3407FEB8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Радиорегламентарный комитет, предлагаемый период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март</w:t>
            </w:r>
          </w:p>
        </w:tc>
      </w:tr>
      <w:tr w:rsidR="005D2E43" w:rsidRPr="008B22A0" w14:paraId="008543D5" w14:textId="77777777" w:rsidTr="00C72CB8">
        <w:tc>
          <w:tcPr>
            <w:tcW w:w="1895" w:type="dxa"/>
          </w:tcPr>
          <w:p w14:paraId="08E8BF26" w14:textId="4C32546F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szCs w:val="24"/>
                <w:lang w:val="ru-RU"/>
              </w:rPr>
              <w:t>КГР</w:t>
            </w:r>
          </w:p>
        </w:tc>
        <w:tc>
          <w:tcPr>
            <w:tcW w:w="7321" w:type="dxa"/>
          </w:tcPr>
          <w:p w14:paraId="63F9C847" w14:textId="4A1ACBE3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радиосвязи, предлагаемый период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>:</w:t>
            </w:r>
            <w:r w:rsidR="005D2E43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март</w:t>
            </w:r>
          </w:p>
        </w:tc>
      </w:tr>
      <w:tr w:rsidR="005D2E43" w:rsidRPr="008B22A0" w14:paraId="2BD5D4FB" w14:textId="77777777" w:rsidTr="00C72CB8">
        <w:tc>
          <w:tcPr>
            <w:tcW w:w="1895" w:type="dxa"/>
          </w:tcPr>
          <w:p w14:paraId="1387F568" w14:textId="079910EB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"Девушки в ИКТ"</w:t>
            </w:r>
          </w:p>
        </w:tc>
        <w:tc>
          <w:tcPr>
            <w:tcW w:w="7321" w:type="dxa"/>
          </w:tcPr>
          <w:p w14:paraId="61DE6501" w14:textId="40AEF4A4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Международный день "Девушки в ИКТ":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 xml:space="preserve"> </w:t>
            </w:r>
            <w:r w:rsidR="005D2E43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19 </w:t>
            </w:r>
            <w:r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апреля</w:t>
            </w:r>
          </w:p>
        </w:tc>
      </w:tr>
      <w:tr w:rsidR="005D2E43" w:rsidRPr="008B22A0" w14:paraId="3FA11F62" w14:textId="77777777" w:rsidTr="00C72CB8">
        <w:tc>
          <w:tcPr>
            <w:tcW w:w="1895" w:type="dxa"/>
          </w:tcPr>
          <w:p w14:paraId="45587BD9" w14:textId="0861C700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ИК МСЭ</w:t>
            </w:r>
            <w:r w:rsidR="005D2E43" w:rsidRPr="008B22A0">
              <w:rPr>
                <w:szCs w:val="24"/>
                <w:lang w:val="ru-RU"/>
              </w:rPr>
              <w:t>-D</w:t>
            </w:r>
          </w:p>
        </w:tc>
        <w:tc>
          <w:tcPr>
            <w:tcW w:w="7321" w:type="dxa"/>
          </w:tcPr>
          <w:p w14:paraId="6E94056D" w14:textId="171F8371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="005D2E43" w:rsidRPr="008B22A0">
              <w:rPr>
                <w:spacing w:val="2"/>
                <w:szCs w:val="24"/>
                <w:lang w:val="ru-RU"/>
              </w:rPr>
              <w:t>:</w:t>
            </w:r>
            <w:r w:rsidR="00500ACE" w:rsidRPr="008B22A0">
              <w:rPr>
                <w:spacing w:val="2"/>
                <w:szCs w:val="24"/>
                <w:lang w:val="ru-RU"/>
              </w:rPr>
              <w:t> </w:t>
            </w:r>
            <w:r w:rsidR="005D2E43" w:rsidRPr="008B22A0">
              <w:rPr>
                <w:b/>
                <w:bCs/>
                <w:szCs w:val="24"/>
                <w:lang w:val="ru-RU"/>
              </w:rPr>
              <w:t>12</w:t>
            </w:r>
            <w:r w:rsidRPr="008B22A0">
              <w:rPr>
                <w:b/>
                <w:bCs/>
                <w:szCs w:val="24"/>
                <w:lang w:val="ru-RU"/>
              </w:rPr>
              <w:t>−</w:t>
            </w:r>
            <w:r w:rsidR="005D2E43" w:rsidRPr="008B22A0">
              <w:rPr>
                <w:b/>
                <w:bCs/>
                <w:szCs w:val="24"/>
                <w:lang w:val="ru-RU"/>
              </w:rPr>
              <w:t>23</w:t>
            </w:r>
            <w:r w:rsidRPr="008B22A0">
              <w:rPr>
                <w:b/>
                <w:bCs/>
                <w:szCs w:val="24"/>
                <w:lang w:val="ru-RU"/>
              </w:rPr>
              <w:t> марта</w:t>
            </w:r>
          </w:p>
        </w:tc>
      </w:tr>
      <w:tr w:rsidR="00E27089" w:rsidRPr="008B22A0" w14:paraId="4B172188" w14:textId="77777777" w:rsidTr="00C72CB8">
        <w:tc>
          <w:tcPr>
            <w:tcW w:w="1895" w:type="dxa"/>
          </w:tcPr>
          <w:p w14:paraId="233DC4F3" w14:textId="376FEB53" w:rsidR="00E27089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ВДЭИО</w:t>
            </w:r>
          </w:p>
        </w:tc>
        <w:tc>
          <w:tcPr>
            <w:tcW w:w="7321" w:type="dxa"/>
          </w:tcPr>
          <w:p w14:paraId="13B969A9" w14:textId="31885F15" w:rsidR="00E27089" w:rsidRPr="008B22A0" w:rsidRDefault="00E27089" w:rsidP="00E27089">
            <w:pPr>
              <w:tabs>
                <w:tab w:val="left" w:pos="2552"/>
              </w:tabs>
              <w:spacing w:before="40" w:after="40"/>
              <w:rPr>
                <w:spacing w:val="2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Всемирный день электросвязи и информационного общества: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17 мая</w:t>
            </w:r>
          </w:p>
        </w:tc>
      </w:tr>
      <w:tr w:rsidR="005D2E43" w:rsidRPr="008B22A0" w14:paraId="3D9112F9" w14:textId="77777777" w:rsidTr="00C72CB8">
        <w:tc>
          <w:tcPr>
            <w:tcW w:w="1895" w:type="dxa"/>
          </w:tcPr>
          <w:p w14:paraId="516E2D88" w14:textId="40607562" w:rsidR="005D2E43" w:rsidRPr="008B22A0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КС-РПС и КГРЭ</w:t>
            </w:r>
          </w:p>
        </w:tc>
        <w:tc>
          <w:tcPr>
            <w:tcW w:w="7321" w:type="dxa"/>
          </w:tcPr>
          <w:p w14:paraId="0AD58D0E" w14:textId="34A67325" w:rsidR="005D2E43" w:rsidRPr="008B22A0" w:rsidRDefault="00CB0E1C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Координационное собрание РПС и Консультативная группа по развитию электросвязи</w:t>
            </w:r>
            <w:r w:rsidR="005D2E43" w:rsidRPr="008B22A0">
              <w:rPr>
                <w:szCs w:val="24"/>
                <w:lang w:val="ru-RU"/>
              </w:rPr>
              <w:t xml:space="preserve">: </w:t>
            </w:r>
            <w:r w:rsidR="005D2E43" w:rsidRPr="008B22A0">
              <w:rPr>
                <w:b/>
                <w:bCs/>
                <w:szCs w:val="24"/>
                <w:lang w:val="ru-RU"/>
              </w:rPr>
              <w:t xml:space="preserve">28 </w:t>
            </w:r>
            <w:r w:rsidR="00E27089" w:rsidRPr="008B22A0">
              <w:rPr>
                <w:b/>
                <w:bCs/>
                <w:szCs w:val="24"/>
                <w:lang w:val="ru-RU"/>
              </w:rPr>
              <w:t xml:space="preserve">мая − </w:t>
            </w:r>
            <w:r w:rsidR="005D2E43" w:rsidRPr="008B22A0">
              <w:rPr>
                <w:b/>
                <w:bCs/>
                <w:szCs w:val="24"/>
                <w:lang w:val="ru-RU"/>
              </w:rPr>
              <w:t xml:space="preserve">1 </w:t>
            </w:r>
            <w:r w:rsidR="00E27089" w:rsidRPr="008B22A0">
              <w:rPr>
                <w:b/>
                <w:bCs/>
                <w:szCs w:val="24"/>
                <w:lang w:val="ru-RU"/>
              </w:rPr>
              <w:t>июня</w:t>
            </w:r>
          </w:p>
        </w:tc>
      </w:tr>
      <w:tr w:rsidR="005D2E43" w:rsidRPr="008B22A0" w14:paraId="7A66EBB5" w14:textId="77777777" w:rsidTr="00C72CB8">
        <w:tc>
          <w:tcPr>
            <w:tcW w:w="1895" w:type="dxa"/>
          </w:tcPr>
          <w:p w14:paraId="0191BFD7" w14:textId="432FCAA6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КГСЭ</w:t>
            </w:r>
          </w:p>
        </w:tc>
        <w:tc>
          <w:tcPr>
            <w:tcW w:w="7321" w:type="dxa"/>
          </w:tcPr>
          <w:p w14:paraId="4F79455D" w14:textId="2E175085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Консультативная группа по стандартизации электросвязи</w:t>
            </w:r>
            <w:r w:rsidR="005D2E43"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март</w:t>
            </w:r>
            <w:r w:rsidR="005D2E43" w:rsidRPr="008B22A0">
              <w:rPr>
                <w:rFonts w:asciiTheme="minorHAnsi" w:hAnsiTheme="minorHAnsi"/>
                <w:b/>
                <w:bCs/>
                <w:lang w:val="ru-RU"/>
              </w:rPr>
              <w:t>/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апрель</w:t>
            </w:r>
          </w:p>
        </w:tc>
      </w:tr>
      <w:tr w:rsidR="005D2E43" w:rsidRPr="008B22A0" w14:paraId="1EEC181A" w14:textId="77777777" w:rsidTr="00C72CB8">
        <w:tc>
          <w:tcPr>
            <w:tcW w:w="1895" w:type="dxa"/>
          </w:tcPr>
          <w:p w14:paraId="596D6BC6" w14:textId="70D33897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ВВУИО и Саммит по ИИ</w:t>
            </w:r>
          </w:p>
        </w:tc>
        <w:tc>
          <w:tcPr>
            <w:tcW w:w="7321" w:type="dxa"/>
          </w:tcPr>
          <w:p w14:paraId="55CC6FDB" w14:textId="4638F928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b/>
                <w:bCs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Всемирной встречи на высшем уровне по вопросам информационного общества,</w:t>
            </w:r>
            <w:r w:rsidRPr="008B22A0">
              <w:rPr>
                <w:szCs w:val="24"/>
                <w:lang w:val="ru-RU"/>
              </w:rPr>
              <w:t xml:space="preserve"> вплотную с Глобальным саммитом "ИИ во благо"</w:t>
            </w:r>
            <w:r w:rsidRPr="008B22A0">
              <w:rPr>
                <w:rFonts w:asciiTheme="minorHAnsi" w:hAnsiTheme="minorHAnsi"/>
                <w:lang w:val="ru-RU"/>
              </w:rPr>
              <w:t>:</w:t>
            </w:r>
            <w:r w:rsidRPr="008B22A0">
              <w:rPr>
                <w:rFonts w:asciiTheme="minorHAnsi" w:hAnsiTheme="minorHAnsi"/>
                <w:b/>
                <w:lang w:val="ru-RU"/>
              </w:rPr>
              <w:t xml:space="preserve"> июнь</w:t>
            </w:r>
            <w:r w:rsidR="005D2E43" w:rsidRPr="008B22A0">
              <w:rPr>
                <w:b/>
                <w:bCs/>
                <w:lang w:val="ru-RU"/>
              </w:rPr>
              <w:t>/</w:t>
            </w:r>
            <w:r w:rsidRPr="008B22A0">
              <w:rPr>
                <w:b/>
                <w:bCs/>
                <w:lang w:val="ru-RU"/>
              </w:rPr>
              <w:t>июль</w:t>
            </w:r>
          </w:p>
        </w:tc>
      </w:tr>
      <w:tr w:rsidR="005D2E43" w:rsidRPr="008B22A0" w14:paraId="30DA5924" w14:textId="77777777" w:rsidTr="00C72CB8">
        <w:tc>
          <w:tcPr>
            <w:tcW w:w="1895" w:type="dxa"/>
          </w:tcPr>
          <w:p w14:paraId="6265545E" w14:textId="0E6880A5" w:rsidR="005D2E43" w:rsidRPr="00551683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pacing w:val="-6"/>
                <w:lang w:val="ru-RU"/>
              </w:rPr>
            </w:pPr>
            <w:r w:rsidRPr="00551683">
              <w:rPr>
                <w:rFonts w:asciiTheme="minorHAnsi" w:hAnsiTheme="minorHAnsi"/>
                <w:lang w:val="ru-RU"/>
              </w:rPr>
              <w:t>"Калейдоскоп"</w:t>
            </w:r>
          </w:p>
        </w:tc>
        <w:tc>
          <w:tcPr>
            <w:tcW w:w="7321" w:type="dxa"/>
          </w:tcPr>
          <w:p w14:paraId="64627975" w14:textId="1339122F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"Калейдоскоп" МСЭ, предлагаемый период</w:t>
            </w:r>
            <w:r w:rsidR="005D2E43" w:rsidRPr="008B22A0">
              <w:rPr>
                <w:rFonts w:asciiTheme="minorHAnsi" w:hAnsiTheme="minorHAnsi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lang w:val="ru-RU"/>
              </w:rPr>
              <w:t>июнь</w:t>
            </w:r>
            <w:r w:rsidRPr="008B22A0">
              <w:rPr>
                <w:b/>
                <w:bCs/>
                <w:lang w:val="ru-RU"/>
              </w:rPr>
              <w:t>/июль</w:t>
            </w:r>
          </w:p>
        </w:tc>
      </w:tr>
      <w:tr w:rsidR="005D2E43" w:rsidRPr="008B22A0" w14:paraId="4B5D352F" w14:textId="77777777" w:rsidTr="00C72CB8">
        <w:tc>
          <w:tcPr>
            <w:tcW w:w="1895" w:type="dxa"/>
          </w:tcPr>
          <w:p w14:paraId="439A9989" w14:textId="084CC36D" w:rsidR="005D2E43" w:rsidRPr="008B22A0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pacing w:val="-6"/>
                <w:lang w:val="ru-RU"/>
              </w:rPr>
            </w:pPr>
            <w:r w:rsidRPr="008B22A0">
              <w:rPr>
                <w:spacing w:val="-2"/>
                <w:szCs w:val="24"/>
                <w:lang w:val="ru-RU"/>
              </w:rPr>
              <w:t>МРС</w:t>
            </w:r>
            <w:r w:rsidR="005D2E43" w:rsidRPr="008B22A0">
              <w:rPr>
                <w:spacing w:val="-2"/>
                <w:szCs w:val="24"/>
                <w:lang w:val="ru-RU"/>
              </w:rPr>
              <w:t>-1</w:t>
            </w:r>
          </w:p>
        </w:tc>
        <w:tc>
          <w:tcPr>
            <w:tcW w:w="7321" w:type="dxa"/>
          </w:tcPr>
          <w:p w14:paraId="1D010659" w14:textId="16802384" w:rsidR="005D2E43" w:rsidRPr="008B22A0" w:rsidRDefault="00CB0E1C" w:rsidP="007A08E6">
            <w:pPr>
              <w:tabs>
                <w:tab w:val="left" w:pos="2552"/>
              </w:tabs>
              <w:spacing w:before="40" w:after="40"/>
              <w:rPr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Первое Межрегиональное собрание по подготовке к ВКРЭ-29</w:t>
            </w:r>
            <w:r w:rsidR="005D2E43" w:rsidRPr="008B22A0">
              <w:rPr>
                <w:spacing w:val="-2"/>
                <w:szCs w:val="24"/>
                <w:lang w:val="ru-RU"/>
              </w:rPr>
              <w:t xml:space="preserve">: </w:t>
            </w:r>
            <w:r w:rsidR="00E27089"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8B22A0" w14:paraId="62C7138B" w14:textId="77777777" w:rsidTr="00C72CB8">
        <w:tc>
          <w:tcPr>
            <w:tcW w:w="1895" w:type="dxa"/>
          </w:tcPr>
          <w:p w14:paraId="51CE3666" w14:textId="162379B1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РРК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>29-2</w:t>
            </w:r>
          </w:p>
        </w:tc>
        <w:tc>
          <w:tcPr>
            <w:tcW w:w="7321" w:type="dxa"/>
          </w:tcPr>
          <w:p w14:paraId="6F09B73A" w14:textId="4C875E64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>, предлагаемы</w:t>
            </w:r>
            <w:r w:rsidR="00D451F1" w:rsidRPr="008B22A0">
              <w:rPr>
                <w:rFonts w:asciiTheme="minorHAnsi" w:hAnsiTheme="minorHAnsi"/>
                <w:lang w:val="ru-RU"/>
              </w:rPr>
              <w:t>й период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D451F1" w:rsidRPr="008B22A0">
              <w:rPr>
                <w:rFonts w:asciiTheme="minorHAnsi" w:hAnsiTheme="minorHAnsi"/>
                <w:b/>
                <w:bCs/>
                <w:szCs w:val="24"/>
                <w:lang w:val="ru-RU"/>
              </w:rPr>
              <w:t>июль</w:t>
            </w:r>
          </w:p>
        </w:tc>
      </w:tr>
      <w:tr w:rsidR="005D2E43" w:rsidRPr="008B22A0" w14:paraId="5240CFF2" w14:textId="77777777" w:rsidTr="00C72CB8">
        <w:tc>
          <w:tcPr>
            <w:tcW w:w="1895" w:type="dxa"/>
          </w:tcPr>
          <w:p w14:paraId="0A45B5DC" w14:textId="10B3005D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ГСР</w:t>
            </w:r>
            <w:r w:rsidR="005D2E43" w:rsidRPr="008B22A0">
              <w:rPr>
                <w:rFonts w:asciiTheme="minorHAnsi" w:hAnsiTheme="minorHAnsi"/>
                <w:szCs w:val="24"/>
                <w:u w:val="single"/>
                <w:lang w:val="ru-RU"/>
              </w:rPr>
              <w:t>-29</w:t>
            </w:r>
          </w:p>
        </w:tc>
        <w:tc>
          <w:tcPr>
            <w:tcW w:w="7321" w:type="dxa"/>
          </w:tcPr>
          <w:p w14:paraId="2F5E5DCA" w14:textId="0DA62048" w:rsidR="005D2E43" w:rsidRPr="008B22A0" w:rsidRDefault="00D451F1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8B22A0" w14:paraId="0D43CB05" w14:textId="77777777" w:rsidTr="00C72CB8">
        <w:tc>
          <w:tcPr>
            <w:tcW w:w="1895" w:type="dxa"/>
          </w:tcPr>
          <w:p w14:paraId="1B764E48" w14:textId="17A04618" w:rsidR="005D2E43" w:rsidRPr="008B22A0" w:rsidRDefault="005D2E43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8B22A0">
              <w:rPr>
                <w:lang w:val="ru-RU"/>
              </w:rPr>
              <w:t>C</w:t>
            </w:r>
            <w:r w:rsidR="00E27089" w:rsidRPr="008B22A0">
              <w:rPr>
                <w:lang w:val="ru-RU"/>
              </w:rPr>
              <w:t>-</w:t>
            </w:r>
            <w:r w:rsidRPr="008B22A0">
              <w:rPr>
                <w:lang w:val="ru-RU"/>
              </w:rPr>
              <w:t>29</w:t>
            </w:r>
          </w:p>
        </w:tc>
        <w:tc>
          <w:tcPr>
            <w:tcW w:w="7321" w:type="dxa"/>
          </w:tcPr>
          <w:p w14:paraId="24A5F20E" w14:textId="40FDA604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Совет 2029 года, предла</w:t>
            </w:r>
            <w:r w:rsidR="00D451F1" w:rsidRPr="008B22A0">
              <w:rPr>
                <w:rFonts w:asciiTheme="minorHAnsi" w:hAnsiTheme="minorHAnsi"/>
                <w:lang w:val="ru-RU"/>
              </w:rPr>
              <w:t>га</w:t>
            </w:r>
            <w:r w:rsidRPr="008B22A0">
              <w:rPr>
                <w:rFonts w:asciiTheme="minorHAnsi" w:hAnsiTheme="minorHAnsi"/>
                <w:lang w:val="ru-RU"/>
              </w:rPr>
              <w:t>емы</w:t>
            </w:r>
            <w:r w:rsidR="007B612E" w:rsidRPr="008B22A0">
              <w:rPr>
                <w:rFonts w:asciiTheme="minorHAnsi" w:hAnsiTheme="minorHAnsi"/>
                <w:lang w:val="ru-RU"/>
              </w:rPr>
              <w:t>е даты</w:t>
            </w:r>
            <w:r w:rsidR="005D2E43" w:rsidRPr="008B22A0">
              <w:rPr>
                <w:bCs/>
                <w:lang w:val="ru-RU"/>
              </w:rPr>
              <w:t xml:space="preserve">: </w:t>
            </w:r>
            <w:r w:rsidR="005D2E43" w:rsidRPr="008B22A0">
              <w:rPr>
                <w:b/>
                <w:lang w:val="ru-RU"/>
              </w:rPr>
              <w:t>19</w:t>
            </w:r>
            <w:r w:rsidR="00D451F1" w:rsidRPr="008B22A0">
              <w:rPr>
                <w:b/>
                <w:lang w:val="ru-RU"/>
              </w:rPr>
              <w:t>−2</w:t>
            </w:r>
            <w:r w:rsidR="005D2E43" w:rsidRPr="008B22A0">
              <w:rPr>
                <w:b/>
                <w:lang w:val="ru-RU"/>
              </w:rPr>
              <w:t xml:space="preserve">9 </w:t>
            </w:r>
            <w:r w:rsidR="00D451F1" w:rsidRPr="008B22A0">
              <w:rPr>
                <w:b/>
                <w:lang w:val="ru-RU"/>
              </w:rPr>
              <w:t>июня</w:t>
            </w:r>
            <w:r w:rsidR="005D2E43" w:rsidRPr="008B22A0">
              <w:rPr>
                <w:bCs/>
                <w:lang w:val="ru-RU"/>
              </w:rPr>
              <w:t xml:space="preserve"> </w:t>
            </w:r>
            <w:r w:rsidR="00D451F1" w:rsidRPr="008B22A0">
              <w:rPr>
                <w:bCs/>
                <w:lang w:val="ru-RU"/>
              </w:rPr>
              <w:t>или</w:t>
            </w:r>
            <w:r w:rsidR="005D2E43" w:rsidRPr="008B22A0">
              <w:rPr>
                <w:bCs/>
                <w:lang w:val="ru-RU"/>
              </w:rPr>
              <w:t xml:space="preserve"> </w:t>
            </w:r>
            <w:r w:rsidR="005D2E43" w:rsidRPr="008B22A0">
              <w:rPr>
                <w:b/>
                <w:lang w:val="ru-RU"/>
              </w:rPr>
              <w:t xml:space="preserve">25 </w:t>
            </w:r>
            <w:r w:rsidR="00D451F1" w:rsidRPr="008B22A0">
              <w:rPr>
                <w:b/>
                <w:lang w:val="ru-RU"/>
              </w:rPr>
              <w:t>сентября − 5 октября</w:t>
            </w:r>
          </w:p>
        </w:tc>
      </w:tr>
      <w:tr w:rsidR="005D2E43" w:rsidRPr="008B22A0" w14:paraId="3C31D3EB" w14:textId="77777777" w:rsidTr="00C72CB8">
        <w:tc>
          <w:tcPr>
            <w:tcW w:w="1895" w:type="dxa"/>
          </w:tcPr>
          <w:p w14:paraId="7CD040AD" w14:textId="77777777" w:rsidR="005D2E43" w:rsidRPr="008B22A0" w:rsidRDefault="005D2E43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color w:val="000000" w:themeColor="text1"/>
                <w:lang w:val="ru-RU"/>
              </w:rPr>
              <w:t>WTIS,</w:t>
            </w:r>
            <w:r w:rsidRPr="008B22A0">
              <w:rPr>
                <w:rFonts w:asciiTheme="minorHAnsi" w:hAnsiTheme="minorHAnsi"/>
                <w:color w:val="000000" w:themeColor="text1"/>
                <w:lang w:val="ru-RU"/>
              </w:rPr>
              <w:br/>
              <w:t>EGH-EGTI</w:t>
            </w:r>
          </w:p>
        </w:tc>
        <w:tc>
          <w:tcPr>
            <w:tcW w:w="7321" w:type="dxa"/>
          </w:tcPr>
          <w:p w14:paraId="5C4E2016" w14:textId="3285CBD1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 xml:space="preserve">Симпозиум по всемирным показателям в области электросвязи/ИКТ, собрания Группы экспертов </w:t>
            </w:r>
            <w:r w:rsidRPr="008B22A0">
              <w:rPr>
                <w:color w:val="000000"/>
                <w:lang w:val="ru-RU"/>
              </w:rPr>
              <w:t>по показателям</w:t>
            </w:r>
            <w:r w:rsidRPr="008B22A0">
              <w:rPr>
                <w:rFonts w:asciiTheme="minorHAnsi" w:hAnsiTheme="minorHAnsi"/>
                <w:lang w:val="ru-RU"/>
              </w:rPr>
              <w:t xml:space="preserve"> </w:t>
            </w:r>
            <w:r w:rsidRPr="008B22A0">
              <w:rPr>
                <w:color w:val="000000"/>
                <w:lang w:val="ru-RU"/>
              </w:rPr>
              <w:t xml:space="preserve">ИКТ в домашних хозяйствах и </w:t>
            </w:r>
            <w:r w:rsidRPr="008B22A0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8B22A0">
              <w:rPr>
                <w:color w:val="000000"/>
                <w:lang w:val="ru-RU"/>
              </w:rPr>
              <w:t xml:space="preserve"> электросвязи/ИКТ</w:t>
            </w:r>
            <w:r w:rsidR="005D2E43" w:rsidRPr="008B22A0">
              <w:rPr>
                <w:rFonts w:asciiTheme="minorHAnsi" w:hAnsiTheme="minorHAnsi"/>
                <w:color w:val="000000" w:themeColor="text1"/>
                <w:lang w:val="ru-RU"/>
              </w:rPr>
              <w:t xml:space="preserve">: </w:t>
            </w:r>
            <w:r w:rsidR="005D2E43" w:rsidRPr="008B22A0">
              <w:rPr>
                <w:rFonts w:asciiTheme="minorHAnsi" w:hAnsiTheme="minorHAnsi"/>
                <w:b/>
                <w:color w:val="000000" w:themeColor="text1"/>
                <w:lang w:val="ru-RU"/>
              </w:rPr>
              <w:t>1</w:t>
            </w:r>
            <w:r w:rsidRPr="008B22A0">
              <w:rPr>
                <w:rFonts w:asciiTheme="minorHAnsi" w:hAnsiTheme="minorHAnsi"/>
                <w:b/>
                <w:color w:val="000000" w:themeColor="text1"/>
                <w:lang w:val="ru-RU"/>
              </w:rPr>
              <w:t>−</w:t>
            </w:r>
            <w:r w:rsidR="005D2E43" w:rsidRPr="008B22A0">
              <w:rPr>
                <w:rFonts w:asciiTheme="minorHAnsi" w:hAnsiTheme="minorHAnsi"/>
                <w:b/>
                <w:color w:val="000000" w:themeColor="text1"/>
                <w:lang w:val="ru-RU"/>
              </w:rPr>
              <w:t xml:space="preserve">5 </w:t>
            </w:r>
            <w:r w:rsidRPr="008B22A0">
              <w:rPr>
                <w:rFonts w:asciiTheme="minorHAnsi" w:hAnsiTheme="minorHAnsi"/>
                <w:b/>
                <w:color w:val="000000" w:themeColor="text1"/>
                <w:lang w:val="ru-RU"/>
              </w:rPr>
              <w:t>октября</w:t>
            </w:r>
          </w:p>
        </w:tc>
      </w:tr>
      <w:tr w:rsidR="005D2E43" w:rsidRPr="008B22A0" w14:paraId="5C4E66E1" w14:textId="77777777" w:rsidTr="00C72CB8">
        <w:tc>
          <w:tcPr>
            <w:tcW w:w="1895" w:type="dxa"/>
          </w:tcPr>
          <w:p w14:paraId="5E9BB5BC" w14:textId="77777777" w:rsidR="005D2E43" w:rsidRPr="008B22A0" w:rsidRDefault="005D2E43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8B22A0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1" w:type="dxa"/>
          </w:tcPr>
          <w:p w14:paraId="1697E58F" w14:textId="0548ABFE" w:rsidR="005D2E43" w:rsidRPr="008B22A0" w:rsidRDefault="00CB0E1C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Форум по устойчивой космической деятельности</w:t>
            </w:r>
            <w:r w:rsidR="00D451F1" w:rsidRPr="008B22A0">
              <w:rPr>
                <w:rFonts w:asciiTheme="minorHAnsi" w:hAnsiTheme="minorHAnsi"/>
                <w:lang w:val="ru-RU"/>
              </w:rPr>
              <w:t>,</w:t>
            </w:r>
            <w:r w:rsidR="005D2E43" w:rsidRPr="008B22A0">
              <w:rPr>
                <w:rFonts w:asciiTheme="minorHAnsi" w:hAnsiTheme="minorHAnsi"/>
                <w:lang w:val="ru-RU"/>
              </w:rPr>
              <w:t xml:space="preserve"> </w:t>
            </w:r>
            <w:r w:rsidR="00D451F1" w:rsidRPr="008B22A0">
              <w:rPr>
                <w:rFonts w:asciiTheme="minorHAnsi" w:hAnsiTheme="minorHAnsi"/>
                <w:lang w:val="ru-RU"/>
              </w:rPr>
              <w:t>предлагаемый период</w:t>
            </w:r>
            <w:r w:rsidR="005D2E43" w:rsidRPr="008B22A0">
              <w:rPr>
                <w:rFonts w:asciiTheme="minorHAnsi" w:hAnsiTheme="minorHAnsi"/>
                <w:lang w:val="ru-RU"/>
              </w:rPr>
              <w:t>:</w:t>
            </w:r>
            <w:r w:rsidR="00500ACE" w:rsidRPr="008B22A0">
              <w:rPr>
                <w:rFonts w:asciiTheme="minorHAnsi" w:hAnsiTheme="minorHAnsi"/>
                <w:lang w:val="ru-RU"/>
              </w:rPr>
              <w:t> </w:t>
            </w:r>
            <w:r w:rsidR="00E27089" w:rsidRPr="008B22A0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8B22A0" w14:paraId="64528715" w14:textId="77777777" w:rsidTr="00C72CB8">
        <w:tc>
          <w:tcPr>
            <w:tcW w:w="1895" w:type="dxa"/>
          </w:tcPr>
          <w:p w14:paraId="46CDADF7" w14:textId="422F2730" w:rsidR="005D2E43" w:rsidRPr="008B22A0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8B22A0">
              <w:rPr>
                <w:spacing w:val="-2"/>
                <w:szCs w:val="24"/>
                <w:lang w:val="ru-RU"/>
              </w:rPr>
              <w:t>МРС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>-2</w:t>
            </w:r>
          </w:p>
        </w:tc>
        <w:tc>
          <w:tcPr>
            <w:tcW w:w="7321" w:type="dxa"/>
          </w:tcPr>
          <w:p w14:paraId="5B97A99B" w14:textId="2DC3A319" w:rsidR="005D2E43" w:rsidRPr="008B22A0" w:rsidRDefault="00CB0E1C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Второе Межрегиональное собрание по подготовке к ВКРЭ-29</w:t>
            </w:r>
            <w:r w:rsidR="005D2E43" w:rsidRPr="008B22A0">
              <w:rPr>
                <w:rFonts w:asciiTheme="minorHAnsi" w:hAnsiTheme="minorHAnsi"/>
                <w:bCs/>
                <w:lang w:val="ru-RU"/>
              </w:rPr>
              <w:t>: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 xml:space="preserve"> </w:t>
            </w:r>
            <w:r w:rsidR="00E27089"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8B22A0" w14:paraId="42338F0F" w14:textId="77777777" w:rsidTr="00C72CB8">
        <w:tc>
          <w:tcPr>
            <w:tcW w:w="1895" w:type="dxa"/>
          </w:tcPr>
          <w:p w14:paraId="4D15206C" w14:textId="0BC83BD1" w:rsidR="005D2E43" w:rsidRPr="008B22A0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РРК</w:t>
            </w:r>
            <w:r w:rsidR="005D2E43" w:rsidRPr="008B22A0">
              <w:rPr>
                <w:rFonts w:asciiTheme="minorHAnsi" w:hAnsiTheme="minorHAnsi"/>
                <w:lang w:val="ru-RU"/>
              </w:rPr>
              <w:t>29-3</w:t>
            </w:r>
          </w:p>
        </w:tc>
        <w:tc>
          <w:tcPr>
            <w:tcW w:w="7321" w:type="dxa"/>
          </w:tcPr>
          <w:p w14:paraId="3E89A960" w14:textId="6B403211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8B22A0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8B22A0">
              <w:rPr>
                <w:rFonts w:asciiTheme="minorHAnsi" w:hAnsiTheme="minorHAnsi"/>
                <w:lang w:val="ru-RU"/>
              </w:rPr>
              <w:t>, предлагаемы</w:t>
            </w:r>
            <w:r w:rsidR="00D451F1" w:rsidRPr="008B22A0">
              <w:rPr>
                <w:rFonts w:asciiTheme="minorHAnsi" w:hAnsiTheme="minorHAnsi"/>
                <w:lang w:val="ru-RU"/>
              </w:rPr>
              <w:t>й период</w:t>
            </w:r>
            <w:r w:rsidR="005D2E43" w:rsidRPr="008B22A0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8B22A0" w14:paraId="202159B0" w14:textId="77777777" w:rsidTr="00C72CB8">
        <w:tc>
          <w:tcPr>
            <w:tcW w:w="1895" w:type="dxa"/>
          </w:tcPr>
          <w:p w14:paraId="4F03FB5B" w14:textId="5E12776E" w:rsidR="005D2E43" w:rsidRPr="008B22A0" w:rsidRDefault="00D451F1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8B22A0">
              <w:rPr>
                <w:szCs w:val="24"/>
                <w:u w:val="single"/>
                <w:lang w:val="ru-RU"/>
              </w:rPr>
              <w:t>ВКРЭ</w:t>
            </w:r>
            <w:r w:rsidR="005D2E43" w:rsidRPr="008B22A0">
              <w:rPr>
                <w:szCs w:val="24"/>
                <w:u w:val="single"/>
                <w:lang w:val="ru-RU"/>
              </w:rPr>
              <w:t>-29</w:t>
            </w:r>
          </w:p>
        </w:tc>
        <w:tc>
          <w:tcPr>
            <w:tcW w:w="7321" w:type="dxa"/>
          </w:tcPr>
          <w:p w14:paraId="66CEA1C8" w14:textId="30809273" w:rsidR="005D2E43" w:rsidRPr="008B22A0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8B22A0">
              <w:rPr>
                <w:lang w:val="ru-RU"/>
              </w:rPr>
              <w:t>Всемирная конференция по развитию электросвязи</w:t>
            </w:r>
            <w:r w:rsidR="005D2E43" w:rsidRPr="008B22A0">
              <w:rPr>
                <w:szCs w:val="24"/>
                <w:lang w:val="ru-RU"/>
              </w:rPr>
              <w:t xml:space="preserve">: </w:t>
            </w:r>
            <w:r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8B22A0" w14:paraId="37269CA8" w14:textId="77777777" w:rsidTr="00C72CB8">
        <w:tc>
          <w:tcPr>
            <w:tcW w:w="1895" w:type="dxa"/>
          </w:tcPr>
          <w:p w14:paraId="3A7A7B39" w14:textId="640B3547" w:rsidR="005D2E43" w:rsidRPr="008B22A0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u w:val="single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МРИС</w:t>
            </w:r>
          </w:p>
        </w:tc>
        <w:tc>
          <w:tcPr>
            <w:tcW w:w="7321" w:type="dxa"/>
          </w:tcPr>
          <w:p w14:paraId="07D5FBB9" w14:textId="14875CFC" w:rsidR="005D2E43" w:rsidRPr="008B22A0" w:rsidRDefault="00CB0E1C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lang w:val="ru-RU"/>
              </w:rPr>
            </w:pPr>
            <w:r w:rsidRPr="008B22A0">
              <w:rPr>
                <w:rFonts w:asciiTheme="minorHAnsi" w:hAnsiTheme="minorHAnsi"/>
                <w:lang w:val="ru-RU"/>
              </w:rPr>
              <w:t>Межрегиональные информационные сессии МСЭ по подготовке к ВКР-31</w:t>
            </w:r>
            <w:r w:rsidR="005D2E43" w:rsidRPr="008B22A0">
              <w:rPr>
                <w:rFonts w:asciiTheme="minorHAnsi" w:hAnsiTheme="minorHAnsi"/>
                <w:lang w:val="ru-RU"/>
              </w:rPr>
              <w:t>:</w:t>
            </w:r>
            <w:r w:rsidR="00C72CB8" w:rsidRPr="008B22A0">
              <w:rPr>
                <w:rFonts w:asciiTheme="minorHAnsi" w:hAnsiTheme="minorHAnsi"/>
                <w:lang w:val="ru-RU"/>
              </w:rPr>
              <w:t xml:space="preserve"> </w:t>
            </w:r>
            <w:r w:rsidR="00E27089" w:rsidRPr="008B22A0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</w:tbl>
    <w:p w14:paraId="72C1EA99" w14:textId="77777777" w:rsidR="00796BD3" w:rsidRPr="008B22A0" w:rsidRDefault="00C462C5" w:rsidP="00D451F1">
      <w:pPr>
        <w:spacing w:before="720"/>
        <w:jc w:val="center"/>
        <w:rPr>
          <w:lang w:val="ru-RU"/>
        </w:rPr>
      </w:pPr>
      <w:r w:rsidRPr="008B22A0">
        <w:rPr>
          <w:lang w:val="ru-RU"/>
        </w:rPr>
        <w:t>______________</w:t>
      </w:r>
    </w:p>
    <w:sectPr w:rsidR="00796BD3" w:rsidRPr="008B22A0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4AB9" w14:textId="77777777" w:rsidR="00DC05E6" w:rsidRDefault="00DC05E6">
      <w:r>
        <w:separator/>
      </w:r>
    </w:p>
  </w:endnote>
  <w:endnote w:type="continuationSeparator" w:id="0">
    <w:p w14:paraId="4E05BA64" w14:textId="77777777" w:rsidR="00DC05E6" w:rsidRDefault="00D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C5776CA" w14:textId="77777777" w:rsidTr="00E31DCE">
      <w:trPr>
        <w:jc w:val="center"/>
      </w:trPr>
      <w:tc>
        <w:tcPr>
          <w:tcW w:w="1803" w:type="dxa"/>
          <w:vAlign w:val="center"/>
        </w:tcPr>
        <w:p w14:paraId="591BDB8F" w14:textId="33EA6A55" w:rsidR="00672F8A" w:rsidRDefault="008B22A0" w:rsidP="00672F8A">
          <w:pPr>
            <w:pStyle w:val="Header"/>
            <w:jc w:val="left"/>
            <w:rPr>
              <w:noProof/>
            </w:rPr>
          </w:pPr>
          <w:r w:rsidRPr="008B22A0">
            <w:rPr>
              <w:noProof/>
            </w:rPr>
            <w:t>2601179</w:t>
          </w:r>
        </w:p>
      </w:tc>
      <w:tc>
        <w:tcPr>
          <w:tcW w:w="8261" w:type="dxa"/>
        </w:tcPr>
        <w:p w14:paraId="1CC2E853" w14:textId="350A89A6" w:rsidR="00672F8A" w:rsidRPr="00E06FD5" w:rsidRDefault="00672F8A" w:rsidP="008B22A0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A3605">
            <w:rPr>
              <w:bCs/>
            </w:rPr>
            <w:t>37</w:t>
          </w:r>
          <w:r w:rsidR="008B22A0">
            <w:rPr>
              <w:bCs/>
            </w:rPr>
            <w:t>(Rev.1)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2751DE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9589910" w14:textId="77777777" w:rsidTr="00E31DCE">
      <w:trPr>
        <w:jc w:val="center"/>
      </w:trPr>
      <w:tc>
        <w:tcPr>
          <w:tcW w:w="1803" w:type="dxa"/>
          <w:vAlign w:val="center"/>
        </w:tcPr>
        <w:p w14:paraId="5C94165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829095A" w14:textId="35E76DA7" w:rsidR="00672F8A" w:rsidRPr="00E06FD5" w:rsidRDefault="00672F8A" w:rsidP="008B22A0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A3605">
            <w:rPr>
              <w:bCs/>
            </w:rPr>
            <w:t>37</w:t>
          </w:r>
          <w:r w:rsidR="008B22A0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6F4CCB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6BC3" w14:textId="77777777" w:rsidR="00DC05E6" w:rsidRDefault="00DC05E6">
      <w:r>
        <w:t>____________________</w:t>
      </w:r>
    </w:p>
  </w:footnote>
  <w:footnote w:type="continuationSeparator" w:id="0">
    <w:p w14:paraId="3EC5CB29" w14:textId="77777777" w:rsidR="00DC05E6" w:rsidRDefault="00DC05E6">
      <w:r>
        <w:continuationSeparator/>
      </w:r>
    </w:p>
  </w:footnote>
  <w:footnote w:id="1">
    <w:p w14:paraId="1402BE0A" w14:textId="0AD14509" w:rsidR="000D723D" w:rsidRPr="005A74F2" w:rsidRDefault="000D723D" w:rsidP="009A175D">
      <w:pPr>
        <w:pStyle w:val="FootnoteText"/>
        <w:tabs>
          <w:tab w:val="clear" w:pos="255"/>
          <w:tab w:val="left" w:pos="284"/>
        </w:tabs>
        <w:rPr>
          <w:lang w:val="ru-RU"/>
        </w:rPr>
      </w:pPr>
      <w:r w:rsidRPr="007274B4">
        <w:rPr>
          <w:rStyle w:val="FootnoteReference"/>
        </w:rPr>
        <w:footnoteRef/>
      </w:r>
      <w:r w:rsidRPr="007274B4">
        <w:rPr>
          <w:lang w:val="ru-RU"/>
        </w:rPr>
        <w:tab/>
      </w:r>
      <w:r w:rsidR="00BB6E1A" w:rsidRPr="005A74F2">
        <w:rPr>
          <w:color w:val="333333"/>
          <w:shd w:val="clear" w:color="auto" w:fill="FFFFFF"/>
          <w:lang w:val="ru-RU"/>
        </w:rPr>
        <w:t>Подчеркнуты собрания и конференции, запланированные за пределами Женевы</w:t>
      </w:r>
      <w:r w:rsidRPr="005A74F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ABD4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139895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C5"/>
    <w:rsid w:val="00005BE0"/>
    <w:rsid w:val="0002183E"/>
    <w:rsid w:val="000569B4"/>
    <w:rsid w:val="0006007D"/>
    <w:rsid w:val="00070A89"/>
    <w:rsid w:val="00077C11"/>
    <w:rsid w:val="00080E82"/>
    <w:rsid w:val="000934DD"/>
    <w:rsid w:val="000A10CA"/>
    <w:rsid w:val="000B2DE7"/>
    <w:rsid w:val="000B4E93"/>
    <w:rsid w:val="000D723D"/>
    <w:rsid w:val="000E568E"/>
    <w:rsid w:val="00122537"/>
    <w:rsid w:val="0014229E"/>
    <w:rsid w:val="0014734F"/>
    <w:rsid w:val="00156890"/>
    <w:rsid w:val="0015710D"/>
    <w:rsid w:val="00163A32"/>
    <w:rsid w:val="00165D06"/>
    <w:rsid w:val="001665C5"/>
    <w:rsid w:val="00171D18"/>
    <w:rsid w:val="00192B41"/>
    <w:rsid w:val="001B7B09"/>
    <w:rsid w:val="001E6719"/>
    <w:rsid w:val="001E7F50"/>
    <w:rsid w:val="00206294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35042"/>
    <w:rsid w:val="00345D2A"/>
    <w:rsid w:val="00370189"/>
    <w:rsid w:val="00381936"/>
    <w:rsid w:val="0038341F"/>
    <w:rsid w:val="003935CB"/>
    <w:rsid w:val="003F099E"/>
    <w:rsid w:val="003F235E"/>
    <w:rsid w:val="00401FD7"/>
    <w:rsid w:val="004023E0"/>
    <w:rsid w:val="00403DD8"/>
    <w:rsid w:val="004042BB"/>
    <w:rsid w:val="00404DC0"/>
    <w:rsid w:val="004070A0"/>
    <w:rsid w:val="00425CA7"/>
    <w:rsid w:val="00433FF4"/>
    <w:rsid w:val="00442515"/>
    <w:rsid w:val="00450EE7"/>
    <w:rsid w:val="0045686C"/>
    <w:rsid w:val="00465C35"/>
    <w:rsid w:val="004918C4"/>
    <w:rsid w:val="00497703"/>
    <w:rsid w:val="004A0374"/>
    <w:rsid w:val="004A45B5"/>
    <w:rsid w:val="004D0129"/>
    <w:rsid w:val="00500ACE"/>
    <w:rsid w:val="00515795"/>
    <w:rsid w:val="0052533A"/>
    <w:rsid w:val="00551683"/>
    <w:rsid w:val="005A64D5"/>
    <w:rsid w:val="005A74F2"/>
    <w:rsid w:val="005A7FEC"/>
    <w:rsid w:val="005B3DEC"/>
    <w:rsid w:val="005D2E43"/>
    <w:rsid w:val="00601994"/>
    <w:rsid w:val="00653D91"/>
    <w:rsid w:val="00660449"/>
    <w:rsid w:val="00664272"/>
    <w:rsid w:val="00666D94"/>
    <w:rsid w:val="00672F8A"/>
    <w:rsid w:val="006E2D42"/>
    <w:rsid w:val="00703676"/>
    <w:rsid w:val="00707304"/>
    <w:rsid w:val="007274B4"/>
    <w:rsid w:val="00732269"/>
    <w:rsid w:val="00762555"/>
    <w:rsid w:val="0077110E"/>
    <w:rsid w:val="00784980"/>
    <w:rsid w:val="00785ABD"/>
    <w:rsid w:val="00796BD3"/>
    <w:rsid w:val="007A2DD4"/>
    <w:rsid w:val="007B499F"/>
    <w:rsid w:val="007B612E"/>
    <w:rsid w:val="007D38B5"/>
    <w:rsid w:val="007D5968"/>
    <w:rsid w:val="007E5FC4"/>
    <w:rsid w:val="007E7EA0"/>
    <w:rsid w:val="00803AF1"/>
    <w:rsid w:val="00807255"/>
    <w:rsid w:val="0081023E"/>
    <w:rsid w:val="00813C26"/>
    <w:rsid w:val="008173AA"/>
    <w:rsid w:val="00837BF4"/>
    <w:rsid w:val="00840A14"/>
    <w:rsid w:val="0084546D"/>
    <w:rsid w:val="008B22A0"/>
    <w:rsid w:val="008B62B4"/>
    <w:rsid w:val="008D2D7B"/>
    <w:rsid w:val="008E0737"/>
    <w:rsid w:val="008F7958"/>
    <w:rsid w:val="008F7C2C"/>
    <w:rsid w:val="0092343F"/>
    <w:rsid w:val="00940E96"/>
    <w:rsid w:val="00950A82"/>
    <w:rsid w:val="00951A72"/>
    <w:rsid w:val="00962DC3"/>
    <w:rsid w:val="0098787C"/>
    <w:rsid w:val="009A175D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53909"/>
    <w:rsid w:val="00A5546C"/>
    <w:rsid w:val="00A71773"/>
    <w:rsid w:val="00A74304"/>
    <w:rsid w:val="00AE2C85"/>
    <w:rsid w:val="00AF43A2"/>
    <w:rsid w:val="00B0107F"/>
    <w:rsid w:val="00B12A37"/>
    <w:rsid w:val="00B41837"/>
    <w:rsid w:val="00B63EF2"/>
    <w:rsid w:val="00BA7D89"/>
    <w:rsid w:val="00BB6E1A"/>
    <w:rsid w:val="00BC0D39"/>
    <w:rsid w:val="00BC7BC0"/>
    <w:rsid w:val="00BD57B7"/>
    <w:rsid w:val="00BE00DD"/>
    <w:rsid w:val="00BE63E2"/>
    <w:rsid w:val="00C055FA"/>
    <w:rsid w:val="00C170C1"/>
    <w:rsid w:val="00C40467"/>
    <w:rsid w:val="00C462C5"/>
    <w:rsid w:val="00C72CB8"/>
    <w:rsid w:val="00C923EC"/>
    <w:rsid w:val="00CA3605"/>
    <w:rsid w:val="00CB0E1C"/>
    <w:rsid w:val="00CD2009"/>
    <w:rsid w:val="00CF2FD6"/>
    <w:rsid w:val="00CF629C"/>
    <w:rsid w:val="00D17718"/>
    <w:rsid w:val="00D211F5"/>
    <w:rsid w:val="00D451F1"/>
    <w:rsid w:val="00D631AA"/>
    <w:rsid w:val="00D92EEA"/>
    <w:rsid w:val="00DA5D4E"/>
    <w:rsid w:val="00DA770A"/>
    <w:rsid w:val="00DB35BB"/>
    <w:rsid w:val="00DC05E6"/>
    <w:rsid w:val="00E05752"/>
    <w:rsid w:val="00E176BA"/>
    <w:rsid w:val="00E27089"/>
    <w:rsid w:val="00E423EC"/>
    <w:rsid w:val="00E55121"/>
    <w:rsid w:val="00E556F1"/>
    <w:rsid w:val="00EA7304"/>
    <w:rsid w:val="00EB4FCB"/>
    <w:rsid w:val="00EC6BC5"/>
    <w:rsid w:val="00F348D0"/>
    <w:rsid w:val="00F35898"/>
    <w:rsid w:val="00F5225B"/>
    <w:rsid w:val="00F748DE"/>
    <w:rsid w:val="00F979C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BEEED"/>
  <w15:docId w15:val="{DD2080E8-31C1-4CF2-BE0F-6A606AD2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60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events/Pages/Calendar-Event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DA2E-1B4B-4CF3-AA29-1B47C375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8</Pages>
  <Words>1685</Words>
  <Characters>11512</Characters>
  <Application>Microsoft Office Word</Application>
  <DocSecurity>4</DocSecurity>
  <Lines>729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12784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Russian</dc:creator>
  <cp:keywords>C26; C2026; Council 2026; PP26</cp:keywords>
  <dc:description/>
  <cp:lastModifiedBy>Doral, Sean</cp:lastModifiedBy>
  <cp:revision>2</cp:revision>
  <cp:lastPrinted>2006-03-28T16:12:00Z</cp:lastPrinted>
  <dcterms:created xsi:type="dcterms:W3CDTF">2026-05-06T20:21:00Z</dcterms:created>
  <dcterms:modified xsi:type="dcterms:W3CDTF">2026-05-06T20:21:00Z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