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F965B3" w14:paraId="72922EC2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A88B1F7" w14:textId="53D1093C" w:rsidR="00FE57F6" w:rsidRPr="00F965B3" w:rsidRDefault="00CC1FAF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F965B3">
              <w:rPr>
                <w:b/>
                <w:lang w:val="es-ES"/>
              </w:rPr>
              <w:t>Punto del o</w:t>
            </w:r>
            <w:r w:rsidR="00BB6FD8" w:rsidRPr="00F965B3">
              <w:rPr>
                <w:b/>
                <w:lang w:val="es-ES"/>
              </w:rPr>
              <w:t>rden del día</w:t>
            </w:r>
            <w:r w:rsidR="00FE57F6" w:rsidRPr="00F965B3">
              <w:rPr>
                <w:b/>
                <w:lang w:val="es-ES"/>
              </w:rPr>
              <w:t xml:space="preserve">: </w:t>
            </w:r>
            <w:r w:rsidR="007071B8" w:rsidRPr="00F965B3">
              <w:rPr>
                <w:b/>
                <w:lang w:val="es-ES"/>
              </w:rPr>
              <w:t>PL 3</w:t>
            </w:r>
          </w:p>
        </w:tc>
        <w:tc>
          <w:tcPr>
            <w:tcW w:w="5245" w:type="dxa"/>
          </w:tcPr>
          <w:p w14:paraId="49202E04" w14:textId="44EF9308" w:rsidR="00FE57F6" w:rsidRPr="00F965B3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F965B3">
              <w:rPr>
                <w:b/>
                <w:lang w:val="es-ES"/>
              </w:rPr>
              <w:t>Document</w:t>
            </w:r>
            <w:r w:rsidR="00F24B71" w:rsidRPr="00F965B3">
              <w:rPr>
                <w:b/>
                <w:lang w:val="es-ES"/>
              </w:rPr>
              <w:t>o</w:t>
            </w:r>
            <w:r w:rsidRPr="00F965B3">
              <w:rPr>
                <w:b/>
                <w:lang w:val="es-ES"/>
              </w:rPr>
              <w:t xml:space="preserve"> C2</w:t>
            </w:r>
            <w:r w:rsidR="00F85E5C" w:rsidRPr="00F965B3">
              <w:rPr>
                <w:b/>
                <w:lang w:val="es-ES"/>
              </w:rPr>
              <w:t>6</w:t>
            </w:r>
            <w:r w:rsidRPr="00F965B3">
              <w:rPr>
                <w:b/>
                <w:lang w:val="es-ES"/>
              </w:rPr>
              <w:t>/</w:t>
            </w:r>
            <w:r w:rsidR="007071B8" w:rsidRPr="00F965B3">
              <w:rPr>
                <w:b/>
                <w:lang w:val="es-ES"/>
              </w:rPr>
              <w:t>37</w:t>
            </w:r>
            <w:r w:rsidRPr="00F965B3">
              <w:rPr>
                <w:b/>
                <w:lang w:val="es-ES"/>
              </w:rPr>
              <w:t>-</w:t>
            </w:r>
            <w:r w:rsidR="00F24B71" w:rsidRPr="00F965B3">
              <w:rPr>
                <w:b/>
                <w:lang w:val="es-ES"/>
              </w:rPr>
              <w:t>S</w:t>
            </w:r>
          </w:p>
        </w:tc>
      </w:tr>
      <w:tr w:rsidR="00FE57F6" w:rsidRPr="00F965B3" w14:paraId="40E160D0" w14:textId="77777777" w:rsidTr="00C4421B">
        <w:trPr>
          <w:cantSplit/>
        </w:trPr>
        <w:tc>
          <w:tcPr>
            <w:tcW w:w="3969" w:type="dxa"/>
            <w:vMerge/>
          </w:tcPr>
          <w:p w14:paraId="6D18CA7A" w14:textId="77777777" w:rsidR="00FE57F6" w:rsidRPr="00F965B3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6B1C89DA" w14:textId="123CA817" w:rsidR="00FE57F6" w:rsidRPr="00F965B3" w:rsidRDefault="007071B8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 w:rsidRPr="00F965B3">
              <w:rPr>
                <w:b/>
                <w:lang w:val="es-ES"/>
              </w:rPr>
              <w:t>30 de marzo de 2026</w:t>
            </w:r>
          </w:p>
        </w:tc>
      </w:tr>
      <w:tr w:rsidR="00FE57F6" w:rsidRPr="00F965B3" w14:paraId="66BB5D4E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14BE5B4" w14:textId="77777777" w:rsidR="00FE57F6" w:rsidRPr="00F965B3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7B7F192" w14:textId="77777777" w:rsidR="00FE57F6" w:rsidRPr="00F965B3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F965B3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F965B3" w14:paraId="0FF86EE1" w14:textId="77777777" w:rsidTr="00C4421B">
        <w:trPr>
          <w:cantSplit/>
          <w:trHeight w:val="23"/>
        </w:trPr>
        <w:tc>
          <w:tcPr>
            <w:tcW w:w="3969" w:type="dxa"/>
          </w:tcPr>
          <w:p w14:paraId="3CF76F80" w14:textId="77777777" w:rsidR="00FE57F6" w:rsidRPr="00F965B3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B7D4622" w14:textId="77777777" w:rsidR="00FE57F6" w:rsidRPr="00F965B3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0411DD" w14:paraId="665732C9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8C27033" w14:textId="77777777" w:rsidR="00FE57F6" w:rsidRPr="00E42AEE" w:rsidRDefault="00157AC4" w:rsidP="00E42AEE">
            <w:pPr>
              <w:pStyle w:val="Source"/>
              <w:framePr w:hSpace="0" w:wrap="auto" w:vAnchor="margin" w:hAnchor="text" w:xAlign="left" w:yAlign="inline"/>
            </w:pPr>
            <w:r w:rsidRPr="00E42AEE">
              <w:t>Informe de la Secretaria General</w:t>
            </w:r>
          </w:p>
        </w:tc>
      </w:tr>
      <w:tr w:rsidR="00FE57F6" w:rsidRPr="000411DD" w14:paraId="65DFC23A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A443631" w14:textId="0522AAFA" w:rsidR="00FE57F6" w:rsidRPr="00F965B3" w:rsidRDefault="00E42AEE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F965B3">
              <w:rPr>
                <w:lang w:val="es-ES"/>
              </w:rPr>
              <w:t>CALENDARIO DE FUTURAS CONFERENCIAS, ASAMBLEAS Y REUNIONES DE LA UNIÓN: 2026-2029</w:t>
            </w:r>
          </w:p>
        </w:tc>
      </w:tr>
      <w:tr w:rsidR="00FE57F6" w:rsidRPr="000411DD" w14:paraId="3A8F93D0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42B0F66" w14:textId="77777777" w:rsidR="00FE57F6" w:rsidRPr="00F965B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965B3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12FA9E37" w14:textId="363FD49D" w:rsidR="00FE57F6" w:rsidRPr="00F965B3" w:rsidRDefault="007071B8" w:rsidP="00E42AEE">
            <w:pPr>
              <w:jc w:val="both"/>
              <w:rPr>
                <w:lang w:val="es-ES"/>
              </w:rPr>
            </w:pPr>
            <w:r w:rsidRPr="00F965B3">
              <w:rPr>
                <w:lang w:val="es-ES"/>
              </w:rPr>
              <w:t>En el presente documento se enumeran las asambleas, conferencias y reuniones previstas para el cuatrienio 2026-2029, de conformidad con el calendario de actividades de los Sectores y de la Secretaría General de la UIT. Las fechas y periodos propuestos son indicativos en algunos casos y podrían estar sujetos a cambios en razón de la amplitud del plazo y de los periodos de las Comisiones de Estudio de los Sectores, así como de las limitaciones de espacio que puedan derivar de la construcción del nuevo edificio de la UIT.</w:t>
            </w:r>
          </w:p>
          <w:p w14:paraId="33945582" w14:textId="77777777" w:rsidR="00FE57F6" w:rsidRPr="00F965B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965B3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F965B3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F965B3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5CA13889" w14:textId="4FFE323D" w:rsidR="00F92BED" w:rsidRPr="00F965B3" w:rsidRDefault="007071B8" w:rsidP="00C4421B">
            <w:pPr>
              <w:spacing w:before="160"/>
              <w:rPr>
                <w:szCs w:val="24"/>
                <w:lang w:val="es-ES"/>
              </w:rPr>
            </w:pPr>
            <w:r w:rsidRPr="00F965B3">
              <w:rPr>
                <w:lang w:val="es-ES"/>
              </w:rPr>
              <w:t xml:space="preserve">Se invita al Consejo a </w:t>
            </w:r>
            <w:r w:rsidRPr="00F965B3">
              <w:rPr>
                <w:b/>
                <w:bCs/>
                <w:lang w:val="es-ES"/>
              </w:rPr>
              <w:t>tomar nota</w:t>
            </w:r>
            <w:r w:rsidRPr="00F965B3">
              <w:rPr>
                <w:lang w:val="es-ES"/>
              </w:rPr>
              <w:t xml:space="preserve"> del presente informe.</w:t>
            </w:r>
          </w:p>
          <w:p w14:paraId="3002D795" w14:textId="77777777" w:rsidR="00F92BED" w:rsidRPr="00F965B3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965B3">
              <w:rPr>
                <w:b/>
                <w:bCs/>
                <w:sz w:val="26"/>
                <w:szCs w:val="26"/>
                <w:lang w:val="es-ES"/>
              </w:rPr>
              <w:t>Vínculo(s) pertinente(s) con el Plan Estratégico</w:t>
            </w:r>
          </w:p>
          <w:p w14:paraId="7815339C" w14:textId="35B53BE8" w:rsidR="00F92BED" w:rsidRPr="00F965B3" w:rsidRDefault="007071B8" w:rsidP="00C4421B">
            <w:pPr>
              <w:rPr>
                <w:lang w:val="es-ES"/>
              </w:rPr>
            </w:pPr>
            <w:r w:rsidRPr="00F965B3">
              <w:rPr>
                <w:lang w:val="es-ES"/>
              </w:rPr>
              <w:t>n/a</w:t>
            </w:r>
          </w:p>
          <w:p w14:paraId="6069E89F" w14:textId="77777777" w:rsidR="00F92BED" w:rsidRPr="00F965B3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965B3">
              <w:rPr>
                <w:b/>
                <w:bCs/>
                <w:sz w:val="26"/>
                <w:szCs w:val="26"/>
                <w:lang w:val="es-ES"/>
              </w:rPr>
              <w:t>Repercusiones financieras</w:t>
            </w:r>
          </w:p>
          <w:p w14:paraId="5A0E0CD4" w14:textId="2E151489" w:rsidR="00F92BED" w:rsidRPr="00F965B3" w:rsidRDefault="007071B8" w:rsidP="00C4421B">
            <w:pPr>
              <w:rPr>
                <w:lang w:val="es-ES"/>
              </w:rPr>
            </w:pPr>
            <w:r w:rsidRPr="00F965B3">
              <w:rPr>
                <w:lang w:val="es-ES"/>
              </w:rPr>
              <w:t xml:space="preserve">Con cargo al </w:t>
            </w:r>
            <w:r w:rsidRPr="00F965B3">
              <w:rPr>
                <w:szCs w:val="24"/>
                <w:lang w:val="es-ES"/>
              </w:rPr>
              <w:t xml:space="preserve">presupuesto asignado para </w:t>
            </w:r>
            <w:r w:rsidRPr="00F965B3">
              <w:rPr>
                <w:lang w:val="es-ES"/>
              </w:rPr>
              <w:t>2026-2027.</w:t>
            </w:r>
          </w:p>
          <w:p w14:paraId="680EFE86" w14:textId="77777777" w:rsidR="00FE57F6" w:rsidRPr="00F965B3" w:rsidRDefault="00FE57F6" w:rsidP="00C4421B">
            <w:pPr>
              <w:spacing w:before="160"/>
              <w:rPr>
                <w:caps/>
                <w:sz w:val="22"/>
                <w:lang w:val="es-ES"/>
              </w:rPr>
            </w:pPr>
            <w:r w:rsidRPr="00F965B3">
              <w:rPr>
                <w:sz w:val="22"/>
                <w:lang w:val="es-ES"/>
              </w:rPr>
              <w:t>__________________</w:t>
            </w:r>
          </w:p>
          <w:p w14:paraId="22474EE5" w14:textId="18580D93" w:rsidR="00FE57F6" w:rsidRPr="00F965B3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965B3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F965B3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24AA7678" w14:textId="10F98D91" w:rsidR="00FE57F6" w:rsidRPr="00F965B3" w:rsidRDefault="007071B8" w:rsidP="00C4421B">
            <w:pPr>
              <w:spacing w:after="160"/>
              <w:rPr>
                <w:i/>
                <w:iCs/>
                <w:sz w:val="22"/>
                <w:szCs w:val="22"/>
                <w:lang w:val="es-ES"/>
              </w:rPr>
            </w:pPr>
            <w:hyperlink r:id="rId8" w:history="1">
              <w:r w:rsidRPr="00F965B3">
                <w:rPr>
                  <w:rStyle w:val="Hyperlink"/>
                  <w:i/>
                  <w:iCs/>
                  <w:sz w:val="22"/>
                  <w:lang w:val="es-ES"/>
                </w:rPr>
                <w:t>Calendario de eventos de la UIT</w:t>
              </w:r>
            </w:hyperlink>
          </w:p>
        </w:tc>
      </w:tr>
    </w:tbl>
    <w:p w14:paraId="5D6203A1" w14:textId="77777777" w:rsidR="007071B8" w:rsidRPr="00F965B3" w:rsidRDefault="007071B8" w:rsidP="00707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" w:name="_Hlk133421428"/>
      <w:bookmarkEnd w:id="0"/>
    </w:p>
    <w:p w14:paraId="1432106E" w14:textId="77777777" w:rsidR="007071B8" w:rsidRPr="00F965B3" w:rsidRDefault="007071B8" w:rsidP="007071B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 w:rsidRPr="00F965B3">
        <w:rPr>
          <w:lang w:val="es-ES"/>
        </w:rPr>
        <w:br w:type="page"/>
      </w:r>
    </w:p>
    <w:bookmarkEnd w:id="1"/>
    <w:tbl>
      <w:tblPr>
        <w:tblW w:w="1004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693"/>
        <w:gridCol w:w="8"/>
        <w:gridCol w:w="717"/>
        <w:gridCol w:w="7"/>
        <w:gridCol w:w="848"/>
        <w:gridCol w:w="8"/>
        <w:gridCol w:w="14"/>
        <w:gridCol w:w="8"/>
        <w:gridCol w:w="674"/>
        <w:gridCol w:w="719"/>
        <w:gridCol w:w="9"/>
        <w:gridCol w:w="973"/>
        <w:gridCol w:w="709"/>
        <w:gridCol w:w="992"/>
        <w:gridCol w:w="709"/>
        <w:gridCol w:w="55"/>
        <w:gridCol w:w="653"/>
        <w:gridCol w:w="142"/>
        <w:gridCol w:w="425"/>
        <w:gridCol w:w="993"/>
      </w:tblGrid>
      <w:tr w:rsidR="007071B8" w:rsidRPr="00F965B3" w14:paraId="0E4E3524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FAD16BD" w14:textId="7C0AF07B" w:rsidR="007071B8" w:rsidRPr="00F965B3" w:rsidRDefault="007071B8" w:rsidP="00A05D52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00"/>
                <w:sz w:val="12"/>
                <w:szCs w:val="12"/>
                <w:lang w:val="es-ES"/>
              </w:rPr>
            </w:pPr>
            <w:r w:rsidRPr="00F965B3">
              <w:rPr>
                <w:lang w:val="es-ES"/>
              </w:rPr>
              <w:lastRenderedPageBreak/>
              <w:br w:type="page"/>
            </w:r>
            <w:hyperlink w:anchor="Year2026" w:history="1">
              <w:r w:rsidRPr="00F965B3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2026</w:t>
              </w:r>
            </w:hyperlink>
          </w:p>
        </w:tc>
      </w:tr>
      <w:tr w:rsidR="007071B8" w:rsidRPr="00F965B3" w14:paraId="13327F77" w14:textId="77777777" w:rsidTr="002D1164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9596FCE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ENE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72327DA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FEB</w:t>
            </w:r>
          </w:p>
        </w:tc>
        <w:tc>
          <w:tcPr>
            <w:tcW w:w="72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ABC8CE6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MAR</w:t>
            </w:r>
          </w:p>
        </w:tc>
        <w:tc>
          <w:tcPr>
            <w:tcW w:w="85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E75F797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ABR</w:t>
            </w:r>
          </w:p>
        </w:tc>
        <w:tc>
          <w:tcPr>
            <w:tcW w:w="696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EA86A39" w14:textId="0A1F949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MAY</w:t>
            </w:r>
          </w:p>
        </w:tc>
        <w:tc>
          <w:tcPr>
            <w:tcW w:w="728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DFFC4AD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JUN</w:t>
            </w:r>
          </w:p>
        </w:tc>
        <w:tc>
          <w:tcPr>
            <w:tcW w:w="9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82914FE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JUL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B16F65E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AF6406D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4126BFD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1C5B350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87CB4D7" w14:textId="77777777" w:rsidR="007071B8" w:rsidRPr="00F965B3" w:rsidRDefault="007071B8" w:rsidP="00A05D52">
            <w:pPr>
              <w:pStyle w:val="Tablehead"/>
              <w:rPr>
                <w:sz w:val="23"/>
                <w:szCs w:val="23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DIC</w:t>
            </w:r>
          </w:p>
        </w:tc>
      </w:tr>
      <w:tr w:rsidR="00AA2776" w:rsidRPr="00F965B3" w14:paraId="6CBBCBF4" w14:textId="77777777" w:rsidTr="00AA2776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50A62A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18035A0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12-23/01</w:t>
            </w:r>
          </w:p>
        </w:tc>
        <w:tc>
          <w:tcPr>
            <w:tcW w:w="70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A0631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B05CF2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8E80F2A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C26</w:t>
            </w:r>
            <w:r w:rsidRPr="00F965B3">
              <w:rPr>
                <w:sz w:val="12"/>
                <w:szCs w:val="12"/>
                <w:lang w:val="es-ES"/>
              </w:rPr>
              <w:br/>
              <w:t>28/04-08/05</w:t>
            </w:r>
          </w:p>
          <w:p w14:paraId="399A807F" w14:textId="77777777" w:rsidR="007071B8" w:rsidRPr="00F965B3" w:rsidRDefault="007071B8" w:rsidP="00EF03B3">
            <w:pPr>
              <w:pStyle w:val="Tabletext"/>
              <w:spacing w:before="0" w:after="0"/>
              <w:ind w:left="-57" w:right="-113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</w:p>
          <w:p w14:paraId="7740517D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23/04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98321F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F965B3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72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6BA0C5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FMPT-26</w:t>
            </w:r>
            <w:r w:rsidRPr="00F965B3">
              <w:rPr>
                <w:rStyle w:val="FootnoteReference"/>
                <w:sz w:val="12"/>
                <w:szCs w:val="12"/>
                <w:lang w:val="es-ES"/>
              </w:rPr>
              <w:footnoteReference w:id="1"/>
            </w:r>
            <w:r w:rsidRPr="00F965B3">
              <w:rPr>
                <w:sz w:val="12"/>
                <w:szCs w:val="12"/>
                <w:lang w:val="es-ES"/>
              </w:rPr>
              <w:br/>
              <w:t>(8) 9-11/06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7948B1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39E68046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06-10/07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AD3CC5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5296A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D691F0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64D79A58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Sesión final del C26</w:t>
            </w:r>
          </w:p>
          <w:p w14:paraId="3E48FD28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07/11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124C38C" w14:textId="77777777" w:rsidR="007071B8" w:rsidRPr="00F965B3" w:rsidRDefault="007071B8" w:rsidP="00AA2776">
            <w:pPr>
              <w:pStyle w:val="Tabletext"/>
              <w:spacing w:before="0" w:after="0"/>
              <w:ind w:left="-57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PP-26</w:t>
            </w:r>
          </w:p>
          <w:p w14:paraId="4A6E876F" w14:textId="77777777" w:rsidR="007071B8" w:rsidRPr="00F965B3" w:rsidRDefault="007071B8" w:rsidP="00AA277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09-27/11</w:t>
            </w:r>
          </w:p>
        </w:tc>
        <w:tc>
          <w:tcPr>
            <w:tcW w:w="993" w:type="dxa"/>
            <w:tcBorders>
              <w:top w:val="single" w:sz="18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D4E824C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Sesión extraordinaria del C27</w:t>
            </w:r>
          </w:p>
          <w:p w14:paraId="17E9505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27/11</w:t>
            </w:r>
          </w:p>
        </w:tc>
      </w:tr>
      <w:tr w:rsidR="007071B8" w:rsidRPr="00F965B3" w14:paraId="513BDF14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8C523D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7071B8" w:rsidRPr="00F965B3" w14:paraId="66AF327A" w14:textId="77777777" w:rsidTr="00AA2776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0E9D1E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526DB1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EAF0BF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RRB26.1</w:t>
            </w:r>
            <w:r w:rsidRPr="00F965B3">
              <w:rPr>
                <w:sz w:val="12"/>
                <w:szCs w:val="12"/>
                <w:lang w:val="es-ES"/>
              </w:rPr>
              <w:br/>
              <w:t>23-27/03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C6A100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GAR</w:t>
            </w:r>
            <w:r w:rsidRPr="00F965B3">
              <w:rPr>
                <w:sz w:val="12"/>
                <w:szCs w:val="12"/>
                <w:lang w:val="es-ES"/>
              </w:rPr>
              <w:br/>
              <w:t>30/03-02/04</w:t>
            </w:r>
          </w:p>
        </w:tc>
        <w:tc>
          <w:tcPr>
            <w:tcW w:w="704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BF6AFA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1BE112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RRB26.2</w:t>
            </w:r>
            <w:r w:rsidRPr="00F965B3">
              <w:rPr>
                <w:sz w:val="12"/>
                <w:szCs w:val="12"/>
                <w:lang w:val="es-ES"/>
              </w:rPr>
              <w:br/>
              <w:t>29/06-03/07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3A503C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C8F81E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87737C3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30A2FA3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12-14/10</w:t>
            </w:r>
          </w:p>
          <w:p w14:paraId="77653F8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RRB26.3</w:t>
            </w:r>
            <w:r w:rsidRPr="00F965B3">
              <w:rPr>
                <w:sz w:val="12"/>
                <w:szCs w:val="12"/>
                <w:lang w:val="es-ES"/>
              </w:rPr>
              <w:br/>
              <w:t>26-30/10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24234E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0F4FB5B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SII</w:t>
            </w:r>
          </w:p>
          <w:p w14:paraId="115B9FB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14-16/12</w:t>
            </w:r>
          </w:p>
          <w:p w14:paraId="0309F450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SMR-26</w:t>
            </w:r>
          </w:p>
          <w:p w14:paraId="2FEE5E9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07-11/12</w:t>
            </w:r>
          </w:p>
        </w:tc>
      </w:tr>
      <w:tr w:rsidR="007071B8" w:rsidRPr="00F965B3" w14:paraId="5B0325C3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05393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7071B8" w:rsidRPr="00F965B3" w14:paraId="08FA3E31" w14:textId="77777777" w:rsidTr="002D1164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22CC913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F965B3">
              <w:rPr>
                <w:sz w:val="12"/>
                <w:szCs w:val="12"/>
                <w:lang w:val="es-ES"/>
              </w:rPr>
              <w:br/>
              <w:t>26-30/01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CECC47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23A44B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06A72B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EBF178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3F6F32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3DB2032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Cumbre IA</w:t>
            </w:r>
          </w:p>
          <w:p w14:paraId="186EEFC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07-10/07</w:t>
            </w:r>
          </w:p>
          <w:p w14:paraId="72F0DE42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1D8B82B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07-09/07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C21656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F965B3">
              <w:rPr>
                <w:sz w:val="12"/>
                <w:szCs w:val="12"/>
                <w:lang w:val="es-ES"/>
              </w:rPr>
              <w:br/>
              <w:t>31/08-04/09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83B83C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14:paraId="1E3BF41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7D10CFA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77483939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308418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7071B8" w:rsidRPr="000411DD" w14:paraId="797D561E" w14:textId="77777777" w:rsidTr="002D1164">
        <w:trPr>
          <w:trHeight w:val="586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8C83BD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D7D4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E20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FRD-EUR</w:t>
            </w:r>
            <w:r w:rsidRPr="00F965B3">
              <w:rPr>
                <w:sz w:val="12"/>
                <w:szCs w:val="12"/>
                <w:lang w:val="es-ES"/>
              </w:rPr>
              <w:br/>
              <w:t>24/03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794A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GADT</w:t>
            </w:r>
            <w:r w:rsidRPr="00F965B3">
              <w:rPr>
                <w:sz w:val="12"/>
                <w:szCs w:val="12"/>
                <w:lang w:val="es-ES"/>
              </w:rPr>
              <w:br/>
              <w:t>07-10/04</w:t>
            </w:r>
          </w:p>
          <w:p w14:paraId="55BDFB3E" w14:textId="30F95BDD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CE</w:t>
            </w:r>
            <w:r w:rsidR="00AA2776" w:rsidRPr="00F965B3">
              <w:rPr>
                <w:b/>
                <w:bCs/>
                <w:sz w:val="12"/>
                <w:szCs w:val="12"/>
                <w:lang w:val="es-ES"/>
              </w:rPr>
              <w:t> 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1 y 2</w:t>
            </w:r>
            <w:r w:rsidRPr="00F965B3">
              <w:rPr>
                <w:sz w:val="12"/>
                <w:szCs w:val="12"/>
                <w:lang w:val="es-ES"/>
              </w:rPr>
              <w:br/>
              <w:t>13-24/04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650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  <w:r w:rsidRPr="00F965B3">
              <w:rPr>
                <w:sz w:val="12"/>
                <w:szCs w:val="12"/>
                <w:lang w:val="es-ES"/>
              </w:rPr>
              <w:br/>
              <w:t>12-15/05</w:t>
            </w:r>
          </w:p>
          <w:p w14:paraId="179D49F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FRD-AFR</w:t>
            </w:r>
            <w:r w:rsidRPr="00F965B3">
              <w:rPr>
                <w:sz w:val="12"/>
                <w:szCs w:val="12"/>
                <w:lang w:val="es-ES"/>
              </w:rPr>
              <w:br/>
              <w:t>25-26/05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483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FRD-AMS</w:t>
            </w:r>
            <w:r w:rsidRPr="00F965B3">
              <w:rPr>
                <w:sz w:val="12"/>
                <w:szCs w:val="12"/>
                <w:lang w:val="es-ES"/>
              </w:rPr>
              <w:br/>
              <w:t>16-17/06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340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FRD-ARB</w:t>
            </w:r>
            <w:r w:rsidRPr="00F965B3">
              <w:rPr>
                <w:sz w:val="12"/>
                <w:szCs w:val="12"/>
                <w:lang w:val="es-ES"/>
              </w:rPr>
              <w:br/>
              <w:t>01-02/07</w:t>
            </w:r>
          </w:p>
          <w:p w14:paraId="1032277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FRD-ASP</w:t>
            </w:r>
            <w:r w:rsidRPr="00F965B3">
              <w:rPr>
                <w:sz w:val="12"/>
                <w:szCs w:val="12"/>
                <w:lang w:val="es-ES"/>
              </w:rPr>
              <w:br/>
              <w:t>16-17/07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1BC6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68F84" w14:textId="77777777" w:rsidR="007071B8" w:rsidRPr="000411DD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n-GB"/>
              </w:rPr>
            </w:pPr>
            <w:proofErr w:type="spellStart"/>
            <w:r w:rsidRPr="000411DD">
              <w:rPr>
                <w:b/>
                <w:bCs/>
                <w:sz w:val="12"/>
                <w:szCs w:val="12"/>
                <w:u w:val="single"/>
                <w:lang w:val="en-GB"/>
              </w:rPr>
              <w:t>SMTI</w:t>
            </w:r>
            <w:proofErr w:type="spellEnd"/>
            <w:r w:rsidRPr="000411DD">
              <w:rPr>
                <w:b/>
                <w:bCs/>
                <w:sz w:val="12"/>
                <w:szCs w:val="12"/>
                <w:lang w:val="en-GB"/>
              </w:rPr>
              <w:t>, GEH-</w:t>
            </w:r>
            <w:proofErr w:type="spellStart"/>
            <w:r w:rsidRPr="000411DD">
              <w:rPr>
                <w:b/>
                <w:bCs/>
                <w:sz w:val="12"/>
                <w:szCs w:val="12"/>
                <w:lang w:val="en-GB"/>
              </w:rPr>
              <w:t>GEIT</w:t>
            </w:r>
            <w:proofErr w:type="spellEnd"/>
            <w:r w:rsidRPr="000411DD">
              <w:rPr>
                <w:sz w:val="12"/>
                <w:szCs w:val="12"/>
                <w:lang w:val="en-GB"/>
              </w:rPr>
              <w:br/>
              <w:t>07-11/09</w:t>
            </w:r>
          </w:p>
          <w:p w14:paraId="39FCA6C7" w14:textId="77777777" w:rsidR="007071B8" w:rsidRPr="000411DD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n-GB"/>
              </w:rPr>
            </w:pPr>
            <w:proofErr w:type="spellStart"/>
            <w:r w:rsidRPr="000411DD">
              <w:rPr>
                <w:b/>
                <w:bCs/>
                <w:sz w:val="12"/>
                <w:szCs w:val="12"/>
                <w:u w:val="single"/>
                <w:lang w:val="en-GB"/>
              </w:rPr>
              <w:t>FRD</w:t>
            </w:r>
            <w:proofErr w:type="spellEnd"/>
            <w:r w:rsidRPr="000411DD">
              <w:rPr>
                <w:b/>
                <w:bCs/>
                <w:sz w:val="12"/>
                <w:szCs w:val="12"/>
                <w:u w:val="single"/>
                <w:lang w:val="en-GB"/>
              </w:rPr>
              <w:t>-CEI</w:t>
            </w:r>
            <w:r w:rsidRPr="000411DD">
              <w:rPr>
                <w:sz w:val="12"/>
                <w:szCs w:val="12"/>
                <w:lang w:val="en-GB"/>
              </w:rPr>
              <w:br/>
              <w:t>29-30/09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6E275" w14:textId="7DBF6514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Grupos de Relator del</w:t>
            </w:r>
            <w:r w:rsidR="00AA2776" w:rsidRPr="00F965B3">
              <w:rPr>
                <w:b/>
                <w:bCs/>
                <w:sz w:val="12"/>
                <w:szCs w:val="12"/>
                <w:lang w:val="es-ES"/>
              </w:rPr>
              <w:t> 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UIT</w:t>
            </w:r>
            <w:r w:rsidR="00AA2776" w:rsidRPr="00F965B3">
              <w:rPr>
                <w:b/>
                <w:bCs/>
                <w:sz w:val="12"/>
                <w:szCs w:val="12"/>
                <w:lang w:val="es-ES"/>
              </w:rPr>
              <w:noBreakHyphen/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D</w:t>
            </w:r>
            <w:r w:rsidRPr="00F965B3">
              <w:rPr>
                <w:sz w:val="12"/>
                <w:szCs w:val="12"/>
                <w:lang w:val="es-ES"/>
              </w:rPr>
              <w:br/>
              <w:t>28/09-16/10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7A64E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1CF059DB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585DAE30" w14:textId="77777777" w:rsidR="007071B8" w:rsidRPr="00F965B3" w:rsidRDefault="007071B8" w:rsidP="00A05D52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  <w:br w:type="page"/>
            </w:r>
            <w:hyperlink w:anchor="_2027" w:history="1">
              <w:r w:rsidRPr="00F965B3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2027</w:t>
              </w:r>
            </w:hyperlink>
          </w:p>
        </w:tc>
      </w:tr>
      <w:tr w:rsidR="007071B8" w:rsidRPr="00F965B3" w14:paraId="6E4205C1" w14:textId="77777777" w:rsidTr="002D1164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BB3E80C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ENE</w:t>
            </w:r>
          </w:p>
        </w:tc>
        <w:tc>
          <w:tcPr>
            <w:tcW w:w="70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FD9E4C2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FEB</w:t>
            </w:r>
          </w:p>
        </w:tc>
        <w:tc>
          <w:tcPr>
            <w:tcW w:w="72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529BC7E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MAR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D311BB1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000411F" w14:textId="78940898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MAY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4CF2AB6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JUN</w:t>
            </w:r>
          </w:p>
        </w:tc>
        <w:tc>
          <w:tcPr>
            <w:tcW w:w="9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AA669E5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JUL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D3977F7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0BC2FA7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E7CC2E1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34D07D6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5D32505E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sz w:val="15"/>
                <w:szCs w:val="15"/>
                <w:lang w:val="es-ES"/>
              </w:rPr>
              <w:t>DIC</w:t>
            </w:r>
          </w:p>
        </w:tc>
      </w:tr>
      <w:tr w:rsidR="007071B8" w:rsidRPr="00F965B3" w14:paraId="7EA48334" w14:textId="77777777" w:rsidTr="002D1164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5E3B49F" w14:textId="77777777" w:rsidR="007071B8" w:rsidRPr="00F965B3" w:rsidDel="004E50E1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952D2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4F2E31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4FF286C" w14:textId="77777777" w:rsidR="007071B8" w:rsidRPr="00F965B3" w:rsidRDefault="007071B8" w:rsidP="00EF03B3">
            <w:pPr>
              <w:pStyle w:val="Tabletext"/>
              <w:spacing w:before="0" w:after="0"/>
              <w:ind w:left="-57" w:right="-113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</w:p>
          <w:p w14:paraId="5BBE981E" w14:textId="77777777" w:rsidR="007071B8" w:rsidRPr="00F965B3" w:rsidRDefault="007071B8" w:rsidP="00AA2776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22/04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9DE8B6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F965B3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975D84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C27</w:t>
            </w:r>
          </w:p>
          <w:p w14:paraId="2EEB5C08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08-18/06</w:t>
            </w:r>
          </w:p>
        </w:tc>
        <w:tc>
          <w:tcPr>
            <w:tcW w:w="9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63678E6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CMSI</w:t>
            </w:r>
            <w:r w:rsidRPr="00F965B3">
              <w:rPr>
                <w:sz w:val="12"/>
                <w:szCs w:val="12"/>
                <w:lang w:val="es-ES"/>
              </w:rPr>
              <w:br/>
              <w:t>06-09/07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2C8C8C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CC319F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986FB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A036A5F" w14:textId="77777777" w:rsidR="007071B8" w:rsidRPr="00F965B3" w:rsidRDefault="007071B8" w:rsidP="00AA2776">
            <w:pPr>
              <w:pStyle w:val="Tabletext"/>
              <w:tabs>
                <w:tab w:val="clear" w:pos="284"/>
              </w:tabs>
              <w:spacing w:before="0" w:after="0"/>
              <w:ind w:left="456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101487A5" w14:textId="77777777" w:rsidR="007071B8" w:rsidRPr="00F965B3" w:rsidRDefault="007071B8" w:rsidP="00AA2776">
            <w:pPr>
              <w:pStyle w:val="Tabletext"/>
              <w:spacing w:before="0" w:after="0"/>
              <w:ind w:left="456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29/11-10/12</w:t>
            </w:r>
          </w:p>
        </w:tc>
      </w:tr>
      <w:tr w:rsidR="007071B8" w:rsidRPr="00F965B3" w14:paraId="284EA84B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A5FEC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7071B8" w:rsidRPr="00F965B3" w14:paraId="7BE6E20F" w14:textId="77777777" w:rsidTr="002D1164">
        <w:trPr>
          <w:trHeight w:val="167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C9B0AA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2F3A3F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RRB27.1</w:t>
            </w:r>
            <w:r w:rsidRPr="00F965B3">
              <w:rPr>
                <w:sz w:val="12"/>
                <w:szCs w:val="12"/>
                <w:lang w:val="es-ES"/>
              </w:rPr>
              <w:br/>
              <w:t>15-19/02</w:t>
            </w:r>
          </w:p>
        </w:tc>
        <w:tc>
          <w:tcPr>
            <w:tcW w:w="724" w:type="dxa"/>
            <w:gridSpan w:val="2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7E64713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GAR</w:t>
            </w:r>
          </w:p>
          <w:p w14:paraId="48415F8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22-25/03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EFB47D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RPC27-2</w:t>
            </w:r>
            <w:r w:rsidRPr="00F965B3">
              <w:rPr>
                <w:sz w:val="12"/>
                <w:szCs w:val="12"/>
                <w:lang w:val="es-ES"/>
              </w:rPr>
              <w:br/>
              <w:t>05-15/04</w:t>
            </w:r>
          </w:p>
        </w:tc>
        <w:tc>
          <w:tcPr>
            <w:tcW w:w="1401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8FEDB1D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RRB27.2</w:t>
            </w:r>
          </w:p>
          <w:p w14:paraId="4428DE9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24/05-01/06</w:t>
            </w:r>
          </w:p>
        </w:tc>
        <w:tc>
          <w:tcPr>
            <w:tcW w:w="98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EF05F1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67D929C" w14:textId="77777777" w:rsidR="007071B8" w:rsidRPr="00F965B3" w:rsidRDefault="007071B8" w:rsidP="00AA277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SII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A6E31A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RRB27.3</w:t>
            </w:r>
            <w:r w:rsidRPr="00F965B3">
              <w:rPr>
                <w:sz w:val="12"/>
                <w:szCs w:val="12"/>
                <w:lang w:val="es-ES"/>
              </w:rPr>
              <w:br/>
              <w:t>20-24/09</w:t>
            </w:r>
          </w:p>
          <w:p w14:paraId="2072C7DB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6E69D248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29/09-01/10</w:t>
            </w:r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6CB4F70F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AR-27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ab/>
              <w:t>CMR-27</w:t>
            </w:r>
            <w:r w:rsidRPr="00F965B3">
              <w:rPr>
                <w:sz w:val="12"/>
                <w:szCs w:val="12"/>
                <w:lang w:val="es-ES"/>
              </w:rPr>
              <w:br/>
              <w:t>11-15/10</w:t>
            </w:r>
            <w:r w:rsidRPr="00F965B3">
              <w:rPr>
                <w:sz w:val="12"/>
                <w:szCs w:val="12"/>
                <w:lang w:val="es-ES"/>
              </w:rPr>
              <w:tab/>
              <w:t>18/10-12/11</w:t>
            </w:r>
          </w:p>
          <w:p w14:paraId="7576F1A8" w14:textId="77777777" w:rsidR="007071B8" w:rsidRPr="00F965B3" w:rsidRDefault="007071B8" w:rsidP="00AA2776">
            <w:pPr>
              <w:pStyle w:val="Tabletext"/>
              <w:spacing w:before="0" w:after="0"/>
              <w:ind w:left="656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RPC31-1</w:t>
            </w:r>
          </w:p>
          <w:p w14:paraId="6F21B9EE" w14:textId="7529B5FA" w:rsidR="007071B8" w:rsidRPr="00F965B3" w:rsidRDefault="007071B8" w:rsidP="00AA2776">
            <w:pPr>
              <w:pStyle w:val="Tabletext"/>
              <w:spacing w:before="0" w:after="0"/>
              <w:ind w:left="656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  <w:t>15-16/11</w:t>
            </w:r>
          </w:p>
        </w:tc>
      </w:tr>
      <w:tr w:rsidR="007071B8" w:rsidRPr="00F965B3" w14:paraId="0BE0C7CD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B4A5D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7071B8" w:rsidRPr="00F965B3" w14:paraId="07BD4502" w14:textId="77777777" w:rsidTr="002D1164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495DBA2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BBBF46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F965B3">
              <w:rPr>
                <w:sz w:val="12"/>
                <w:szCs w:val="12"/>
                <w:lang w:val="es-ES"/>
              </w:rPr>
              <w:br/>
              <w:t>01-05/02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49B61F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80A1F1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7569CF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0D004F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75A9CB1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Cumbre IA</w:t>
            </w:r>
          </w:p>
          <w:p w14:paraId="4A3A17E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06-09/07</w:t>
            </w:r>
          </w:p>
          <w:p w14:paraId="31B3DE72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5C6999F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06-08/07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A44C82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BBEC906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132AAA6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</w:tcPr>
          <w:p w14:paraId="0FC9500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390F554A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</w:p>
          <w:p w14:paraId="1C47C0D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</w:tr>
      <w:tr w:rsidR="007071B8" w:rsidRPr="00F965B3" w14:paraId="280C018C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0D15DA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7071B8" w:rsidRPr="00F965B3" w14:paraId="7C9D8DCE" w14:textId="77777777" w:rsidTr="002D1164">
        <w:trPr>
          <w:trHeight w:val="139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FA417E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6B53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1E76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22A5" w14:textId="6470AA76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CE</w:t>
            </w:r>
            <w:r w:rsidR="00625035" w:rsidRPr="00F965B3">
              <w:rPr>
                <w:b/>
                <w:bCs/>
                <w:sz w:val="12"/>
                <w:szCs w:val="12"/>
                <w:lang w:val="es-ES"/>
              </w:rPr>
              <w:t> 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1 y 2</w:t>
            </w:r>
            <w:r w:rsidRPr="00F965B3">
              <w:rPr>
                <w:sz w:val="12"/>
                <w:szCs w:val="12"/>
                <w:lang w:val="es-ES"/>
              </w:rPr>
              <w:br/>
              <w:t>19-30/04</w:t>
            </w:r>
          </w:p>
          <w:p w14:paraId="27E9180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GADT (opc.)</w:t>
            </w:r>
            <w:r w:rsidRPr="00F965B3">
              <w:rPr>
                <w:sz w:val="12"/>
                <w:szCs w:val="12"/>
                <w:lang w:val="es-ES"/>
              </w:rPr>
              <w:br/>
              <w:t>30/03-02/04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C1A7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GADT (opc.)</w:t>
            </w:r>
            <w:r w:rsidRPr="00F965B3">
              <w:rPr>
                <w:sz w:val="12"/>
                <w:szCs w:val="12"/>
                <w:lang w:val="es-ES"/>
              </w:rPr>
              <w:br/>
              <w:t>24-28/05</w:t>
            </w:r>
          </w:p>
          <w:p w14:paraId="66A0111C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</w:p>
          <w:p w14:paraId="25BD3CC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31/05-17/06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0B34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35C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A5AC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F965B3">
              <w:rPr>
                <w:sz w:val="12"/>
                <w:szCs w:val="12"/>
                <w:lang w:val="es-ES"/>
              </w:rPr>
              <w:br/>
              <w:t>20-24/09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A1F99" w14:textId="0C2B7E0C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Grupos de Relator del</w:t>
            </w:r>
            <w:r w:rsidR="00AA2776" w:rsidRPr="00F965B3">
              <w:rPr>
                <w:b/>
                <w:bCs/>
                <w:sz w:val="12"/>
                <w:szCs w:val="12"/>
                <w:lang w:val="es-ES"/>
              </w:rPr>
              <w:t> 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UIT</w:t>
            </w:r>
            <w:r w:rsidR="00AA2776" w:rsidRPr="00F965B3">
              <w:rPr>
                <w:b/>
                <w:bCs/>
                <w:sz w:val="12"/>
                <w:szCs w:val="12"/>
                <w:lang w:val="es-ES"/>
              </w:rPr>
              <w:noBreakHyphen/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D</w:t>
            </w:r>
            <w:r w:rsidRPr="00F965B3">
              <w:rPr>
                <w:sz w:val="12"/>
                <w:szCs w:val="12"/>
                <w:lang w:val="es-ES"/>
              </w:rPr>
              <w:br/>
              <w:t>04-22/10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6B021A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GIF</w:t>
            </w:r>
          </w:p>
          <w:p w14:paraId="263C914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</w:tr>
      <w:tr w:rsidR="007071B8" w:rsidRPr="00F965B3" w14:paraId="56ABE2FC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3560934" w14:textId="20A0FA73" w:rsidR="007071B8" w:rsidRPr="00F965B3" w:rsidRDefault="007071B8" w:rsidP="00A05D52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FF"/>
                <w:sz w:val="21"/>
                <w:szCs w:val="21"/>
                <w:u w:val="single"/>
                <w:lang w:val="es-ES"/>
              </w:rPr>
            </w:pPr>
            <w:hyperlink w:anchor="Year2028" w:history="1">
              <w:r w:rsidRPr="00F965B3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  <w:lang w:val="es-ES"/>
                </w:rPr>
                <w:t>2028</w:t>
              </w:r>
            </w:hyperlink>
          </w:p>
        </w:tc>
      </w:tr>
      <w:tr w:rsidR="007071B8" w:rsidRPr="00F965B3" w14:paraId="26355F5C" w14:textId="77777777" w:rsidTr="002D1164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B2FC83F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ENE</w:t>
            </w:r>
          </w:p>
        </w:tc>
        <w:tc>
          <w:tcPr>
            <w:tcW w:w="6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321E58B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FEB</w:t>
            </w:r>
          </w:p>
        </w:tc>
        <w:tc>
          <w:tcPr>
            <w:tcW w:w="73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66FB202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MAR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60CA628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3E4F258C" w14:textId="621AA1B5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MAY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D603D9A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JUN</w:t>
            </w:r>
          </w:p>
        </w:tc>
        <w:tc>
          <w:tcPr>
            <w:tcW w:w="98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02843AA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3B8C160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1DF5A03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08D12A3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F10C045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0ACF4BB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DIC</w:t>
            </w:r>
          </w:p>
        </w:tc>
      </w:tr>
      <w:tr w:rsidR="007071B8" w:rsidRPr="00F965B3" w14:paraId="3248A822" w14:textId="77777777" w:rsidTr="002D1164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898137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D2F2A7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7D3BE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070B00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  <w:r w:rsidRPr="00F965B3">
              <w:rPr>
                <w:sz w:val="12"/>
                <w:szCs w:val="12"/>
                <w:lang w:val="es-ES"/>
              </w:rPr>
              <w:br/>
              <w:t>20/04</w:t>
            </w:r>
          </w:p>
        </w:tc>
        <w:tc>
          <w:tcPr>
            <w:tcW w:w="6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1D56C7" w14:textId="77777777" w:rsidR="007071B8" w:rsidRPr="00F965B3" w:rsidRDefault="007071B8" w:rsidP="00AA277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F965B3">
              <w:rPr>
                <w:sz w:val="12"/>
                <w:szCs w:val="12"/>
                <w:lang w:val="es-ES"/>
              </w:rPr>
              <w:br/>
              <w:t>17/05</w:t>
            </w:r>
          </w:p>
          <w:p w14:paraId="7696FB83" w14:textId="77777777" w:rsidR="007071B8" w:rsidRPr="00F965B3" w:rsidRDefault="007071B8" w:rsidP="00AA2776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193BCE19" w14:textId="77777777" w:rsidR="007071B8" w:rsidRPr="00F965B3" w:rsidRDefault="007071B8" w:rsidP="00AA277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65E522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C28</w:t>
            </w:r>
            <w:r w:rsidRPr="00F965B3">
              <w:rPr>
                <w:sz w:val="12"/>
                <w:szCs w:val="12"/>
                <w:lang w:val="es-ES"/>
              </w:rPr>
              <w:br/>
              <w:t>13-23/06</w:t>
            </w:r>
          </w:p>
        </w:tc>
        <w:tc>
          <w:tcPr>
            <w:tcW w:w="98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82571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530A28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B97858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744AC3A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11-22/09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341996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A7622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E6C781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10514A38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66F1A7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7071B8" w:rsidRPr="00F965B3" w14:paraId="1E4A811C" w14:textId="77777777" w:rsidTr="002D1164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99902D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E0DAF7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0E105FA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RRB28.1</w:t>
            </w:r>
            <w:r w:rsidRPr="00F965B3">
              <w:rPr>
                <w:sz w:val="12"/>
                <w:szCs w:val="12"/>
                <w:lang w:val="es-ES"/>
              </w:rPr>
              <w:br/>
              <w:t>20-24/03</w:t>
            </w:r>
          </w:p>
        </w:tc>
        <w:tc>
          <w:tcPr>
            <w:tcW w:w="870" w:type="dxa"/>
            <w:gridSpan w:val="3"/>
            <w:tcBorders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531C509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GAR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682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160B56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61CD13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A92204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RRB28.2</w:t>
            </w:r>
            <w:r w:rsidRPr="00F965B3">
              <w:rPr>
                <w:sz w:val="12"/>
                <w:szCs w:val="12"/>
                <w:lang w:val="es-ES"/>
              </w:rPr>
              <w:br/>
              <w:t>03-07/07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2ED940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F54553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154F650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637A6022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8C6E8F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RRB28.3</w:t>
            </w:r>
            <w:r w:rsidRPr="00F965B3">
              <w:rPr>
                <w:sz w:val="12"/>
                <w:szCs w:val="12"/>
                <w:lang w:val="es-ES"/>
              </w:rPr>
              <w:br/>
              <w:t>30/10-07/11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1E44C2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SMR-28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</w:tr>
      <w:tr w:rsidR="007071B8" w:rsidRPr="00F965B3" w14:paraId="7ED75FDF" w14:textId="77777777" w:rsidTr="002D1164">
        <w:trPr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7DC33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7071B8" w:rsidRPr="00F965B3" w14:paraId="0A22DBCC" w14:textId="77777777" w:rsidTr="002D1164">
        <w:trPr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2785FBED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</w:p>
          <w:p w14:paraId="5A1E8E2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  <w:t>Por determinar</w:t>
            </w:r>
          </w:p>
          <w:p w14:paraId="613FA2CA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RIR</w:t>
            </w:r>
          </w:p>
          <w:p w14:paraId="6155038F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ab/>
              <w:t>Por determinar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15767F8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E07648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CA8DDB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54DCE4D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4F05BAE" w14:textId="514867C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Cumbre IA</w:t>
            </w:r>
            <w:r w:rsidRPr="00F965B3">
              <w:rPr>
                <w:sz w:val="12"/>
                <w:szCs w:val="12"/>
                <w:lang w:val="es-ES"/>
              </w:rPr>
              <w:br/>
              <w:t xml:space="preserve">11-14/07 </w:t>
            </w:r>
            <w:r w:rsidR="00625035" w:rsidRPr="00F965B3">
              <w:rPr>
                <w:sz w:val="12"/>
                <w:szCs w:val="12"/>
                <w:lang w:val="es-ES"/>
              </w:rPr>
              <w:br/>
            </w:r>
            <w:r w:rsidRPr="00F965B3">
              <w:rPr>
                <w:sz w:val="12"/>
                <w:szCs w:val="12"/>
                <w:lang w:val="es-ES"/>
              </w:rPr>
              <w:t>(por confirmar)</w:t>
            </w:r>
          </w:p>
          <w:p w14:paraId="53F9F7DA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37A657A3" w14:textId="61C2213F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 xml:space="preserve">11-13/07 </w:t>
            </w:r>
            <w:r w:rsidR="00625035" w:rsidRPr="00F965B3">
              <w:rPr>
                <w:sz w:val="12"/>
                <w:szCs w:val="12"/>
                <w:lang w:val="es-ES"/>
              </w:rPr>
              <w:br/>
            </w:r>
            <w:r w:rsidRPr="00F965B3">
              <w:rPr>
                <w:sz w:val="12"/>
                <w:szCs w:val="12"/>
                <w:lang w:val="es-ES"/>
              </w:rPr>
              <w:t>(por confirmar)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37CE23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8FEC47F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0C533A7" w14:textId="77777777" w:rsidR="007071B8" w:rsidRPr="00F965B3" w:rsidRDefault="007071B8" w:rsidP="00625035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SMN+AMNT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</w:tcPr>
          <w:p w14:paraId="785B3647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RIR</w:t>
            </w:r>
          </w:p>
          <w:p w14:paraId="5E3E2CD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124C09D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7B34DB06" w14:textId="77777777" w:rsidTr="002D1164">
        <w:trPr>
          <w:trHeight w:val="125"/>
          <w:jc w:val="center"/>
        </w:trPr>
        <w:tc>
          <w:tcPr>
            <w:tcW w:w="10042" w:type="dxa"/>
            <w:gridSpan w:val="21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56CE4A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625035" w:rsidRPr="00F965B3" w14:paraId="41C27CEB" w14:textId="77777777" w:rsidTr="00625035">
        <w:trPr>
          <w:trHeight w:val="555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5C375FB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20151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93FD1" w14:textId="75CCA7CE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CE 1 Y 2</w:t>
            </w:r>
            <w:r w:rsidRPr="00F965B3">
              <w:rPr>
                <w:sz w:val="12"/>
                <w:szCs w:val="12"/>
                <w:lang w:val="es-ES"/>
              </w:rPr>
              <w:br/>
              <w:t>20-31/03</w:t>
            </w:r>
          </w:p>
        </w:tc>
        <w:tc>
          <w:tcPr>
            <w:tcW w:w="8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0206" w14:textId="77777777" w:rsidR="00625035" w:rsidRPr="00F965B3" w:rsidRDefault="00625035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GADT</w:t>
            </w:r>
          </w:p>
          <w:p w14:paraId="6EB49CDC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24-28/04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2875B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F6308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713DB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GSR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8C67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42F13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F965B3">
              <w:rPr>
                <w:sz w:val="12"/>
                <w:szCs w:val="12"/>
                <w:lang w:val="es-ES"/>
              </w:rPr>
              <w:br/>
              <w:t>18-22/09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30EB5B4" w14:textId="474E8AA3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 xml:space="preserve">Grupos de Relator 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br/>
              <w:t>del UIT-D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br/>
            </w:r>
            <w:r w:rsidRPr="00F965B3">
              <w:rPr>
                <w:sz w:val="12"/>
                <w:szCs w:val="12"/>
                <w:lang w:val="es-ES"/>
              </w:rPr>
              <w:t>02-20/10</w:t>
            </w:r>
          </w:p>
          <w:p w14:paraId="165DB760" w14:textId="618878D5" w:rsidR="00625035" w:rsidRPr="00F965B3" w:rsidRDefault="00625035" w:rsidP="00625035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745"/>
              </w:tabs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GIF</w:t>
            </w:r>
            <w:r w:rsidRPr="00F965B3">
              <w:rPr>
                <w:sz w:val="12"/>
                <w:szCs w:val="12"/>
                <w:lang w:val="es-ES"/>
              </w:rPr>
              <w:tab/>
              <w:t>GSS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24509074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RPR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</w:tr>
      <w:tr w:rsidR="00625035" w:rsidRPr="00F965B3" w14:paraId="3460D740" w14:textId="77777777" w:rsidTr="00625035">
        <w:trPr>
          <w:trHeight w:val="312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5EE01FB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6CEDFA3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96647CE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85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3DD90A3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6029F26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DA037CA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689290F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u w:val="single"/>
                <w:lang w:val="es-E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6F8F4C6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D31EFB" w14:textId="77777777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u w:val="single"/>
                <w:lang w:val="es-ES"/>
              </w:rPr>
            </w:pPr>
          </w:p>
        </w:tc>
        <w:tc>
          <w:tcPr>
            <w:tcW w:w="764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9584EDD" w14:textId="6FCDFDEB" w:rsidR="00625035" w:rsidRPr="00F965B3" w:rsidRDefault="00625035" w:rsidP="00625035">
            <w:pPr>
              <w:pStyle w:val="Tabletext"/>
              <w:spacing w:before="0" w:after="0"/>
              <w:ind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95" w:type="dxa"/>
            <w:gridSpan w:val="2"/>
            <w:tcBorders>
              <w:left w:val="nil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35EFD2FD" w14:textId="4D77C866" w:rsidR="00625035" w:rsidRPr="00F965B3" w:rsidRDefault="00625035" w:rsidP="00625035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BD6394C" w14:textId="25E74FDF" w:rsidR="00625035" w:rsidRPr="00F965B3" w:rsidRDefault="00625035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</w:tbl>
    <w:p w14:paraId="7BC3082D" w14:textId="3CB87F88" w:rsidR="00625035" w:rsidRPr="00F965B3" w:rsidRDefault="00625035">
      <w:pPr>
        <w:rPr>
          <w:lang w:val="es-ES"/>
        </w:rPr>
      </w:pPr>
      <w:r w:rsidRPr="00F965B3">
        <w:rPr>
          <w:lang w:val="es-ES"/>
        </w:rPr>
        <w:br w:type="page"/>
      </w:r>
    </w:p>
    <w:tbl>
      <w:tblPr>
        <w:tblW w:w="10042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693"/>
        <w:gridCol w:w="16"/>
        <w:gridCol w:w="709"/>
        <w:gridCol w:w="7"/>
        <w:gridCol w:w="870"/>
        <w:gridCol w:w="682"/>
        <w:gridCol w:w="719"/>
        <w:gridCol w:w="982"/>
        <w:gridCol w:w="709"/>
        <w:gridCol w:w="992"/>
        <w:gridCol w:w="709"/>
        <w:gridCol w:w="850"/>
        <w:gridCol w:w="1418"/>
      </w:tblGrid>
      <w:tr w:rsidR="007071B8" w:rsidRPr="00F965B3" w14:paraId="5AE89FEC" w14:textId="77777777" w:rsidTr="002D1164">
        <w:trPr>
          <w:jc w:val="center"/>
        </w:trPr>
        <w:tc>
          <w:tcPr>
            <w:tcW w:w="10042" w:type="dxa"/>
            <w:gridSpan w:val="1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D3F27D9" w14:textId="4FF35518" w:rsidR="007071B8" w:rsidRPr="00F965B3" w:rsidRDefault="007071B8" w:rsidP="00A05D52">
            <w:pPr>
              <w:pStyle w:val="Tablehead"/>
              <w:rPr>
                <w:rFonts w:asciiTheme="minorHAnsi" w:hAnsiTheme="minorHAnsi"/>
                <w:b w:val="0"/>
                <w:bCs/>
                <w:color w:val="000000"/>
                <w:sz w:val="12"/>
                <w:szCs w:val="12"/>
                <w:lang w:val="es-ES"/>
              </w:rPr>
            </w:pPr>
            <w:r w:rsidRPr="00F965B3">
              <w:rPr>
                <w:sz w:val="23"/>
                <w:szCs w:val="23"/>
                <w:lang w:val="es-ES"/>
              </w:rPr>
              <w:lastRenderedPageBreak/>
              <w:br w:type="page"/>
            </w:r>
            <w:hyperlink w:anchor="Year2029" w:history="1">
              <w:r w:rsidRPr="00F965B3">
                <w:rPr>
                  <w:rStyle w:val="Hyperlink"/>
                  <w:rFonts w:asciiTheme="minorHAnsi" w:hAnsiTheme="minorHAnsi"/>
                  <w:bCs/>
                  <w:sz w:val="21"/>
                  <w:szCs w:val="21"/>
                  <w:lang w:val="es-ES"/>
                </w:rPr>
                <w:t>2029</w:t>
              </w:r>
            </w:hyperlink>
          </w:p>
        </w:tc>
      </w:tr>
      <w:tr w:rsidR="007071B8" w:rsidRPr="00F965B3" w14:paraId="34F22561" w14:textId="77777777" w:rsidTr="002D1164">
        <w:trPr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94C16C0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ENE</w:t>
            </w:r>
          </w:p>
        </w:tc>
        <w:tc>
          <w:tcPr>
            <w:tcW w:w="69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7117A72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FEB</w:t>
            </w:r>
          </w:p>
        </w:tc>
        <w:tc>
          <w:tcPr>
            <w:tcW w:w="73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493582F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MAR</w:t>
            </w:r>
          </w:p>
        </w:tc>
        <w:tc>
          <w:tcPr>
            <w:tcW w:w="8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3AAC4B6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ABR</w:t>
            </w:r>
          </w:p>
        </w:tc>
        <w:tc>
          <w:tcPr>
            <w:tcW w:w="6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9495875" w14:textId="32BA8B93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MAY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DD327EA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JUN</w:t>
            </w:r>
          </w:p>
        </w:tc>
        <w:tc>
          <w:tcPr>
            <w:tcW w:w="9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8AF2AAE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JUL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4305138D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AGO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4CBE6DC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SEP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D644936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OCT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B595470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NOV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D0932E5" w14:textId="77777777" w:rsidR="007071B8" w:rsidRPr="00F965B3" w:rsidRDefault="007071B8" w:rsidP="00A05D52">
            <w:pPr>
              <w:pStyle w:val="Tablehead"/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</w:pPr>
            <w:r w:rsidRPr="00F965B3">
              <w:rPr>
                <w:rFonts w:asciiTheme="minorHAnsi" w:hAnsiTheme="minorHAnsi"/>
                <w:bCs/>
                <w:color w:val="000000"/>
                <w:sz w:val="15"/>
                <w:szCs w:val="15"/>
                <w:lang w:val="es-ES"/>
              </w:rPr>
              <w:t>DIC</w:t>
            </w:r>
          </w:p>
        </w:tc>
      </w:tr>
      <w:tr w:rsidR="007071B8" w:rsidRPr="00F965B3" w14:paraId="09A7DA4F" w14:textId="77777777" w:rsidTr="002D1164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890B7D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25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E925B1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GTC</w:t>
            </w:r>
          </w:p>
          <w:p w14:paraId="7557E3CB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19/02-02/03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CAE38C" w14:textId="77777777" w:rsidR="007071B8" w:rsidRPr="00F965B3" w:rsidRDefault="007071B8" w:rsidP="00680386">
            <w:pPr>
              <w:pStyle w:val="Tabletext"/>
              <w:spacing w:before="0" w:after="0"/>
              <w:ind w:left="-57" w:right="-113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Niñas en las TIC</w:t>
            </w:r>
            <w:r w:rsidRPr="00F965B3">
              <w:rPr>
                <w:sz w:val="12"/>
                <w:szCs w:val="12"/>
                <w:lang w:val="es-ES"/>
              </w:rPr>
              <w:br/>
              <w:t>19/04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D8854F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DMTSI</w:t>
            </w:r>
            <w:r w:rsidRPr="00F965B3">
              <w:rPr>
                <w:sz w:val="12"/>
                <w:szCs w:val="12"/>
                <w:lang w:val="es-ES"/>
              </w:rPr>
              <w:br/>
              <w:t>17/05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23153AB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C29 (opc.)</w:t>
            </w:r>
          </w:p>
          <w:p w14:paraId="39636DD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19-29/06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7A673E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CMSI</w:t>
            </w:r>
          </w:p>
          <w:p w14:paraId="10D7899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C65E6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20EC50" w14:textId="77777777" w:rsidR="007071B8" w:rsidRPr="00F965B3" w:rsidRDefault="007071B8" w:rsidP="00780166">
            <w:pPr>
              <w:pStyle w:val="Tabletext"/>
              <w:spacing w:before="0" w:after="0"/>
              <w:ind w:left="454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C29</w:t>
            </w:r>
            <w:r w:rsidRPr="00F965B3">
              <w:rPr>
                <w:sz w:val="12"/>
                <w:szCs w:val="12"/>
                <w:lang w:val="es-ES"/>
              </w:rPr>
              <w:br/>
              <w:t>25/09-05/10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1690C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EBDFD3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40A87FD4" w14:textId="77777777" w:rsidTr="002D1164">
        <w:trPr>
          <w:trHeight w:val="88"/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6ECC83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UIT-R</w:t>
            </w:r>
          </w:p>
        </w:tc>
      </w:tr>
      <w:tr w:rsidR="007071B8" w:rsidRPr="000411DD" w14:paraId="38FF3DEA" w14:textId="77777777" w:rsidTr="002D1164">
        <w:trPr>
          <w:trHeight w:val="183"/>
          <w:jc w:val="center"/>
        </w:trPr>
        <w:tc>
          <w:tcPr>
            <w:tcW w:w="686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B3CB15F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26D5CB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88970E1" w14:textId="77777777" w:rsidR="007071B8" w:rsidRPr="00F965B3" w:rsidRDefault="007071B8" w:rsidP="00780166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RRB29.1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0BBC3046" w14:textId="77777777" w:rsidR="007071B8" w:rsidRPr="00F965B3" w:rsidRDefault="007071B8" w:rsidP="00780166">
            <w:pPr>
              <w:pStyle w:val="Tabletext"/>
              <w:spacing w:before="0" w:after="0"/>
              <w:ind w:left="-57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GAR</w:t>
            </w:r>
          </w:p>
          <w:p w14:paraId="4D94B150" w14:textId="77777777" w:rsidR="007071B8" w:rsidRPr="00F965B3" w:rsidRDefault="007071B8" w:rsidP="00780166">
            <w:pPr>
              <w:pStyle w:val="Tabletext"/>
              <w:spacing w:before="0" w:after="0"/>
              <w:ind w:lef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C6339A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5A6C11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94A3C8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00141E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RRB29.2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B4A884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55BA0B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731E698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RRB29.3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00684C0F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FSE</w:t>
            </w:r>
          </w:p>
          <w:p w14:paraId="3C3A9213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E02A65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6B42BC0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4CA1736A" w14:textId="77777777" w:rsidTr="002D1164">
        <w:trPr>
          <w:trHeight w:val="110"/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719B1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UIT-T</w:t>
            </w:r>
          </w:p>
        </w:tc>
      </w:tr>
      <w:tr w:rsidR="007071B8" w:rsidRPr="00F965B3" w14:paraId="0CE860EC" w14:textId="77777777" w:rsidTr="002D1164">
        <w:trPr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68D59AB9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59D96A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9A970A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453139B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GANT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223D47D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39B753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DEC5C2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Cumbre IA</w:t>
            </w:r>
            <w:r w:rsidRPr="00F965B3">
              <w:rPr>
                <w:sz w:val="12"/>
                <w:szCs w:val="12"/>
                <w:lang w:val="es-ES"/>
              </w:rPr>
              <w:br/>
              <w:t>Por determinar</w:t>
            </w:r>
          </w:p>
          <w:p w14:paraId="3F972AB7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u w:val="single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Caleidoscopio</w:t>
            </w:r>
          </w:p>
          <w:p w14:paraId="254E8852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0D08376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A501F41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ECBF534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u w:val="single"/>
                <w:lang w:val="es-ES"/>
              </w:rPr>
              <w:t>SMTI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, GEH-GEIT</w:t>
            </w:r>
            <w:r w:rsidRPr="00F965B3">
              <w:rPr>
                <w:sz w:val="12"/>
                <w:szCs w:val="12"/>
                <w:lang w:val="es-ES"/>
              </w:rPr>
              <w:br/>
              <w:t>01-05/10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118A97A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  <w:tr w:rsidR="007071B8" w:rsidRPr="00F965B3" w14:paraId="7072AA21" w14:textId="77777777" w:rsidTr="002D1164">
        <w:trPr>
          <w:jc w:val="center"/>
        </w:trPr>
        <w:tc>
          <w:tcPr>
            <w:tcW w:w="10042" w:type="dxa"/>
            <w:gridSpan w:val="14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DAF841" w14:textId="77777777" w:rsidR="007071B8" w:rsidRPr="00F965B3" w:rsidRDefault="007071B8" w:rsidP="00AA2776">
            <w:pPr>
              <w:pStyle w:val="Tabletext"/>
              <w:spacing w:before="0" w:after="0"/>
              <w:jc w:val="center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UIT-D</w:t>
            </w:r>
          </w:p>
        </w:tc>
      </w:tr>
      <w:tr w:rsidR="007071B8" w:rsidRPr="00F965B3" w14:paraId="26066583" w14:textId="77777777" w:rsidTr="002D1164">
        <w:trPr>
          <w:trHeight w:val="378"/>
          <w:jc w:val="center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F5AFF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16D94C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3F1EA6A" w14:textId="3A5E5013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CE</w:t>
            </w:r>
            <w:r w:rsidR="00780166" w:rsidRPr="00F965B3">
              <w:rPr>
                <w:b/>
                <w:bCs/>
                <w:sz w:val="12"/>
                <w:szCs w:val="12"/>
                <w:lang w:val="es-ES"/>
              </w:rPr>
              <w:t> </w:t>
            </w:r>
            <w:r w:rsidRPr="00F965B3">
              <w:rPr>
                <w:b/>
                <w:bCs/>
                <w:sz w:val="12"/>
                <w:szCs w:val="12"/>
                <w:lang w:val="es-ES"/>
              </w:rPr>
              <w:t>1 Y 2</w:t>
            </w:r>
            <w:r w:rsidRPr="00F965B3">
              <w:rPr>
                <w:sz w:val="12"/>
                <w:szCs w:val="12"/>
                <w:lang w:val="es-ES"/>
              </w:rPr>
              <w:br/>
              <w:t>12-23/03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2BAC6F7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6FBF22" w14:textId="77777777" w:rsidR="007071B8" w:rsidRPr="00F965B3" w:rsidRDefault="007071B8" w:rsidP="00A05D52">
            <w:pPr>
              <w:pStyle w:val="Tabletext"/>
              <w:spacing w:before="0" w:after="0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RPR-RC+GADT</w:t>
            </w:r>
          </w:p>
          <w:p w14:paraId="5404472E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28/05-01/06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32B82A8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74043CA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77597A3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4740C6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b/>
                <w:bCs/>
                <w:sz w:val="12"/>
                <w:szCs w:val="12"/>
                <w:lang w:val="es-ES"/>
              </w:rPr>
            </w:pPr>
            <w:r w:rsidRPr="00F965B3">
              <w:rPr>
                <w:b/>
                <w:bCs/>
                <w:sz w:val="12"/>
                <w:szCs w:val="12"/>
                <w:lang w:val="es-ES"/>
              </w:rPr>
              <w:t>CMDT-29</w:t>
            </w:r>
          </w:p>
          <w:p w14:paraId="498CCFCF" w14:textId="77777777" w:rsidR="007071B8" w:rsidRPr="00F965B3" w:rsidRDefault="007071B8" w:rsidP="00780166">
            <w:pPr>
              <w:pStyle w:val="Tabletext"/>
              <w:spacing w:before="0" w:after="0"/>
              <w:ind w:left="-57" w:right="-57"/>
              <w:rPr>
                <w:sz w:val="12"/>
                <w:szCs w:val="12"/>
                <w:lang w:val="es-ES"/>
              </w:rPr>
            </w:pPr>
            <w:r w:rsidRPr="00F965B3">
              <w:rPr>
                <w:sz w:val="12"/>
                <w:szCs w:val="12"/>
                <w:lang w:val="es-ES"/>
              </w:rPr>
              <w:t>Por determinar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0D16FC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3792C5" w14:textId="77777777" w:rsidR="007071B8" w:rsidRPr="00F965B3" w:rsidRDefault="007071B8" w:rsidP="00A05D52">
            <w:pPr>
              <w:pStyle w:val="Tabletext"/>
              <w:spacing w:before="0" w:after="0"/>
              <w:rPr>
                <w:sz w:val="12"/>
                <w:szCs w:val="12"/>
                <w:lang w:val="es-ES"/>
              </w:rPr>
            </w:pPr>
          </w:p>
        </w:tc>
      </w:tr>
    </w:tbl>
    <w:p w14:paraId="5A945945" w14:textId="77777777" w:rsidR="00A677CF" w:rsidRPr="00F965B3" w:rsidRDefault="00A677CF" w:rsidP="00680386">
      <w:pPr>
        <w:pStyle w:val="Headingb"/>
        <w:rPr>
          <w:lang w:val="es-ES"/>
        </w:rPr>
      </w:pPr>
      <w:bookmarkStart w:id="2" w:name="_2026"/>
      <w:bookmarkStart w:id="3" w:name="Year2024"/>
      <w:bookmarkEnd w:id="2"/>
      <w:r w:rsidRPr="00F965B3">
        <w:rPr>
          <w:lang w:val="es-ES"/>
        </w:rPr>
        <w:br w:type="page"/>
      </w:r>
    </w:p>
    <w:p w14:paraId="5E71132D" w14:textId="2B905186" w:rsidR="007071B8" w:rsidRPr="00F965B3" w:rsidRDefault="007071B8" w:rsidP="00680386">
      <w:pPr>
        <w:pStyle w:val="Headingb"/>
        <w:rPr>
          <w:lang w:val="es-ES"/>
        </w:rPr>
      </w:pPr>
      <w:r w:rsidRPr="00F965B3">
        <w:rPr>
          <w:lang w:val="es-ES"/>
        </w:rPr>
        <w:lastRenderedPageBreak/>
        <w:t>2026</w:t>
      </w:r>
      <w:bookmarkStart w:id="4" w:name="Year2026"/>
      <w:bookmarkEnd w:id="4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7893"/>
      </w:tblGrid>
      <w:tr w:rsidR="007071B8" w:rsidRPr="000411DD" w14:paraId="084D756C" w14:textId="77777777" w:rsidTr="002D1164">
        <w:trPr>
          <w:trHeight w:val="454"/>
        </w:trPr>
        <w:tc>
          <w:tcPr>
            <w:tcW w:w="1506" w:type="dxa"/>
          </w:tcPr>
          <w:p w14:paraId="32F9953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lang w:val="es-ES"/>
              </w:rPr>
              <w:t>UIT-T</w:t>
            </w:r>
          </w:p>
        </w:tc>
        <w:tc>
          <w:tcPr>
            <w:tcW w:w="7992" w:type="dxa"/>
          </w:tcPr>
          <w:p w14:paraId="2BDE4017" w14:textId="233A717B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b/>
                <w:bCs/>
                <w:lang w:val="es-ES"/>
              </w:rPr>
            </w:pPr>
            <w:r w:rsidRPr="00F965B3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="006D1E18" w:rsidRPr="00F965B3">
              <w:rPr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 xml:space="preserve">julio </w:t>
            </w:r>
            <w:r w:rsidRPr="00F965B3">
              <w:rPr>
                <w:lang w:val="es-ES"/>
              </w:rPr>
              <w:t xml:space="preserve">y </w:t>
            </w:r>
            <w:r w:rsidRPr="00F965B3">
              <w:rPr>
                <w:b/>
                <w:bCs/>
                <w:lang w:val="es-ES"/>
              </w:rPr>
              <w:t>septiembre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 xml:space="preserve">diciembre </w:t>
            </w:r>
          </w:p>
        </w:tc>
      </w:tr>
      <w:tr w:rsidR="007071B8" w:rsidRPr="000411DD" w14:paraId="0FCECAF0" w14:textId="77777777" w:rsidTr="002D1164">
        <w:trPr>
          <w:trHeight w:val="454"/>
        </w:trPr>
        <w:tc>
          <w:tcPr>
            <w:tcW w:w="1506" w:type="dxa"/>
          </w:tcPr>
          <w:p w14:paraId="1E9E532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UIT-R</w:t>
            </w:r>
          </w:p>
        </w:tc>
        <w:tc>
          <w:tcPr>
            <w:tcW w:w="7992" w:type="dxa"/>
          </w:tcPr>
          <w:p w14:paraId="3AE8CB5F" w14:textId="24CF383F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Comisiones de Estudio y</w:t>
            </w:r>
            <w:r w:rsidR="00ED5167"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lang w:val="es-ES"/>
              </w:rPr>
              <w:t>Grupos de Trabajo de Radiocomunicaciones:</w:t>
            </w:r>
            <w:r w:rsidRPr="00F965B3">
              <w:rPr>
                <w:lang w:val="es-ES"/>
              </w:rPr>
              <w:t xml:space="preserve"> periodo propuesto:</w:t>
            </w:r>
            <w:r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7071B8" w:rsidRPr="000411DD" w14:paraId="02A42A2D" w14:textId="77777777" w:rsidTr="002D1164">
        <w:trPr>
          <w:trHeight w:val="454"/>
        </w:trPr>
        <w:tc>
          <w:tcPr>
            <w:tcW w:w="1506" w:type="dxa"/>
          </w:tcPr>
          <w:p w14:paraId="0B4C215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proofErr w:type="spellStart"/>
            <w:r w:rsidRPr="00F965B3">
              <w:rPr>
                <w:lang w:val="es-ES"/>
              </w:rPr>
              <w:t>GTC</w:t>
            </w:r>
            <w:proofErr w:type="spellEnd"/>
          </w:p>
        </w:tc>
        <w:tc>
          <w:tcPr>
            <w:tcW w:w="7992" w:type="dxa"/>
          </w:tcPr>
          <w:p w14:paraId="02A803BD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Grupos de Trabajo del Consejo:</w:t>
            </w:r>
            <w:r w:rsidRPr="00F965B3">
              <w:rPr>
                <w:rFonts w:asciiTheme="minorHAnsi" w:hAnsiTheme="minorHAnsi"/>
                <w:b/>
                <w:lang w:val="es-ES"/>
              </w:rPr>
              <w:t xml:space="preserve"> 12-23 de enero</w:t>
            </w:r>
          </w:p>
        </w:tc>
      </w:tr>
      <w:tr w:rsidR="007071B8" w:rsidRPr="000411DD" w14:paraId="034EF303" w14:textId="77777777" w:rsidTr="002D1164">
        <w:trPr>
          <w:trHeight w:val="454"/>
        </w:trPr>
        <w:tc>
          <w:tcPr>
            <w:tcW w:w="1506" w:type="dxa"/>
          </w:tcPr>
          <w:p w14:paraId="6EF2C2E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GANT</w:t>
            </w:r>
          </w:p>
        </w:tc>
        <w:tc>
          <w:tcPr>
            <w:tcW w:w="7992" w:type="dxa"/>
          </w:tcPr>
          <w:p w14:paraId="722B545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Grupo Asesor de Normalización de las Telecomunicaciones: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26-30 de enero</w:t>
            </w:r>
          </w:p>
        </w:tc>
      </w:tr>
      <w:tr w:rsidR="007071B8" w:rsidRPr="000411DD" w14:paraId="7388F69C" w14:textId="77777777" w:rsidTr="002D1164">
        <w:trPr>
          <w:trHeight w:val="454"/>
        </w:trPr>
        <w:tc>
          <w:tcPr>
            <w:tcW w:w="1506" w:type="dxa"/>
          </w:tcPr>
          <w:p w14:paraId="06CD5B2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lang w:val="es-ES"/>
              </w:rPr>
              <w:t>RRB26</w:t>
            </w:r>
            <w:proofErr w:type="spellEnd"/>
            <w:r w:rsidRPr="00F965B3">
              <w:rPr>
                <w:rFonts w:asciiTheme="minorHAnsi" w:hAnsiTheme="minorHAnsi"/>
                <w:lang w:val="es-ES"/>
              </w:rPr>
              <w:t>-1</w:t>
            </w:r>
          </w:p>
        </w:tc>
        <w:tc>
          <w:tcPr>
            <w:tcW w:w="7992" w:type="dxa"/>
          </w:tcPr>
          <w:p w14:paraId="0F2E052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23-27</w:t>
            </w:r>
            <w:r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de marzo</w:t>
            </w:r>
          </w:p>
        </w:tc>
      </w:tr>
      <w:tr w:rsidR="007071B8" w:rsidRPr="000411DD" w14:paraId="6F2F76A7" w14:textId="77777777" w:rsidTr="002D1164">
        <w:trPr>
          <w:trHeight w:val="454"/>
        </w:trPr>
        <w:tc>
          <w:tcPr>
            <w:tcW w:w="1506" w:type="dxa"/>
          </w:tcPr>
          <w:p w14:paraId="6869B1D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u w:val="single"/>
                <w:lang w:val="es-ES"/>
              </w:rPr>
              <w:t>FRD</w:t>
            </w:r>
            <w:proofErr w:type="spellEnd"/>
            <w:r w:rsidRPr="00F965B3">
              <w:rPr>
                <w:u w:val="single"/>
                <w:lang w:val="es-ES"/>
              </w:rPr>
              <w:t>-EUR</w:t>
            </w:r>
          </w:p>
        </w:tc>
        <w:tc>
          <w:tcPr>
            <w:tcW w:w="7992" w:type="dxa"/>
          </w:tcPr>
          <w:p w14:paraId="39D9AF8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Europa: </w:t>
            </w:r>
            <w:r w:rsidRPr="00F965B3">
              <w:rPr>
                <w:b/>
                <w:bCs/>
                <w:lang w:val="es-ES"/>
              </w:rPr>
              <w:t>24 de marzo</w:t>
            </w:r>
          </w:p>
        </w:tc>
      </w:tr>
      <w:tr w:rsidR="007071B8" w:rsidRPr="000411DD" w14:paraId="3DB31DAB" w14:textId="77777777" w:rsidTr="002D1164">
        <w:trPr>
          <w:trHeight w:val="454"/>
        </w:trPr>
        <w:tc>
          <w:tcPr>
            <w:tcW w:w="1506" w:type="dxa"/>
          </w:tcPr>
          <w:p w14:paraId="0AE7CFB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7A19753A" w14:textId="72A9A288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Grupo Asesor de Radiocomunicaciones: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30 de marzo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 de abril</w:t>
            </w:r>
          </w:p>
        </w:tc>
      </w:tr>
      <w:tr w:rsidR="007071B8" w:rsidRPr="000411DD" w14:paraId="36ABBF35" w14:textId="77777777" w:rsidTr="002D1164">
        <w:trPr>
          <w:trHeight w:val="454"/>
        </w:trPr>
        <w:tc>
          <w:tcPr>
            <w:tcW w:w="1506" w:type="dxa"/>
          </w:tcPr>
          <w:p w14:paraId="1B85FCA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proofErr w:type="spellStart"/>
            <w:r w:rsidRPr="00F965B3">
              <w:rPr>
                <w:lang w:val="es-ES"/>
              </w:rPr>
              <w:t>GADT</w:t>
            </w:r>
            <w:proofErr w:type="spellEnd"/>
          </w:p>
        </w:tc>
        <w:tc>
          <w:tcPr>
            <w:tcW w:w="7992" w:type="dxa"/>
          </w:tcPr>
          <w:p w14:paraId="7E3AF3E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2"/>
                <w:szCs w:val="24"/>
                <w:lang w:val="es-ES"/>
              </w:rPr>
            </w:pPr>
            <w:r w:rsidRPr="00F965B3">
              <w:rPr>
                <w:lang w:val="es-ES"/>
              </w:rPr>
              <w:t xml:space="preserve">Grupo Asesor de Desarrollo de las Telecomunicaciones: </w:t>
            </w:r>
            <w:r w:rsidRPr="00F965B3">
              <w:rPr>
                <w:b/>
                <w:bCs/>
                <w:lang w:val="es-ES"/>
              </w:rPr>
              <w:t>7-10 de abril</w:t>
            </w:r>
          </w:p>
        </w:tc>
      </w:tr>
      <w:tr w:rsidR="007071B8" w:rsidRPr="000411DD" w14:paraId="6885D07F" w14:textId="77777777" w:rsidTr="002D1164">
        <w:trPr>
          <w:trHeight w:val="454"/>
        </w:trPr>
        <w:tc>
          <w:tcPr>
            <w:tcW w:w="1506" w:type="dxa"/>
          </w:tcPr>
          <w:p w14:paraId="75D3297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40E9E869" w14:textId="51D60119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pacing w:val="2"/>
                <w:szCs w:val="24"/>
                <w:lang w:val="es-ES"/>
              </w:rPr>
              <w:t>Comisiones de Estudio 1 y 2 de Desarrollo de las Telecomunicaciones</w:t>
            </w:r>
            <w:r w:rsidRPr="00F965B3">
              <w:rPr>
                <w:szCs w:val="24"/>
                <w:lang w:val="es-ES"/>
              </w:rPr>
              <w:t xml:space="preserve">: </w:t>
            </w:r>
            <w:r w:rsidRPr="00F965B3">
              <w:rPr>
                <w:b/>
                <w:bCs/>
                <w:szCs w:val="24"/>
                <w:lang w:val="es-ES"/>
              </w:rPr>
              <w:t>13</w:t>
            </w:r>
            <w:r w:rsidR="00586421" w:rsidRPr="00F965B3">
              <w:rPr>
                <w:b/>
                <w:bCs/>
                <w:szCs w:val="24"/>
                <w:lang w:val="es-ES"/>
              </w:rPr>
              <w:noBreakHyphen/>
            </w:r>
            <w:r w:rsidRPr="00F965B3">
              <w:rPr>
                <w:b/>
                <w:bCs/>
                <w:szCs w:val="24"/>
                <w:lang w:val="es-ES"/>
              </w:rPr>
              <w:t>24</w:t>
            </w:r>
            <w:r w:rsidR="00586421" w:rsidRPr="00F965B3">
              <w:rPr>
                <w:b/>
                <w:bCs/>
                <w:szCs w:val="24"/>
                <w:lang w:val="es-ES"/>
              </w:rPr>
              <w:t> </w:t>
            </w:r>
            <w:r w:rsidRPr="00F965B3">
              <w:rPr>
                <w:b/>
                <w:bCs/>
                <w:szCs w:val="24"/>
                <w:lang w:val="es-ES"/>
              </w:rPr>
              <w:t>de abril</w:t>
            </w:r>
          </w:p>
        </w:tc>
      </w:tr>
      <w:tr w:rsidR="007071B8" w:rsidRPr="000411DD" w14:paraId="6B430D19" w14:textId="77777777" w:rsidTr="002D1164">
        <w:trPr>
          <w:trHeight w:val="454"/>
        </w:trPr>
        <w:tc>
          <w:tcPr>
            <w:tcW w:w="1506" w:type="dxa"/>
          </w:tcPr>
          <w:p w14:paraId="709C757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3D546F6A" w14:textId="382EAFDB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Internacional de las 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: </w:t>
            </w:r>
            <w:r w:rsidRPr="00F965B3">
              <w:rPr>
                <w:b/>
                <w:bCs/>
                <w:szCs w:val="24"/>
                <w:lang w:val="es-ES"/>
              </w:rPr>
              <w:t>23 d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e abril</w:t>
            </w:r>
          </w:p>
        </w:tc>
      </w:tr>
      <w:tr w:rsidR="007071B8" w:rsidRPr="000411DD" w14:paraId="41E3AA41" w14:textId="77777777" w:rsidTr="002D1164">
        <w:trPr>
          <w:trHeight w:val="454"/>
        </w:trPr>
        <w:tc>
          <w:tcPr>
            <w:tcW w:w="1506" w:type="dxa"/>
          </w:tcPr>
          <w:p w14:paraId="065A5EE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C26</w:t>
            </w:r>
            <w:proofErr w:type="spellEnd"/>
          </w:p>
        </w:tc>
        <w:tc>
          <w:tcPr>
            <w:tcW w:w="7992" w:type="dxa"/>
          </w:tcPr>
          <w:p w14:paraId="53F6E608" w14:textId="0C74A16C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>Reunión de 2026 del Consejo:</w:t>
            </w:r>
            <w:r w:rsidRPr="00F965B3">
              <w:rPr>
                <w:b/>
                <w:lang w:val="es-ES"/>
              </w:rPr>
              <w:t xml:space="preserve"> 28 de abril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>8</w:t>
            </w:r>
            <w:r w:rsidRPr="00F965B3">
              <w:rPr>
                <w:b/>
                <w:lang w:val="es-ES"/>
              </w:rPr>
              <w:t xml:space="preserve"> de mayo</w:t>
            </w:r>
          </w:p>
        </w:tc>
      </w:tr>
      <w:tr w:rsidR="007071B8" w:rsidRPr="000411DD" w14:paraId="1AA6534E" w14:textId="77777777" w:rsidTr="002D1164">
        <w:trPr>
          <w:trHeight w:val="454"/>
        </w:trPr>
        <w:tc>
          <w:tcPr>
            <w:tcW w:w="1506" w:type="dxa"/>
          </w:tcPr>
          <w:p w14:paraId="5607684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GSR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-26</w:t>
            </w:r>
          </w:p>
        </w:tc>
        <w:tc>
          <w:tcPr>
            <w:tcW w:w="7992" w:type="dxa"/>
          </w:tcPr>
          <w:p w14:paraId="7538AF3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12-15 de mayo</w:t>
            </w:r>
          </w:p>
        </w:tc>
      </w:tr>
      <w:tr w:rsidR="007071B8" w:rsidRPr="000411DD" w14:paraId="16111EEA" w14:textId="77777777" w:rsidTr="002D1164">
        <w:trPr>
          <w:trHeight w:val="454"/>
        </w:trPr>
        <w:tc>
          <w:tcPr>
            <w:tcW w:w="1506" w:type="dxa"/>
          </w:tcPr>
          <w:p w14:paraId="79D6A31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DMTSI</w:t>
            </w:r>
            <w:proofErr w:type="spellEnd"/>
          </w:p>
        </w:tc>
        <w:tc>
          <w:tcPr>
            <w:tcW w:w="7992" w:type="dxa"/>
          </w:tcPr>
          <w:p w14:paraId="3A3B7555" w14:textId="4578779B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="00586421" w:rsidRPr="00F965B3">
              <w:rPr>
                <w:rFonts w:asciiTheme="minorHAnsi" w:hAnsiTheme="minorHAnsi"/>
                <w:szCs w:val="24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7071B8" w:rsidRPr="000411DD" w14:paraId="085085AA" w14:textId="77777777" w:rsidTr="002D1164">
        <w:trPr>
          <w:trHeight w:val="454"/>
        </w:trPr>
        <w:tc>
          <w:tcPr>
            <w:tcW w:w="1506" w:type="dxa"/>
          </w:tcPr>
          <w:p w14:paraId="29DBB31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8064A2" w:themeColor="accent4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FRD-AFR</w:t>
            </w:r>
            <w:proofErr w:type="spellEnd"/>
          </w:p>
        </w:tc>
        <w:tc>
          <w:tcPr>
            <w:tcW w:w="7992" w:type="dxa"/>
          </w:tcPr>
          <w:p w14:paraId="6C72B9D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color w:val="8064A2" w:themeColor="accent4"/>
                <w:szCs w:val="24"/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África: </w:t>
            </w:r>
            <w:r w:rsidRPr="00F965B3">
              <w:rPr>
                <w:b/>
                <w:bCs/>
                <w:lang w:val="es-ES"/>
              </w:rPr>
              <w:t>25-26 de mayo</w:t>
            </w:r>
          </w:p>
        </w:tc>
      </w:tr>
      <w:tr w:rsidR="007071B8" w:rsidRPr="000411DD" w14:paraId="5123E80B" w14:textId="77777777" w:rsidTr="002D1164">
        <w:trPr>
          <w:trHeight w:val="454"/>
        </w:trPr>
        <w:tc>
          <w:tcPr>
            <w:tcW w:w="1506" w:type="dxa"/>
          </w:tcPr>
          <w:p w14:paraId="1424775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u w:val="single"/>
                <w:lang w:val="es-ES"/>
              </w:rPr>
            </w:pPr>
            <w:r w:rsidRPr="00F965B3">
              <w:rPr>
                <w:u w:val="single"/>
                <w:lang w:val="es-ES"/>
              </w:rPr>
              <w:t>FMPT-26</w:t>
            </w:r>
          </w:p>
        </w:tc>
        <w:tc>
          <w:tcPr>
            <w:tcW w:w="7992" w:type="dxa"/>
          </w:tcPr>
          <w:p w14:paraId="5603215E" w14:textId="399145EF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 xml:space="preserve">Foro Mundial de Política de las Telecomunicaciones/TIC: fechas propuestas: </w:t>
            </w:r>
            <w:r w:rsidR="00586421" w:rsidRPr="00F965B3">
              <w:rPr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8-11 de junio</w:t>
            </w:r>
          </w:p>
        </w:tc>
      </w:tr>
      <w:tr w:rsidR="007071B8" w:rsidRPr="000411DD" w14:paraId="53E0D728" w14:textId="77777777" w:rsidTr="002D1164">
        <w:trPr>
          <w:trHeight w:val="454"/>
        </w:trPr>
        <w:tc>
          <w:tcPr>
            <w:tcW w:w="1506" w:type="dxa"/>
          </w:tcPr>
          <w:p w14:paraId="6989C01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FRD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-AMS</w:t>
            </w:r>
          </w:p>
        </w:tc>
        <w:tc>
          <w:tcPr>
            <w:tcW w:w="7992" w:type="dxa"/>
          </w:tcPr>
          <w:p w14:paraId="649C1BB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las Américas: </w:t>
            </w:r>
            <w:r w:rsidRPr="00F965B3">
              <w:rPr>
                <w:b/>
                <w:bCs/>
                <w:lang w:val="es-ES"/>
              </w:rPr>
              <w:t>16-17 de junio</w:t>
            </w:r>
          </w:p>
        </w:tc>
      </w:tr>
      <w:tr w:rsidR="007071B8" w:rsidRPr="000411DD" w14:paraId="48FA32C2" w14:textId="77777777" w:rsidTr="002D1164">
        <w:trPr>
          <w:trHeight w:val="454"/>
        </w:trPr>
        <w:tc>
          <w:tcPr>
            <w:tcW w:w="1506" w:type="dxa"/>
          </w:tcPr>
          <w:p w14:paraId="73AB0DE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FRD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-ARB</w:t>
            </w:r>
          </w:p>
        </w:tc>
        <w:tc>
          <w:tcPr>
            <w:tcW w:w="7992" w:type="dxa"/>
          </w:tcPr>
          <w:p w14:paraId="0440E76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los Estados Árabes: </w:t>
            </w:r>
            <w:r w:rsidRPr="00F965B3">
              <w:rPr>
                <w:b/>
                <w:bCs/>
                <w:lang w:val="es-ES"/>
              </w:rPr>
              <w:t>1-2 de julio</w:t>
            </w:r>
          </w:p>
        </w:tc>
      </w:tr>
      <w:tr w:rsidR="007071B8" w:rsidRPr="000411DD" w14:paraId="24538CD6" w14:textId="77777777" w:rsidTr="002D1164">
        <w:trPr>
          <w:trHeight w:val="454"/>
        </w:trPr>
        <w:tc>
          <w:tcPr>
            <w:tcW w:w="1506" w:type="dxa"/>
          </w:tcPr>
          <w:p w14:paraId="417A1C3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049A08E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Caleidoscopio de la UIT: fechas propuestas: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7-9 de julio</w:t>
            </w:r>
          </w:p>
        </w:tc>
      </w:tr>
      <w:tr w:rsidR="007071B8" w:rsidRPr="000411DD" w14:paraId="3762BF9A" w14:textId="77777777" w:rsidTr="002D1164">
        <w:trPr>
          <w:trHeight w:val="454"/>
        </w:trPr>
        <w:tc>
          <w:tcPr>
            <w:tcW w:w="1506" w:type="dxa"/>
          </w:tcPr>
          <w:p w14:paraId="344EB33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Cumbre IA</w:t>
            </w:r>
          </w:p>
        </w:tc>
        <w:tc>
          <w:tcPr>
            <w:tcW w:w="7992" w:type="dxa"/>
          </w:tcPr>
          <w:p w14:paraId="4A3D93F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Cumbre Mundial AI for Good: fechas propuestas: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7-10</w:t>
            </w:r>
            <w:r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de julio</w:t>
            </w:r>
          </w:p>
        </w:tc>
      </w:tr>
      <w:tr w:rsidR="007071B8" w:rsidRPr="000411DD" w14:paraId="347B0F65" w14:textId="77777777" w:rsidTr="002D1164">
        <w:trPr>
          <w:trHeight w:val="454"/>
        </w:trPr>
        <w:tc>
          <w:tcPr>
            <w:tcW w:w="1506" w:type="dxa"/>
          </w:tcPr>
          <w:p w14:paraId="625D525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Foro de la </w:t>
            </w: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CMSI</w:t>
            </w:r>
            <w:proofErr w:type="spellEnd"/>
          </w:p>
        </w:tc>
        <w:tc>
          <w:tcPr>
            <w:tcW w:w="7992" w:type="dxa"/>
          </w:tcPr>
          <w:p w14:paraId="312D5DF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Foro de la Cumbre Mundial sobre la Sociedad de la Información: fechas propuestas: </w:t>
            </w:r>
            <w:r w:rsidRPr="00F965B3">
              <w:rPr>
                <w:b/>
                <w:bCs/>
                <w:lang w:val="es-ES"/>
              </w:rPr>
              <w:t>6-10 de julio</w:t>
            </w:r>
          </w:p>
        </w:tc>
      </w:tr>
      <w:tr w:rsidR="007071B8" w:rsidRPr="000411DD" w14:paraId="5714D81F" w14:textId="77777777" w:rsidTr="002D1164">
        <w:trPr>
          <w:trHeight w:val="454"/>
        </w:trPr>
        <w:tc>
          <w:tcPr>
            <w:tcW w:w="1506" w:type="dxa"/>
          </w:tcPr>
          <w:p w14:paraId="700A6BC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FRD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-ASP</w:t>
            </w:r>
          </w:p>
        </w:tc>
        <w:tc>
          <w:tcPr>
            <w:tcW w:w="7992" w:type="dxa"/>
          </w:tcPr>
          <w:p w14:paraId="5AD5CC8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Asia y el Pacífico: </w:t>
            </w:r>
            <w:r w:rsidRPr="00F965B3">
              <w:rPr>
                <w:b/>
                <w:bCs/>
                <w:lang w:val="es-ES"/>
              </w:rPr>
              <w:t>16-17 de julio</w:t>
            </w:r>
          </w:p>
        </w:tc>
      </w:tr>
      <w:tr w:rsidR="007071B8" w:rsidRPr="000411DD" w14:paraId="73640496" w14:textId="77777777" w:rsidTr="002D1164">
        <w:trPr>
          <w:trHeight w:val="454"/>
        </w:trPr>
        <w:tc>
          <w:tcPr>
            <w:tcW w:w="1506" w:type="dxa"/>
          </w:tcPr>
          <w:p w14:paraId="55B3FF1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lang w:val="es-ES"/>
              </w:rPr>
              <w:t>RRB26</w:t>
            </w:r>
            <w:proofErr w:type="spellEnd"/>
            <w:r w:rsidRPr="00F965B3">
              <w:rPr>
                <w:rFonts w:asciiTheme="minorHAnsi" w:hAnsiTheme="minorHAnsi"/>
                <w:lang w:val="es-ES"/>
              </w:rPr>
              <w:t>-2</w:t>
            </w:r>
          </w:p>
        </w:tc>
        <w:tc>
          <w:tcPr>
            <w:tcW w:w="7992" w:type="dxa"/>
          </w:tcPr>
          <w:p w14:paraId="754F0447" w14:textId="409E8F69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fechas propuestas: </w:t>
            </w:r>
            <w:r w:rsidR="00586421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29 de junio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3 de julio</w:t>
            </w:r>
          </w:p>
        </w:tc>
      </w:tr>
      <w:tr w:rsidR="007071B8" w:rsidRPr="000411DD" w14:paraId="2EDBA6F0" w14:textId="77777777" w:rsidTr="002D1164">
        <w:trPr>
          <w:trHeight w:val="454"/>
        </w:trPr>
        <w:tc>
          <w:tcPr>
            <w:tcW w:w="1506" w:type="dxa"/>
          </w:tcPr>
          <w:p w14:paraId="5F10E4CD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SMTI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-26</w:t>
            </w:r>
          </w:p>
        </w:tc>
        <w:tc>
          <w:tcPr>
            <w:tcW w:w="7992" w:type="dxa"/>
          </w:tcPr>
          <w:p w14:paraId="2626857C" w14:textId="1FDFDF29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Simposio Mundial sobre Indicadores de Telecomunicaciones/TIC: </w:t>
            </w:r>
            <w:r w:rsidR="00586421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7-8 de septiembre</w:t>
            </w:r>
          </w:p>
        </w:tc>
      </w:tr>
      <w:tr w:rsidR="007071B8" w:rsidRPr="000411DD" w14:paraId="7035FF83" w14:textId="77777777" w:rsidTr="002D1164">
        <w:trPr>
          <w:trHeight w:val="454"/>
        </w:trPr>
        <w:tc>
          <w:tcPr>
            <w:tcW w:w="1506" w:type="dxa"/>
          </w:tcPr>
          <w:p w14:paraId="3BA0043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GEH-</w:t>
            </w: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GEIT</w:t>
            </w:r>
            <w:proofErr w:type="spellEnd"/>
          </w:p>
        </w:tc>
        <w:tc>
          <w:tcPr>
            <w:tcW w:w="7992" w:type="dxa"/>
          </w:tcPr>
          <w:p w14:paraId="04CE0F84" w14:textId="6A80EE66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Reuniones del Grupo de Expertos sobre Indicadores de TIC en el Hogar y Grupo de Expertos sobre Indicadores de Telecomunicaciones/TIC</w:t>
            </w:r>
            <w:r w:rsidRPr="00F965B3">
              <w:rPr>
                <w:szCs w:val="24"/>
                <w:lang w:val="es-ES"/>
              </w:rPr>
              <w:t xml:space="preserve">: </w:t>
            </w:r>
            <w:r w:rsidR="00586421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9-11 de septiembre</w:t>
            </w:r>
          </w:p>
        </w:tc>
      </w:tr>
      <w:tr w:rsidR="007071B8" w:rsidRPr="000411DD" w14:paraId="462801B8" w14:textId="77777777" w:rsidTr="002D1164">
        <w:trPr>
          <w:trHeight w:val="454"/>
        </w:trPr>
        <w:tc>
          <w:tcPr>
            <w:tcW w:w="1506" w:type="dxa"/>
          </w:tcPr>
          <w:p w14:paraId="6298262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lastRenderedPageBreak/>
              <w:t>UIT-D</w:t>
            </w:r>
          </w:p>
        </w:tc>
        <w:tc>
          <w:tcPr>
            <w:tcW w:w="7992" w:type="dxa"/>
          </w:tcPr>
          <w:p w14:paraId="01FC4677" w14:textId="2D1D9BBE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F965B3">
              <w:rPr>
                <w:lang w:val="es-ES"/>
              </w:rPr>
              <w:t>Grupos de Relator de Desarrollo de las Telecomunicaciones:</w:t>
            </w:r>
            <w:r w:rsidRPr="00F965B3">
              <w:rPr>
                <w:lang w:val="es-ES"/>
              </w:rPr>
              <w:br/>
            </w:r>
            <w:r w:rsidRPr="00F965B3">
              <w:rPr>
                <w:b/>
                <w:lang w:val="es-ES"/>
              </w:rPr>
              <w:t>28 de septiembre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lang w:val="es-ES"/>
              </w:rPr>
              <w:t>16 de octubre</w:t>
            </w:r>
          </w:p>
        </w:tc>
      </w:tr>
      <w:tr w:rsidR="007071B8" w:rsidRPr="000411DD" w14:paraId="2925FB3E" w14:textId="77777777" w:rsidTr="002D1164">
        <w:trPr>
          <w:trHeight w:val="454"/>
        </w:trPr>
        <w:tc>
          <w:tcPr>
            <w:tcW w:w="1506" w:type="dxa"/>
          </w:tcPr>
          <w:p w14:paraId="07D6DC6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u w:val="single"/>
                <w:lang w:val="es-ES"/>
              </w:rPr>
              <w:t>FRD</w:t>
            </w:r>
            <w:proofErr w:type="spellEnd"/>
            <w:r w:rsidRPr="00F965B3">
              <w:rPr>
                <w:rFonts w:asciiTheme="minorHAnsi" w:hAnsiTheme="minorHAnsi"/>
                <w:u w:val="single"/>
                <w:lang w:val="es-ES"/>
              </w:rPr>
              <w:t>-CEI</w:t>
            </w:r>
          </w:p>
        </w:tc>
        <w:tc>
          <w:tcPr>
            <w:tcW w:w="7992" w:type="dxa"/>
          </w:tcPr>
          <w:p w14:paraId="58D2C6E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 xml:space="preserve">Foro Regional de Desarrollo, región de la CEI: </w:t>
            </w:r>
            <w:r w:rsidRPr="00F965B3">
              <w:rPr>
                <w:b/>
                <w:bCs/>
                <w:lang w:val="es-ES"/>
              </w:rPr>
              <w:t>29-30 de septiembre</w:t>
            </w:r>
          </w:p>
        </w:tc>
      </w:tr>
      <w:tr w:rsidR="007071B8" w:rsidRPr="000411DD" w14:paraId="0602CCE9" w14:textId="77777777" w:rsidTr="002D1164">
        <w:trPr>
          <w:trHeight w:val="454"/>
        </w:trPr>
        <w:tc>
          <w:tcPr>
            <w:tcW w:w="1506" w:type="dxa"/>
          </w:tcPr>
          <w:p w14:paraId="31243325" w14:textId="1E05F2F8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54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54CAE01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Foro sobre sostenibilidad espacial: fechas propuestas: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 12-14 de octubre</w:t>
            </w:r>
          </w:p>
        </w:tc>
      </w:tr>
      <w:tr w:rsidR="007071B8" w:rsidRPr="000411DD" w14:paraId="33A70C55" w14:textId="77777777" w:rsidTr="002D1164">
        <w:trPr>
          <w:trHeight w:val="454"/>
        </w:trPr>
        <w:tc>
          <w:tcPr>
            <w:tcW w:w="1506" w:type="dxa"/>
          </w:tcPr>
          <w:p w14:paraId="347BCD3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RRB26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-3</w:t>
            </w:r>
          </w:p>
        </w:tc>
        <w:tc>
          <w:tcPr>
            <w:tcW w:w="7992" w:type="dxa"/>
          </w:tcPr>
          <w:p w14:paraId="0C7D07F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26-30 de octubre</w:t>
            </w:r>
          </w:p>
        </w:tc>
      </w:tr>
      <w:tr w:rsidR="007071B8" w:rsidRPr="000411DD" w14:paraId="4E84ACD8" w14:textId="77777777" w:rsidTr="002D1164">
        <w:trPr>
          <w:trHeight w:val="454"/>
        </w:trPr>
        <w:tc>
          <w:tcPr>
            <w:tcW w:w="1506" w:type="dxa"/>
          </w:tcPr>
          <w:p w14:paraId="2A90F9E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 xml:space="preserve">Última sesión del </w:t>
            </w: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C26</w:t>
            </w:r>
            <w:proofErr w:type="spellEnd"/>
          </w:p>
        </w:tc>
        <w:tc>
          <w:tcPr>
            <w:tcW w:w="7992" w:type="dxa"/>
          </w:tcPr>
          <w:p w14:paraId="16D0421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Última sesión de la reunión de 2026 del Consejo: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7 de noviembre</w:t>
            </w:r>
          </w:p>
        </w:tc>
      </w:tr>
      <w:tr w:rsidR="007071B8" w:rsidRPr="000411DD" w14:paraId="0F34E05F" w14:textId="77777777" w:rsidTr="002D1164">
        <w:trPr>
          <w:trHeight w:val="454"/>
        </w:trPr>
        <w:tc>
          <w:tcPr>
            <w:tcW w:w="1506" w:type="dxa"/>
          </w:tcPr>
          <w:p w14:paraId="52E7CCA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PP-26</w:t>
            </w:r>
          </w:p>
        </w:tc>
        <w:tc>
          <w:tcPr>
            <w:tcW w:w="7992" w:type="dxa"/>
          </w:tcPr>
          <w:p w14:paraId="21A3425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Conferencia de Plenipotenciarios de 2026: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9-27 de noviembre</w:t>
            </w:r>
          </w:p>
        </w:tc>
      </w:tr>
      <w:tr w:rsidR="007071B8" w:rsidRPr="000411DD" w14:paraId="4CCCD6BC" w14:textId="77777777" w:rsidTr="002D1164">
        <w:trPr>
          <w:trHeight w:val="454"/>
        </w:trPr>
        <w:tc>
          <w:tcPr>
            <w:tcW w:w="1506" w:type="dxa"/>
          </w:tcPr>
          <w:p w14:paraId="7A904B0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 xml:space="preserve">Sesión extraordinaria del </w:t>
            </w: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C27</w:t>
            </w:r>
            <w:proofErr w:type="spellEnd"/>
          </w:p>
        </w:tc>
        <w:tc>
          <w:tcPr>
            <w:tcW w:w="7992" w:type="dxa"/>
          </w:tcPr>
          <w:p w14:paraId="0C9BB71F" w14:textId="6F46BC5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Sesión extraordinaria de la reunión de 2027 del Consejo durante la PP-26: </w:t>
            </w:r>
            <w:r w:rsidR="00586421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27 de noviembre</w:t>
            </w:r>
            <w:r w:rsidRPr="00F965B3">
              <w:rPr>
                <w:rFonts w:asciiTheme="minorHAnsi" w:hAnsiTheme="minorHAnsi"/>
                <w:lang w:val="es-ES"/>
              </w:rPr>
              <w:t xml:space="preserve"> </w:t>
            </w:r>
          </w:p>
        </w:tc>
      </w:tr>
      <w:tr w:rsidR="007071B8" w:rsidRPr="000411DD" w14:paraId="404C8E67" w14:textId="77777777" w:rsidTr="002D1164">
        <w:trPr>
          <w:trHeight w:val="454"/>
        </w:trPr>
        <w:tc>
          <w:tcPr>
            <w:tcW w:w="1506" w:type="dxa"/>
          </w:tcPr>
          <w:p w14:paraId="6956C62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 w:line="259" w:lineRule="auto"/>
              <w:rPr>
                <w:rFonts w:asciiTheme="minorHAnsi" w:hAnsiTheme="minorHAnsi"/>
                <w:u w:val="single"/>
                <w:lang w:val="es-ES"/>
              </w:rPr>
            </w:pPr>
            <w:r w:rsidRPr="00F965B3">
              <w:rPr>
                <w:lang w:val="es-ES"/>
              </w:rPr>
              <w:t>SII</w:t>
            </w:r>
          </w:p>
        </w:tc>
        <w:tc>
          <w:tcPr>
            <w:tcW w:w="7992" w:type="dxa"/>
          </w:tcPr>
          <w:p w14:paraId="40FCE0E5" w14:textId="1F185009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="00586421" w:rsidRPr="00F965B3">
              <w:rPr>
                <w:rFonts w:asciiTheme="minorHAnsi" w:hAnsiTheme="minorHAnsi"/>
                <w:lang w:val="es-ES"/>
              </w:rPr>
              <w:noBreakHyphen/>
            </w:r>
            <w:r w:rsidRPr="00F965B3">
              <w:rPr>
                <w:rFonts w:asciiTheme="minorHAnsi" w:hAnsiTheme="minorHAnsi"/>
                <w:lang w:val="es-ES"/>
              </w:rPr>
              <w:t xml:space="preserve">27: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14-16 de diciembre</w:t>
            </w:r>
          </w:p>
        </w:tc>
      </w:tr>
      <w:tr w:rsidR="007071B8" w:rsidRPr="000411DD" w14:paraId="704C4BE1" w14:textId="77777777" w:rsidTr="002D1164">
        <w:trPr>
          <w:trHeight w:val="454"/>
        </w:trPr>
        <w:tc>
          <w:tcPr>
            <w:tcW w:w="1506" w:type="dxa"/>
          </w:tcPr>
          <w:p w14:paraId="53FFDDC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lang w:val="es-ES"/>
              </w:rPr>
              <w:t>SMR</w:t>
            </w:r>
            <w:proofErr w:type="spellEnd"/>
            <w:r w:rsidRPr="00F965B3">
              <w:rPr>
                <w:lang w:val="es-ES"/>
              </w:rPr>
              <w:t>-26</w:t>
            </w:r>
          </w:p>
        </w:tc>
        <w:tc>
          <w:tcPr>
            <w:tcW w:w="7992" w:type="dxa"/>
          </w:tcPr>
          <w:p w14:paraId="19EB3B3D" w14:textId="02C32FDB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Seminario Mundial de Radiocomunicaciones: fechas propuestas: </w:t>
            </w:r>
            <w:r w:rsidR="00586421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7-11 de diciembre</w:t>
            </w:r>
          </w:p>
        </w:tc>
      </w:tr>
    </w:tbl>
    <w:p w14:paraId="3A07E3D6" w14:textId="77777777" w:rsidR="007071B8" w:rsidRPr="00F965B3" w:rsidRDefault="007071B8" w:rsidP="007071B8">
      <w:pPr>
        <w:pStyle w:val="Tablefin"/>
        <w:rPr>
          <w:lang w:val="es-ES"/>
        </w:rPr>
      </w:pPr>
      <w:bookmarkStart w:id="5" w:name="Year2027"/>
    </w:p>
    <w:p w14:paraId="5BBC4E33" w14:textId="77777777" w:rsidR="007071B8" w:rsidRPr="00F965B3" w:rsidRDefault="007071B8" w:rsidP="007071B8">
      <w:pPr>
        <w:pStyle w:val="Tablefin"/>
        <w:rPr>
          <w:lang w:val="es-ES"/>
        </w:rPr>
      </w:pPr>
      <w:r w:rsidRPr="00F965B3">
        <w:rPr>
          <w:lang w:val="es-ES"/>
        </w:rPr>
        <w:br w:type="page"/>
      </w:r>
    </w:p>
    <w:p w14:paraId="6210E2FA" w14:textId="77777777" w:rsidR="007071B8" w:rsidRPr="00F965B3" w:rsidRDefault="007071B8" w:rsidP="00586421">
      <w:pPr>
        <w:pStyle w:val="Headingb"/>
        <w:rPr>
          <w:szCs w:val="28"/>
          <w:lang w:val="es-ES"/>
        </w:rPr>
      </w:pPr>
      <w:bookmarkStart w:id="6" w:name="_2027"/>
      <w:bookmarkEnd w:id="6"/>
      <w:r w:rsidRPr="00F965B3">
        <w:rPr>
          <w:lang w:val="es-ES"/>
        </w:rPr>
        <w:lastRenderedPageBreak/>
        <w:t>2027</w:t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7071B8" w:rsidRPr="000411DD" w14:paraId="5B05E8F9" w14:textId="77777777" w:rsidTr="002D1164">
        <w:trPr>
          <w:cantSplit/>
        </w:trPr>
        <w:tc>
          <w:tcPr>
            <w:tcW w:w="1506" w:type="dxa"/>
          </w:tcPr>
          <w:p w14:paraId="3CE0729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0999595D" w14:textId="12A62862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="00586421" w:rsidRPr="00F965B3">
              <w:rPr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julio </w:t>
            </w:r>
            <w:r w:rsidRPr="00F965B3">
              <w:rPr>
                <w:rFonts w:asciiTheme="minorHAnsi" w:hAnsiTheme="minorHAnsi"/>
                <w:lang w:val="es-ES"/>
              </w:rPr>
              <w:t>y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 septiembre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7071B8" w:rsidRPr="000411DD" w14:paraId="69A8838B" w14:textId="77777777" w:rsidTr="002D1164">
        <w:trPr>
          <w:cantSplit/>
        </w:trPr>
        <w:tc>
          <w:tcPr>
            <w:tcW w:w="1506" w:type="dxa"/>
          </w:tcPr>
          <w:p w14:paraId="0CC78E6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UIT-R</w:t>
            </w:r>
          </w:p>
        </w:tc>
        <w:tc>
          <w:tcPr>
            <w:tcW w:w="7992" w:type="dxa"/>
          </w:tcPr>
          <w:p w14:paraId="5EAE8EC8" w14:textId="667A6E1A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Comisiones de Estudio y</w:t>
            </w:r>
            <w:r w:rsidR="00ED5167"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lang w:val="es-ES"/>
              </w:rPr>
              <w:t xml:space="preserve">Grupos de Trabajo de Radiocomunicaciones: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diciembre</w:t>
            </w:r>
          </w:p>
        </w:tc>
      </w:tr>
      <w:tr w:rsidR="007071B8" w:rsidRPr="000411DD" w14:paraId="33649748" w14:textId="77777777" w:rsidTr="002D1164">
        <w:trPr>
          <w:cantSplit/>
        </w:trPr>
        <w:tc>
          <w:tcPr>
            <w:tcW w:w="1506" w:type="dxa"/>
          </w:tcPr>
          <w:p w14:paraId="00CB5320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RRB27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-1</w:t>
            </w:r>
          </w:p>
        </w:tc>
        <w:tc>
          <w:tcPr>
            <w:tcW w:w="7992" w:type="dxa"/>
          </w:tcPr>
          <w:p w14:paraId="1340AE1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15-19</w:t>
            </w:r>
            <w:r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de febrero</w:t>
            </w:r>
          </w:p>
        </w:tc>
      </w:tr>
      <w:tr w:rsidR="007071B8" w:rsidRPr="000411DD" w14:paraId="7FA2E29F" w14:textId="77777777" w:rsidTr="002D1164">
        <w:trPr>
          <w:cantSplit/>
        </w:trPr>
        <w:tc>
          <w:tcPr>
            <w:tcW w:w="1506" w:type="dxa"/>
          </w:tcPr>
          <w:p w14:paraId="350C771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Mundo accesible</w:t>
            </w:r>
          </w:p>
        </w:tc>
        <w:tc>
          <w:tcPr>
            <w:tcW w:w="7992" w:type="dxa"/>
          </w:tcPr>
          <w:p w14:paraId="3A418BF4" w14:textId="04BCE2AA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 xml:space="preserve">Cumbre mundial sobre un mundo accesible, periodo propuesto: </w:t>
            </w:r>
            <w:r w:rsidR="00A677CF" w:rsidRPr="00F965B3">
              <w:rPr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1</w:t>
            </w:r>
            <w:r w:rsidR="00A677CF" w:rsidRPr="00F965B3">
              <w:rPr>
                <w:b/>
                <w:bCs/>
                <w:lang w:val="es-ES"/>
              </w:rPr>
              <w:t>.</w:t>
            </w:r>
            <w:r w:rsidRPr="00F965B3">
              <w:rPr>
                <w:b/>
                <w:bCs/>
                <w:vertAlign w:val="superscript"/>
                <w:lang w:val="es-ES"/>
              </w:rPr>
              <w:t>er</w:t>
            </w:r>
            <w:r w:rsidRPr="00F965B3">
              <w:rPr>
                <w:b/>
                <w:bCs/>
                <w:lang w:val="es-ES"/>
              </w:rPr>
              <w:t xml:space="preserve"> trimestre de 2027</w:t>
            </w:r>
          </w:p>
        </w:tc>
      </w:tr>
      <w:tr w:rsidR="007071B8" w:rsidRPr="000411DD" w14:paraId="2A3B0381" w14:textId="77777777" w:rsidTr="002D1164">
        <w:trPr>
          <w:cantSplit/>
        </w:trPr>
        <w:tc>
          <w:tcPr>
            <w:tcW w:w="1506" w:type="dxa"/>
          </w:tcPr>
          <w:p w14:paraId="26DCE12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02B6648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F965B3">
              <w:rPr>
                <w:lang w:val="es-ES"/>
              </w:rPr>
              <w:t>Grupo Asesor de Normalización de las Telecomunicaciones</w:t>
            </w:r>
            <w:r w:rsidRPr="00F965B3">
              <w:rPr>
                <w:rFonts w:asciiTheme="minorHAnsi" w:hAnsiTheme="minorHAnsi"/>
                <w:lang w:val="es-ES"/>
              </w:rPr>
              <w:t>: fechas propuestas:</w:t>
            </w:r>
            <w:r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1-5 de febrero</w:t>
            </w:r>
          </w:p>
        </w:tc>
      </w:tr>
      <w:tr w:rsidR="007071B8" w:rsidRPr="000411DD" w14:paraId="32AB6DF8" w14:textId="77777777" w:rsidTr="002D1164">
        <w:trPr>
          <w:cantSplit/>
        </w:trPr>
        <w:tc>
          <w:tcPr>
            <w:tcW w:w="1506" w:type="dxa"/>
          </w:tcPr>
          <w:p w14:paraId="350246C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3361314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 xml:space="preserve">Grupo Asesor de Radiocomunicaciones: fechas propuestas: </w:t>
            </w:r>
            <w:r w:rsidRPr="00F965B3">
              <w:rPr>
                <w:b/>
                <w:bCs/>
                <w:lang w:val="es-ES"/>
              </w:rPr>
              <w:t>22-25 de marzo</w:t>
            </w:r>
          </w:p>
        </w:tc>
      </w:tr>
      <w:tr w:rsidR="007071B8" w:rsidRPr="000411DD" w14:paraId="18789B9F" w14:textId="77777777" w:rsidTr="002D1164">
        <w:trPr>
          <w:cantSplit/>
        </w:trPr>
        <w:tc>
          <w:tcPr>
            <w:tcW w:w="1506" w:type="dxa"/>
          </w:tcPr>
          <w:p w14:paraId="75A6976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130A9812" w14:textId="5D504A01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spacing w:val="2"/>
                <w:szCs w:val="24"/>
                <w:lang w:val="es-ES"/>
              </w:rPr>
              <w:t>Comisiones de Estudio 1 y 2 de Desarrollo de las Telecomunicaciones</w:t>
            </w:r>
            <w:r w:rsidRPr="00F965B3">
              <w:rPr>
                <w:lang w:val="es-ES"/>
              </w:rPr>
              <w:t xml:space="preserve">: </w:t>
            </w:r>
            <w:r w:rsidR="00A677CF" w:rsidRPr="00F965B3">
              <w:rPr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19-30 de abril</w:t>
            </w:r>
          </w:p>
        </w:tc>
      </w:tr>
      <w:tr w:rsidR="007071B8" w:rsidRPr="000411DD" w14:paraId="0FBD6B31" w14:textId="77777777" w:rsidTr="002D1164">
        <w:trPr>
          <w:cantSplit/>
        </w:trPr>
        <w:tc>
          <w:tcPr>
            <w:tcW w:w="1506" w:type="dxa"/>
          </w:tcPr>
          <w:p w14:paraId="65F6D54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RPC27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</w:t>
            </w:r>
          </w:p>
        </w:tc>
        <w:tc>
          <w:tcPr>
            <w:tcW w:w="7992" w:type="dxa"/>
          </w:tcPr>
          <w:p w14:paraId="4960558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color w:val="000000"/>
                <w:lang w:val="es-ES"/>
              </w:rPr>
              <w:t xml:space="preserve">Reunión Preparatoria de la Conferencia para la CMR-27: </w:t>
            </w:r>
            <w:r w:rsidRPr="00F965B3">
              <w:rPr>
                <w:b/>
                <w:bCs/>
                <w:color w:val="000000"/>
                <w:lang w:val="es-ES"/>
              </w:rPr>
              <w:t>5-15</w:t>
            </w:r>
            <w:r w:rsidRPr="00F965B3">
              <w:rPr>
                <w:b/>
                <w:bCs/>
                <w:lang w:val="es-ES"/>
              </w:rPr>
              <w:t xml:space="preserve"> de abril</w:t>
            </w:r>
          </w:p>
        </w:tc>
      </w:tr>
      <w:tr w:rsidR="007071B8" w:rsidRPr="000411DD" w14:paraId="7579B1D7" w14:textId="77777777" w:rsidTr="002D1164">
        <w:trPr>
          <w:cantSplit/>
        </w:trPr>
        <w:tc>
          <w:tcPr>
            <w:tcW w:w="1506" w:type="dxa"/>
          </w:tcPr>
          <w:p w14:paraId="70C6002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7700D1B3" w14:textId="1D3B7CA0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Internacional de las 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: </w:t>
            </w:r>
            <w:r w:rsidRPr="00F965B3">
              <w:rPr>
                <w:b/>
                <w:bCs/>
                <w:szCs w:val="24"/>
                <w:lang w:val="es-ES"/>
              </w:rPr>
              <w:t>22 d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e abril</w:t>
            </w:r>
          </w:p>
        </w:tc>
      </w:tr>
      <w:tr w:rsidR="007071B8" w:rsidRPr="000411DD" w14:paraId="696A3795" w14:textId="77777777" w:rsidTr="002D1164">
        <w:trPr>
          <w:cantSplit/>
        </w:trPr>
        <w:tc>
          <w:tcPr>
            <w:tcW w:w="1506" w:type="dxa"/>
          </w:tcPr>
          <w:p w14:paraId="58A8820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GADT</w:t>
            </w:r>
            <w:proofErr w:type="spellEnd"/>
          </w:p>
        </w:tc>
        <w:tc>
          <w:tcPr>
            <w:tcW w:w="7992" w:type="dxa"/>
          </w:tcPr>
          <w:p w14:paraId="53907F23" w14:textId="409C22B6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>Grupo Asesor de Desarrollo de las Telecomunicaciones: opciones propuestas:</w:t>
            </w:r>
            <w:r w:rsidRPr="00F965B3">
              <w:rPr>
                <w:b/>
                <w:bCs/>
                <w:lang w:val="es-ES"/>
              </w:rPr>
              <w:br/>
              <w:t>30 de marzo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>2 de abril</w:t>
            </w:r>
            <w:r w:rsidRPr="00F965B3">
              <w:rPr>
                <w:lang w:val="es-ES"/>
              </w:rPr>
              <w:t xml:space="preserve"> o </w:t>
            </w:r>
            <w:r w:rsidRPr="00F965B3">
              <w:rPr>
                <w:b/>
                <w:bCs/>
                <w:lang w:val="es-ES"/>
              </w:rPr>
              <w:t>24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>28 de mayo</w:t>
            </w:r>
            <w:r w:rsidRPr="00F965B3">
              <w:rPr>
                <w:lang w:val="es-ES"/>
              </w:rPr>
              <w:t xml:space="preserve"> </w:t>
            </w:r>
          </w:p>
        </w:tc>
      </w:tr>
      <w:tr w:rsidR="007071B8" w:rsidRPr="000411DD" w14:paraId="7304BAA0" w14:textId="77777777" w:rsidTr="002D1164">
        <w:trPr>
          <w:cantSplit/>
        </w:trPr>
        <w:tc>
          <w:tcPr>
            <w:tcW w:w="1506" w:type="dxa"/>
          </w:tcPr>
          <w:p w14:paraId="2AE32F1D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RRB27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</w:t>
            </w:r>
          </w:p>
        </w:tc>
        <w:tc>
          <w:tcPr>
            <w:tcW w:w="7992" w:type="dxa"/>
          </w:tcPr>
          <w:p w14:paraId="68933929" w14:textId="49D34BE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24 de mayo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 de junio</w:t>
            </w:r>
          </w:p>
        </w:tc>
      </w:tr>
      <w:tr w:rsidR="007071B8" w:rsidRPr="000411DD" w14:paraId="651630AA" w14:textId="77777777" w:rsidTr="002D1164">
        <w:trPr>
          <w:cantSplit/>
        </w:trPr>
        <w:tc>
          <w:tcPr>
            <w:tcW w:w="1506" w:type="dxa"/>
          </w:tcPr>
          <w:p w14:paraId="1778791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GSR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-27</w:t>
            </w:r>
          </w:p>
        </w:tc>
        <w:tc>
          <w:tcPr>
            <w:tcW w:w="7992" w:type="dxa"/>
          </w:tcPr>
          <w:p w14:paraId="03C98594" w14:textId="2ACA0E8A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Simposio Mundial para Organismos Reguladores: periodo propuesto: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 </w:t>
            </w:r>
            <w:r w:rsidR="00A677CF" w:rsidRPr="00F965B3">
              <w:rPr>
                <w:rFonts w:asciiTheme="minorHAnsi" w:hAnsiTheme="minorHAnsi"/>
                <w:b/>
                <w:bCs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</w:t>
            </w:r>
            <w:r w:rsidR="00A677CF" w:rsidRPr="00F965B3">
              <w:rPr>
                <w:rFonts w:asciiTheme="minorHAnsi" w:hAnsiTheme="minorHAnsi"/>
                <w:b/>
                <w:bCs/>
                <w:lang w:val="es-ES"/>
              </w:rPr>
              <w:t>.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º </w:t>
            </w:r>
            <w:r w:rsidRPr="00F965B3">
              <w:rPr>
                <w:b/>
                <w:bCs/>
                <w:lang w:val="es-ES"/>
              </w:rPr>
              <w:t xml:space="preserve">trimestre de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2027</w:t>
            </w:r>
          </w:p>
        </w:tc>
      </w:tr>
      <w:tr w:rsidR="007071B8" w:rsidRPr="000411DD" w14:paraId="32B4128E" w14:textId="77777777" w:rsidTr="002D1164">
        <w:trPr>
          <w:cantSplit/>
        </w:trPr>
        <w:tc>
          <w:tcPr>
            <w:tcW w:w="1506" w:type="dxa"/>
          </w:tcPr>
          <w:p w14:paraId="1F55E8E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C27</w:t>
            </w:r>
            <w:proofErr w:type="spellEnd"/>
          </w:p>
        </w:tc>
        <w:tc>
          <w:tcPr>
            <w:tcW w:w="7992" w:type="dxa"/>
          </w:tcPr>
          <w:p w14:paraId="3DD515D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 xml:space="preserve">Reunión de 2027 del Consejo: </w:t>
            </w:r>
            <w:r w:rsidRPr="00F965B3">
              <w:rPr>
                <w:b/>
                <w:bCs/>
                <w:lang w:val="es-ES"/>
              </w:rPr>
              <w:t>8-18 de junio</w:t>
            </w:r>
          </w:p>
        </w:tc>
      </w:tr>
      <w:tr w:rsidR="007071B8" w:rsidRPr="000411DD" w14:paraId="7D528D0E" w14:textId="77777777" w:rsidTr="002D1164">
        <w:trPr>
          <w:cantSplit/>
        </w:trPr>
        <w:tc>
          <w:tcPr>
            <w:tcW w:w="1506" w:type="dxa"/>
          </w:tcPr>
          <w:p w14:paraId="41389A9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338E835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Caleidoscopio de la UIT: </w:t>
            </w:r>
            <w:r w:rsidRPr="00F965B3">
              <w:rPr>
                <w:lang w:val="es-ES"/>
              </w:rPr>
              <w:t>fechas propuestas</w:t>
            </w:r>
            <w:r w:rsidRPr="00F965B3">
              <w:rPr>
                <w:rFonts w:asciiTheme="minorHAnsi" w:hAnsiTheme="minorHAnsi"/>
                <w:lang w:val="es-ES"/>
              </w:rPr>
              <w:t xml:space="preserve">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6-8 de julio</w:t>
            </w:r>
          </w:p>
        </w:tc>
      </w:tr>
      <w:tr w:rsidR="007071B8" w:rsidRPr="000411DD" w14:paraId="6BEEC6D5" w14:textId="77777777" w:rsidTr="002D1164">
        <w:trPr>
          <w:cantSplit/>
        </w:trPr>
        <w:tc>
          <w:tcPr>
            <w:tcW w:w="1506" w:type="dxa"/>
          </w:tcPr>
          <w:p w14:paraId="62FA3F1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Foro de la </w:t>
            </w: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CMSI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 + Cumbre IA</w:t>
            </w:r>
          </w:p>
        </w:tc>
        <w:tc>
          <w:tcPr>
            <w:tcW w:w="7992" w:type="dxa"/>
          </w:tcPr>
          <w:p w14:paraId="3553D3BD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F965B3">
              <w:rPr>
                <w:lang w:val="es-ES"/>
              </w:rPr>
              <w:t>Foro de la Cumbre Mundial sobre la Sociedad de la Información,</w:t>
            </w:r>
            <w:r w:rsidRPr="00F965B3">
              <w:rPr>
                <w:rFonts w:asciiTheme="minorHAnsi" w:hAnsiTheme="minorHAnsi"/>
                <w:lang w:val="es-ES"/>
              </w:rPr>
              <w:t xml:space="preserve"> en paralelo a la Cumbre Mundial AI for Good</w:t>
            </w:r>
            <w:r w:rsidRPr="00F965B3">
              <w:rPr>
                <w:lang w:val="es-ES"/>
              </w:rPr>
              <w:t xml:space="preserve">: </w:t>
            </w:r>
            <w:r w:rsidRPr="00F965B3">
              <w:rPr>
                <w:b/>
                <w:bCs/>
                <w:lang w:val="es-ES"/>
              </w:rPr>
              <w:t>6-9 de julio</w:t>
            </w:r>
          </w:p>
        </w:tc>
      </w:tr>
      <w:tr w:rsidR="007071B8" w:rsidRPr="000411DD" w14:paraId="2C354AB4" w14:textId="77777777" w:rsidTr="002D1164">
        <w:trPr>
          <w:cantSplit/>
        </w:trPr>
        <w:tc>
          <w:tcPr>
            <w:tcW w:w="1506" w:type="dxa"/>
          </w:tcPr>
          <w:p w14:paraId="424EDD0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SII</w:t>
            </w:r>
          </w:p>
        </w:tc>
        <w:tc>
          <w:tcPr>
            <w:tcW w:w="7992" w:type="dxa"/>
          </w:tcPr>
          <w:p w14:paraId="668234ED" w14:textId="25993FD3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="00A677CF" w:rsidRPr="00F965B3">
              <w:rPr>
                <w:rFonts w:asciiTheme="minorHAnsi" w:hAnsiTheme="minorHAnsi"/>
                <w:lang w:val="es-ES"/>
              </w:rPr>
              <w:noBreakHyphen/>
            </w:r>
            <w:r w:rsidRPr="00F965B3">
              <w:rPr>
                <w:rFonts w:asciiTheme="minorHAnsi" w:hAnsiTheme="minorHAnsi"/>
                <w:lang w:val="es-ES"/>
              </w:rPr>
              <w:t>27: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lang w:val="es-ES"/>
              </w:rPr>
              <w:t xml:space="preserve">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finales de agosto/principios de septiembre</w:t>
            </w:r>
          </w:p>
        </w:tc>
      </w:tr>
      <w:tr w:rsidR="007071B8" w:rsidRPr="000411DD" w14:paraId="696BAD02" w14:textId="77777777" w:rsidTr="002D1164">
        <w:trPr>
          <w:cantSplit/>
        </w:trPr>
        <w:tc>
          <w:tcPr>
            <w:tcW w:w="1506" w:type="dxa"/>
          </w:tcPr>
          <w:p w14:paraId="137FB6B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FMTE</w:t>
            </w:r>
            <w:proofErr w:type="spellEnd"/>
          </w:p>
        </w:tc>
        <w:tc>
          <w:tcPr>
            <w:tcW w:w="7992" w:type="dxa"/>
          </w:tcPr>
          <w:p w14:paraId="2591E785" w14:textId="392FB906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b/>
                <w:bCs/>
                <w:lang w:val="es-ES"/>
              </w:rPr>
            </w:pPr>
            <w:r w:rsidRPr="00F965B3">
              <w:rPr>
                <w:lang w:val="es-ES"/>
              </w:rPr>
              <w:t>Foro Mundial de Telecomunicaciones de Emergencia: periodo propuesto:</w:t>
            </w:r>
            <w:r w:rsidRPr="00F965B3">
              <w:rPr>
                <w:b/>
                <w:bCs/>
                <w:lang w:val="es-ES"/>
              </w:rPr>
              <w:t xml:space="preserve"> </w:t>
            </w:r>
            <w:r w:rsidR="00A677CF" w:rsidRPr="00F965B3">
              <w:rPr>
                <w:b/>
                <w:bCs/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3</w:t>
            </w:r>
            <w:r w:rsidR="00A677CF" w:rsidRPr="00F965B3">
              <w:rPr>
                <w:b/>
                <w:bCs/>
                <w:lang w:val="es-ES"/>
              </w:rPr>
              <w:t>.</w:t>
            </w:r>
            <w:r w:rsidRPr="00F965B3">
              <w:rPr>
                <w:b/>
                <w:bCs/>
                <w:vertAlign w:val="superscript"/>
                <w:lang w:val="es-ES"/>
              </w:rPr>
              <w:t>er</w:t>
            </w:r>
            <w:r w:rsidRPr="00F965B3">
              <w:rPr>
                <w:b/>
                <w:bCs/>
                <w:lang w:val="es-ES"/>
              </w:rPr>
              <w:t xml:space="preserve"> trimestre de 2027</w:t>
            </w:r>
          </w:p>
        </w:tc>
      </w:tr>
      <w:tr w:rsidR="007071B8" w:rsidRPr="000411DD" w14:paraId="04C54AC2" w14:textId="77777777" w:rsidTr="002D1164">
        <w:trPr>
          <w:cantSplit/>
        </w:trPr>
        <w:tc>
          <w:tcPr>
            <w:tcW w:w="1506" w:type="dxa"/>
          </w:tcPr>
          <w:p w14:paraId="62D921C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proofErr w:type="spellStart"/>
            <w:r w:rsidRPr="00F965B3">
              <w:rPr>
                <w:lang w:val="es-ES"/>
              </w:rPr>
              <w:t>RRB27</w:t>
            </w:r>
            <w:proofErr w:type="spellEnd"/>
            <w:r w:rsidRPr="00F965B3">
              <w:rPr>
                <w:lang w:val="es-ES"/>
              </w:rPr>
              <w:t>-3</w:t>
            </w:r>
          </w:p>
        </w:tc>
        <w:tc>
          <w:tcPr>
            <w:tcW w:w="7992" w:type="dxa"/>
          </w:tcPr>
          <w:p w14:paraId="3EF2D43F" w14:textId="5AE2C06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Junta del Reglamento de Radiocomunicaciones:</w:t>
            </w:r>
            <w:r w:rsidR="00ED5167"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b/>
                <w:bCs/>
                <w:lang w:val="es-ES"/>
              </w:rPr>
              <w:t xml:space="preserve">20-24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de septiembre</w:t>
            </w:r>
          </w:p>
        </w:tc>
      </w:tr>
      <w:tr w:rsidR="007071B8" w:rsidRPr="000411DD" w14:paraId="000A7A7E" w14:textId="77777777" w:rsidTr="002D1164">
        <w:trPr>
          <w:cantSplit/>
        </w:trPr>
        <w:tc>
          <w:tcPr>
            <w:tcW w:w="1506" w:type="dxa"/>
          </w:tcPr>
          <w:p w14:paraId="1FD1AE1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SMTI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-27</w:t>
            </w:r>
          </w:p>
        </w:tc>
        <w:tc>
          <w:tcPr>
            <w:tcW w:w="7992" w:type="dxa"/>
          </w:tcPr>
          <w:p w14:paraId="4A10C2B5" w14:textId="76D9DAF1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Simposio Mundial sobre Indicadores de Telecomunicaciones/TIC: </w:t>
            </w:r>
            <w:r w:rsidR="00A677CF" w:rsidRPr="00F965B3">
              <w:rPr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20-21 de septiembre</w:t>
            </w:r>
          </w:p>
        </w:tc>
      </w:tr>
      <w:tr w:rsidR="007071B8" w:rsidRPr="000411DD" w14:paraId="16651DDD" w14:textId="77777777" w:rsidTr="002D1164">
        <w:trPr>
          <w:cantSplit/>
        </w:trPr>
        <w:tc>
          <w:tcPr>
            <w:tcW w:w="1506" w:type="dxa"/>
          </w:tcPr>
          <w:p w14:paraId="2D09D3F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GEH-</w:t>
            </w:r>
            <w:proofErr w:type="spellStart"/>
            <w:r w:rsidRPr="00F965B3">
              <w:rPr>
                <w:lang w:val="es-ES"/>
              </w:rPr>
              <w:t>GEIT</w:t>
            </w:r>
            <w:proofErr w:type="spellEnd"/>
          </w:p>
        </w:tc>
        <w:tc>
          <w:tcPr>
            <w:tcW w:w="7992" w:type="dxa"/>
          </w:tcPr>
          <w:p w14:paraId="6D169528" w14:textId="1EB15680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lang w:val="es-ES"/>
              </w:rPr>
            </w:pPr>
            <w:r w:rsidRPr="00F965B3">
              <w:rPr>
                <w:color w:val="000000" w:themeColor="text1"/>
                <w:lang w:val="es-ES"/>
              </w:rPr>
              <w:t xml:space="preserve">Reuniones del Grupo de Expertos sobre Indicadores de TIC en el Hogar y Grupo de Expertos sobre Indicadores de Telecomunicaciones/TIC: </w:t>
            </w:r>
            <w:r w:rsidR="00A677CF" w:rsidRPr="00F965B3">
              <w:rPr>
                <w:color w:val="000000" w:themeColor="text1"/>
                <w:lang w:val="es-ES"/>
              </w:rPr>
              <w:br/>
            </w:r>
            <w:r w:rsidRPr="00F965B3">
              <w:rPr>
                <w:b/>
                <w:bCs/>
                <w:color w:val="000000" w:themeColor="text1"/>
                <w:lang w:val="es-ES"/>
              </w:rPr>
              <w:t>22-24</w:t>
            </w:r>
            <w:r w:rsidRPr="00F965B3">
              <w:rPr>
                <w:color w:val="000000" w:themeColor="text1"/>
                <w:lang w:val="es-ES"/>
              </w:rPr>
              <w:t xml:space="preserve"> </w:t>
            </w:r>
            <w:r w:rsidRPr="00F965B3">
              <w:rPr>
                <w:b/>
                <w:bCs/>
                <w:color w:val="000000" w:themeColor="text1"/>
                <w:lang w:val="es-ES"/>
              </w:rPr>
              <w:t>de septiembre</w:t>
            </w:r>
          </w:p>
        </w:tc>
      </w:tr>
      <w:tr w:rsidR="007071B8" w:rsidRPr="000411DD" w14:paraId="48FEB8FC" w14:textId="77777777" w:rsidTr="002D1164">
        <w:trPr>
          <w:trHeight w:val="454"/>
        </w:trPr>
        <w:tc>
          <w:tcPr>
            <w:tcW w:w="1506" w:type="dxa"/>
          </w:tcPr>
          <w:p w14:paraId="4037645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2811ABF6" w14:textId="70378F14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Foro sobre sostenibilidad espacial: fechas propuestas: </w:t>
            </w:r>
            <w:r w:rsidR="00A677CF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29 de septiembre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 de octubre</w:t>
            </w:r>
          </w:p>
        </w:tc>
      </w:tr>
      <w:tr w:rsidR="007071B8" w:rsidRPr="000411DD" w14:paraId="5DEDA3A1" w14:textId="77777777" w:rsidTr="002D1164">
        <w:trPr>
          <w:cantSplit/>
        </w:trPr>
        <w:tc>
          <w:tcPr>
            <w:tcW w:w="1506" w:type="dxa"/>
          </w:tcPr>
          <w:p w14:paraId="6F0B735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25558C2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 w:themeColor="text1"/>
                <w:lang w:val="es-ES"/>
              </w:rPr>
            </w:pPr>
            <w:r w:rsidRPr="00F965B3">
              <w:rPr>
                <w:color w:val="000000"/>
                <w:lang w:val="es-ES"/>
              </w:rPr>
              <w:t xml:space="preserve">Grupos de Relator de Desarrollo de las Telecomunicaciones: </w:t>
            </w:r>
            <w:r w:rsidRPr="00F965B3">
              <w:rPr>
                <w:b/>
                <w:bCs/>
                <w:color w:val="000000"/>
                <w:lang w:val="es-ES"/>
              </w:rPr>
              <w:t>4-22 de octubre</w:t>
            </w:r>
          </w:p>
        </w:tc>
      </w:tr>
      <w:tr w:rsidR="007071B8" w:rsidRPr="000411DD" w14:paraId="61F99763" w14:textId="77777777" w:rsidTr="002D1164">
        <w:trPr>
          <w:cantSplit/>
        </w:trPr>
        <w:tc>
          <w:tcPr>
            <w:tcW w:w="1506" w:type="dxa"/>
          </w:tcPr>
          <w:p w14:paraId="00AB48E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GIF-27</w:t>
            </w:r>
          </w:p>
        </w:tc>
        <w:tc>
          <w:tcPr>
            <w:tcW w:w="7992" w:type="dxa"/>
          </w:tcPr>
          <w:p w14:paraId="4619AC73" w14:textId="61B0C270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lang w:val="es-ES"/>
              </w:rPr>
            </w:pPr>
            <w:r w:rsidRPr="00F965B3">
              <w:rPr>
                <w:color w:val="000000"/>
                <w:lang w:val="es-ES"/>
              </w:rPr>
              <w:t xml:space="preserve">Foro Mundial de Innovación: periodo propuesto: </w:t>
            </w:r>
            <w:r w:rsidRPr="00F965B3">
              <w:rPr>
                <w:b/>
                <w:bCs/>
                <w:color w:val="000000"/>
                <w:lang w:val="es-ES"/>
              </w:rPr>
              <w:t>4</w:t>
            </w:r>
            <w:r w:rsidR="00A677CF" w:rsidRPr="00F965B3">
              <w:rPr>
                <w:b/>
                <w:bCs/>
                <w:color w:val="000000"/>
                <w:lang w:val="es-ES"/>
              </w:rPr>
              <w:t>.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º </w:t>
            </w:r>
            <w:r w:rsidRPr="00F965B3">
              <w:rPr>
                <w:b/>
                <w:bCs/>
                <w:lang w:val="es-ES"/>
              </w:rPr>
              <w:t xml:space="preserve">trimestre de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2027</w:t>
            </w:r>
          </w:p>
        </w:tc>
      </w:tr>
      <w:tr w:rsidR="007071B8" w:rsidRPr="000411DD" w14:paraId="0D13EC93" w14:textId="77777777" w:rsidTr="002D1164">
        <w:trPr>
          <w:cantSplit/>
        </w:trPr>
        <w:tc>
          <w:tcPr>
            <w:tcW w:w="1506" w:type="dxa"/>
          </w:tcPr>
          <w:p w14:paraId="3F318D9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lastRenderedPageBreak/>
              <w:t>AR-27</w:t>
            </w:r>
          </w:p>
        </w:tc>
        <w:tc>
          <w:tcPr>
            <w:tcW w:w="7992" w:type="dxa"/>
          </w:tcPr>
          <w:p w14:paraId="6B112DB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color w:val="000000"/>
                <w:lang w:val="es-ES"/>
              </w:rPr>
              <w:t xml:space="preserve">Asamblea de Radiocomunicaciones: </w:t>
            </w:r>
            <w:r w:rsidRPr="00F965B3">
              <w:rPr>
                <w:b/>
                <w:bCs/>
                <w:color w:val="000000"/>
                <w:lang w:val="es-ES"/>
              </w:rPr>
              <w:t>11-15 de octubre</w:t>
            </w:r>
          </w:p>
        </w:tc>
      </w:tr>
      <w:tr w:rsidR="007071B8" w:rsidRPr="000411DD" w14:paraId="39813D09" w14:textId="77777777" w:rsidTr="002D1164">
        <w:trPr>
          <w:cantSplit/>
        </w:trPr>
        <w:tc>
          <w:tcPr>
            <w:tcW w:w="1506" w:type="dxa"/>
          </w:tcPr>
          <w:p w14:paraId="5067794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CMR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-27</w:t>
            </w:r>
          </w:p>
        </w:tc>
        <w:tc>
          <w:tcPr>
            <w:tcW w:w="7992" w:type="dxa"/>
          </w:tcPr>
          <w:p w14:paraId="2CA46346" w14:textId="1F6E0931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color w:val="000000" w:themeColor="text1"/>
                <w:lang w:val="es-ES"/>
              </w:rPr>
              <w:t xml:space="preserve">Conferencia Mundial de Radiocomunicaciones: </w:t>
            </w:r>
            <w:r w:rsidR="00A677CF" w:rsidRPr="00F965B3">
              <w:rPr>
                <w:color w:val="000000" w:themeColor="text1"/>
                <w:lang w:val="es-ES"/>
              </w:rPr>
              <w:br/>
            </w:r>
            <w:r w:rsidRPr="00F965B3">
              <w:rPr>
                <w:b/>
                <w:bCs/>
                <w:color w:val="000000" w:themeColor="text1"/>
                <w:lang w:val="es-ES"/>
              </w:rPr>
              <w:t>18 de octubre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color w:val="000000" w:themeColor="text1"/>
                <w:lang w:val="es-ES"/>
              </w:rPr>
              <w:t>12 de noviembre</w:t>
            </w:r>
          </w:p>
        </w:tc>
      </w:tr>
      <w:tr w:rsidR="007071B8" w:rsidRPr="000411DD" w14:paraId="43289C50" w14:textId="77777777" w:rsidTr="002D1164">
        <w:trPr>
          <w:cantSplit/>
        </w:trPr>
        <w:tc>
          <w:tcPr>
            <w:tcW w:w="1506" w:type="dxa"/>
          </w:tcPr>
          <w:p w14:paraId="2E0F5C7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pacing w:val="-6"/>
                <w:u w:val="single"/>
                <w:lang w:val="es-ES"/>
              </w:rPr>
              <w:t>RPC31</w:t>
            </w:r>
            <w:proofErr w:type="spellEnd"/>
            <w:r w:rsidRPr="00F965B3">
              <w:rPr>
                <w:rFonts w:asciiTheme="minorHAnsi" w:hAnsiTheme="minorHAnsi"/>
                <w:spacing w:val="-6"/>
                <w:u w:val="single"/>
                <w:lang w:val="es-ES"/>
              </w:rPr>
              <w:t>-1</w:t>
            </w:r>
          </w:p>
        </w:tc>
        <w:tc>
          <w:tcPr>
            <w:tcW w:w="7992" w:type="dxa"/>
          </w:tcPr>
          <w:p w14:paraId="1E5BCF3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F965B3">
              <w:rPr>
                <w:color w:val="000000"/>
                <w:lang w:val="es-ES"/>
              </w:rPr>
              <w:t xml:space="preserve">Reunión Preparatoria de la Conferencia para la CMR-31: </w:t>
            </w:r>
            <w:r w:rsidRPr="00F965B3">
              <w:rPr>
                <w:b/>
                <w:bCs/>
                <w:color w:val="000000"/>
                <w:lang w:val="es-ES"/>
              </w:rPr>
              <w:t>15-16 de noviembre</w:t>
            </w:r>
          </w:p>
        </w:tc>
      </w:tr>
      <w:tr w:rsidR="007071B8" w:rsidRPr="000411DD" w14:paraId="6A401975" w14:textId="77777777" w:rsidTr="002D1164">
        <w:trPr>
          <w:cantSplit/>
        </w:trPr>
        <w:tc>
          <w:tcPr>
            <w:tcW w:w="1506" w:type="dxa"/>
          </w:tcPr>
          <w:p w14:paraId="0801792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GTC</w:t>
            </w:r>
            <w:proofErr w:type="spellEnd"/>
          </w:p>
        </w:tc>
        <w:tc>
          <w:tcPr>
            <w:tcW w:w="7992" w:type="dxa"/>
          </w:tcPr>
          <w:p w14:paraId="3B91FA67" w14:textId="0C02E5DB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>Grupos de Trabajo del Consejo: fechas propuestas:</w:t>
            </w:r>
            <w:r w:rsidRPr="00F965B3">
              <w:rPr>
                <w:b/>
                <w:bCs/>
                <w:lang w:val="es-ES"/>
              </w:rPr>
              <w:t xml:space="preserve"> </w:t>
            </w:r>
            <w:r w:rsidR="00A677CF" w:rsidRPr="00F965B3">
              <w:rPr>
                <w:b/>
                <w:bCs/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29 de noviembre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>10 de diciembre</w:t>
            </w:r>
          </w:p>
        </w:tc>
      </w:tr>
      <w:tr w:rsidR="007071B8" w:rsidRPr="000411DD" w14:paraId="3EF7CF06" w14:textId="77777777" w:rsidTr="002D1164">
        <w:trPr>
          <w:cantSplit/>
        </w:trPr>
        <w:tc>
          <w:tcPr>
            <w:tcW w:w="1506" w:type="dxa"/>
          </w:tcPr>
          <w:p w14:paraId="381D87C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GANT</w:t>
            </w:r>
          </w:p>
        </w:tc>
        <w:tc>
          <w:tcPr>
            <w:tcW w:w="7992" w:type="dxa"/>
          </w:tcPr>
          <w:p w14:paraId="5FEDC05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>Grupo Asesor de Normalización de las Telecomunicaciones</w:t>
            </w:r>
            <w:r w:rsidRPr="00F965B3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diciembre de 2027 / enero de 2028</w:t>
            </w:r>
          </w:p>
        </w:tc>
      </w:tr>
    </w:tbl>
    <w:p w14:paraId="30A8CE77" w14:textId="083192DF" w:rsidR="00A677CF" w:rsidRPr="00F965B3" w:rsidRDefault="00A677CF" w:rsidP="00A677CF">
      <w:pPr>
        <w:pStyle w:val="Tablefin"/>
        <w:rPr>
          <w:lang w:val="es-ES"/>
        </w:rPr>
      </w:pPr>
      <w:bookmarkStart w:id="7" w:name="_2028"/>
      <w:bookmarkEnd w:id="5"/>
      <w:bookmarkEnd w:id="7"/>
    </w:p>
    <w:p w14:paraId="70DC3094" w14:textId="288C4C5D" w:rsidR="00A677CF" w:rsidRPr="00F965B3" w:rsidRDefault="00A677CF" w:rsidP="00A677CF">
      <w:pPr>
        <w:pStyle w:val="Tablefin"/>
        <w:rPr>
          <w:lang w:val="es-ES"/>
        </w:rPr>
      </w:pPr>
      <w:r w:rsidRPr="00F965B3">
        <w:rPr>
          <w:lang w:val="es-ES"/>
        </w:rPr>
        <w:br w:type="page"/>
      </w:r>
    </w:p>
    <w:p w14:paraId="43CDECBA" w14:textId="2E132CC2" w:rsidR="007071B8" w:rsidRPr="00F965B3" w:rsidRDefault="007071B8" w:rsidP="00A677CF">
      <w:pPr>
        <w:pStyle w:val="Headingb"/>
        <w:rPr>
          <w:lang w:val="es-ES"/>
        </w:rPr>
      </w:pPr>
      <w:bookmarkStart w:id="8" w:name="Year2028"/>
      <w:r w:rsidRPr="00F965B3">
        <w:rPr>
          <w:lang w:val="es-ES"/>
        </w:rPr>
        <w:lastRenderedPageBreak/>
        <w:t>202</w:t>
      </w:r>
      <w:bookmarkEnd w:id="3"/>
      <w:r w:rsidRPr="00F965B3">
        <w:rPr>
          <w:lang w:val="es-ES"/>
        </w:rPr>
        <w:t>8</w:t>
      </w:r>
      <w:bookmarkEnd w:id="8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7071B8" w:rsidRPr="000411DD" w14:paraId="032391AB" w14:textId="77777777" w:rsidTr="002D1164">
        <w:trPr>
          <w:cantSplit/>
        </w:trPr>
        <w:tc>
          <w:tcPr>
            <w:tcW w:w="1506" w:type="dxa"/>
          </w:tcPr>
          <w:p w14:paraId="4DFF635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59934DFC" w14:textId="2550A20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Comisiones de Estudio, Grupos Temáticos y Talleres de Normalización de las Telecomunicaciones: periodos propuestos: </w:t>
            </w:r>
            <w:r w:rsidR="00A677CF" w:rsidRPr="00F965B3">
              <w:rPr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 xml:space="preserve">julio </w:t>
            </w:r>
            <w:bookmarkStart w:id="9" w:name="_Hlk92715258"/>
            <w:r w:rsidRPr="00F965B3">
              <w:rPr>
                <w:lang w:val="es-ES"/>
              </w:rPr>
              <w:t>y</w:t>
            </w:r>
            <w:r w:rsidRPr="00F965B3">
              <w:rPr>
                <w:b/>
                <w:bCs/>
                <w:lang w:val="es-ES"/>
              </w:rPr>
              <w:t xml:space="preserve"> finales de agosto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>septiembre</w:t>
            </w:r>
            <w:bookmarkEnd w:id="9"/>
          </w:p>
        </w:tc>
      </w:tr>
      <w:tr w:rsidR="007071B8" w:rsidRPr="000411DD" w14:paraId="7B2DDDC0" w14:textId="77777777" w:rsidTr="002D1164">
        <w:trPr>
          <w:cantSplit/>
        </w:trPr>
        <w:tc>
          <w:tcPr>
            <w:tcW w:w="1506" w:type="dxa"/>
          </w:tcPr>
          <w:p w14:paraId="06980DC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UIT-R</w:t>
            </w:r>
          </w:p>
        </w:tc>
        <w:tc>
          <w:tcPr>
            <w:tcW w:w="7992" w:type="dxa"/>
          </w:tcPr>
          <w:p w14:paraId="1255A87F" w14:textId="202F855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Comisiones de Estudio, Grupos de Trabajo y Grupos de Tareas Especiales de Radiocomunicaciones:</w:t>
            </w:r>
            <w:r w:rsidRPr="00F965B3">
              <w:rPr>
                <w:szCs w:val="24"/>
                <w:lang w:val="es-ES"/>
              </w:rPr>
              <w:t xml:space="preserve"> periodo propuesto: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  <w:tr w:rsidR="007071B8" w:rsidRPr="000411DD" w14:paraId="51B5BF94" w14:textId="77777777" w:rsidTr="002D1164">
        <w:trPr>
          <w:cantSplit/>
        </w:trPr>
        <w:tc>
          <w:tcPr>
            <w:tcW w:w="1506" w:type="dxa"/>
          </w:tcPr>
          <w:p w14:paraId="29A1069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2186F6C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lang w:val="es-ES"/>
              </w:rPr>
              <w:t>Grupo Asesor de Normalización de las Telecomunicaciones</w:t>
            </w:r>
            <w:r w:rsidRPr="00F965B3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diciembre de 2027 / enero de 2028</w:t>
            </w:r>
          </w:p>
        </w:tc>
      </w:tr>
      <w:tr w:rsidR="007071B8" w:rsidRPr="000411DD" w14:paraId="47104483" w14:textId="77777777" w:rsidTr="002D1164">
        <w:trPr>
          <w:cantSplit/>
        </w:trPr>
        <w:tc>
          <w:tcPr>
            <w:tcW w:w="1506" w:type="dxa"/>
          </w:tcPr>
          <w:p w14:paraId="44836CB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RRB28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-1</w:t>
            </w:r>
          </w:p>
        </w:tc>
        <w:tc>
          <w:tcPr>
            <w:tcW w:w="7992" w:type="dxa"/>
          </w:tcPr>
          <w:p w14:paraId="00EE0A5D" w14:textId="7F924B0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="00A677CF" w:rsidRPr="00F965B3">
              <w:rPr>
                <w:rFonts w:asciiTheme="minorHAnsi" w:hAnsiTheme="minorHAnsi"/>
                <w:szCs w:val="24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20-24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de marzo</w:t>
            </w:r>
          </w:p>
        </w:tc>
      </w:tr>
      <w:tr w:rsidR="007071B8" w:rsidRPr="000411DD" w14:paraId="0A909819" w14:textId="77777777" w:rsidTr="002D1164">
        <w:trPr>
          <w:cantSplit/>
        </w:trPr>
        <w:tc>
          <w:tcPr>
            <w:tcW w:w="1506" w:type="dxa"/>
          </w:tcPr>
          <w:p w14:paraId="56212E4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GAR</w:t>
            </w:r>
          </w:p>
        </w:tc>
        <w:tc>
          <w:tcPr>
            <w:tcW w:w="7992" w:type="dxa"/>
          </w:tcPr>
          <w:p w14:paraId="51FA4E0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Grupo Asesor de Radiocomunicaciones: periodo propuesto: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marzo / abril</w:t>
            </w:r>
          </w:p>
        </w:tc>
      </w:tr>
      <w:tr w:rsidR="007071B8" w:rsidRPr="000411DD" w14:paraId="5BD071B3" w14:textId="77777777" w:rsidTr="002D1164">
        <w:trPr>
          <w:cantSplit/>
        </w:trPr>
        <w:tc>
          <w:tcPr>
            <w:tcW w:w="1506" w:type="dxa"/>
          </w:tcPr>
          <w:p w14:paraId="6827AEF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557099FD" w14:textId="26295AB0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Internacional de las 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20 de abril</w:t>
            </w:r>
          </w:p>
        </w:tc>
      </w:tr>
      <w:tr w:rsidR="007071B8" w:rsidRPr="000411DD" w14:paraId="57194ADF" w14:textId="77777777" w:rsidTr="002D1164">
        <w:trPr>
          <w:cantSplit/>
        </w:trPr>
        <w:tc>
          <w:tcPr>
            <w:tcW w:w="1506" w:type="dxa"/>
          </w:tcPr>
          <w:p w14:paraId="66A6C45B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CE del UIT-D</w:t>
            </w:r>
          </w:p>
        </w:tc>
        <w:tc>
          <w:tcPr>
            <w:tcW w:w="7992" w:type="dxa"/>
          </w:tcPr>
          <w:p w14:paraId="26C7B937" w14:textId="2A550CCF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F965B3">
              <w:rPr>
                <w:lang w:val="es-ES"/>
              </w:rPr>
              <w:t xml:space="preserve">Comisiones de Estudio 1 y 2 de Desarrollo de las Telecomunicaciones: </w:t>
            </w:r>
            <w:r w:rsidR="00A677CF" w:rsidRPr="00F965B3">
              <w:rPr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20-31 de marzo</w:t>
            </w:r>
          </w:p>
        </w:tc>
      </w:tr>
      <w:tr w:rsidR="007071B8" w:rsidRPr="000411DD" w14:paraId="2105A66F" w14:textId="77777777" w:rsidTr="002D1164">
        <w:trPr>
          <w:cantSplit/>
        </w:trPr>
        <w:tc>
          <w:tcPr>
            <w:tcW w:w="1506" w:type="dxa"/>
          </w:tcPr>
          <w:p w14:paraId="005A295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GADT</w:t>
            </w:r>
            <w:proofErr w:type="spellEnd"/>
          </w:p>
        </w:tc>
        <w:tc>
          <w:tcPr>
            <w:tcW w:w="7992" w:type="dxa"/>
          </w:tcPr>
          <w:p w14:paraId="1DF0269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Grupo Asesor de Desarrollo de las Telecomunicaciones: </w:t>
            </w:r>
            <w:r w:rsidRPr="00F965B3">
              <w:rPr>
                <w:b/>
                <w:bCs/>
                <w:szCs w:val="24"/>
                <w:lang w:val="es-ES"/>
              </w:rPr>
              <w:t xml:space="preserve">24-28 de abril </w:t>
            </w:r>
          </w:p>
        </w:tc>
      </w:tr>
      <w:tr w:rsidR="007071B8" w:rsidRPr="000411DD" w14:paraId="31840FBF" w14:textId="77777777" w:rsidTr="002D1164">
        <w:trPr>
          <w:cantSplit/>
        </w:trPr>
        <w:tc>
          <w:tcPr>
            <w:tcW w:w="1506" w:type="dxa"/>
          </w:tcPr>
          <w:p w14:paraId="70CEB2E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DMTSI</w:t>
            </w:r>
            <w:proofErr w:type="spellEnd"/>
          </w:p>
        </w:tc>
        <w:tc>
          <w:tcPr>
            <w:tcW w:w="7992" w:type="dxa"/>
          </w:tcPr>
          <w:p w14:paraId="44B36705" w14:textId="1BD91CC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="00A677CF" w:rsidRPr="00F965B3">
              <w:rPr>
                <w:rFonts w:asciiTheme="minorHAnsi" w:hAnsiTheme="minorHAnsi"/>
                <w:szCs w:val="24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7071B8" w:rsidRPr="000411DD" w14:paraId="0FFAF0E5" w14:textId="77777777" w:rsidTr="002D1164">
        <w:trPr>
          <w:cantSplit/>
        </w:trPr>
        <w:tc>
          <w:tcPr>
            <w:tcW w:w="1506" w:type="dxa"/>
          </w:tcPr>
          <w:p w14:paraId="325CDF90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RIR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 1 y 2 para la AMNT-28</w:t>
            </w:r>
          </w:p>
        </w:tc>
        <w:tc>
          <w:tcPr>
            <w:tcW w:w="7992" w:type="dxa"/>
          </w:tcPr>
          <w:p w14:paraId="2FF97499" w14:textId="7331748D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F965B3">
              <w:rPr>
                <w:color w:val="000000" w:themeColor="text1"/>
                <w:lang w:val="es-ES" w:eastAsia="en-GB"/>
              </w:rPr>
              <w:t>Reuniones Interregionales para la preparación de la AMNT-28</w:t>
            </w:r>
            <w:r w:rsidRPr="00F965B3">
              <w:rPr>
                <w:rFonts w:asciiTheme="minorHAnsi" w:hAnsiTheme="minorHAnsi"/>
                <w:lang w:val="es-ES"/>
              </w:rPr>
              <w:t xml:space="preserve">: </w:t>
            </w:r>
            <w:r w:rsidR="00A677CF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enero, finales de junio</w:t>
            </w:r>
            <w:r w:rsidRPr="00F965B3">
              <w:rPr>
                <w:rFonts w:asciiTheme="minorHAnsi" w:hAnsiTheme="minorHAnsi"/>
                <w:lang w:val="es-ES"/>
              </w:rPr>
              <w:t xml:space="preserve"> y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octubre/noviembre </w:t>
            </w:r>
          </w:p>
        </w:tc>
      </w:tr>
      <w:tr w:rsidR="007071B8" w:rsidRPr="000411DD" w14:paraId="38C71383" w14:textId="77777777" w:rsidTr="002D1164">
        <w:trPr>
          <w:cantSplit/>
        </w:trPr>
        <w:tc>
          <w:tcPr>
            <w:tcW w:w="1506" w:type="dxa"/>
          </w:tcPr>
          <w:p w14:paraId="28F8367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Foro de la </w:t>
            </w:r>
            <w:proofErr w:type="spellStart"/>
            <w:r w:rsidRPr="00F965B3">
              <w:rPr>
                <w:szCs w:val="24"/>
                <w:lang w:val="es-ES"/>
              </w:rPr>
              <w:t>CMSI</w:t>
            </w:r>
            <w:proofErr w:type="spellEnd"/>
          </w:p>
        </w:tc>
        <w:tc>
          <w:tcPr>
            <w:tcW w:w="7992" w:type="dxa"/>
          </w:tcPr>
          <w:p w14:paraId="554E52B0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Evento de Alto Nivel del Foro de la Cumbre Mundial sobre la Sociedad de la Información (CMSI)+20: </w:t>
            </w:r>
            <w:r w:rsidRPr="00F965B3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12A29112" w14:textId="77777777" w:rsidTr="002D1164">
        <w:trPr>
          <w:cantSplit/>
        </w:trPr>
        <w:tc>
          <w:tcPr>
            <w:tcW w:w="1506" w:type="dxa"/>
          </w:tcPr>
          <w:p w14:paraId="48445FC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Cumbre IA</w:t>
            </w:r>
          </w:p>
        </w:tc>
        <w:tc>
          <w:tcPr>
            <w:tcW w:w="7992" w:type="dxa"/>
          </w:tcPr>
          <w:p w14:paraId="021C4C2A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Cumbre Mundial AI for Good: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11-14 de julio (</w:t>
            </w:r>
            <w:r w:rsidRPr="00F965B3">
              <w:rPr>
                <w:b/>
                <w:bCs/>
                <w:szCs w:val="24"/>
                <w:lang w:val="es-ES"/>
              </w:rPr>
              <w:t>fechas por confirmar)</w:t>
            </w:r>
          </w:p>
        </w:tc>
      </w:tr>
      <w:tr w:rsidR="007071B8" w:rsidRPr="000411DD" w14:paraId="6F2F2F69" w14:textId="77777777" w:rsidTr="002D1164">
        <w:trPr>
          <w:cantSplit/>
        </w:trPr>
        <w:tc>
          <w:tcPr>
            <w:tcW w:w="1506" w:type="dxa"/>
          </w:tcPr>
          <w:p w14:paraId="01A420A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GSR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-28</w:t>
            </w:r>
          </w:p>
        </w:tc>
        <w:tc>
          <w:tcPr>
            <w:tcW w:w="7992" w:type="dxa"/>
          </w:tcPr>
          <w:p w14:paraId="1085919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5BC324FC" w14:textId="77777777" w:rsidTr="002D1164">
        <w:trPr>
          <w:cantSplit/>
        </w:trPr>
        <w:tc>
          <w:tcPr>
            <w:tcW w:w="1506" w:type="dxa"/>
          </w:tcPr>
          <w:p w14:paraId="003AC78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C28</w:t>
            </w:r>
            <w:proofErr w:type="spellEnd"/>
          </w:p>
        </w:tc>
        <w:tc>
          <w:tcPr>
            <w:tcW w:w="7992" w:type="dxa"/>
          </w:tcPr>
          <w:p w14:paraId="6A04F8A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Reunión de 2028 del Consejo: </w:t>
            </w:r>
            <w:r w:rsidRPr="00F965B3">
              <w:rPr>
                <w:b/>
                <w:lang w:val="es-ES"/>
              </w:rPr>
              <w:t>13-23 de junio</w:t>
            </w:r>
          </w:p>
        </w:tc>
      </w:tr>
      <w:tr w:rsidR="007071B8" w:rsidRPr="000411DD" w14:paraId="7C93A4BC" w14:textId="77777777" w:rsidTr="002D1164">
        <w:trPr>
          <w:cantSplit/>
        </w:trPr>
        <w:tc>
          <w:tcPr>
            <w:tcW w:w="1506" w:type="dxa"/>
          </w:tcPr>
          <w:p w14:paraId="686EC05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RRB28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</w:t>
            </w:r>
          </w:p>
        </w:tc>
        <w:tc>
          <w:tcPr>
            <w:tcW w:w="7992" w:type="dxa"/>
          </w:tcPr>
          <w:p w14:paraId="7BD6DAC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3-7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de julio</w:t>
            </w:r>
          </w:p>
        </w:tc>
      </w:tr>
      <w:tr w:rsidR="007071B8" w:rsidRPr="000411DD" w14:paraId="089270B6" w14:textId="77777777" w:rsidTr="002D1164">
        <w:trPr>
          <w:cantSplit/>
        </w:trPr>
        <w:tc>
          <w:tcPr>
            <w:tcW w:w="1506" w:type="dxa"/>
          </w:tcPr>
          <w:p w14:paraId="4723B329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lang w:val="es-ES"/>
              </w:rPr>
              <w:t>GANT</w:t>
            </w:r>
          </w:p>
        </w:tc>
        <w:tc>
          <w:tcPr>
            <w:tcW w:w="7992" w:type="dxa"/>
          </w:tcPr>
          <w:p w14:paraId="3F9D1744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es-ES"/>
              </w:rPr>
            </w:pPr>
            <w:r w:rsidRPr="00F965B3">
              <w:rPr>
                <w:lang w:val="es-ES"/>
              </w:rPr>
              <w:t>Grupo Asesor de Normalización de las Telecomunicaciones</w:t>
            </w:r>
            <w:r w:rsidRPr="00F965B3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finales de junio/principios de julio </w:t>
            </w:r>
          </w:p>
        </w:tc>
      </w:tr>
      <w:tr w:rsidR="007071B8" w:rsidRPr="000411DD" w14:paraId="01597DAE" w14:textId="77777777" w:rsidTr="002D1164">
        <w:trPr>
          <w:cantSplit/>
        </w:trPr>
        <w:tc>
          <w:tcPr>
            <w:tcW w:w="1506" w:type="dxa"/>
          </w:tcPr>
          <w:p w14:paraId="74FAA3E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4E6E87B8" w14:textId="4B512DE6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Caleidoscopio de la UIT: </w:t>
            </w:r>
            <w:r w:rsidRPr="00F965B3">
              <w:rPr>
                <w:lang w:val="es-ES"/>
              </w:rPr>
              <w:t>periodo propuesto</w:t>
            </w:r>
            <w:r w:rsidRPr="00F965B3">
              <w:rPr>
                <w:rFonts w:asciiTheme="minorHAnsi" w:hAnsiTheme="minorHAnsi"/>
                <w:lang w:val="es-ES"/>
              </w:rPr>
              <w:t xml:space="preserve">: </w:t>
            </w:r>
            <w:r w:rsidR="00A677CF" w:rsidRPr="00F965B3">
              <w:rPr>
                <w:rFonts w:asciiTheme="minorHAnsi" w:hAnsiTheme="minorHAnsi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11-13 de julio (fechas por confirmar)</w:t>
            </w:r>
          </w:p>
        </w:tc>
      </w:tr>
      <w:tr w:rsidR="007071B8" w:rsidRPr="000411DD" w14:paraId="238365B5" w14:textId="77777777" w:rsidTr="002D1164">
        <w:trPr>
          <w:cantSplit/>
        </w:trPr>
        <w:tc>
          <w:tcPr>
            <w:tcW w:w="1506" w:type="dxa"/>
          </w:tcPr>
          <w:p w14:paraId="61373BE6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proofErr w:type="spellStart"/>
            <w:r w:rsidRPr="00F965B3">
              <w:rPr>
                <w:lang w:val="es-ES"/>
              </w:rPr>
              <w:t>GTC</w:t>
            </w:r>
            <w:proofErr w:type="spellEnd"/>
          </w:p>
        </w:tc>
        <w:tc>
          <w:tcPr>
            <w:tcW w:w="7992" w:type="dxa"/>
          </w:tcPr>
          <w:p w14:paraId="1F01CF88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Grupos de Trabajo del Consejo: </w:t>
            </w:r>
            <w:r w:rsidRPr="00F965B3">
              <w:rPr>
                <w:b/>
                <w:bCs/>
                <w:szCs w:val="24"/>
                <w:lang w:val="es-ES"/>
              </w:rPr>
              <w:t>11-22 de septiembre</w:t>
            </w:r>
          </w:p>
        </w:tc>
      </w:tr>
      <w:tr w:rsidR="007071B8" w:rsidRPr="000411DD" w14:paraId="0FD0E3B9" w14:textId="77777777" w:rsidTr="002D1164">
        <w:trPr>
          <w:cantSplit/>
        </w:trPr>
        <w:tc>
          <w:tcPr>
            <w:tcW w:w="1506" w:type="dxa"/>
          </w:tcPr>
          <w:p w14:paraId="02E1874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SMTI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-28</w:t>
            </w:r>
          </w:p>
        </w:tc>
        <w:tc>
          <w:tcPr>
            <w:tcW w:w="7992" w:type="dxa"/>
          </w:tcPr>
          <w:p w14:paraId="211077CE" w14:textId="045AA0F5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Simposio Mundial sobre Indicadores de Telecomunicaciones/TIC: </w:t>
            </w:r>
            <w:r w:rsidR="00A677CF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18-19 de septiembre</w:t>
            </w:r>
          </w:p>
        </w:tc>
      </w:tr>
      <w:tr w:rsidR="007071B8" w:rsidRPr="000411DD" w14:paraId="572A6739" w14:textId="77777777" w:rsidTr="002D1164">
        <w:trPr>
          <w:cantSplit/>
        </w:trPr>
        <w:tc>
          <w:tcPr>
            <w:tcW w:w="1506" w:type="dxa"/>
          </w:tcPr>
          <w:p w14:paraId="5BBCD81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GEH-</w:t>
            </w: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GEIT</w:t>
            </w:r>
            <w:proofErr w:type="spellEnd"/>
          </w:p>
        </w:tc>
        <w:tc>
          <w:tcPr>
            <w:tcW w:w="7992" w:type="dxa"/>
          </w:tcPr>
          <w:p w14:paraId="76B9F64A" w14:textId="23DD86A9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Reuniones del Grupo de Expertos sobre Indicadores de TIC en el Hogar y Grupo de Expertos sobre Indicadores de Telecomunicaciones/TIC</w:t>
            </w:r>
            <w:r w:rsidRPr="00F965B3">
              <w:rPr>
                <w:szCs w:val="24"/>
                <w:lang w:val="es-ES"/>
              </w:rPr>
              <w:t xml:space="preserve">: </w:t>
            </w:r>
            <w:r w:rsidR="00A677CF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20-22 de septiembre</w:t>
            </w:r>
          </w:p>
        </w:tc>
      </w:tr>
      <w:tr w:rsidR="007071B8" w:rsidRPr="000411DD" w14:paraId="3903934D" w14:textId="77777777" w:rsidTr="002D1164">
        <w:trPr>
          <w:cantSplit/>
        </w:trPr>
        <w:tc>
          <w:tcPr>
            <w:tcW w:w="1506" w:type="dxa"/>
          </w:tcPr>
          <w:p w14:paraId="10C6D6B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UIT-D</w:t>
            </w:r>
          </w:p>
        </w:tc>
        <w:tc>
          <w:tcPr>
            <w:tcW w:w="7992" w:type="dxa"/>
          </w:tcPr>
          <w:p w14:paraId="3728F31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Grupos de Relator de Desarrollo de las Telecomunicaciones: </w:t>
            </w:r>
            <w:r w:rsidRPr="00F965B3">
              <w:rPr>
                <w:b/>
                <w:bCs/>
                <w:szCs w:val="24"/>
                <w:lang w:val="es-ES"/>
              </w:rPr>
              <w:t>2-20 de octubre</w:t>
            </w:r>
          </w:p>
        </w:tc>
      </w:tr>
      <w:tr w:rsidR="007071B8" w:rsidRPr="000411DD" w14:paraId="295600A2" w14:textId="77777777" w:rsidTr="002D1164">
        <w:trPr>
          <w:trHeight w:val="454"/>
        </w:trPr>
        <w:tc>
          <w:tcPr>
            <w:tcW w:w="1506" w:type="dxa"/>
          </w:tcPr>
          <w:p w14:paraId="5936BCCD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23F5D76C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Foro sobre sostenibilidad espacial: periodo propuesto: 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7071B8" w:rsidRPr="000411DD" w14:paraId="78B3980F" w14:textId="77777777" w:rsidTr="002D1164">
        <w:trPr>
          <w:cantSplit/>
        </w:trPr>
        <w:tc>
          <w:tcPr>
            <w:tcW w:w="1506" w:type="dxa"/>
          </w:tcPr>
          <w:p w14:paraId="63631BBE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GIF</w:t>
            </w:r>
          </w:p>
        </w:tc>
        <w:tc>
          <w:tcPr>
            <w:tcW w:w="7992" w:type="dxa"/>
          </w:tcPr>
          <w:p w14:paraId="6C2C408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color w:val="000000"/>
                <w:lang w:val="es-ES"/>
              </w:rPr>
              <w:t>Foro Mundial de Innovación</w:t>
            </w:r>
            <w:r w:rsidRPr="00F965B3">
              <w:rPr>
                <w:rFonts w:asciiTheme="minorHAnsi" w:hAnsiTheme="minorHAnsi"/>
                <w:lang w:val="es-ES"/>
              </w:rPr>
              <w:t xml:space="preserve">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7071B8" w:rsidRPr="000411DD" w14:paraId="195D3ECF" w14:textId="77777777" w:rsidTr="002D1164">
        <w:trPr>
          <w:cantSplit/>
        </w:trPr>
        <w:tc>
          <w:tcPr>
            <w:tcW w:w="1506" w:type="dxa"/>
          </w:tcPr>
          <w:p w14:paraId="1CDD79C1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lastRenderedPageBreak/>
              <w:t>RRB28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-3</w:t>
            </w:r>
          </w:p>
        </w:tc>
        <w:tc>
          <w:tcPr>
            <w:tcW w:w="7992" w:type="dxa"/>
          </w:tcPr>
          <w:p w14:paraId="77948FCA" w14:textId="544C9A1F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fechas propuestas: </w:t>
            </w:r>
            <w:r w:rsidR="00A677CF" w:rsidRPr="00F965B3">
              <w:rPr>
                <w:rFonts w:asciiTheme="minorHAnsi" w:hAnsiTheme="minorHAnsi"/>
                <w:szCs w:val="24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30 de octubre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7 de noviembre</w:t>
            </w:r>
          </w:p>
        </w:tc>
      </w:tr>
      <w:tr w:rsidR="007071B8" w:rsidRPr="000411DD" w14:paraId="43215B24" w14:textId="77777777" w:rsidTr="002D1164">
        <w:trPr>
          <w:cantSplit/>
        </w:trPr>
        <w:tc>
          <w:tcPr>
            <w:tcW w:w="1506" w:type="dxa"/>
          </w:tcPr>
          <w:p w14:paraId="293F3995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SMN</w:t>
            </w:r>
            <w:proofErr w:type="spellEnd"/>
          </w:p>
        </w:tc>
        <w:tc>
          <w:tcPr>
            <w:tcW w:w="7992" w:type="dxa"/>
          </w:tcPr>
          <w:p w14:paraId="7990CD4F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color w:val="000000"/>
                <w:lang w:val="es-ES"/>
              </w:rPr>
            </w:pPr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 xml:space="preserve">Simposio Mundial de Normalización: </w:t>
            </w:r>
            <w:r w:rsidRPr="00F965B3">
              <w:rPr>
                <w:rFonts w:asciiTheme="minorHAnsi" w:hAnsiTheme="minorHAnsi"/>
                <w:b/>
                <w:bCs/>
                <w:color w:val="000000" w:themeColor="text1"/>
                <w:lang w:val="es-ES"/>
              </w:rPr>
              <w:t xml:space="preserve">octubre/noviembre </w:t>
            </w:r>
          </w:p>
        </w:tc>
      </w:tr>
      <w:tr w:rsidR="007071B8" w:rsidRPr="000411DD" w14:paraId="38A2AB6B" w14:textId="77777777" w:rsidTr="002D1164">
        <w:trPr>
          <w:cantSplit/>
        </w:trPr>
        <w:tc>
          <w:tcPr>
            <w:tcW w:w="1506" w:type="dxa"/>
          </w:tcPr>
          <w:p w14:paraId="71B24F43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AMNT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-28</w:t>
            </w:r>
          </w:p>
        </w:tc>
        <w:tc>
          <w:tcPr>
            <w:tcW w:w="7992" w:type="dxa"/>
          </w:tcPr>
          <w:p w14:paraId="6097BFB7" w14:textId="2BF1D192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>Asamblea Mundial de Normalización de las Telecomunicaciones: periodo propuesto: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 octubre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noviembre</w:t>
            </w:r>
          </w:p>
        </w:tc>
      </w:tr>
      <w:tr w:rsidR="007071B8" w:rsidRPr="000411DD" w14:paraId="48915FE1" w14:textId="77777777" w:rsidTr="002D1164">
        <w:trPr>
          <w:cantSplit/>
        </w:trPr>
        <w:tc>
          <w:tcPr>
            <w:tcW w:w="1506" w:type="dxa"/>
          </w:tcPr>
          <w:p w14:paraId="5396FCD7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SMR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-28</w:t>
            </w:r>
          </w:p>
        </w:tc>
        <w:tc>
          <w:tcPr>
            <w:tcW w:w="7992" w:type="dxa"/>
          </w:tcPr>
          <w:p w14:paraId="626E9D32" w14:textId="77777777" w:rsidR="007071B8" w:rsidRPr="00F965B3" w:rsidRDefault="007071B8" w:rsidP="002D116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Seminario Mundial de Radiocomunicaciones: periodo propuesto: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</w:tbl>
    <w:p w14:paraId="51831D98" w14:textId="06E35763" w:rsidR="00A677CF" w:rsidRPr="00F965B3" w:rsidRDefault="00A677CF" w:rsidP="00A677CF">
      <w:pPr>
        <w:pStyle w:val="Tablefin"/>
        <w:rPr>
          <w:lang w:val="es-ES"/>
        </w:rPr>
      </w:pPr>
      <w:bookmarkStart w:id="10" w:name="_2029"/>
      <w:bookmarkStart w:id="11" w:name="Year2025"/>
      <w:bookmarkEnd w:id="10"/>
    </w:p>
    <w:p w14:paraId="5A9C1707" w14:textId="0B678C2C" w:rsidR="00A677CF" w:rsidRPr="00F965B3" w:rsidRDefault="00A677CF" w:rsidP="00A677CF">
      <w:pPr>
        <w:pStyle w:val="Tablefin"/>
        <w:rPr>
          <w:lang w:val="es-ES"/>
        </w:rPr>
      </w:pPr>
      <w:r w:rsidRPr="00F965B3">
        <w:rPr>
          <w:lang w:val="es-ES"/>
        </w:rPr>
        <w:br w:type="page"/>
      </w:r>
    </w:p>
    <w:p w14:paraId="13363F4D" w14:textId="420EEC11" w:rsidR="007071B8" w:rsidRPr="00F965B3" w:rsidRDefault="007071B8" w:rsidP="00A677CF">
      <w:pPr>
        <w:pStyle w:val="Headingb"/>
        <w:rPr>
          <w:lang w:val="es-ES"/>
        </w:rPr>
      </w:pPr>
      <w:bookmarkStart w:id="12" w:name="Year2029"/>
      <w:r w:rsidRPr="00F965B3">
        <w:rPr>
          <w:lang w:val="es-ES"/>
        </w:rPr>
        <w:lastRenderedPageBreak/>
        <w:t>202</w:t>
      </w:r>
      <w:bookmarkEnd w:id="11"/>
      <w:r w:rsidRPr="00F965B3">
        <w:rPr>
          <w:lang w:val="es-ES"/>
        </w:rPr>
        <w:t>9</w:t>
      </w:r>
      <w:bookmarkEnd w:id="12"/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7927"/>
      </w:tblGrid>
      <w:tr w:rsidR="007071B8" w:rsidRPr="000411DD" w14:paraId="40DF9356" w14:textId="77777777" w:rsidTr="002D1164">
        <w:trPr>
          <w:trHeight w:val="454"/>
        </w:trPr>
        <w:tc>
          <w:tcPr>
            <w:tcW w:w="1506" w:type="dxa"/>
          </w:tcPr>
          <w:p w14:paraId="23273595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>UIT-T</w:t>
            </w:r>
          </w:p>
        </w:tc>
        <w:tc>
          <w:tcPr>
            <w:tcW w:w="7992" w:type="dxa"/>
          </w:tcPr>
          <w:p w14:paraId="323F48FB" w14:textId="54A193CE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b/>
                <w:bCs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Comisiones de Estudio, Grupos Temáticos y Talleres de Normalización de las Telecomunicaciones: periodos propuestos: </w:t>
            </w:r>
            <w:r w:rsidR="00A677CF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lang w:val="es-ES"/>
              </w:rPr>
              <w:t>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 xml:space="preserve">julio </w:t>
            </w:r>
            <w:r w:rsidRPr="00F965B3">
              <w:rPr>
                <w:lang w:val="es-ES"/>
              </w:rPr>
              <w:t>y</w:t>
            </w:r>
            <w:r w:rsidRPr="00F965B3">
              <w:rPr>
                <w:b/>
                <w:bCs/>
                <w:lang w:val="es-ES"/>
              </w:rPr>
              <w:t xml:space="preserve"> finales de agosto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lang w:val="es-ES"/>
              </w:rPr>
              <w:t xml:space="preserve">diciembre </w:t>
            </w:r>
          </w:p>
        </w:tc>
      </w:tr>
      <w:tr w:rsidR="007071B8" w:rsidRPr="000411DD" w14:paraId="26392716" w14:textId="77777777" w:rsidTr="002D1164">
        <w:trPr>
          <w:trHeight w:val="454"/>
        </w:trPr>
        <w:tc>
          <w:tcPr>
            <w:tcW w:w="1506" w:type="dxa"/>
          </w:tcPr>
          <w:p w14:paraId="5C240F06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>UIT-R</w:t>
            </w:r>
          </w:p>
        </w:tc>
        <w:tc>
          <w:tcPr>
            <w:tcW w:w="7992" w:type="dxa"/>
          </w:tcPr>
          <w:p w14:paraId="6E614FA4" w14:textId="61573A89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Comisiones de Estudio, Grupos de Trabajo y Grupos de Tareas Especiales de Radiocomunicaciones: periodo propuesto: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enero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diciembre</w:t>
            </w:r>
          </w:p>
        </w:tc>
      </w:tr>
      <w:tr w:rsidR="007071B8" w:rsidRPr="000411DD" w14:paraId="185757E4" w14:textId="77777777" w:rsidTr="002D1164">
        <w:trPr>
          <w:trHeight w:val="454"/>
        </w:trPr>
        <w:tc>
          <w:tcPr>
            <w:tcW w:w="1506" w:type="dxa"/>
          </w:tcPr>
          <w:p w14:paraId="799D4F08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RPR</w:t>
            </w:r>
            <w:proofErr w:type="spellEnd"/>
          </w:p>
        </w:tc>
        <w:tc>
          <w:tcPr>
            <w:tcW w:w="7992" w:type="dxa"/>
          </w:tcPr>
          <w:p w14:paraId="22EDD028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Reuniones Preparatorias Regionales para la CMDT-29:</w:t>
            </w:r>
            <w:r w:rsidRPr="00F965B3">
              <w:rPr>
                <w:szCs w:val="24"/>
                <w:lang w:val="es-ES"/>
              </w:rPr>
              <w:t xml:space="preserve"> </w:t>
            </w:r>
            <w:r w:rsidRPr="00F965B3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3E2490D9" w14:textId="77777777" w:rsidTr="002D1164">
        <w:trPr>
          <w:trHeight w:val="454"/>
        </w:trPr>
        <w:tc>
          <w:tcPr>
            <w:tcW w:w="1506" w:type="dxa"/>
          </w:tcPr>
          <w:p w14:paraId="69D372A2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lang w:val="es-ES"/>
              </w:rPr>
              <w:t>GTC</w:t>
            </w:r>
            <w:proofErr w:type="spellEnd"/>
          </w:p>
        </w:tc>
        <w:tc>
          <w:tcPr>
            <w:tcW w:w="7992" w:type="dxa"/>
          </w:tcPr>
          <w:p w14:paraId="6FE1A284" w14:textId="050CECEF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lang w:val="es-ES"/>
              </w:rPr>
              <w:t xml:space="preserve">Grupos de Trabajo del Consejo: </w:t>
            </w:r>
            <w:r w:rsidRPr="00F965B3">
              <w:rPr>
                <w:bCs/>
                <w:lang w:val="es-ES"/>
              </w:rPr>
              <w:t xml:space="preserve">fechas propuestas: </w:t>
            </w:r>
            <w:r w:rsidRPr="00F965B3">
              <w:rPr>
                <w:b/>
                <w:lang w:val="es-ES"/>
              </w:rPr>
              <w:t>19 de febrero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lang w:val="es-ES"/>
              </w:rPr>
              <w:t>2 de marzo</w:t>
            </w:r>
          </w:p>
        </w:tc>
      </w:tr>
      <w:tr w:rsidR="007071B8" w:rsidRPr="000411DD" w14:paraId="38AF478B" w14:textId="77777777" w:rsidTr="002D1164">
        <w:trPr>
          <w:trHeight w:val="454"/>
        </w:trPr>
        <w:tc>
          <w:tcPr>
            <w:tcW w:w="1506" w:type="dxa"/>
          </w:tcPr>
          <w:p w14:paraId="1BD5A814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GYS</w:t>
            </w:r>
            <w:proofErr w:type="spellEnd"/>
          </w:p>
        </w:tc>
        <w:tc>
          <w:tcPr>
            <w:tcW w:w="7992" w:type="dxa"/>
          </w:tcPr>
          <w:p w14:paraId="6E9DD989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lang w:val="es-ES"/>
              </w:rPr>
              <w:t xml:space="preserve">Cumbre Mundial de la Juventud: </w:t>
            </w:r>
            <w:r w:rsidRPr="00F965B3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7E7C645C" w14:textId="77777777" w:rsidTr="002D1164">
        <w:trPr>
          <w:trHeight w:val="454"/>
        </w:trPr>
        <w:tc>
          <w:tcPr>
            <w:tcW w:w="1506" w:type="dxa"/>
          </w:tcPr>
          <w:p w14:paraId="37587331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RRB29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-1</w:t>
            </w:r>
          </w:p>
        </w:tc>
        <w:tc>
          <w:tcPr>
            <w:tcW w:w="7992" w:type="dxa"/>
          </w:tcPr>
          <w:p w14:paraId="5747F485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periodo propuesto: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marzo</w:t>
            </w:r>
          </w:p>
        </w:tc>
      </w:tr>
      <w:tr w:rsidR="007071B8" w:rsidRPr="000411DD" w14:paraId="3117C309" w14:textId="77777777" w:rsidTr="002D1164">
        <w:trPr>
          <w:trHeight w:val="454"/>
        </w:trPr>
        <w:tc>
          <w:tcPr>
            <w:tcW w:w="1506" w:type="dxa"/>
          </w:tcPr>
          <w:p w14:paraId="052319A8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>GAR</w:t>
            </w:r>
          </w:p>
        </w:tc>
        <w:tc>
          <w:tcPr>
            <w:tcW w:w="7992" w:type="dxa"/>
          </w:tcPr>
          <w:p w14:paraId="2E9BFBCD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Grupo Asesor de Radiocomunicaciones: periodo propuesto: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marzo</w:t>
            </w:r>
          </w:p>
        </w:tc>
      </w:tr>
      <w:tr w:rsidR="007071B8" w:rsidRPr="000411DD" w14:paraId="3B75B6D4" w14:textId="77777777" w:rsidTr="002D1164">
        <w:trPr>
          <w:trHeight w:val="454"/>
        </w:trPr>
        <w:tc>
          <w:tcPr>
            <w:tcW w:w="1506" w:type="dxa"/>
          </w:tcPr>
          <w:p w14:paraId="77A208C2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</w:p>
        </w:tc>
        <w:tc>
          <w:tcPr>
            <w:tcW w:w="7992" w:type="dxa"/>
          </w:tcPr>
          <w:p w14:paraId="1E36E82D" w14:textId="280B7902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Internacional de las 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>Niñas en las TIC</w:t>
            </w:r>
            <w:r w:rsidR="00ED5167" w:rsidRPr="00F965B3">
              <w:rPr>
                <w:rFonts w:asciiTheme="minorHAnsi" w:hAnsiTheme="minorHAnsi"/>
                <w:szCs w:val="24"/>
                <w:lang w:val="es-ES"/>
              </w:rPr>
              <w:t>"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19 de abril</w:t>
            </w:r>
          </w:p>
        </w:tc>
      </w:tr>
      <w:tr w:rsidR="007071B8" w:rsidRPr="000411DD" w14:paraId="01A32C9D" w14:textId="77777777" w:rsidTr="002D1164">
        <w:trPr>
          <w:trHeight w:val="454"/>
        </w:trPr>
        <w:tc>
          <w:tcPr>
            <w:tcW w:w="1506" w:type="dxa"/>
          </w:tcPr>
          <w:p w14:paraId="2DF3AA80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CE del UIT-D</w:t>
            </w:r>
          </w:p>
        </w:tc>
        <w:tc>
          <w:tcPr>
            <w:tcW w:w="7992" w:type="dxa"/>
          </w:tcPr>
          <w:p w14:paraId="77E0AEEA" w14:textId="5CDE0DA9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pacing w:val="2"/>
                <w:szCs w:val="24"/>
                <w:lang w:val="es-ES"/>
              </w:rPr>
              <w:t xml:space="preserve">Comisiones de Estudio 1 y 2 de Desarrollo de las Telecomunicaciones: </w:t>
            </w:r>
            <w:r w:rsidR="00A677CF" w:rsidRPr="00F965B3">
              <w:rPr>
                <w:spacing w:val="2"/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12-23 de marzo</w:t>
            </w:r>
          </w:p>
        </w:tc>
      </w:tr>
      <w:tr w:rsidR="007071B8" w:rsidRPr="000411DD" w14:paraId="14AEA337" w14:textId="77777777" w:rsidTr="002D1164">
        <w:trPr>
          <w:trHeight w:val="454"/>
        </w:trPr>
        <w:tc>
          <w:tcPr>
            <w:tcW w:w="1506" w:type="dxa"/>
          </w:tcPr>
          <w:p w14:paraId="6BF34233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DMTSI</w:t>
            </w:r>
            <w:proofErr w:type="spellEnd"/>
          </w:p>
        </w:tc>
        <w:tc>
          <w:tcPr>
            <w:tcW w:w="7992" w:type="dxa"/>
          </w:tcPr>
          <w:p w14:paraId="6E3F7D16" w14:textId="4DBEF24C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pacing w:val="2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Día Mundial de las Telecomunicaciones y la Sociedad de la Información: </w:t>
            </w:r>
            <w:r w:rsidR="00A677CF" w:rsidRPr="00F965B3">
              <w:rPr>
                <w:rFonts w:asciiTheme="minorHAnsi" w:hAnsiTheme="minorHAnsi"/>
                <w:szCs w:val="24"/>
                <w:lang w:val="es-ES"/>
              </w:rPr>
              <w:br/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17 de mayo</w:t>
            </w:r>
          </w:p>
        </w:tc>
      </w:tr>
      <w:tr w:rsidR="007071B8" w:rsidRPr="000411DD" w14:paraId="42170ECE" w14:textId="77777777" w:rsidTr="002D1164">
        <w:trPr>
          <w:trHeight w:val="454"/>
        </w:trPr>
        <w:tc>
          <w:tcPr>
            <w:tcW w:w="1506" w:type="dxa"/>
          </w:tcPr>
          <w:p w14:paraId="0AB82FF4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szCs w:val="24"/>
                <w:lang w:val="es-ES"/>
              </w:rPr>
              <w:t>RPR</w:t>
            </w:r>
            <w:proofErr w:type="spellEnd"/>
            <w:r w:rsidRPr="00F965B3">
              <w:rPr>
                <w:szCs w:val="24"/>
                <w:lang w:val="es-ES"/>
              </w:rPr>
              <w:t>-RC</w:t>
            </w:r>
            <w:r w:rsidRPr="00F965B3">
              <w:rPr>
                <w:szCs w:val="24"/>
                <w:lang w:val="es-ES"/>
              </w:rPr>
              <w:br/>
              <w:t xml:space="preserve">+ </w:t>
            </w:r>
            <w:proofErr w:type="spellStart"/>
            <w:r w:rsidRPr="00F965B3">
              <w:rPr>
                <w:szCs w:val="24"/>
                <w:lang w:val="es-ES"/>
              </w:rPr>
              <w:t>GADT</w:t>
            </w:r>
            <w:proofErr w:type="spellEnd"/>
          </w:p>
        </w:tc>
        <w:tc>
          <w:tcPr>
            <w:tcW w:w="7992" w:type="dxa"/>
          </w:tcPr>
          <w:p w14:paraId="5714553E" w14:textId="6B04387A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Reunión de coordinación de las RPR y Grupo Asesor de Desarrollo de las Telecomunicaciones: </w:t>
            </w:r>
            <w:r w:rsidRPr="00F965B3">
              <w:rPr>
                <w:b/>
                <w:bCs/>
                <w:szCs w:val="24"/>
                <w:lang w:val="es-ES"/>
              </w:rPr>
              <w:t>28 de mayo</w:t>
            </w:r>
            <w:r w:rsidR="006D1E18" w:rsidRPr="00F965B3">
              <w:rPr>
                <w:b/>
                <w:bCs/>
                <w:lang w:val="es-ES"/>
              </w:rPr>
              <w:t>–</w:t>
            </w:r>
            <w:r w:rsidRPr="00F965B3">
              <w:rPr>
                <w:b/>
                <w:bCs/>
                <w:szCs w:val="24"/>
                <w:lang w:val="es-ES"/>
              </w:rPr>
              <w:t>1 de junio</w:t>
            </w:r>
          </w:p>
        </w:tc>
      </w:tr>
      <w:tr w:rsidR="007071B8" w:rsidRPr="000411DD" w14:paraId="040777F8" w14:textId="77777777" w:rsidTr="002D1164">
        <w:trPr>
          <w:trHeight w:val="454"/>
        </w:trPr>
        <w:tc>
          <w:tcPr>
            <w:tcW w:w="1506" w:type="dxa"/>
          </w:tcPr>
          <w:p w14:paraId="099FC22A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GANT</w:t>
            </w:r>
          </w:p>
        </w:tc>
        <w:tc>
          <w:tcPr>
            <w:tcW w:w="7992" w:type="dxa"/>
          </w:tcPr>
          <w:p w14:paraId="50E88A1E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b/>
                <w:bCs/>
                <w:lang w:val="es-ES"/>
              </w:rPr>
            </w:pPr>
            <w:r w:rsidRPr="00F965B3">
              <w:rPr>
                <w:lang w:val="es-ES"/>
              </w:rPr>
              <w:t>Grupo Asesor de Normalización de las Telecomunicaciones</w:t>
            </w:r>
            <w:r w:rsidRPr="00F965B3">
              <w:rPr>
                <w:rFonts w:asciiTheme="minorHAnsi" w:hAnsiTheme="minorHAnsi"/>
                <w:lang w:val="es-ES"/>
              </w:rPr>
              <w:t xml:space="preserve">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 xml:space="preserve">marzo/abril </w:t>
            </w:r>
          </w:p>
        </w:tc>
      </w:tr>
      <w:tr w:rsidR="007071B8" w:rsidRPr="000411DD" w14:paraId="4DF5B1CA" w14:textId="77777777" w:rsidTr="002D1164">
        <w:trPr>
          <w:trHeight w:val="454"/>
        </w:trPr>
        <w:tc>
          <w:tcPr>
            <w:tcW w:w="1506" w:type="dxa"/>
          </w:tcPr>
          <w:p w14:paraId="2D921B1E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ind w:right="-113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pacing w:val="-6"/>
                <w:lang w:val="es-ES"/>
              </w:rPr>
              <w:t xml:space="preserve">Foro de la </w:t>
            </w:r>
            <w:proofErr w:type="spellStart"/>
            <w:r w:rsidRPr="00F965B3">
              <w:rPr>
                <w:rFonts w:asciiTheme="minorHAnsi" w:hAnsiTheme="minorHAnsi"/>
                <w:spacing w:val="-6"/>
                <w:lang w:val="es-ES"/>
              </w:rPr>
              <w:t>CMSI</w:t>
            </w:r>
            <w:proofErr w:type="spellEnd"/>
            <w:r w:rsidRPr="00F965B3">
              <w:rPr>
                <w:rFonts w:asciiTheme="minorHAnsi" w:hAnsiTheme="minorHAnsi"/>
                <w:spacing w:val="-6"/>
                <w:lang w:val="es-ES"/>
              </w:rPr>
              <w:t xml:space="preserve"> + Cumbre IA</w:t>
            </w:r>
          </w:p>
        </w:tc>
        <w:tc>
          <w:tcPr>
            <w:tcW w:w="7992" w:type="dxa"/>
          </w:tcPr>
          <w:p w14:paraId="59272650" w14:textId="316228A6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b/>
                <w:bCs/>
                <w:lang w:val="es-ES"/>
              </w:rPr>
            </w:pPr>
            <w:r w:rsidRPr="00F965B3">
              <w:rPr>
                <w:lang w:val="es-ES"/>
              </w:rPr>
              <w:t>Foro de la Cumbre Mundial sobre la Sociedad de la Información,</w:t>
            </w:r>
            <w:r w:rsidRPr="00F965B3">
              <w:rPr>
                <w:rFonts w:asciiTheme="minorHAnsi" w:hAnsiTheme="minorHAnsi"/>
                <w:lang w:val="es-ES"/>
              </w:rPr>
              <w:t xml:space="preserve"> en paralelo a la Cumbre Mundial AI for Good:</w:t>
            </w:r>
            <w:r w:rsidRPr="00F965B3">
              <w:rPr>
                <w:b/>
                <w:bCs/>
                <w:lang w:val="es-ES"/>
              </w:rPr>
              <w:t xml:space="preserve"> junio/julio </w:t>
            </w:r>
          </w:p>
        </w:tc>
      </w:tr>
      <w:tr w:rsidR="007071B8" w:rsidRPr="000411DD" w14:paraId="3A78CEFD" w14:textId="77777777" w:rsidTr="002D1164">
        <w:trPr>
          <w:trHeight w:val="454"/>
        </w:trPr>
        <w:tc>
          <w:tcPr>
            <w:tcW w:w="1506" w:type="dxa"/>
          </w:tcPr>
          <w:p w14:paraId="65B26D58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pacing w:val="-6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Caleidoscopio</w:t>
            </w:r>
          </w:p>
        </w:tc>
        <w:tc>
          <w:tcPr>
            <w:tcW w:w="7992" w:type="dxa"/>
          </w:tcPr>
          <w:p w14:paraId="0919B671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Caleidoscopio de la UIT: 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junio/julio</w:t>
            </w:r>
          </w:p>
        </w:tc>
      </w:tr>
      <w:tr w:rsidR="007071B8" w:rsidRPr="000411DD" w14:paraId="50BFED5F" w14:textId="77777777" w:rsidTr="002D1164">
        <w:trPr>
          <w:trHeight w:val="454"/>
        </w:trPr>
        <w:tc>
          <w:tcPr>
            <w:tcW w:w="1506" w:type="dxa"/>
          </w:tcPr>
          <w:p w14:paraId="47A993C1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pacing w:val="-6"/>
                <w:lang w:val="es-ES"/>
              </w:rPr>
            </w:pPr>
            <w:proofErr w:type="spellStart"/>
            <w:r w:rsidRPr="00F965B3">
              <w:rPr>
                <w:spacing w:val="-2"/>
                <w:szCs w:val="24"/>
                <w:lang w:val="es-ES"/>
              </w:rPr>
              <w:t>RIR</w:t>
            </w:r>
            <w:proofErr w:type="spellEnd"/>
            <w:r w:rsidRPr="00F965B3">
              <w:rPr>
                <w:spacing w:val="-2"/>
                <w:szCs w:val="24"/>
                <w:lang w:val="es-ES"/>
              </w:rPr>
              <w:t>-1</w:t>
            </w:r>
          </w:p>
        </w:tc>
        <w:tc>
          <w:tcPr>
            <w:tcW w:w="7992" w:type="dxa"/>
          </w:tcPr>
          <w:p w14:paraId="4F9636C4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szCs w:val="24"/>
                <w:lang w:val="es-ES"/>
              </w:rPr>
            </w:pPr>
            <w:r w:rsidRPr="00F965B3">
              <w:rPr>
                <w:spacing w:val="-2"/>
                <w:szCs w:val="24"/>
                <w:lang w:val="es-ES"/>
              </w:rPr>
              <w:t xml:space="preserve">Primera reunión interregional para la CMDT-29: </w:t>
            </w:r>
            <w:r w:rsidRPr="00F965B3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  <w:tr w:rsidR="007071B8" w:rsidRPr="000411DD" w14:paraId="62D36350" w14:textId="77777777" w:rsidTr="002D1164">
        <w:trPr>
          <w:trHeight w:val="454"/>
        </w:trPr>
        <w:tc>
          <w:tcPr>
            <w:tcW w:w="1506" w:type="dxa"/>
          </w:tcPr>
          <w:p w14:paraId="6E022C20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RRB29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</w:t>
            </w:r>
          </w:p>
        </w:tc>
        <w:tc>
          <w:tcPr>
            <w:tcW w:w="7992" w:type="dxa"/>
          </w:tcPr>
          <w:p w14:paraId="6463C6ED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Junta del Reglamento de Radiocomunicaciones: periodo propuesto: </w:t>
            </w:r>
            <w:r w:rsidRPr="00F965B3">
              <w:rPr>
                <w:rFonts w:asciiTheme="minorHAnsi" w:hAnsiTheme="minorHAnsi"/>
                <w:b/>
                <w:bCs/>
                <w:szCs w:val="24"/>
                <w:lang w:val="es-ES"/>
              </w:rPr>
              <w:t>julio</w:t>
            </w:r>
          </w:p>
        </w:tc>
      </w:tr>
      <w:tr w:rsidR="007071B8" w:rsidRPr="000411DD" w14:paraId="3372F68D" w14:textId="77777777" w:rsidTr="002D1164">
        <w:trPr>
          <w:trHeight w:val="454"/>
        </w:trPr>
        <w:tc>
          <w:tcPr>
            <w:tcW w:w="1506" w:type="dxa"/>
          </w:tcPr>
          <w:p w14:paraId="6295DF82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GSR</w:t>
            </w:r>
            <w:proofErr w:type="spellEnd"/>
            <w:r w:rsidRPr="00F965B3">
              <w:rPr>
                <w:rFonts w:asciiTheme="minorHAnsi" w:hAnsiTheme="minorHAnsi"/>
                <w:szCs w:val="24"/>
                <w:u w:val="single"/>
                <w:lang w:val="es-ES"/>
              </w:rPr>
              <w:t>-29</w:t>
            </w:r>
          </w:p>
        </w:tc>
        <w:tc>
          <w:tcPr>
            <w:tcW w:w="7992" w:type="dxa"/>
          </w:tcPr>
          <w:p w14:paraId="2AAC6A33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Simposio Mundial para Organismos Reguladores: </w:t>
            </w:r>
            <w:r w:rsidRPr="00F965B3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  <w:tr w:rsidR="007071B8" w:rsidRPr="000411DD" w14:paraId="3522A2E0" w14:textId="77777777" w:rsidTr="002D1164">
        <w:trPr>
          <w:trHeight w:val="454"/>
        </w:trPr>
        <w:tc>
          <w:tcPr>
            <w:tcW w:w="1506" w:type="dxa"/>
          </w:tcPr>
          <w:p w14:paraId="5C6958C3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u w:val="single"/>
                <w:lang w:val="es-ES"/>
              </w:rPr>
            </w:pPr>
            <w:proofErr w:type="spellStart"/>
            <w:r w:rsidRPr="00F965B3">
              <w:rPr>
                <w:lang w:val="es-ES"/>
              </w:rPr>
              <w:t>C29</w:t>
            </w:r>
            <w:proofErr w:type="spellEnd"/>
          </w:p>
        </w:tc>
        <w:tc>
          <w:tcPr>
            <w:tcW w:w="7992" w:type="dxa"/>
          </w:tcPr>
          <w:p w14:paraId="507F0D00" w14:textId="06462176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lang w:val="es-ES"/>
              </w:rPr>
              <w:t xml:space="preserve">Reunión de 2029 del Consejo: </w:t>
            </w:r>
            <w:r w:rsidRPr="00F965B3">
              <w:rPr>
                <w:bCs/>
                <w:lang w:val="es-ES"/>
              </w:rPr>
              <w:t xml:space="preserve">fechas propuestas: </w:t>
            </w:r>
            <w:r w:rsidR="00A677CF" w:rsidRPr="00F965B3">
              <w:rPr>
                <w:bCs/>
                <w:lang w:val="es-ES"/>
              </w:rPr>
              <w:br/>
            </w:r>
            <w:r w:rsidRPr="00F965B3">
              <w:rPr>
                <w:b/>
                <w:lang w:val="es-ES"/>
              </w:rPr>
              <w:t>19-29 de junio</w:t>
            </w:r>
            <w:r w:rsidRPr="00F965B3">
              <w:rPr>
                <w:bCs/>
                <w:lang w:val="es-ES"/>
              </w:rPr>
              <w:t xml:space="preserve"> o </w:t>
            </w:r>
            <w:r w:rsidRPr="00F965B3">
              <w:rPr>
                <w:b/>
                <w:lang w:val="es-ES"/>
              </w:rPr>
              <w:t>25 de septiembre</w:t>
            </w:r>
            <w:r w:rsidR="00A677CF" w:rsidRPr="00F965B3">
              <w:rPr>
                <w:b/>
                <w:lang w:val="es-ES"/>
              </w:rPr>
              <w:t>–</w:t>
            </w:r>
            <w:r w:rsidRPr="00F965B3">
              <w:rPr>
                <w:b/>
                <w:lang w:val="es-ES"/>
              </w:rPr>
              <w:t>5 de octubre</w:t>
            </w:r>
          </w:p>
        </w:tc>
      </w:tr>
      <w:tr w:rsidR="007071B8" w:rsidRPr="000411DD" w14:paraId="3F921D31" w14:textId="77777777" w:rsidTr="002D1164">
        <w:trPr>
          <w:trHeight w:val="454"/>
        </w:trPr>
        <w:tc>
          <w:tcPr>
            <w:tcW w:w="1506" w:type="dxa"/>
          </w:tcPr>
          <w:p w14:paraId="0CCF381B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>SMTI</w:t>
            </w:r>
            <w:proofErr w:type="spellEnd"/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>,</w:t>
            </w:r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br/>
              <w:t>GEH-</w:t>
            </w:r>
            <w:proofErr w:type="spellStart"/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>GEIT</w:t>
            </w:r>
            <w:proofErr w:type="spellEnd"/>
          </w:p>
        </w:tc>
        <w:tc>
          <w:tcPr>
            <w:tcW w:w="7992" w:type="dxa"/>
          </w:tcPr>
          <w:p w14:paraId="04A8174A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lang w:val="es-ES"/>
              </w:rPr>
              <w:t>Simposio Mundial sobre Indicadores de Telecomunicaciones/TIC y r</w:t>
            </w:r>
            <w:r w:rsidRPr="00F965B3">
              <w:rPr>
                <w:rFonts w:asciiTheme="minorHAnsi" w:hAnsiTheme="minorHAnsi"/>
                <w:color w:val="000000" w:themeColor="text1"/>
                <w:lang w:val="es-ES"/>
              </w:rPr>
              <w:t xml:space="preserve">euniones del Grupo de Expertos sobre Indicadores de TIC en el Hogar y Grupo de Expertos sobre Indicadores de Telecomunicaciones/TIC: </w:t>
            </w:r>
            <w:r w:rsidRPr="00F965B3">
              <w:rPr>
                <w:rFonts w:asciiTheme="minorHAnsi" w:hAnsiTheme="minorHAnsi"/>
                <w:b/>
                <w:color w:val="000000" w:themeColor="text1"/>
                <w:lang w:val="es-ES"/>
              </w:rPr>
              <w:t>1-5 de octubre</w:t>
            </w:r>
          </w:p>
        </w:tc>
      </w:tr>
      <w:tr w:rsidR="007071B8" w:rsidRPr="000411DD" w14:paraId="748DB04B" w14:textId="77777777" w:rsidTr="002D1164">
        <w:trPr>
          <w:trHeight w:val="454"/>
        </w:trPr>
        <w:tc>
          <w:tcPr>
            <w:tcW w:w="1506" w:type="dxa"/>
          </w:tcPr>
          <w:p w14:paraId="6376BA30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szCs w:val="24"/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>FSE</w:t>
            </w:r>
          </w:p>
        </w:tc>
        <w:tc>
          <w:tcPr>
            <w:tcW w:w="7992" w:type="dxa"/>
          </w:tcPr>
          <w:p w14:paraId="5CD1B806" w14:textId="2E568AB6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Foro sobre sostenibilidad espacial: periodo propuesto:</w:t>
            </w:r>
            <w:r w:rsidR="00ED5167" w:rsidRPr="00F965B3">
              <w:rPr>
                <w:rFonts w:asciiTheme="minorHAnsi" w:hAnsiTheme="minorHAnsi"/>
                <w:lang w:val="es-ES"/>
              </w:rPr>
              <w:t xml:space="preserve">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7071B8" w:rsidRPr="000411DD" w14:paraId="706F5D35" w14:textId="77777777" w:rsidTr="002D1164">
        <w:trPr>
          <w:trHeight w:val="454"/>
        </w:trPr>
        <w:tc>
          <w:tcPr>
            <w:tcW w:w="1506" w:type="dxa"/>
          </w:tcPr>
          <w:p w14:paraId="7AB11F95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szCs w:val="24"/>
                <w:lang w:val="es-ES"/>
              </w:rPr>
              <w:t>RIR</w:t>
            </w:r>
            <w:proofErr w:type="spellEnd"/>
            <w:r w:rsidRPr="00F965B3">
              <w:rPr>
                <w:rFonts w:asciiTheme="minorHAnsi" w:hAnsiTheme="minorHAnsi"/>
                <w:szCs w:val="24"/>
                <w:lang w:val="es-ES"/>
              </w:rPr>
              <w:t>-2</w:t>
            </w:r>
          </w:p>
        </w:tc>
        <w:tc>
          <w:tcPr>
            <w:tcW w:w="7992" w:type="dxa"/>
          </w:tcPr>
          <w:p w14:paraId="78159E85" w14:textId="128154F3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Segunda </w:t>
            </w:r>
            <w:r w:rsidRPr="00F965B3">
              <w:rPr>
                <w:spacing w:val="-2"/>
                <w:szCs w:val="24"/>
                <w:lang w:val="es-ES"/>
              </w:rPr>
              <w:t>reunión interregional para la CMDT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-29: </w:t>
            </w:r>
            <w:r w:rsidRPr="00F965B3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54DE6B8E" w14:textId="77777777" w:rsidTr="002D1164">
        <w:trPr>
          <w:trHeight w:val="454"/>
        </w:trPr>
        <w:tc>
          <w:tcPr>
            <w:tcW w:w="1506" w:type="dxa"/>
          </w:tcPr>
          <w:p w14:paraId="7B57B50F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proofErr w:type="spellStart"/>
            <w:r w:rsidRPr="00F965B3">
              <w:rPr>
                <w:rFonts w:asciiTheme="minorHAnsi" w:hAnsiTheme="minorHAnsi"/>
                <w:lang w:val="es-ES"/>
              </w:rPr>
              <w:t>RRB29</w:t>
            </w:r>
            <w:proofErr w:type="spellEnd"/>
            <w:r w:rsidRPr="00F965B3">
              <w:rPr>
                <w:rFonts w:asciiTheme="minorHAnsi" w:hAnsiTheme="minorHAnsi"/>
                <w:lang w:val="es-ES"/>
              </w:rPr>
              <w:t>-3</w:t>
            </w:r>
          </w:p>
        </w:tc>
        <w:tc>
          <w:tcPr>
            <w:tcW w:w="7992" w:type="dxa"/>
          </w:tcPr>
          <w:p w14:paraId="6EC9F58F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 xml:space="preserve">Junta del Reglamento de Radiocomunicaciones: </w:t>
            </w:r>
            <w:r w:rsidRPr="00F965B3">
              <w:rPr>
                <w:rFonts w:asciiTheme="minorHAnsi" w:hAnsiTheme="minorHAnsi"/>
                <w:szCs w:val="24"/>
                <w:lang w:val="es-ES"/>
              </w:rPr>
              <w:t xml:space="preserve">periodo propuesto: </w:t>
            </w:r>
            <w:r w:rsidRPr="00F965B3">
              <w:rPr>
                <w:rFonts w:asciiTheme="minorHAnsi" w:hAnsiTheme="minorHAnsi"/>
                <w:b/>
                <w:bCs/>
                <w:lang w:val="es-ES"/>
              </w:rPr>
              <w:t>octubre</w:t>
            </w:r>
          </w:p>
        </w:tc>
      </w:tr>
      <w:tr w:rsidR="007071B8" w:rsidRPr="000411DD" w14:paraId="06783FAC" w14:textId="77777777" w:rsidTr="002D1164">
        <w:trPr>
          <w:trHeight w:val="454"/>
        </w:trPr>
        <w:tc>
          <w:tcPr>
            <w:tcW w:w="1506" w:type="dxa"/>
          </w:tcPr>
          <w:p w14:paraId="73D1031F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proofErr w:type="spellStart"/>
            <w:r w:rsidRPr="00F965B3">
              <w:rPr>
                <w:szCs w:val="24"/>
                <w:u w:val="single"/>
                <w:lang w:val="es-ES"/>
              </w:rPr>
              <w:t>CMDT</w:t>
            </w:r>
            <w:proofErr w:type="spellEnd"/>
            <w:r w:rsidRPr="00F965B3">
              <w:rPr>
                <w:szCs w:val="24"/>
                <w:u w:val="single"/>
                <w:lang w:val="es-ES"/>
              </w:rPr>
              <w:t>-29</w:t>
            </w:r>
          </w:p>
        </w:tc>
        <w:tc>
          <w:tcPr>
            <w:tcW w:w="7992" w:type="dxa"/>
          </w:tcPr>
          <w:p w14:paraId="3471A29D" w14:textId="33C11CF9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lang w:val="es-ES"/>
              </w:rPr>
            </w:pPr>
            <w:r w:rsidRPr="00F965B3">
              <w:rPr>
                <w:szCs w:val="24"/>
                <w:lang w:val="es-ES"/>
              </w:rPr>
              <w:t xml:space="preserve">Conferencia Mundial de Desarrollo de las Telecomunicaciones: </w:t>
            </w:r>
            <w:r w:rsidR="00A677CF" w:rsidRPr="00F965B3">
              <w:rPr>
                <w:szCs w:val="24"/>
                <w:lang w:val="es-ES"/>
              </w:rPr>
              <w:br/>
            </w:r>
            <w:r w:rsidRPr="00F965B3">
              <w:rPr>
                <w:b/>
                <w:bCs/>
                <w:szCs w:val="24"/>
                <w:lang w:val="es-ES"/>
              </w:rPr>
              <w:t>fechas por determinar</w:t>
            </w:r>
          </w:p>
        </w:tc>
      </w:tr>
      <w:tr w:rsidR="007071B8" w:rsidRPr="000411DD" w14:paraId="3E396EF4" w14:textId="77777777" w:rsidTr="002D1164">
        <w:trPr>
          <w:trHeight w:val="454"/>
        </w:trPr>
        <w:tc>
          <w:tcPr>
            <w:tcW w:w="1506" w:type="dxa"/>
          </w:tcPr>
          <w:p w14:paraId="4E2F6CC5" w14:textId="77777777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u w:val="single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SII</w:t>
            </w:r>
          </w:p>
        </w:tc>
        <w:tc>
          <w:tcPr>
            <w:tcW w:w="7992" w:type="dxa"/>
          </w:tcPr>
          <w:p w14:paraId="0C6C9FC1" w14:textId="1877DC18" w:rsidR="007071B8" w:rsidRPr="00F965B3" w:rsidRDefault="007071B8" w:rsidP="00B60CD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0"/>
              <w:rPr>
                <w:rFonts w:asciiTheme="minorHAnsi" w:hAnsiTheme="minorHAnsi"/>
                <w:lang w:val="es-ES"/>
              </w:rPr>
            </w:pPr>
            <w:r w:rsidRPr="00F965B3">
              <w:rPr>
                <w:rFonts w:asciiTheme="minorHAnsi" w:hAnsiTheme="minorHAnsi"/>
                <w:lang w:val="es-ES"/>
              </w:rPr>
              <w:t>Sesión Interregional de Información de la UIT sobre la preparación de la CMR</w:t>
            </w:r>
            <w:r w:rsidR="00A677CF" w:rsidRPr="00F965B3">
              <w:rPr>
                <w:rFonts w:asciiTheme="minorHAnsi" w:hAnsiTheme="minorHAnsi"/>
                <w:lang w:val="es-ES"/>
              </w:rPr>
              <w:noBreakHyphen/>
            </w:r>
            <w:r w:rsidRPr="00F965B3">
              <w:rPr>
                <w:rFonts w:asciiTheme="minorHAnsi" w:hAnsiTheme="minorHAnsi"/>
                <w:lang w:val="es-ES"/>
              </w:rPr>
              <w:t xml:space="preserve">31: </w:t>
            </w:r>
            <w:r w:rsidRPr="00F965B3">
              <w:rPr>
                <w:b/>
                <w:bCs/>
                <w:szCs w:val="24"/>
                <w:lang w:val="es-ES"/>
              </w:rPr>
              <w:t xml:space="preserve">fechas por determinar </w:t>
            </w:r>
          </w:p>
        </w:tc>
      </w:tr>
    </w:tbl>
    <w:p w14:paraId="58907FAD" w14:textId="77777777" w:rsidR="00B60CD8" w:rsidRPr="00F965B3" w:rsidRDefault="00B60CD8" w:rsidP="00B60CD8">
      <w:pPr>
        <w:pStyle w:val="Tablefin"/>
        <w:rPr>
          <w:lang w:val="es-ES"/>
        </w:rPr>
      </w:pPr>
    </w:p>
    <w:p w14:paraId="4D882070" w14:textId="268507FF" w:rsidR="00A677CF" w:rsidRPr="00F965B3" w:rsidRDefault="00A677CF">
      <w:pPr>
        <w:jc w:val="center"/>
        <w:rPr>
          <w:lang w:val="es-ES"/>
        </w:rPr>
      </w:pPr>
      <w:r w:rsidRPr="00F965B3">
        <w:rPr>
          <w:lang w:val="es-ES"/>
        </w:rPr>
        <w:t>______________</w:t>
      </w:r>
    </w:p>
    <w:sectPr w:rsidR="00A677CF" w:rsidRPr="00F965B3" w:rsidSect="00C538FC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23FD" w14:textId="77777777" w:rsidR="007071B8" w:rsidRDefault="007071B8">
      <w:r>
        <w:separator/>
      </w:r>
    </w:p>
  </w:endnote>
  <w:endnote w:type="continuationSeparator" w:id="0">
    <w:p w14:paraId="6EA0619A" w14:textId="77777777" w:rsidR="007071B8" w:rsidRDefault="0070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46148D2E" w14:textId="77777777" w:rsidTr="00E31DCE">
      <w:trPr>
        <w:jc w:val="center"/>
      </w:trPr>
      <w:tc>
        <w:tcPr>
          <w:tcW w:w="1803" w:type="dxa"/>
          <w:vAlign w:val="center"/>
        </w:tcPr>
        <w:p w14:paraId="751F0B94" w14:textId="7FDF7A45" w:rsidR="003273A4" w:rsidRDefault="007071B8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2600728</w:t>
          </w:r>
        </w:p>
      </w:tc>
      <w:tc>
        <w:tcPr>
          <w:tcW w:w="8261" w:type="dxa"/>
        </w:tcPr>
        <w:p w14:paraId="430C3330" w14:textId="1CE76E39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071B8">
            <w:rPr>
              <w:bCs/>
            </w:rPr>
            <w:t>37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790843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051FE734" w14:textId="77777777" w:rsidTr="00E31DCE">
      <w:trPr>
        <w:jc w:val="center"/>
      </w:trPr>
      <w:tc>
        <w:tcPr>
          <w:tcW w:w="1803" w:type="dxa"/>
          <w:vAlign w:val="center"/>
        </w:tcPr>
        <w:p w14:paraId="11EBBF1A" w14:textId="1C53263D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1C0EF6D4" w14:textId="15A6F9FE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071B8">
            <w:rPr>
              <w:bCs/>
            </w:rPr>
            <w:t>37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F5749B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18F6" w14:textId="77777777" w:rsidR="007071B8" w:rsidRDefault="007071B8">
      <w:r>
        <w:t>____________________</w:t>
      </w:r>
    </w:p>
  </w:footnote>
  <w:footnote w:type="continuationSeparator" w:id="0">
    <w:p w14:paraId="7C8A88FD" w14:textId="77777777" w:rsidR="007071B8" w:rsidRDefault="007071B8">
      <w:r>
        <w:continuationSeparator/>
      </w:r>
    </w:p>
  </w:footnote>
  <w:footnote w:id="1">
    <w:p w14:paraId="58F6D201" w14:textId="77777777" w:rsidR="007071B8" w:rsidRPr="007071B8" w:rsidRDefault="007071B8" w:rsidP="007071B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071B8">
        <w:rPr>
          <w:lang w:val="es-ES"/>
        </w:rPr>
        <w:tab/>
      </w:r>
      <w:r w:rsidRPr="00B57FFA">
        <w:rPr>
          <w:sz w:val="20"/>
          <w:szCs w:val="18"/>
          <w:lang w:val="es-ES"/>
        </w:rPr>
        <w:t xml:space="preserve">Las reuniones y conferencias programadas fuera de Ginebra aparecen </w:t>
      </w:r>
      <w:r w:rsidRPr="00B57FFA">
        <w:rPr>
          <w:sz w:val="20"/>
          <w:szCs w:val="18"/>
          <w:u w:val="single"/>
          <w:lang w:val="es-ES"/>
        </w:rPr>
        <w:t>subrayadas</w:t>
      </w:r>
      <w:r w:rsidRPr="007071B8">
        <w:rPr>
          <w:sz w:val="20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4133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437AB8DA" wp14:editId="561257CA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1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B8"/>
    <w:rsid w:val="000007D1"/>
    <w:rsid w:val="000411DD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86421"/>
    <w:rsid w:val="005B34D9"/>
    <w:rsid w:val="005D0CCF"/>
    <w:rsid w:val="005F0915"/>
    <w:rsid w:val="005F3BCB"/>
    <w:rsid w:val="005F410F"/>
    <w:rsid w:val="0060149A"/>
    <w:rsid w:val="00601924"/>
    <w:rsid w:val="00625035"/>
    <w:rsid w:val="006447EA"/>
    <w:rsid w:val="0064481D"/>
    <w:rsid w:val="0064731F"/>
    <w:rsid w:val="00664572"/>
    <w:rsid w:val="00666D09"/>
    <w:rsid w:val="00670579"/>
    <w:rsid w:val="006710F6"/>
    <w:rsid w:val="00677A97"/>
    <w:rsid w:val="00680386"/>
    <w:rsid w:val="006C1B56"/>
    <w:rsid w:val="006D1E18"/>
    <w:rsid w:val="006D4761"/>
    <w:rsid w:val="007071B8"/>
    <w:rsid w:val="00726872"/>
    <w:rsid w:val="00760F1C"/>
    <w:rsid w:val="007657F0"/>
    <w:rsid w:val="0077110E"/>
    <w:rsid w:val="0077252D"/>
    <w:rsid w:val="00780166"/>
    <w:rsid w:val="007955DA"/>
    <w:rsid w:val="007E5DD3"/>
    <w:rsid w:val="007F350B"/>
    <w:rsid w:val="00820BE4"/>
    <w:rsid w:val="008451E8"/>
    <w:rsid w:val="0084546D"/>
    <w:rsid w:val="008C623B"/>
    <w:rsid w:val="008F6ABC"/>
    <w:rsid w:val="00913B9C"/>
    <w:rsid w:val="00927F93"/>
    <w:rsid w:val="00956E77"/>
    <w:rsid w:val="009A338E"/>
    <w:rsid w:val="009A76A8"/>
    <w:rsid w:val="009C5528"/>
    <w:rsid w:val="009F4811"/>
    <w:rsid w:val="00A01F4F"/>
    <w:rsid w:val="00A05D52"/>
    <w:rsid w:val="00A109AF"/>
    <w:rsid w:val="00A677CF"/>
    <w:rsid w:val="00A94438"/>
    <w:rsid w:val="00AA2776"/>
    <w:rsid w:val="00AA390C"/>
    <w:rsid w:val="00AD5A4D"/>
    <w:rsid w:val="00AF0EAC"/>
    <w:rsid w:val="00B0200A"/>
    <w:rsid w:val="00B060DF"/>
    <w:rsid w:val="00B1560D"/>
    <w:rsid w:val="00B574DB"/>
    <w:rsid w:val="00B60CD8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428F4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42AEE"/>
    <w:rsid w:val="00E50D76"/>
    <w:rsid w:val="00E8018B"/>
    <w:rsid w:val="00E92DE8"/>
    <w:rsid w:val="00EB1212"/>
    <w:rsid w:val="00ED5167"/>
    <w:rsid w:val="00ED65AB"/>
    <w:rsid w:val="00EF03B3"/>
    <w:rsid w:val="00F12850"/>
    <w:rsid w:val="00F24B71"/>
    <w:rsid w:val="00F30379"/>
    <w:rsid w:val="00F33BF4"/>
    <w:rsid w:val="00F7105E"/>
    <w:rsid w:val="00F75F57"/>
    <w:rsid w:val="00F82FEE"/>
    <w:rsid w:val="00F85E5C"/>
    <w:rsid w:val="00F92BED"/>
    <w:rsid w:val="00F965B3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654997"/>
  <w15:docId w15:val="{D0FC85A9-A22B-43B5-BE9B-9A2317E2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qFormat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qFormat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0F5A95"/>
    <w:pPr>
      <w:ind w:left="1134"/>
    </w:pPr>
  </w:style>
  <w:style w:type="paragraph" w:customStyle="1" w:styleId="enumlev3">
    <w:name w:val="enumlev3"/>
    <w:basedOn w:val="enumlev2"/>
    <w:qFormat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qFormat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qFormat/>
    <w:rsid w:val="000F5A95"/>
  </w:style>
  <w:style w:type="paragraph" w:customStyle="1" w:styleId="Chaptitle">
    <w:name w:val="Chap_title"/>
    <w:basedOn w:val="Arttitle"/>
    <w:next w:val="Normalaftertitle"/>
    <w:qFormat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qFormat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qFormat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E42AEE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qFormat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customStyle="1" w:styleId="Tablefin">
    <w:name w:val="Table_fin"/>
    <w:basedOn w:val="Tabletext"/>
    <w:rsid w:val="007071B8"/>
    <w:pPr>
      <w:tabs>
        <w:tab w:val="clear" w:pos="284"/>
        <w:tab w:val="clear" w:pos="567"/>
        <w:tab w:val="clear" w:pos="851"/>
      </w:tabs>
      <w:spacing w:before="0" w:after="0"/>
    </w:pPr>
    <w:rPr>
      <w:lang w:val="en-GB"/>
    </w:rPr>
  </w:style>
  <w:style w:type="paragraph" w:styleId="CommentText">
    <w:name w:val="annotation text"/>
    <w:basedOn w:val="Normal"/>
    <w:link w:val="CommentTextChar"/>
    <w:unhideWhenUsed/>
    <w:rsid w:val="007071B8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071B8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07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71B8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7071B8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semiHidden/>
    <w:unhideWhenUsed/>
    <w:rsid w:val="007071B8"/>
    <w:rPr>
      <w:rFonts w:ascii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events/Pages/Calendar-Event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B040-A6BC-4C1A-9CCA-BFE62FD3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3</TotalTime>
  <Pages>10</Pages>
  <Words>2036</Words>
  <Characters>12082</Characters>
  <Application>Microsoft Office Word</Application>
  <DocSecurity>0</DocSecurity>
  <Lines>191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14063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futuras conferencias, asambleas y reuniones de la Unión: 2026-2029</dc:title>
  <dc:subject>Consejo 2026 de la UIT</dc:subject>
  <cp:keywords>C26; C2026; Council 2026; PP26</cp:keywords>
  <dc:description/>
  <cp:lastPrinted>2006-03-24T09:51:00Z</cp:lastPrinted>
  <dcterms:created xsi:type="dcterms:W3CDTF">2026-04-20T10:20:00Z</dcterms:created>
  <dcterms:modified xsi:type="dcterms:W3CDTF">2026-04-20T10:23:00Z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