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0D04BF" w14:paraId="638F7457" w14:textId="77777777" w:rsidTr="00954C49">
        <w:trPr>
          <w:cantSplit/>
          <w:trHeight w:val="23"/>
        </w:trPr>
        <w:tc>
          <w:tcPr>
            <w:tcW w:w="3969" w:type="dxa"/>
            <w:vMerge w:val="restart"/>
            <w:tcMar>
              <w:left w:w="0" w:type="dxa"/>
            </w:tcMar>
          </w:tcPr>
          <w:p w14:paraId="1BCD49E8" w14:textId="11420FA2" w:rsidR="00AD3606" w:rsidRPr="000D04BF"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0D04BF">
              <w:rPr>
                <w:b/>
              </w:rPr>
              <w:t xml:space="preserve">Agenda item: </w:t>
            </w:r>
            <w:r w:rsidR="009E3965" w:rsidRPr="000D04BF">
              <w:rPr>
                <w:b/>
              </w:rPr>
              <w:t>PL</w:t>
            </w:r>
            <w:r w:rsidR="001355B8" w:rsidRPr="000D04BF">
              <w:rPr>
                <w:b/>
              </w:rPr>
              <w:t>-</w:t>
            </w:r>
            <w:r w:rsidR="009E3965" w:rsidRPr="000D04BF">
              <w:rPr>
                <w:b/>
              </w:rPr>
              <w:t>2</w:t>
            </w:r>
          </w:p>
        </w:tc>
        <w:tc>
          <w:tcPr>
            <w:tcW w:w="5245" w:type="dxa"/>
          </w:tcPr>
          <w:p w14:paraId="2D990CDE" w14:textId="1B7F23DE" w:rsidR="00AD3606" w:rsidRPr="000D04BF" w:rsidRDefault="00AD3606" w:rsidP="00954C49">
            <w:pPr>
              <w:tabs>
                <w:tab w:val="left" w:pos="851"/>
              </w:tabs>
              <w:spacing w:before="0" w:line="240" w:lineRule="atLeast"/>
              <w:jc w:val="right"/>
              <w:rPr>
                <w:b/>
              </w:rPr>
            </w:pPr>
            <w:r w:rsidRPr="000D04BF">
              <w:rPr>
                <w:b/>
              </w:rPr>
              <w:t xml:space="preserve">Document </w:t>
            </w:r>
            <w:proofErr w:type="spellStart"/>
            <w:r w:rsidRPr="000D04BF">
              <w:rPr>
                <w:b/>
              </w:rPr>
              <w:t>C2</w:t>
            </w:r>
            <w:r w:rsidR="00DE532B" w:rsidRPr="000D04BF">
              <w:rPr>
                <w:b/>
              </w:rPr>
              <w:t>6</w:t>
            </w:r>
            <w:proofErr w:type="spellEnd"/>
            <w:r w:rsidRPr="000D04BF">
              <w:rPr>
                <w:b/>
              </w:rPr>
              <w:t>/</w:t>
            </w:r>
            <w:r w:rsidR="004B4721" w:rsidRPr="000D04BF">
              <w:rPr>
                <w:b/>
              </w:rPr>
              <w:t>26</w:t>
            </w:r>
            <w:r w:rsidRPr="000D04BF">
              <w:rPr>
                <w:b/>
              </w:rPr>
              <w:t>-E</w:t>
            </w:r>
          </w:p>
        </w:tc>
      </w:tr>
      <w:tr w:rsidR="00AD3606" w:rsidRPr="000D04BF" w14:paraId="2241976B" w14:textId="77777777" w:rsidTr="00954C49">
        <w:trPr>
          <w:cantSplit/>
        </w:trPr>
        <w:tc>
          <w:tcPr>
            <w:tcW w:w="3969" w:type="dxa"/>
            <w:vMerge/>
          </w:tcPr>
          <w:p w14:paraId="116F29B1" w14:textId="77777777" w:rsidR="00AD3606" w:rsidRPr="000D04BF" w:rsidRDefault="00AD3606" w:rsidP="00954C49">
            <w:pPr>
              <w:tabs>
                <w:tab w:val="left" w:pos="851"/>
              </w:tabs>
              <w:spacing w:line="240" w:lineRule="atLeast"/>
              <w:rPr>
                <w:b/>
              </w:rPr>
            </w:pPr>
            <w:bookmarkStart w:id="6" w:name="ddate" w:colFirst="1" w:colLast="1"/>
            <w:bookmarkEnd w:id="0"/>
            <w:bookmarkEnd w:id="1"/>
          </w:p>
        </w:tc>
        <w:tc>
          <w:tcPr>
            <w:tcW w:w="5245" w:type="dxa"/>
          </w:tcPr>
          <w:p w14:paraId="709F16FB" w14:textId="5F0CB2DB" w:rsidR="00AD3606" w:rsidRPr="000D04BF" w:rsidRDefault="009E3965" w:rsidP="00954C49">
            <w:pPr>
              <w:tabs>
                <w:tab w:val="left" w:pos="851"/>
              </w:tabs>
              <w:spacing w:before="0"/>
              <w:jc w:val="right"/>
              <w:rPr>
                <w:b/>
              </w:rPr>
            </w:pPr>
            <w:r w:rsidRPr="000D04BF">
              <w:rPr>
                <w:b/>
              </w:rPr>
              <w:t xml:space="preserve">18 </w:t>
            </w:r>
            <w:r w:rsidR="00AD138D" w:rsidRPr="000D04BF">
              <w:rPr>
                <w:b/>
              </w:rPr>
              <w:t>March</w:t>
            </w:r>
            <w:r w:rsidRPr="000D04BF">
              <w:rPr>
                <w:b/>
              </w:rPr>
              <w:t xml:space="preserve"> 2026</w:t>
            </w:r>
          </w:p>
        </w:tc>
      </w:tr>
      <w:tr w:rsidR="00AD3606" w:rsidRPr="000D04BF" w14:paraId="2733D592" w14:textId="77777777" w:rsidTr="00954C49">
        <w:trPr>
          <w:cantSplit/>
          <w:trHeight w:val="23"/>
        </w:trPr>
        <w:tc>
          <w:tcPr>
            <w:tcW w:w="3969" w:type="dxa"/>
            <w:vMerge/>
          </w:tcPr>
          <w:p w14:paraId="495A9DA4" w14:textId="77777777" w:rsidR="00AD3606" w:rsidRPr="000D04BF" w:rsidRDefault="00AD3606" w:rsidP="00954C49">
            <w:pPr>
              <w:tabs>
                <w:tab w:val="left" w:pos="851"/>
              </w:tabs>
              <w:spacing w:line="240" w:lineRule="atLeast"/>
              <w:rPr>
                <w:b/>
              </w:rPr>
            </w:pPr>
            <w:bookmarkStart w:id="7" w:name="dorlang" w:colFirst="1" w:colLast="1"/>
            <w:bookmarkEnd w:id="6"/>
          </w:p>
        </w:tc>
        <w:tc>
          <w:tcPr>
            <w:tcW w:w="5245" w:type="dxa"/>
          </w:tcPr>
          <w:p w14:paraId="345E7824" w14:textId="77777777" w:rsidR="00AD3606" w:rsidRPr="000D04BF" w:rsidRDefault="00AD3606" w:rsidP="00954C49">
            <w:pPr>
              <w:tabs>
                <w:tab w:val="left" w:pos="851"/>
              </w:tabs>
              <w:spacing w:before="0" w:line="240" w:lineRule="atLeast"/>
              <w:jc w:val="right"/>
              <w:rPr>
                <w:b/>
              </w:rPr>
            </w:pPr>
            <w:r w:rsidRPr="000D04BF">
              <w:rPr>
                <w:b/>
              </w:rPr>
              <w:t>Original: English</w:t>
            </w:r>
          </w:p>
        </w:tc>
      </w:tr>
      <w:tr w:rsidR="00472BAD" w:rsidRPr="000D04BF" w14:paraId="066B628B" w14:textId="77777777" w:rsidTr="00954C49">
        <w:trPr>
          <w:cantSplit/>
          <w:trHeight w:val="23"/>
        </w:trPr>
        <w:tc>
          <w:tcPr>
            <w:tcW w:w="3969" w:type="dxa"/>
          </w:tcPr>
          <w:p w14:paraId="0A950960" w14:textId="77777777" w:rsidR="00472BAD" w:rsidRPr="000D04BF" w:rsidRDefault="00472BAD" w:rsidP="00954C49">
            <w:pPr>
              <w:tabs>
                <w:tab w:val="left" w:pos="851"/>
              </w:tabs>
              <w:spacing w:line="240" w:lineRule="atLeast"/>
              <w:rPr>
                <w:b/>
              </w:rPr>
            </w:pPr>
          </w:p>
        </w:tc>
        <w:tc>
          <w:tcPr>
            <w:tcW w:w="5245" w:type="dxa"/>
          </w:tcPr>
          <w:p w14:paraId="1295585B" w14:textId="77777777" w:rsidR="00472BAD" w:rsidRPr="000D04BF" w:rsidRDefault="00472BAD" w:rsidP="00954C49">
            <w:pPr>
              <w:tabs>
                <w:tab w:val="left" w:pos="851"/>
              </w:tabs>
              <w:spacing w:before="0" w:line="240" w:lineRule="atLeast"/>
              <w:jc w:val="right"/>
              <w:rPr>
                <w:b/>
              </w:rPr>
            </w:pPr>
          </w:p>
        </w:tc>
      </w:tr>
      <w:tr w:rsidR="00AD3606" w:rsidRPr="000D04BF" w14:paraId="61B7CC3F" w14:textId="77777777" w:rsidTr="00954C49">
        <w:trPr>
          <w:cantSplit/>
        </w:trPr>
        <w:tc>
          <w:tcPr>
            <w:tcW w:w="9214" w:type="dxa"/>
            <w:gridSpan w:val="2"/>
            <w:tcMar>
              <w:left w:w="0" w:type="dxa"/>
            </w:tcMar>
          </w:tcPr>
          <w:p w14:paraId="60B02CE9" w14:textId="0C0B6320" w:rsidR="00AD3606" w:rsidRPr="000D04BF" w:rsidRDefault="00083E12" w:rsidP="00954C49">
            <w:pPr>
              <w:pStyle w:val="Source"/>
              <w:framePr w:hSpace="0" w:wrap="auto" w:vAnchor="margin" w:hAnchor="text" w:yAlign="inline"/>
            </w:pPr>
            <w:bookmarkStart w:id="8" w:name="dsource" w:colFirst="0" w:colLast="0"/>
            <w:bookmarkEnd w:id="7"/>
            <w:r w:rsidRPr="000D04BF">
              <w:t xml:space="preserve">Report by the Chair of the </w:t>
            </w:r>
            <w:r w:rsidR="009E3965" w:rsidRPr="000D04BF">
              <w:t>EG-ITRs</w:t>
            </w:r>
          </w:p>
        </w:tc>
      </w:tr>
      <w:tr w:rsidR="00AD3606" w:rsidRPr="000D04BF" w14:paraId="61E92B11" w14:textId="77777777" w:rsidTr="00954C49">
        <w:trPr>
          <w:cantSplit/>
        </w:trPr>
        <w:tc>
          <w:tcPr>
            <w:tcW w:w="9214" w:type="dxa"/>
            <w:gridSpan w:val="2"/>
            <w:tcMar>
              <w:left w:w="0" w:type="dxa"/>
            </w:tcMar>
          </w:tcPr>
          <w:p w14:paraId="6323726A" w14:textId="7A2997B7" w:rsidR="00AD3606" w:rsidRPr="000D04BF" w:rsidRDefault="009E275A" w:rsidP="00954C49">
            <w:pPr>
              <w:pStyle w:val="Subtitle"/>
              <w:framePr w:hSpace="0" w:wrap="auto" w:hAnchor="text" w:xAlign="left" w:yAlign="inline"/>
            </w:pPr>
            <w:bookmarkStart w:id="9" w:name="dtitle1" w:colFirst="0" w:colLast="0"/>
            <w:bookmarkEnd w:id="8"/>
            <w:r w:rsidRPr="000D04BF">
              <w:t>FINAL REPORT OF THE EXPERT GROUP ON ITRs</w:t>
            </w:r>
          </w:p>
        </w:tc>
      </w:tr>
    </w:tbl>
    <w:bookmarkEnd w:id="2"/>
    <w:bookmarkEnd w:id="9"/>
    <w:bookmarkEnd w:id="3"/>
    <w:bookmarkEnd w:id="4"/>
    <w:bookmarkEnd w:id="5"/>
    <w:p w14:paraId="6DC072C7" w14:textId="77777777" w:rsidR="009E3965" w:rsidRPr="000D04BF" w:rsidRDefault="009E3965" w:rsidP="00904BCC">
      <w:pPr>
        <w:pStyle w:val="Heading1"/>
      </w:pPr>
      <w:r w:rsidRPr="000D04BF">
        <w:t>1</w:t>
      </w:r>
      <w:r w:rsidRPr="000D04BF">
        <w:tab/>
        <w:t>Introduction and background</w:t>
      </w:r>
    </w:p>
    <w:p w14:paraId="0B0029EB" w14:textId="77777777" w:rsidR="009E3965" w:rsidRPr="000D04BF" w:rsidRDefault="009E3965" w:rsidP="00904BCC">
      <w:pPr>
        <w:pStyle w:val="Heading2"/>
        <w:rPr>
          <w:rFonts w:eastAsia="Calibri"/>
        </w:rPr>
      </w:pPr>
      <w:r w:rsidRPr="000D04BF">
        <w:rPr>
          <w:rFonts w:eastAsia="Calibri"/>
        </w:rPr>
        <w:t>1.1</w:t>
      </w:r>
      <w:r w:rsidRPr="000D04BF">
        <w:rPr>
          <w:rFonts w:eastAsia="Calibri"/>
        </w:rPr>
        <w:tab/>
        <w:t>Introduction</w:t>
      </w:r>
    </w:p>
    <w:p w14:paraId="2054C5F5" w14:textId="57864BB2" w:rsidR="009E3965" w:rsidRPr="000D04BF" w:rsidRDefault="009E3965" w:rsidP="009E3965">
      <w:pPr>
        <w:jc w:val="both"/>
        <w:rPr>
          <w:rFonts w:eastAsia="Calibri" w:cs="Arial"/>
          <w:spacing w:val="-2"/>
        </w:rPr>
      </w:pPr>
      <w:r w:rsidRPr="000D04BF">
        <w:rPr>
          <w:rFonts w:eastAsia="Calibri" w:cs="Arial"/>
          <w:b/>
          <w:bCs/>
          <w:spacing w:val="-2"/>
        </w:rPr>
        <w:t>1.1.1</w:t>
      </w:r>
      <w:r w:rsidRPr="000D04BF">
        <w:rPr>
          <w:rFonts w:eastAsia="Calibri" w:cs="Arial"/>
          <w:b/>
          <w:bCs/>
          <w:spacing w:val="-2"/>
        </w:rPr>
        <w:tab/>
      </w:r>
      <w:r w:rsidRPr="000D04BF">
        <w:rPr>
          <w:rFonts w:eastAsia="Calibri" w:cs="Arial"/>
          <w:spacing w:val="-2"/>
        </w:rPr>
        <w:t>In accordance with</w:t>
      </w:r>
      <w:r w:rsidR="00AD138D" w:rsidRPr="000D04BF">
        <w:rPr>
          <w:rFonts w:eastAsia="Calibri" w:cs="Arial"/>
          <w:spacing w:val="-2"/>
        </w:rPr>
        <w:t xml:space="preserve"> ITU Plenipotentiary Resolution</w:t>
      </w:r>
      <w:r w:rsidRPr="000D04BF">
        <w:rPr>
          <w:rFonts w:eastAsia="Calibri" w:cs="Arial"/>
          <w:spacing w:val="-2"/>
        </w:rPr>
        <w:t xml:space="preserve"> </w:t>
      </w:r>
      <w:hyperlink r:id="rId11" w:history="1">
        <w:r w:rsidRPr="000D04BF">
          <w:rPr>
            <w:rFonts w:eastAsia="Calibri" w:cs="Arial"/>
            <w:color w:val="0563C1"/>
            <w:spacing w:val="-2"/>
            <w:u w:val="single"/>
          </w:rPr>
          <w:t>146 (Rev. Bucharest, 2022)</w:t>
        </w:r>
      </w:hyperlink>
      <w:r w:rsidRPr="000D04BF">
        <w:rPr>
          <w:rFonts w:eastAsia="Calibri" w:cs="Arial"/>
          <w:spacing w:val="-2"/>
        </w:rPr>
        <w:t xml:space="preserve"> and</w:t>
      </w:r>
      <w:r w:rsidR="00AD138D" w:rsidRPr="000D04BF">
        <w:rPr>
          <w:rFonts w:eastAsia="Calibri"/>
        </w:rPr>
        <w:t xml:space="preserve"> </w:t>
      </w:r>
      <w:r w:rsidR="00AD138D" w:rsidRPr="000D04BF">
        <w:rPr>
          <w:rFonts w:eastAsia="Calibri" w:cs="Arial"/>
          <w:spacing w:val="-2"/>
        </w:rPr>
        <w:t>Council Resolution</w:t>
      </w:r>
      <w:r w:rsidRPr="000D04BF">
        <w:rPr>
          <w:rFonts w:eastAsia="Calibri" w:cs="Arial"/>
          <w:spacing w:val="-2"/>
        </w:rPr>
        <w:t xml:space="preserve"> </w:t>
      </w:r>
      <w:hyperlink r:id="rId12" w:history="1">
        <w:r w:rsidRPr="000D04BF">
          <w:rPr>
            <w:rFonts w:eastAsia="Calibri" w:cs="Arial"/>
            <w:color w:val="0563C1"/>
            <w:spacing w:val="-2"/>
            <w:u w:val="single"/>
          </w:rPr>
          <w:t>1379 (Mod. 2023)</w:t>
        </w:r>
      </w:hyperlink>
      <w:r w:rsidRPr="000D04BF">
        <w:rPr>
          <w:rFonts w:eastAsia="Calibri" w:cs="Arial"/>
          <w:spacing w:val="-2"/>
        </w:rPr>
        <w:t>, the Expert Group on the International Telecommunication Regulations (EG-ITRs), open to all Member States and Sector Members, was reconvened in 2023. This document is the final report of the Expert Group to Council 2026.</w:t>
      </w:r>
    </w:p>
    <w:p w14:paraId="6F3B1A93" w14:textId="77777777" w:rsidR="009E3965" w:rsidRPr="000D04BF" w:rsidRDefault="009E3965" w:rsidP="009E3965">
      <w:pPr>
        <w:jc w:val="both"/>
        <w:rPr>
          <w:rFonts w:eastAsia="Calibri" w:cs="Arial"/>
        </w:rPr>
      </w:pPr>
      <w:r w:rsidRPr="000D04BF">
        <w:rPr>
          <w:rFonts w:eastAsia="Calibri" w:cs="Arial"/>
          <w:b/>
          <w:bCs/>
        </w:rPr>
        <w:t>1.1.2</w:t>
      </w:r>
      <w:r w:rsidRPr="000D04BF">
        <w:rPr>
          <w:rFonts w:eastAsia="Calibri" w:cs="Arial"/>
        </w:rPr>
        <w:tab/>
        <w:t>In the sections below, the report provides an overview of the background of the Group, the activities carried out by the Group, the summary of views of members, and the potential way forward in respect of the ITRs.</w:t>
      </w:r>
    </w:p>
    <w:p w14:paraId="497759AF" w14:textId="77777777" w:rsidR="009E3965" w:rsidRPr="000D04BF" w:rsidRDefault="009E3965" w:rsidP="009E3965">
      <w:pPr>
        <w:jc w:val="both"/>
        <w:rPr>
          <w:rFonts w:eastAsia="Calibri" w:cs="Arial"/>
        </w:rPr>
      </w:pPr>
      <w:r w:rsidRPr="000D04BF">
        <w:rPr>
          <w:rFonts w:eastAsia="Calibri" w:cs="Arial"/>
          <w:b/>
          <w:bCs/>
        </w:rPr>
        <w:t xml:space="preserve">1.1.3 </w:t>
      </w:r>
      <w:r w:rsidRPr="000D04BF">
        <w:rPr>
          <w:rFonts w:eastAsia="Calibri" w:cs="Arial"/>
          <w:b/>
          <w:bCs/>
        </w:rPr>
        <w:tab/>
      </w:r>
      <w:r w:rsidRPr="000D04BF">
        <w:rPr>
          <w:rFonts w:eastAsia="Calibri" w:cs="Arial"/>
        </w:rPr>
        <w:t>The Council is invited to examine this report of EG-ITRs and submit it to the 2026 Plenipotentiary Conference with the Council's comments.</w:t>
      </w:r>
    </w:p>
    <w:p w14:paraId="02B87827" w14:textId="77777777" w:rsidR="009E3965" w:rsidRPr="000D04BF" w:rsidRDefault="009E3965" w:rsidP="00904BCC">
      <w:pPr>
        <w:pStyle w:val="Heading2"/>
        <w:rPr>
          <w:rFonts w:eastAsia="Calibri"/>
        </w:rPr>
      </w:pPr>
      <w:r w:rsidRPr="000D04BF">
        <w:rPr>
          <w:rFonts w:eastAsia="Calibri"/>
        </w:rPr>
        <w:t>1.2</w:t>
      </w:r>
      <w:r w:rsidRPr="000D04BF">
        <w:rPr>
          <w:rFonts w:eastAsia="Calibri"/>
        </w:rPr>
        <w:tab/>
        <w:t>Background</w:t>
      </w:r>
    </w:p>
    <w:p w14:paraId="79E62105" w14:textId="77777777" w:rsidR="009E3965" w:rsidRPr="000D04BF" w:rsidRDefault="009E3965" w:rsidP="009E3965">
      <w:pPr>
        <w:jc w:val="both"/>
        <w:rPr>
          <w:rFonts w:eastAsia="Calibri" w:cs="Arial"/>
        </w:rPr>
      </w:pPr>
      <w:r w:rsidRPr="000D04BF">
        <w:rPr>
          <w:rFonts w:eastAsia="Calibri" w:cs="Arial"/>
          <w:b/>
          <w:bCs/>
        </w:rPr>
        <w:t>1.2.1</w:t>
      </w:r>
      <w:r w:rsidRPr="000D04BF">
        <w:rPr>
          <w:rFonts w:eastAsia="Calibri" w:cs="Arial"/>
        </w:rPr>
        <w:tab/>
        <w:t>In accordance with Article 4 "Instruments of the Union" of the ITU Constitution, the International Telecommunication Regulations (ITRs) are one of the two Administrative Regulations included in the list of Instruments of the Union (paragraphs 29 and 31 of the Constitution).</w:t>
      </w:r>
    </w:p>
    <w:p w14:paraId="0C8DA725" w14:textId="77777777" w:rsidR="009E3965" w:rsidRPr="000D04BF" w:rsidRDefault="009E3965" w:rsidP="009E3965">
      <w:pPr>
        <w:snapToGrid w:val="0"/>
        <w:spacing w:after="120"/>
        <w:jc w:val="both"/>
        <w:rPr>
          <w:rFonts w:eastAsia="Calibri" w:cs="Arial"/>
        </w:rPr>
      </w:pPr>
      <w:r w:rsidRPr="000D04BF">
        <w:rPr>
          <w:rFonts w:eastAsia="Calibri" w:cs="Arial"/>
        </w:rPr>
        <w:t xml:space="preserve">Two versions of the ITRs exist: the 1988 ITRs and the 2012 ITRs. Background information concerning the two versions are available </w:t>
      </w:r>
      <w:hyperlink r:id="rId13" w:history="1">
        <w:r w:rsidRPr="000D04BF">
          <w:rPr>
            <w:rFonts w:eastAsia="Calibri" w:cs="Arial"/>
            <w:color w:val="0563C1"/>
            <w:u w:val="single"/>
          </w:rPr>
          <w:t>here</w:t>
        </w:r>
      </w:hyperlink>
      <w:r w:rsidRPr="000D04BF">
        <w:rPr>
          <w:rFonts w:eastAsia="Calibri" w:cs="Arial"/>
        </w:rPr>
        <w:t>.</w:t>
      </w:r>
    </w:p>
    <w:p w14:paraId="3151F741" w14:textId="77777777" w:rsidR="009E3965" w:rsidRPr="000D04BF" w:rsidRDefault="009E3965" w:rsidP="009E3965">
      <w:pPr>
        <w:jc w:val="both"/>
        <w:rPr>
          <w:rFonts w:eastAsia="Calibri" w:cs="Arial"/>
        </w:rPr>
      </w:pPr>
      <w:r w:rsidRPr="000D04BF">
        <w:rPr>
          <w:rFonts w:eastAsia="Calibri" w:cs="Arial"/>
          <w:b/>
          <w:bCs/>
        </w:rPr>
        <w:t>1.2.2</w:t>
      </w:r>
      <w:r w:rsidRPr="000D04BF">
        <w:rPr>
          <w:rFonts w:eastAsia="Calibri" w:cs="Arial"/>
        </w:rPr>
        <w:tab/>
        <w:t xml:space="preserve">At its 2016 session, the ITU Council, in accordance with ITU Plenipotentiary Resolution 146 (Rev. Busan, 2014), created an Expert Group on the International Telecommunication Regulations, open to all Member States and Sector Members. The Group, chaired by Mr Fernando Borjón (Mexico), held four meetings in 2017-2018. The final report of the Group, along with the comments of Council 2018, was submitted to ITU Plenipotentiary Conference 2018 and is available </w:t>
      </w:r>
      <w:hyperlink r:id="rId14" w:history="1">
        <w:r w:rsidRPr="000D04BF">
          <w:rPr>
            <w:rFonts w:eastAsia="Calibri" w:cs="Arial"/>
            <w:color w:val="0563C1"/>
            <w:u w:val="single"/>
          </w:rPr>
          <w:t>here</w:t>
        </w:r>
      </w:hyperlink>
      <w:r w:rsidRPr="000D04BF">
        <w:t>.</w:t>
      </w:r>
    </w:p>
    <w:p w14:paraId="30875706" w14:textId="4C8A1B25" w:rsidR="009E3965" w:rsidRPr="000D04BF" w:rsidRDefault="009E3965" w:rsidP="009E3965">
      <w:pPr>
        <w:jc w:val="both"/>
        <w:rPr>
          <w:rFonts w:eastAsia="Calibri" w:cs="Arial"/>
        </w:rPr>
      </w:pPr>
      <w:r w:rsidRPr="000D04BF">
        <w:rPr>
          <w:rFonts w:eastAsia="Calibri" w:cs="Arial"/>
          <w:b/>
          <w:bCs/>
        </w:rPr>
        <w:t>1.2.3</w:t>
      </w:r>
      <w:r w:rsidRPr="000D04BF">
        <w:rPr>
          <w:rFonts w:eastAsia="Calibri" w:cs="Arial"/>
        </w:rPr>
        <w:tab/>
        <w:t>At its 2019 session, the ITU Council, in accordance with ITU Plenipotentiary</w:t>
      </w:r>
      <w:r w:rsidR="000D04BF" w:rsidRPr="000D04BF">
        <w:rPr>
          <w:rFonts w:eastAsia="Calibri"/>
        </w:rPr>
        <w:t xml:space="preserve"> </w:t>
      </w:r>
      <w:r w:rsidR="000D04BF" w:rsidRPr="000D04BF">
        <w:rPr>
          <w:rFonts w:eastAsia="Calibri" w:cs="Arial"/>
        </w:rPr>
        <w:t>Resolution </w:t>
      </w:r>
      <w:hyperlink r:id="rId15" w:history="1">
        <w:r w:rsidRPr="000D04BF">
          <w:rPr>
            <w:rFonts w:eastAsia="Calibri" w:cs="Arial"/>
            <w:color w:val="0563C1"/>
            <w:u w:val="single"/>
          </w:rPr>
          <w:t>146 (Rev. Dubai, 2018)</w:t>
        </w:r>
      </w:hyperlink>
      <w:r w:rsidRPr="000D04BF">
        <w:rPr>
          <w:rFonts w:eastAsia="Calibri" w:cs="Arial"/>
        </w:rPr>
        <w:t>, reconvened the Expert Group on the International Telecommunication Regulations, open to all Member States and Sector Members. The Group, chaired by Mr</w:t>
      </w:r>
      <w:r w:rsidRPr="000D04BF">
        <w:rPr>
          <w:rFonts w:eastAsia="Calibri" w:cs="Arial"/>
          <w:b/>
        </w:rPr>
        <w:t> </w:t>
      </w:r>
      <w:r w:rsidRPr="000D04BF">
        <w:rPr>
          <w:rFonts w:eastAsia="Calibri" w:cs="Arial"/>
        </w:rPr>
        <w:t xml:space="preserve">Lwando Bbuku (Zambia) along with the following Vice Chairs: Mr Guy-Michel </w:t>
      </w:r>
      <w:proofErr w:type="spellStart"/>
      <w:r w:rsidRPr="000D04BF">
        <w:rPr>
          <w:rFonts w:eastAsia="Calibri" w:cs="Arial"/>
        </w:rPr>
        <w:lastRenderedPageBreak/>
        <w:t>Kouakou</w:t>
      </w:r>
      <w:proofErr w:type="spellEnd"/>
      <w:r w:rsidRPr="000D04BF">
        <w:rPr>
          <w:rFonts w:eastAsia="Calibri" w:cs="Arial"/>
        </w:rPr>
        <w:t xml:space="preserve"> (Africa Region), Mr Santiago Reyes-Borda (Americas Region), Mr </w:t>
      </w:r>
      <w:proofErr w:type="spellStart"/>
      <w:r w:rsidRPr="000D04BF">
        <w:rPr>
          <w:rFonts w:eastAsia="Calibri" w:cs="Arial"/>
        </w:rPr>
        <w:t>Xiping</w:t>
      </w:r>
      <w:proofErr w:type="spellEnd"/>
      <w:r w:rsidRPr="000D04BF">
        <w:rPr>
          <w:rFonts w:eastAsia="Calibri" w:cs="Arial"/>
        </w:rPr>
        <w:t xml:space="preserve"> Huang (Asia-Pacific Region), Mr Aleksei S. Borodin (CIS Region), Mr Simon van </w:t>
      </w:r>
      <w:proofErr w:type="spellStart"/>
      <w:r w:rsidRPr="000D04BF">
        <w:rPr>
          <w:rFonts w:eastAsia="Calibri" w:cs="Arial"/>
        </w:rPr>
        <w:t>Merkom</w:t>
      </w:r>
      <w:proofErr w:type="spellEnd"/>
      <w:r w:rsidRPr="000D04BF">
        <w:rPr>
          <w:rFonts w:eastAsia="Calibri" w:cs="Arial"/>
        </w:rPr>
        <w:t xml:space="preserve"> (Europe Region) and Mr Ahmed Al-</w:t>
      </w:r>
      <w:proofErr w:type="spellStart"/>
      <w:r w:rsidRPr="000D04BF">
        <w:rPr>
          <w:rFonts w:eastAsia="Calibri" w:cs="Arial"/>
        </w:rPr>
        <w:t>Raghy</w:t>
      </w:r>
      <w:proofErr w:type="spellEnd"/>
      <w:r w:rsidRPr="000D04BF">
        <w:rPr>
          <w:rFonts w:eastAsia="Calibri" w:cs="Arial"/>
        </w:rPr>
        <w:t xml:space="preserve">, 2019-2021 (Arab States)/Ms Shahira Selim (Arab States) 2021-2022, held six meetings in 2019-2022. The final report of the Group, along with the comments of Council 2022, was submitted to the ITU Plenipotentiary Conference 2022 and is available </w:t>
      </w:r>
      <w:hyperlink r:id="rId16" w:history="1">
        <w:r w:rsidRPr="000D04BF">
          <w:rPr>
            <w:rFonts w:eastAsia="Calibri" w:cs="Arial"/>
            <w:color w:val="0563C1"/>
            <w:u w:val="single"/>
          </w:rPr>
          <w:t>here</w:t>
        </w:r>
      </w:hyperlink>
      <w:r w:rsidRPr="000D04BF">
        <w:rPr>
          <w:rFonts w:eastAsia="Calibri" w:cs="Arial"/>
        </w:rPr>
        <w:t>.</w:t>
      </w:r>
    </w:p>
    <w:p w14:paraId="532255EC" w14:textId="1572814C" w:rsidR="009E3965" w:rsidRPr="000D04BF" w:rsidRDefault="009E3965" w:rsidP="009E3965">
      <w:pPr>
        <w:jc w:val="both"/>
        <w:rPr>
          <w:rFonts w:eastAsia="Calibri" w:cs="Arial"/>
        </w:rPr>
      </w:pPr>
      <w:r w:rsidRPr="000D04BF">
        <w:rPr>
          <w:rFonts w:eastAsia="Calibri" w:cs="Arial"/>
          <w:b/>
          <w:bCs/>
        </w:rPr>
        <w:t>1.2.4</w:t>
      </w:r>
      <w:r w:rsidRPr="000D04BF">
        <w:rPr>
          <w:rFonts w:eastAsia="Calibri" w:cs="Arial"/>
        </w:rPr>
        <w:tab/>
        <w:t xml:space="preserve">The 2022 Plenipotentiary Conference, Resolution </w:t>
      </w:r>
      <w:hyperlink r:id="rId17" w:history="1">
        <w:r w:rsidRPr="000D04BF">
          <w:rPr>
            <w:rFonts w:eastAsia="Calibri" w:cs="Arial"/>
            <w:color w:val="0563C1"/>
            <w:u w:val="single"/>
          </w:rPr>
          <w:t>146 (Rev. Bucharest, 2022)</w:t>
        </w:r>
      </w:hyperlink>
      <w:r w:rsidRPr="000D04BF">
        <w:rPr>
          <w:rFonts w:eastAsia="Calibri" w:cs="Arial"/>
        </w:rPr>
        <w:t xml:space="preserve">, recalling the report of the reconvened Expert Group on the International Telecommunication Regulations, resolved to continue consideration of issues relating to the ITRs, including their review. As per the instructions of Resolution </w:t>
      </w:r>
      <w:hyperlink r:id="rId18" w:history="1">
        <w:r w:rsidRPr="000D04BF">
          <w:rPr>
            <w:rFonts w:eastAsia="Calibri" w:cs="Arial"/>
            <w:color w:val="0563C1"/>
            <w:u w:val="single"/>
          </w:rPr>
          <w:t>146 (Rev. Bucharest, 2022)</w:t>
        </w:r>
      </w:hyperlink>
      <w:r w:rsidRPr="000D04BF">
        <w:rPr>
          <w:rFonts w:eastAsia="Calibri" w:cs="Arial"/>
        </w:rPr>
        <w:t xml:space="preserve">, the Council 2023 reconvened the </w:t>
      </w:r>
      <w:hyperlink r:id="rId19" w:history="1">
        <w:r w:rsidRPr="000D04BF">
          <w:rPr>
            <w:rFonts w:eastAsia="Calibri" w:cs="Arial"/>
            <w:color w:val="0563C1"/>
            <w:u w:val="single"/>
          </w:rPr>
          <w:t>Expert Group on the International Telecommunication Regulations (EG-ITRs)</w:t>
        </w:r>
      </w:hyperlink>
      <w:r w:rsidRPr="000D04BF">
        <w:rPr>
          <w:rFonts w:eastAsia="Calibri" w:cs="Arial"/>
        </w:rPr>
        <w:t xml:space="preserve">, open to all Member States and Sector Members for this purpose. </w:t>
      </w:r>
    </w:p>
    <w:p w14:paraId="67472948" w14:textId="6892DB3E" w:rsidR="009E3965" w:rsidRPr="000D04BF" w:rsidRDefault="009E3965" w:rsidP="009E3965">
      <w:pPr>
        <w:jc w:val="both"/>
        <w:rPr>
          <w:rFonts w:eastAsia="Calibri" w:cs="Arial"/>
        </w:rPr>
      </w:pPr>
      <w:r w:rsidRPr="000D04BF">
        <w:rPr>
          <w:rFonts w:eastAsia="Calibri" w:cs="Arial"/>
          <w:b/>
          <w:bCs/>
        </w:rPr>
        <w:t>1.2.5</w:t>
      </w:r>
      <w:r w:rsidRPr="000D04BF">
        <w:rPr>
          <w:rFonts w:eastAsia="Calibri" w:cs="Arial"/>
        </w:rPr>
        <w:tab/>
        <w:t xml:space="preserve">The Terms of Reference for the EG-ITRs, specified in Council Resolution </w:t>
      </w:r>
      <w:hyperlink r:id="rId20" w:history="1">
        <w:r w:rsidRPr="000D04BF">
          <w:rPr>
            <w:rFonts w:eastAsia="Calibri" w:cs="Arial"/>
            <w:color w:val="0563C1"/>
            <w:spacing w:val="-2"/>
            <w:u w:val="single"/>
          </w:rPr>
          <w:t>1379 (Mod. 2023)</w:t>
        </w:r>
      </w:hyperlink>
      <w:r w:rsidRPr="000D04BF">
        <w:rPr>
          <w:rFonts w:eastAsia="Calibri" w:cs="Arial"/>
        </w:rPr>
        <w:t>, are as follows:</w:t>
      </w:r>
    </w:p>
    <w:p w14:paraId="3007943C" w14:textId="69402B23" w:rsidR="009E3965" w:rsidRPr="000D04BF" w:rsidRDefault="000D04BF" w:rsidP="578FD3CC">
      <w:pPr>
        <w:pStyle w:val="enumlev1"/>
        <w:jc w:val="both"/>
        <w:rPr>
          <w:rFonts w:eastAsia="Calibri"/>
          <w:i/>
          <w:iCs/>
        </w:rPr>
      </w:pPr>
      <w:r>
        <w:rPr>
          <w:rFonts w:eastAsia="Calibri"/>
          <w:i/>
          <w:iCs/>
        </w:rPr>
        <w:tab/>
      </w:r>
      <w:r w:rsidR="009E3965" w:rsidRPr="000D04BF">
        <w:rPr>
          <w:rFonts w:eastAsia="Calibri"/>
          <w:i/>
          <w:iCs/>
        </w:rPr>
        <w:t>1</w:t>
      </w:r>
      <w:r w:rsidR="009E3965" w:rsidRPr="000D04BF">
        <w:rPr>
          <w:rFonts w:eastAsia="Calibri"/>
          <w:i/>
          <w:iCs/>
        </w:rPr>
        <w:tab/>
        <w:t>On the basis of contributions submitted by Member States, Sector Members and inputs from the Directors of the Bureaux if necessary, the EG-ITRs shall continue to review the ITRs.</w:t>
      </w:r>
    </w:p>
    <w:p w14:paraId="2DCE9CE9" w14:textId="5DC3CF9B" w:rsidR="009E3965" w:rsidRPr="000D04BF" w:rsidRDefault="000D04BF" w:rsidP="578FD3CC">
      <w:pPr>
        <w:pStyle w:val="enumlev1"/>
        <w:jc w:val="both"/>
        <w:rPr>
          <w:rFonts w:eastAsia="Calibri"/>
          <w:i/>
          <w:iCs/>
        </w:rPr>
      </w:pPr>
      <w:r>
        <w:rPr>
          <w:rFonts w:eastAsia="Calibri"/>
          <w:i/>
          <w:iCs/>
        </w:rPr>
        <w:tab/>
      </w:r>
      <w:r w:rsidR="009E3965" w:rsidRPr="000D04BF">
        <w:rPr>
          <w:rFonts w:eastAsia="Calibri"/>
          <w:i/>
          <w:iCs/>
        </w:rPr>
        <w:t>2</w:t>
      </w:r>
      <w:r w:rsidR="009E3965" w:rsidRPr="000D04BF">
        <w:rPr>
          <w:rFonts w:eastAsia="Calibri"/>
          <w:i/>
          <w:iCs/>
        </w:rPr>
        <w:tab/>
        <w:t xml:space="preserve">Taking into consideration the work of the previous two Expert Groups, the review may consider, among others: </w:t>
      </w:r>
    </w:p>
    <w:p w14:paraId="6A666BB0" w14:textId="3C004ABF" w:rsidR="009E3965" w:rsidRPr="000D04BF" w:rsidRDefault="000D04BF" w:rsidP="578FD3CC">
      <w:pPr>
        <w:pStyle w:val="enumlev1"/>
        <w:ind w:left="1134" w:hanging="1134"/>
        <w:jc w:val="both"/>
        <w:rPr>
          <w:rFonts w:eastAsia="Calibri"/>
          <w:i/>
          <w:iCs/>
        </w:rPr>
      </w:pPr>
      <w:r>
        <w:rPr>
          <w:rFonts w:eastAsia="Calibri"/>
          <w:i/>
          <w:iCs/>
        </w:rPr>
        <w:tab/>
      </w:r>
      <w:r w:rsidR="009E3965" w:rsidRPr="000D04BF">
        <w:rPr>
          <w:rFonts w:eastAsia="Calibri"/>
          <w:i/>
          <w:iCs/>
        </w:rPr>
        <w:t>a)</w:t>
      </w:r>
      <w:r w:rsidR="009E3965" w:rsidRPr="000D04BF">
        <w:rPr>
          <w:rFonts w:eastAsia="Calibri"/>
          <w:i/>
          <w:iCs/>
        </w:rPr>
        <w:tab/>
        <w:t>new trends in telecommunications/ICT and emerging issues in international telecommunications/ICT environment which may impact the ITRs,</w:t>
      </w:r>
    </w:p>
    <w:p w14:paraId="763E1EFE" w14:textId="72404844" w:rsidR="009E3965" w:rsidRPr="000D04BF" w:rsidRDefault="000D04BF" w:rsidP="578FD3CC">
      <w:pPr>
        <w:pStyle w:val="enumlev1"/>
        <w:ind w:left="1134" w:hanging="1134"/>
        <w:jc w:val="both"/>
        <w:rPr>
          <w:rFonts w:eastAsia="Calibri"/>
          <w:i/>
          <w:iCs/>
        </w:rPr>
      </w:pPr>
      <w:r>
        <w:rPr>
          <w:rFonts w:eastAsia="Calibri"/>
          <w:i/>
          <w:iCs/>
        </w:rPr>
        <w:tab/>
      </w:r>
      <w:r w:rsidR="009E3965" w:rsidRPr="000D04BF">
        <w:rPr>
          <w:rFonts w:eastAsia="Calibri"/>
          <w:i/>
          <w:iCs/>
        </w:rPr>
        <w:t>b)</w:t>
      </w:r>
      <w:r w:rsidR="009E3965" w:rsidRPr="000D04BF">
        <w:rPr>
          <w:rFonts w:eastAsia="Calibri"/>
          <w:i/>
          <w:iCs/>
        </w:rPr>
        <w:tab/>
        <w:t>empirical data on the current use of the ITRs by operating agencies and/or administrations and the proportion of global telecommunication services which now rely on the ITRs, and</w:t>
      </w:r>
    </w:p>
    <w:p w14:paraId="4837F13B" w14:textId="27215277" w:rsidR="009E3965" w:rsidRPr="000D04BF" w:rsidRDefault="000D04BF" w:rsidP="578FD3CC">
      <w:pPr>
        <w:pStyle w:val="enumlev1"/>
        <w:ind w:left="1134" w:hanging="1134"/>
        <w:jc w:val="both"/>
        <w:rPr>
          <w:rFonts w:eastAsia="Calibri"/>
          <w:i/>
          <w:iCs/>
        </w:rPr>
      </w:pPr>
      <w:r>
        <w:rPr>
          <w:rFonts w:eastAsia="Calibri"/>
          <w:i/>
          <w:iCs/>
        </w:rPr>
        <w:tab/>
      </w:r>
      <w:r w:rsidR="009E3965" w:rsidRPr="000D04BF">
        <w:rPr>
          <w:rFonts w:eastAsia="Calibri"/>
          <w:i/>
          <w:iCs/>
        </w:rPr>
        <w:t>c)</w:t>
      </w:r>
      <w:r w:rsidR="009E3965" w:rsidRPr="000D04BF">
        <w:rPr>
          <w:rFonts w:eastAsia="Calibri"/>
          <w:i/>
          <w:iCs/>
        </w:rPr>
        <w:tab/>
        <w:t>the relevance of the ITRs which “consist of high-level guiding principles” in the current telecommunication/ICT environment.</w:t>
      </w:r>
    </w:p>
    <w:p w14:paraId="252E411F" w14:textId="44655926" w:rsidR="009E3965" w:rsidRPr="000D04BF" w:rsidRDefault="000D04BF" w:rsidP="578FD3CC">
      <w:pPr>
        <w:pStyle w:val="enumlev1"/>
        <w:jc w:val="both"/>
        <w:rPr>
          <w:rFonts w:eastAsia="Calibri"/>
          <w:i/>
          <w:iCs/>
        </w:rPr>
      </w:pPr>
      <w:r>
        <w:rPr>
          <w:rFonts w:eastAsia="Calibri"/>
          <w:i/>
          <w:iCs/>
        </w:rPr>
        <w:tab/>
      </w:r>
      <w:r w:rsidR="009E3965" w:rsidRPr="000D04BF">
        <w:rPr>
          <w:rFonts w:eastAsia="Calibri"/>
          <w:i/>
          <w:iCs/>
        </w:rPr>
        <w:t>3</w:t>
      </w:r>
      <w:r w:rsidR="009E3965" w:rsidRPr="000D04BF">
        <w:rPr>
          <w:rFonts w:eastAsia="Calibri"/>
          <w:i/>
          <w:iCs/>
        </w:rPr>
        <w:tab/>
        <w:t>The EG-ITRs will present a progress report reflecting all views on the ITRs review to Council 2024 and Council 2025, and a final report to Council 2026 for examination and submission to the 2026 Plenipotentiary Conference with the Council’s comments.</w:t>
      </w:r>
    </w:p>
    <w:p w14:paraId="7A85102F" w14:textId="77777777" w:rsidR="009E3965" w:rsidRPr="000D04BF" w:rsidRDefault="009E3965" w:rsidP="009E3965">
      <w:pPr>
        <w:jc w:val="both"/>
        <w:rPr>
          <w:rFonts w:eastAsia="Calibri"/>
        </w:rPr>
      </w:pPr>
      <w:r w:rsidRPr="000D04BF">
        <w:rPr>
          <w:rFonts w:eastAsia="Calibri"/>
          <w:b/>
          <w:bCs/>
        </w:rPr>
        <w:t>1.2.6</w:t>
      </w:r>
      <w:r w:rsidRPr="000D04BF">
        <w:rPr>
          <w:rFonts w:eastAsia="Calibri"/>
        </w:rPr>
        <w:tab/>
        <w:t>Council 2023 appointed Ms Shahira Selim (Egypt) as the Chair of the Group. Council 2023 also appointed six Vice-Chairs as follows:</w:t>
      </w:r>
    </w:p>
    <w:p w14:paraId="5DCAD7AE" w14:textId="2124B096" w:rsidR="009E3965" w:rsidRPr="000D04BF" w:rsidRDefault="009E3965" w:rsidP="00904BCC">
      <w:pPr>
        <w:pStyle w:val="enumlev1"/>
        <w:rPr>
          <w:rFonts w:eastAsia="Calibri"/>
        </w:rPr>
      </w:pPr>
      <w:r w:rsidRPr="000D04BF">
        <w:rPr>
          <w:rFonts w:eastAsia="Calibri"/>
          <w:i/>
          <w:iCs/>
        </w:rPr>
        <w:t>a)</w:t>
      </w:r>
      <w:r w:rsidRPr="000D04BF">
        <w:rPr>
          <w:rFonts w:eastAsia="Calibri"/>
        </w:rPr>
        <w:tab/>
        <w:t xml:space="preserve">Africa Region </w:t>
      </w:r>
      <w:r w:rsidR="000D04BF">
        <w:rPr>
          <w:rFonts w:eastAsia="Calibri"/>
        </w:rPr>
        <w:t>–</w:t>
      </w:r>
      <w:r w:rsidRPr="000D04BF">
        <w:rPr>
          <w:rFonts w:eastAsia="Calibri"/>
        </w:rPr>
        <w:t xml:space="preserve"> Mr Guy-Michel </w:t>
      </w:r>
      <w:proofErr w:type="spellStart"/>
      <w:r w:rsidRPr="000D04BF">
        <w:rPr>
          <w:rFonts w:eastAsia="Calibri"/>
        </w:rPr>
        <w:t>Kouakou</w:t>
      </w:r>
      <w:proofErr w:type="spellEnd"/>
      <w:r w:rsidRPr="000D04BF">
        <w:rPr>
          <w:rFonts w:eastAsia="Calibri"/>
        </w:rPr>
        <w:t xml:space="preserve"> (Côte d'Ivoire)</w:t>
      </w:r>
    </w:p>
    <w:p w14:paraId="49C10ABF" w14:textId="1E7EE113" w:rsidR="009E3965" w:rsidRPr="000D04BF" w:rsidRDefault="009E3965" w:rsidP="00904BCC">
      <w:pPr>
        <w:pStyle w:val="enumlev1"/>
        <w:rPr>
          <w:rFonts w:eastAsia="Calibri"/>
        </w:rPr>
      </w:pPr>
      <w:r w:rsidRPr="000D04BF">
        <w:rPr>
          <w:rFonts w:eastAsia="Calibri"/>
          <w:i/>
          <w:iCs/>
        </w:rPr>
        <w:t>b)</w:t>
      </w:r>
      <w:r w:rsidRPr="000D04BF">
        <w:rPr>
          <w:rFonts w:eastAsia="Calibri"/>
        </w:rPr>
        <w:tab/>
        <w:t xml:space="preserve">Americas Region </w:t>
      </w:r>
      <w:r w:rsidR="000D04BF">
        <w:rPr>
          <w:rFonts w:eastAsia="Calibri"/>
        </w:rPr>
        <w:t>–</w:t>
      </w:r>
      <w:r w:rsidRPr="000D04BF">
        <w:rPr>
          <w:rFonts w:eastAsia="Calibri"/>
        </w:rPr>
        <w:t xml:space="preserve"> Ms Ena Dekanic (United States)</w:t>
      </w:r>
    </w:p>
    <w:p w14:paraId="0DC627BE" w14:textId="3D390968" w:rsidR="009E3965" w:rsidRPr="000D04BF" w:rsidRDefault="009E3965" w:rsidP="00904BCC">
      <w:pPr>
        <w:pStyle w:val="enumlev1"/>
        <w:rPr>
          <w:rFonts w:eastAsia="Calibri"/>
        </w:rPr>
      </w:pPr>
      <w:r w:rsidRPr="000D04BF">
        <w:rPr>
          <w:rFonts w:eastAsia="Calibri"/>
          <w:i/>
          <w:iCs/>
        </w:rPr>
        <w:t>c)</w:t>
      </w:r>
      <w:r w:rsidRPr="000D04BF">
        <w:rPr>
          <w:rFonts w:eastAsia="Calibri"/>
        </w:rPr>
        <w:tab/>
        <w:t xml:space="preserve">Arab States </w:t>
      </w:r>
      <w:r w:rsidR="000D04BF">
        <w:rPr>
          <w:rFonts w:eastAsia="Calibri"/>
        </w:rPr>
        <w:t>–</w:t>
      </w:r>
      <w:r w:rsidRPr="000D04BF">
        <w:rPr>
          <w:rFonts w:eastAsia="Calibri"/>
        </w:rPr>
        <w:t xml:space="preserve"> Mr Omar Ali Alnemer (United Arab Emirates) </w:t>
      </w:r>
    </w:p>
    <w:p w14:paraId="05EF5C26" w14:textId="1314F5C7" w:rsidR="009E3965" w:rsidRPr="000D04BF" w:rsidRDefault="009E3965" w:rsidP="00904BCC">
      <w:pPr>
        <w:pStyle w:val="enumlev1"/>
        <w:rPr>
          <w:rFonts w:eastAsia="Calibri"/>
        </w:rPr>
      </w:pPr>
      <w:r w:rsidRPr="000D04BF">
        <w:rPr>
          <w:rFonts w:eastAsia="Calibri"/>
          <w:i/>
          <w:iCs/>
        </w:rPr>
        <w:t>d)</w:t>
      </w:r>
      <w:r w:rsidRPr="000D04BF">
        <w:rPr>
          <w:rFonts w:eastAsia="Calibri"/>
        </w:rPr>
        <w:tab/>
        <w:t xml:space="preserve">Asia-Pacific Region </w:t>
      </w:r>
      <w:r w:rsidR="000D04BF">
        <w:rPr>
          <w:rFonts w:eastAsia="Calibri"/>
        </w:rPr>
        <w:t>–</w:t>
      </w:r>
      <w:r w:rsidRPr="000D04BF">
        <w:rPr>
          <w:rFonts w:eastAsia="Calibri"/>
        </w:rPr>
        <w:t xml:space="preserve"> Mr Sunil Singhal (India) </w:t>
      </w:r>
    </w:p>
    <w:p w14:paraId="4AAED327" w14:textId="0C7B9988" w:rsidR="009E3965" w:rsidRPr="000D04BF" w:rsidRDefault="009E3965" w:rsidP="00904BCC">
      <w:pPr>
        <w:pStyle w:val="enumlev1"/>
        <w:rPr>
          <w:rFonts w:eastAsia="Calibri"/>
        </w:rPr>
      </w:pPr>
      <w:r w:rsidRPr="000D04BF">
        <w:rPr>
          <w:rFonts w:eastAsia="Calibri"/>
          <w:i/>
          <w:iCs/>
        </w:rPr>
        <w:t>e)</w:t>
      </w:r>
      <w:r w:rsidRPr="000D04BF">
        <w:rPr>
          <w:rFonts w:eastAsia="Calibri"/>
        </w:rPr>
        <w:tab/>
        <w:t xml:space="preserve">CIS Region </w:t>
      </w:r>
      <w:r w:rsidR="000D04BF">
        <w:rPr>
          <w:rFonts w:eastAsia="Calibri"/>
        </w:rPr>
        <w:t>–</w:t>
      </w:r>
      <w:r w:rsidRPr="000D04BF">
        <w:rPr>
          <w:rFonts w:eastAsia="Calibri"/>
        </w:rPr>
        <w:t xml:space="preserve"> Mr Ulugbek Azimov (Uzbekistan)</w:t>
      </w:r>
    </w:p>
    <w:p w14:paraId="2FE76599" w14:textId="1153A9FC" w:rsidR="009E3965" w:rsidRPr="000D04BF" w:rsidRDefault="009E3965" w:rsidP="00904BCC">
      <w:pPr>
        <w:pStyle w:val="enumlev1"/>
        <w:rPr>
          <w:rFonts w:eastAsia="Calibri"/>
        </w:rPr>
      </w:pPr>
      <w:r w:rsidRPr="000D04BF">
        <w:rPr>
          <w:rFonts w:eastAsia="Calibri"/>
          <w:i/>
          <w:iCs/>
        </w:rPr>
        <w:t>f)</w:t>
      </w:r>
      <w:r w:rsidRPr="000D04BF">
        <w:rPr>
          <w:rFonts w:eastAsia="Calibri"/>
        </w:rPr>
        <w:tab/>
        <w:t xml:space="preserve">Europe Region </w:t>
      </w:r>
      <w:r w:rsidR="000D04BF">
        <w:rPr>
          <w:rFonts w:eastAsia="Calibri"/>
        </w:rPr>
        <w:t>–</w:t>
      </w:r>
      <w:r w:rsidRPr="000D04BF">
        <w:rPr>
          <w:rFonts w:eastAsia="Calibri"/>
        </w:rPr>
        <w:t xml:space="preserve"> Mr Vilem Vesely (Czech Republic)</w:t>
      </w:r>
    </w:p>
    <w:p w14:paraId="5B315DAC" w14:textId="3FA7E5D7" w:rsidR="009E3965" w:rsidRPr="000D04BF" w:rsidRDefault="009E3965" w:rsidP="009E3965">
      <w:pPr>
        <w:jc w:val="both"/>
        <w:rPr>
          <w:rFonts w:eastAsia="Calibri"/>
        </w:rPr>
      </w:pPr>
      <w:r w:rsidRPr="000D04BF">
        <w:rPr>
          <w:rFonts w:eastAsia="Calibri"/>
          <w:b/>
          <w:bCs/>
        </w:rPr>
        <w:t>1.2.7</w:t>
      </w:r>
      <w:r w:rsidRPr="000D04BF">
        <w:rPr>
          <w:rFonts w:eastAsia="Calibri"/>
        </w:rPr>
        <w:tab/>
        <w:t>EG-ITRs held six meetings. All documents and reports related to the meetings of the EG</w:t>
      </w:r>
      <w:r w:rsidR="009E275A" w:rsidRPr="000D04BF">
        <w:rPr>
          <w:rFonts w:eastAsia="Calibri"/>
        </w:rPr>
        <w:noBreakHyphen/>
      </w:r>
      <w:r w:rsidRPr="000D04BF">
        <w:rPr>
          <w:rFonts w:eastAsia="Calibri"/>
        </w:rPr>
        <w:t xml:space="preserve">ITRs can be found on the </w:t>
      </w:r>
      <w:hyperlink r:id="rId21" w:history="1">
        <w:r w:rsidRPr="000D04BF">
          <w:rPr>
            <w:rFonts w:eastAsia="Calibri"/>
            <w:color w:val="0563C1"/>
            <w:u w:val="single"/>
          </w:rPr>
          <w:t>EG-ITRs website</w:t>
        </w:r>
      </w:hyperlink>
      <w:r w:rsidRPr="000D04BF">
        <w:rPr>
          <w:rFonts w:eastAsia="Calibri"/>
        </w:rPr>
        <w:t>, as well as webcast archives of all the meetings.</w:t>
      </w:r>
    </w:p>
    <w:p w14:paraId="0FE36714" w14:textId="77777777" w:rsidR="009E3965" w:rsidRPr="000D04BF" w:rsidRDefault="009E3965" w:rsidP="00904BCC">
      <w:pPr>
        <w:pStyle w:val="Heading1"/>
      </w:pPr>
      <w:r w:rsidRPr="000D04BF">
        <w:lastRenderedPageBreak/>
        <w:t>2</w:t>
      </w:r>
      <w:r w:rsidRPr="000D04BF">
        <w:tab/>
        <w:t>Activities of the EG-ITRs</w:t>
      </w:r>
    </w:p>
    <w:p w14:paraId="21F62AB5" w14:textId="77777777" w:rsidR="009E3965" w:rsidRPr="000D04BF" w:rsidRDefault="009E3965" w:rsidP="000D04BF">
      <w:pPr>
        <w:keepNext/>
        <w:jc w:val="both"/>
        <w:rPr>
          <w:i/>
          <w:iCs/>
        </w:rPr>
      </w:pPr>
      <w:r w:rsidRPr="000D04BF">
        <w:t>The reports as well as the documents of the six meetings are transmitted to the Council for information:</w:t>
      </w:r>
    </w:p>
    <w:p w14:paraId="7BD11D52" w14:textId="77777777" w:rsidR="009E3965" w:rsidRPr="000D04BF" w:rsidRDefault="009E3965" w:rsidP="00904BCC">
      <w:pPr>
        <w:spacing w:after="120"/>
        <w:jc w:val="both"/>
        <w:rPr>
          <w:rFonts w:eastAsia="Calibri"/>
        </w:rPr>
      </w:pPr>
      <w:r w:rsidRPr="000D04BF">
        <w:rPr>
          <w:rFonts w:eastAsia="Calibri"/>
          <w:b/>
          <w:bCs/>
        </w:rPr>
        <w:t>2.1</w:t>
      </w:r>
      <w:r w:rsidRPr="000D04BF">
        <w:rPr>
          <w:rFonts w:eastAsia="Calibri"/>
          <w:b/>
          <w:bCs/>
        </w:rPr>
        <w:tab/>
        <w:t>First meeting, 16 October 2023 (</w:t>
      </w:r>
      <w:hyperlink r:id="rId22" w:history="1">
        <w:r w:rsidRPr="000D04BF">
          <w:rPr>
            <w:rFonts w:eastAsia="Calibri" w:cs="Calibri"/>
            <w:b/>
            <w:bCs/>
            <w:color w:val="0563C1"/>
            <w:szCs w:val="24"/>
            <w:u w:val="single"/>
          </w:rPr>
          <w:t>see report</w:t>
        </w:r>
      </w:hyperlink>
      <w:r w:rsidRPr="000D04BF">
        <w:rPr>
          <w:rFonts w:eastAsia="Calibri"/>
          <w:b/>
          <w:bCs/>
        </w:rPr>
        <w:t xml:space="preserve">): </w:t>
      </w:r>
      <w:r w:rsidRPr="000D04BF">
        <w:rPr>
          <w:rFonts w:eastAsia="Calibri"/>
        </w:rPr>
        <w:t xml:space="preserve">The EG-ITRs deliberated on the contributions received, with the discussion focusing on the work plan proposals.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9E3965" w:rsidRPr="000D04BF" w14:paraId="4FB82647" w14:textId="77777777" w:rsidTr="00E141F4">
        <w:trPr>
          <w:trHeight w:val="778"/>
        </w:trPr>
        <w:tc>
          <w:tcPr>
            <w:tcW w:w="707" w:type="pct"/>
            <w:hideMark/>
          </w:tcPr>
          <w:p w14:paraId="205EBC24" w14:textId="77777777" w:rsidR="009E3965" w:rsidRPr="000D04BF" w:rsidRDefault="009E3965" w:rsidP="00AA7B2F">
            <w:pPr>
              <w:pStyle w:val="Tabletext"/>
              <w:rPr>
                <w:b/>
                <w:bCs/>
              </w:rPr>
            </w:pPr>
            <w:r w:rsidRPr="000D04BF">
              <w:rPr>
                <w:b/>
                <w:bCs/>
              </w:rPr>
              <w:t>Contributions received at the first meeting</w:t>
            </w:r>
          </w:p>
        </w:tc>
        <w:tc>
          <w:tcPr>
            <w:tcW w:w="4293" w:type="pct"/>
            <w:hideMark/>
          </w:tcPr>
          <w:p w14:paraId="6D647389" w14:textId="77777777" w:rsidR="009E3965" w:rsidRPr="000D04BF" w:rsidRDefault="009E3965" w:rsidP="000D04BF">
            <w:pPr>
              <w:pStyle w:val="Tabletext"/>
              <w:ind w:left="284" w:hanging="284"/>
              <w:jc w:val="both"/>
            </w:pPr>
            <w:r w:rsidRPr="000D04BF">
              <w:t>–</w:t>
            </w:r>
            <w:r w:rsidRPr="000D04BF">
              <w:tab/>
              <w:t xml:space="preserve">Agenda (Doc. </w:t>
            </w:r>
            <w:hyperlink r:id="rId23" w:history="1">
              <w:r w:rsidRPr="000D04BF">
                <w:rPr>
                  <w:color w:val="0563C1"/>
                  <w:u w:val="single"/>
                </w:rPr>
                <w:t>EG-ITRs-1/1</w:t>
              </w:r>
            </w:hyperlink>
            <w:r w:rsidRPr="000D04BF">
              <w:t>)</w:t>
            </w:r>
          </w:p>
          <w:p w14:paraId="41B15365" w14:textId="77777777" w:rsidR="009E3965" w:rsidRPr="000D04BF" w:rsidRDefault="009E3965" w:rsidP="000D04BF">
            <w:pPr>
              <w:pStyle w:val="Tabletext"/>
              <w:ind w:left="284" w:hanging="284"/>
              <w:jc w:val="both"/>
            </w:pPr>
            <w:r w:rsidRPr="000D04BF">
              <w:t>–</w:t>
            </w:r>
            <w:r w:rsidRPr="000D04BF">
              <w:tab/>
              <w:t xml:space="preserve">Overall considerations (Doc. </w:t>
            </w:r>
            <w:hyperlink r:id="rId24" w:history="1">
              <w:r w:rsidRPr="000D04BF">
                <w:rPr>
                  <w:color w:val="0563C1"/>
                  <w:u w:val="single"/>
                </w:rPr>
                <w:t>EG-ITRs-1/2</w:t>
              </w:r>
            </w:hyperlink>
            <w:r w:rsidRPr="000D04BF">
              <w:t>): Contribution by Hill</w:t>
            </w:r>
          </w:p>
          <w:p w14:paraId="4AD910A6" w14:textId="77777777" w:rsidR="009E3965" w:rsidRPr="000D04BF" w:rsidRDefault="009E3965" w:rsidP="000D04BF">
            <w:pPr>
              <w:pStyle w:val="Tabletext"/>
              <w:ind w:left="284" w:hanging="284"/>
              <w:jc w:val="both"/>
            </w:pPr>
            <w:r w:rsidRPr="000D04BF">
              <w:t>–</w:t>
            </w:r>
            <w:r w:rsidRPr="000D04BF">
              <w:tab/>
              <w:t xml:space="preserve">Proposal for working methods and work plan of EG-ITRs (Doc. </w:t>
            </w:r>
            <w:hyperlink r:id="rId25" w:history="1">
              <w:r w:rsidRPr="000D04BF">
                <w:rPr>
                  <w:color w:val="0563C1"/>
                  <w:u w:val="single"/>
                </w:rPr>
                <w:t>EG-ITRs-1/3</w:t>
              </w:r>
            </w:hyperlink>
            <w:r w:rsidRPr="000D04BF">
              <w:t xml:space="preserve">): Contribution by Hill </w:t>
            </w:r>
          </w:p>
          <w:p w14:paraId="04608AAC" w14:textId="77777777" w:rsidR="009E3965" w:rsidRPr="000D04BF" w:rsidRDefault="009E3965" w:rsidP="000D04BF">
            <w:pPr>
              <w:pStyle w:val="Tabletext"/>
              <w:ind w:left="284" w:hanging="284"/>
              <w:jc w:val="both"/>
              <w:rPr>
                <w:spacing w:val="-2"/>
              </w:rPr>
            </w:pPr>
            <w:r w:rsidRPr="000D04BF">
              <w:rPr>
                <w:spacing w:val="-2"/>
              </w:rPr>
              <w:t>–</w:t>
            </w:r>
            <w:r w:rsidRPr="000D04BF">
              <w:rPr>
                <w:spacing w:val="-2"/>
              </w:rPr>
              <w:tab/>
              <w:t xml:space="preserve">On the structure of the interim and final reports of the EG-ITRs to the Council on the results of studying issues relating the ITRs, including its consideration, and the work plan of the EG-ITRs for the period of 2024-2026 (Doc. </w:t>
            </w:r>
            <w:hyperlink r:id="rId26" w:history="1">
              <w:r w:rsidRPr="000D04BF">
                <w:rPr>
                  <w:color w:val="0563C1"/>
                  <w:spacing w:val="-2"/>
                  <w:u w:val="single"/>
                </w:rPr>
                <w:t>EG-ITRs-1/4</w:t>
              </w:r>
            </w:hyperlink>
            <w:r w:rsidRPr="000D04BF">
              <w:rPr>
                <w:spacing w:val="-2"/>
              </w:rPr>
              <w:t>): Contribution by Armenia and the Russian Federation</w:t>
            </w:r>
          </w:p>
          <w:p w14:paraId="06B49E36" w14:textId="77777777" w:rsidR="009E3965" w:rsidRPr="000D04BF" w:rsidRDefault="009E3965" w:rsidP="000D04BF">
            <w:pPr>
              <w:pStyle w:val="Tabletext"/>
              <w:ind w:left="284" w:hanging="284"/>
              <w:jc w:val="both"/>
            </w:pPr>
            <w:r w:rsidRPr="000D04BF">
              <w:t>–</w:t>
            </w:r>
            <w:r w:rsidRPr="000D04BF">
              <w:tab/>
              <w:t xml:space="preserve">Review of the International Telecommunication Regulations and working methods (Doc. </w:t>
            </w:r>
            <w:hyperlink r:id="rId27" w:history="1">
              <w:r w:rsidRPr="000D04BF">
                <w:rPr>
                  <w:color w:val="0563C1"/>
                  <w:u w:val="single"/>
                </w:rPr>
                <w:t>EG-ITRs-1/5</w:t>
              </w:r>
            </w:hyperlink>
            <w:r w:rsidRPr="000D04BF">
              <w:t>): Contribution by Bulgaria, Czech Republic, Denmark, Germany, Hungary, Romania, Spain, Sweden, United Kingdom</w:t>
            </w:r>
          </w:p>
          <w:p w14:paraId="5A263A28" w14:textId="77777777" w:rsidR="009E3965" w:rsidRPr="000D04BF" w:rsidRDefault="009E3965" w:rsidP="000D04BF">
            <w:pPr>
              <w:pStyle w:val="Tabletext"/>
              <w:ind w:left="284" w:hanging="284"/>
              <w:jc w:val="both"/>
            </w:pPr>
            <w:r w:rsidRPr="000D04BF">
              <w:t>–</w:t>
            </w:r>
            <w:r w:rsidRPr="000D04BF">
              <w:tab/>
              <w:t xml:space="preserve">Work plan proposal for EG-ITRs (Doc. </w:t>
            </w:r>
            <w:hyperlink r:id="rId28" w:history="1">
              <w:r w:rsidRPr="000D04BF">
                <w:rPr>
                  <w:color w:val="0563C1"/>
                  <w:u w:val="single"/>
                </w:rPr>
                <w:t>EG-ITRs-1/6</w:t>
              </w:r>
            </w:hyperlink>
            <w:r w:rsidRPr="000D04BF">
              <w:t>): Contribution by Bulgaria, Czech Republic, Denmark, Germany, Hungary, Romania, Spain, Sweden, United Kingdom</w:t>
            </w:r>
          </w:p>
          <w:p w14:paraId="079207BF" w14:textId="77777777" w:rsidR="009E3965" w:rsidRPr="000D04BF" w:rsidRDefault="009E3965" w:rsidP="000D04BF">
            <w:pPr>
              <w:pStyle w:val="Tabletext"/>
              <w:ind w:left="284" w:hanging="284"/>
              <w:jc w:val="both"/>
            </w:pPr>
            <w:r w:rsidRPr="000D04BF">
              <w:t>–</w:t>
            </w:r>
            <w:r w:rsidRPr="000D04BF">
              <w:tab/>
              <w:t xml:space="preserve">Support to the Revision of the ITRs (Doc. </w:t>
            </w:r>
            <w:hyperlink r:id="rId29" w:history="1">
              <w:r w:rsidRPr="000D04BF">
                <w:rPr>
                  <w:color w:val="0563C1"/>
                  <w:u w:val="single"/>
                </w:rPr>
                <w:t>EG-ITRs-1/7</w:t>
              </w:r>
            </w:hyperlink>
            <w:r w:rsidRPr="000D04BF">
              <w:t xml:space="preserve">): Contribution by Ghana </w:t>
            </w:r>
          </w:p>
          <w:p w14:paraId="083FDD7E" w14:textId="77777777" w:rsidR="009E3965" w:rsidRPr="000D04BF" w:rsidRDefault="009E3965" w:rsidP="000D04BF">
            <w:pPr>
              <w:pStyle w:val="Tabletext"/>
              <w:ind w:left="284" w:hanging="284"/>
              <w:jc w:val="both"/>
              <w:rPr>
                <w:u w:val="single"/>
              </w:rPr>
            </w:pPr>
            <w:r w:rsidRPr="000D04BF">
              <w:t>–</w:t>
            </w:r>
            <w:r w:rsidRPr="000D04BF">
              <w:tab/>
              <w:t xml:space="preserve">Proposal for the work of the EG-ITRs (Doc. </w:t>
            </w:r>
            <w:hyperlink r:id="rId30" w:history="1">
              <w:r w:rsidRPr="000D04BF">
                <w:rPr>
                  <w:color w:val="0563C1"/>
                  <w:u w:val="single"/>
                </w:rPr>
                <w:t>EG-ITRs-1/8</w:t>
              </w:r>
            </w:hyperlink>
            <w:r w:rsidRPr="000D04BF">
              <w:t>): Contribution by Egypt and the Kingdom of Saudi Arabia</w:t>
            </w:r>
          </w:p>
          <w:p w14:paraId="1520D99B" w14:textId="421ED614" w:rsidR="009E3965" w:rsidRPr="000D04BF" w:rsidRDefault="009E3965" w:rsidP="000D04BF">
            <w:pPr>
              <w:pStyle w:val="Tabletext"/>
              <w:ind w:left="284" w:hanging="284"/>
              <w:jc w:val="both"/>
            </w:pPr>
            <w:r w:rsidRPr="000D04BF">
              <w:t>–</w:t>
            </w:r>
            <w:r w:rsidRPr="000D04BF">
              <w:tab/>
              <w:t xml:space="preserve">Periodic Review of the International Telecommunication Regulation – Discussion on the work plan and </w:t>
            </w:r>
            <w:proofErr w:type="spellStart"/>
            <w:r w:rsidRPr="000D04BF">
              <w:t>ToR</w:t>
            </w:r>
            <w:proofErr w:type="spellEnd"/>
            <w:r w:rsidRPr="000D04BF">
              <w:t xml:space="preserve"> of EG</w:t>
            </w:r>
            <w:r w:rsidRPr="000D04BF">
              <w:noBreakHyphen/>
              <w:t>ITRs, based on PP Res. 146 (Rev.</w:t>
            </w:r>
            <w:r w:rsidR="000D04BF">
              <w:t> </w:t>
            </w:r>
            <w:r w:rsidRPr="000D04BF">
              <w:t xml:space="preserve">Dubai, 2022) and Council Res. 1379 (Mod. 2023) (Doc. </w:t>
            </w:r>
            <w:hyperlink r:id="rId31" w:history="1">
              <w:r w:rsidRPr="000D04BF">
                <w:rPr>
                  <w:color w:val="0563C1"/>
                  <w:u w:val="single"/>
                </w:rPr>
                <w:t>EG-ITRs-1/9</w:t>
              </w:r>
            </w:hyperlink>
            <w:r w:rsidRPr="000D04BF">
              <w:t>): Contribution by China and South Africa.</w:t>
            </w:r>
          </w:p>
          <w:p w14:paraId="2848D6F1" w14:textId="77777777" w:rsidR="009E3965" w:rsidRPr="000D04BF" w:rsidRDefault="009E3965" w:rsidP="000D04BF">
            <w:pPr>
              <w:pStyle w:val="Tabletext"/>
              <w:ind w:left="284" w:hanging="284"/>
              <w:jc w:val="both"/>
            </w:pPr>
            <w:r w:rsidRPr="000D04BF">
              <w:t>The following contribution was submitted late and was not considered at the first meeting:</w:t>
            </w:r>
          </w:p>
          <w:p w14:paraId="0D6AA7E8" w14:textId="77777777" w:rsidR="009E3965" w:rsidRPr="000D04BF" w:rsidRDefault="009E3965" w:rsidP="000D04BF">
            <w:pPr>
              <w:pStyle w:val="Tabletext"/>
              <w:ind w:left="284" w:hanging="284"/>
              <w:jc w:val="both"/>
            </w:pPr>
            <w:r w:rsidRPr="000D04BF">
              <w:t>–</w:t>
            </w:r>
            <w:r w:rsidRPr="000D04BF">
              <w:tab/>
            </w:r>
            <w:r w:rsidRPr="000D04BF">
              <w:rPr>
                <w:spacing w:val="-2"/>
              </w:rPr>
              <w:t xml:space="preserve">Proposal for working methods and work plan of EG-ITRs (Doc. </w:t>
            </w:r>
            <w:hyperlink r:id="rId32" w:history="1">
              <w:r w:rsidRPr="000D04BF">
                <w:rPr>
                  <w:color w:val="0563C1"/>
                  <w:spacing w:val="-2"/>
                  <w:u w:val="single"/>
                </w:rPr>
                <w:t>EG-ITRs-1/10</w:t>
              </w:r>
            </w:hyperlink>
            <w:r w:rsidRPr="000D04BF">
              <w:rPr>
                <w:spacing w:val="-2"/>
              </w:rPr>
              <w:t>): Contribution by Hill</w:t>
            </w:r>
          </w:p>
        </w:tc>
      </w:tr>
    </w:tbl>
    <w:p w14:paraId="66A15811" w14:textId="77777777" w:rsidR="009E3965" w:rsidRPr="000D04BF" w:rsidRDefault="009E3965" w:rsidP="00904BCC">
      <w:pPr>
        <w:pStyle w:val="Tablefin"/>
      </w:pPr>
    </w:p>
    <w:p w14:paraId="56BC820E" w14:textId="77777777" w:rsidR="009E3965" w:rsidRPr="000D04BF" w:rsidRDefault="009E3965" w:rsidP="00904BCC">
      <w:pPr>
        <w:spacing w:after="120"/>
        <w:jc w:val="both"/>
        <w:rPr>
          <w:rFonts w:eastAsia="Calibri"/>
          <w:sz w:val="22"/>
          <w:szCs w:val="22"/>
        </w:rPr>
      </w:pPr>
      <w:r w:rsidRPr="000D04BF">
        <w:rPr>
          <w:rFonts w:eastAsia="Calibri" w:cs="Calibri"/>
          <w:b/>
          <w:bCs/>
          <w:sz w:val="22"/>
          <w:szCs w:val="22"/>
        </w:rPr>
        <w:t>2.2</w:t>
      </w:r>
      <w:r w:rsidRPr="000D04BF">
        <w:rPr>
          <w:rFonts w:eastAsia="Calibri" w:cs="Calibri"/>
          <w:b/>
          <w:bCs/>
          <w:sz w:val="22"/>
          <w:szCs w:val="22"/>
        </w:rPr>
        <w:tab/>
      </w:r>
      <w:r w:rsidRPr="000D04BF">
        <w:rPr>
          <w:rFonts w:eastAsia="Calibri" w:cs="Calibri"/>
          <w:b/>
          <w:bCs/>
        </w:rPr>
        <w:t>Second meeting, 29-30 January 2024 (</w:t>
      </w:r>
      <w:hyperlink r:id="rId33" w:history="1">
        <w:r w:rsidRPr="000D04BF">
          <w:rPr>
            <w:rFonts w:eastAsia="Calibri" w:cs="Calibri"/>
            <w:b/>
            <w:bCs/>
            <w:color w:val="0563C1"/>
            <w:spacing w:val="-2"/>
            <w:szCs w:val="24"/>
            <w:u w:val="single"/>
          </w:rPr>
          <w:t>see report</w:t>
        </w:r>
      </w:hyperlink>
      <w:r w:rsidRPr="000D04BF">
        <w:rPr>
          <w:rFonts w:eastAsia="Calibri" w:cs="Calibri"/>
          <w:b/>
          <w:bCs/>
        </w:rPr>
        <w:t xml:space="preserve">): </w:t>
      </w:r>
      <w:r w:rsidRPr="000D04BF">
        <w:rPr>
          <w:rFonts w:eastAsia="Calibri" w:cs="Calibri"/>
        </w:rPr>
        <w:t>The meeting approved a</w:t>
      </w:r>
      <w:r w:rsidRPr="000D04BF">
        <w:rPr>
          <w:rFonts w:eastAsia="Calibri"/>
        </w:rPr>
        <w:t xml:space="preserve"> work plan with the understanding that it provides guidance for the work of the Group and does not limit any members to submit contributions in line with Resolution 146 (Rev. Bucharest, 2022) and Council Resolution 1379 (Mod/ 2023). The Group agreed that the reports of the meetings held in October 2023 and January 2024 would be merged and consolidated to be presented to the Council as Progress Reports in 2024 and 2025 respectively.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9E3965" w:rsidRPr="000D04BF" w14:paraId="76EDEAE5" w14:textId="77777777" w:rsidTr="00904BCC">
        <w:tc>
          <w:tcPr>
            <w:tcW w:w="810" w:type="pct"/>
            <w:hideMark/>
          </w:tcPr>
          <w:p w14:paraId="18D632EC" w14:textId="77777777" w:rsidR="009E3965" w:rsidRPr="000D04BF" w:rsidRDefault="009E3965" w:rsidP="00AA7B2F">
            <w:pPr>
              <w:pStyle w:val="Tabletext"/>
              <w:rPr>
                <w:b/>
                <w:bCs/>
              </w:rPr>
            </w:pPr>
            <w:r w:rsidRPr="000D04BF">
              <w:rPr>
                <w:b/>
                <w:bCs/>
              </w:rPr>
              <w:t>Contributions received at the second meeting</w:t>
            </w:r>
          </w:p>
        </w:tc>
        <w:tc>
          <w:tcPr>
            <w:tcW w:w="4190" w:type="pct"/>
            <w:hideMark/>
          </w:tcPr>
          <w:p w14:paraId="6C6C476C" w14:textId="60C5BA4E" w:rsidR="009E3965" w:rsidRPr="000D04BF" w:rsidRDefault="009E3965" w:rsidP="000D04BF">
            <w:pPr>
              <w:pStyle w:val="Tabletext"/>
              <w:ind w:left="284" w:hanging="284"/>
              <w:jc w:val="both"/>
            </w:pPr>
            <w:r w:rsidRPr="000D04BF">
              <w:t>–</w:t>
            </w:r>
            <w:r w:rsidRPr="000D04BF">
              <w:tab/>
              <w:t>Agenda (</w:t>
            </w:r>
            <w:r w:rsidR="000D04BF" w:rsidRPr="000D04BF">
              <w:t xml:space="preserve">Doc. </w:t>
            </w:r>
            <w:hyperlink r:id="rId34" w:history="1">
              <w:r w:rsidRPr="000D04BF">
                <w:rPr>
                  <w:color w:val="0563C1"/>
                  <w:u w:val="single"/>
                </w:rPr>
                <w:t>EG-ITRs-2/1</w:t>
              </w:r>
            </w:hyperlink>
            <w:r w:rsidRPr="000D04BF">
              <w:t>)</w:t>
            </w:r>
          </w:p>
          <w:p w14:paraId="10FCE336" w14:textId="52ABE049" w:rsidR="009E3965" w:rsidRPr="000D04BF" w:rsidRDefault="009E3965" w:rsidP="000D04BF">
            <w:pPr>
              <w:pStyle w:val="Tabletext"/>
              <w:ind w:left="284" w:hanging="284"/>
              <w:jc w:val="both"/>
            </w:pPr>
            <w:r w:rsidRPr="000D04BF">
              <w:t>–</w:t>
            </w:r>
            <w:r w:rsidRPr="000D04BF">
              <w:tab/>
              <w:t>Proposal for request for empirical data (</w:t>
            </w:r>
            <w:r w:rsidR="000D04BF" w:rsidRPr="000D04BF">
              <w:t xml:space="preserve">Doc. </w:t>
            </w:r>
            <w:hyperlink r:id="rId35" w:history="1">
              <w:r w:rsidRPr="000D04BF">
                <w:rPr>
                  <w:color w:val="0563C1"/>
                  <w:u w:val="single"/>
                </w:rPr>
                <w:t>EG-ITRs-2/2</w:t>
              </w:r>
            </w:hyperlink>
            <w:r w:rsidRPr="000D04BF">
              <w:t>): Contribution by Hill</w:t>
            </w:r>
          </w:p>
          <w:p w14:paraId="50A55486" w14:textId="6B1E99C9" w:rsidR="009E3965" w:rsidRPr="000D04BF" w:rsidRDefault="009E3965" w:rsidP="000D04BF">
            <w:pPr>
              <w:pStyle w:val="Tabletext"/>
              <w:ind w:left="284" w:hanging="284"/>
              <w:jc w:val="both"/>
            </w:pPr>
            <w:r w:rsidRPr="000D04BF">
              <w:t>–</w:t>
            </w:r>
            <w:r w:rsidRPr="000D04BF">
              <w:tab/>
              <w:t>Empirical data on industry requests (</w:t>
            </w:r>
            <w:r w:rsidR="000D04BF" w:rsidRPr="000D04BF">
              <w:t xml:space="preserve">Doc. </w:t>
            </w:r>
            <w:hyperlink r:id="rId36" w:history="1">
              <w:r w:rsidRPr="000D04BF">
                <w:rPr>
                  <w:color w:val="0563C1"/>
                  <w:u w:val="single"/>
                </w:rPr>
                <w:t>EG-ITRs-2/3</w:t>
              </w:r>
            </w:hyperlink>
            <w:r w:rsidRPr="000D04BF">
              <w:t>): Contribution by Hill</w:t>
            </w:r>
          </w:p>
          <w:p w14:paraId="71A88493" w14:textId="376376E7" w:rsidR="009E3965" w:rsidRPr="000D04BF" w:rsidRDefault="009E3965" w:rsidP="000D04BF">
            <w:pPr>
              <w:pStyle w:val="Tabletext"/>
              <w:ind w:left="284" w:hanging="284"/>
              <w:jc w:val="both"/>
            </w:pPr>
            <w:r w:rsidRPr="000D04BF">
              <w:t>–</w:t>
            </w:r>
            <w:r w:rsidRPr="000D04BF">
              <w:tab/>
              <w:t>Liaising with WTO (</w:t>
            </w:r>
            <w:r w:rsidR="000D04BF" w:rsidRPr="000D04BF">
              <w:t xml:space="preserve">Doc. </w:t>
            </w:r>
            <w:hyperlink r:id="rId37" w:history="1">
              <w:r w:rsidRPr="000D04BF">
                <w:rPr>
                  <w:color w:val="0563C1"/>
                  <w:u w:val="single"/>
                </w:rPr>
                <w:t>EG-ITRs-2/4</w:t>
              </w:r>
            </w:hyperlink>
            <w:r w:rsidRPr="000D04BF">
              <w:t>): Contribution by Hill</w:t>
            </w:r>
          </w:p>
          <w:p w14:paraId="68F2EAD2" w14:textId="7BE8E96A" w:rsidR="009E3965" w:rsidRPr="000D04BF" w:rsidRDefault="009E3965" w:rsidP="000D04BF">
            <w:pPr>
              <w:pStyle w:val="Tabletext"/>
              <w:ind w:left="284" w:hanging="284"/>
              <w:jc w:val="both"/>
            </w:pPr>
            <w:r w:rsidRPr="000D04BF">
              <w:t>–</w:t>
            </w:r>
            <w:r w:rsidRPr="000D04BF">
              <w:tab/>
              <w:t>Use of AI in international telecommunication services (</w:t>
            </w:r>
            <w:r w:rsidR="000D04BF" w:rsidRPr="000D04BF">
              <w:t xml:space="preserve">Doc. </w:t>
            </w:r>
            <w:hyperlink r:id="rId38" w:history="1">
              <w:r w:rsidRPr="000D04BF">
                <w:rPr>
                  <w:color w:val="0563C1"/>
                  <w:u w:val="single"/>
                </w:rPr>
                <w:t>EG-ITRs-2/5</w:t>
              </w:r>
            </w:hyperlink>
            <w:r w:rsidRPr="000D04BF">
              <w:t>): Contribution by Hill</w:t>
            </w:r>
          </w:p>
          <w:p w14:paraId="4A275806" w14:textId="16E8E423" w:rsidR="009E3965" w:rsidRPr="000D04BF" w:rsidRDefault="009E3965" w:rsidP="000D04BF">
            <w:pPr>
              <w:pStyle w:val="Tabletext"/>
              <w:ind w:left="284" w:hanging="284"/>
              <w:jc w:val="both"/>
            </w:pPr>
            <w:r w:rsidRPr="000D04BF">
              <w:t>–</w:t>
            </w:r>
            <w:r w:rsidRPr="000D04BF">
              <w:tab/>
              <w:t>Routing of international numbers (</w:t>
            </w:r>
            <w:r w:rsidR="000D04BF" w:rsidRPr="000D04BF">
              <w:t xml:space="preserve">Doc. </w:t>
            </w:r>
            <w:hyperlink r:id="rId39" w:history="1">
              <w:r w:rsidRPr="000D04BF">
                <w:rPr>
                  <w:color w:val="0563C1"/>
                  <w:u w:val="single"/>
                </w:rPr>
                <w:t>EG-ITRs-2/6</w:t>
              </w:r>
            </w:hyperlink>
            <w:r w:rsidRPr="000D04BF">
              <w:t>): Contribution by Hill</w:t>
            </w:r>
          </w:p>
          <w:p w14:paraId="6268C0EF" w14:textId="23D975CB" w:rsidR="009E3965" w:rsidRPr="000D04BF" w:rsidRDefault="009E3965" w:rsidP="000D04BF">
            <w:pPr>
              <w:pStyle w:val="Tabletext"/>
              <w:ind w:left="284" w:hanging="284"/>
              <w:jc w:val="both"/>
            </w:pPr>
            <w:r w:rsidRPr="000D04BF">
              <w:t>–</w:t>
            </w:r>
            <w:r w:rsidRPr="000D04BF">
              <w:tab/>
              <w:t>Proposal for structure of final report (</w:t>
            </w:r>
            <w:r w:rsidR="000D04BF" w:rsidRPr="000D04BF">
              <w:t xml:space="preserve">Doc. </w:t>
            </w:r>
            <w:hyperlink r:id="rId40" w:history="1">
              <w:r w:rsidRPr="000D04BF">
                <w:rPr>
                  <w:color w:val="0563C1"/>
                  <w:u w:val="single"/>
                </w:rPr>
                <w:t>EG-ITRs-2/7</w:t>
              </w:r>
            </w:hyperlink>
            <w:r w:rsidRPr="000D04BF">
              <w:t>): Contribution by Hill</w:t>
            </w:r>
          </w:p>
          <w:p w14:paraId="67BE7A19" w14:textId="02245782" w:rsidR="009E3965" w:rsidRPr="000D04BF" w:rsidRDefault="009E3965" w:rsidP="000D04BF">
            <w:pPr>
              <w:pStyle w:val="Tabletext"/>
              <w:ind w:left="284" w:hanging="284"/>
              <w:jc w:val="both"/>
            </w:pPr>
            <w:r w:rsidRPr="000D04BF">
              <w:lastRenderedPageBreak/>
              <w:t>–</w:t>
            </w:r>
            <w:r w:rsidRPr="000D04BF">
              <w:tab/>
              <w:t xml:space="preserve">Items for the final report </w:t>
            </w:r>
            <w:hyperlink r:id="rId41" w:history="1">
              <w:r w:rsidRPr="000D04BF">
                <w:t>(</w:t>
              </w:r>
              <w:r w:rsidR="00684534" w:rsidRPr="000D04BF">
                <w:t xml:space="preserve">Doc. </w:t>
              </w:r>
              <w:r w:rsidRPr="000D04BF">
                <w:rPr>
                  <w:color w:val="0563C1"/>
                  <w:u w:val="single"/>
                </w:rPr>
                <w:t>EG-ITRs-2/8</w:t>
              </w:r>
            </w:hyperlink>
            <w:r w:rsidRPr="000D04BF">
              <w:t>): Contribution by Hill</w:t>
            </w:r>
          </w:p>
          <w:p w14:paraId="115EF2CB" w14:textId="19F4728D" w:rsidR="009E3965" w:rsidRPr="000D04BF" w:rsidRDefault="009E3965" w:rsidP="000D04BF">
            <w:pPr>
              <w:pStyle w:val="Tabletext"/>
              <w:ind w:left="284" w:hanging="284"/>
              <w:jc w:val="both"/>
            </w:pPr>
            <w:r w:rsidRPr="000D04BF">
              <w:t>–</w:t>
            </w:r>
            <w:r w:rsidRPr="000D04BF">
              <w:tab/>
              <w:t xml:space="preserve">Proposed revisions to the Draft report of the first meeting of the Expert Group on the International Telecommunication Regulations, 2023-2026 (EG-ITRS) </w:t>
            </w:r>
            <w:hyperlink r:id="rId42" w:history="1">
              <w:r w:rsidRPr="000D04BF">
                <w:t>(</w:t>
              </w:r>
              <w:r w:rsidR="00684534" w:rsidRPr="000D04BF">
                <w:t xml:space="preserve">Doc. </w:t>
              </w:r>
              <w:r w:rsidRPr="000D04BF">
                <w:rPr>
                  <w:color w:val="0563C1"/>
                  <w:u w:val="single"/>
                </w:rPr>
                <w:t>EG-ITRs-2/10</w:t>
              </w:r>
            </w:hyperlink>
            <w:r w:rsidRPr="000D04BF">
              <w:t>): Contribution by Hill</w:t>
            </w:r>
          </w:p>
          <w:p w14:paraId="029503D5" w14:textId="6525B8ED" w:rsidR="009E3965" w:rsidRPr="000D04BF" w:rsidRDefault="009E3965" w:rsidP="000D04BF">
            <w:pPr>
              <w:pStyle w:val="Tabletext"/>
              <w:ind w:left="284" w:hanging="284"/>
              <w:jc w:val="both"/>
            </w:pPr>
            <w:r w:rsidRPr="000D04BF">
              <w:t>–</w:t>
            </w:r>
            <w:r w:rsidRPr="000D04BF">
              <w:tab/>
              <w:t xml:space="preserve">Work plan proposal for EG-ITRS </w:t>
            </w:r>
            <w:hyperlink r:id="rId43" w:history="1">
              <w:r w:rsidRPr="000D04BF">
                <w:t>(</w:t>
              </w:r>
              <w:r w:rsidR="00684534" w:rsidRPr="000D04BF">
                <w:t xml:space="preserve">Doc. </w:t>
              </w:r>
              <w:r w:rsidRPr="000D04BF">
                <w:rPr>
                  <w:color w:val="0563C1"/>
                  <w:u w:val="single"/>
                </w:rPr>
                <w:t>EG-ITRs-2/11</w:t>
              </w:r>
            </w:hyperlink>
            <w:r w:rsidRPr="000D04BF">
              <w:t>): Contribution by Czech Republic, Bulgaria, Croatia, Denmark, Germany, Hungary, Latvia, Netherlands (Kingdom of the), Poland, Portugal, Romania, Slovakia, Spain, Sweden, United Kingdom</w:t>
            </w:r>
          </w:p>
          <w:p w14:paraId="29C0AAB1" w14:textId="5AFFF44C" w:rsidR="009E3965" w:rsidRPr="000D04BF" w:rsidRDefault="009E3965" w:rsidP="000D04BF">
            <w:pPr>
              <w:pStyle w:val="Tabletext"/>
              <w:ind w:left="284" w:hanging="284"/>
              <w:jc w:val="both"/>
            </w:pPr>
            <w:r w:rsidRPr="000D04BF">
              <w:t>–</w:t>
            </w:r>
            <w:r w:rsidRPr="000D04BF">
              <w:tab/>
              <w:t xml:space="preserve">Findings of the previous two Expert Groups </w:t>
            </w:r>
            <w:hyperlink r:id="rId44" w:history="1">
              <w:r w:rsidRPr="000D04BF">
                <w:t>(</w:t>
              </w:r>
              <w:r w:rsidR="00684534" w:rsidRPr="000D04BF">
                <w:t xml:space="preserve">Doc. </w:t>
              </w:r>
              <w:r w:rsidRPr="000D04BF">
                <w:rPr>
                  <w:color w:val="0563C1"/>
                  <w:u w:val="single"/>
                </w:rPr>
                <w:t>EG-ITRs-2/12</w:t>
              </w:r>
            </w:hyperlink>
            <w:r w:rsidRPr="000D04BF">
              <w:t xml:space="preserve">): Contribution by Czech Republic, Bulgaria, Croatia, Denmark, Germany, Hungary, Latvia, Netherlands (Kingdom of the), Poland, Portugal, Romania, Slovakia, Spain, Sweden, United Kingdom </w:t>
            </w:r>
          </w:p>
          <w:p w14:paraId="5F611780" w14:textId="32AB0ED7" w:rsidR="009E3965" w:rsidRPr="000D04BF" w:rsidRDefault="009E3965" w:rsidP="000D04BF">
            <w:pPr>
              <w:pStyle w:val="Tabletext"/>
              <w:ind w:left="284" w:hanging="284"/>
              <w:jc w:val="both"/>
            </w:pPr>
            <w:r w:rsidRPr="000D04BF">
              <w:t>–</w:t>
            </w:r>
            <w:r w:rsidRPr="000D04BF">
              <w:tab/>
              <w:t>Updating General Secretariat documents concerning preparations for the World Conference on International Telecommunications 2012 and preparation of new documents on legal and procedural aspects of the examination and revision of the International Telecommunication Regulations (ITRs), as well as procedures for accession thereto (</w:t>
            </w:r>
            <w:hyperlink r:id="rId45" w:history="1">
              <w:r w:rsidR="00684534" w:rsidRPr="000D04BF">
                <w:t xml:space="preserve">Doc. </w:t>
              </w:r>
              <w:r w:rsidRPr="000D04BF">
                <w:rPr>
                  <w:color w:val="0563C1"/>
                  <w:u w:val="single"/>
                </w:rPr>
                <w:t>EG-ITRs-2/13</w:t>
              </w:r>
            </w:hyperlink>
            <w:r w:rsidRPr="000D04BF">
              <w:t>): Contribution by Russian Federation, Armenia, Belarus, Kyrgyzstan, Tajikistan, Uzbekistan</w:t>
            </w:r>
          </w:p>
          <w:p w14:paraId="2ACF7A1E" w14:textId="2BD32820" w:rsidR="009E3965" w:rsidRPr="000D04BF" w:rsidRDefault="009E3965" w:rsidP="000D04BF">
            <w:pPr>
              <w:pStyle w:val="Tabletext"/>
              <w:ind w:left="284" w:hanging="284"/>
              <w:jc w:val="both"/>
            </w:pPr>
            <w:r w:rsidRPr="000D04BF">
              <w:t>–</w:t>
            </w:r>
            <w:r w:rsidRPr="000D04BF">
              <w:tab/>
              <w:t>Proposals on reviewing of the ITRs (</w:t>
            </w:r>
            <w:hyperlink r:id="rId46" w:history="1">
              <w:r w:rsidR="00684534" w:rsidRPr="000D04BF">
                <w:t xml:space="preserve">Doc. </w:t>
              </w:r>
              <w:r w:rsidRPr="000D04BF">
                <w:rPr>
                  <w:color w:val="0563C1"/>
                  <w:u w:val="single"/>
                </w:rPr>
                <w:t>EG-ITRs-2/14</w:t>
              </w:r>
            </w:hyperlink>
            <w:r w:rsidRPr="000D04BF">
              <w:t xml:space="preserve">): Contribution by </w:t>
            </w:r>
            <w:hyperlink r:id="rId47" w:history="1">
              <w:r w:rsidRPr="000D04BF">
                <w:t>Russian Federation</w:t>
              </w:r>
            </w:hyperlink>
            <w:r w:rsidRPr="000D04BF">
              <w:t xml:space="preserve">, </w:t>
            </w:r>
            <w:hyperlink r:id="rId48" w:history="1">
              <w:r w:rsidRPr="000D04BF">
                <w:t>Armenia</w:t>
              </w:r>
            </w:hyperlink>
            <w:r w:rsidRPr="000D04BF">
              <w:t xml:space="preserve">, </w:t>
            </w:r>
            <w:hyperlink r:id="rId49" w:history="1">
              <w:r w:rsidRPr="000D04BF">
                <w:t>Belarus</w:t>
              </w:r>
            </w:hyperlink>
            <w:r w:rsidRPr="000D04BF">
              <w:t xml:space="preserve">, </w:t>
            </w:r>
            <w:hyperlink r:id="rId50" w:history="1">
              <w:r w:rsidRPr="000D04BF">
                <w:t>Kyrgyzstan</w:t>
              </w:r>
            </w:hyperlink>
            <w:r w:rsidRPr="000D04BF">
              <w:t xml:space="preserve">, </w:t>
            </w:r>
            <w:hyperlink r:id="rId51" w:history="1">
              <w:r w:rsidRPr="000D04BF">
                <w:t>Tajikistan</w:t>
              </w:r>
            </w:hyperlink>
            <w:r w:rsidRPr="000D04BF">
              <w:t xml:space="preserve">, </w:t>
            </w:r>
            <w:hyperlink r:id="rId52" w:history="1">
              <w:r w:rsidRPr="000D04BF">
                <w:t>Uzbekistan</w:t>
              </w:r>
            </w:hyperlink>
          </w:p>
          <w:p w14:paraId="748CAAF6" w14:textId="742D5458" w:rsidR="009E3965" w:rsidRPr="000D04BF" w:rsidRDefault="009E3965" w:rsidP="000D04BF">
            <w:pPr>
              <w:pStyle w:val="Tabletext"/>
              <w:ind w:left="284" w:hanging="284"/>
              <w:jc w:val="both"/>
            </w:pPr>
            <w:r w:rsidRPr="000D04BF">
              <w:t>–</w:t>
            </w:r>
            <w:r w:rsidRPr="000D04BF">
              <w:tab/>
              <w:t>Problematic issues related to the application of the ITRs (</w:t>
            </w:r>
            <w:hyperlink r:id="rId53" w:history="1">
              <w:r w:rsidR="00684534" w:rsidRPr="000D04BF">
                <w:t xml:space="preserve">Doc. </w:t>
              </w:r>
              <w:r w:rsidRPr="000D04BF">
                <w:rPr>
                  <w:color w:val="0563C1"/>
                  <w:u w:val="single"/>
                </w:rPr>
                <w:t>EG-ITRs-2/15</w:t>
              </w:r>
            </w:hyperlink>
            <w:r w:rsidRPr="000D04BF">
              <w:t xml:space="preserve">): Contribution by </w:t>
            </w:r>
            <w:hyperlink r:id="rId54" w:history="1">
              <w:r w:rsidRPr="000D04BF">
                <w:t>Russian Federation</w:t>
              </w:r>
            </w:hyperlink>
            <w:r w:rsidRPr="000D04BF">
              <w:t xml:space="preserve">, </w:t>
            </w:r>
            <w:hyperlink r:id="rId55" w:history="1">
              <w:r w:rsidRPr="000D04BF">
                <w:t>Armenia</w:t>
              </w:r>
            </w:hyperlink>
            <w:r w:rsidRPr="000D04BF">
              <w:t xml:space="preserve">, </w:t>
            </w:r>
            <w:hyperlink r:id="rId56" w:history="1">
              <w:r w:rsidRPr="000D04BF">
                <w:t>Belarus</w:t>
              </w:r>
            </w:hyperlink>
            <w:r w:rsidRPr="000D04BF">
              <w:t xml:space="preserve">, </w:t>
            </w:r>
            <w:hyperlink r:id="rId57" w:history="1">
              <w:r w:rsidRPr="000D04BF">
                <w:t>Kyrgyzstan</w:t>
              </w:r>
            </w:hyperlink>
            <w:r w:rsidRPr="000D04BF">
              <w:t xml:space="preserve">, </w:t>
            </w:r>
            <w:hyperlink r:id="rId58" w:history="1">
              <w:r w:rsidRPr="000D04BF">
                <w:t>Tajikistan</w:t>
              </w:r>
            </w:hyperlink>
            <w:r w:rsidRPr="000D04BF">
              <w:t xml:space="preserve">, </w:t>
            </w:r>
            <w:hyperlink r:id="rId59" w:history="1">
              <w:r w:rsidRPr="000D04BF">
                <w:t>Uzbekistan</w:t>
              </w:r>
            </w:hyperlink>
          </w:p>
          <w:p w14:paraId="538785F1" w14:textId="5FE15510" w:rsidR="009E3965" w:rsidRPr="000D04BF" w:rsidRDefault="009E3965" w:rsidP="000D04BF">
            <w:pPr>
              <w:pStyle w:val="Tabletext"/>
              <w:ind w:left="284" w:hanging="284"/>
              <w:jc w:val="both"/>
            </w:pPr>
            <w:r w:rsidRPr="000D04BF">
              <w:t>–</w:t>
            </w:r>
            <w:r w:rsidRPr="000D04BF">
              <w:tab/>
              <w:t>On the structure of the final report of the EG-ITRs and the work plan of the EG</w:t>
            </w:r>
            <w:r w:rsidR="000D04BF">
              <w:noBreakHyphen/>
            </w:r>
            <w:r w:rsidRPr="000D04BF">
              <w:t>ITRs for the period 2024-2026 (</w:t>
            </w:r>
            <w:hyperlink r:id="rId60" w:history="1">
              <w:r w:rsidR="00684534" w:rsidRPr="000D04BF">
                <w:t xml:space="preserve">Doc. </w:t>
              </w:r>
              <w:r w:rsidRPr="000D04BF">
                <w:rPr>
                  <w:color w:val="0563C1"/>
                  <w:u w:val="single"/>
                </w:rPr>
                <w:t>EG-ITRs-2/16</w:t>
              </w:r>
            </w:hyperlink>
            <w:r w:rsidRPr="000D04BF">
              <w:t xml:space="preserve">): Contribution by </w:t>
            </w:r>
            <w:hyperlink r:id="rId61" w:history="1">
              <w:r w:rsidRPr="000D04BF">
                <w:t>Russian Federation</w:t>
              </w:r>
            </w:hyperlink>
            <w:r w:rsidRPr="000D04BF">
              <w:t xml:space="preserve">, </w:t>
            </w:r>
            <w:hyperlink r:id="rId62" w:history="1">
              <w:r w:rsidRPr="000D04BF">
                <w:t>Armenia</w:t>
              </w:r>
            </w:hyperlink>
            <w:r w:rsidRPr="000D04BF">
              <w:t xml:space="preserve">, </w:t>
            </w:r>
            <w:hyperlink r:id="rId63" w:history="1">
              <w:r w:rsidRPr="000D04BF">
                <w:t>Belarus</w:t>
              </w:r>
            </w:hyperlink>
            <w:r w:rsidRPr="000D04BF">
              <w:t xml:space="preserve">, </w:t>
            </w:r>
            <w:hyperlink r:id="rId64" w:history="1">
              <w:r w:rsidRPr="000D04BF">
                <w:t>Kyrgyzstan</w:t>
              </w:r>
            </w:hyperlink>
            <w:r w:rsidRPr="000D04BF">
              <w:t xml:space="preserve">, </w:t>
            </w:r>
            <w:hyperlink r:id="rId65" w:history="1">
              <w:r w:rsidRPr="000D04BF">
                <w:t>Tajikistan</w:t>
              </w:r>
            </w:hyperlink>
            <w:r w:rsidRPr="000D04BF">
              <w:t xml:space="preserve">, </w:t>
            </w:r>
            <w:hyperlink r:id="rId66" w:history="1">
              <w:r w:rsidRPr="000D04BF">
                <w:t>Uzbekistan</w:t>
              </w:r>
            </w:hyperlink>
          </w:p>
          <w:p w14:paraId="112A6205" w14:textId="27E16676" w:rsidR="009E3965" w:rsidRPr="000D04BF" w:rsidRDefault="009E3965" w:rsidP="000D04BF">
            <w:pPr>
              <w:pStyle w:val="Tabletext"/>
              <w:ind w:left="284" w:hanging="284"/>
              <w:jc w:val="both"/>
            </w:pPr>
            <w:r w:rsidRPr="000D04BF">
              <w:t>–</w:t>
            </w:r>
            <w:r w:rsidRPr="000D04BF">
              <w:tab/>
              <w:t>Empirical data on the current use of the ITRs by operating agencies and/or administrations and the proportion of global telecommunication services which now rely on the ITRs (</w:t>
            </w:r>
            <w:r w:rsidR="00501797" w:rsidRPr="000D04BF">
              <w:t xml:space="preserve">Doc. </w:t>
            </w:r>
            <w:hyperlink r:id="rId67" w:history="1">
              <w:r w:rsidRPr="000D04BF">
                <w:rPr>
                  <w:color w:val="0563C1"/>
                  <w:u w:val="single"/>
                </w:rPr>
                <w:t>EG-ITRs-2/17</w:t>
              </w:r>
            </w:hyperlink>
            <w:r w:rsidRPr="000D04BF">
              <w:t>): Contribution by Ghana, Kenya, South Africa, Tanzania</w:t>
            </w:r>
          </w:p>
          <w:p w14:paraId="21FF09C6" w14:textId="18922C79" w:rsidR="009E3965" w:rsidRPr="000D04BF" w:rsidRDefault="009E3965" w:rsidP="000D04BF">
            <w:pPr>
              <w:pStyle w:val="Tabletext"/>
              <w:ind w:left="284" w:hanging="284"/>
              <w:jc w:val="both"/>
              <w:rPr>
                <w:spacing w:val="2"/>
              </w:rPr>
            </w:pPr>
            <w:r w:rsidRPr="000D04BF">
              <w:t>–</w:t>
            </w:r>
            <w:r w:rsidRPr="000D04BF">
              <w:tab/>
            </w:r>
            <w:r w:rsidRPr="000D04BF">
              <w:rPr>
                <w:spacing w:val="2"/>
              </w:rPr>
              <w:t>New Trends in Telecommunications/ICTs and Emerging Issues in International Telecommunications/ICTs Environment which may impact the ITRs (</w:t>
            </w:r>
            <w:r w:rsidR="00501797" w:rsidRPr="000D04BF">
              <w:rPr>
                <w:spacing w:val="2"/>
              </w:rPr>
              <w:t>Doc.</w:t>
            </w:r>
            <w:r w:rsidR="00960822">
              <w:rPr>
                <w:spacing w:val="2"/>
              </w:rPr>
              <w:t> </w:t>
            </w:r>
            <w:hyperlink r:id="rId68" w:history="1">
              <w:r w:rsidRPr="000D04BF">
                <w:rPr>
                  <w:color w:val="0563C1"/>
                  <w:spacing w:val="2"/>
                  <w:u w:val="single"/>
                </w:rPr>
                <w:t>EG</w:t>
              </w:r>
              <w:r w:rsidR="00960822">
                <w:rPr>
                  <w:color w:val="0563C1"/>
                  <w:spacing w:val="2"/>
                  <w:u w:val="single"/>
                </w:rPr>
                <w:noBreakHyphen/>
              </w:r>
              <w:r w:rsidRPr="000D04BF">
                <w:rPr>
                  <w:color w:val="0563C1"/>
                  <w:spacing w:val="2"/>
                  <w:u w:val="single"/>
                </w:rPr>
                <w:t>ITRs-2/18</w:t>
              </w:r>
            </w:hyperlink>
            <w:r w:rsidRPr="000D04BF">
              <w:rPr>
                <w:spacing w:val="2"/>
              </w:rPr>
              <w:t>): Contribution by Ghana, Kenya, South Africa, Tanzania</w:t>
            </w:r>
          </w:p>
          <w:p w14:paraId="5026ADFF" w14:textId="1C40BCC6" w:rsidR="009E3965" w:rsidRPr="000D04BF" w:rsidRDefault="009E3965" w:rsidP="000D04BF">
            <w:pPr>
              <w:pStyle w:val="Tabletext"/>
              <w:ind w:left="284" w:hanging="284"/>
              <w:jc w:val="both"/>
            </w:pPr>
            <w:r w:rsidRPr="000D04BF">
              <w:t>–</w:t>
            </w:r>
            <w:r w:rsidRPr="000D04BF">
              <w:tab/>
              <w:t>Overall U.S. views on the current review of the ITRs (</w:t>
            </w:r>
            <w:r w:rsidR="00A25268" w:rsidRPr="000D04BF">
              <w:t xml:space="preserve">Doc. </w:t>
            </w:r>
            <w:hyperlink r:id="rId69" w:history="1">
              <w:r w:rsidRPr="000D04BF">
                <w:rPr>
                  <w:color w:val="0563C1"/>
                  <w:u w:val="single"/>
                </w:rPr>
                <w:t>EG-ITRs-2/19</w:t>
              </w:r>
            </w:hyperlink>
            <w:r w:rsidRPr="000D04BF">
              <w:t>): Contribution by United States</w:t>
            </w:r>
          </w:p>
        </w:tc>
      </w:tr>
    </w:tbl>
    <w:p w14:paraId="5FC5A721" w14:textId="77777777" w:rsidR="00904BCC" w:rsidRPr="000D04BF" w:rsidRDefault="00904BCC" w:rsidP="00904BCC">
      <w:pPr>
        <w:pStyle w:val="Tablefin"/>
      </w:pPr>
    </w:p>
    <w:p w14:paraId="20595C8A" w14:textId="77777777" w:rsidR="009E3965" w:rsidRPr="000D04BF" w:rsidRDefault="009E3965" w:rsidP="00904BCC">
      <w:pPr>
        <w:spacing w:after="120"/>
        <w:jc w:val="both"/>
        <w:rPr>
          <w:rFonts w:eastAsia="Calibri"/>
        </w:rPr>
      </w:pPr>
      <w:r w:rsidRPr="000D04BF">
        <w:rPr>
          <w:rFonts w:eastAsia="Calibri"/>
          <w:b/>
          <w:bCs/>
        </w:rPr>
        <w:t>2.3</w:t>
      </w:r>
      <w:r w:rsidRPr="000D04BF">
        <w:rPr>
          <w:rFonts w:eastAsia="Calibri"/>
          <w:b/>
          <w:bCs/>
        </w:rPr>
        <w:tab/>
        <w:t>Third meeting, 30 September – 1 October 2024 (</w:t>
      </w:r>
      <w:hyperlink r:id="rId70" w:history="1">
        <w:r w:rsidRPr="000D04BF">
          <w:rPr>
            <w:rFonts w:eastAsia="Calibri"/>
            <w:b/>
            <w:bCs/>
            <w:color w:val="0563C1"/>
            <w:u w:val="single"/>
          </w:rPr>
          <w:t>see report</w:t>
        </w:r>
      </w:hyperlink>
      <w:r w:rsidRPr="000D04BF">
        <w:rPr>
          <w:rFonts w:eastAsia="Calibri"/>
          <w:b/>
          <w:bCs/>
        </w:rPr>
        <w:t xml:space="preserve">): </w:t>
      </w:r>
      <w:r w:rsidRPr="000D04BF">
        <w:rPr>
          <w:rFonts w:eastAsia="Calibri"/>
        </w:rPr>
        <w:t xml:space="preserve">The Group deliberated on the contributions received, including those on new trends which may impact the ITRs, empirical data on the current use of the ITRs, format and content of the Group’s Final Report to Council 2026, and other general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9E3965" w:rsidRPr="000D04BF" w14:paraId="764933F7" w14:textId="77777777" w:rsidTr="00904BCC">
        <w:trPr>
          <w:trHeight w:val="396"/>
        </w:trPr>
        <w:tc>
          <w:tcPr>
            <w:tcW w:w="810" w:type="pct"/>
            <w:hideMark/>
          </w:tcPr>
          <w:p w14:paraId="1F3FCBAA" w14:textId="77777777" w:rsidR="009E3965" w:rsidRPr="000D04BF" w:rsidRDefault="009E3965" w:rsidP="00AA7B2F">
            <w:pPr>
              <w:pStyle w:val="Tabletext"/>
              <w:rPr>
                <w:b/>
                <w:bCs/>
              </w:rPr>
            </w:pPr>
            <w:r w:rsidRPr="000D04BF">
              <w:rPr>
                <w:b/>
                <w:bCs/>
              </w:rPr>
              <w:t>Contributions received at the third meeting</w:t>
            </w:r>
          </w:p>
        </w:tc>
        <w:tc>
          <w:tcPr>
            <w:tcW w:w="4190" w:type="pct"/>
            <w:hideMark/>
          </w:tcPr>
          <w:p w14:paraId="6D74EEB4" w14:textId="3300BEB6" w:rsidR="009E3965" w:rsidRPr="000D04BF" w:rsidRDefault="009E3965" w:rsidP="00960822">
            <w:pPr>
              <w:pStyle w:val="Tabletext"/>
              <w:ind w:left="284" w:hanging="284"/>
              <w:jc w:val="both"/>
            </w:pPr>
            <w:r w:rsidRPr="000D04BF">
              <w:t>–</w:t>
            </w:r>
            <w:r w:rsidRPr="000D04BF">
              <w:tab/>
              <w:t>Agenda (</w:t>
            </w:r>
            <w:r w:rsidR="00A25268" w:rsidRPr="000D04BF">
              <w:t xml:space="preserve">Doc. </w:t>
            </w:r>
            <w:hyperlink r:id="rId71" w:history="1">
              <w:r w:rsidRPr="000D04BF">
                <w:rPr>
                  <w:color w:val="0563C1"/>
                  <w:u w:val="single"/>
                </w:rPr>
                <w:t>EG-ITRs-3/1</w:t>
              </w:r>
            </w:hyperlink>
            <w:r w:rsidRPr="000D04BF">
              <w:t>)</w:t>
            </w:r>
          </w:p>
          <w:p w14:paraId="39F66734" w14:textId="58D8A306" w:rsidR="009E3965" w:rsidRPr="000D04BF" w:rsidRDefault="009E3965" w:rsidP="00960822">
            <w:pPr>
              <w:pStyle w:val="Tabletext"/>
              <w:ind w:left="284" w:hanging="284"/>
              <w:jc w:val="both"/>
            </w:pPr>
            <w:r w:rsidRPr="000D04BF">
              <w:t>–</w:t>
            </w:r>
            <w:r w:rsidRPr="000D04BF">
              <w:tab/>
              <w:t xml:space="preserve">Overall considerations and detailed analysis </w:t>
            </w:r>
            <w:hyperlink r:id="rId72" w:history="1">
              <w:r w:rsidRPr="000D04BF">
                <w:t>(</w:t>
              </w:r>
              <w:r w:rsidR="00A25268" w:rsidRPr="000D04BF">
                <w:t xml:space="preserve">Doc. </w:t>
              </w:r>
              <w:r w:rsidRPr="000D04BF">
                <w:rPr>
                  <w:color w:val="0563C1"/>
                  <w:u w:val="single"/>
                </w:rPr>
                <w:t>EG-ITRs-3/2</w:t>
              </w:r>
            </w:hyperlink>
            <w:r w:rsidRPr="000D04BF">
              <w:t>): Contribution by Hill</w:t>
            </w:r>
          </w:p>
          <w:p w14:paraId="3CE1FA73" w14:textId="71B2A9D0" w:rsidR="009E3965" w:rsidRPr="000D04BF" w:rsidRDefault="009E3965" w:rsidP="00960822">
            <w:pPr>
              <w:pStyle w:val="Tabletext"/>
              <w:ind w:left="284" w:hanging="284"/>
              <w:jc w:val="both"/>
            </w:pPr>
            <w:r w:rsidRPr="000D04BF">
              <w:t>–</w:t>
            </w:r>
            <w:r w:rsidRPr="000D04BF">
              <w:tab/>
              <w:t xml:space="preserve">Liaising with WTO </w:t>
            </w:r>
            <w:hyperlink r:id="rId73" w:history="1">
              <w:r w:rsidRPr="000D04BF">
                <w:t>(</w:t>
              </w:r>
              <w:r w:rsidR="00A25268" w:rsidRPr="000D04BF">
                <w:t xml:space="preserve">Doc. </w:t>
              </w:r>
              <w:r w:rsidRPr="000D04BF">
                <w:rPr>
                  <w:color w:val="0563C1"/>
                  <w:u w:val="single"/>
                </w:rPr>
                <w:t>EG-ITRs-3/3</w:t>
              </w:r>
            </w:hyperlink>
            <w:r w:rsidRPr="000D04BF">
              <w:t>): Contribution by Hill</w:t>
            </w:r>
          </w:p>
          <w:p w14:paraId="4451EF56" w14:textId="583C2465" w:rsidR="009E3965" w:rsidRPr="000D04BF" w:rsidRDefault="009E3965" w:rsidP="00960822">
            <w:pPr>
              <w:pStyle w:val="Tabletext"/>
              <w:ind w:left="284" w:hanging="284"/>
              <w:jc w:val="both"/>
            </w:pPr>
            <w:r w:rsidRPr="000D04BF">
              <w:t>–</w:t>
            </w:r>
            <w:r w:rsidRPr="000D04BF">
              <w:tab/>
              <w:t xml:space="preserve">Items for the final report </w:t>
            </w:r>
            <w:hyperlink r:id="rId74" w:history="1">
              <w:r w:rsidRPr="000D04BF">
                <w:t>(</w:t>
              </w:r>
              <w:r w:rsidR="00A25268" w:rsidRPr="000D04BF">
                <w:t xml:space="preserve">Doc. </w:t>
              </w:r>
              <w:r w:rsidRPr="000D04BF">
                <w:rPr>
                  <w:color w:val="0563C1"/>
                  <w:u w:val="single"/>
                </w:rPr>
                <w:t>EG-ITRs-3/4</w:t>
              </w:r>
            </w:hyperlink>
            <w:r w:rsidRPr="000D04BF">
              <w:t>): Contribution by Hill</w:t>
            </w:r>
          </w:p>
          <w:p w14:paraId="16577CC1" w14:textId="6D5454C8" w:rsidR="009E3965" w:rsidRPr="000D04BF" w:rsidRDefault="009E3965" w:rsidP="00960822">
            <w:pPr>
              <w:pStyle w:val="Tabletext"/>
              <w:ind w:left="284" w:hanging="284"/>
              <w:jc w:val="both"/>
            </w:pPr>
            <w:r w:rsidRPr="000D04BF">
              <w:t>–</w:t>
            </w:r>
            <w:r w:rsidRPr="000D04BF">
              <w:tab/>
              <w:t xml:space="preserve">Updating certain documents </w:t>
            </w:r>
            <w:hyperlink r:id="rId75" w:history="1">
              <w:r w:rsidRPr="000D04BF">
                <w:t>(</w:t>
              </w:r>
              <w:r w:rsidR="00A25268" w:rsidRPr="000D04BF">
                <w:t xml:space="preserve">Doc. </w:t>
              </w:r>
              <w:r w:rsidRPr="000D04BF">
                <w:rPr>
                  <w:color w:val="0563C1"/>
                  <w:u w:val="single"/>
                </w:rPr>
                <w:t>EG-ITRs-3/5</w:t>
              </w:r>
            </w:hyperlink>
            <w:r w:rsidRPr="000D04BF">
              <w:t>): Contribution by Hill</w:t>
            </w:r>
          </w:p>
          <w:p w14:paraId="3559A8AB" w14:textId="268B2514" w:rsidR="009E3965" w:rsidRPr="000D04BF" w:rsidRDefault="009E3965" w:rsidP="00960822">
            <w:pPr>
              <w:pStyle w:val="Tabletext"/>
              <w:ind w:left="284" w:hanging="284"/>
              <w:jc w:val="both"/>
            </w:pPr>
            <w:r w:rsidRPr="000D04BF">
              <w:lastRenderedPageBreak/>
              <w:t>–</w:t>
            </w:r>
            <w:r w:rsidRPr="000D04BF">
              <w:tab/>
              <w:t xml:space="preserve">Challenges in the provision of telecommunication services by non-geostationary satellites in low-Earth orbit </w:t>
            </w:r>
            <w:hyperlink r:id="rId76" w:history="1">
              <w:r w:rsidRPr="000D04BF">
                <w:t>(</w:t>
              </w:r>
              <w:r w:rsidR="00A25268" w:rsidRPr="000D04BF">
                <w:t>Doc.</w:t>
              </w:r>
              <w:r w:rsidR="00A25268" w:rsidRPr="00960822">
                <w:t xml:space="preserve"> </w:t>
              </w:r>
              <w:r w:rsidRPr="000D04BF">
                <w:rPr>
                  <w:color w:val="0563C1"/>
                  <w:u w:val="single"/>
                </w:rPr>
                <w:t>EG-ITRs-3/6</w:t>
              </w:r>
            </w:hyperlink>
            <w:r w:rsidRPr="000D04BF">
              <w:t>): Contribution by Côte d'Ivoire, Cameroon, South Africa, Tanzania</w:t>
            </w:r>
          </w:p>
          <w:p w14:paraId="4BA87692" w14:textId="36F9D234" w:rsidR="009E3965" w:rsidRPr="000D04BF" w:rsidRDefault="009E3965" w:rsidP="00960822">
            <w:pPr>
              <w:pStyle w:val="Tabletext"/>
              <w:ind w:left="284" w:right="-113" w:hanging="284"/>
              <w:jc w:val="both"/>
              <w:rPr>
                <w:spacing w:val="-3"/>
              </w:rPr>
            </w:pPr>
            <w:r w:rsidRPr="000D04BF">
              <w:rPr>
                <w:spacing w:val="-3"/>
              </w:rPr>
              <w:t>–</w:t>
            </w:r>
            <w:r w:rsidRPr="000D04BF">
              <w:rPr>
                <w:spacing w:val="-3"/>
              </w:rPr>
              <w:tab/>
              <w:t xml:space="preserve">Evidence of the use of the ITRs by operating agencies in Europe </w:t>
            </w:r>
            <w:hyperlink r:id="rId77" w:history="1">
              <w:r w:rsidRPr="000D04BF">
                <w:rPr>
                  <w:spacing w:val="-3"/>
                </w:rPr>
                <w:t>(</w:t>
              </w:r>
              <w:r w:rsidR="00A25268" w:rsidRPr="000D04BF">
                <w:rPr>
                  <w:spacing w:val="-3"/>
                </w:rPr>
                <w:t xml:space="preserve">Doc. </w:t>
              </w:r>
              <w:r w:rsidRPr="000D04BF">
                <w:rPr>
                  <w:color w:val="0563C1"/>
                  <w:spacing w:val="-3"/>
                  <w:u w:val="single"/>
                </w:rPr>
                <w:t>EG-ITRs-3/7</w:t>
              </w:r>
            </w:hyperlink>
            <w:r w:rsidRPr="000D04BF">
              <w:rPr>
                <w:spacing w:val="-3"/>
              </w:rPr>
              <w:t>): Contribution by Czech Republic, Bulgaria, Croatia, Denmark, Netherlands (Kingdom of the), Romania, Sweden, United Kingdom</w:t>
            </w:r>
          </w:p>
          <w:p w14:paraId="18D99FB3" w14:textId="4E35DE09" w:rsidR="009E3965" w:rsidRPr="000D04BF" w:rsidRDefault="009E3965" w:rsidP="00960822">
            <w:pPr>
              <w:pStyle w:val="Tabletext"/>
              <w:ind w:left="284" w:hanging="284"/>
              <w:jc w:val="both"/>
            </w:pPr>
            <w:r w:rsidRPr="000D04BF">
              <w:t>–</w:t>
            </w:r>
            <w:r w:rsidRPr="000D04BF">
              <w:tab/>
              <w:t xml:space="preserve">ITRs provisions that address operating agencies </w:t>
            </w:r>
            <w:hyperlink r:id="rId78" w:history="1">
              <w:r w:rsidRPr="000D04BF">
                <w:t>(</w:t>
              </w:r>
              <w:r w:rsidR="00A35E65" w:rsidRPr="000D04BF">
                <w:t xml:space="preserve">Doc. </w:t>
              </w:r>
              <w:r w:rsidRPr="000D04BF">
                <w:rPr>
                  <w:color w:val="0563C1"/>
                  <w:u w:val="single"/>
                </w:rPr>
                <w:t>EG-ITRs-3/8</w:t>
              </w:r>
            </w:hyperlink>
            <w:r w:rsidRPr="000D04BF">
              <w:t>): Contribution by Egypt</w:t>
            </w:r>
          </w:p>
          <w:p w14:paraId="6FD055A4" w14:textId="04035E0E" w:rsidR="009E3965" w:rsidRPr="000D04BF" w:rsidRDefault="009E3965" w:rsidP="00960822">
            <w:pPr>
              <w:pStyle w:val="Tabletext"/>
              <w:ind w:left="284" w:hanging="284"/>
              <w:jc w:val="both"/>
            </w:pPr>
            <w:r w:rsidRPr="000D04BF">
              <w:t>–</w:t>
            </w:r>
            <w:r w:rsidRPr="000D04BF">
              <w:tab/>
              <w:t xml:space="preserve">Empirical data on the current use of the ITRs by operating agencies and/or administrations and the proportion of global telecommunication services which now rely on the ITRs </w:t>
            </w:r>
            <w:hyperlink r:id="rId79" w:history="1">
              <w:r w:rsidRPr="000D04BF">
                <w:t>(</w:t>
              </w:r>
              <w:r w:rsidR="00A35E65" w:rsidRPr="000D04BF">
                <w:t xml:space="preserve">Doc. </w:t>
              </w:r>
              <w:r w:rsidRPr="000D04BF">
                <w:rPr>
                  <w:color w:val="0563C1"/>
                  <w:u w:val="single"/>
                </w:rPr>
                <w:t>EG-ITRs-3/9</w:t>
              </w:r>
            </w:hyperlink>
            <w:r w:rsidRPr="000D04BF">
              <w:t>): Contribution by Tanzania</w:t>
            </w:r>
          </w:p>
          <w:p w14:paraId="26725696" w14:textId="4E6FB0F8" w:rsidR="009E3965" w:rsidRPr="000D04BF" w:rsidRDefault="009E3965" w:rsidP="00960822">
            <w:pPr>
              <w:pStyle w:val="Tabletext"/>
              <w:ind w:left="284" w:hanging="284"/>
              <w:jc w:val="both"/>
              <w:rPr>
                <w:spacing w:val="2"/>
              </w:rPr>
            </w:pPr>
            <w:r w:rsidRPr="000D04BF">
              <w:rPr>
                <w:spacing w:val="2"/>
              </w:rPr>
              <w:t>–</w:t>
            </w:r>
            <w:r w:rsidRPr="000D04BF">
              <w:rPr>
                <w:spacing w:val="2"/>
              </w:rPr>
              <w:tab/>
              <w:t xml:space="preserve">Further United States observations on the current review of the ITRs </w:t>
            </w:r>
            <w:hyperlink r:id="rId80" w:history="1">
              <w:r w:rsidRPr="000D04BF">
                <w:rPr>
                  <w:spacing w:val="2"/>
                </w:rPr>
                <w:t>(</w:t>
              </w:r>
              <w:r w:rsidR="00A35E65" w:rsidRPr="000D04BF">
                <w:rPr>
                  <w:spacing w:val="2"/>
                </w:rPr>
                <w:t>Doc.</w:t>
              </w:r>
              <w:r w:rsidR="004B0DEF" w:rsidRPr="000D04BF">
                <w:rPr>
                  <w:spacing w:val="2"/>
                </w:rPr>
                <w:t> </w:t>
              </w:r>
              <w:r w:rsidRPr="000D04BF">
                <w:rPr>
                  <w:color w:val="0563C1"/>
                  <w:spacing w:val="2"/>
                  <w:u w:val="single"/>
                </w:rPr>
                <w:t>EG</w:t>
              </w:r>
              <w:r w:rsidR="00960822">
                <w:rPr>
                  <w:color w:val="0563C1"/>
                  <w:spacing w:val="2"/>
                  <w:u w:val="single"/>
                </w:rPr>
                <w:noBreakHyphen/>
              </w:r>
              <w:r w:rsidRPr="000D04BF">
                <w:rPr>
                  <w:color w:val="0563C1"/>
                  <w:spacing w:val="2"/>
                  <w:u w:val="single"/>
                </w:rPr>
                <w:t>ITRs-3/10</w:t>
              </w:r>
            </w:hyperlink>
            <w:r w:rsidRPr="000D04BF">
              <w:rPr>
                <w:spacing w:val="2"/>
              </w:rPr>
              <w:t>): Contribution by United States</w:t>
            </w:r>
          </w:p>
          <w:p w14:paraId="0B708273" w14:textId="2E215402" w:rsidR="009E3965" w:rsidRPr="000D04BF" w:rsidRDefault="009E3965" w:rsidP="00960822">
            <w:pPr>
              <w:pStyle w:val="Tabletext"/>
              <w:ind w:left="284" w:hanging="284"/>
              <w:jc w:val="both"/>
            </w:pPr>
            <w:r w:rsidRPr="000D04BF">
              <w:t>–</w:t>
            </w:r>
            <w:r w:rsidRPr="000D04BF">
              <w:tab/>
              <w:t xml:space="preserve">New trends and issues emerging in the global telecommunication/ICT environment with potential effects on the International Telecommunication Regulations </w:t>
            </w:r>
            <w:hyperlink r:id="rId81" w:history="1">
              <w:r w:rsidRPr="000D04BF">
                <w:t>(</w:t>
              </w:r>
              <w:r w:rsidR="004B0DEF" w:rsidRPr="000D04BF">
                <w:t xml:space="preserve">Doc. </w:t>
              </w:r>
              <w:r w:rsidRPr="000D04BF">
                <w:rPr>
                  <w:color w:val="0563C1"/>
                  <w:u w:val="single"/>
                </w:rPr>
                <w:t>EG-ITRs-3/11</w:t>
              </w:r>
            </w:hyperlink>
            <w:r w:rsidRPr="000D04BF">
              <w:t>): Contribution by China</w:t>
            </w:r>
          </w:p>
        </w:tc>
      </w:tr>
    </w:tbl>
    <w:p w14:paraId="318894EA" w14:textId="77777777" w:rsidR="00904BCC" w:rsidRPr="000D04BF" w:rsidRDefault="00904BCC" w:rsidP="00904BCC">
      <w:pPr>
        <w:pStyle w:val="Tablefin"/>
      </w:pPr>
    </w:p>
    <w:p w14:paraId="715B81CA" w14:textId="77777777" w:rsidR="009E3965" w:rsidRPr="000D04BF" w:rsidRDefault="009E3965" w:rsidP="00904BCC">
      <w:pPr>
        <w:spacing w:after="120"/>
        <w:jc w:val="both"/>
        <w:rPr>
          <w:rFonts w:eastAsia="Calibri"/>
          <w:b/>
          <w:bCs/>
          <w:sz w:val="22"/>
          <w:szCs w:val="22"/>
        </w:rPr>
      </w:pPr>
      <w:r w:rsidRPr="000D04BF">
        <w:rPr>
          <w:rFonts w:eastAsia="Calibri"/>
          <w:b/>
          <w:bCs/>
          <w:sz w:val="22"/>
          <w:szCs w:val="22"/>
        </w:rPr>
        <w:t>2.4</w:t>
      </w:r>
      <w:r w:rsidRPr="000D04BF">
        <w:rPr>
          <w:rFonts w:eastAsia="Calibri"/>
          <w:b/>
          <w:bCs/>
          <w:sz w:val="22"/>
          <w:szCs w:val="22"/>
        </w:rPr>
        <w:tab/>
      </w:r>
      <w:r w:rsidRPr="000D04BF">
        <w:rPr>
          <w:rFonts w:eastAsia="Calibri"/>
          <w:b/>
          <w:bCs/>
        </w:rPr>
        <w:t>Fourth meeting, 20-21 February 2025 (</w:t>
      </w:r>
      <w:hyperlink r:id="rId82" w:history="1">
        <w:r w:rsidRPr="000D04BF">
          <w:rPr>
            <w:rFonts w:eastAsia="Calibri" w:cs="Calibri"/>
            <w:b/>
            <w:bCs/>
            <w:color w:val="0563C1"/>
            <w:szCs w:val="24"/>
            <w:u w:val="single"/>
          </w:rPr>
          <w:t>see report</w:t>
        </w:r>
      </w:hyperlink>
      <w:r w:rsidRPr="000D04BF">
        <w:rPr>
          <w:rFonts w:eastAsia="Calibri"/>
          <w:b/>
          <w:bCs/>
        </w:rPr>
        <w:t xml:space="preserve">): </w:t>
      </w:r>
      <w:r w:rsidRPr="000D04BF">
        <w:rPr>
          <w:rFonts w:eastAsia="Calibri"/>
          <w:u w:color="000000"/>
          <w:bdr w:val="nil"/>
          <w:lang w:eastAsia="zh-CN"/>
        </w:rPr>
        <w:t>The Group deliberated on the contributions received and agreeing on an outline of the Final Report to Council 2026. The Group also requested that the Management Team and the Secretariat produce a first draft version of the Final Report at least one month before the next meeting of the EG-ITRs.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9E3965" w:rsidRPr="000D04BF" w14:paraId="24B86B64" w14:textId="77777777" w:rsidTr="00E141F4">
        <w:trPr>
          <w:cantSplit/>
        </w:trPr>
        <w:tc>
          <w:tcPr>
            <w:tcW w:w="712" w:type="pct"/>
            <w:hideMark/>
          </w:tcPr>
          <w:p w14:paraId="5E8F1459" w14:textId="77777777" w:rsidR="009E3965" w:rsidRPr="000D04BF" w:rsidRDefault="009E3965" w:rsidP="00AA7B2F">
            <w:pPr>
              <w:pStyle w:val="Tabletext"/>
              <w:rPr>
                <w:b/>
                <w:bCs/>
              </w:rPr>
            </w:pPr>
            <w:r w:rsidRPr="000D04BF">
              <w:rPr>
                <w:b/>
                <w:bCs/>
              </w:rPr>
              <w:t>Contributions received at the fourth meeting</w:t>
            </w:r>
          </w:p>
        </w:tc>
        <w:tc>
          <w:tcPr>
            <w:tcW w:w="4288" w:type="pct"/>
            <w:hideMark/>
          </w:tcPr>
          <w:p w14:paraId="320C7ED0" w14:textId="17467E6D" w:rsidR="009E3965" w:rsidRPr="000D04BF" w:rsidRDefault="009E3965" w:rsidP="00960822">
            <w:pPr>
              <w:pStyle w:val="Tabletext"/>
              <w:ind w:left="284" w:hanging="284"/>
              <w:jc w:val="both"/>
            </w:pPr>
            <w:r w:rsidRPr="000D04BF">
              <w:t>–</w:t>
            </w:r>
            <w:r w:rsidRPr="000D04BF">
              <w:tab/>
              <w:t xml:space="preserve">Agenda </w:t>
            </w:r>
            <w:hyperlink r:id="rId83" w:history="1">
              <w:r w:rsidRPr="000D04BF">
                <w:t>(</w:t>
              </w:r>
              <w:r w:rsidR="004B0DEF" w:rsidRPr="000D04BF">
                <w:t xml:space="preserve">Doc. </w:t>
              </w:r>
              <w:r w:rsidRPr="000D04BF">
                <w:rPr>
                  <w:color w:val="0563C1"/>
                  <w:u w:val="single"/>
                </w:rPr>
                <w:t>EG-ITRs-4/1</w:t>
              </w:r>
            </w:hyperlink>
            <w:r w:rsidRPr="000D04BF">
              <w:t>)</w:t>
            </w:r>
          </w:p>
          <w:p w14:paraId="2469BB4B" w14:textId="72E75D5D" w:rsidR="009E3965" w:rsidRPr="000D04BF" w:rsidRDefault="009E3965" w:rsidP="00960822">
            <w:pPr>
              <w:pStyle w:val="Tabletext"/>
              <w:ind w:left="284" w:hanging="284"/>
              <w:jc w:val="both"/>
            </w:pPr>
            <w:r w:rsidRPr="000D04BF">
              <w:t>–</w:t>
            </w:r>
            <w:r w:rsidRPr="000D04BF">
              <w:tab/>
              <w:t xml:space="preserve">Importance of Special Arrangement </w:t>
            </w:r>
            <w:hyperlink r:id="rId84" w:history="1">
              <w:r w:rsidRPr="000D04BF">
                <w:t>(</w:t>
              </w:r>
              <w:r w:rsidR="004B0DEF" w:rsidRPr="000D04BF">
                <w:t xml:space="preserve">Doc. </w:t>
              </w:r>
              <w:r w:rsidRPr="000D04BF">
                <w:rPr>
                  <w:color w:val="0563C1"/>
                  <w:u w:val="single"/>
                </w:rPr>
                <w:t>EG-ITRs-4/2</w:t>
              </w:r>
            </w:hyperlink>
            <w:r w:rsidRPr="000D04BF">
              <w:t>): Contribution by Hill</w:t>
            </w:r>
          </w:p>
          <w:p w14:paraId="0742FBE6" w14:textId="3729D049" w:rsidR="009E3965" w:rsidRPr="000D04BF" w:rsidRDefault="009E3965" w:rsidP="00960822">
            <w:pPr>
              <w:pStyle w:val="Tabletext"/>
              <w:ind w:left="284" w:hanging="284"/>
              <w:jc w:val="both"/>
            </w:pPr>
            <w:r w:rsidRPr="000D04BF">
              <w:t>–</w:t>
            </w:r>
            <w:r w:rsidRPr="000D04BF">
              <w:tab/>
              <w:t xml:space="preserve">Proposal for structure of final report </w:t>
            </w:r>
            <w:hyperlink r:id="rId85" w:history="1">
              <w:r w:rsidRPr="000D04BF">
                <w:t>(</w:t>
              </w:r>
              <w:r w:rsidR="004B0DEF" w:rsidRPr="000D04BF">
                <w:t xml:space="preserve">Doc. </w:t>
              </w:r>
              <w:r w:rsidRPr="000D04BF">
                <w:rPr>
                  <w:color w:val="0563C1"/>
                  <w:u w:val="single"/>
                </w:rPr>
                <w:t>EG-ITRs-4/3</w:t>
              </w:r>
            </w:hyperlink>
            <w:r w:rsidRPr="000D04BF">
              <w:t>): Contribution by Hill</w:t>
            </w:r>
          </w:p>
          <w:p w14:paraId="2FC65D41" w14:textId="31C96DEC" w:rsidR="009E3965" w:rsidRPr="000D04BF" w:rsidRDefault="009E3965" w:rsidP="00960822">
            <w:pPr>
              <w:pStyle w:val="Tabletext"/>
              <w:ind w:left="284" w:hanging="284"/>
              <w:jc w:val="both"/>
            </w:pPr>
            <w:r w:rsidRPr="000D04BF">
              <w:t>–</w:t>
            </w:r>
            <w:r w:rsidRPr="000D04BF">
              <w:tab/>
              <w:t xml:space="preserve">Items for the final report annex </w:t>
            </w:r>
            <w:hyperlink r:id="rId86" w:history="1">
              <w:r w:rsidRPr="000D04BF">
                <w:t>(</w:t>
              </w:r>
              <w:r w:rsidR="004B0DEF" w:rsidRPr="000D04BF">
                <w:t xml:space="preserve">Doc. </w:t>
              </w:r>
              <w:r w:rsidRPr="000D04BF">
                <w:rPr>
                  <w:color w:val="0563C1"/>
                  <w:u w:val="single"/>
                </w:rPr>
                <w:t>EG-ITRs-4/4</w:t>
              </w:r>
            </w:hyperlink>
            <w:r w:rsidRPr="000D04BF">
              <w:t>): Contribution by Hill</w:t>
            </w:r>
          </w:p>
          <w:p w14:paraId="67F45104" w14:textId="679F1686" w:rsidR="009E3965" w:rsidRPr="000D04BF" w:rsidRDefault="009E3965" w:rsidP="00960822">
            <w:pPr>
              <w:pStyle w:val="Tabletext"/>
              <w:ind w:left="284" w:hanging="284"/>
              <w:jc w:val="both"/>
            </w:pPr>
            <w:r w:rsidRPr="000D04BF">
              <w:t>–</w:t>
            </w:r>
            <w:r w:rsidRPr="000D04BF">
              <w:tab/>
              <w:t xml:space="preserve">Items for the final report </w:t>
            </w:r>
            <w:hyperlink r:id="rId87" w:history="1">
              <w:r w:rsidRPr="000D04BF">
                <w:t>(</w:t>
              </w:r>
              <w:r w:rsidR="004B0DEF" w:rsidRPr="000D04BF">
                <w:t xml:space="preserve">Doc. </w:t>
              </w:r>
              <w:r w:rsidRPr="000D04BF">
                <w:rPr>
                  <w:color w:val="0563C1"/>
                  <w:u w:val="single"/>
                </w:rPr>
                <w:t>EG-ITRs-4/5</w:t>
              </w:r>
            </w:hyperlink>
            <w:r w:rsidRPr="000D04BF">
              <w:t>): Contribution by Hill</w:t>
            </w:r>
          </w:p>
          <w:p w14:paraId="22D4EE75" w14:textId="125EF6DD" w:rsidR="009E3965" w:rsidRPr="000D04BF" w:rsidRDefault="009E3965" w:rsidP="00960822">
            <w:pPr>
              <w:pStyle w:val="Tabletext"/>
              <w:ind w:left="284" w:hanging="284"/>
              <w:jc w:val="both"/>
            </w:pPr>
            <w:r w:rsidRPr="000D04BF">
              <w:t>–</w:t>
            </w:r>
            <w:r w:rsidRPr="000D04BF">
              <w:tab/>
              <w:t xml:space="preserve">Work plan </w:t>
            </w:r>
            <w:hyperlink r:id="rId88" w:history="1">
              <w:r w:rsidRPr="000D04BF">
                <w:t>(</w:t>
              </w:r>
              <w:r w:rsidR="00B43AC5" w:rsidRPr="000D04BF">
                <w:t xml:space="preserve">Doc. </w:t>
              </w:r>
              <w:r w:rsidRPr="000D04BF">
                <w:rPr>
                  <w:color w:val="0563C1"/>
                  <w:u w:val="single"/>
                </w:rPr>
                <w:t>EG-ITRs-4/6</w:t>
              </w:r>
            </w:hyperlink>
            <w:r w:rsidRPr="000D04BF">
              <w:t>): Contribution by Hill</w:t>
            </w:r>
          </w:p>
          <w:p w14:paraId="5DCCB679" w14:textId="16C4288D" w:rsidR="009E3965" w:rsidRPr="000D04BF" w:rsidRDefault="009E3965" w:rsidP="00960822">
            <w:pPr>
              <w:pStyle w:val="Tabletext"/>
              <w:ind w:left="284" w:hanging="284"/>
              <w:jc w:val="both"/>
            </w:pPr>
            <w:r w:rsidRPr="000D04BF">
              <w:t>–</w:t>
            </w:r>
            <w:r w:rsidRPr="000D04BF">
              <w:tab/>
              <w:t xml:space="preserve">Possible consensus item </w:t>
            </w:r>
            <w:hyperlink r:id="rId89" w:history="1">
              <w:r w:rsidRPr="000D04BF">
                <w:t>(</w:t>
              </w:r>
              <w:r w:rsidR="00B43AC5" w:rsidRPr="000D04BF">
                <w:t xml:space="preserve">Doc. </w:t>
              </w:r>
              <w:r w:rsidRPr="000D04BF">
                <w:rPr>
                  <w:color w:val="0563C1"/>
                  <w:u w:val="single"/>
                </w:rPr>
                <w:t>EG-ITRs-4/7</w:t>
              </w:r>
            </w:hyperlink>
            <w:r w:rsidRPr="000D04BF">
              <w:t>): Contribution by Hill</w:t>
            </w:r>
          </w:p>
          <w:p w14:paraId="11813419" w14:textId="51927FBE" w:rsidR="009E3965" w:rsidRPr="000D04BF" w:rsidRDefault="009E3965" w:rsidP="00960822">
            <w:pPr>
              <w:pStyle w:val="Tabletext"/>
              <w:ind w:left="284" w:hanging="284"/>
              <w:jc w:val="both"/>
            </w:pPr>
            <w:r w:rsidRPr="000D04BF">
              <w:t>–</w:t>
            </w:r>
            <w:r w:rsidRPr="000D04BF">
              <w:tab/>
              <w:t xml:space="preserve">Considerations for the final report of the EG-ITRs </w:t>
            </w:r>
            <w:hyperlink r:id="rId90" w:history="1">
              <w:r w:rsidRPr="000D04BF">
                <w:t>(</w:t>
              </w:r>
              <w:r w:rsidR="00B43AC5" w:rsidRPr="000D04BF">
                <w:t xml:space="preserve">Doc. </w:t>
              </w:r>
              <w:r w:rsidRPr="000D04BF">
                <w:rPr>
                  <w:color w:val="0563C1"/>
                  <w:u w:val="single"/>
                </w:rPr>
                <w:t>EG-ITRs-4/8</w:t>
              </w:r>
            </w:hyperlink>
            <w:r w:rsidRPr="000D04BF">
              <w:t>): Contribution by Bulgaria, Belgium, Czech Republic, Germany, Lithuania, Netherlands (Kingdom of the), Sweden, United Kingdom</w:t>
            </w:r>
          </w:p>
        </w:tc>
      </w:tr>
    </w:tbl>
    <w:p w14:paraId="51FC99AB" w14:textId="77777777" w:rsidR="009E3965" w:rsidRPr="000D04BF" w:rsidRDefault="009E3965" w:rsidP="00904BCC">
      <w:pPr>
        <w:pStyle w:val="Tablefin"/>
      </w:pPr>
    </w:p>
    <w:p w14:paraId="62A013C1" w14:textId="77777777" w:rsidR="009E3965" w:rsidRPr="000D04BF" w:rsidRDefault="009E3965" w:rsidP="00594D45">
      <w:pPr>
        <w:spacing w:after="120"/>
        <w:jc w:val="both"/>
        <w:rPr>
          <w:rFonts w:eastAsia="Calibri"/>
        </w:rPr>
      </w:pPr>
      <w:r w:rsidRPr="000D04BF">
        <w:rPr>
          <w:rFonts w:eastAsia="Calibri"/>
          <w:b/>
          <w:bCs/>
        </w:rPr>
        <w:t>2.5</w:t>
      </w:r>
      <w:r w:rsidRPr="000D04BF">
        <w:rPr>
          <w:rFonts w:eastAsia="Calibri"/>
          <w:b/>
          <w:bCs/>
        </w:rPr>
        <w:tab/>
        <w:t>Fifth meeting, 11-12 September 2025 (</w:t>
      </w:r>
      <w:hyperlink r:id="rId91" w:history="1">
        <w:r w:rsidRPr="000D04BF">
          <w:rPr>
            <w:rFonts w:eastAsia="Calibri" w:cs="Calibri"/>
            <w:b/>
            <w:bCs/>
            <w:color w:val="0563C1"/>
            <w:szCs w:val="24"/>
            <w:u w:val="single"/>
          </w:rPr>
          <w:t>see report</w:t>
        </w:r>
      </w:hyperlink>
      <w:r w:rsidRPr="000D04BF">
        <w:rPr>
          <w:rFonts w:eastAsia="Calibri"/>
          <w:b/>
          <w:bCs/>
        </w:rPr>
        <w:t xml:space="preserve">): </w:t>
      </w:r>
      <w:r w:rsidRPr="000D04BF">
        <w:rPr>
          <w:rFonts w:eastAsia="Calibri"/>
          <w:u w:color="000000"/>
          <w:bdr w:val="nil"/>
          <w:lang w:eastAsia="zh-CN"/>
        </w:rPr>
        <w:t>The Group deliberated on the contributions received and agreed on the Final Report to be submitted to Council 2026.</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5"/>
      </w:tblGrid>
      <w:tr w:rsidR="009E3965" w:rsidRPr="000D04BF" w14:paraId="4EDCF24E" w14:textId="77777777" w:rsidTr="00594D45">
        <w:trPr>
          <w:trHeight w:val="778"/>
        </w:trPr>
        <w:tc>
          <w:tcPr>
            <w:tcW w:w="810" w:type="pct"/>
            <w:hideMark/>
          </w:tcPr>
          <w:p w14:paraId="3222BCC3" w14:textId="77777777" w:rsidR="009E3965" w:rsidRPr="000D04BF" w:rsidRDefault="009E3965" w:rsidP="00AA7B2F">
            <w:pPr>
              <w:pStyle w:val="Tabletext"/>
              <w:rPr>
                <w:b/>
                <w:bCs/>
              </w:rPr>
            </w:pPr>
            <w:r w:rsidRPr="000D04BF">
              <w:rPr>
                <w:b/>
                <w:bCs/>
              </w:rPr>
              <w:t>Contributions received at the fifth meeting</w:t>
            </w:r>
          </w:p>
        </w:tc>
        <w:tc>
          <w:tcPr>
            <w:tcW w:w="4190" w:type="pct"/>
          </w:tcPr>
          <w:p w14:paraId="79B06306" w14:textId="053E95E6" w:rsidR="009E3965" w:rsidRPr="000D04BF" w:rsidRDefault="009E3965" w:rsidP="00960822">
            <w:pPr>
              <w:pStyle w:val="Tabletext"/>
              <w:ind w:left="284" w:hanging="284"/>
              <w:jc w:val="both"/>
            </w:pPr>
            <w:r w:rsidRPr="000D04BF">
              <w:t>–</w:t>
            </w:r>
            <w:r w:rsidRPr="000D04BF">
              <w:tab/>
              <w:t xml:space="preserve">Agenda </w:t>
            </w:r>
            <w:hyperlink r:id="rId92" w:history="1">
              <w:r w:rsidRPr="000D04BF">
                <w:t>(</w:t>
              </w:r>
              <w:r w:rsidR="00B43AC5" w:rsidRPr="000D04BF">
                <w:t xml:space="preserve">Doc. </w:t>
              </w:r>
              <w:r w:rsidRPr="000D04BF">
                <w:rPr>
                  <w:color w:val="0563C1"/>
                  <w:u w:val="single"/>
                </w:rPr>
                <w:t>EG-ITRs-5/1</w:t>
              </w:r>
            </w:hyperlink>
            <w:r w:rsidRPr="000D04BF">
              <w:t>)</w:t>
            </w:r>
          </w:p>
          <w:p w14:paraId="7ED3C361" w14:textId="57716E91" w:rsidR="009E3965" w:rsidRPr="000D04BF" w:rsidRDefault="009E3965" w:rsidP="00960822">
            <w:pPr>
              <w:pStyle w:val="Tabletext"/>
              <w:ind w:left="284" w:hanging="284"/>
              <w:jc w:val="both"/>
            </w:pPr>
            <w:r w:rsidRPr="000D04BF">
              <w:t>–</w:t>
            </w:r>
            <w:r w:rsidRPr="000D04BF">
              <w:tab/>
              <w:t>Draft final Report of the Expert Group on International Telecommunication Regulations to ITU Council 2026</w:t>
            </w:r>
            <w:r w:rsidR="00B43AC5" w:rsidRPr="000D04BF">
              <w:t xml:space="preserve"> </w:t>
            </w:r>
            <w:hyperlink r:id="rId93" w:history="1">
              <w:r w:rsidRPr="000D04BF">
                <w:t>(</w:t>
              </w:r>
              <w:r w:rsidR="00B43AC5" w:rsidRPr="000D04BF">
                <w:t xml:space="preserve">Doc. </w:t>
              </w:r>
              <w:r w:rsidRPr="000D04BF">
                <w:rPr>
                  <w:color w:val="0563C1"/>
                  <w:u w:val="single"/>
                </w:rPr>
                <w:t>EG-ITRs-5/2</w:t>
              </w:r>
            </w:hyperlink>
            <w:r w:rsidRPr="000D04BF">
              <w:t>)</w:t>
            </w:r>
          </w:p>
          <w:p w14:paraId="1CFB5727" w14:textId="07E1DB98" w:rsidR="009E3965" w:rsidRPr="000D04BF" w:rsidRDefault="009E3965" w:rsidP="00960822">
            <w:pPr>
              <w:pStyle w:val="Tabletext"/>
              <w:ind w:left="284" w:hanging="284"/>
              <w:jc w:val="both"/>
            </w:pPr>
            <w:r w:rsidRPr="000D04BF">
              <w:t>–</w:t>
            </w:r>
            <w:r w:rsidRPr="000D04BF">
              <w:tab/>
              <w:t xml:space="preserve">Proposed revisions to the draft final report </w:t>
            </w:r>
            <w:hyperlink r:id="rId94" w:history="1">
              <w:r w:rsidRPr="000D04BF">
                <w:t>(</w:t>
              </w:r>
              <w:r w:rsidR="00B43AC5" w:rsidRPr="000D04BF">
                <w:t xml:space="preserve">Doc. </w:t>
              </w:r>
              <w:r w:rsidRPr="000D04BF">
                <w:rPr>
                  <w:color w:val="0563C1"/>
                  <w:u w:val="single"/>
                </w:rPr>
                <w:t>EG-ITRs-5/3</w:t>
              </w:r>
            </w:hyperlink>
            <w:r w:rsidRPr="000D04BF">
              <w:t xml:space="preserve">): Contribution by Hill </w:t>
            </w:r>
          </w:p>
          <w:p w14:paraId="714B30D5" w14:textId="05A8AEB5" w:rsidR="009E3965" w:rsidRPr="000D04BF" w:rsidRDefault="009E3965" w:rsidP="00960822">
            <w:pPr>
              <w:pStyle w:val="Tabletext"/>
              <w:ind w:left="284" w:hanging="284"/>
              <w:jc w:val="both"/>
            </w:pPr>
            <w:r w:rsidRPr="000D04BF">
              <w:t>–</w:t>
            </w:r>
            <w:r w:rsidRPr="000D04BF">
              <w:tab/>
              <w:t xml:space="preserve">Proposed amendments to the final report of the EG-ITRs to ITU Council 2026 </w:t>
            </w:r>
            <w:hyperlink r:id="rId95" w:history="1">
              <w:r w:rsidRPr="000D04BF">
                <w:t>(</w:t>
              </w:r>
              <w:r w:rsidR="00B43AC5" w:rsidRPr="000D04BF">
                <w:t xml:space="preserve">Doc. </w:t>
              </w:r>
              <w:r w:rsidRPr="000D04BF">
                <w:rPr>
                  <w:color w:val="0563C1"/>
                  <w:u w:val="single"/>
                </w:rPr>
                <w:t>EG-ITRs-5/4</w:t>
              </w:r>
            </w:hyperlink>
            <w:r w:rsidRPr="000D04BF">
              <w:t>): Contribution by Russian Federation, Belarus, Kyrgyzstan</w:t>
            </w:r>
          </w:p>
          <w:p w14:paraId="6C9D4806" w14:textId="7BBC70B3" w:rsidR="009E3965" w:rsidRPr="000D04BF" w:rsidRDefault="009E3965" w:rsidP="00960822">
            <w:pPr>
              <w:pStyle w:val="Tabletext"/>
              <w:ind w:left="284" w:hanging="284"/>
              <w:jc w:val="both"/>
            </w:pPr>
            <w:r w:rsidRPr="000D04BF">
              <w:t>–</w:t>
            </w:r>
            <w:r w:rsidRPr="000D04BF">
              <w:tab/>
              <w:t xml:space="preserve">Future ITRs </w:t>
            </w:r>
            <w:hyperlink r:id="rId96" w:history="1">
              <w:r w:rsidRPr="000D04BF">
                <w:t>(</w:t>
              </w:r>
              <w:r w:rsidR="00B43AC5" w:rsidRPr="000D04BF">
                <w:t xml:space="preserve">Doc. </w:t>
              </w:r>
              <w:r w:rsidRPr="000D04BF">
                <w:rPr>
                  <w:color w:val="0563C1"/>
                  <w:u w:val="single"/>
                </w:rPr>
                <w:t>EG-ITRs-5/5</w:t>
              </w:r>
            </w:hyperlink>
            <w:r w:rsidRPr="000D04BF">
              <w:t>): Contribution by the Russian Federation</w:t>
            </w:r>
          </w:p>
          <w:p w14:paraId="68E0F6B4" w14:textId="232AACFF" w:rsidR="009E3965" w:rsidRPr="000D04BF" w:rsidRDefault="009E3965" w:rsidP="00960822">
            <w:pPr>
              <w:pStyle w:val="Tabletext"/>
              <w:ind w:left="284" w:hanging="284"/>
              <w:jc w:val="both"/>
            </w:pPr>
            <w:r w:rsidRPr="000D04BF">
              <w:t>–</w:t>
            </w:r>
            <w:r w:rsidRPr="000D04BF">
              <w:tab/>
              <w:t xml:space="preserve">Proposed revisions to the draft final report </w:t>
            </w:r>
            <w:hyperlink r:id="rId97" w:history="1">
              <w:r w:rsidRPr="000D04BF">
                <w:t>(</w:t>
              </w:r>
              <w:r w:rsidR="00B43AC5" w:rsidRPr="000D04BF">
                <w:t xml:space="preserve">Doc. </w:t>
              </w:r>
              <w:r w:rsidRPr="000D04BF">
                <w:rPr>
                  <w:color w:val="0563C1"/>
                  <w:u w:val="single"/>
                </w:rPr>
                <w:t>EG-ITRs-5/6</w:t>
              </w:r>
            </w:hyperlink>
            <w:r w:rsidRPr="000D04BF">
              <w:t>): Contribution by Bulgaria, Czech Republic, United Kingdom</w:t>
            </w:r>
          </w:p>
          <w:p w14:paraId="19654038" w14:textId="2A8926C4" w:rsidR="009E3965" w:rsidRPr="000D04BF" w:rsidRDefault="009E3965" w:rsidP="00960822">
            <w:pPr>
              <w:pStyle w:val="Tabletext"/>
              <w:ind w:left="284" w:hanging="284"/>
              <w:jc w:val="both"/>
            </w:pPr>
            <w:r w:rsidRPr="000D04BF">
              <w:t>–</w:t>
            </w:r>
            <w:r w:rsidRPr="000D04BF">
              <w:tab/>
              <w:t>Proposed revisions to the draft final report</w:t>
            </w:r>
            <w:r w:rsidR="00B43AC5" w:rsidRPr="000D04BF">
              <w:t xml:space="preserve"> </w:t>
            </w:r>
            <w:hyperlink r:id="rId98" w:history="1">
              <w:r w:rsidRPr="000D04BF">
                <w:t>(</w:t>
              </w:r>
              <w:r w:rsidR="00B43AC5" w:rsidRPr="000D04BF">
                <w:t xml:space="preserve">Doc. </w:t>
              </w:r>
              <w:r w:rsidRPr="000D04BF">
                <w:rPr>
                  <w:color w:val="0563C1"/>
                  <w:u w:val="single"/>
                </w:rPr>
                <w:t>EG-ITRs-5/7</w:t>
              </w:r>
            </w:hyperlink>
            <w:r w:rsidRPr="000D04BF">
              <w:t>): Contribution by the United States</w:t>
            </w:r>
          </w:p>
          <w:p w14:paraId="5C5D5C3D" w14:textId="7C85559D" w:rsidR="009E3965" w:rsidRPr="000D04BF" w:rsidRDefault="009E3965" w:rsidP="00960822">
            <w:pPr>
              <w:pStyle w:val="Tabletext"/>
              <w:ind w:left="284" w:hanging="284"/>
              <w:jc w:val="both"/>
            </w:pPr>
            <w:r w:rsidRPr="000D04BF">
              <w:lastRenderedPageBreak/>
              <w:t>–</w:t>
            </w:r>
            <w:r w:rsidRPr="000D04BF">
              <w:tab/>
              <w:t xml:space="preserve">Possible ways forward on the ITRs </w:t>
            </w:r>
            <w:hyperlink r:id="rId99" w:history="1">
              <w:r w:rsidRPr="000D04BF">
                <w:t>(</w:t>
              </w:r>
              <w:r w:rsidR="00A20215" w:rsidRPr="000D04BF">
                <w:t xml:space="preserve">Doc. </w:t>
              </w:r>
              <w:r w:rsidRPr="000D04BF">
                <w:rPr>
                  <w:color w:val="0563C1"/>
                  <w:u w:val="single"/>
                </w:rPr>
                <w:t>EG-ITRs-5/8</w:t>
              </w:r>
            </w:hyperlink>
            <w:r w:rsidRPr="000D04BF">
              <w:t>): Contribution by Egypt</w:t>
            </w:r>
          </w:p>
          <w:p w14:paraId="04A87D56" w14:textId="0686CDCD" w:rsidR="009E3965" w:rsidRPr="000D04BF" w:rsidRDefault="009E3965" w:rsidP="00960822">
            <w:pPr>
              <w:pStyle w:val="Tabletext"/>
              <w:ind w:left="284" w:hanging="284"/>
              <w:jc w:val="both"/>
            </w:pPr>
            <w:r w:rsidRPr="000D04BF">
              <w:t>–</w:t>
            </w:r>
            <w:r w:rsidRPr="000D04BF">
              <w:tab/>
              <w:t xml:space="preserve">Empirical data on the current use of the ITRs by operating agencies (telecommunication operators) and/or administrations in RCC/CIS Member States </w:t>
            </w:r>
            <w:hyperlink r:id="rId100" w:history="1">
              <w:r w:rsidRPr="000D04BF">
                <w:t>(</w:t>
              </w:r>
              <w:r w:rsidR="00A20215" w:rsidRPr="000D04BF">
                <w:t xml:space="preserve">Doc. </w:t>
              </w:r>
              <w:r w:rsidRPr="000D04BF">
                <w:rPr>
                  <w:color w:val="0563C1"/>
                  <w:u w:val="single"/>
                </w:rPr>
                <w:t>EG-ITRs-5/9</w:t>
              </w:r>
            </w:hyperlink>
            <w:r w:rsidRPr="000D04BF">
              <w:t>): Contribution by RCC Executive Committee, Armenia, Kyrgyzstan, Tajikistan</w:t>
            </w:r>
          </w:p>
        </w:tc>
      </w:tr>
    </w:tbl>
    <w:p w14:paraId="6BE232BB" w14:textId="77777777" w:rsidR="00594D45" w:rsidRPr="000D04BF" w:rsidRDefault="00594D45" w:rsidP="00594D45">
      <w:pPr>
        <w:pStyle w:val="Tablefin"/>
      </w:pPr>
    </w:p>
    <w:p w14:paraId="313021EA" w14:textId="77777777" w:rsidR="009E3965" w:rsidRPr="000D04BF" w:rsidRDefault="009E3965" w:rsidP="00594D45">
      <w:pPr>
        <w:spacing w:after="120"/>
        <w:jc w:val="both"/>
        <w:rPr>
          <w:rFonts w:eastAsia="Calibri"/>
          <w:b/>
          <w:bCs/>
        </w:rPr>
      </w:pPr>
      <w:r w:rsidRPr="000D04BF">
        <w:rPr>
          <w:rFonts w:eastAsia="Calibri"/>
          <w:b/>
          <w:bCs/>
        </w:rPr>
        <w:t>2.6</w:t>
      </w:r>
      <w:r w:rsidRPr="000D04BF">
        <w:rPr>
          <w:rFonts w:eastAsia="Calibri"/>
          <w:b/>
          <w:bCs/>
        </w:rPr>
        <w:tab/>
        <w:t>Sixth meeting, 19 January 2026 (</w:t>
      </w:r>
      <w:hyperlink r:id="rId101" w:history="1">
        <w:r w:rsidRPr="000D04BF">
          <w:rPr>
            <w:rStyle w:val="Hyperlink"/>
            <w:rFonts w:eastAsia="Calibri"/>
            <w:b/>
            <w:bCs/>
          </w:rPr>
          <w:t>see report</w:t>
        </w:r>
      </w:hyperlink>
      <w:r w:rsidRPr="000D04BF">
        <w:rPr>
          <w:rFonts w:eastAsia="Calibri"/>
          <w:b/>
          <w:bCs/>
        </w:rPr>
        <w:t xml:space="preserve">): </w:t>
      </w:r>
      <w:r w:rsidRPr="000D04BF">
        <w:rPr>
          <w:rFonts w:eastAsia="Calibri"/>
          <w:u w:color="000000"/>
          <w:bdr w:val="nil"/>
          <w:lang w:eastAsia="zh-CN"/>
        </w:rPr>
        <w:t>At the sixth meeting, the EG-ITRs discussed and finalized this Report and also approved the Sixth Meeting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4"/>
        <w:gridCol w:w="7647"/>
      </w:tblGrid>
      <w:tr w:rsidR="009E3965" w:rsidRPr="000D04BF" w14:paraId="42C59D59" w14:textId="77777777" w:rsidTr="00CD4F61">
        <w:trPr>
          <w:trHeight w:val="778"/>
        </w:trPr>
        <w:tc>
          <w:tcPr>
            <w:tcW w:w="780" w:type="pct"/>
            <w:hideMark/>
          </w:tcPr>
          <w:p w14:paraId="1E91E5E7" w14:textId="77777777" w:rsidR="009E3965" w:rsidRPr="000D04BF" w:rsidRDefault="009E3965" w:rsidP="001219B9">
            <w:pPr>
              <w:pStyle w:val="Tabletext"/>
              <w:rPr>
                <w:b/>
                <w:bCs/>
              </w:rPr>
            </w:pPr>
            <w:r w:rsidRPr="000D04BF">
              <w:rPr>
                <w:b/>
                <w:bCs/>
              </w:rPr>
              <w:t>Contributions received at the sixth meeting</w:t>
            </w:r>
          </w:p>
        </w:tc>
        <w:tc>
          <w:tcPr>
            <w:tcW w:w="4220" w:type="pct"/>
            <w:hideMark/>
          </w:tcPr>
          <w:p w14:paraId="5E2D84DD" w14:textId="4352027B" w:rsidR="009E3965" w:rsidRPr="000D04BF" w:rsidRDefault="009E3965" w:rsidP="00960822">
            <w:pPr>
              <w:pStyle w:val="Tabletext"/>
              <w:ind w:left="284" w:hanging="284"/>
              <w:jc w:val="both"/>
            </w:pPr>
            <w:r w:rsidRPr="000D04BF">
              <w:t xml:space="preserve">– </w:t>
            </w:r>
            <w:r w:rsidRPr="000D04BF">
              <w:tab/>
              <w:t xml:space="preserve">Agenda </w:t>
            </w:r>
            <w:hyperlink r:id="rId102" w:history="1">
              <w:r w:rsidR="001219B9" w:rsidRPr="000D04BF">
                <w:t>(</w:t>
              </w:r>
              <w:r w:rsidR="00A20215" w:rsidRPr="000D04BF">
                <w:t xml:space="preserve">Doc. </w:t>
              </w:r>
              <w:r w:rsidRPr="000D04BF">
                <w:rPr>
                  <w:color w:val="0563C1"/>
                  <w:u w:val="single"/>
                </w:rPr>
                <w:t>EG-ITRs-6/1</w:t>
              </w:r>
            </w:hyperlink>
            <w:r w:rsidRPr="000D04BF">
              <w:t>)</w:t>
            </w:r>
          </w:p>
          <w:p w14:paraId="134F0A19" w14:textId="7DB2AFDE" w:rsidR="009E3965" w:rsidRPr="000D04BF" w:rsidRDefault="009E3965" w:rsidP="00960822">
            <w:pPr>
              <w:pStyle w:val="Tabletext"/>
              <w:ind w:left="284" w:hanging="284"/>
              <w:jc w:val="both"/>
            </w:pPr>
            <w:r w:rsidRPr="000D04BF">
              <w:t xml:space="preserve">– </w:t>
            </w:r>
            <w:r w:rsidRPr="000D04BF">
              <w:tab/>
              <w:t xml:space="preserve">Impact of the ITRs </w:t>
            </w:r>
            <w:r w:rsidR="001219B9" w:rsidRPr="000D04BF">
              <w:t>(</w:t>
            </w:r>
            <w:r w:rsidR="00CD4F61" w:rsidRPr="000D04BF">
              <w:t xml:space="preserve">Doc. </w:t>
            </w:r>
            <w:hyperlink r:id="rId103" w:history="1">
              <w:r w:rsidRPr="000D04BF">
                <w:rPr>
                  <w:color w:val="0563C1"/>
                  <w:u w:val="single"/>
                </w:rPr>
                <w:t>EG-ITRs-6/2</w:t>
              </w:r>
            </w:hyperlink>
            <w:r w:rsidRPr="000D04BF">
              <w:t>): Contribution by Hill</w:t>
            </w:r>
          </w:p>
          <w:p w14:paraId="5A432591" w14:textId="05E05FF7" w:rsidR="009E3965" w:rsidRPr="000D04BF" w:rsidRDefault="009E3965" w:rsidP="00960822">
            <w:pPr>
              <w:pStyle w:val="Tabletext"/>
              <w:ind w:left="284" w:hanging="284"/>
              <w:jc w:val="both"/>
            </w:pPr>
            <w:r w:rsidRPr="000D04BF">
              <w:t xml:space="preserve">– </w:t>
            </w:r>
            <w:r w:rsidRPr="000D04BF">
              <w:tab/>
              <w:t xml:space="preserve">Call for AI Red Lines </w:t>
            </w:r>
            <w:r w:rsidR="001219B9" w:rsidRPr="000D04BF">
              <w:t>(</w:t>
            </w:r>
            <w:r w:rsidR="00CD4F61" w:rsidRPr="000D04BF">
              <w:t xml:space="preserve">Doc. </w:t>
            </w:r>
            <w:hyperlink r:id="rId104" w:history="1">
              <w:r w:rsidRPr="000D04BF">
                <w:rPr>
                  <w:color w:val="0563C1"/>
                  <w:u w:val="single"/>
                </w:rPr>
                <w:t>EG-ITRs-6/3</w:t>
              </w:r>
            </w:hyperlink>
            <w:r w:rsidRPr="000D04BF">
              <w:t>): Contribution by Hill</w:t>
            </w:r>
          </w:p>
          <w:p w14:paraId="5D050643" w14:textId="00A1C02E" w:rsidR="009E3965" w:rsidRPr="000D04BF" w:rsidRDefault="009E3965" w:rsidP="00960822">
            <w:pPr>
              <w:pStyle w:val="Tabletext"/>
              <w:ind w:left="284" w:hanging="284"/>
              <w:jc w:val="both"/>
            </w:pPr>
            <w:r w:rsidRPr="000D04BF">
              <w:t xml:space="preserve">– </w:t>
            </w:r>
            <w:r w:rsidRPr="000D04BF">
              <w:tab/>
              <w:t xml:space="preserve">Draft final Report of the EG-ITRs to ITU Council 2026 </w:t>
            </w:r>
            <w:r w:rsidR="001219B9" w:rsidRPr="000D04BF">
              <w:t>(</w:t>
            </w:r>
            <w:r w:rsidR="00CD4F61" w:rsidRPr="000D04BF">
              <w:t xml:space="preserve">Doc. </w:t>
            </w:r>
            <w:hyperlink r:id="rId105" w:history="1">
              <w:r w:rsidRPr="000D04BF">
                <w:rPr>
                  <w:color w:val="0563C1"/>
                  <w:u w:val="single"/>
                </w:rPr>
                <w:t>EG-ITRs-6/4</w:t>
              </w:r>
            </w:hyperlink>
            <w:r w:rsidRPr="000D04BF">
              <w:t>)</w:t>
            </w:r>
          </w:p>
          <w:p w14:paraId="24CE2955" w14:textId="6FD2C341" w:rsidR="009E3965" w:rsidRPr="000D04BF" w:rsidRDefault="009E3965" w:rsidP="00960822">
            <w:pPr>
              <w:pStyle w:val="Tabletext"/>
              <w:ind w:left="284" w:hanging="284"/>
              <w:jc w:val="both"/>
            </w:pPr>
            <w:r w:rsidRPr="000D04BF">
              <w:t xml:space="preserve">– </w:t>
            </w:r>
            <w:r w:rsidRPr="000D04BF">
              <w:tab/>
              <w:t xml:space="preserve">On further steps in the consideration of the International Telecommunication Regulations </w:t>
            </w:r>
            <w:r w:rsidR="00CD4F61" w:rsidRPr="000D04BF">
              <w:t xml:space="preserve">(Doc. </w:t>
            </w:r>
            <w:hyperlink r:id="rId106" w:history="1">
              <w:r w:rsidRPr="000D04BF">
                <w:rPr>
                  <w:color w:val="0563C1"/>
                  <w:u w:val="single"/>
                </w:rPr>
                <w:t>EG-ITRs-6/5</w:t>
              </w:r>
            </w:hyperlink>
            <w:r w:rsidRPr="000D04BF">
              <w:t xml:space="preserve">): Contribution by RCC Executive Committee, Belarus, </w:t>
            </w:r>
            <w:proofErr w:type="spellStart"/>
            <w:r w:rsidRPr="000D04BF">
              <w:t>Center</w:t>
            </w:r>
            <w:proofErr w:type="spellEnd"/>
            <w:r w:rsidRPr="000D04BF">
              <w:t xml:space="preserve"> for Global IT-Cooperation, MegaFon Open Joint Stock Company (Russian Federation), </w:t>
            </w:r>
            <w:proofErr w:type="spellStart"/>
            <w:r w:rsidRPr="000D04BF">
              <w:t>PJSC</w:t>
            </w:r>
            <w:proofErr w:type="spellEnd"/>
            <w:r w:rsidRPr="000D04BF">
              <w:t xml:space="preserve"> «Rostelecom» (Russian Federation), Tajikistan</w:t>
            </w:r>
          </w:p>
          <w:p w14:paraId="1414786D" w14:textId="093ADB8C" w:rsidR="009E3965" w:rsidRPr="000D04BF" w:rsidRDefault="009E3965" w:rsidP="00960822">
            <w:pPr>
              <w:pStyle w:val="Tabletext"/>
              <w:ind w:left="284" w:hanging="284"/>
              <w:jc w:val="both"/>
            </w:pPr>
            <w:r w:rsidRPr="000D04BF">
              <w:t xml:space="preserve">– </w:t>
            </w:r>
            <w:r w:rsidRPr="000D04BF">
              <w:tab/>
              <w:t xml:space="preserve">Final observations for the 6th meeting of the EG-ITRs </w:t>
            </w:r>
            <w:r w:rsidR="001219B9" w:rsidRPr="000D04BF">
              <w:t>(</w:t>
            </w:r>
            <w:r w:rsidR="009B403D" w:rsidRPr="000D04BF">
              <w:t xml:space="preserve">Doc. </w:t>
            </w:r>
            <w:hyperlink r:id="rId107" w:history="1">
              <w:r w:rsidRPr="000D04BF">
                <w:rPr>
                  <w:color w:val="0563C1"/>
                  <w:u w:val="single"/>
                </w:rPr>
                <w:t>EG-ITRs-6/6</w:t>
              </w:r>
            </w:hyperlink>
            <w:r w:rsidRPr="000D04BF">
              <w:t>): Contribution by United States</w:t>
            </w:r>
          </w:p>
          <w:p w14:paraId="705C9934" w14:textId="10C39EC0" w:rsidR="009E3965" w:rsidRPr="000D04BF" w:rsidRDefault="009E3965" w:rsidP="00960822">
            <w:pPr>
              <w:pStyle w:val="Tabletext"/>
              <w:ind w:left="284" w:hanging="284"/>
              <w:jc w:val="both"/>
              <w:rPr>
                <w:spacing w:val="-2"/>
              </w:rPr>
            </w:pPr>
            <w:r w:rsidRPr="000D04BF">
              <w:rPr>
                <w:spacing w:val="-2"/>
              </w:rPr>
              <w:t xml:space="preserve">– </w:t>
            </w:r>
            <w:r w:rsidRPr="000D04BF">
              <w:rPr>
                <w:spacing w:val="-2"/>
              </w:rPr>
              <w:tab/>
              <w:t>Inter-Sector Coordination Group´s Resolutions Mapping Table</w:t>
            </w:r>
            <w:r w:rsidR="001219B9" w:rsidRPr="000D04BF">
              <w:rPr>
                <w:spacing w:val="-2"/>
              </w:rPr>
              <w:t xml:space="preserve"> (</w:t>
            </w:r>
            <w:r w:rsidR="009B403D" w:rsidRPr="000D04BF">
              <w:rPr>
                <w:spacing w:val="-2"/>
              </w:rPr>
              <w:t xml:space="preserve">Doc. </w:t>
            </w:r>
            <w:hyperlink r:id="rId108" w:history="1">
              <w:r w:rsidRPr="000D04BF">
                <w:rPr>
                  <w:color w:val="0563C1"/>
                  <w:spacing w:val="-2"/>
                  <w:u w:val="single"/>
                </w:rPr>
                <w:t>EG-ITRs-6/7</w:t>
              </w:r>
            </w:hyperlink>
            <w:r w:rsidRPr="000D04BF">
              <w:rPr>
                <w:spacing w:val="-2"/>
              </w:rPr>
              <w:t>): Contribution by Paraguay</w:t>
            </w:r>
          </w:p>
          <w:p w14:paraId="2B6E5528" w14:textId="3573BBD6" w:rsidR="009E3965" w:rsidRPr="000D04BF" w:rsidRDefault="009E3965" w:rsidP="00960822">
            <w:pPr>
              <w:pStyle w:val="Tabletext"/>
              <w:ind w:left="284" w:hanging="284"/>
              <w:jc w:val="both"/>
            </w:pPr>
            <w:r w:rsidRPr="000D04BF">
              <w:t>–</w:t>
            </w:r>
            <w:r w:rsidR="001219B9" w:rsidRPr="000D04BF">
              <w:tab/>
            </w:r>
            <w:r w:rsidRPr="000D04BF">
              <w:t xml:space="preserve">Comment on the draft final report </w:t>
            </w:r>
            <w:r w:rsidR="009B403D" w:rsidRPr="000D04BF">
              <w:t xml:space="preserve">(Doc. </w:t>
            </w:r>
            <w:hyperlink r:id="rId109" w:history="1">
              <w:r w:rsidRPr="000D04BF">
                <w:rPr>
                  <w:color w:val="0563C1"/>
                  <w:u w:val="single"/>
                </w:rPr>
                <w:t>EG-ITRs-6/8</w:t>
              </w:r>
            </w:hyperlink>
            <w:r w:rsidRPr="000D04BF">
              <w:t xml:space="preserve">): Contribution by </w:t>
            </w:r>
            <w:hyperlink r:id="rId110" w:history="1">
              <w:r w:rsidRPr="000D04BF">
                <w:t>Bulgaria</w:t>
              </w:r>
            </w:hyperlink>
            <w:r w:rsidRPr="000D04BF">
              <w:t xml:space="preserve">, </w:t>
            </w:r>
            <w:hyperlink r:id="rId111" w:history="1">
              <w:r w:rsidRPr="000D04BF">
                <w:t>Czech Republic</w:t>
              </w:r>
            </w:hyperlink>
            <w:r w:rsidRPr="000D04BF">
              <w:t xml:space="preserve">, </w:t>
            </w:r>
            <w:hyperlink r:id="rId112" w:history="1">
              <w:r w:rsidRPr="000D04BF">
                <w:t>Denmark</w:t>
              </w:r>
            </w:hyperlink>
            <w:r w:rsidRPr="000D04BF">
              <w:t xml:space="preserve">, </w:t>
            </w:r>
            <w:hyperlink r:id="rId113" w:history="1">
              <w:r w:rsidRPr="000D04BF">
                <w:t>Finland</w:t>
              </w:r>
            </w:hyperlink>
            <w:r w:rsidRPr="000D04BF">
              <w:t xml:space="preserve">, </w:t>
            </w:r>
            <w:hyperlink r:id="rId114" w:history="1">
              <w:r w:rsidRPr="000D04BF">
                <w:t>Germany</w:t>
              </w:r>
            </w:hyperlink>
            <w:r w:rsidRPr="000D04BF">
              <w:t xml:space="preserve">, </w:t>
            </w:r>
            <w:hyperlink r:id="rId115" w:history="1">
              <w:r w:rsidRPr="000D04BF">
                <w:t>Lithuania</w:t>
              </w:r>
            </w:hyperlink>
            <w:r w:rsidRPr="000D04BF">
              <w:t xml:space="preserve">, </w:t>
            </w:r>
            <w:hyperlink r:id="rId116" w:history="1">
              <w:r w:rsidRPr="000D04BF">
                <w:t>Sweden</w:t>
              </w:r>
            </w:hyperlink>
            <w:r w:rsidRPr="000D04BF">
              <w:t xml:space="preserve">, </w:t>
            </w:r>
            <w:hyperlink r:id="rId117" w:history="1">
              <w:r w:rsidRPr="000D04BF">
                <w:t>United Kingdom</w:t>
              </w:r>
            </w:hyperlink>
          </w:p>
        </w:tc>
      </w:tr>
    </w:tbl>
    <w:p w14:paraId="3232338D" w14:textId="77777777" w:rsidR="009E3965" w:rsidRPr="000D04BF" w:rsidRDefault="009E3965" w:rsidP="001219B9">
      <w:pPr>
        <w:pStyle w:val="Heading1"/>
      </w:pPr>
      <w:r w:rsidRPr="000D04BF">
        <w:t>3</w:t>
      </w:r>
      <w:r w:rsidRPr="000D04BF">
        <w:tab/>
        <w:t xml:space="preserve">Summary of views </w:t>
      </w:r>
    </w:p>
    <w:p w14:paraId="4AF0885B" w14:textId="77777777" w:rsidR="009E3965" w:rsidRPr="000D04BF" w:rsidRDefault="009E3965" w:rsidP="009E3965">
      <w:pPr>
        <w:jc w:val="both"/>
        <w:rPr>
          <w:rFonts w:eastAsia="Calibri"/>
        </w:rPr>
      </w:pPr>
      <w:r w:rsidRPr="000D04BF">
        <w:rPr>
          <w:rFonts w:eastAsia="Calibri"/>
          <w:b/>
          <w:bCs/>
        </w:rPr>
        <w:t>3.1</w:t>
      </w:r>
      <w:r w:rsidRPr="000D04BF">
        <w:rPr>
          <w:rFonts w:eastAsia="Calibri"/>
        </w:rPr>
        <w:tab/>
        <w:t>Various views and contributions were submitted during the work of the EG-ITRs between 2023 and 2026.</w:t>
      </w:r>
    </w:p>
    <w:p w14:paraId="08ABE6A0" w14:textId="77777777" w:rsidR="009E3965" w:rsidRPr="000D04BF" w:rsidRDefault="009E3965" w:rsidP="009E3965">
      <w:pPr>
        <w:jc w:val="both"/>
        <w:rPr>
          <w:rFonts w:eastAsia="Calibri" w:cs="Arial"/>
          <w:lang w:eastAsia="zh-CN"/>
        </w:rPr>
      </w:pPr>
      <w:r w:rsidRPr="000D04BF">
        <w:rPr>
          <w:rFonts w:eastAsia="Calibri" w:cs="Arial"/>
          <w:b/>
          <w:bCs/>
          <w:lang w:eastAsia="zh-CN"/>
        </w:rPr>
        <w:t>3.2</w:t>
      </w:r>
      <w:r w:rsidRPr="000D04BF">
        <w:rPr>
          <w:rFonts w:eastAsia="Calibri" w:cs="Arial"/>
          <w:b/>
          <w:bCs/>
          <w:lang w:eastAsia="zh-CN"/>
        </w:rPr>
        <w:tab/>
      </w:r>
      <w:r w:rsidRPr="000D04BF">
        <w:rPr>
          <w:rFonts w:eastAsia="Calibri" w:cs="Arial"/>
          <w:lang w:eastAsia="zh-CN"/>
        </w:rPr>
        <w:t>Divergent views were expressed by the members while studying the items listed under section 2 of the EG-ITRs Terms of Reference (</w:t>
      </w:r>
      <w:proofErr w:type="spellStart"/>
      <w:r w:rsidRPr="000D04BF">
        <w:rPr>
          <w:rFonts w:eastAsia="Calibri" w:cs="Arial"/>
          <w:lang w:eastAsia="zh-CN"/>
        </w:rPr>
        <w:t>ToR</w:t>
      </w:r>
      <w:proofErr w:type="spellEnd"/>
      <w:r w:rsidRPr="000D04BF">
        <w:rPr>
          <w:rFonts w:eastAsia="Calibri" w:cs="Arial"/>
          <w:lang w:eastAsia="zh-CN"/>
        </w:rPr>
        <w:t>).</w:t>
      </w:r>
    </w:p>
    <w:p w14:paraId="45BB3A41" w14:textId="77777777" w:rsidR="009E3965" w:rsidRPr="000D04BF" w:rsidRDefault="009E3965" w:rsidP="009E3965">
      <w:pPr>
        <w:jc w:val="both"/>
        <w:rPr>
          <w:rFonts w:eastAsia="Calibri"/>
          <w:spacing w:val="-3"/>
          <w:rtl/>
        </w:rPr>
      </w:pPr>
      <w:r w:rsidRPr="000D04BF">
        <w:rPr>
          <w:rFonts w:eastAsia="Calibri" w:cs="Arial"/>
          <w:b/>
          <w:bCs/>
          <w:spacing w:val="-3"/>
          <w:lang w:eastAsia="zh-CN"/>
        </w:rPr>
        <w:t>3.3</w:t>
      </w:r>
      <w:r w:rsidRPr="000D04BF">
        <w:rPr>
          <w:rFonts w:eastAsia="Calibri" w:cs="Arial"/>
          <w:spacing w:val="-3"/>
          <w:lang w:eastAsia="zh-CN"/>
        </w:rPr>
        <w:tab/>
        <w:t xml:space="preserve">Some members were of the view that there are no problems, </w:t>
      </w:r>
      <w:proofErr w:type="gramStart"/>
      <w:r w:rsidRPr="000D04BF">
        <w:rPr>
          <w:rFonts w:eastAsia="Calibri" w:cs="Arial"/>
          <w:spacing w:val="-3"/>
          <w:lang w:eastAsia="zh-CN"/>
        </w:rPr>
        <w:t>in particular</w:t>
      </w:r>
      <w:proofErr w:type="gramEnd"/>
      <w:r w:rsidRPr="000D04BF">
        <w:rPr>
          <w:rFonts w:eastAsia="Calibri" w:cs="Arial"/>
          <w:spacing w:val="-3"/>
          <w:lang w:eastAsia="zh-CN"/>
        </w:rPr>
        <w:t xml:space="preserve"> no practical problems, with having two versions of the ITRs, as the Vienna Convention clarifies which text applies in specific circumstances. Some members were of the view that </w:t>
      </w:r>
      <w:r w:rsidRPr="000D04BF">
        <w:rPr>
          <w:rFonts w:eastAsia="Calibri"/>
          <w:spacing w:val="-3"/>
        </w:rPr>
        <w:t xml:space="preserve">it is important to have a single ITRs applied by all Member States, </w:t>
      </w:r>
      <w:proofErr w:type="gramStart"/>
      <w:r w:rsidRPr="000D04BF">
        <w:rPr>
          <w:rFonts w:eastAsia="Calibri"/>
          <w:spacing w:val="-3"/>
        </w:rPr>
        <w:t>similar to</w:t>
      </w:r>
      <w:proofErr w:type="gramEnd"/>
      <w:r w:rsidRPr="000D04BF">
        <w:rPr>
          <w:rFonts w:eastAsia="Calibri"/>
          <w:spacing w:val="-3"/>
        </w:rPr>
        <w:t xml:space="preserve"> the Radio Regulations; and that the presence of two versions of the ITRs is a hindrance to their functionality and the image of the ITU.</w:t>
      </w:r>
    </w:p>
    <w:p w14:paraId="3AB696F2" w14:textId="77777777" w:rsidR="009E3965" w:rsidRPr="000D04BF" w:rsidRDefault="009E3965" w:rsidP="009E3965">
      <w:pPr>
        <w:jc w:val="both"/>
        <w:rPr>
          <w:rFonts w:eastAsia="Calibri" w:cs="Arial"/>
          <w:lang w:eastAsia="zh-CN"/>
        </w:rPr>
      </w:pPr>
      <w:r w:rsidRPr="000D04BF">
        <w:rPr>
          <w:rFonts w:eastAsia="Calibri" w:cs="Arial"/>
          <w:b/>
          <w:bCs/>
          <w:lang w:eastAsia="zh-CN"/>
        </w:rPr>
        <w:t>3.4</w:t>
      </w:r>
      <w:r w:rsidRPr="000D04BF">
        <w:rPr>
          <w:rFonts w:eastAsia="Calibri" w:cs="Arial"/>
          <w:lang w:eastAsia="zh-CN"/>
        </w:rPr>
        <w:tab/>
        <w:t xml:space="preserve">Some members were of the view that it was appropriate to review the ITRs provision-by-provision, in accordance with the items listed under section 2 of the </w:t>
      </w:r>
      <w:proofErr w:type="spellStart"/>
      <w:r w:rsidRPr="000D04BF">
        <w:rPr>
          <w:rFonts w:eastAsia="Calibri" w:cs="Arial"/>
          <w:lang w:eastAsia="zh-CN"/>
        </w:rPr>
        <w:t>ToR</w:t>
      </w:r>
      <w:proofErr w:type="spellEnd"/>
      <w:r w:rsidRPr="000D04BF">
        <w:rPr>
          <w:rFonts w:eastAsia="Calibri" w:cs="Arial"/>
          <w:lang w:eastAsia="zh-CN"/>
        </w:rPr>
        <w:t xml:space="preserve">. Some members were of the view that such a provision-by-provision review was outside the scope of the </w:t>
      </w:r>
      <w:proofErr w:type="spellStart"/>
      <w:r w:rsidRPr="000D04BF">
        <w:rPr>
          <w:rFonts w:eastAsia="Calibri" w:cs="Arial"/>
          <w:lang w:eastAsia="zh-CN"/>
        </w:rPr>
        <w:t>ToR</w:t>
      </w:r>
      <w:proofErr w:type="spellEnd"/>
      <w:r w:rsidRPr="000D04BF">
        <w:rPr>
          <w:rFonts w:eastAsia="Calibri" w:cs="Arial"/>
          <w:lang w:eastAsia="zh-CN"/>
        </w:rPr>
        <w:t>.</w:t>
      </w:r>
    </w:p>
    <w:p w14:paraId="09C998C2" w14:textId="77777777" w:rsidR="009E3965" w:rsidRPr="000D04BF" w:rsidRDefault="009E3965" w:rsidP="009E3965">
      <w:pPr>
        <w:jc w:val="both"/>
        <w:rPr>
          <w:rFonts w:eastAsia="Calibri" w:cs="Arial"/>
          <w:b/>
          <w:bCs/>
          <w:lang w:eastAsia="zh-CN"/>
        </w:rPr>
      </w:pPr>
      <w:r w:rsidRPr="000D04BF">
        <w:rPr>
          <w:rFonts w:eastAsia="Calibri" w:cs="Arial"/>
          <w:b/>
          <w:bCs/>
          <w:lang w:eastAsia="zh-CN"/>
        </w:rPr>
        <w:t>3.5</w:t>
      </w:r>
      <w:r w:rsidRPr="000D04BF">
        <w:rPr>
          <w:rFonts w:eastAsia="Calibri" w:cs="Arial"/>
          <w:lang w:eastAsia="zh-CN"/>
        </w:rPr>
        <w:tab/>
        <w:t xml:space="preserve">A summary of the divergent views with respect to the items listed under section 2 of the </w:t>
      </w:r>
      <w:proofErr w:type="spellStart"/>
      <w:r w:rsidRPr="000D04BF">
        <w:rPr>
          <w:rFonts w:eastAsia="Calibri" w:cs="Arial"/>
          <w:lang w:eastAsia="zh-CN"/>
        </w:rPr>
        <w:t>ToR</w:t>
      </w:r>
      <w:proofErr w:type="spellEnd"/>
      <w:r w:rsidRPr="000D04BF">
        <w:rPr>
          <w:rFonts w:eastAsia="Calibri" w:cs="Arial"/>
          <w:lang w:eastAsia="zh-CN"/>
        </w:rPr>
        <w:t xml:space="preserve"> is set forth here:</w:t>
      </w:r>
    </w:p>
    <w:p w14:paraId="15F611F6" w14:textId="764E6D1F" w:rsidR="009E3965" w:rsidRPr="000D04BF" w:rsidRDefault="009E3965" w:rsidP="001219B9">
      <w:pPr>
        <w:pStyle w:val="enumlev1"/>
        <w:jc w:val="both"/>
        <w:rPr>
          <w:rFonts w:asciiTheme="minorHAnsi" w:eastAsia="Calibri" w:hAnsiTheme="minorHAnsi" w:cstheme="minorHAnsi"/>
          <w:lang w:eastAsia="zh-CN"/>
        </w:rPr>
      </w:pPr>
      <w:r w:rsidRPr="000D04BF">
        <w:rPr>
          <w:rFonts w:eastAsia="Calibri"/>
          <w:i/>
          <w:iCs/>
          <w:lang w:eastAsia="zh-CN"/>
        </w:rPr>
        <w:t>a)</w:t>
      </w:r>
      <w:r w:rsidRPr="000D04BF">
        <w:rPr>
          <w:rFonts w:eastAsia="Calibri"/>
          <w:lang w:eastAsia="zh-CN"/>
        </w:rPr>
        <w:tab/>
      </w:r>
      <w:r w:rsidRPr="000D04BF">
        <w:rPr>
          <w:rFonts w:eastAsia="Calibri"/>
          <w:i/>
          <w:iCs/>
          <w:lang w:eastAsia="zh-CN"/>
        </w:rPr>
        <w:t>With respect to</w:t>
      </w:r>
      <w:r w:rsidRPr="000D04BF">
        <w:rPr>
          <w:rFonts w:eastAsia="Calibri"/>
          <w:b/>
          <w:i/>
          <w:iCs/>
          <w:lang w:eastAsia="zh-CN"/>
        </w:rPr>
        <w:t xml:space="preserve"> </w:t>
      </w:r>
      <w:r w:rsidRPr="000D04BF">
        <w:rPr>
          <w:rFonts w:eastAsia="Calibri"/>
          <w:i/>
          <w:iCs/>
          <w:lang w:eastAsia="zh-CN"/>
        </w:rPr>
        <w:t>new trends in telecommunications/ICT and emerging issues in international telecommunications/ICT environment which may impact the ITRs</w:t>
      </w:r>
      <w:r w:rsidRPr="000D04BF">
        <w:rPr>
          <w:rFonts w:eastAsia="Calibri"/>
          <w:lang w:eastAsia="zh-CN"/>
        </w:rPr>
        <w:t xml:space="preserve">, some </w:t>
      </w:r>
      <w:r w:rsidRPr="000D04BF">
        <w:t>members</w:t>
      </w:r>
      <w:r w:rsidRPr="000D04BF">
        <w:rPr>
          <w:rFonts w:eastAsia="Calibri"/>
          <w:lang w:eastAsia="zh-CN"/>
        </w:rPr>
        <w:t xml:space="preserve"> expressed the view that the ITRs should be revised to take into account new and emerging issues, such as (listed in no particular order): Non-discriminatory access to international telecommunications/ICT services, Internet of Things; connectivity technologies (</w:t>
      </w:r>
      <w:proofErr w:type="spellStart"/>
      <w:r w:rsidRPr="000D04BF">
        <w:rPr>
          <w:rFonts w:eastAsia="Calibri"/>
          <w:lang w:eastAsia="zh-CN"/>
        </w:rPr>
        <w:t>FTTH</w:t>
      </w:r>
      <w:proofErr w:type="spellEnd"/>
      <w:r w:rsidRPr="000D04BF">
        <w:rPr>
          <w:rFonts w:eastAsia="Calibri"/>
          <w:lang w:eastAsia="zh-CN"/>
        </w:rPr>
        <w:t xml:space="preserve">, </w:t>
      </w:r>
      <w:proofErr w:type="spellStart"/>
      <w:r w:rsidRPr="000D04BF">
        <w:rPr>
          <w:rFonts w:eastAsia="Calibri"/>
          <w:lang w:eastAsia="zh-CN"/>
        </w:rPr>
        <w:t>5G</w:t>
      </w:r>
      <w:proofErr w:type="spellEnd"/>
      <w:r w:rsidRPr="000D04BF">
        <w:rPr>
          <w:rFonts w:eastAsia="Calibri"/>
          <w:lang w:eastAsia="zh-CN"/>
        </w:rPr>
        <w:t xml:space="preserve">, and satellite); Artificial Intelligence; cybersecurity; network </w:t>
      </w:r>
      <w:r w:rsidRPr="000D04BF">
        <w:rPr>
          <w:rFonts w:eastAsia="Calibri"/>
          <w:lang w:eastAsia="zh-CN"/>
        </w:rPr>
        <w:lastRenderedPageBreak/>
        <w:t xml:space="preserve">security; technological evolution; </w:t>
      </w:r>
      <w:r w:rsidRPr="000D04BF">
        <w:t>customer verification,</w:t>
      </w:r>
      <w:r w:rsidRPr="000D04BF">
        <w:rPr>
          <w:rFonts w:eastAsia="Calibri"/>
          <w:lang w:eastAsia="zh-CN"/>
        </w:rPr>
        <w:t xml:space="preserve"> adjacent services from OTTs; separation of infrastructure and service layers; decreasing voice revenues; reduction in </w:t>
      </w:r>
      <w:proofErr w:type="spellStart"/>
      <w:r w:rsidRPr="000D04BF">
        <w:rPr>
          <w:rFonts w:eastAsia="Calibri"/>
          <w:lang w:eastAsia="zh-CN"/>
        </w:rPr>
        <w:t>CDRs</w:t>
      </w:r>
      <w:proofErr w:type="spellEnd"/>
      <w:r w:rsidRPr="000D04BF">
        <w:rPr>
          <w:rFonts w:eastAsia="Calibri"/>
          <w:lang w:eastAsia="zh-CN"/>
        </w:rPr>
        <w:t xml:space="preserve">; taxation; collection charges; E-commerce and digital trade; spam; the provision of telecommunication services by </w:t>
      </w:r>
      <w:r w:rsidR="00E273D2" w:rsidRPr="000D04BF">
        <w:rPr>
          <w:rFonts w:eastAsia="Calibri"/>
          <w:lang w:eastAsia="zh-CN"/>
        </w:rPr>
        <w:t>non-</w:t>
      </w:r>
      <w:r w:rsidRPr="000D04BF">
        <w:rPr>
          <w:rFonts w:eastAsia="Calibri"/>
          <w:lang w:eastAsia="zh-CN"/>
        </w:rPr>
        <w:t xml:space="preserve">GSO satellite </w:t>
      </w:r>
      <w:r w:rsidRPr="000D04BF">
        <w:t>constellations</w:t>
      </w:r>
      <w:r w:rsidRPr="000D04BF">
        <w:rPr>
          <w:rFonts w:eastAsia="Calibri"/>
          <w:lang w:eastAsia="zh-CN"/>
        </w:rPr>
        <w:t xml:space="preserve">; digital divide; privacy and data protection. </w:t>
      </w:r>
      <w:r w:rsidRPr="000D04BF">
        <w:rPr>
          <w:rFonts w:eastAsia="Calibri"/>
          <w:szCs w:val="24"/>
          <w:lang w:eastAsia="zh-CN"/>
        </w:rPr>
        <w:t>Some members expressed that there is a fundamental incompatibility with the use of an inflexible treaty instrument to attempt to regulate new trends and emerging technologies within a dynamic, competitive international telecommunications/ICT marketplace. According to some members, it</w:t>
      </w:r>
      <w:r w:rsidRPr="000D04BF">
        <w:rPr>
          <w:rFonts w:cs="Calibri"/>
          <w:szCs w:val="24"/>
        </w:rPr>
        <w:t xml:space="preserve"> has become clear that some Member States are interested in addressing new and emerging technologies via a treaty mechanism, but this debate within the international arena does not </w:t>
      </w:r>
      <w:r w:rsidRPr="000D04BF">
        <w:t>necessarily</w:t>
      </w:r>
      <w:r w:rsidRPr="000D04BF">
        <w:rPr>
          <w:rFonts w:cs="Calibri"/>
          <w:szCs w:val="24"/>
        </w:rPr>
        <w:t xml:space="preserve"> implicate the ITRs; if and how best to accommodate new trends and emerging issues within the ITU’s scope and mandate remains an open question, which should not presuppose a need to continue reviewing, or to revise, the ITRs.</w:t>
      </w:r>
    </w:p>
    <w:p w14:paraId="1C1BC8C9" w14:textId="77777777" w:rsidR="009E3965" w:rsidRPr="000D04BF" w:rsidRDefault="009E3965" w:rsidP="001219B9">
      <w:pPr>
        <w:pStyle w:val="enumlev1"/>
        <w:jc w:val="both"/>
        <w:rPr>
          <w:rFonts w:eastAsia="Calibri" w:cs="Arial"/>
          <w:bCs/>
          <w:szCs w:val="24"/>
          <w:lang w:eastAsia="zh-CN"/>
        </w:rPr>
      </w:pPr>
      <w:r w:rsidRPr="000D04BF">
        <w:rPr>
          <w:rFonts w:eastAsia="Calibri" w:cs="Calibri"/>
          <w:i/>
          <w:iCs/>
          <w:szCs w:val="24"/>
          <w:lang w:eastAsia="zh-CN"/>
        </w:rPr>
        <w:t>b)</w:t>
      </w:r>
      <w:r w:rsidRPr="000D04BF">
        <w:rPr>
          <w:rFonts w:eastAsia="Calibri" w:cs="Calibri"/>
          <w:szCs w:val="24"/>
          <w:lang w:eastAsia="zh-CN"/>
        </w:rPr>
        <w:tab/>
      </w:r>
      <w:r w:rsidRPr="000D04BF">
        <w:rPr>
          <w:rFonts w:eastAsia="Calibri" w:cs="Calibri"/>
          <w:i/>
          <w:szCs w:val="24"/>
          <w:lang w:eastAsia="zh-CN"/>
        </w:rPr>
        <w:t>With respect to</w:t>
      </w:r>
      <w:r w:rsidRPr="000D04BF">
        <w:rPr>
          <w:rFonts w:eastAsia="Calibri" w:cs="Calibri"/>
          <w:szCs w:val="24"/>
          <w:lang w:eastAsia="zh-CN"/>
        </w:rPr>
        <w:t xml:space="preserve"> </w:t>
      </w:r>
      <w:r w:rsidRPr="000D04BF">
        <w:rPr>
          <w:rFonts w:eastAsia="Calibri" w:cs="Arial"/>
          <w:i/>
          <w:szCs w:val="24"/>
          <w:lang w:eastAsia="zh-CN"/>
        </w:rPr>
        <w:t>empirical data on the current use of the ITRs by operating agencies and/or administrations and the proportion of global telecommunication services which now rely on the ITRs,</w:t>
      </w:r>
      <w:r w:rsidRPr="000D04BF">
        <w:rPr>
          <w:rFonts w:eastAsia="Calibri" w:cs="Arial"/>
          <w:bCs/>
          <w:szCs w:val="24"/>
          <w:lang w:eastAsia="zh-CN"/>
        </w:rPr>
        <w:t xml:space="preserve"> some members </w:t>
      </w:r>
      <w:r w:rsidRPr="000D04BF">
        <w:rPr>
          <w:rFonts w:eastAsia="Calibri" w:cs="Calibri"/>
          <w:lang w:eastAsia="zh-CN"/>
        </w:rPr>
        <w:t xml:space="preserve">carried out a survey of operators within their region which found </w:t>
      </w:r>
      <w:r w:rsidRPr="000D04BF">
        <w:rPr>
          <w:rFonts w:eastAsia="Calibri" w:cs="Calibri"/>
          <w:color w:val="000000" w:themeColor="text1"/>
        </w:rPr>
        <w:t xml:space="preserve">no examples of operators using the ITRs. These members also did not find any examples where the existence of two treaties presented any obstacle or problem for the electronic communications industry. Some members </w:t>
      </w:r>
      <w:r w:rsidRPr="000D04BF">
        <w:rPr>
          <w:rFonts w:eastAsia="Calibri" w:cs="Arial"/>
          <w:bCs/>
          <w:szCs w:val="24"/>
          <w:lang w:eastAsia="zh-CN"/>
        </w:rPr>
        <w:t xml:space="preserve">expressed the view that Sector Members and other leading global network operators have repeatedly established that </w:t>
      </w:r>
      <w:proofErr w:type="gramStart"/>
      <w:r w:rsidRPr="000D04BF">
        <w:rPr>
          <w:rFonts w:eastAsia="Calibri" w:cs="Arial"/>
          <w:bCs/>
          <w:szCs w:val="24"/>
          <w:lang w:eastAsia="zh-CN"/>
        </w:rPr>
        <w:t>the vast majority of</w:t>
      </w:r>
      <w:proofErr w:type="gramEnd"/>
      <w:r w:rsidRPr="000D04BF">
        <w:rPr>
          <w:rFonts w:eastAsia="Calibri" w:cs="Arial"/>
          <w:bCs/>
          <w:szCs w:val="24"/>
          <w:lang w:eastAsia="zh-CN"/>
        </w:rPr>
        <w:t xml:space="preserve"> operators worldwide no longer use the ITRs and instead rely on commercial arrangements. Some members expressed the view that operators in their jurisdiction do rely on the ITRs. Other members conducted a survey of administrations and operators in their region, which confirmed that operators in the region apply the provisions of the ITRs both by including direct references to the ITRs and the relevant series of ITU-T Recommendations it contains in commercial agreements, and by indirectly applying the provisions of the ITRs in bilateral inter-operator commercial agreements. These members also noted that that there are intergovernmental multilateral and bilateral agreements in force in their region that contain direct references to the ITRs. </w:t>
      </w:r>
      <w:r w:rsidRPr="000D04BF">
        <w:rPr>
          <w:rFonts w:eastAsia="Calibri" w:cs="Arial"/>
          <w:lang w:eastAsia="zh-CN"/>
        </w:rPr>
        <w:t>Some Member States demonstrated how ITRs have been applied and used in their national legislation.</w:t>
      </w:r>
      <w:r w:rsidRPr="000D04BF">
        <w:rPr>
          <w:rFonts w:eastAsia="Calibri" w:cs="Calibri"/>
          <w:color w:val="000000" w:themeColor="text1"/>
        </w:rPr>
        <w:t xml:space="preserve"> </w:t>
      </w:r>
      <w:r w:rsidRPr="000D04BF">
        <w:rPr>
          <w:rFonts w:eastAsia="Calibri" w:cs="Arial"/>
          <w:bCs/>
          <w:szCs w:val="24"/>
          <w:lang w:eastAsia="zh-CN"/>
        </w:rPr>
        <w:t xml:space="preserve">Some members expressed the view that, while most operators do not explicitly refer to the ITRs in their commercial contracts, they rely on the ITRs </w:t>
      </w:r>
      <w:proofErr w:type="gramStart"/>
      <w:r w:rsidRPr="000D04BF">
        <w:rPr>
          <w:rFonts w:eastAsia="Calibri" w:cs="Arial"/>
          <w:bCs/>
          <w:szCs w:val="24"/>
          <w:lang w:eastAsia="zh-CN"/>
        </w:rPr>
        <w:t>in order to</w:t>
      </w:r>
      <w:proofErr w:type="gramEnd"/>
      <w:r w:rsidRPr="000D04BF">
        <w:rPr>
          <w:rFonts w:eastAsia="Calibri" w:cs="Arial"/>
          <w:bCs/>
          <w:szCs w:val="24"/>
          <w:lang w:eastAsia="zh-CN"/>
        </w:rPr>
        <w:t xml:space="preserve"> avoid having to use the accounting rate system; transparency would be improved if all Member States could agree to the provisions of Article 8 of the 2012 ITRs. </w:t>
      </w:r>
      <w:r w:rsidRPr="000D04BF">
        <w:rPr>
          <w:rFonts w:eastAsia="Calibri" w:cs="Arial"/>
          <w:lang w:eastAsia="zh-CN"/>
        </w:rPr>
        <w:t>Other members argued that the ITRs and details of their signatories are publicly available ensuring transparency.</w:t>
      </w:r>
    </w:p>
    <w:p w14:paraId="70F28642" w14:textId="77777777" w:rsidR="009E3965" w:rsidRPr="000D04BF" w:rsidRDefault="009E3965" w:rsidP="001219B9">
      <w:pPr>
        <w:pStyle w:val="enumlev1"/>
        <w:jc w:val="both"/>
        <w:rPr>
          <w:rFonts w:eastAsia="Calibri" w:cs="Arial"/>
          <w:bCs/>
          <w:szCs w:val="24"/>
          <w:lang w:eastAsia="zh-CN"/>
        </w:rPr>
      </w:pPr>
      <w:r w:rsidRPr="000D04BF">
        <w:rPr>
          <w:rFonts w:eastAsia="Calibri" w:cs="Calibri"/>
          <w:i/>
          <w:iCs/>
          <w:szCs w:val="24"/>
          <w:lang w:eastAsia="zh-CN"/>
        </w:rPr>
        <w:t>c)</w:t>
      </w:r>
      <w:r w:rsidRPr="000D04BF">
        <w:rPr>
          <w:rFonts w:eastAsia="Calibri" w:cs="Calibri"/>
          <w:szCs w:val="24"/>
          <w:lang w:eastAsia="zh-CN"/>
        </w:rPr>
        <w:tab/>
      </w:r>
      <w:r w:rsidRPr="000D04BF">
        <w:rPr>
          <w:rFonts w:eastAsia="Calibri" w:cs="Calibri"/>
          <w:i/>
          <w:szCs w:val="24"/>
          <w:lang w:eastAsia="zh-CN"/>
        </w:rPr>
        <w:t>With respect to</w:t>
      </w:r>
      <w:r w:rsidRPr="000D04BF">
        <w:rPr>
          <w:rFonts w:eastAsia="Calibri" w:cs="Calibri"/>
          <w:szCs w:val="24"/>
          <w:lang w:eastAsia="zh-CN"/>
        </w:rPr>
        <w:t xml:space="preserve"> </w:t>
      </w:r>
      <w:r w:rsidRPr="000D04BF">
        <w:rPr>
          <w:rFonts w:eastAsia="Calibri" w:cs="Arial"/>
          <w:i/>
          <w:szCs w:val="24"/>
          <w:lang w:eastAsia="zh-CN"/>
        </w:rPr>
        <w:t>the relevance of the ITRs which “consist of high-level guiding principles” in the current telecommunication/ICT environment,</w:t>
      </w:r>
      <w:r w:rsidRPr="000D04BF">
        <w:rPr>
          <w:rFonts w:eastAsia="Calibri" w:cs="Arial"/>
          <w:bCs/>
          <w:szCs w:val="24"/>
          <w:lang w:eastAsia="zh-CN"/>
        </w:rPr>
        <w:t xml:space="preserve"> some members expressed the view that the ITRs are of limited relevance in today’s international telecommunications/ICT environment.</w:t>
      </w:r>
      <w:r w:rsidRPr="000D04BF">
        <w:rPr>
          <w:rFonts w:eastAsia="Calibri"/>
          <w:lang w:eastAsia="zh-CN"/>
        </w:rPr>
        <w:t xml:space="preserve"> </w:t>
      </w:r>
      <w:r w:rsidRPr="000D04BF">
        <w:rPr>
          <w:rFonts w:eastAsia="Calibri" w:cs="Arial"/>
          <w:bCs/>
          <w:szCs w:val="24"/>
          <w:lang w:eastAsia="zh-CN"/>
        </w:rPr>
        <w:t xml:space="preserve">Some members expressed the view that high-level guiding principles </w:t>
      </w:r>
      <w:r w:rsidRPr="000D04BF">
        <w:t>remain</w:t>
      </w:r>
      <w:r w:rsidRPr="000D04BF">
        <w:rPr>
          <w:rFonts w:eastAsia="Calibri" w:cs="Arial"/>
          <w:bCs/>
          <w:szCs w:val="24"/>
          <w:lang w:eastAsia="zh-CN"/>
        </w:rPr>
        <w:t xml:space="preserve"> relevant, and that these should </w:t>
      </w:r>
      <w:r w:rsidRPr="000D04BF">
        <w:rPr>
          <w:rFonts w:eastAsia="Calibri" w:cs="Arial"/>
          <w:szCs w:val="24"/>
          <w:lang w:eastAsia="zh-CN"/>
        </w:rPr>
        <w:t xml:space="preserve">continue to </w:t>
      </w:r>
      <w:r w:rsidRPr="000D04BF">
        <w:rPr>
          <w:rFonts w:eastAsia="Calibri" w:cs="Arial"/>
          <w:bCs/>
          <w:szCs w:val="24"/>
          <w:lang w:eastAsia="zh-CN"/>
        </w:rPr>
        <w:t>be set forth in the ITRs. Some members expressed the view that the accounting rate provisions of the ITRs are no longer relevant at the international level and could be abrogated – if they are used within regions, they can be incorporated in regional agreements as appropriate. Some members expressed the view that certain provisions of the ITRs could be abrogated, while other provisions of the 2012 ITRs remain relevant. Some members did not see the need to abrogate the ITRs.</w:t>
      </w:r>
    </w:p>
    <w:p w14:paraId="23157782" w14:textId="77777777" w:rsidR="009E3965" w:rsidRPr="000D04BF" w:rsidRDefault="009E3965" w:rsidP="001219B9">
      <w:pPr>
        <w:pStyle w:val="enumlev1"/>
        <w:jc w:val="both"/>
        <w:rPr>
          <w:rFonts w:eastAsia="Calibri" w:cs="Calibri"/>
          <w:szCs w:val="24"/>
          <w:lang w:eastAsia="zh-CN"/>
        </w:rPr>
      </w:pPr>
      <w:r w:rsidRPr="000D04BF">
        <w:rPr>
          <w:rFonts w:eastAsia="Calibri" w:cs="Calibri"/>
          <w:i/>
          <w:iCs/>
          <w:szCs w:val="24"/>
          <w:lang w:eastAsia="zh-CN"/>
        </w:rPr>
        <w:lastRenderedPageBreak/>
        <w:t>d)</w:t>
      </w:r>
      <w:r w:rsidRPr="000D04BF">
        <w:rPr>
          <w:rFonts w:eastAsia="Calibri" w:cs="Calibri"/>
          <w:szCs w:val="24"/>
          <w:lang w:eastAsia="zh-CN"/>
        </w:rPr>
        <w:tab/>
      </w:r>
      <w:r w:rsidRPr="000D04BF">
        <w:rPr>
          <w:rFonts w:eastAsia="Calibri" w:cs="Calibri"/>
          <w:i/>
          <w:szCs w:val="24"/>
          <w:lang w:eastAsia="zh-CN"/>
        </w:rPr>
        <w:t>With respect to</w:t>
      </w:r>
      <w:r w:rsidRPr="000D04BF">
        <w:rPr>
          <w:rFonts w:eastAsia="Calibri" w:cs="Calibri"/>
          <w:szCs w:val="24"/>
          <w:lang w:eastAsia="zh-CN"/>
        </w:rPr>
        <w:t xml:space="preserve"> </w:t>
      </w:r>
      <w:r w:rsidRPr="000D04BF">
        <w:rPr>
          <w:rFonts w:eastAsia="Calibri" w:cs="Arial"/>
          <w:i/>
          <w:szCs w:val="24"/>
          <w:lang w:eastAsia="zh-CN"/>
        </w:rPr>
        <w:t>other issues considered,</w:t>
      </w:r>
      <w:r w:rsidRPr="000D04BF">
        <w:rPr>
          <w:rFonts w:eastAsia="Calibri" w:cs="Arial"/>
          <w:bCs/>
          <w:szCs w:val="24"/>
          <w:lang w:eastAsia="zh-CN"/>
        </w:rPr>
        <w:t xml:space="preserve"> some members expressed the view that references to private parties are not needed in the ITRs because the matter is covered by the </w:t>
      </w:r>
      <w:r w:rsidRPr="000D04BF">
        <w:t>ITU</w:t>
      </w:r>
      <w:r w:rsidRPr="000D04BF">
        <w:rPr>
          <w:rFonts w:eastAsia="Calibri" w:cs="Arial"/>
          <w:bCs/>
          <w:szCs w:val="24"/>
          <w:lang w:eastAsia="zh-CN"/>
        </w:rPr>
        <w:t xml:space="preserve"> Constitution; that is, without prejudice to the question of whether or not the ITRs should or should not be revised, in principle, the ITRs should focus on Member States, not private parties, and references to operating agencies, private recognized operating agencies, recognized operating agencies, and authorized operating agencies are not needed in light of Article 6 of the Constitution. Some members expressed the view that there is no need to consider this matter. Some members expressed the view that, if the ITRs are revised, it may be appropriate for them to include references to private parties.</w:t>
      </w:r>
      <w:r w:rsidRPr="000D04BF">
        <w:rPr>
          <w:rFonts w:eastAsia="Calibri" w:cs="Calibri"/>
          <w:szCs w:val="24"/>
          <w:lang w:eastAsia="zh-CN"/>
        </w:rPr>
        <w:t xml:space="preserve"> </w:t>
      </w:r>
      <w:r w:rsidRPr="000D04BF">
        <w:rPr>
          <w:rFonts w:eastAsia="Calibri" w:cs="Arial"/>
          <w:lang w:eastAsia="zh-CN"/>
        </w:rPr>
        <w:t xml:space="preserve">Some members were of the view that discussions about revision of the ITRs were outside the scope of the </w:t>
      </w:r>
      <w:proofErr w:type="spellStart"/>
      <w:r w:rsidRPr="000D04BF">
        <w:rPr>
          <w:rFonts w:eastAsia="Calibri" w:cs="Arial"/>
          <w:lang w:eastAsia="zh-CN"/>
        </w:rPr>
        <w:t>ToRs</w:t>
      </w:r>
      <w:proofErr w:type="spellEnd"/>
      <w:r w:rsidRPr="000D04BF">
        <w:rPr>
          <w:rFonts w:eastAsia="Calibri" w:cs="Arial"/>
          <w:lang w:eastAsia="zh-CN"/>
        </w:rPr>
        <w:t>.</w:t>
      </w:r>
      <w:r w:rsidRPr="000D04BF">
        <w:rPr>
          <w:rFonts w:eastAsia="Calibri" w:cs="Calibri"/>
          <w:szCs w:val="24"/>
          <w:lang w:eastAsia="zh-CN"/>
        </w:rPr>
        <w:t xml:space="preserve"> Some members expressed the view that work in international trade agreements overlaps or possibly conflicts with work in ITU, and that coordination and liaison with the World Trade Organization (WTO) should be improved, </w:t>
      </w:r>
      <w:proofErr w:type="gramStart"/>
      <w:r w:rsidRPr="000D04BF">
        <w:rPr>
          <w:rFonts w:eastAsia="Calibri" w:cs="Calibri"/>
          <w:szCs w:val="24"/>
          <w:lang w:eastAsia="zh-CN"/>
        </w:rPr>
        <w:t>in particular with</w:t>
      </w:r>
      <w:proofErr w:type="gramEnd"/>
      <w:r w:rsidRPr="000D04BF">
        <w:rPr>
          <w:rFonts w:eastAsia="Calibri" w:cs="Calibri"/>
          <w:szCs w:val="24"/>
          <w:lang w:eastAsia="zh-CN"/>
        </w:rPr>
        <w:t xml:space="preserve"> respect to the work of the WTO Joint Statement Initiative (</w:t>
      </w:r>
      <w:proofErr w:type="spellStart"/>
      <w:r w:rsidRPr="000D04BF">
        <w:rPr>
          <w:rFonts w:eastAsia="Calibri" w:cs="Calibri"/>
          <w:szCs w:val="24"/>
          <w:lang w:eastAsia="zh-CN"/>
        </w:rPr>
        <w:t>JSI</w:t>
      </w:r>
      <w:proofErr w:type="spellEnd"/>
      <w:r w:rsidRPr="000D04BF">
        <w:rPr>
          <w:rFonts w:eastAsia="Calibri" w:cs="Calibri"/>
          <w:szCs w:val="24"/>
          <w:lang w:eastAsia="zh-CN"/>
        </w:rPr>
        <w:t>) on e-commerce. Some members expressed the view that there is no need for additional coordination or liaison in this respect.</w:t>
      </w:r>
    </w:p>
    <w:p w14:paraId="09966E80" w14:textId="0E8D9019" w:rsidR="009E3965" w:rsidRPr="000D04BF" w:rsidRDefault="009E3965" w:rsidP="001219B9">
      <w:pPr>
        <w:pStyle w:val="enumlev1"/>
        <w:jc w:val="both"/>
        <w:rPr>
          <w:rFonts w:eastAsia="Calibri" w:cs="Calibri"/>
          <w:szCs w:val="24"/>
          <w:lang w:eastAsia="zh-CN"/>
        </w:rPr>
      </w:pPr>
      <w:r w:rsidRPr="000D04BF">
        <w:rPr>
          <w:rFonts w:eastAsia="Calibri" w:cs="Calibri"/>
          <w:i/>
          <w:iCs/>
          <w:szCs w:val="24"/>
          <w:lang w:eastAsia="zh-CN"/>
        </w:rPr>
        <w:t>e)</w:t>
      </w:r>
      <w:r w:rsidRPr="000D04BF">
        <w:rPr>
          <w:rFonts w:eastAsia="Calibri" w:cs="Calibri"/>
          <w:i/>
          <w:iCs/>
          <w:szCs w:val="24"/>
          <w:lang w:eastAsia="zh-CN"/>
        </w:rPr>
        <w:tab/>
      </w:r>
      <w:r w:rsidRPr="000D04BF">
        <w:rPr>
          <w:rFonts w:eastAsia="Calibri"/>
          <w:lang w:eastAsia="zh-CN"/>
        </w:rPr>
        <w:t xml:space="preserve">Some members expressed the view that the ITRs are of limited relevance in the current telecommunication/ICT environment. In particular, some members expressed the view that the successful deployment and use of telecommunication services and applications worldwide, as reflected and evidenced in several international telecommunication reports and publications, including those of the ITU, has not been the result of the ITRs; what has been and will continue to be a successful path for the deployment, adoption and use of telecommunications and ICTs in a rapidly evolving telecommunications sector, is the creation and enhancement of regulatory environments that promote competition, investment, transparency, entrepreneurship and innovation; public-private partnerships (PPPs) have proven to be very effective in the design and successful implementation of national and regional telecommunication and ICT development strategies. Some members express the view that the successful deployment and use of telecommunications services and application worldwide </w:t>
      </w:r>
      <w:r w:rsidR="002534B0" w:rsidRPr="000D04BF">
        <w:rPr>
          <w:rFonts w:eastAsia="Calibri"/>
          <w:lang w:eastAsia="zh-CN"/>
        </w:rPr>
        <w:t>have</w:t>
      </w:r>
      <w:r w:rsidRPr="000D04BF">
        <w:rPr>
          <w:rFonts w:eastAsia="Calibri"/>
          <w:lang w:eastAsia="zh-CN"/>
        </w:rPr>
        <w:t xml:space="preserve"> been facilitated by the 1988 and 2012 ITRs, </w:t>
      </w:r>
      <w:proofErr w:type="gramStart"/>
      <w:r w:rsidRPr="000D04BF">
        <w:rPr>
          <w:rFonts w:eastAsia="Calibri"/>
          <w:lang w:eastAsia="zh-CN"/>
        </w:rPr>
        <w:t>in particular the</w:t>
      </w:r>
      <w:proofErr w:type="gramEnd"/>
      <w:r w:rsidRPr="000D04BF">
        <w:rPr>
          <w:rFonts w:eastAsia="Calibri"/>
          <w:lang w:eastAsia="zh-CN"/>
        </w:rPr>
        <w:t xml:space="preserve"> provisions on special arrangements</w:t>
      </w:r>
      <w:r w:rsidRPr="000D04BF">
        <w:rPr>
          <w:rFonts w:eastAsia="Calibri" w:cs="Calibri"/>
          <w:szCs w:val="24"/>
          <w:lang w:eastAsia="zh-CN"/>
        </w:rPr>
        <w:t xml:space="preserve"> </w:t>
      </w:r>
    </w:p>
    <w:p w14:paraId="6B19E7C9" w14:textId="77777777" w:rsidR="009E3965" w:rsidRPr="000D04BF" w:rsidRDefault="009E3965" w:rsidP="001219B9">
      <w:pPr>
        <w:pStyle w:val="enumlev1"/>
        <w:jc w:val="both"/>
        <w:rPr>
          <w:rFonts w:eastAsia="Calibri" w:cs="Calibri"/>
          <w:szCs w:val="24"/>
          <w:lang w:eastAsia="zh-CN"/>
        </w:rPr>
      </w:pPr>
      <w:r w:rsidRPr="000D04BF">
        <w:rPr>
          <w:rFonts w:eastAsia="Calibri"/>
          <w:i/>
          <w:iCs/>
          <w:lang w:eastAsia="zh-CN"/>
        </w:rPr>
        <w:t>f)</w:t>
      </w:r>
      <w:r w:rsidRPr="000D04BF">
        <w:rPr>
          <w:rFonts w:eastAsia="Calibri"/>
          <w:lang w:eastAsia="zh-CN"/>
        </w:rPr>
        <w:tab/>
      </w:r>
      <w:r w:rsidRPr="000D04BF">
        <w:rPr>
          <w:rFonts w:eastAsia="Calibri" w:cs="Calibri"/>
          <w:szCs w:val="24"/>
          <w:lang w:eastAsia="zh-CN"/>
        </w:rPr>
        <w:t xml:space="preserve">Some members expressed the view that the ITRs should be revised in a timely manner </w:t>
      </w:r>
      <w:proofErr w:type="gramStart"/>
      <w:r w:rsidRPr="000D04BF">
        <w:rPr>
          <w:rFonts w:eastAsia="Calibri" w:cs="Calibri"/>
          <w:szCs w:val="24"/>
          <w:lang w:eastAsia="zh-CN"/>
        </w:rPr>
        <w:t>in order to</w:t>
      </w:r>
      <w:proofErr w:type="gramEnd"/>
      <w:r w:rsidRPr="000D04BF">
        <w:rPr>
          <w:rFonts w:eastAsia="Calibri" w:cs="Calibri"/>
          <w:szCs w:val="24"/>
          <w:lang w:eastAsia="zh-CN"/>
        </w:rPr>
        <w:t xml:space="preserve"> accommodate new trends in telecommunications/ICT and emerging issues in international telecommunications/ICT environment. In particular, the development of the new generation of information and communication technologies and their integration with the industry have brought great opportunities to global telecommunications/ICT, as well as many new international issues and challenges; the review and revision of the </w:t>
      </w:r>
      <w:proofErr w:type="spellStart"/>
      <w:r w:rsidRPr="000D04BF">
        <w:rPr>
          <w:rFonts w:eastAsia="Calibri" w:cs="Calibri"/>
          <w:szCs w:val="24"/>
          <w:lang w:eastAsia="zh-CN"/>
        </w:rPr>
        <w:t>ITR</w:t>
      </w:r>
      <w:proofErr w:type="spellEnd"/>
      <w:r w:rsidRPr="000D04BF">
        <w:rPr>
          <w:rFonts w:eastAsia="Calibri" w:cs="Calibri"/>
          <w:szCs w:val="24"/>
          <w:lang w:eastAsia="zh-CN"/>
        </w:rPr>
        <w:t xml:space="preserve"> should take into account new trends and issues, respond to the issues above, effectively address the difficulties faced by developing countries, and maintain the stability of the </w:t>
      </w:r>
      <w:proofErr w:type="spellStart"/>
      <w:r w:rsidRPr="000D04BF">
        <w:rPr>
          <w:rFonts w:eastAsia="Calibri" w:cs="Calibri"/>
          <w:szCs w:val="24"/>
          <w:lang w:eastAsia="zh-CN"/>
        </w:rPr>
        <w:t>ITR</w:t>
      </w:r>
      <w:proofErr w:type="spellEnd"/>
      <w:r w:rsidRPr="000D04BF">
        <w:rPr>
          <w:rFonts w:eastAsia="Calibri" w:cs="Calibri"/>
          <w:szCs w:val="24"/>
          <w:lang w:eastAsia="zh-CN"/>
        </w:rPr>
        <w:t xml:space="preserve"> international legal framework.</w:t>
      </w:r>
    </w:p>
    <w:p w14:paraId="5BDDE834" w14:textId="77777777" w:rsidR="009E3965" w:rsidRPr="000D04BF" w:rsidRDefault="009E3965" w:rsidP="00594D45">
      <w:pPr>
        <w:pStyle w:val="Heading1"/>
      </w:pPr>
      <w:r w:rsidRPr="000D04BF">
        <w:t>4</w:t>
      </w:r>
      <w:r w:rsidRPr="000D04BF">
        <w:tab/>
        <w:t xml:space="preserve">Potential way forward </w:t>
      </w:r>
    </w:p>
    <w:p w14:paraId="6B21F92A" w14:textId="77777777" w:rsidR="009E3965" w:rsidRPr="000D04BF" w:rsidRDefault="009E3965" w:rsidP="00594D45">
      <w:pPr>
        <w:jc w:val="both"/>
        <w:rPr>
          <w:rFonts w:eastAsia="Calibri"/>
          <w:lang w:eastAsia="zh-CN"/>
        </w:rPr>
      </w:pPr>
      <w:r w:rsidRPr="000D04BF">
        <w:rPr>
          <w:rFonts w:eastAsia="Calibri"/>
          <w:b/>
          <w:bCs/>
          <w:lang w:eastAsia="zh-CN"/>
        </w:rPr>
        <w:t>4.1</w:t>
      </w:r>
      <w:r w:rsidRPr="000D04BF">
        <w:rPr>
          <w:rFonts w:eastAsia="Calibri"/>
          <w:lang w:eastAsia="zh-CN"/>
        </w:rPr>
        <w:tab/>
        <w:t xml:space="preserve">As detailed above, members expressed divergent views regarding various proposed potential ways forward. </w:t>
      </w:r>
    </w:p>
    <w:p w14:paraId="1160BE24" w14:textId="77777777" w:rsidR="009E3965" w:rsidRPr="000D04BF" w:rsidRDefault="009E3965" w:rsidP="009E3965">
      <w:pPr>
        <w:keepNext/>
        <w:keepLines/>
        <w:jc w:val="both"/>
        <w:rPr>
          <w:rFonts w:eastAsia="Calibri"/>
          <w:lang w:eastAsia="zh-CN"/>
        </w:rPr>
      </w:pPr>
      <w:r w:rsidRPr="000D04BF">
        <w:rPr>
          <w:rFonts w:eastAsia="Calibri"/>
          <w:b/>
          <w:bCs/>
          <w:lang w:eastAsia="zh-CN"/>
        </w:rPr>
        <w:lastRenderedPageBreak/>
        <w:t>4.2</w:t>
      </w:r>
      <w:r w:rsidRPr="000D04BF">
        <w:rPr>
          <w:rFonts w:eastAsia="Calibri"/>
          <w:lang w:eastAsia="zh-CN"/>
        </w:rPr>
        <w:tab/>
        <w:t xml:space="preserve">Some members suggested that possible ways forward could include the following (listed in no </w:t>
      </w:r>
      <w:proofErr w:type="gramStart"/>
      <w:r w:rsidRPr="000D04BF">
        <w:rPr>
          <w:rFonts w:eastAsia="Calibri"/>
          <w:lang w:eastAsia="zh-CN"/>
        </w:rPr>
        <w:t>particular order</w:t>
      </w:r>
      <w:proofErr w:type="gramEnd"/>
      <w:r w:rsidRPr="000D04BF">
        <w:rPr>
          <w:rFonts w:eastAsia="Calibri"/>
          <w:lang w:eastAsia="zh-CN"/>
        </w:rPr>
        <w:t>):</w:t>
      </w:r>
    </w:p>
    <w:p w14:paraId="476B248C" w14:textId="0908513B" w:rsidR="009E3965" w:rsidRPr="000D04BF" w:rsidRDefault="009E3965" w:rsidP="001219B9">
      <w:pPr>
        <w:pStyle w:val="enumlev1"/>
        <w:jc w:val="both"/>
      </w:pPr>
      <w:r w:rsidRPr="000D04BF">
        <w:rPr>
          <w:rFonts w:eastAsia="Calibri" w:cs="Calibri"/>
          <w:i/>
          <w:iCs/>
          <w:szCs w:val="24"/>
          <w:lang w:eastAsia="zh-CN"/>
        </w:rPr>
        <w:t>a)</w:t>
      </w:r>
      <w:r w:rsidRPr="000D04BF">
        <w:rPr>
          <w:szCs w:val="24"/>
        </w:rPr>
        <w:tab/>
      </w:r>
      <w:r w:rsidRPr="000D04BF">
        <w:t>Suspend discussions on the ITRs since there is no consensus on how to proceed</w:t>
      </w:r>
      <w:r w:rsidR="00960822">
        <w:t>.</w:t>
      </w:r>
    </w:p>
    <w:p w14:paraId="7465F4E9" w14:textId="77777777" w:rsidR="009E3965" w:rsidRPr="000D04BF" w:rsidRDefault="009E3965" w:rsidP="001219B9">
      <w:pPr>
        <w:pStyle w:val="enumlev1"/>
        <w:jc w:val="both"/>
        <w:rPr>
          <w:rFonts w:eastAsia="Calibri" w:cs="Calibri"/>
          <w:szCs w:val="24"/>
          <w:lang w:eastAsia="zh-CN"/>
        </w:rPr>
      </w:pPr>
      <w:r w:rsidRPr="000D04BF">
        <w:rPr>
          <w:i/>
          <w:iCs/>
          <w:szCs w:val="24"/>
        </w:rPr>
        <w:t>b)</w:t>
      </w:r>
      <w:r w:rsidRPr="000D04BF">
        <w:rPr>
          <w:rFonts w:eastAsia="Calibri" w:cs="Calibri"/>
          <w:szCs w:val="24"/>
          <w:lang w:eastAsia="zh-CN"/>
        </w:rPr>
        <w:tab/>
      </w:r>
      <w:r w:rsidRPr="000D04BF">
        <w:rPr>
          <w:szCs w:val="24"/>
        </w:rPr>
        <w:t xml:space="preserve">Suspend discussions on the ITRs until such a time as there </w:t>
      </w:r>
      <w:r w:rsidRPr="000D04BF" w:rsidDel="002C7068">
        <w:rPr>
          <w:szCs w:val="24"/>
        </w:rPr>
        <w:t>is</w:t>
      </w:r>
      <w:r w:rsidRPr="000D04BF">
        <w:t xml:space="preserve"> consensus on how to proceed.</w:t>
      </w:r>
      <w:r w:rsidRPr="000D04BF">
        <w:rPr>
          <w:rFonts w:eastAsia="Calibri" w:cs="Calibri"/>
          <w:szCs w:val="24"/>
          <w:lang w:eastAsia="zh-CN"/>
        </w:rPr>
        <w:t xml:space="preserve"> </w:t>
      </w:r>
    </w:p>
    <w:p w14:paraId="0671779F" w14:textId="77777777" w:rsidR="009E3965" w:rsidRPr="000D04BF" w:rsidRDefault="009E3965" w:rsidP="001219B9">
      <w:pPr>
        <w:pStyle w:val="enumlev1"/>
        <w:jc w:val="both"/>
      </w:pPr>
      <w:r w:rsidRPr="000D04BF">
        <w:rPr>
          <w:i/>
          <w:iCs/>
          <w:szCs w:val="24"/>
        </w:rPr>
        <w:t>c)</w:t>
      </w:r>
      <w:r w:rsidRPr="000D04BF">
        <w:rPr>
          <w:szCs w:val="24"/>
        </w:rPr>
        <w:tab/>
      </w:r>
      <w:r w:rsidRPr="000D04BF">
        <w:t xml:space="preserve">Convene another EG-ITRs </w:t>
      </w:r>
      <w:proofErr w:type="gramStart"/>
      <w:r w:rsidRPr="000D04BF">
        <w:t>in order to</w:t>
      </w:r>
      <w:proofErr w:type="gramEnd"/>
      <w:r w:rsidRPr="000D04BF">
        <w:t xml:space="preserve"> attempt to find consensus on how to proceed.</w:t>
      </w:r>
    </w:p>
    <w:p w14:paraId="4A06D4AB" w14:textId="77777777" w:rsidR="009E3965" w:rsidRPr="000D04BF" w:rsidRDefault="009E3965" w:rsidP="001219B9">
      <w:pPr>
        <w:pStyle w:val="enumlev1"/>
        <w:jc w:val="both"/>
      </w:pPr>
      <w:r w:rsidRPr="000D04BF">
        <w:rPr>
          <w:i/>
          <w:iCs/>
          <w:szCs w:val="24"/>
        </w:rPr>
        <w:t>d)</w:t>
      </w:r>
      <w:r w:rsidRPr="000D04BF">
        <w:rPr>
          <w:szCs w:val="24"/>
        </w:rPr>
        <w:tab/>
      </w:r>
      <w:r w:rsidRPr="000D04BF">
        <w:t xml:space="preserve">Convene a </w:t>
      </w:r>
      <w:proofErr w:type="spellStart"/>
      <w:r w:rsidRPr="000D04BF">
        <w:t>WCIT</w:t>
      </w:r>
      <w:proofErr w:type="spellEnd"/>
      <w:r w:rsidRPr="000D04BF">
        <w:t xml:space="preserve"> which would revise, streamline, or if appropriate, abrogate the ITRs, pursuant to the decisions of the Plenipotentiary Conference. </w:t>
      </w:r>
    </w:p>
    <w:p w14:paraId="03199006" w14:textId="77777777" w:rsidR="009E3965" w:rsidRPr="000D04BF" w:rsidRDefault="009E3965" w:rsidP="009E3965">
      <w:pPr>
        <w:spacing w:before="86"/>
        <w:ind w:left="567" w:hanging="567"/>
        <w:jc w:val="both"/>
      </w:pPr>
      <w:r w:rsidRPr="000D04BF">
        <w:rPr>
          <w:b/>
          <w:bCs/>
          <w:szCs w:val="24"/>
        </w:rPr>
        <w:t>4.3</w:t>
      </w:r>
      <w:r w:rsidRPr="000D04BF">
        <w:rPr>
          <w:szCs w:val="24"/>
        </w:rPr>
        <w:tab/>
      </w:r>
      <w:r w:rsidRPr="000D04BF">
        <w:rPr>
          <w:rFonts w:cs="Calibri"/>
        </w:rPr>
        <w:t>There was no consensus within the Group on the way forward with respect to the ITRs.</w:t>
      </w:r>
    </w:p>
    <w:p w14:paraId="06B6D8E0" w14:textId="77777777" w:rsidR="009E3965" w:rsidRPr="000D04BF" w:rsidRDefault="009E3965" w:rsidP="001219B9">
      <w:pPr>
        <w:pStyle w:val="Heading1"/>
        <w:rPr>
          <w:rFonts w:eastAsia="Calibri"/>
          <w:lang w:eastAsia="zh-CN"/>
        </w:rPr>
      </w:pPr>
      <w:r w:rsidRPr="000D04BF">
        <w:rPr>
          <w:rFonts w:eastAsia="Calibri"/>
          <w:lang w:eastAsia="zh-CN"/>
        </w:rPr>
        <w:t>5</w:t>
      </w:r>
      <w:r w:rsidRPr="000D04BF">
        <w:rPr>
          <w:rFonts w:eastAsia="Calibri"/>
          <w:lang w:eastAsia="zh-CN"/>
        </w:rPr>
        <w:tab/>
        <w:t xml:space="preserve">Concluding remarks </w:t>
      </w:r>
    </w:p>
    <w:p w14:paraId="2FAAC0AD" w14:textId="77777777" w:rsidR="009E3965" w:rsidRPr="000D04BF" w:rsidRDefault="009E3965" w:rsidP="009E3965">
      <w:pPr>
        <w:jc w:val="both"/>
        <w:rPr>
          <w:rFonts w:eastAsia="Calibri" w:cs="Arial"/>
          <w:szCs w:val="24"/>
          <w:lang w:eastAsia="zh-CN"/>
        </w:rPr>
      </w:pPr>
      <w:r w:rsidRPr="000D04BF">
        <w:rPr>
          <w:rFonts w:eastAsia="Calibri" w:cs="Arial"/>
          <w:b/>
          <w:bCs/>
          <w:szCs w:val="24"/>
          <w:lang w:eastAsia="zh-CN"/>
        </w:rPr>
        <w:t>5.1</w:t>
      </w:r>
      <w:r w:rsidRPr="000D04BF">
        <w:rPr>
          <w:rFonts w:eastAsia="Calibri" w:cs="Arial"/>
          <w:szCs w:val="24"/>
          <w:lang w:eastAsia="zh-CN"/>
        </w:rPr>
        <w:tab/>
      </w:r>
      <w:r w:rsidRPr="000D04BF">
        <w:rPr>
          <w:rFonts w:eastAsia="Calibri" w:cs="Arial"/>
          <w:bCs/>
          <w:szCs w:val="24"/>
          <w:lang w:eastAsia="zh-CN"/>
        </w:rPr>
        <w:t>The Group invites the Council to examine this report and submit it to the 2026 Plenipotentiary conference with its comments.</w:t>
      </w:r>
    </w:p>
    <w:p w14:paraId="44AE7944" w14:textId="77777777" w:rsidR="009E3965" w:rsidRPr="000D04BF" w:rsidRDefault="009E3965" w:rsidP="009E3965">
      <w:pPr>
        <w:jc w:val="both"/>
        <w:rPr>
          <w:rFonts w:eastAsia="Calibri" w:cs="Arial"/>
          <w:szCs w:val="24"/>
          <w:lang w:eastAsia="zh-CN"/>
        </w:rPr>
      </w:pPr>
      <w:r w:rsidRPr="000D04BF">
        <w:rPr>
          <w:rFonts w:eastAsia="Calibri" w:cs="Arial"/>
          <w:b/>
          <w:bCs/>
          <w:szCs w:val="24"/>
          <w:lang w:eastAsia="zh-CN"/>
        </w:rPr>
        <w:t>5.2</w:t>
      </w:r>
      <w:r w:rsidRPr="000D04BF">
        <w:rPr>
          <w:rFonts w:eastAsia="Calibri" w:cs="Arial"/>
          <w:szCs w:val="24"/>
          <w:lang w:eastAsia="zh-CN"/>
        </w:rPr>
        <w:tab/>
        <w:t xml:space="preserve">Members thanked the Sector Members who participated actively in the discussions of the Group and presented contributions that aided the review process, including through regional consultations. </w:t>
      </w:r>
    </w:p>
    <w:p w14:paraId="746EFAC8" w14:textId="77777777" w:rsidR="009E3965" w:rsidRPr="000D04BF" w:rsidRDefault="009E3965" w:rsidP="009E3965">
      <w:pPr>
        <w:jc w:val="both"/>
      </w:pPr>
      <w:r w:rsidRPr="000D04BF">
        <w:rPr>
          <w:rFonts w:eastAsia="Calibri" w:cs="Arial"/>
          <w:b/>
          <w:bCs/>
          <w:szCs w:val="24"/>
          <w:lang w:eastAsia="zh-CN"/>
        </w:rPr>
        <w:t>5.3</w:t>
      </w:r>
      <w:r w:rsidRPr="000D04BF">
        <w:rPr>
          <w:rFonts w:eastAsia="Calibri" w:cs="Arial"/>
          <w:szCs w:val="24"/>
          <w:lang w:eastAsia="zh-CN"/>
        </w:rPr>
        <w:tab/>
      </w:r>
      <w:r w:rsidRPr="000D04BF">
        <w:rPr>
          <w:rFonts w:eastAsia="Calibri" w:cs="Calibri"/>
          <w:bCs/>
          <w:szCs w:val="24"/>
          <w:lang w:eastAsia="zh-CN"/>
        </w:rPr>
        <w:t>The Expert Group expressed its sincere appreciation to the Chair and Vice Chairs of the Group as well as to the Secretariat who have tirelessly and devotedly contributed to the completion of this task.</w:t>
      </w:r>
    </w:p>
    <w:p w14:paraId="4F8B6F0A" w14:textId="77777777" w:rsidR="00960822" w:rsidRDefault="009E3965" w:rsidP="009E3965">
      <w:pPr>
        <w:jc w:val="both"/>
      </w:pPr>
      <w:r w:rsidRPr="000D04BF">
        <w:rPr>
          <w:b/>
          <w:bCs/>
        </w:rPr>
        <w:t>5.4</w:t>
      </w:r>
      <w:r w:rsidRPr="000D04BF">
        <w:tab/>
        <w:t xml:space="preserve">Statements of individual members are set forth in the </w:t>
      </w:r>
      <w:hyperlink w:anchor="Annex" w:history="1">
        <w:r w:rsidRPr="000D04BF">
          <w:rPr>
            <w:color w:val="0563C1"/>
            <w:u w:val="single"/>
          </w:rPr>
          <w:t>Annex</w:t>
        </w:r>
      </w:hyperlink>
      <w:r w:rsidRPr="000D04BF">
        <w:t xml:space="preserve">. </w:t>
      </w:r>
    </w:p>
    <w:p w14:paraId="6097C157" w14:textId="4F8CB755" w:rsidR="009E3965" w:rsidRPr="000D04BF" w:rsidRDefault="00960822" w:rsidP="00960822">
      <w:pPr>
        <w:pStyle w:val="Normalaftertitle"/>
        <w:spacing w:before="2400"/>
      </w:pPr>
      <w:r w:rsidRPr="00960822">
        <w:rPr>
          <w:b/>
          <w:bCs/>
        </w:rPr>
        <w:t>Annex:</w:t>
      </w:r>
      <w:r>
        <w:t xml:space="preserve"> 1</w:t>
      </w:r>
      <w:r w:rsidR="009E3965" w:rsidRPr="000D04BF">
        <w:br w:type="page"/>
      </w:r>
    </w:p>
    <w:p w14:paraId="38E11C05" w14:textId="77777777" w:rsidR="009E3965" w:rsidRPr="000D04BF" w:rsidRDefault="009E3965" w:rsidP="002F6423">
      <w:pPr>
        <w:pStyle w:val="AnnexNo"/>
      </w:pPr>
      <w:bookmarkStart w:id="10" w:name="Annex"/>
      <w:r w:rsidRPr="000D04BF">
        <w:lastRenderedPageBreak/>
        <w:t>Annex</w:t>
      </w:r>
      <w:bookmarkEnd w:id="10"/>
    </w:p>
    <w:p w14:paraId="2EFCB77F" w14:textId="77777777" w:rsidR="009E3965" w:rsidRPr="000D04BF" w:rsidRDefault="009E3965" w:rsidP="002F6423">
      <w:pPr>
        <w:pStyle w:val="Annextitle"/>
      </w:pPr>
      <w:r w:rsidRPr="000D04BF">
        <w:t>Statements of individual member(s)</w:t>
      </w:r>
    </w:p>
    <w:p w14:paraId="30184826" w14:textId="72E14CDA" w:rsidR="009E3965" w:rsidRPr="000D04BF" w:rsidRDefault="009E3965" w:rsidP="00A43124">
      <w:pPr>
        <w:pStyle w:val="Heading1"/>
        <w:spacing w:before="200"/>
      </w:pPr>
      <w:r w:rsidRPr="000D04BF">
        <w:t>1</w:t>
      </w:r>
      <w:r w:rsidRPr="000D04BF">
        <w:tab/>
        <w:t>Statement by Hill: provision by provision review</w:t>
      </w:r>
    </w:p>
    <w:p w14:paraId="2E949872" w14:textId="20A03C27" w:rsidR="009E3965" w:rsidRPr="000D04BF" w:rsidRDefault="009E3965" w:rsidP="00594D45">
      <w:pPr>
        <w:spacing w:before="100"/>
        <w:jc w:val="both"/>
      </w:pPr>
      <w:r w:rsidRPr="000D04BF">
        <w:t>1.1</w:t>
      </w:r>
      <w:r w:rsidRPr="000D04BF">
        <w:tab/>
        <w:t xml:space="preserve">As noted in the body of the present report, some members were of the view that it was appropriate to review the ITRs provision-by-provision, in accordance with the items listed under 2 of the </w:t>
      </w:r>
      <w:proofErr w:type="spellStart"/>
      <w:r w:rsidRPr="000D04BF">
        <w:t>T</w:t>
      </w:r>
      <w:r w:rsidR="00E82B2D" w:rsidRPr="000D04BF">
        <w:t>o</w:t>
      </w:r>
      <w:r w:rsidRPr="000D04BF">
        <w:t>Rs</w:t>
      </w:r>
      <w:proofErr w:type="spellEnd"/>
      <w:r w:rsidRPr="000D04BF">
        <w:t xml:space="preserve">. Some members were of the view that such a provision-by-provision review was outside the scope of the </w:t>
      </w:r>
      <w:proofErr w:type="spellStart"/>
      <w:r w:rsidRPr="000D04BF">
        <w:t>ToRs</w:t>
      </w:r>
      <w:proofErr w:type="spellEnd"/>
      <w:r w:rsidRPr="000D04BF">
        <w:t>.</w:t>
      </w:r>
    </w:p>
    <w:p w14:paraId="15A92190" w14:textId="1CCD161E" w:rsidR="009E3965" w:rsidRPr="000D04BF" w:rsidRDefault="009E3965" w:rsidP="00594D45">
      <w:pPr>
        <w:spacing w:before="100"/>
        <w:jc w:val="both"/>
        <w:rPr>
          <w:bCs/>
        </w:rPr>
      </w:pPr>
      <w:r w:rsidRPr="000D04BF">
        <w:rPr>
          <w:bCs/>
        </w:rPr>
        <w:t>1.2</w:t>
      </w:r>
      <w:r w:rsidRPr="000D04BF">
        <w:rPr>
          <w:bCs/>
        </w:rPr>
        <w:tab/>
        <w:t xml:space="preserve">The 2012 ITRs can be found </w:t>
      </w:r>
      <w:hyperlink r:id="rId118" w:history="1">
        <w:r w:rsidRPr="000D04BF">
          <w:rPr>
            <w:bCs/>
            <w:color w:val="0563C1"/>
            <w:u w:val="single"/>
          </w:rPr>
          <w:t>here</w:t>
        </w:r>
      </w:hyperlink>
      <w:r w:rsidRPr="000D04BF">
        <w:rPr>
          <w:bCs/>
        </w:rPr>
        <w:t xml:space="preserve">. The 1988 ITRs can be found </w:t>
      </w:r>
      <w:hyperlink r:id="rId119" w:history="1">
        <w:r w:rsidRPr="000D04BF">
          <w:rPr>
            <w:bCs/>
            <w:color w:val="0563C1"/>
            <w:u w:val="single"/>
          </w:rPr>
          <w:t>here</w:t>
        </w:r>
      </w:hyperlink>
      <w:r w:rsidRPr="000D04BF">
        <w:rPr>
          <w:bCs/>
        </w:rPr>
        <w:t xml:space="preserve">. The text of both versions can be found in </w:t>
      </w:r>
      <w:r w:rsidR="002534B0" w:rsidRPr="000D04BF">
        <w:rPr>
          <w:bCs/>
        </w:rPr>
        <w:t xml:space="preserve">Document </w:t>
      </w:r>
      <w:hyperlink r:id="rId120" w:history="1">
        <w:r w:rsidRPr="000D04BF">
          <w:rPr>
            <w:color w:val="0563C1"/>
            <w:u w:val="single"/>
          </w:rPr>
          <w:t>EG-ITRs-4/4</w:t>
        </w:r>
      </w:hyperlink>
      <w:r w:rsidRPr="000D04BF">
        <w:rPr>
          <w:u w:val="single"/>
        </w:rPr>
        <w:t>.</w:t>
      </w:r>
    </w:p>
    <w:p w14:paraId="1479441E" w14:textId="77777777" w:rsidR="009E3965" w:rsidRPr="000D04BF" w:rsidRDefault="009E3965" w:rsidP="00594D45">
      <w:pPr>
        <w:spacing w:before="100"/>
        <w:jc w:val="both"/>
      </w:pPr>
      <w:r w:rsidRPr="000D04BF">
        <w:t>1.3</w:t>
      </w:r>
      <w:r w:rsidRPr="000D04BF">
        <w:tab/>
        <w:t xml:space="preserve">The provision-by-provision review carried out by some members is set forth in this Statement. The references below to specific provisions are the margin numbers of the 2012 ITRs. For example, provision 1 is the first paragraph of the Preamble. </w:t>
      </w:r>
    </w:p>
    <w:p w14:paraId="0B36EC39" w14:textId="2F130B0F" w:rsidR="009E3965" w:rsidRPr="000D04BF" w:rsidRDefault="009E3965" w:rsidP="00594D45">
      <w:pPr>
        <w:spacing w:before="100"/>
        <w:jc w:val="both"/>
      </w:pPr>
      <w:r w:rsidRPr="000D04BF">
        <w:t>1.4</w:t>
      </w:r>
      <w:r w:rsidRPr="000D04BF">
        <w:tab/>
        <w:t>The rationale for the views expressed below can be found in</w:t>
      </w:r>
      <w:r w:rsidR="002534B0" w:rsidRPr="000D04BF">
        <w:t xml:space="preserve"> </w:t>
      </w:r>
      <w:r w:rsidR="002534B0" w:rsidRPr="000D04BF">
        <w:rPr>
          <w:bCs/>
        </w:rPr>
        <w:t>Documents</w:t>
      </w:r>
      <w:r w:rsidRPr="000D04BF">
        <w:t xml:space="preserve"> </w:t>
      </w:r>
      <w:hyperlink r:id="rId121" w:history="1">
        <w:r w:rsidRPr="000D04BF">
          <w:rPr>
            <w:color w:val="0563C1"/>
            <w:u w:val="single"/>
          </w:rPr>
          <w:t>EG-ITRs</w:t>
        </w:r>
        <w:r w:rsidR="00543D2A" w:rsidRPr="000D04BF">
          <w:rPr>
            <w:color w:val="0563C1"/>
            <w:u w:val="single"/>
          </w:rPr>
          <w:t>-</w:t>
        </w:r>
        <w:r w:rsidRPr="000D04BF">
          <w:rPr>
            <w:color w:val="0563C1"/>
            <w:u w:val="single"/>
          </w:rPr>
          <w:t>3/2</w:t>
        </w:r>
      </w:hyperlink>
      <w:r w:rsidRPr="000D04BF">
        <w:t xml:space="preserve"> and </w:t>
      </w:r>
      <w:hyperlink r:id="rId122" w:history="1">
        <w:r w:rsidRPr="000D04BF">
          <w:rPr>
            <w:color w:val="0563C1"/>
            <w:u w:val="single"/>
          </w:rPr>
          <w:t>EG</w:t>
        </w:r>
        <w:r w:rsidRPr="000D04BF">
          <w:rPr>
            <w:color w:val="0563C1"/>
            <w:u w:val="single"/>
          </w:rPr>
          <w:noBreakHyphen/>
          <w:t>ITRs</w:t>
        </w:r>
        <w:r w:rsidRPr="000D04BF">
          <w:rPr>
            <w:color w:val="0563C1"/>
            <w:u w:val="single"/>
          </w:rPr>
          <w:noBreakHyphen/>
          <w:t>4/4</w:t>
        </w:r>
      </w:hyperlink>
      <w:r w:rsidRPr="000D04BF">
        <w:t>.</w:t>
      </w:r>
    </w:p>
    <w:p w14:paraId="5510F875" w14:textId="77777777" w:rsidR="009E3965" w:rsidRPr="000D04BF" w:rsidRDefault="009E3965" w:rsidP="00594D45">
      <w:pPr>
        <w:spacing w:before="100"/>
        <w:jc w:val="both"/>
      </w:pPr>
      <w:r w:rsidRPr="000D04BF">
        <w:rPr>
          <w:bCs/>
        </w:rPr>
        <w:t>1.5</w:t>
      </w:r>
      <w:r w:rsidRPr="000D04BF">
        <w:rPr>
          <w:bCs/>
        </w:rPr>
        <w:tab/>
      </w:r>
      <w:r w:rsidRPr="000D04BF">
        <w:rPr>
          <w:bCs/>
          <w:i/>
        </w:rPr>
        <w:t>With respect to</w:t>
      </w:r>
      <w:r w:rsidRPr="000D04BF">
        <w:rPr>
          <w:b/>
          <w:bCs/>
          <w:i/>
        </w:rPr>
        <w:t xml:space="preserve"> </w:t>
      </w:r>
      <w:r w:rsidRPr="000D04BF">
        <w:rPr>
          <w:bCs/>
          <w:i/>
        </w:rPr>
        <w:t xml:space="preserve">new trends in telecommunications/ICT and emerging issues in international telecommunications/ICT environment which may impact the ITRs, </w:t>
      </w:r>
      <w:r w:rsidRPr="000D04BF">
        <w:t>some members expressed the view that the following provisions should be revised: 29, 49, 50, 51, 63, 64, 76. Specifically:</w:t>
      </w:r>
    </w:p>
    <w:p w14:paraId="071891B9" w14:textId="77777777" w:rsidR="009E3965" w:rsidRPr="000D04BF" w:rsidRDefault="009E3965" w:rsidP="001219B9">
      <w:pPr>
        <w:pStyle w:val="enumlev1"/>
        <w:jc w:val="both"/>
      </w:pPr>
      <w:r w:rsidRPr="000D04BF">
        <w:rPr>
          <w:b/>
        </w:rPr>
        <w:t>29</w:t>
      </w:r>
      <w:r w:rsidRPr="006D1CDC">
        <w:rPr>
          <w:b/>
          <w:bCs/>
        </w:rPr>
        <w:t>:</w:t>
      </w:r>
      <w:r w:rsidRPr="000D04BF">
        <w:t xml:space="preserve"> </w:t>
      </w:r>
      <w:r w:rsidRPr="000D04BF">
        <w:tab/>
      </w:r>
      <w:proofErr w:type="gramStart"/>
      <w:r w:rsidRPr="000D04BF">
        <w:t>in order to</w:t>
      </w:r>
      <w:proofErr w:type="gramEnd"/>
      <w:r w:rsidRPr="000D04BF">
        <w:t xml:space="preserve"> accommodate new trends, consideration should be given to replacing the text of this provision (Article 3.3) with new provisions along the following lines:</w:t>
      </w:r>
    </w:p>
    <w:p w14:paraId="549B2B4A" w14:textId="549E8FBC" w:rsidR="009E3965" w:rsidRPr="000D04BF" w:rsidRDefault="009E3965" w:rsidP="00A43124">
      <w:pPr>
        <w:pStyle w:val="enumlev2"/>
        <w:spacing w:before="60"/>
        <w:jc w:val="both"/>
      </w:pPr>
      <w:r w:rsidRPr="000D04BF">
        <w:rPr>
          <w:i/>
          <w:iCs/>
        </w:rPr>
        <w:t>a)</w:t>
      </w:r>
      <w:r w:rsidRPr="000D04BF">
        <w:tab/>
        <w:t xml:space="preserve">Member States shall ensure, through national regulation, that all international numbering resources assigned and published by ITU can be </w:t>
      </w:r>
      <w:r w:rsidR="00E273D2" w:rsidRPr="000D04BF">
        <w:t>dialled</w:t>
      </w:r>
      <w:r w:rsidRPr="000D04BF">
        <w:t xml:space="preserve"> and are routed in their jurisdictions.</w:t>
      </w:r>
    </w:p>
    <w:p w14:paraId="5FD8A1DA" w14:textId="77777777" w:rsidR="009E3965" w:rsidRPr="000D04BF" w:rsidRDefault="009E3965" w:rsidP="00A43124">
      <w:pPr>
        <w:pStyle w:val="enumlev2"/>
        <w:spacing w:before="60"/>
        <w:jc w:val="both"/>
      </w:pPr>
      <w:r w:rsidRPr="000D04BF">
        <w:rPr>
          <w:i/>
          <w:iCs/>
        </w:rPr>
        <w:t>b)</w:t>
      </w:r>
      <w:r w:rsidRPr="000D04BF">
        <w:tab/>
        <w:t>Member States shall endeavour to ensure that Artificial Intelligence (AI) systems used for the international telecommunication network are transparent: it should be clear when something is AI-produced, and the training data and model architectures should be disclosed.</w:t>
      </w:r>
    </w:p>
    <w:p w14:paraId="14C61E96" w14:textId="77777777" w:rsidR="009E3965" w:rsidRPr="000D04BF" w:rsidRDefault="009E3965" w:rsidP="00A43124">
      <w:pPr>
        <w:pStyle w:val="enumlev2"/>
        <w:spacing w:before="60"/>
        <w:jc w:val="both"/>
      </w:pPr>
      <w:r w:rsidRPr="000D04BF">
        <w:rPr>
          <w:i/>
          <w:iCs/>
        </w:rPr>
        <w:t>c)</w:t>
      </w:r>
      <w:r w:rsidRPr="000D04BF">
        <w:tab/>
        <w:t>Member States shall ensure that builders of AI systems used for the international telecommunication network are accountable for the outputs produced.</w:t>
      </w:r>
    </w:p>
    <w:p w14:paraId="0F9013AC" w14:textId="77777777" w:rsidR="009E3965" w:rsidRPr="000D04BF" w:rsidRDefault="009E3965" w:rsidP="00A43124">
      <w:pPr>
        <w:pStyle w:val="enumlev2"/>
        <w:spacing w:before="60"/>
        <w:jc w:val="both"/>
      </w:pPr>
      <w:r w:rsidRPr="000D04BF">
        <w:rPr>
          <w:i/>
          <w:iCs/>
        </w:rPr>
        <w:t>d)</w:t>
      </w:r>
      <w:r w:rsidRPr="000D04BF">
        <w:tab/>
        <w:t>Member States shall ensure that AI systems do not have full autonomous control of critical systems or infrastructure used for the international telecommunication network (which would include basic telecommunications infrastructure).</w:t>
      </w:r>
    </w:p>
    <w:p w14:paraId="254F6349" w14:textId="77777777" w:rsidR="009E3965" w:rsidRPr="000D04BF" w:rsidRDefault="009E3965" w:rsidP="001219B9">
      <w:pPr>
        <w:pStyle w:val="enumlev1"/>
        <w:jc w:val="both"/>
      </w:pPr>
      <w:r w:rsidRPr="000D04BF">
        <w:rPr>
          <w:b/>
        </w:rPr>
        <w:t>49:</w:t>
      </w:r>
      <w:r w:rsidRPr="000D04BF">
        <w:t xml:space="preserve"> </w:t>
      </w:r>
      <w:r w:rsidRPr="000D04BF">
        <w:tab/>
        <w:t>This provision on security (Article 6) should be replaced by more detailed text that includes at least the following commitments:</w:t>
      </w:r>
    </w:p>
    <w:p w14:paraId="71A0AB07" w14:textId="1377E257" w:rsidR="009E3965" w:rsidRPr="000D04BF" w:rsidRDefault="00543D2A" w:rsidP="001219B9">
      <w:pPr>
        <w:pStyle w:val="enumlev1"/>
        <w:jc w:val="both"/>
      </w:pPr>
      <w:r w:rsidRPr="000D04BF">
        <w:tab/>
      </w:r>
      <w:r w:rsidR="009E3965" w:rsidRPr="000D04BF">
        <w:t>Member States shall:</w:t>
      </w:r>
    </w:p>
    <w:p w14:paraId="3BCE1EA2" w14:textId="7B5CE934" w:rsidR="009E3965" w:rsidRPr="000D04BF" w:rsidRDefault="009E3965" w:rsidP="00537C08">
      <w:pPr>
        <w:pStyle w:val="enumlev2"/>
        <w:spacing w:before="60"/>
        <w:jc w:val="both"/>
      </w:pPr>
      <w:r w:rsidRPr="000D04BF">
        <w:rPr>
          <w:i/>
          <w:iCs/>
        </w:rPr>
        <w:t>a)</w:t>
      </w:r>
      <w:r w:rsidRPr="000D04BF">
        <w:tab/>
        <w:t>refrain from hacking personal accounts or private data held by journalists and private citizens involved in electoral processes</w:t>
      </w:r>
      <w:r w:rsidR="002F6423" w:rsidRPr="000D04BF">
        <w:t>;</w:t>
      </w:r>
    </w:p>
    <w:p w14:paraId="6D7A06B0" w14:textId="7F83EA29" w:rsidR="009E3965" w:rsidRPr="000D04BF" w:rsidRDefault="009E3965" w:rsidP="00537C08">
      <w:pPr>
        <w:pStyle w:val="enumlev2"/>
        <w:spacing w:before="60"/>
        <w:jc w:val="both"/>
      </w:pPr>
      <w:r w:rsidRPr="000D04BF">
        <w:rPr>
          <w:i/>
          <w:iCs/>
        </w:rPr>
        <w:t>b)</w:t>
      </w:r>
      <w:r w:rsidRPr="000D04BF">
        <w:tab/>
        <w:t>refrain from using ICTs to steal the intellectual property of private companies, including trade secrets or other confidential business information, and to provide competitive advantage to other companies or commercial sectors</w:t>
      </w:r>
      <w:r w:rsidR="002F6423" w:rsidRPr="000D04BF">
        <w:t>;</w:t>
      </w:r>
    </w:p>
    <w:p w14:paraId="7D5F85F8" w14:textId="5DCF9EBF" w:rsidR="009E3965" w:rsidRPr="000D04BF" w:rsidRDefault="009E3965" w:rsidP="00537C08">
      <w:pPr>
        <w:pStyle w:val="enumlev2"/>
        <w:widowControl w:val="0"/>
        <w:spacing w:before="60"/>
        <w:jc w:val="both"/>
      </w:pPr>
      <w:r w:rsidRPr="000D04BF">
        <w:rPr>
          <w:i/>
          <w:iCs/>
        </w:rPr>
        <w:t>c)</w:t>
      </w:r>
      <w:r w:rsidRPr="000D04BF">
        <w:tab/>
        <w:t>refrain from inserting or requiring “backdoors” in mass-market commercial technology products</w:t>
      </w:r>
      <w:r w:rsidR="002F6423" w:rsidRPr="000D04BF">
        <w:t>;</w:t>
      </w:r>
    </w:p>
    <w:p w14:paraId="54A37AFF" w14:textId="73C5713B" w:rsidR="009E3965" w:rsidRPr="000D04BF" w:rsidRDefault="009E3965" w:rsidP="00537C08">
      <w:pPr>
        <w:pStyle w:val="enumlev2"/>
        <w:spacing w:before="60"/>
        <w:jc w:val="both"/>
      </w:pPr>
      <w:r w:rsidRPr="000D04BF">
        <w:rPr>
          <w:i/>
          <w:iCs/>
        </w:rPr>
        <w:lastRenderedPageBreak/>
        <w:t>d)</w:t>
      </w:r>
      <w:r w:rsidRPr="000D04BF">
        <w:tab/>
        <w:t>agree to a clear policy for acquiring, retaining, securing, using, and reporting of vulnerabilities that reflects a strong mandate to report them to vendors in mass-market products and services</w:t>
      </w:r>
      <w:r w:rsidR="002F6423" w:rsidRPr="000D04BF">
        <w:t>;</w:t>
      </w:r>
    </w:p>
    <w:p w14:paraId="1EB264E0" w14:textId="2A8AD1D4" w:rsidR="009E3965" w:rsidRPr="000D04BF" w:rsidRDefault="009E3965" w:rsidP="00537C08">
      <w:pPr>
        <w:pStyle w:val="enumlev2"/>
        <w:spacing w:before="60"/>
        <w:jc w:val="both"/>
      </w:pPr>
      <w:r w:rsidRPr="000D04BF">
        <w:rPr>
          <w:i/>
          <w:iCs/>
        </w:rPr>
        <w:t>e)</w:t>
      </w:r>
      <w:r w:rsidRPr="000D04BF">
        <w:tab/>
        <w:t>exercise restraint in developing cyber weapons and ensure that any that are developed are limited, precise, and not reusable; Parties shall also ensure that they maintain control of their weapons in a secure environment</w:t>
      </w:r>
      <w:r w:rsidR="002F6423" w:rsidRPr="000D04BF">
        <w:t>;</w:t>
      </w:r>
    </w:p>
    <w:p w14:paraId="3CD4AFDB" w14:textId="52D7E221" w:rsidR="009E3965" w:rsidRPr="000D04BF" w:rsidRDefault="009E3965" w:rsidP="00537C08">
      <w:pPr>
        <w:pStyle w:val="enumlev2"/>
        <w:spacing w:before="60"/>
        <w:jc w:val="both"/>
      </w:pPr>
      <w:r w:rsidRPr="000D04BF">
        <w:rPr>
          <w:i/>
          <w:iCs/>
        </w:rPr>
        <w:t>f)</w:t>
      </w:r>
      <w:r w:rsidRPr="000D04BF">
        <w:tab/>
        <w:t xml:space="preserve">agree to limit proliferation of cyber weapons; governments shall </w:t>
      </w:r>
      <w:r w:rsidR="00E273D2" w:rsidRPr="000D04BF">
        <w:t>endeavour</w:t>
      </w:r>
      <w:r w:rsidRPr="000D04BF">
        <w:t xml:space="preserve"> not to distribute, or permit others to distribute, cyber weapons and to use intelligence, law enforcement, and financial sanctions tools against those who do</w:t>
      </w:r>
      <w:r w:rsidR="002F6423" w:rsidRPr="000D04BF">
        <w:t>;</w:t>
      </w:r>
    </w:p>
    <w:p w14:paraId="466B2D2A" w14:textId="1BA6A723" w:rsidR="009E3965" w:rsidRPr="000D04BF" w:rsidRDefault="009E3965" w:rsidP="00537C08">
      <w:pPr>
        <w:pStyle w:val="enumlev2"/>
        <w:spacing w:before="60"/>
        <w:jc w:val="both"/>
      </w:pPr>
      <w:r w:rsidRPr="000D04BF">
        <w:rPr>
          <w:i/>
          <w:iCs/>
        </w:rPr>
        <w:t>g)</w:t>
      </w:r>
      <w:r w:rsidRPr="000D04BF">
        <w:tab/>
        <w:t>limit engagement in cyber offensive operations to avoid creating mass damage to civilian infrastructure or facilities</w:t>
      </w:r>
      <w:r w:rsidR="002F6423" w:rsidRPr="000D04BF">
        <w:t>;</w:t>
      </w:r>
    </w:p>
    <w:p w14:paraId="18B07E79" w14:textId="71F96031" w:rsidR="009E3965" w:rsidRPr="000D04BF" w:rsidRDefault="009E3965" w:rsidP="00537C08">
      <w:pPr>
        <w:pStyle w:val="enumlev2"/>
        <w:spacing w:before="60"/>
        <w:jc w:val="both"/>
      </w:pPr>
      <w:r w:rsidRPr="000D04BF">
        <w:rPr>
          <w:i/>
          <w:iCs/>
        </w:rPr>
        <w:t>h)</w:t>
      </w:r>
      <w:r w:rsidRPr="000D04BF">
        <w:tab/>
      </w:r>
      <w:r w:rsidR="00E273D2" w:rsidRPr="000D04BF">
        <w:t>endeavour</w:t>
      </w:r>
      <w:r w:rsidRPr="000D04BF">
        <w:t xml:space="preserve"> to assist private sector efforts to detect, contain, respond, and recover in the face of cyberattacks; in particular, they shall enable the core capabilities or mechanisms required for response and recovery, including Computer Emergency Response Teams (</w:t>
      </w:r>
      <w:proofErr w:type="spellStart"/>
      <w:r w:rsidRPr="000D04BF">
        <w:t>CERTs</w:t>
      </w:r>
      <w:proofErr w:type="spellEnd"/>
      <w:r w:rsidRPr="000D04BF">
        <w:t>); intervening in private sector response and recovery would be akin to attacking medical personnel at military hospitals</w:t>
      </w:r>
      <w:r w:rsidR="002F6423" w:rsidRPr="000D04BF">
        <w:t>;</w:t>
      </w:r>
    </w:p>
    <w:p w14:paraId="45F0B61B" w14:textId="6CC3D684" w:rsidR="009E3965" w:rsidRPr="000D04BF" w:rsidRDefault="009E3965" w:rsidP="00537C08">
      <w:pPr>
        <w:pStyle w:val="enumlev2"/>
        <w:spacing w:before="60"/>
        <w:jc w:val="both"/>
      </w:pPr>
      <w:proofErr w:type="spellStart"/>
      <w:r w:rsidRPr="000D04BF">
        <w:rPr>
          <w:i/>
          <w:iCs/>
        </w:rPr>
        <w:t>i</w:t>
      </w:r>
      <w:proofErr w:type="spellEnd"/>
      <w:r w:rsidRPr="000D04BF">
        <w:rPr>
          <w:i/>
          <w:iCs/>
        </w:rPr>
        <w:t>)</w:t>
      </w:r>
      <w:r w:rsidRPr="000D04BF">
        <w:tab/>
        <w:t>facilitate the establishment of an international cyberattack attribution organization to strengthen trust online</w:t>
      </w:r>
      <w:r w:rsidR="002F6423" w:rsidRPr="000D04BF">
        <w:t>;</w:t>
      </w:r>
    </w:p>
    <w:p w14:paraId="3E8714F5" w14:textId="77963056" w:rsidR="009E3965" w:rsidRPr="000D04BF" w:rsidRDefault="009E3965" w:rsidP="00537C08">
      <w:pPr>
        <w:pStyle w:val="enumlev2"/>
        <w:spacing w:before="60"/>
        <w:jc w:val="both"/>
      </w:pPr>
      <w:r w:rsidRPr="000D04BF">
        <w:rPr>
          <w:i/>
          <w:iCs/>
        </w:rPr>
        <w:t>j)</w:t>
      </w:r>
      <w:r w:rsidRPr="000D04BF">
        <w:tab/>
        <w:t>individually and in cooperation, develop and apply measures to increase stability and security of international telecommunication networks and in the use of ICTs in order to achieve effective use thereof and avoidance of technical harm thereto, as well as to maintain international peace and security, the harmonious development of ICTs, and to prevent ICT practices that may pose threats to international peace and security</w:t>
      </w:r>
      <w:r w:rsidR="002F6423" w:rsidRPr="000D04BF">
        <w:t>;</w:t>
      </w:r>
    </w:p>
    <w:p w14:paraId="5F3BCB1A" w14:textId="5DCA59D1" w:rsidR="009E3965" w:rsidRPr="000D04BF" w:rsidRDefault="009E3965" w:rsidP="00537C08">
      <w:pPr>
        <w:pStyle w:val="enumlev2"/>
        <w:spacing w:before="60"/>
        <w:jc w:val="both"/>
      </w:pPr>
      <w:r w:rsidRPr="000D04BF">
        <w:rPr>
          <w:i/>
          <w:iCs/>
        </w:rPr>
        <w:t>k)</w:t>
      </w:r>
      <w:r w:rsidRPr="000D04BF">
        <w:tab/>
        <w:t>shall, in case of ICT incidents, consider all relevant information, including the larger context of the event, the challenges of attribution in the ICT environment, and the nature and extent of the consequences</w:t>
      </w:r>
      <w:r w:rsidR="002F6423" w:rsidRPr="000D04BF">
        <w:t>;</w:t>
      </w:r>
    </w:p>
    <w:p w14:paraId="13EB84F5" w14:textId="7A5A2C46" w:rsidR="009E3965" w:rsidRPr="000D04BF" w:rsidRDefault="009E3965" w:rsidP="00537C08">
      <w:pPr>
        <w:pStyle w:val="enumlev2"/>
        <w:spacing w:before="60"/>
        <w:jc w:val="both"/>
      </w:pPr>
      <w:r w:rsidRPr="000D04BF">
        <w:rPr>
          <w:i/>
          <w:iCs/>
        </w:rPr>
        <w:t>l)</w:t>
      </w:r>
      <w:r w:rsidRPr="000D04BF">
        <w:tab/>
        <w:t>not knowingly allow their territory to be used for internationally wrongful acts using ICTs</w:t>
      </w:r>
      <w:r w:rsidR="002F6423" w:rsidRPr="000D04BF">
        <w:t>;</w:t>
      </w:r>
    </w:p>
    <w:p w14:paraId="4D585CAE" w14:textId="642588CF" w:rsidR="009E3965" w:rsidRPr="000D04BF" w:rsidRDefault="009E3965" w:rsidP="00537C08">
      <w:pPr>
        <w:pStyle w:val="enumlev2"/>
        <w:spacing w:before="60"/>
        <w:jc w:val="both"/>
      </w:pPr>
      <w:r w:rsidRPr="000D04BF">
        <w:rPr>
          <w:i/>
          <w:iCs/>
        </w:rPr>
        <w:t>m)</w:t>
      </w:r>
      <w:r w:rsidRPr="000D04BF">
        <w:tab/>
        <w:t>consider how best to cooperate to exchange information, assist each other, prosecute terrorist and criminal use of ICTs, and implement other cooperative measures to address such threats</w:t>
      </w:r>
      <w:r w:rsidR="002F6423" w:rsidRPr="000D04BF">
        <w:t>;</w:t>
      </w:r>
    </w:p>
    <w:p w14:paraId="51E86975" w14:textId="4FBDF0DA" w:rsidR="009E3965" w:rsidRPr="000D04BF" w:rsidRDefault="009E3965" w:rsidP="00537C08">
      <w:pPr>
        <w:pStyle w:val="enumlev2"/>
        <w:spacing w:before="60"/>
        <w:jc w:val="both"/>
      </w:pPr>
      <w:r w:rsidRPr="000D04BF">
        <w:rPr>
          <w:i/>
          <w:iCs/>
        </w:rPr>
        <w:t>n)</w:t>
      </w:r>
      <w:r w:rsidRPr="000D04BF">
        <w:tab/>
        <w:t>shall not conduct or knowingly support ICT activity contrary to their obligations under international law, that intentionally damages critical infrastructure, or otherwise impairs the use and operation of critical infrastructure to provide services to the public</w:t>
      </w:r>
      <w:r w:rsidR="002F6423" w:rsidRPr="000D04BF">
        <w:t>;</w:t>
      </w:r>
    </w:p>
    <w:p w14:paraId="5C229D12" w14:textId="220BB2ED" w:rsidR="009E3965" w:rsidRPr="000D04BF" w:rsidRDefault="009E3965" w:rsidP="00537C08">
      <w:pPr>
        <w:pStyle w:val="enumlev2"/>
        <w:spacing w:before="60"/>
        <w:jc w:val="both"/>
      </w:pPr>
      <w:r w:rsidRPr="000D04BF">
        <w:rPr>
          <w:i/>
          <w:iCs/>
        </w:rPr>
        <w:t>o)</w:t>
      </w:r>
      <w:r w:rsidRPr="000D04BF">
        <w:tab/>
        <w:t xml:space="preserve">take appropriate measures to protect their critical infrastructure from ICT threats, </w:t>
      </w:r>
      <w:proofErr w:type="gramStart"/>
      <w:r w:rsidRPr="000D04BF">
        <w:t>taking into account</w:t>
      </w:r>
      <w:proofErr w:type="gramEnd"/>
      <w:r w:rsidRPr="000D04BF">
        <w:t xml:space="preserve"> General Assembly Resolution 58/199 on the creation of a global culture of cybersecurity and the protection of critical information infrastructures, and other relevant resolutions</w:t>
      </w:r>
      <w:r w:rsidR="002F6423" w:rsidRPr="000D04BF">
        <w:t>;</w:t>
      </w:r>
    </w:p>
    <w:p w14:paraId="36F0A723" w14:textId="53F2E1D3" w:rsidR="009E3965" w:rsidRPr="000D04BF" w:rsidRDefault="009E3965" w:rsidP="00537C08">
      <w:pPr>
        <w:pStyle w:val="enumlev2"/>
        <w:spacing w:before="60"/>
        <w:jc w:val="both"/>
      </w:pPr>
      <w:r w:rsidRPr="000D04BF">
        <w:rPr>
          <w:i/>
          <w:iCs/>
        </w:rPr>
        <w:t>p)</w:t>
      </w:r>
      <w:r w:rsidRPr="000D04BF">
        <w:tab/>
        <w:t xml:space="preserve">respond to appropriate requests for assistance by another State whose critical infrastructure is subject to malicious ICT acts; they shall also respond to appropriate requests to mitigate malicious ICT activity aimed at the critical infrastructure of another State emanating from their territory, </w:t>
      </w:r>
      <w:proofErr w:type="gramStart"/>
      <w:r w:rsidRPr="000D04BF">
        <w:t>taking into account</w:t>
      </w:r>
      <w:proofErr w:type="gramEnd"/>
      <w:r w:rsidRPr="000D04BF">
        <w:t xml:space="preserve"> due regard for sovereignty</w:t>
      </w:r>
      <w:r w:rsidR="002F6423" w:rsidRPr="000D04BF">
        <w:t>;</w:t>
      </w:r>
    </w:p>
    <w:p w14:paraId="4948BD42" w14:textId="304B0D64" w:rsidR="009E3965" w:rsidRPr="000D04BF" w:rsidRDefault="009E3965" w:rsidP="00537C08">
      <w:pPr>
        <w:pStyle w:val="enumlev2"/>
        <w:spacing w:before="60"/>
        <w:jc w:val="both"/>
      </w:pPr>
      <w:r w:rsidRPr="000D04BF">
        <w:rPr>
          <w:i/>
          <w:iCs/>
        </w:rPr>
        <w:lastRenderedPageBreak/>
        <w:t>q)</w:t>
      </w:r>
      <w:r w:rsidRPr="000D04BF">
        <w:tab/>
        <w:t>take reasonable steps to ensure the integrity of the supply chain so that end users can have confidence in the security of ICT products; they shall prevent the proliferation of malicious ICT tools and techniques and the use of harmful hidden functions</w:t>
      </w:r>
      <w:r w:rsidR="002F6423" w:rsidRPr="000D04BF">
        <w:t>;</w:t>
      </w:r>
    </w:p>
    <w:p w14:paraId="06917B20" w14:textId="19DF544D" w:rsidR="009E3965" w:rsidRPr="000D04BF" w:rsidRDefault="009E3965" w:rsidP="00537C08">
      <w:pPr>
        <w:pStyle w:val="enumlev2"/>
        <w:spacing w:before="60"/>
        <w:jc w:val="both"/>
      </w:pPr>
      <w:r w:rsidRPr="000D04BF">
        <w:rPr>
          <w:i/>
          <w:iCs/>
        </w:rPr>
        <w:t>r)</w:t>
      </w:r>
      <w:r w:rsidRPr="000D04BF">
        <w:tab/>
        <w:t>encourage responsible reporting of ICT vulnerabilities, and share associated information on available remedies to such vulnerabilities, to limit and possibly eliminate potential threats to ICTs and ICT-dependent infrastructure</w:t>
      </w:r>
      <w:r w:rsidR="002F6423" w:rsidRPr="000D04BF">
        <w:t>;</w:t>
      </w:r>
    </w:p>
    <w:p w14:paraId="162D2E8E" w14:textId="77777777" w:rsidR="009E3965" w:rsidRPr="000D04BF" w:rsidRDefault="009E3965" w:rsidP="00537C08">
      <w:pPr>
        <w:pStyle w:val="enumlev2"/>
        <w:spacing w:before="60"/>
        <w:jc w:val="both"/>
      </w:pPr>
      <w:r w:rsidRPr="000D04BF">
        <w:rPr>
          <w:i/>
          <w:iCs/>
        </w:rPr>
        <w:t>s)</w:t>
      </w:r>
      <w:r w:rsidRPr="000D04BF">
        <w:tab/>
        <w:t>shall not conduct, or knowingly support, activity to harm the information systems of the authorized emergency response teams (sometimes known as computer emergency response teams or cybersecurity incident response teams) of another State; and shall not use authorized emergency response teams to engage in malicious international activity.</w:t>
      </w:r>
    </w:p>
    <w:p w14:paraId="5E5FAC57" w14:textId="77777777" w:rsidR="009E3965" w:rsidRPr="000D04BF" w:rsidRDefault="009E3965" w:rsidP="001219B9">
      <w:pPr>
        <w:pStyle w:val="enumlev1"/>
        <w:jc w:val="both"/>
      </w:pPr>
      <w:r w:rsidRPr="000D04BF">
        <w:rPr>
          <w:b/>
        </w:rPr>
        <w:t>50, 51</w:t>
      </w:r>
      <w:r w:rsidRPr="006D1CDC">
        <w:rPr>
          <w:b/>
          <w:bCs/>
        </w:rPr>
        <w:t>:</w:t>
      </w:r>
      <w:r w:rsidRPr="000D04BF">
        <w:t xml:space="preserve"> These provisions on spam (Article 7) should be replaced by more detailed text, to be developed by an ad hoc group.</w:t>
      </w:r>
    </w:p>
    <w:p w14:paraId="17636CA2" w14:textId="77777777" w:rsidR="009E3965" w:rsidRPr="000D04BF" w:rsidRDefault="009E3965" w:rsidP="001219B9">
      <w:pPr>
        <w:pStyle w:val="enumlev1"/>
        <w:jc w:val="both"/>
        <w:rPr>
          <w:bCs/>
        </w:rPr>
      </w:pPr>
      <w:r w:rsidRPr="000D04BF">
        <w:rPr>
          <w:b/>
          <w:bCs/>
        </w:rPr>
        <w:t>63, 64</w:t>
      </w:r>
      <w:r w:rsidRPr="006D1CDC">
        <w:rPr>
          <w:b/>
        </w:rPr>
        <w:t>:</w:t>
      </w:r>
      <w:r w:rsidRPr="000D04BF">
        <w:rPr>
          <w:bCs/>
        </w:rPr>
        <w:t xml:space="preserve"> This provision on taxation (Article 8.3) is difficult to understand, interpret, and apply; if there is a desire to specify something </w:t>
      </w:r>
      <w:r w:rsidRPr="000D04BF">
        <w:t>about</w:t>
      </w:r>
      <w:r w:rsidRPr="000D04BF">
        <w:rPr>
          <w:bCs/>
        </w:rPr>
        <w:t xml:space="preserve"> double taxation, then it should be stated clearly; the current provision is not useful and does not provide appropriate high-level guiding </w:t>
      </w:r>
      <w:r w:rsidRPr="000D04BF">
        <w:t>principles</w:t>
      </w:r>
      <w:r w:rsidRPr="000D04BF">
        <w:rPr>
          <w:bCs/>
        </w:rPr>
        <w:t xml:space="preserve"> in the current telecommunication/ICT environment.</w:t>
      </w:r>
    </w:p>
    <w:p w14:paraId="5C4B5353" w14:textId="16C7801A" w:rsidR="009E3965" w:rsidRPr="000D04BF" w:rsidRDefault="009E3965" w:rsidP="001219B9">
      <w:pPr>
        <w:pStyle w:val="enumlev1"/>
        <w:jc w:val="both"/>
        <w:rPr>
          <w:bCs/>
        </w:rPr>
      </w:pPr>
      <w:r w:rsidRPr="000D04BF">
        <w:rPr>
          <w:b/>
          <w:bCs/>
        </w:rPr>
        <w:t>76</w:t>
      </w:r>
      <w:r w:rsidRPr="006D1CDC">
        <w:rPr>
          <w:b/>
        </w:rPr>
        <w:t>:</w:t>
      </w:r>
      <w:r w:rsidRPr="000D04BF">
        <w:rPr>
          <w:bCs/>
        </w:rPr>
        <w:tab/>
        <w:t xml:space="preserve">We are of the view that the provisions under Article 8.2 (8.2.1-8.2.5) refer to accounting and </w:t>
      </w:r>
      <w:r w:rsidRPr="000D04BF">
        <w:t>charging</w:t>
      </w:r>
      <w:r w:rsidRPr="000D04BF">
        <w:rPr>
          <w:bCs/>
        </w:rPr>
        <w:t xml:space="preserve"> methods that are </w:t>
      </w:r>
      <w:r w:rsidRPr="000D04BF">
        <w:t>used</w:t>
      </w:r>
      <w:r w:rsidRPr="000D04BF">
        <w:rPr>
          <w:bCs/>
        </w:rPr>
        <w:t xml:space="preserve"> only in certain jurisdictions. Those jurisdictions can enshrine such methods in national law, or in regional agreements, if they so wish. </w:t>
      </w:r>
      <w:r w:rsidR="00B247A7" w:rsidRPr="000D04BF">
        <w:rPr>
          <w:bCs/>
        </w:rPr>
        <w:t>Thus,</w:t>
      </w:r>
      <w:r w:rsidRPr="000D04BF">
        <w:rPr>
          <w:bCs/>
        </w:rPr>
        <w:t xml:space="preserve"> those provisions, and Appendix 1, are no longer relevant and could be abrogated;</w:t>
      </w:r>
      <w:r w:rsidRPr="000D04BF">
        <w:t xml:space="preserve"> and this provision 76 could be amended accordingly. </w:t>
      </w:r>
    </w:p>
    <w:p w14:paraId="50C87423" w14:textId="77777777" w:rsidR="009E3965" w:rsidRPr="000D04BF" w:rsidRDefault="009E3965" w:rsidP="00594D45">
      <w:pPr>
        <w:spacing w:before="100"/>
        <w:jc w:val="both"/>
      </w:pPr>
      <w:r w:rsidRPr="000D04BF">
        <w:t>1.6</w:t>
      </w:r>
      <w:r w:rsidRPr="000D04BF">
        <w:tab/>
        <w:t>With respect to empirical data on the current use of the ITRs by operating agencies and/or administrations and the proportion of global telecommunication services which now rely on the ITRs, some members expressed the view that empirical data indicates that private companies see the need for stronger provisions regarding security of international telecommunications networks; and that empirical data indicates that private companies see the need for stronger provisions regarding spam; and that Internet traffic, and much other international telecommunication traffic, is enabled by Article 13, Special Arrangements.</w:t>
      </w:r>
    </w:p>
    <w:p w14:paraId="351C4C84" w14:textId="77777777" w:rsidR="009E3965" w:rsidRPr="000D04BF" w:rsidRDefault="009E3965" w:rsidP="00594D45">
      <w:pPr>
        <w:spacing w:before="100"/>
        <w:jc w:val="both"/>
      </w:pPr>
      <w:r w:rsidRPr="000D04BF">
        <w:t>1.7</w:t>
      </w:r>
      <w:r w:rsidRPr="000D04BF">
        <w:tab/>
        <w:t>With respect to the relevance of the ITRs which “consist of high-level guiding principles” in the current telecommunication/ICT environment, some members expressed the view that:</w:t>
      </w:r>
    </w:p>
    <w:p w14:paraId="19B029B7" w14:textId="77777777" w:rsidR="009E3965" w:rsidRPr="000D04BF" w:rsidRDefault="009E3965" w:rsidP="001219B9">
      <w:pPr>
        <w:pStyle w:val="enumlev1"/>
        <w:jc w:val="both"/>
      </w:pPr>
      <w:r w:rsidRPr="000D04BF">
        <w:rPr>
          <w:i/>
          <w:iCs/>
        </w:rPr>
        <w:t>a)</w:t>
      </w:r>
      <w:r w:rsidRPr="000D04BF">
        <w:tab/>
        <w:t xml:space="preserve">The following provisions or the 2012 ITRs are no longer relevant and should be abrogated: 3, 5, 11, 16, 17, 18, 19, 20, 21, 22, 23, 24, 25, 26, 29, 45, 46, 47, 53, 55, 56, 57, 58, 59, 60, 61, 62, 65, 66, 67, 68, 69, 73, 74, 75, 1/1-1/39 (that is, all of Appendix 1), 2/2, 2/9. </w:t>
      </w:r>
    </w:p>
    <w:p w14:paraId="163D0915" w14:textId="77777777" w:rsidR="009E3965" w:rsidRPr="000D04BF" w:rsidRDefault="009E3965" w:rsidP="001219B9">
      <w:pPr>
        <w:pStyle w:val="enumlev1"/>
        <w:jc w:val="both"/>
      </w:pPr>
      <w:r w:rsidRPr="000D04BF">
        <w:rPr>
          <w:i/>
          <w:iCs/>
        </w:rPr>
        <w:t>b)</w:t>
      </w:r>
      <w:r w:rsidRPr="000D04BF">
        <w:tab/>
        <w:t>The following provisions of the 2012 ITRs remain relevant and should remain unchanged: 1, 2, 4, 6, 7, 8, 9, 10, 12, 13, 14, 15, 27, 28, 30, 31, 32, 33, 34, 35, 36, 37, 38, 39, 40, 41, 42, 43, 44, 48, 52, 54, 70, 71, 72, 77, 2/1, 2/3, 2/4, 2/5, 2/6, 2/7, 2/8, 2/10, 2/11, 2/12, 2/13, 2/14, 2/15, 2/16, 2/17, 2/18.</w:t>
      </w:r>
    </w:p>
    <w:p w14:paraId="3E921590" w14:textId="422A5C7C" w:rsidR="009E3965" w:rsidRPr="000D04BF" w:rsidRDefault="009E3965" w:rsidP="005E46D3">
      <w:pPr>
        <w:widowControl w:val="0"/>
        <w:spacing w:before="100"/>
        <w:jc w:val="both"/>
      </w:pPr>
      <w:r w:rsidRPr="000D04BF">
        <w:t>1.8</w:t>
      </w:r>
      <w:r w:rsidRPr="000D04BF">
        <w:tab/>
      </w:r>
      <w:r w:rsidRPr="000D04BF">
        <w:rPr>
          <w:i/>
        </w:rPr>
        <w:t>With respect to</w:t>
      </w:r>
      <w:r w:rsidRPr="000D04BF">
        <w:t xml:space="preserve"> </w:t>
      </w:r>
      <w:r w:rsidRPr="000D04BF">
        <w:rPr>
          <w:i/>
        </w:rPr>
        <w:t xml:space="preserve">the other issues considered, </w:t>
      </w:r>
      <w:r w:rsidRPr="000D04BF">
        <w:t xml:space="preserve">some members expressed the view that consideration should be given to developing an entirely new version of the ITRs, along the lines proposed in Annex 15 of contribution </w:t>
      </w:r>
      <w:hyperlink r:id="rId123" w:history="1">
        <w:hyperlink r:id="rId124" w:history="1">
          <w:r w:rsidRPr="000D04BF">
            <w:rPr>
              <w:color w:val="0563C1"/>
              <w:u w:val="single"/>
            </w:rPr>
            <w:t>EG-ITRs</w:t>
          </w:r>
          <w:r w:rsidR="0051682D" w:rsidRPr="000D04BF">
            <w:rPr>
              <w:color w:val="0563C1"/>
              <w:u w:val="single"/>
            </w:rPr>
            <w:t>-</w:t>
          </w:r>
          <w:r w:rsidRPr="000D04BF">
            <w:rPr>
              <w:color w:val="0563C1"/>
              <w:u w:val="single"/>
            </w:rPr>
            <w:t>3/2</w:t>
          </w:r>
        </w:hyperlink>
      </w:hyperlink>
      <w:r w:rsidRPr="000D04BF">
        <w:t>.</w:t>
      </w:r>
    </w:p>
    <w:p w14:paraId="3891F78A" w14:textId="7E17BD89" w:rsidR="009E3965" w:rsidRPr="000D04BF" w:rsidRDefault="009E3965" w:rsidP="00537C08">
      <w:pPr>
        <w:pStyle w:val="Heading1"/>
        <w:jc w:val="both"/>
      </w:pPr>
      <w:r w:rsidRPr="000D04BF">
        <w:lastRenderedPageBreak/>
        <w:t>2</w:t>
      </w:r>
      <w:r w:rsidRPr="000D04BF">
        <w:tab/>
        <w:t xml:space="preserve">Statement of the Regional Commonwealth in the field of communications </w:t>
      </w:r>
    </w:p>
    <w:p w14:paraId="52D23303" w14:textId="77777777" w:rsidR="009E3965" w:rsidRPr="000D04BF" w:rsidRDefault="009E3965" w:rsidP="00594D45">
      <w:pPr>
        <w:spacing w:before="100" w:line="276" w:lineRule="auto"/>
        <w:jc w:val="both"/>
      </w:pPr>
      <w:r w:rsidRPr="000D04BF">
        <w:t>From 2012 to the present, most members of the Regional Commonwealth in the field of communications share the consensus that the International Telecommunication Regulations (ITRs) should be an evolving international treaty, regularly revised to consider the rapidly changing technological environment.</w:t>
      </w:r>
    </w:p>
    <w:p w14:paraId="64FBD7AC" w14:textId="77777777" w:rsidR="009E3965" w:rsidRPr="006D1CDC" w:rsidRDefault="009E3965" w:rsidP="00594D45">
      <w:pPr>
        <w:spacing w:before="100" w:line="276" w:lineRule="auto"/>
        <w:jc w:val="both"/>
        <w:rPr>
          <w:spacing w:val="-2"/>
        </w:rPr>
      </w:pPr>
      <w:r w:rsidRPr="006D1CDC">
        <w:rPr>
          <w:spacing w:val="-2"/>
        </w:rPr>
        <w:t xml:space="preserve">At the same time, over the years, we have observed that several countries or their groups have been developing their own new regional interstate technology treaties within supranational entities, while maintaining their obligations under the </w:t>
      </w:r>
      <w:proofErr w:type="spellStart"/>
      <w:r w:rsidRPr="006D1CDC">
        <w:rPr>
          <w:spacing w:val="-2"/>
        </w:rPr>
        <w:t>ITR</w:t>
      </w:r>
      <w:proofErr w:type="spellEnd"/>
      <w:r w:rsidRPr="006D1CDC">
        <w:rPr>
          <w:spacing w:val="-2"/>
        </w:rPr>
        <w:t xml:space="preserve"> at the 1988 level. Furthermore, such new interstate agreements remain closed to other countries, which puts developing countries in a position of ineligibility.</w:t>
      </w:r>
    </w:p>
    <w:p w14:paraId="2C8DDCAB" w14:textId="68D2F065" w:rsidR="009E3965" w:rsidRPr="006D1CDC" w:rsidRDefault="009E3965" w:rsidP="00594D45">
      <w:pPr>
        <w:spacing w:before="100" w:line="276" w:lineRule="auto"/>
        <w:jc w:val="both"/>
        <w:rPr>
          <w:spacing w:val="-2"/>
        </w:rPr>
      </w:pPr>
      <w:r w:rsidRPr="006D1CDC">
        <w:rPr>
          <w:spacing w:val="-2"/>
        </w:rPr>
        <w:t>At the same time, a large proportion of countries —primarily developing countries— that lack such interstate and supranational entities and unions desire to develop high-level interstate regulatory standards for modern technologies. However, within the International Telecommunication Union (ITU), such efforts are currently being abandoned by representatives of countries that have alternative, closed interstate agreements out of the ITU margins. This work environment has already led to a decline in discussion and its erosion within the ITU Expert Group on ITRs and does not facilitate finding a path forward for those who believe it is necessary to adhere to the provisions of the international treaty that binds them and develop it against the background of technological progress.</w:t>
      </w:r>
    </w:p>
    <w:p w14:paraId="59575746" w14:textId="77777777" w:rsidR="009E3965" w:rsidRPr="000D04BF" w:rsidRDefault="009E3965" w:rsidP="00594D45">
      <w:pPr>
        <w:spacing w:before="100" w:line="276" w:lineRule="auto"/>
        <w:jc w:val="both"/>
      </w:pPr>
      <w:r w:rsidRPr="000D04BF">
        <w:t>At the same time, the Vienna Convention on the Law of Treaties, the Constitution and the Convention of the ITU provide for the right for all ITU Member States that are parties to the ITRs to revise this international treaty by those countries that are interested in it and intend to implement it.</w:t>
      </w:r>
    </w:p>
    <w:p w14:paraId="06BBF964" w14:textId="77777777" w:rsidR="009E3965" w:rsidRPr="000D04BF" w:rsidRDefault="009E3965" w:rsidP="00594D45">
      <w:pPr>
        <w:spacing w:before="100" w:line="276" w:lineRule="auto"/>
        <w:jc w:val="both"/>
      </w:pPr>
      <w:r w:rsidRPr="000D04BF">
        <w:t xml:space="preserve">That is, the lack of interest of some parties to the treaty in the development and application of its provisions should not be an obstacle for </w:t>
      </w:r>
      <w:proofErr w:type="gramStart"/>
      <w:r w:rsidRPr="000D04BF">
        <w:t>the majority of</w:t>
      </w:r>
      <w:proofErr w:type="gramEnd"/>
      <w:r w:rsidRPr="000D04BF">
        <w:t xml:space="preserve"> other parties to this treaty to improve its provisions.</w:t>
      </w:r>
    </w:p>
    <w:p w14:paraId="745B2673" w14:textId="77777777" w:rsidR="009E3965" w:rsidRPr="000D04BF" w:rsidRDefault="009E3965" w:rsidP="00594D45">
      <w:pPr>
        <w:spacing w:before="100" w:line="276" w:lineRule="auto"/>
        <w:jc w:val="both"/>
      </w:pPr>
      <w:r w:rsidRPr="000D04BF">
        <w:t>Therefore, we believe that the future approach regarding the ITRs is to hold a World Conference on International Telecommunications (</w:t>
      </w:r>
      <w:proofErr w:type="spellStart"/>
      <w:r w:rsidRPr="000D04BF">
        <w:t>WCIT</w:t>
      </w:r>
      <w:proofErr w:type="spellEnd"/>
      <w:r w:rsidRPr="000D04BF">
        <w:t>) to partially or completely revise the provisions of ITRs.</w:t>
      </w:r>
    </w:p>
    <w:p w14:paraId="67DF01A9" w14:textId="77777777" w:rsidR="009E3965" w:rsidRPr="000D04BF" w:rsidRDefault="009E3965" w:rsidP="00594D45">
      <w:pPr>
        <w:spacing w:before="100" w:line="276" w:lineRule="auto"/>
        <w:jc w:val="both"/>
        <w:rPr>
          <w:spacing w:val="-2"/>
        </w:rPr>
      </w:pPr>
      <w:r w:rsidRPr="000D04BF">
        <w:rPr>
          <w:spacing w:val="-2"/>
        </w:rPr>
        <w:t>This solution will not in any way limit or affect the rights of countries wishing to bind themselves solely to the norms of the 1988 ITRs and have their own closed interstate agreements, but it will restore the rights of most developing countries to have and develop international agreements that are adequate to the current level of technological development.</w:t>
      </w:r>
    </w:p>
    <w:p w14:paraId="714FA235" w14:textId="77777777" w:rsidR="009E3965" w:rsidRPr="000D04BF" w:rsidRDefault="009E3965" w:rsidP="00594D45">
      <w:pPr>
        <w:spacing w:before="100" w:line="276" w:lineRule="auto"/>
        <w:jc w:val="both"/>
      </w:pPr>
      <w:r w:rsidRPr="000D04BF">
        <w:t xml:space="preserve">Such a </w:t>
      </w:r>
      <w:proofErr w:type="spellStart"/>
      <w:r w:rsidRPr="000D04BF">
        <w:t>WCIT</w:t>
      </w:r>
      <w:proofErr w:type="spellEnd"/>
      <w:r w:rsidRPr="000D04BF">
        <w:t xml:space="preserve"> could be convened at the invitation of the country that will host the World Telecommunication Standardization Assembly in 2028.</w:t>
      </w:r>
    </w:p>
    <w:p w14:paraId="64F52C60" w14:textId="77777777" w:rsidR="005E46D3" w:rsidRPr="000D04BF" w:rsidRDefault="005E46D3" w:rsidP="00594D45">
      <w:pPr>
        <w:spacing w:before="100" w:line="276" w:lineRule="auto"/>
        <w:jc w:val="both"/>
      </w:pPr>
    </w:p>
    <w:p w14:paraId="35CDEB41" w14:textId="77777777" w:rsidR="007A3FCD" w:rsidRPr="000D04BF" w:rsidRDefault="007A3FCD" w:rsidP="005E46D3">
      <w:pPr>
        <w:spacing w:before="0"/>
        <w:jc w:val="center"/>
      </w:pPr>
      <w:r w:rsidRPr="000D04BF">
        <w:t>______________</w:t>
      </w:r>
    </w:p>
    <w:sectPr w:rsidR="007A3FCD" w:rsidRPr="000D04BF" w:rsidSect="00AD3606">
      <w:footerReference w:type="default" r:id="rId125"/>
      <w:headerReference w:type="first" r:id="rId126"/>
      <w:footerReference w:type="first" r:id="rId12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B13C" w14:textId="77777777" w:rsidR="007B7515" w:rsidRDefault="007B7515">
      <w:r>
        <w:separator/>
      </w:r>
    </w:p>
  </w:endnote>
  <w:endnote w:type="continuationSeparator" w:id="0">
    <w:p w14:paraId="07FFAA3D" w14:textId="77777777" w:rsidR="007B7515" w:rsidRDefault="007B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8426714" w14:textId="77777777" w:rsidTr="00E141F4">
      <w:trPr>
        <w:jc w:val="center"/>
      </w:trPr>
      <w:tc>
        <w:tcPr>
          <w:tcW w:w="1803" w:type="dxa"/>
          <w:vAlign w:val="center"/>
        </w:tcPr>
        <w:p w14:paraId="14CF09D6" w14:textId="77777777" w:rsidR="00EE49E8" w:rsidRDefault="00C6520B" w:rsidP="00EE49E8">
          <w:pPr>
            <w:pStyle w:val="Header"/>
            <w:jc w:val="left"/>
            <w:rPr>
              <w:noProof/>
            </w:rPr>
          </w:pPr>
          <w:r>
            <w:rPr>
              <w:noProof/>
            </w:rPr>
            <w:t>gDoc #</w:t>
          </w:r>
        </w:p>
      </w:tc>
      <w:tc>
        <w:tcPr>
          <w:tcW w:w="8261" w:type="dxa"/>
        </w:tcPr>
        <w:p w14:paraId="65B91408" w14:textId="17AB3B8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1355B8">
            <w:rPr>
              <w:bCs/>
            </w:rPr>
            <w:t>26</w:t>
          </w:r>
          <w:r w:rsidRPr="00623AE3">
            <w:rPr>
              <w:bCs/>
            </w:rPr>
            <w:t>-E</w:t>
          </w:r>
          <w:r>
            <w:rPr>
              <w:bCs/>
            </w:rPr>
            <w:tab/>
          </w:r>
          <w:r>
            <w:fldChar w:fldCharType="begin"/>
          </w:r>
          <w:r>
            <w:instrText>PAGE</w:instrText>
          </w:r>
          <w:r>
            <w:fldChar w:fldCharType="separate"/>
          </w:r>
          <w:r>
            <w:t>1</w:t>
          </w:r>
          <w:r>
            <w:rPr>
              <w:noProof/>
            </w:rPr>
            <w:fldChar w:fldCharType="end"/>
          </w:r>
        </w:p>
      </w:tc>
    </w:tr>
  </w:tbl>
  <w:p w14:paraId="76791A84"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5BABE087" w14:textId="77777777" w:rsidTr="006B77F1">
      <w:trPr>
        <w:jc w:val="center"/>
      </w:trPr>
      <w:tc>
        <w:tcPr>
          <w:tcW w:w="1803" w:type="dxa"/>
          <w:vAlign w:val="center"/>
        </w:tcPr>
        <w:p w14:paraId="4C2F45D7"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4C971921" w14:textId="4DF8A4ED"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1355B8">
            <w:rPr>
              <w:bCs/>
            </w:rPr>
            <w:t>26</w:t>
          </w:r>
          <w:r w:rsidRPr="00623AE3">
            <w:rPr>
              <w:bCs/>
            </w:rPr>
            <w:t>-E</w:t>
          </w:r>
          <w:r>
            <w:rPr>
              <w:bCs/>
            </w:rPr>
            <w:tab/>
          </w:r>
          <w:r>
            <w:fldChar w:fldCharType="begin"/>
          </w:r>
          <w:r>
            <w:instrText>PAGE</w:instrText>
          </w:r>
          <w:r>
            <w:fldChar w:fldCharType="separate"/>
          </w:r>
          <w:r>
            <w:t>1</w:t>
          </w:r>
          <w:r>
            <w:rPr>
              <w:noProof/>
            </w:rPr>
            <w:fldChar w:fldCharType="end"/>
          </w:r>
        </w:p>
      </w:tc>
    </w:tr>
  </w:tbl>
  <w:p w14:paraId="6BD17734"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AEDB" w14:textId="77777777" w:rsidR="007B7515" w:rsidRDefault="007B7515">
      <w:r>
        <w:t>____________________</w:t>
      </w:r>
    </w:p>
  </w:footnote>
  <w:footnote w:type="continuationSeparator" w:id="0">
    <w:p w14:paraId="2E8361BF" w14:textId="77777777" w:rsidR="007B7515" w:rsidRDefault="007B7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63D5" w14:textId="77777777" w:rsidR="00AD3606" w:rsidRPr="00512087" w:rsidRDefault="00512087" w:rsidP="0049369C">
    <w:pPr>
      <w:pStyle w:val="Header"/>
    </w:pPr>
    <w:r>
      <w:rPr>
        <w:noProof/>
      </w:rPr>
      <w:drawing>
        <wp:inline distT="0" distB="0" distL="0" distR="0" wp14:anchorId="691BAA2B" wp14:editId="655C2789">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65"/>
    <w:rsid w:val="000210D4"/>
    <w:rsid w:val="000436C1"/>
    <w:rsid w:val="00050C97"/>
    <w:rsid w:val="00051046"/>
    <w:rsid w:val="0006007D"/>
    <w:rsid w:val="00063016"/>
    <w:rsid w:val="00066795"/>
    <w:rsid w:val="00076AF6"/>
    <w:rsid w:val="00083E12"/>
    <w:rsid w:val="00085CF2"/>
    <w:rsid w:val="000A68F2"/>
    <w:rsid w:val="000B1705"/>
    <w:rsid w:val="000B5DC8"/>
    <w:rsid w:val="000D04BF"/>
    <w:rsid w:val="000D75B2"/>
    <w:rsid w:val="000E372C"/>
    <w:rsid w:val="000F5DDB"/>
    <w:rsid w:val="001121F5"/>
    <w:rsid w:val="001219B9"/>
    <w:rsid w:val="001355B8"/>
    <w:rsid w:val="001400DC"/>
    <w:rsid w:val="00140CE1"/>
    <w:rsid w:val="0015189A"/>
    <w:rsid w:val="00157C7C"/>
    <w:rsid w:val="0016454F"/>
    <w:rsid w:val="00166D6F"/>
    <w:rsid w:val="0017539C"/>
    <w:rsid w:val="00175AC2"/>
    <w:rsid w:val="0017609F"/>
    <w:rsid w:val="00176F47"/>
    <w:rsid w:val="001A3154"/>
    <w:rsid w:val="001A7D1D"/>
    <w:rsid w:val="001B51DD"/>
    <w:rsid w:val="001C2EFA"/>
    <w:rsid w:val="001C628E"/>
    <w:rsid w:val="001E0F7B"/>
    <w:rsid w:val="001F5569"/>
    <w:rsid w:val="0020487B"/>
    <w:rsid w:val="002119FD"/>
    <w:rsid w:val="002130E0"/>
    <w:rsid w:val="00221F46"/>
    <w:rsid w:val="00223997"/>
    <w:rsid w:val="0025126E"/>
    <w:rsid w:val="00252ADD"/>
    <w:rsid w:val="002534B0"/>
    <w:rsid w:val="00257D11"/>
    <w:rsid w:val="00264425"/>
    <w:rsid w:val="00265875"/>
    <w:rsid w:val="0027303B"/>
    <w:rsid w:val="00277DEA"/>
    <w:rsid w:val="0028109B"/>
    <w:rsid w:val="00286DB0"/>
    <w:rsid w:val="002916B4"/>
    <w:rsid w:val="002A0615"/>
    <w:rsid w:val="002A133E"/>
    <w:rsid w:val="002A2188"/>
    <w:rsid w:val="002B1F58"/>
    <w:rsid w:val="002C1C7A"/>
    <w:rsid w:val="002C3F32"/>
    <w:rsid w:val="002C54E2"/>
    <w:rsid w:val="002F6423"/>
    <w:rsid w:val="0030160F"/>
    <w:rsid w:val="00320223"/>
    <w:rsid w:val="00322D0D"/>
    <w:rsid w:val="0033525D"/>
    <w:rsid w:val="00361465"/>
    <w:rsid w:val="003877F5"/>
    <w:rsid w:val="003936D3"/>
    <w:rsid w:val="003942D4"/>
    <w:rsid w:val="003958A8"/>
    <w:rsid w:val="003A30CB"/>
    <w:rsid w:val="003B29C2"/>
    <w:rsid w:val="003B4FAF"/>
    <w:rsid w:val="003C2533"/>
    <w:rsid w:val="003D5A7F"/>
    <w:rsid w:val="003F0228"/>
    <w:rsid w:val="0040435A"/>
    <w:rsid w:val="00416A24"/>
    <w:rsid w:val="00431D9E"/>
    <w:rsid w:val="00433CE8"/>
    <w:rsid w:val="00434A5C"/>
    <w:rsid w:val="004467E8"/>
    <w:rsid w:val="00453079"/>
    <w:rsid w:val="004544D9"/>
    <w:rsid w:val="00465C35"/>
    <w:rsid w:val="00472BAD"/>
    <w:rsid w:val="00484009"/>
    <w:rsid w:val="00490E72"/>
    <w:rsid w:val="00491157"/>
    <w:rsid w:val="00491BA9"/>
    <w:rsid w:val="004921C8"/>
    <w:rsid w:val="0049369C"/>
    <w:rsid w:val="00495615"/>
    <w:rsid w:val="00495B0B"/>
    <w:rsid w:val="004A1B8B"/>
    <w:rsid w:val="004B0DEF"/>
    <w:rsid w:val="004B4721"/>
    <w:rsid w:val="004D02FD"/>
    <w:rsid w:val="004D1851"/>
    <w:rsid w:val="004D599D"/>
    <w:rsid w:val="004E2EA5"/>
    <w:rsid w:val="004E3AEB"/>
    <w:rsid w:val="00501797"/>
    <w:rsid w:val="0050223C"/>
    <w:rsid w:val="00512087"/>
    <w:rsid w:val="0051682D"/>
    <w:rsid w:val="005203F1"/>
    <w:rsid w:val="005243FF"/>
    <w:rsid w:val="00537C08"/>
    <w:rsid w:val="00543D2A"/>
    <w:rsid w:val="00564FBC"/>
    <w:rsid w:val="005800BC"/>
    <w:rsid w:val="00582442"/>
    <w:rsid w:val="00593BE5"/>
    <w:rsid w:val="00594D45"/>
    <w:rsid w:val="005E46D3"/>
    <w:rsid w:val="005F3269"/>
    <w:rsid w:val="0061071E"/>
    <w:rsid w:val="00623AE3"/>
    <w:rsid w:val="0064737F"/>
    <w:rsid w:val="006535F1"/>
    <w:rsid w:val="0065557D"/>
    <w:rsid w:val="00660D50"/>
    <w:rsid w:val="00662984"/>
    <w:rsid w:val="00664E1B"/>
    <w:rsid w:val="006716BB"/>
    <w:rsid w:val="0068103A"/>
    <w:rsid w:val="00684534"/>
    <w:rsid w:val="00693C19"/>
    <w:rsid w:val="00696B1A"/>
    <w:rsid w:val="006A2F4B"/>
    <w:rsid w:val="006B1859"/>
    <w:rsid w:val="006B6680"/>
    <w:rsid w:val="006B6DCC"/>
    <w:rsid w:val="006B77F1"/>
    <w:rsid w:val="006D1CDC"/>
    <w:rsid w:val="00702DEF"/>
    <w:rsid w:val="00706861"/>
    <w:rsid w:val="007141C6"/>
    <w:rsid w:val="00722551"/>
    <w:rsid w:val="0075051B"/>
    <w:rsid w:val="0075318C"/>
    <w:rsid w:val="00765C89"/>
    <w:rsid w:val="0077110E"/>
    <w:rsid w:val="00793188"/>
    <w:rsid w:val="00794D34"/>
    <w:rsid w:val="007A3FCD"/>
    <w:rsid w:val="007B19CF"/>
    <w:rsid w:val="007B4CD3"/>
    <w:rsid w:val="007B7515"/>
    <w:rsid w:val="007D01AF"/>
    <w:rsid w:val="007E6FCE"/>
    <w:rsid w:val="007F2107"/>
    <w:rsid w:val="00813E5E"/>
    <w:rsid w:val="0083581B"/>
    <w:rsid w:val="0084546D"/>
    <w:rsid w:val="00863874"/>
    <w:rsid w:val="00864AFF"/>
    <w:rsid w:val="00865925"/>
    <w:rsid w:val="008B4A6A"/>
    <w:rsid w:val="008C7E27"/>
    <w:rsid w:val="008D408C"/>
    <w:rsid w:val="008F0A84"/>
    <w:rsid w:val="008F3E27"/>
    <w:rsid w:val="008F7448"/>
    <w:rsid w:val="0090147A"/>
    <w:rsid w:val="00904BCC"/>
    <w:rsid w:val="009173EF"/>
    <w:rsid w:val="00932906"/>
    <w:rsid w:val="00954C49"/>
    <w:rsid w:val="00960822"/>
    <w:rsid w:val="00960C58"/>
    <w:rsid w:val="00961205"/>
    <w:rsid w:val="00961B0B"/>
    <w:rsid w:val="00962D33"/>
    <w:rsid w:val="009842A1"/>
    <w:rsid w:val="00987830"/>
    <w:rsid w:val="009A76A8"/>
    <w:rsid w:val="009B38C3"/>
    <w:rsid w:val="009B403D"/>
    <w:rsid w:val="009E17BD"/>
    <w:rsid w:val="009E275A"/>
    <w:rsid w:val="009E3965"/>
    <w:rsid w:val="009E485A"/>
    <w:rsid w:val="009F414B"/>
    <w:rsid w:val="00A04CEC"/>
    <w:rsid w:val="00A109AF"/>
    <w:rsid w:val="00A20215"/>
    <w:rsid w:val="00A25268"/>
    <w:rsid w:val="00A27F92"/>
    <w:rsid w:val="00A32257"/>
    <w:rsid w:val="00A35E65"/>
    <w:rsid w:val="00A36D20"/>
    <w:rsid w:val="00A43124"/>
    <w:rsid w:val="00A514A4"/>
    <w:rsid w:val="00A55622"/>
    <w:rsid w:val="00A70459"/>
    <w:rsid w:val="00A763B8"/>
    <w:rsid w:val="00A83502"/>
    <w:rsid w:val="00A90B05"/>
    <w:rsid w:val="00A94BAB"/>
    <w:rsid w:val="00AA7B2F"/>
    <w:rsid w:val="00AD138D"/>
    <w:rsid w:val="00AD15B3"/>
    <w:rsid w:val="00AD3606"/>
    <w:rsid w:val="00AD4A3D"/>
    <w:rsid w:val="00AF164A"/>
    <w:rsid w:val="00AF6E49"/>
    <w:rsid w:val="00B04A67"/>
    <w:rsid w:val="00B0583C"/>
    <w:rsid w:val="00B247A7"/>
    <w:rsid w:val="00B40A81"/>
    <w:rsid w:val="00B43AC5"/>
    <w:rsid w:val="00B44910"/>
    <w:rsid w:val="00B72267"/>
    <w:rsid w:val="00B76EB6"/>
    <w:rsid w:val="00B7737B"/>
    <w:rsid w:val="00B824C8"/>
    <w:rsid w:val="00B84B9D"/>
    <w:rsid w:val="00B87DAF"/>
    <w:rsid w:val="00B9131F"/>
    <w:rsid w:val="00BA285D"/>
    <w:rsid w:val="00BB0646"/>
    <w:rsid w:val="00BC251A"/>
    <w:rsid w:val="00BC4A20"/>
    <w:rsid w:val="00BD032B"/>
    <w:rsid w:val="00BE01C6"/>
    <w:rsid w:val="00BE2640"/>
    <w:rsid w:val="00BF1FDE"/>
    <w:rsid w:val="00BF34E8"/>
    <w:rsid w:val="00C01189"/>
    <w:rsid w:val="00C0458D"/>
    <w:rsid w:val="00C34683"/>
    <w:rsid w:val="00C374DE"/>
    <w:rsid w:val="00C47AD4"/>
    <w:rsid w:val="00C52D81"/>
    <w:rsid w:val="00C55198"/>
    <w:rsid w:val="00C5605F"/>
    <w:rsid w:val="00C6520B"/>
    <w:rsid w:val="00C86B41"/>
    <w:rsid w:val="00C90642"/>
    <w:rsid w:val="00C92E4C"/>
    <w:rsid w:val="00C93E5E"/>
    <w:rsid w:val="00CA6393"/>
    <w:rsid w:val="00CA7995"/>
    <w:rsid w:val="00CB18FF"/>
    <w:rsid w:val="00CD0C08"/>
    <w:rsid w:val="00CD4F61"/>
    <w:rsid w:val="00CE03FB"/>
    <w:rsid w:val="00CE433C"/>
    <w:rsid w:val="00CF0161"/>
    <w:rsid w:val="00CF33F3"/>
    <w:rsid w:val="00CF4A2B"/>
    <w:rsid w:val="00D024CA"/>
    <w:rsid w:val="00D06183"/>
    <w:rsid w:val="00D22C42"/>
    <w:rsid w:val="00D65041"/>
    <w:rsid w:val="00D91D16"/>
    <w:rsid w:val="00DB1936"/>
    <w:rsid w:val="00DB384B"/>
    <w:rsid w:val="00DC6570"/>
    <w:rsid w:val="00DE532B"/>
    <w:rsid w:val="00DF0189"/>
    <w:rsid w:val="00E06FD5"/>
    <w:rsid w:val="00E10E80"/>
    <w:rsid w:val="00E124F0"/>
    <w:rsid w:val="00E141F4"/>
    <w:rsid w:val="00E227F3"/>
    <w:rsid w:val="00E273D2"/>
    <w:rsid w:val="00E545C6"/>
    <w:rsid w:val="00E60F04"/>
    <w:rsid w:val="00E65B24"/>
    <w:rsid w:val="00E702BE"/>
    <w:rsid w:val="00E82B2D"/>
    <w:rsid w:val="00E854E4"/>
    <w:rsid w:val="00E86DBF"/>
    <w:rsid w:val="00E969AF"/>
    <w:rsid w:val="00EB0D6F"/>
    <w:rsid w:val="00EB2232"/>
    <w:rsid w:val="00EB711D"/>
    <w:rsid w:val="00EC5337"/>
    <w:rsid w:val="00EE49E8"/>
    <w:rsid w:val="00F16BAB"/>
    <w:rsid w:val="00F2150A"/>
    <w:rsid w:val="00F231D8"/>
    <w:rsid w:val="00F329D9"/>
    <w:rsid w:val="00F44C00"/>
    <w:rsid w:val="00F45D2C"/>
    <w:rsid w:val="00F46C5F"/>
    <w:rsid w:val="00F632C0"/>
    <w:rsid w:val="00F641E1"/>
    <w:rsid w:val="00F94A63"/>
    <w:rsid w:val="00FA1C28"/>
    <w:rsid w:val="00FB1279"/>
    <w:rsid w:val="00FB6B76"/>
    <w:rsid w:val="00FB7596"/>
    <w:rsid w:val="00FC121A"/>
    <w:rsid w:val="00FE4077"/>
    <w:rsid w:val="00FE500D"/>
    <w:rsid w:val="00FE77D2"/>
    <w:rsid w:val="00FF39B1"/>
    <w:rsid w:val="36B1AD81"/>
    <w:rsid w:val="578FD3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D2E7A"/>
  <w15:docId w15:val="{5D33C199-B44A-460A-B690-631842CC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219B9"/>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AD138D"/>
    <w:pPr>
      <w:framePr w:hSpace="180" w:wrap="around" w:vAnchor="page" w:hAnchor="margin" w:y="2101"/>
      <w:spacing w:before="840"/>
    </w:pPr>
    <w:rPr>
      <w:b/>
      <w:sz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AA7B2F"/>
    <w:pPr>
      <w:tabs>
        <w:tab w:val="clear" w:pos="567"/>
        <w:tab w:val="clear" w:pos="1134"/>
        <w:tab w:val="clear" w:pos="1701"/>
        <w:tab w:val="clear" w:pos="2268"/>
        <w:tab w:val="clear" w:pos="2835"/>
        <w:tab w:val="left" w:pos="284"/>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Tablefin">
    <w:name w:val="Table_fin"/>
    <w:basedOn w:val="Normal"/>
    <w:rsid w:val="00904BCC"/>
    <w:pPr>
      <w:tabs>
        <w:tab w:val="clear" w:pos="567"/>
        <w:tab w:val="clear" w:pos="1134"/>
        <w:tab w:val="clear" w:pos="1701"/>
        <w:tab w:val="clear" w:pos="2268"/>
        <w:tab w:val="clear" w:pos="2835"/>
      </w:tabs>
      <w:spacing w:before="0"/>
    </w:pPr>
    <w:rPr>
      <w:sz w:val="22"/>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A763B8"/>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693C19"/>
    <w:rPr>
      <w:b/>
      <w:bCs/>
    </w:rPr>
  </w:style>
  <w:style w:type="character" w:customStyle="1" w:styleId="CommentSubjectChar">
    <w:name w:val="Comment Subject Char"/>
    <w:basedOn w:val="CommentTextChar"/>
    <w:link w:val="CommentSubject"/>
    <w:semiHidden/>
    <w:rsid w:val="00693C19"/>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meetingdoc.asp?lang=en&amp;parent=S26-EGITRS6-C&amp;source=United%20Kingdom" TargetMode="External"/><Relationship Id="rId21" Type="http://schemas.openxmlformats.org/officeDocument/2006/relationships/hyperlink" Target="https://www.itu.int/en/council/Pages/eg-itrs.aspx" TargetMode="External"/><Relationship Id="rId42" Type="http://schemas.openxmlformats.org/officeDocument/2006/relationships/hyperlink" Target="https://www.itu.int/md/S24-EGITRS2-C-0010/en" TargetMode="External"/><Relationship Id="rId47" Type="http://schemas.openxmlformats.org/officeDocument/2006/relationships/hyperlink" Target="https://www.itu.int/md/meetingdoc.asp?lang=en&amp;parent=S24-EGITRS2-C&amp;source=Russian%20Federation" TargetMode="External"/><Relationship Id="rId63" Type="http://schemas.openxmlformats.org/officeDocument/2006/relationships/hyperlink" Target="https://www.itu.int/md/meetingdoc.asp?lang=en&amp;parent=S24-EGITRS2-C&amp;source=Belarus" TargetMode="External"/><Relationship Id="rId68" Type="http://schemas.openxmlformats.org/officeDocument/2006/relationships/hyperlink" Target="https://www.itu.int/md/S24-EGITRS2-C-0018/en" TargetMode="External"/><Relationship Id="rId84" Type="http://schemas.openxmlformats.org/officeDocument/2006/relationships/hyperlink" Target="https://www.itu.int/md/S25-EGITRS4-C-0002/en" TargetMode="External"/><Relationship Id="rId89" Type="http://schemas.openxmlformats.org/officeDocument/2006/relationships/hyperlink" Target="https://www.itu.int/md/S25-EGITRS4-C-0007/en" TargetMode="External"/><Relationship Id="rId112" Type="http://schemas.openxmlformats.org/officeDocument/2006/relationships/hyperlink" Target="https://www.itu.int/md/meetingdoc.asp?lang=en&amp;parent=S26-EGITRS6-C&amp;source=Denmark" TargetMode="External"/><Relationship Id="rId16" Type="http://schemas.openxmlformats.org/officeDocument/2006/relationships/hyperlink" Target="https://www.itu.int/md/S22-PP-C-0035/en" TargetMode="External"/><Relationship Id="rId107" Type="http://schemas.openxmlformats.org/officeDocument/2006/relationships/hyperlink" Target="https://www.itu.int/md/S26-EGITRS6-C-0006/en" TargetMode="External"/><Relationship Id="rId11" Type="http://schemas.openxmlformats.org/officeDocument/2006/relationships/hyperlink" Target="https://www.itu.int/en/council/Documents/basic-texts-2023/RES-146-E.pdf" TargetMode="External"/><Relationship Id="rId32" Type="http://schemas.openxmlformats.org/officeDocument/2006/relationships/hyperlink" Target="https://www.itu.int/md/S23-EGITRS1-C-0010/en" TargetMode="External"/><Relationship Id="rId37" Type="http://schemas.openxmlformats.org/officeDocument/2006/relationships/hyperlink" Target="https://www.itu.int/md/S24-EGITRS2-C-0004/en" TargetMode="External"/><Relationship Id="rId53" Type="http://schemas.openxmlformats.org/officeDocument/2006/relationships/hyperlink" Target="https://www.itu.int/md/S24-EGITRS2-C-0015/en" TargetMode="External"/><Relationship Id="rId58" Type="http://schemas.openxmlformats.org/officeDocument/2006/relationships/hyperlink" Target="https://www.itu.int/md/meetingdoc.asp?lang=en&amp;parent=S24-EGITRS2-C&amp;source=Tajikistan" TargetMode="External"/><Relationship Id="rId74" Type="http://schemas.openxmlformats.org/officeDocument/2006/relationships/hyperlink" Target="https://www.itu.int/md/S24-EGITRS3-C-0004/en" TargetMode="External"/><Relationship Id="rId79" Type="http://schemas.openxmlformats.org/officeDocument/2006/relationships/hyperlink" Target="https://www.itu.int/md/S24-EGITRS3-C-0009/en" TargetMode="External"/><Relationship Id="rId102" Type="http://schemas.openxmlformats.org/officeDocument/2006/relationships/hyperlink" Target="https://www.itu.int/md/S26-EGITRS6-C-0001/en" TargetMode="External"/><Relationship Id="rId123" Type="http://schemas.openxmlformats.org/officeDocument/2006/relationships/hyperlink" Target="https://www.itu.int/md/S23-EGITRS1-C-0002/en"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itu.int/md/S25-EGITRS4-C-0008/en" TargetMode="External"/><Relationship Id="rId95" Type="http://schemas.openxmlformats.org/officeDocument/2006/relationships/hyperlink" Target="https://www.itu.int/md/S25-EGITRS5-C-0004/en" TargetMode="External"/><Relationship Id="rId22" Type="http://schemas.openxmlformats.org/officeDocument/2006/relationships/hyperlink" Target="https://www.itu.int/md/S24-EGITRS2-C-0020/en" TargetMode="External"/><Relationship Id="rId27" Type="http://schemas.openxmlformats.org/officeDocument/2006/relationships/hyperlink" Target="https://www.itu.int/md/S23-EGITRS1-C-0005/en" TargetMode="External"/><Relationship Id="rId43" Type="http://schemas.openxmlformats.org/officeDocument/2006/relationships/hyperlink" Target="https://www.itu.int/md/S24-EGITRS2-C-0011/en" TargetMode="External"/><Relationship Id="rId48" Type="http://schemas.openxmlformats.org/officeDocument/2006/relationships/hyperlink" Target="https://www.itu.int/md/meetingdoc.asp?lang=en&amp;parent=S24-EGITRS2-C&amp;source=Armenia" TargetMode="External"/><Relationship Id="rId64" Type="http://schemas.openxmlformats.org/officeDocument/2006/relationships/hyperlink" Target="https://www.itu.int/md/meetingdoc.asp?lang=en&amp;parent=S24-EGITRS2-C&amp;source=Kyrgyzstan" TargetMode="External"/><Relationship Id="rId69" Type="http://schemas.openxmlformats.org/officeDocument/2006/relationships/hyperlink" Target="https://www.itu.int/md/S24-EGITRS2-C-0019/en" TargetMode="External"/><Relationship Id="rId113" Type="http://schemas.openxmlformats.org/officeDocument/2006/relationships/hyperlink" Target="https://www.itu.int/md/meetingdoc.asp?lang=en&amp;parent=S26-EGITRS6-C&amp;source=Finland" TargetMode="External"/><Relationship Id="rId118" Type="http://schemas.openxmlformats.org/officeDocument/2006/relationships/hyperlink" Target="https://www.itu.int/pub/S-CONF-WCIT-2012/en" TargetMode="External"/><Relationship Id="rId80" Type="http://schemas.openxmlformats.org/officeDocument/2006/relationships/hyperlink" Target="https://www.itu.int/md/S24-EGITRS3-C-0010/en" TargetMode="External"/><Relationship Id="rId85" Type="http://schemas.openxmlformats.org/officeDocument/2006/relationships/hyperlink" Target="https://www.itu.int/md/S25-EGITRS4-C-0003/en" TargetMode="External"/><Relationship Id="rId12" Type="http://schemas.openxmlformats.org/officeDocument/2006/relationships/hyperlink" Target="https://www.itu.int/md/S23-CL-C-0121/en" TargetMode="External"/><Relationship Id="rId17" Type="http://schemas.openxmlformats.org/officeDocument/2006/relationships/hyperlink" Target="https://www.itu.int/en/council/Documents/basic-texts-2023/RES-146-E.pdf" TargetMode="External"/><Relationship Id="rId33" Type="http://schemas.openxmlformats.org/officeDocument/2006/relationships/hyperlink" Target="https://www.itu.int/md/S24-EGITRS2-C-0021/en" TargetMode="External"/><Relationship Id="rId38" Type="http://schemas.openxmlformats.org/officeDocument/2006/relationships/hyperlink" Target="https://www.itu.int/md/S24-EGITRS2-C-0005/en" TargetMode="External"/><Relationship Id="rId59" Type="http://schemas.openxmlformats.org/officeDocument/2006/relationships/hyperlink" Target="https://www.itu.int/md/meetingdoc.asp?lang=en&amp;parent=S24-EGITRS2-C&amp;source=Uzbekistan" TargetMode="External"/><Relationship Id="rId103" Type="http://schemas.openxmlformats.org/officeDocument/2006/relationships/hyperlink" Target="https://www.itu.int/md/S26-EGITRS6-C-0002/en" TargetMode="External"/><Relationship Id="rId108" Type="http://schemas.openxmlformats.org/officeDocument/2006/relationships/hyperlink" Target="https://www.itu.int/md/S26-EGITRS6-C-0007/en" TargetMode="External"/><Relationship Id="rId124" Type="http://schemas.openxmlformats.org/officeDocument/2006/relationships/hyperlink" Target="https://www.itu.int/md/S24-EGITRS3-C-0002/en" TargetMode="External"/><Relationship Id="rId129" Type="http://schemas.openxmlformats.org/officeDocument/2006/relationships/theme" Target="theme/theme1.xml"/><Relationship Id="rId54" Type="http://schemas.openxmlformats.org/officeDocument/2006/relationships/hyperlink" Target="https://www.itu.int/md/meetingdoc.asp?lang=en&amp;parent=S24-EGITRS2-C&amp;source=Russian%20Federation" TargetMode="External"/><Relationship Id="rId70" Type="http://schemas.openxmlformats.org/officeDocument/2006/relationships/hyperlink" Target="https://www.itu.int/md/S24-EGITRS3-C-0012/en" TargetMode="External"/><Relationship Id="rId75" Type="http://schemas.openxmlformats.org/officeDocument/2006/relationships/hyperlink" Target="https://www.itu.int/md/S24-EGITRS3-C-0005/en" TargetMode="External"/><Relationship Id="rId91" Type="http://schemas.openxmlformats.org/officeDocument/2006/relationships/hyperlink" Target="https://www.itu.int/md/S25-EGITRS5-C-0010/en" TargetMode="External"/><Relationship Id="rId96" Type="http://schemas.openxmlformats.org/officeDocument/2006/relationships/hyperlink" Target="https://www.itu.int/md/S25-EGITRS5-C-0005/e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tu.int/md/S23-EGITRS1-C-0001/en" TargetMode="External"/><Relationship Id="rId28" Type="http://schemas.openxmlformats.org/officeDocument/2006/relationships/hyperlink" Target="https://www.itu.int/md/S23-EGITRS1-C-0006/en" TargetMode="External"/><Relationship Id="rId49" Type="http://schemas.openxmlformats.org/officeDocument/2006/relationships/hyperlink" Target="https://www.itu.int/md/meetingdoc.asp?lang=en&amp;parent=S24-EGITRS2-C&amp;source=Belarus" TargetMode="External"/><Relationship Id="rId114" Type="http://schemas.openxmlformats.org/officeDocument/2006/relationships/hyperlink" Target="https://www.itu.int/md/meetingdoc.asp?lang=en&amp;parent=S26-EGITRS6-C&amp;source=Germany" TargetMode="External"/><Relationship Id="rId119" Type="http://schemas.openxmlformats.org/officeDocument/2006/relationships/hyperlink" Target="https://www.itu.int/pub/T-REG-ACT-1988" TargetMode="External"/><Relationship Id="rId44" Type="http://schemas.openxmlformats.org/officeDocument/2006/relationships/hyperlink" Target="https://www.itu.int/md/S24-EGITRS2-C-0012/en" TargetMode="External"/><Relationship Id="rId60" Type="http://schemas.openxmlformats.org/officeDocument/2006/relationships/hyperlink" Target="https://www.itu.int/md/S24-EGITRS2-C-0016/en" TargetMode="External"/><Relationship Id="rId65" Type="http://schemas.openxmlformats.org/officeDocument/2006/relationships/hyperlink" Target="https://www.itu.int/md/meetingdoc.asp?lang=en&amp;parent=S24-EGITRS2-C&amp;source=Tajikistan" TargetMode="External"/><Relationship Id="rId81" Type="http://schemas.openxmlformats.org/officeDocument/2006/relationships/hyperlink" Target="https://www.itu.int/md/S24-EGITRS3-C-0011/en" TargetMode="External"/><Relationship Id="rId86" Type="http://schemas.openxmlformats.org/officeDocument/2006/relationships/hyperlink" Target="https://www.itu.int/md/S25-EGITRS4-C-0004/en" TargetMode="External"/><Relationship Id="rId13" Type="http://schemas.openxmlformats.org/officeDocument/2006/relationships/hyperlink" Target="https://www.itu.int/en/wcit-12/Pages/itrs.aspx" TargetMode="External"/><Relationship Id="rId18" Type="http://schemas.openxmlformats.org/officeDocument/2006/relationships/hyperlink" Target="https://www.itu.int/en/council/Documents/basic-texts-2023/RES-146-E.pdf" TargetMode="External"/><Relationship Id="rId39" Type="http://schemas.openxmlformats.org/officeDocument/2006/relationships/hyperlink" Target="https://www.itu.int/md/S24-EGITRS2-C-0006/en" TargetMode="External"/><Relationship Id="rId109" Type="http://schemas.openxmlformats.org/officeDocument/2006/relationships/hyperlink" Target="https://www.itu.int/md/S26-EGITRS6-C-0008/en" TargetMode="External"/><Relationship Id="rId34" Type="http://schemas.openxmlformats.org/officeDocument/2006/relationships/hyperlink" Target="https://www.itu.int/md/S24-EGITRS2-C-0001/en" TargetMode="External"/><Relationship Id="rId50" Type="http://schemas.openxmlformats.org/officeDocument/2006/relationships/hyperlink" Target="https://www.itu.int/md/meetingdoc.asp?lang=en&amp;parent=S24-EGITRS2-C&amp;source=Kyrgyzstan" TargetMode="External"/><Relationship Id="rId55" Type="http://schemas.openxmlformats.org/officeDocument/2006/relationships/hyperlink" Target="https://www.itu.int/md/meetingdoc.asp?lang=en&amp;parent=S24-EGITRS2-C&amp;source=Armenia" TargetMode="External"/><Relationship Id="rId76" Type="http://schemas.openxmlformats.org/officeDocument/2006/relationships/hyperlink" Target="https://www.itu.int/md/S24-EGITRS3-C-0006/en" TargetMode="External"/><Relationship Id="rId97" Type="http://schemas.openxmlformats.org/officeDocument/2006/relationships/hyperlink" Target="https://www.itu.int/md/S25-EGITRS5-C-0006/en" TargetMode="External"/><Relationship Id="rId104" Type="http://schemas.openxmlformats.org/officeDocument/2006/relationships/hyperlink" Target="https://www.itu.int/md/S26-EGITRS6-C-0003/en" TargetMode="External"/><Relationship Id="rId120" Type="http://schemas.openxmlformats.org/officeDocument/2006/relationships/hyperlink" Target="https://www.itu.int/md/S25-EGITRS4-C-0004/en" TargetMode="External"/><Relationship Id="rId125"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itu.int/md/S24-EGITRS3-C-0001/en" TargetMode="External"/><Relationship Id="rId92" Type="http://schemas.openxmlformats.org/officeDocument/2006/relationships/hyperlink" Target="https://www.itu.int/md/S25-EGITRS5-C-0001/en" TargetMode="External"/><Relationship Id="rId2" Type="http://schemas.openxmlformats.org/officeDocument/2006/relationships/customXml" Target="../customXml/item2.xml"/><Relationship Id="rId29" Type="http://schemas.openxmlformats.org/officeDocument/2006/relationships/hyperlink" Target="https://www.itu.int/md/S23-EGITRS1-C-0007/en" TargetMode="External"/><Relationship Id="rId24" Type="http://schemas.openxmlformats.org/officeDocument/2006/relationships/hyperlink" Target="https://www.itu.int/md/S23-EGITRS1-C-0002/en" TargetMode="External"/><Relationship Id="rId40" Type="http://schemas.openxmlformats.org/officeDocument/2006/relationships/hyperlink" Target="https://www.itu.int/md/S24-EGITRS2-C-0007/en" TargetMode="External"/><Relationship Id="rId45" Type="http://schemas.openxmlformats.org/officeDocument/2006/relationships/hyperlink" Target="https://www.itu.int/md/S24-EGITRS2-C-0013/en" TargetMode="External"/><Relationship Id="rId66" Type="http://schemas.openxmlformats.org/officeDocument/2006/relationships/hyperlink" Target="https://www.itu.int/md/meetingdoc.asp?lang=en&amp;parent=S24-EGITRS2-C&amp;source=Uzbekistan" TargetMode="External"/><Relationship Id="rId87" Type="http://schemas.openxmlformats.org/officeDocument/2006/relationships/hyperlink" Target="https://www.itu.int/md/S25-EGITRS4-C-0005/en" TargetMode="External"/><Relationship Id="rId110" Type="http://schemas.openxmlformats.org/officeDocument/2006/relationships/hyperlink" Target="https://www.itu.int/md/meetingdoc.asp?lang=en&amp;parent=S26-EGITRS6-C&amp;source=Bulgaria" TargetMode="External"/><Relationship Id="rId115" Type="http://schemas.openxmlformats.org/officeDocument/2006/relationships/hyperlink" Target="https://www.itu.int/md/meetingdoc.asp?lang=en&amp;parent=S26-EGITRS6-C&amp;source=Lithuania" TargetMode="External"/><Relationship Id="rId61" Type="http://schemas.openxmlformats.org/officeDocument/2006/relationships/hyperlink" Target="https://www.itu.int/md/meetingdoc.asp?lang=en&amp;parent=S24-EGITRS2-C&amp;source=Russian%20Federation" TargetMode="External"/><Relationship Id="rId82" Type="http://schemas.openxmlformats.org/officeDocument/2006/relationships/hyperlink" Target="https://www.itu.int/md/S21-EGITR4-C-0008/en" TargetMode="External"/><Relationship Id="rId19" Type="http://schemas.openxmlformats.org/officeDocument/2006/relationships/hyperlink" Target="https://www.itu.int/en/council/Pages/eg-itrs.aspx" TargetMode="External"/><Relationship Id="rId14" Type="http://schemas.openxmlformats.org/officeDocument/2006/relationships/hyperlink" Target="https://www.itu.int/md/S18-PP-C-0029/en" TargetMode="External"/><Relationship Id="rId30" Type="http://schemas.openxmlformats.org/officeDocument/2006/relationships/hyperlink" Target="https://www.itu.int/md/S23-EGITRS1-C-0008/en" TargetMode="External"/><Relationship Id="rId35" Type="http://schemas.openxmlformats.org/officeDocument/2006/relationships/hyperlink" Target="https://www.itu.int/md/S24-EGITRS2-C-0002/en" TargetMode="External"/><Relationship Id="rId56" Type="http://schemas.openxmlformats.org/officeDocument/2006/relationships/hyperlink" Target="https://www.itu.int/md/meetingdoc.asp?lang=en&amp;parent=S24-EGITRS2-C&amp;source=Belarus" TargetMode="External"/><Relationship Id="rId77" Type="http://schemas.openxmlformats.org/officeDocument/2006/relationships/hyperlink" Target="https://www.itu.int/md/S24-EGITRS3-C-0007/en" TargetMode="External"/><Relationship Id="rId100" Type="http://schemas.openxmlformats.org/officeDocument/2006/relationships/hyperlink" Target="https://www.itu.int/md/S25-EGITRS5-C-0009/en" TargetMode="External"/><Relationship Id="rId105" Type="http://schemas.openxmlformats.org/officeDocument/2006/relationships/hyperlink" Target="https://www.itu.int/md/S26-EGITRS6-C-0004/en" TargetMode="External"/><Relationship Id="rId12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itu.int/md/meetingdoc.asp?lang=en&amp;parent=S24-EGITRS2-C&amp;source=Tajikistan" TargetMode="External"/><Relationship Id="rId72" Type="http://schemas.openxmlformats.org/officeDocument/2006/relationships/hyperlink" Target="https://www.itu.int/md/S24-EGITRS3-C-0002/en" TargetMode="External"/><Relationship Id="rId93" Type="http://schemas.openxmlformats.org/officeDocument/2006/relationships/hyperlink" Target="https://www.itu.int/md/S25-EGITRS5-C-0002/en" TargetMode="External"/><Relationship Id="rId98" Type="http://schemas.openxmlformats.org/officeDocument/2006/relationships/hyperlink" Target="https://www.itu.int/md/S25-EGITRS5-C-0007/en" TargetMode="External"/><Relationship Id="rId121" Type="http://schemas.openxmlformats.org/officeDocument/2006/relationships/hyperlink" Target="https://www.itu.int/md/S24-EGITRS3-C-0002/en" TargetMode="External"/><Relationship Id="rId3" Type="http://schemas.openxmlformats.org/officeDocument/2006/relationships/customXml" Target="../customXml/item3.xml"/><Relationship Id="rId25" Type="http://schemas.openxmlformats.org/officeDocument/2006/relationships/hyperlink" Target="https://www.itu.int/md/S23-EGITRS1-C-0003/en" TargetMode="External"/><Relationship Id="rId46" Type="http://schemas.openxmlformats.org/officeDocument/2006/relationships/hyperlink" Target="https://www.itu.int/md/S24-EGITRS2-C-0014/en" TargetMode="External"/><Relationship Id="rId67" Type="http://schemas.openxmlformats.org/officeDocument/2006/relationships/hyperlink" Target="https://www.itu.int/md/S24-EGITRS2-C-0017/en" TargetMode="External"/><Relationship Id="rId116" Type="http://schemas.openxmlformats.org/officeDocument/2006/relationships/hyperlink" Target="https://www.itu.int/md/meetingdoc.asp?lang=en&amp;parent=S26-EGITRS6-C&amp;source=Sweden" TargetMode="External"/><Relationship Id="rId20" Type="http://schemas.openxmlformats.org/officeDocument/2006/relationships/hyperlink" Target="https://www.itu.int/md/S23-CL-C-0121/en" TargetMode="External"/><Relationship Id="rId41" Type="http://schemas.openxmlformats.org/officeDocument/2006/relationships/hyperlink" Target="https://www.itu.int/md/S24-EGITRS2-C-0008/en" TargetMode="External"/><Relationship Id="rId62" Type="http://schemas.openxmlformats.org/officeDocument/2006/relationships/hyperlink" Target="https://www.itu.int/md/meetingdoc.asp?lang=en&amp;parent=S24-EGITRS2-C&amp;source=Armenia" TargetMode="External"/><Relationship Id="rId83" Type="http://schemas.openxmlformats.org/officeDocument/2006/relationships/hyperlink" Target="https://www.itu.int/md/S25-EGITRS4-C-0001/en" TargetMode="External"/><Relationship Id="rId88" Type="http://schemas.openxmlformats.org/officeDocument/2006/relationships/hyperlink" Target="https://www.itu.int/md/S25-EGITRS4-C-0006/en" TargetMode="External"/><Relationship Id="rId111" Type="http://schemas.openxmlformats.org/officeDocument/2006/relationships/hyperlink" Target="https://www.itu.int/md/meetingdoc.asp?lang=en&amp;parent=S26-EGITRS6-C&amp;source=Czech%20Republic" TargetMode="External"/><Relationship Id="rId15" Type="http://schemas.openxmlformats.org/officeDocument/2006/relationships/hyperlink" Target="https://www.itu.int/en/council/Documents/basic-texts/RES-146-E.pdf" TargetMode="External"/><Relationship Id="rId36" Type="http://schemas.openxmlformats.org/officeDocument/2006/relationships/hyperlink" Target="https://www.itu.int/md/S24-EGITRS2-C-0003/en" TargetMode="External"/><Relationship Id="rId57" Type="http://schemas.openxmlformats.org/officeDocument/2006/relationships/hyperlink" Target="https://www.itu.int/md/meetingdoc.asp?lang=en&amp;parent=S24-EGITRS2-C&amp;source=Kyrgyzstan" TargetMode="External"/><Relationship Id="rId106" Type="http://schemas.openxmlformats.org/officeDocument/2006/relationships/hyperlink" Target="https://www.itu.int/md/S26-EGITRS6-C-0005/en" TargetMode="External"/><Relationship Id="rId12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itu.int/md/S23-EGITRS1-C-0009/en" TargetMode="External"/><Relationship Id="rId52" Type="http://schemas.openxmlformats.org/officeDocument/2006/relationships/hyperlink" Target="https://www.itu.int/md/meetingdoc.asp?lang=en&amp;parent=S24-EGITRS2-C&amp;source=Uzbekistan" TargetMode="External"/><Relationship Id="rId73" Type="http://schemas.openxmlformats.org/officeDocument/2006/relationships/hyperlink" Target="https://www.itu.int/md/S24-EGITRS3-C-0003/en" TargetMode="External"/><Relationship Id="rId78" Type="http://schemas.openxmlformats.org/officeDocument/2006/relationships/hyperlink" Target="https://www.itu.int/md/S24-EGITRS3-C-0008/en" TargetMode="External"/><Relationship Id="rId94" Type="http://schemas.openxmlformats.org/officeDocument/2006/relationships/hyperlink" Target="https://www.itu.int/md/S25-EGITRS5-C-0003/en" TargetMode="External"/><Relationship Id="rId99" Type="http://schemas.openxmlformats.org/officeDocument/2006/relationships/hyperlink" Target="https://www.itu.int/md/S25-EGITRS5-C-0008/en" TargetMode="External"/><Relationship Id="rId101" Type="http://schemas.openxmlformats.org/officeDocument/2006/relationships/hyperlink" Target="https://www.itu.int/md/S26-EGITRS6-C-0009/en" TargetMode="External"/><Relationship Id="rId122" Type="http://schemas.openxmlformats.org/officeDocument/2006/relationships/hyperlink" Target="https://www.itu.int/md/S25-EGITRS4-C-0004/en"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itu.int/md/S23-EGITRS1-C-0004/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14E447ED7B9DA4C9F10BB2808D9DCA9" ma:contentTypeVersion="4" ma:contentTypeDescription="新しいドキュメントを作成します。" ma:contentTypeScope="" ma:versionID="aca864222e1c5126ca75f06b52891fbb">
  <xsd:schema xmlns:xsd="http://www.w3.org/2001/XMLSchema" xmlns:xs="http://www.w3.org/2001/XMLSchema" xmlns:p="http://schemas.microsoft.com/office/2006/metadata/properties" xmlns:ns2="a4c22657-7647-457b-a399-8471255bb166" targetNamespace="http://schemas.microsoft.com/office/2006/metadata/properties" ma:root="true" ma:fieldsID="532e2d41d7ab579d954bea1382ce218a"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22379-B9DB-4827-A201-0C43E91826B2}">
  <ds:schemaRefs>
    <ds:schemaRef ds:uri="http://schemas.microsoft.com/sharepoint/v3/contenttype/forms"/>
  </ds:schemaRefs>
</ds:datastoreItem>
</file>

<file path=customXml/itemProps2.xml><?xml version="1.0" encoding="utf-8"?>
<ds:datastoreItem xmlns:ds="http://schemas.openxmlformats.org/officeDocument/2006/customXml" ds:itemID="{ADEBC0A0-4D82-4C8A-BB70-9CD5AF349355}">
  <ds:schemaRefs>
    <ds:schemaRef ds:uri="http://purl.org/dc/term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a4c22657-7647-457b-a399-8471255bb166"/>
    <ds:schemaRef ds:uri="http://purl.org/dc/dcmitype/"/>
  </ds:schemaRefs>
</ds:datastoreItem>
</file>

<file path=customXml/itemProps3.xml><?xml version="1.0" encoding="utf-8"?>
<ds:datastoreItem xmlns:ds="http://schemas.openxmlformats.org/officeDocument/2006/customXml" ds:itemID="{D61E6520-6CAF-4E86-A3DD-48256DF5C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PE_Council26.dotx</Template>
  <TotalTime>10</TotalTime>
  <Pages>13</Pages>
  <Words>5528</Words>
  <Characters>39802</Characters>
  <Application>Microsoft Office Word</Application>
  <DocSecurity>0</DocSecurity>
  <Lines>710</Lines>
  <Paragraphs>269</Paragraphs>
  <ScaleCrop>false</ScaleCrop>
  <HeadingPairs>
    <vt:vector size="2" baseType="variant">
      <vt:variant>
        <vt:lpstr>Title</vt:lpstr>
      </vt:variant>
      <vt:variant>
        <vt:i4>1</vt:i4>
      </vt:variant>
    </vt:vector>
  </HeadingPairs>
  <TitlesOfParts>
    <vt:vector size="1" baseType="lpstr">
      <vt:lpstr>Final Report of the Expert Group on ITRs</vt:lpstr>
    </vt:vector>
  </TitlesOfParts>
  <Manager>General Secretariat</Manager>
  <Company>International Telecommunication Union (ITU)</Company>
  <LinksUpToDate>false</LinksUpToDate>
  <CharactersWithSpaces>45061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of the Expert Group on ITRs</dc:title>
  <dc:subject>ITU Council 2026</dc:subject>
  <cp:keywords>C26; C2026; Council 2026; PP26</cp:keywords>
  <dc:description/>
  <cp:lastPrinted>2000-07-19T16:30:00Z</cp:lastPrinted>
  <dcterms:created xsi:type="dcterms:W3CDTF">2026-03-18T07:12:00Z</dcterms:created>
  <dcterms:modified xsi:type="dcterms:W3CDTF">2026-03-18T09:39:00Z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