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B1D5C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7DCBEAAE" w:rsidR="00796BD3" w:rsidRPr="00EB1D5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B1D5C">
              <w:rPr>
                <w:b/>
                <w:lang w:val="ru-RU"/>
              </w:rPr>
              <w:t>Пункт повестки дня:</w:t>
            </w:r>
            <w:r w:rsidR="00A0030A" w:rsidRPr="00EB1D5C">
              <w:rPr>
                <w:b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5BC5C034" w14:textId="74E8AF47" w:rsidR="00796BD3" w:rsidRPr="00EB1D5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B1D5C">
              <w:rPr>
                <w:b/>
                <w:lang w:val="ru-RU"/>
              </w:rPr>
              <w:t xml:space="preserve">Документ </w:t>
            </w:r>
            <w:r w:rsidR="00796BD3" w:rsidRPr="00EB1D5C">
              <w:rPr>
                <w:b/>
                <w:lang w:val="ru-RU"/>
              </w:rPr>
              <w:t>C2</w:t>
            </w:r>
            <w:r w:rsidR="00BE00DD" w:rsidRPr="00EB1D5C">
              <w:rPr>
                <w:b/>
                <w:lang w:val="ru-RU"/>
              </w:rPr>
              <w:t>6</w:t>
            </w:r>
            <w:r w:rsidR="00796BD3" w:rsidRPr="00EB1D5C">
              <w:rPr>
                <w:b/>
                <w:lang w:val="ru-RU"/>
              </w:rPr>
              <w:t>/</w:t>
            </w:r>
            <w:r w:rsidR="00A0030A" w:rsidRPr="00EB1D5C">
              <w:rPr>
                <w:b/>
                <w:lang w:val="ru-RU"/>
              </w:rPr>
              <w:t>23</w:t>
            </w:r>
            <w:r w:rsidR="00796BD3" w:rsidRPr="00EB1D5C">
              <w:rPr>
                <w:b/>
                <w:lang w:val="ru-RU"/>
              </w:rPr>
              <w:t>-R</w:t>
            </w:r>
          </w:p>
        </w:tc>
      </w:tr>
      <w:tr w:rsidR="00796BD3" w:rsidRPr="00EB1D5C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EB1D5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45495DE2" w:rsidR="00796BD3" w:rsidRPr="00EB1D5C" w:rsidRDefault="009A2C5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B1D5C">
              <w:rPr>
                <w:b/>
                <w:lang w:val="ru-RU"/>
              </w:rPr>
              <w:t>27 марта 2026 года</w:t>
            </w:r>
          </w:p>
        </w:tc>
      </w:tr>
      <w:tr w:rsidR="00796BD3" w:rsidRPr="00EB1D5C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EB1D5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EB1D5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B1D5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B1D5C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EB1D5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EB1D5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B1D5C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EB1D5C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EB1D5C">
              <w:t>Отчет Генерального секретаря</w:t>
            </w:r>
          </w:p>
        </w:tc>
      </w:tr>
      <w:tr w:rsidR="00796BD3" w:rsidRPr="00573689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6E7A80C6" w:rsidR="00796BD3" w:rsidRPr="00DD2348" w:rsidRDefault="009A2C53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D2348">
              <w:rPr>
                <w:sz w:val="32"/>
              </w:rPr>
              <w:t>ИЗМЕНЕНИЕ УСЛОВИЙ СЛУЖБЫ В ОБЩЕЙ СИСТЕМЕ ОРГАНИЗАЦИИ ОБЪЕДИНЕННЫХ НАЦИЙ</w:t>
            </w:r>
          </w:p>
        </w:tc>
      </w:tr>
      <w:tr w:rsidR="00796BD3" w:rsidRPr="00EB1D5C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EB1D5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1D5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5CBA3332" w:rsidR="00796BD3" w:rsidRPr="00EB1D5C" w:rsidRDefault="009A2C53" w:rsidP="00575B92">
            <w:pPr>
              <w:jc w:val="both"/>
              <w:rPr>
                <w:lang w:val="ru-RU"/>
              </w:rPr>
            </w:pPr>
            <w:r w:rsidRPr="00EB1D5C">
              <w:rPr>
                <w:lang w:val="ru-RU"/>
              </w:rPr>
              <w:t>Настоящий документ представляет собой отчет о решениях, принятых Генеральной Ассамблеей Организации Объединенных Наций (ГА ООН) на ее 80-й сессии (2025 г.), относительно изменений в условиях службы в соответствии с обязательствами МСЭ в рамках общей системы Организации Объединенных Наций.</w:t>
            </w:r>
          </w:p>
          <w:p w14:paraId="1678CBF8" w14:textId="77777777" w:rsidR="00796BD3" w:rsidRPr="00EB1D5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1D5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886275A" w14:textId="77777777" w:rsidR="009A2C53" w:rsidRPr="009A2C53" w:rsidRDefault="009A2C53" w:rsidP="00575B92">
            <w:pPr>
              <w:jc w:val="both"/>
              <w:rPr>
                <w:lang w:val="ru-RU"/>
              </w:rPr>
            </w:pPr>
            <w:r w:rsidRPr="009A2C53">
              <w:rPr>
                <w:lang w:val="ru-RU"/>
              </w:rPr>
              <w:t xml:space="preserve">Совету предлагается </w:t>
            </w:r>
            <w:r w:rsidRPr="009A2C53">
              <w:rPr>
                <w:b/>
                <w:bCs/>
                <w:lang w:val="ru-RU"/>
              </w:rPr>
              <w:t>принять к сведению</w:t>
            </w:r>
            <w:r w:rsidRPr="009A2C53">
              <w:rPr>
                <w:lang w:val="ru-RU"/>
              </w:rPr>
              <w:t xml:space="preserve"> информацию о выполнении Генеральным секретарем решений ГА ООН, касающихся изменений условий службы назначаемого персонала в соответствии с Положениями о персонале и Правилами о персонале МСЭ. Эти изменения происходят в соответствии с процедурами, установленными Комиссией по международной гражданской службе (КМГС) и утвержденными ГА ООН, а также в соответствии с Резолюцией 647 (С-1969, последнее изменение С03) Совета.</w:t>
            </w:r>
          </w:p>
          <w:p w14:paraId="3335A3C4" w14:textId="7E995F67" w:rsidR="00796BD3" w:rsidRPr="00EB1D5C" w:rsidRDefault="009A2C53" w:rsidP="00575B92">
            <w:pPr>
              <w:jc w:val="both"/>
              <w:rPr>
                <w:lang w:val="ru-RU"/>
              </w:rPr>
            </w:pPr>
            <w:r w:rsidRPr="00EB1D5C">
              <w:rPr>
                <w:lang w:val="ru-RU"/>
              </w:rPr>
              <w:t xml:space="preserve">В соответствии с Резолюцией 46 (Киото, 1994 г.) Полномочной конференции Совету предлагается </w:t>
            </w:r>
            <w:r w:rsidRPr="00EB1D5C">
              <w:rPr>
                <w:b/>
                <w:bCs/>
                <w:lang w:val="ru-RU"/>
              </w:rPr>
              <w:t>утвердить</w:t>
            </w:r>
            <w:r w:rsidRPr="00EB1D5C">
              <w:rPr>
                <w:lang w:val="ru-RU"/>
              </w:rPr>
              <w:t xml:space="preserve"> шкалу окладов и засчитываемое для пенсии вознаграждение, применяемые к избираемым должностным лицам, в том виде, в котором они представлены в</w:t>
            </w:r>
            <w:r w:rsidR="001104E8" w:rsidRPr="00EB1D5C">
              <w:rPr>
                <w:lang w:val="ru-RU"/>
              </w:rPr>
              <w:t> </w:t>
            </w:r>
            <w:r w:rsidRPr="00EB1D5C">
              <w:rPr>
                <w:lang w:val="ru-RU"/>
              </w:rPr>
              <w:t xml:space="preserve">проекте Резолюции, содержащемся в </w:t>
            </w:r>
            <w:hyperlink w:anchor="Annex" w:history="1">
              <w:r w:rsidRPr="00C26F17">
                <w:rPr>
                  <w:rStyle w:val="Hyperlink"/>
                  <w:lang w:val="ru-RU"/>
                </w:rPr>
                <w:t>Приложении</w:t>
              </w:r>
            </w:hyperlink>
            <w:r w:rsidRPr="00EB1D5C">
              <w:rPr>
                <w:lang w:val="ru-RU"/>
              </w:rPr>
              <w:t xml:space="preserve"> к настоящему отчету.</w:t>
            </w:r>
          </w:p>
          <w:p w14:paraId="2BD8524C" w14:textId="77777777" w:rsidR="00796BD3" w:rsidRPr="00EB1D5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1D5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1A0CAEE9" w:rsidR="00796BD3" w:rsidRPr="00EB1D5C" w:rsidRDefault="009A2C53" w:rsidP="00D17718">
            <w:pPr>
              <w:rPr>
                <w:lang w:val="ru-RU"/>
              </w:rPr>
            </w:pPr>
            <w:r w:rsidRPr="00EB1D5C">
              <w:rPr>
                <w:lang w:val="ru-RU"/>
              </w:rPr>
              <w:t>Развитие людских ресурсов и организационные инновации.</w:t>
            </w:r>
          </w:p>
          <w:p w14:paraId="597F6DEB" w14:textId="77777777" w:rsidR="00796BD3" w:rsidRPr="00EB1D5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1D5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2E5F3180" w:rsidR="00345D2A" w:rsidRPr="00EB1D5C" w:rsidRDefault="009A2C53" w:rsidP="00575B92">
            <w:pPr>
              <w:spacing w:before="160"/>
              <w:jc w:val="both"/>
              <w:rPr>
                <w:szCs w:val="22"/>
                <w:lang w:val="ru-RU"/>
              </w:rPr>
            </w:pPr>
            <w:r w:rsidRPr="00EB1D5C">
              <w:rPr>
                <w:szCs w:val="22"/>
                <w:lang w:val="ru-RU"/>
              </w:rPr>
              <w:t>Общая стоимость выполнения решений ГА ООН на 2026 год составляет 459</w:t>
            </w:r>
            <w:r w:rsidR="005F3803">
              <w:rPr>
                <w:szCs w:val="22"/>
              </w:rPr>
              <w:t> </w:t>
            </w:r>
            <w:r w:rsidRPr="00EB1D5C">
              <w:rPr>
                <w:szCs w:val="22"/>
                <w:lang w:val="ru-RU"/>
              </w:rPr>
              <w:t>000 швейцарских франков.</w:t>
            </w:r>
          </w:p>
          <w:p w14:paraId="488E3730" w14:textId="77777777" w:rsidR="00796BD3" w:rsidRPr="00EB1D5C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EB1D5C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EB1D5C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EB1D5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7D35536C" w:rsidR="00796BD3" w:rsidRPr="00EB1D5C" w:rsidRDefault="009A2C53" w:rsidP="00575B92">
            <w:pPr>
              <w:spacing w:after="160"/>
              <w:jc w:val="both"/>
              <w:rPr>
                <w:i/>
                <w:iCs/>
                <w:lang w:val="ru-RU"/>
              </w:rPr>
            </w:pPr>
            <w:r w:rsidRPr="00EB1D5C">
              <w:rPr>
                <w:i/>
                <w:iCs/>
                <w:lang w:val="ru-RU"/>
              </w:rPr>
              <w:t xml:space="preserve">Резолюция </w:t>
            </w:r>
            <w:hyperlink r:id="rId7" w:history="1">
              <w:r w:rsidRPr="00EB1D5C">
                <w:rPr>
                  <w:rStyle w:val="Hyperlink"/>
                  <w:i/>
                  <w:iCs/>
                  <w:lang w:val="ru-RU"/>
                </w:rPr>
                <w:t>46 (Киото, 1994 г.)</w:t>
              </w:r>
            </w:hyperlink>
            <w:r w:rsidRPr="00EB1D5C">
              <w:rPr>
                <w:i/>
                <w:iCs/>
                <w:lang w:val="ru-RU"/>
              </w:rPr>
              <w:t xml:space="preserve"> Полномочной конференции; Резолюция </w:t>
            </w:r>
            <w:hyperlink r:id="rId8" w:history="1">
              <w:r w:rsidRPr="00EB1D5C">
                <w:rPr>
                  <w:rStyle w:val="Hyperlink"/>
                  <w:i/>
                  <w:iCs/>
                  <w:lang w:val="ru-RU"/>
                </w:rPr>
                <w:t>647 (С-1969, последнее изменение С03)</w:t>
              </w:r>
            </w:hyperlink>
            <w:r w:rsidRPr="00EB1D5C">
              <w:rPr>
                <w:i/>
                <w:iCs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2075259B" w14:textId="77777777" w:rsidR="00796BD3" w:rsidRPr="00EB1D5C" w:rsidRDefault="00796BD3" w:rsidP="00796BD3">
      <w:pPr>
        <w:rPr>
          <w:lang w:val="ru-RU"/>
        </w:rPr>
      </w:pPr>
    </w:p>
    <w:p w14:paraId="4930794F" w14:textId="77777777" w:rsidR="00D17718" w:rsidRPr="00EB1D5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EB1D5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EB1D5C">
        <w:rPr>
          <w:lang w:val="ru-RU"/>
        </w:rPr>
        <w:br w:type="page"/>
      </w:r>
    </w:p>
    <w:p w14:paraId="1E8FEC10" w14:textId="77777777" w:rsidR="001104E8" w:rsidRPr="00EB1D5C" w:rsidRDefault="001104E8" w:rsidP="00B579CF">
      <w:pPr>
        <w:pStyle w:val="Heading1"/>
        <w:rPr>
          <w:lang w:val="ru-RU"/>
        </w:rPr>
      </w:pPr>
      <w:r w:rsidRPr="00EB1D5C">
        <w:rPr>
          <w:lang w:val="ru-RU"/>
        </w:rPr>
        <w:lastRenderedPageBreak/>
        <w:t>I</w:t>
      </w:r>
      <w:r w:rsidRPr="00EB1D5C">
        <w:rPr>
          <w:lang w:val="ru-RU"/>
        </w:rPr>
        <w:tab/>
        <w:t>Условия найма назначаемых должностных лиц</w:t>
      </w:r>
    </w:p>
    <w:p w14:paraId="125FF01E" w14:textId="77777777" w:rsidR="001104E8" w:rsidRPr="00EB1D5C" w:rsidRDefault="001104E8" w:rsidP="00B579CF">
      <w:pPr>
        <w:pStyle w:val="Heading2"/>
        <w:rPr>
          <w:lang w:val="ru-RU"/>
        </w:rPr>
      </w:pPr>
      <w:r w:rsidRPr="00EB1D5C">
        <w:rPr>
          <w:lang w:val="ru-RU"/>
        </w:rPr>
        <w:t>A</w:t>
      </w:r>
      <w:r w:rsidRPr="00EB1D5C">
        <w:rPr>
          <w:lang w:val="ru-RU"/>
        </w:rPr>
        <w:tab/>
        <w:t>Сотрудники категории специалистов и выше</w:t>
      </w:r>
    </w:p>
    <w:p w14:paraId="058B5B43" w14:textId="77777777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1</w:t>
      </w:r>
      <w:r w:rsidRPr="00EB1D5C">
        <w:rPr>
          <w:lang w:val="ru-RU"/>
        </w:rPr>
        <w:tab/>
        <w:t>Основываясь на рекомендациях, представленных Комиссией по международной гражданской службе (КМГС) на 2025 год, Генеральная Ассамблея Организации Объединенных Наций (ГА ООН) в резолюции A/RES/80/236 от 30 декабря 2025 года приняла решения, касающиеся условий службы сотрудников категории специалистов и выше.</w:t>
      </w:r>
    </w:p>
    <w:p w14:paraId="4E38BAD5" w14:textId="77777777" w:rsidR="001104E8" w:rsidRPr="00EB1D5C" w:rsidRDefault="001104E8" w:rsidP="00B579CF">
      <w:pPr>
        <w:pStyle w:val="Headingb"/>
        <w:rPr>
          <w:lang w:val="ru-RU"/>
        </w:rPr>
      </w:pPr>
      <w:bookmarkStart w:id="7" w:name="_Hlk130583823"/>
      <w:r w:rsidRPr="00EB1D5C">
        <w:rPr>
          <w:lang w:val="ru-RU"/>
        </w:rPr>
        <w:t>Шкала базовых окладов</w:t>
      </w:r>
    </w:p>
    <w:p w14:paraId="71645EA2" w14:textId="3A6D9BE1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2</w:t>
      </w:r>
      <w:r w:rsidRPr="00EB1D5C">
        <w:rPr>
          <w:lang w:val="ru-RU"/>
        </w:rPr>
        <w:tab/>
        <w:t>Шкала базовых/минимальных окладов</w:t>
      </w:r>
      <w:r w:rsidRPr="00A3204F">
        <w:rPr>
          <w:rStyle w:val="FootnoteReference"/>
          <w:lang w:val="ru-RU"/>
        </w:rPr>
        <w:footnoteReference w:id="1"/>
      </w:r>
      <w:r w:rsidRPr="00EB1D5C">
        <w:rPr>
          <w:lang w:val="ru-RU"/>
        </w:rPr>
        <w:t xml:space="preserve"> была скорректирована на 1,6 процента с</w:t>
      </w:r>
      <w:r w:rsidR="00A3204F">
        <w:rPr>
          <w:lang w:val="en-US"/>
        </w:rPr>
        <w:t> </w:t>
      </w:r>
      <w:r w:rsidRPr="00EB1D5C">
        <w:rPr>
          <w:lang w:val="ru-RU"/>
        </w:rPr>
        <w:t>1 января 2026 года.</w:t>
      </w:r>
    </w:p>
    <w:p w14:paraId="328F6437" w14:textId="6F2DD24F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3</w:t>
      </w:r>
      <w:r w:rsidRPr="00EB1D5C">
        <w:rPr>
          <w:lang w:val="ru-RU"/>
        </w:rPr>
        <w:tab/>
        <w:t>Утвержденная ГА ООН</w:t>
      </w:r>
      <w:r w:rsidRPr="00A3204F">
        <w:rPr>
          <w:rStyle w:val="FootnoteReference"/>
          <w:lang w:val="ru-RU"/>
        </w:rPr>
        <w:footnoteReference w:id="2"/>
      </w:r>
      <w:r w:rsidRPr="00EB1D5C">
        <w:rPr>
          <w:lang w:val="ru-RU"/>
        </w:rPr>
        <w:t xml:space="preserve"> на основании доклада КМГС за 2025 год</w:t>
      </w:r>
      <w:r w:rsidRPr="00A3204F">
        <w:rPr>
          <w:rStyle w:val="FootnoteReference"/>
          <w:lang w:val="ru-RU"/>
        </w:rPr>
        <w:footnoteReference w:id="3"/>
      </w:r>
      <w:r w:rsidRPr="00EB1D5C">
        <w:rPr>
          <w:lang w:val="ru-RU"/>
        </w:rPr>
        <w:t xml:space="preserve"> пересмотренная шкала базовых/минимальных окладов введена на основе принципа "без сокращения, без</w:t>
      </w:r>
      <w:r w:rsidR="00A3204F">
        <w:rPr>
          <w:lang w:val="en-US"/>
        </w:rPr>
        <w:t> </w:t>
      </w:r>
      <w:r w:rsidRPr="00EB1D5C">
        <w:rPr>
          <w:lang w:val="ru-RU"/>
        </w:rPr>
        <w:t>надбавки". Вследствие этого коэффициенты корректива по месту службы, применимые ко</w:t>
      </w:r>
      <w:r w:rsidR="00E963BD">
        <w:rPr>
          <w:lang w:val="en-US"/>
        </w:rPr>
        <w:t> </w:t>
      </w:r>
      <w:r w:rsidRPr="00EB1D5C">
        <w:rPr>
          <w:lang w:val="ru-RU"/>
        </w:rPr>
        <w:t>всем местам службы, были уменьшены на 1,6 процента. Хотя базовый оклад увеличился на</w:t>
      </w:r>
      <w:r w:rsidR="00E963BD">
        <w:rPr>
          <w:lang w:val="en-US"/>
        </w:rPr>
        <w:t> </w:t>
      </w:r>
      <w:r w:rsidRPr="00EB1D5C">
        <w:rPr>
          <w:lang w:val="ru-RU"/>
        </w:rPr>
        <w:t>1,6</w:t>
      </w:r>
      <w:r w:rsidR="00A3204F">
        <w:rPr>
          <w:lang w:val="en-US"/>
        </w:rPr>
        <w:t> </w:t>
      </w:r>
      <w:r w:rsidRPr="00EB1D5C">
        <w:rPr>
          <w:lang w:val="ru-RU"/>
        </w:rPr>
        <w:t>процента, элемент корректива по месту службы сократился на такую же процентную долю, при этом общая сумма вознаграждения (базовый оклад плюс корректив по месту службы) в</w:t>
      </w:r>
      <w:r w:rsidR="00A3204F">
        <w:rPr>
          <w:lang w:val="en-US"/>
        </w:rPr>
        <w:t> </w:t>
      </w:r>
      <w:r w:rsidRPr="00EB1D5C">
        <w:rPr>
          <w:lang w:val="ru-RU"/>
        </w:rPr>
        <w:t>местной валюте не изменилась, за исключением крайне незначительных изменений ввиду округления сумм. Это не приводит к изменению чистого оклада персонала и дополнительным затратам для организации.</w:t>
      </w:r>
    </w:p>
    <w:bookmarkEnd w:id="7"/>
    <w:p w14:paraId="42045318" w14:textId="77777777" w:rsidR="001104E8" w:rsidRPr="00EB1D5C" w:rsidRDefault="001104E8" w:rsidP="00B579CF">
      <w:pPr>
        <w:pStyle w:val="Headingb"/>
        <w:rPr>
          <w:lang w:val="ru-RU"/>
        </w:rPr>
      </w:pPr>
      <w:r w:rsidRPr="00EB1D5C">
        <w:rPr>
          <w:lang w:val="ru-RU"/>
        </w:rPr>
        <w:t>Зачитываемое для пенсии вознаграждение</w:t>
      </w:r>
    </w:p>
    <w:p w14:paraId="3AF493A4" w14:textId="6BCCDFFA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4</w:t>
      </w:r>
      <w:r w:rsidRPr="00EB1D5C">
        <w:rPr>
          <w:lang w:val="ru-RU"/>
        </w:rPr>
        <w:tab/>
        <w:t>С 1 февраля 2026 года коэффициент коррективов по месту службы для Нью-Йорка был повышен с 72,7 до 75,6, что привело к увеличению чистого вознаграждения в Нью-Йорке по</w:t>
      </w:r>
      <w:r w:rsidR="00E963BD">
        <w:rPr>
          <w:lang w:val="en-US"/>
        </w:rPr>
        <w:t> </w:t>
      </w:r>
      <w:r w:rsidRPr="00EB1D5C">
        <w:rPr>
          <w:lang w:val="ru-RU"/>
        </w:rPr>
        <w:t>категориям специалистов и выше на коэффициент 175,6/172,7. В соответствии со Статьей 51(b) Положений Объединенного пенсионного фонда персонала Организации Объединенных Наций</w:t>
      </w:r>
      <w:r w:rsidRPr="00C26F17">
        <w:rPr>
          <w:rStyle w:val="FootnoteReference"/>
          <w:lang w:val="ru-RU"/>
        </w:rPr>
        <w:footnoteReference w:id="4"/>
      </w:r>
      <w:r w:rsidRPr="00EB1D5C">
        <w:rPr>
          <w:lang w:val="ru-RU"/>
        </w:rPr>
        <w:t xml:space="preserve"> шкала засчитываемого для пенсии вознаграждения, применимая ко всем сотрудникам категории специалистов и выше, была скорректирована в ту же дату и на ту же величину в</w:t>
      </w:r>
      <w:r w:rsidR="00A3204F">
        <w:rPr>
          <w:lang w:val="en-US"/>
        </w:rPr>
        <w:t> </w:t>
      </w:r>
      <w:r w:rsidRPr="00EB1D5C">
        <w:rPr>
          <w:lang w:val="ru-RU"/>
        </w:rPr>
        <w:t>процентах.</w:t>
      </w:r>
    </w:p>
    <w:p w14:paraId="53D0BED6" w14:textId="5D7F093C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5</w:t>
      </w:r>
      <w:r w:rsidRPr="00EB1D5C">
        <w:rPr>
          <w:lang w:val="ru-RU"/>
        </w:rPr>
        <w:tab/>
        <w:t>Таким образом, шкала засчитываемого для пенсии вознаграждения, применимая ко</w:t>
      </w:r>
      <w:r w:rsidR="00A3204F">
        <w:rPr>
          <w:lang w:val="en-US"/>
        </w:rPr>
        <w:t> </w:t>
      </w:r>
      <w:r w:rsidRPr="00EB1D5C">
        <w:rPr>
          <w:lang w:val="ru-RU"/>
        </w:rPr>
        <w:t>всем сотрудникам категории специалистов и выше с 1 февраля 2025 года, была скорректирована с повышением на 1,0167 процента в соответствии с приведенным выше положением и введена в действие с 1 февраля 2026 года.</w:t>
      </w:r>
    </w:p>
    <w:p w14:paraId="0A3603CB" w14:textId="77777777" w:rsidR="001104E8" w:rsidRPr="00EB1D5C" w:rsidRDefault="001104E8" w:rsidP="00E649A7">
      <w:pPr>
        <w:pStyle w:val="Heading2"/>
        <w:rPr>
          <w:lang w:val="ru-RU"/>
        </w:rPr>
      </w:pPr>
      <w:r w:rsidRPr="00EB1D5C">
        <w:rPr>
          <w:lang w:val="ru-RU"/>
        </w:rPr>
        <w:lastRenderedPageBreak/>
        <w:t>B</w:t>
      </w:r>
      <w:r w:rsidRPr="00EB1D5C">
        <w:rPr>
          <w:lang w:val="ru-RU"/>
        </w:rPr>
        <w:tab/>
        <w:t>Сотрудники категории общего обслуживания</w:t>
      </w:r>
    </w:p>
    <w:p w14:paraId="553C3360" w14:textId="6C606415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7</w:t>
      </w:r>
      <w:r w:rsidRPr="00EB1D5C">
        <w:rPr>
          <w:lang w:val="ru-RU"/>
        </w:rPr>
        <w:tab/>
        <w:t>Методика КМГС для внесения промежуточных коррективов в шкалу окладов сотрудников категории общего обслуживания, работающих в Женеве, требует внесения изменений в чистые оклады таких сотрудников каждый раз, когда индекс потребительских цен</w:t>
      </w:r>
      <w:r w:rsidR="00A3204F">
        <w:rPr>
          <w:lang w:val="en-US"/>
        </w:rPr>
        <w:t> </w:t>
      </w:r>
      <w:r w:rsidRPr="00EB1D5C">
        <w:rPr>
          <w:lang w:val="ru-RU"/>
        </w:rPr>
        <w:t>(ИПЦ) для Женевы меняется на 5 процентов по сравнению с индексом, используемым в</w:t>
      </w:r>
      <w:r w:rsidR="00A3204F">
        <w:rPr>
          <w:lang w:val="en-US"/>
        </w:rPr>
        <w:t> </w:t>
      </w:r>
      <w:r w:rsidRPr="00EB1D5C">
        <w:rPr>
          <w:lang w:val="ru-RU"/>
        </w:rPr>
        <w:t>момент внесения предыдущих изменений, или раз в 12 месяцев, в зависимости от того, что</w:t>
      </w:r>
      <w:r w:rsidR="00590617">
        <w:rPr>
          <w:lang w:val="en-US"/>
        </w:rPr>
        <w:t> </w:t>
      </w:r>
      <w:r w:rsidRPr="00EB1D5C">
        <w:rPr>
          <w:lang w:val="ru-RU"/>
        </w:rPr>
        <w:t>наступит раньше</w:t>
      </w:r>
      <w:r w:rsidRPr="00A3204F">
        <w:rPr>
          <w:rStyle w:val="FootnoteReference"/>
          <w:lang w:val="ru-RU"/>
        </w:rPr>
        <w:footnoteReference w:id="5"/>
      </w:r>
      <w:r w:rsidRPr="00EB1D5C">
        <w:rPr>
          <w:lang w:val="ru-RU"/>
        </w:rPr>
        <w:t>.</w:t>
      </w:r>
    </w:p>
    <w:p w14:paraId="018BBF4C" w14:textId="2E2ADFC9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8</w:t>
      </w:r>
      <w:r w:rsidRPr="00EB1D5C">
        <w:rPr>
          <w:lang w:val="ru-RU"/>
        </w:rPr>
        <w:tab/>
        <w:t>Изменение ИПЦ для Женевы за период с сентября 2024 года по сентябрь 2025</w:t>
      </w:r>
      <w:r w:rsidR="00590617">
        <w:rPr>
          <w:lang w:val="en-US"/>
        </w:rPr>
        <w:t> </w:t>
      </w:r>
      <w:r w:rsidRPr="00EB1D5C">
        <w:rPr>
          <w:lang w:val="ru-RU"/>
        </w:rPr>
        <w:t>года отражало чистое увеличение шкалы окладов, которое составляет 0,3 процента. Поэтому в</w:t>
      </w:r>
      <w:r w:rsidR="00590617">
        <w:rPr>
          <w:lang w:val="en-US"/>
        </w:rPr>
        <w:t> </w:t>
      </w:r>
      <w:r w:rsidRPr="00EB1D5C">
        <w:rPr>
          <w:lang w:val="ru-RU"/>
        </w:rPr>
        <w:t>соответствии с упомянутой выше процедурой чистые оклады сотрудников категории общего обслуживания в Женеве были скорректированы в сторону повышения на 0,3 процента с</w:t>
      </w:r>
      <w:r w:rsidR="00A3204F">
        <w:rPr>
          <w:lang w:val="en-US"/>
        </w:rPr>
        <w:t> </w:t>
      </w:r>
      <w:r w:rsidRPr="00EB1D5C">
        <w:rPr>
          <w:lang w:val="ru-RU"/>
        </w:rPr>
        <w:t>1</w:t>
      </w:r>
      <w:r w:rsidR="00A3204F">
        <w:rPr>
          <w:lang w:val="en-US"/>
        </w:rPr>
        <w:t> </w:t>
      </w:r>
      <w:r w:rsidRPr="00EB1D5C">
        <w:rPr>
          <w:lang w:val="ru-RU"/>
        </w:rPr>
        <w:t>сентября 2025 года.</w:t>
      </w:r>
    </w:p>
    <w:p w14:paraId="69367CC8" w14:textId="77777777" w:rsidR="001104E8" w:rsidRPr="00EB1D5C" w:rsidRDefault="001104E8" w:rsidP="00E649A7">
      <w:pPr>
        <w:pStyle w:val="Heading1"/>
        <w:rPr>
          <w:lang w:val="ru-RU"/>
        </w:rPr>
      </w:pPr>
      <w:r w:rsidRPr="00EB1D5C">
        <w:rPr>
          <w:lang w:val="ru-RU"/>
        </w:rPr>
        <w:t>II</w:t>
      </w:r>
      <w:r w:rsidRPr="00EB1D5C">
        <w:rPr>
          <w:lang w:val="ru-RU"/>
        </w:rPr>
        <w:tab/>
        <w:t>Условия найма избираемых должностных лиц</w:t>
      </w:r>
    </w:p>
    <w:p w14:paraId="6A5DEB02" w14:textId="6312A4D0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9</w:t>
      </w:r>
      <w:r w:rsidRPr="00EB1D5C">
        <w:rPr>
          <w:lang w:val="ru-RU"/>
        </w:rPr>
        <w:tab/>
        <w:t>В соответствии с Резолюцией 46 (Kиотo, 1994 г.) Полномочной конференции вознаграждение, получаемое избираемыми должностными лицами, устанавливается по</w:t>
      </w:r>
      <w:r w:rsidR="00590617">
        <w:rPr>
          <w:lang w:val="en-US"/>
        </w:rPr>
        <w:t> </w:t>
      </w:r>
      <w:r w:rsidRPr="00EB1D5C">
        <w:rPr>
          <w:lang w:val="ru-RU"/>
        </w:rPr>
        <w:t>отношению к максимальному окладу, выплачиваемому назначаемому персоналу, на основе процентного отношения, предусмотренного в данной Резолюции. Поэтому вознаграждение избираемых должностных лиц приходится также пересматривать в результате увеличения размера вознаграждения назначаемого персонала, утвержденного ГА ООН на ее последней сессии. В соответствии с установленной практикой, пересмотренная шкала базовых/минимальных окладов вводится на основе принципа "без сокращения, без надбавки", как поясняется выше (см. пункты 2 и 3).</w:t>
      </w:r>
    </w:p>
    <w:p w14:paraId="300D95AD" w14:textId="77777777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10</w:t>
      </w:r>
      <w:r w:rsidRPr="00EB1D5C">
        <w:rPr>
          <w:lang w:val="ru-RU"/>
        </w:rPr>
        <w:tab/>
        <w:t>Засчитываемое для пенсии вознаграждение, применимое к избираемым должностным лицам, также приходится пересматривать в сторону повышения в результате увеличения засчитываемого для пенсии вознаграждения, применимого к назначаемому персоналу, которое утверждено ГА ООН. Это приводит к такому же процентному увеличению засчитываемого для пенсии вознаграждения (1,0167 процента), что и для назначаемых сотрудников, как указано выше (см. пункты 4 и 5).</w:t>
      </w:r>
    </w:p>
    <w:p w14:paraId="7E647B06" w14:textId="5D49A1A4" w:rsidR="001104E8" w:rsidRDefault="001104E8" w:rsidP="00E649A7">
      <w:pPr>
        <w:spacing w:before="1440"/>
        <w:rPr>
          <w:lang w:val="ru-RU"/>
        </w:rPr>
      </w:pPr>
      <w:r w:rsidRPr="00EB1D5C">
        <w:rPr>
          <w:b/>
          <w:bCs/>
          <w:lang w:val="ru-RU"/>
        </w:rPr>
        <w:t>Приложение</w:t>
      </w:r>
      <w:r w:rsidRPr="00EB1D5C">
        <w:rPr>
          <w:lang w:val="ru-RU"/>
        </w:rPr>
        <w:t>: 1</w:t>
      </w:r>
    </w:p>
    <w:p w14:paraId="6D4054DF" w14:textId="1D02EE65" w:rsidR="00C26F17" w:rsidRPr="005F3803" w:rsidRDefault="00C26F17" w:rsidP="00C26F17">
      <w:pPr>
        <w:rPr>
          <w:lang w:val="ru-RU"/>
        </w:rPr>
      </w:pPr>
      <w:r w:rsidRPr="005F3803">
        <w:rPr>
          <w:lang w:val="ru-RU"/>
        </w:rPr>
        <w:br w:type="page"/>
      </w:r>
    </w:p>
    <w:p w14:paraId="2F674947" w14:textId="77777777" w:rsidR="001104E8" w:rsidRPr="00EB1D5C" w:rsidRDefault="001104E8" w:rsidP="007C23CD">
      <w:pPr>
        <w:pStyle w:val="AnnexNo"/>
        <w:rPr>
          <w:lang w:val="ru-RU"/>
        </w:rPr>
      </w:pPr>
      <w:bookmarkStart w:id="8" w:name="Annex"/>
      <w:r w:rsidRPr="00EB1D5C">
        <w:rPr>
          <w:lang w:val="ru-RU"/>
        </w:rPr>
        <w:lastRenderedPageBreak/>
        <w:t>Приложение</w:t>
      </w:r>
      <w:bookmarkEnd w:id="8"/>
    </w:p>
    <w:p w14:paraId="2873046F" w14:textId="77777777" w:rsidR="001104E8" w:rsidRPr="00EB1D5C" w:rsidRDefault="001104E8" w:rsidP="007C23CD">
      <w:pPr>
        <w:pStyle w:val="ResNo"/>
        <w:rPr>
          <w:lang w:val="ru-RU"/>
        </w:rPr>
      </w:pPr>
      <w:r w:rsidRPr="00EB1D5C">
        <w:rPr>
          <w:lang w:val="ru-RU"/>
        </w:rPr>
        <w:t>ПРОЕКТ РЕЗОЛЮЦИИ [...]</w:t>
      </w:r>
    </w:p>
    <w:p w14:paraId="5F7DCF6B" w14:textId="77777777" w:rsidR="001104E8" w:rsidRPr="00EB1D5C" w:rsidRDefault="001104E8" w:rsidP="007C23CD">
      <w:pPr>
        <w:pStyle w:val="Restitle"/>
        <w:rPr>
          <w:lang w:val="ru-RU"/>
        </w:rPr>
      </w:pPr>
      <w:bookmarkStart w:id="9" w:name="_Toc209795216"/>
      <w:r w:rsidRPr="00EB1D5C">
        <w:rPr>
          <w:lang w:val="ru-RU"/>
        </w:rPr>
        <w:t>Условия службы избираемых должностных лиц МСЭ</w:t>
      </w:r>
      <w:bookmarkEnd w:id="9"/>
    </w:p>
    <w:p w14:paraId="788B2571" w14:textId="77777777" w:rsidR="001104E8" w:rsidRPr="00EB1D5C" w:rsidRDefault="001104E8" w:rsidP="007C23CD">
      <w:pPr>
        <w:pStyle w:val="Normalaftertitle"/>
        <w:rPr>
          <w:lang w:val="ru-RU"/>
        </w:rPr>
      </w:pPr>
      <w:r w:rsidRPr="00EB1D5C">
        <w:rPr>
          <w:lang w:val="ru-RU"/>
        </w:rPr>
        <w:t>Совет МСЭ,</w:t>
      </w:r>
    </w:p>
    <w:p w14:paraId="0D285DA2" w14:textId="77777777" w:rsidR="001104E8" w:rsidRPr="00EB1D5C" w:rsidRDefault="001104E8" w:rsidP="007C23CD">
      <w:pPr>
        <w:pStyle w:val="Call"/>
        <w:rPr>
          <w:lang w:val="ru-RU"/>
        </w:rPr>
      </w:pPr>
      <w:r w:rsidRPr="00EB1D5C">
        <w:rPr>
          <w:lang w:val="ru-RU"/>
        </w:rPr>
        <w:t>напоминая</w:t>
      </w:r>
    </w:p>
    <w:p w14:paraId="609CD3CF" w14:textId="77777777" w:rsidR="001104E8" w:rsidRPr="00EB1D5C" w:rsidRDefault="001104E8" w:rsidP="007C23CD">
      <w:pPr>
        <w:rPr>
          <w:lang w:val="ru-RU"/>
        </w:rPr>
      </w:pPr>
      <w:r w:rsidRPr="00EB1D5C">
        <w:rPr>
          <w:lang w:val="ru-RU"/>
        </w:rPr>
        <w:t>о Резолюции 46 (Киото, 1994 г.) Полномочной конференции,</w:t>
      </w:r>
    </w:p>
    <w:p w14:paraId="7B76A2BC" w14:textId="77777777" w:rsidR="001104E8" w:rsidRPr="00EB1D5C" w:rsidRDefault="001104E8" w:rsidP="007C23CD">
      <w:pPr>
        <w:pStyle w:val="Call"/>
        <w:rPr>
          <w:lang w:val="ru-RU"/>
        </w:rPr>
      </w:pPr>
      <w:r w:rsidRPr="00EB1D5C">
        <w:rPr>
          <w:lang w:val="ru-RU"/>
        </w:rPr>
        <w:t>принимая во внимание</w:t>
      </w:r>
    </w:p>
    <w:p w14:paraId="114DEDC7" w14:textId="77777777" w:rsidR="001104E8" w:rsidRPr="00EB1D5C" w:rsidRDefault="001104E8" w:rsidP="00575B92">
      <w:pPr>
        <w:jc w:val="both"/>
        <w:rPr>
          <w:lang w:val="ru-RU"/>
        </w:rPr>
      </w:pPr>
      <w:r w:rsidRPr="00EB1D5C">
        <w:rPr>
          <w:lang w:val="ru-RU"/>
        </w:rPr>
        <w:t>отчет Генерального секретаря о мерах, принятых в рамках общей системы Организации Объединенных Наций в соответствии с резолюцией 80/236 Генеральной Ассамблеи Организации Объединенных Наций в отношении условий службы,</w:t>
      </w:r>
    </w:p>
    <w:p w14:paraId="75A798EC" w14:textId="77777777" w:rsidR="001104E8" w:rsidRPr="00EB1D5C" w:rsidRDefault="001104E8" w:rsidP="007C23CD">
      <w:pPr>
        <w:pStyle w:val="Call"/>
        <w:rPr>
          <w:lang w:val="ru-RU"/>
        </w:rPr>
      </w:pPr>
      <w:r w:rsidRPr="00EB1D5C">
        <w:rPr>
          <w:lang w:val="ru-RU"/>
        </w:rPr>
        <w:t>решает</w:t>
      </w:r>
    </w:p>
    <w:p w14:paraId="39A28754" w14:textId="64F45C10" w:rsidR="001104E8" w:rsidRPr="00EB1D5C" w:rsidRDefault="001104E8" w:rsidP="00575B92">
      <w:pPr>
        <w:spacing w:after="120"/>
        <w:jc w:val="both"/>
        <w:rPr>
          <w:lang w:val="ru-RU"/>
        </w:rPr>
      </w:pPr>
      <w:r w:rsidRPr="00EB1D5C">
        <w:rPr>
          <w:lang w:val="ru-RU"/>
        </w:rPr>
        <w:t>утвердить следующие оклады с 1 января 2026 года и засчитываемое для пенсии вознаграждение с 1 февраля 2026 года для избираемых должностных лиц МСЭ: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267"/>
        <w:gridCol w:w="2185"/>
        <w:gridCol w:w="2072"/>
      </w:tblGrid>
      <w:tr w:rsidR="001104E8" w:rsidRPr="00EB1D5C" w14:paraId="4D2C91BF" w14:textId="77777777" w:rsidTr="0019784C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6314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</w:p>
        </w:tc>
        <w:tc>
          <w:tcPr>
            <w:tcW w:w="6524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CDA2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lang w:val="ru-RU"/>
              </w:rPr>
              <w:t>Долл. США в год</w:t>
            </w:r>
          </w:p>
        </w:tc>
      </w:tr>
      <w:tr w:rsidR="001104E8" w:rsidRPr="00573689" w14:paraId="7D7A85C8" w14:textId="77777777" w:rsidTr="0019784C">
        <w:trPr>
          <w:jc w:val="center"/>
        </w:trPr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3AAE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0D6F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bCs/>
                <w:lang w:val="ru-RU"/>
              </w:rPr>
              <w:t xml:space="preserve">Валовой оклад </w:t>
            </w:r>
            <w:r w:rsidRPr="00EB1D5C">
              <w:rPr>
                <w:bCs/>
                <w:lang w:val="ru-RU"/>
              </w:rPr>
              <w:br/>
              <w:t>(1 января 2026 г.)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4E90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bCs/>
                <w:lang w:val="ru-RU"/>
              </w:rPr>
              <w:t xml:space="preserve">Чистый оклад </w:t>
            </w:r>
            <w:r w:rsidRPr="00EB1D5C">
              <w:rPr>
                <w:bCs/>
                <w:lang w:val="ru-RU"/>
              </w:rPr>
              <w:br/>
              <w:t>(1 января 2026 г.)</w:t>
            </w:r>
          </w:p>
        </w:tc>
        <w:tc>
          <w:tcPr>
            <w:tcW w:w="2072" w:type="dxa"/>
            <w:vAlign w:val="center"/>
            <w:hideMark/>
          </w:tcPr>
          <w:p w14:paraId="7B9AD216" w14:textId="77777777" w:rsidR="001104E8" w:rsidRPr="00EB1D5C" w:rsidRDefault="001104E8" w:rsidP="007C23CD">
            <w:pPr>
              <w:pStyle w:val="Tablehead"/>
              <w:rPr>
                <w:lang w:val="ru-RU"/>
              </w:rPr>
            </w:pPr>
            <w:r w:rsidRPr="00EB1D5C">
              <w:rPr>
                <w:lang w:val="ru-RU"/>
              </w:rPr>
              <w:t>Засчитываемое для пенсии вознаграждение</w:t>
            </w:r>
            <w:r w:rsidRPr="00EB1D5C">
              <w:rPr>
                <w:lang w:val="ru-RU"/>
              </w:rPr>
              <w:br/>
            </w:r>
            <w:r w:rsidRPr="00EB1D5C">
              <w:rPr>
                <w:bCs/>
                <w:lang w:val="ru-RU"/>
              </w:rPr>
              <w:t>(1 февраля 2026 г.)</w:t>
            </w:r>
          </w:p>
        </w:tc>
      </w:tr>
      <w:tr w:rsidR="001104E8" w:rsidRPr="00EB1D5C" w14:paraId="69F2CCFC" w14:textId="77777777" w:rsidTr="0019784C">
        <w:trPr>
          <w:jc w:val="center"/>
        </w:trPr>
        <w:tc>
          <w:tcPr>
            <w:tcW w:w="253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4A28" w14:textId="77777777" w:rsidR="001104E8" w:rsidRPr="00EB1D5C" w:rsidRDefault="001104E8" w:rsidP="007C23CD">
            <w:pPr>
              <w:pStyle w:val="Tabletext"/>
              <w:rPr>
                <w:lang w:val="ru-RU"/>
              </w:rPr>
            </w:pPr>
            <w:r w:rsidRPr="00EB1D5C">
              <w:rPr>
                <w:lang w:val="ru-RU"/>
              </w:rPr>
              <w:t>Генеральный секретарь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CE28" w14:textId="77777777" w:rsidR="001104E8" w:rsidRPr="00EB1D5C" w:rsidRDefault="001104E8" w:rsidP="00A3204F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288 867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7E0A" w14:textId="77777777" w:rsidR="001104E8" w:rsidRPr="00EB1D5C" w:rsidRDefault="001104E8" w:rsidP="00A3204F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206 152</w:t>
            </w:r>
          </w:p>
        </w:tc>
        <w:tc>
          <w:tcPr>
            <w:tcW w:w="2072" w:type="dxa"/>
          </w:tcPr>
          <w:p w14:paraId="35C5379A" w14:textId="77777777" w:rsidR="001104E8" w:rsidRPr="00EB1D5C" w:rsidRDefault="001104E8" w:rsidP="00A3204F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473 439</w:t>
            </w:r>
          </w:p>
        </w:tc>
      </w:tr>
      <w:tr w:rsidR="001104E8" w:rsidRPr="00EB1D5C" w14:paraId="2B9C1CCC" w14:textId="77777777" w:rsidTr="0019784C">
        <w:trPr>
          <w:jc w:val="center"/>
        </w:trPr>
        <w:tc>
          <w:tcPr>
            <w:tcW w:w="2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C8AC" w14:textId="77777777" w:rsidR="001104E8" w:rsidRPr="00EB1D5C" w:rsidRDefault="001104E8" w:rsidP="007C23CD">
            <w:pPr>
              <w:pStyle w:val="Tabletext"/>
              <w:rPr>
                <w:lang w:val="ru-RU"/>
              </w:rPr>
            </w:pPr>
            <w:r w:rsidRPr="00EB1D5C">
              <w:rPr>
                <w:lang w:val="ru-RU"/>
              </w:rPr>
              <w:t>Заместитель Генерального секретаря и Директора Бюро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4242" w14:textId="77777777" w:rsidR="001104E8" w:rsidRPr="00EB1D5C" w:rsidRDefault="001104E8" w:rsidP="00A3204F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263 226</w:t>
            </w:r>
          </w:p>
        </w:tc>
        <w:tc>
          <w:tcPr>
            <w:tcW w:w="2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944D" w14:textId="77777777" w:rsidR="001104E8" w:rsidRPr="00EB1D5C" w:rsidRDefault="001104E8" w:rsidP="00A3204F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189 229</w:t>
            </w:r>
          </w:p>
        </w:tc>
        <w:tc>
          <w:tcPr>
            <w:tcW w:w="2072" w:type="dxa"/>
          </w:tcPr>
          <w:p w14:paraId="15D51BE7" w14:textId="77777777" w:rsidR="001104E8" w:rsidRPr="00EB1D5C" w:rsidRDefault="001104E8" w:rsidP="00A3204F">
            <w:pPr>
              <w:pStyle w:val="Tabletext"/>
              <w:jc w:val="center"/>
              <w:rPr>
                <w:lang w:val="ru-RU"/>
              </w:rPr>
            </w:pPr>
            <w:r w:rsidRPr="00EB1D5C">
              <w:rPr>
                <w:lang w:val="ru-RU"/>
              </w:rPr>
              <w:t>439 098</w:t>
            </w:r>
          </w:p>
        </w:tc>
      </w:tr>
    </w:tbl>
    <w:p w14:paraId="16FE606C" w14:textId="77777777" w:rsidR="00796BD3" w:rsidRPr="00EB1D5C" w:rsidRDefault="00C462C5" w:rsidP="00CF2042">
      <w:pPr>
        <w:spacing w:before="720"/>
        <w:jc w:val="center"/>
        <w:rPr>
          <w:lang w:val="ru-RU"/>
        </w:rPr>
      </w:pPr>
      <w:r w:rsidRPr="00EB1D5C">
        <w:rPr>
          <w:lang w:val="ru-RU"/>
        </w:rPr>
        <w:t>______________</w:t>
      </w:r>
    </w:p>
    <w:sectPr w:rsidR="00796BD3" w:rsidRPr="00EB1D5C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7C047514" w:rsidR="00672F8A" w:rsidRPr="00330FC9" w:rsidRDefault="00330FC9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2600691</w:t>
          </w:r>
        </w:p>
      </w:tc>
      <w:tc>
        <w:tcPr>
          <w:tcW w:w="8261" w:type="dxa"/>
        </w:tcPr>
        <w:p w14:paraId="29D1FE92" w14:textId="7AEB0EC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649A7">
            <w:rPr>
              <w:bCs/>
            </w:rPr>
            <w:t>23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3A2097A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1104E8">
            <w:rPr>
              <w:bCs/>
            </w:rPr>
            <w:t>23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  <w:footnote w:id="1">
    <w:p w14:paraId="4E7BB26C" w14:textId="6E4FEA05" w:rsidR="001104E8" w:rsidRPr="00C26F17" w:rsidRDefault="001104E8" w:rsidP="00575B92">
      <w:pPr>
        <w:pStyle w:val="FootnoteText"/>
        <w:jc w:val="both"/>
        <w:rPr>
          <w:lang w:val="ru-RU"/>
        </w:rPr>
      </w:pPr>
      <w:r w:rsidRPr="00B579CF">
        <w:rPr>
          <w:rStyle w:val="FootnoteReference"/>
        </w:rPr>
        <w:footnoteRef/>
      </w:r>
      <w:r>
        <w:rPr>
          <w:lang w:val="ru-RU"/>
        </w:rPr>
        <w:tab/>
      </w:r>
      <w:r w:rsidRPr="00C26F17">
        <w:rPr>
          <w:lang w:val="ru-RU"/>
        </w:rPr>
        <w:t xml:space="preserve">Шкала годовых базовых/минимальных окладов выражается в валовых и чистых показателях после проведения аттестации персонала (т. е. внутреннего налогообложения). См. </w:t>
      </w:r>
      <w:hyperlink r:id="rId1" w:history="1">
        <w:r w:rsidRPr="00C26F17">
          <w:rPr>
            <w:rStyle w:val="Hyperlink"/>
            <w:lang w:val="ru-RU"/>
          </w:rPr>
          <w:t>icsc.un.org/Home/SalaryScales</w:t>
        </w:r>
      </w:hyperlink>
      <w:r w:rsidRPr="00C26F17">
        <w:rPr>
          <w:lang w:val="ru-RU"/>
        </w:rPr>
        <w:t>.</w:t>
      </w:r>
      <w:hyperlink r:id="rId2" w:history="1"/>
    </w:p>
  </w:footnote>
  <w:footnote w:id="2">
    <w:p w14:paraId="7A78BBD6" w14:textId="7888F1BD" w:rsidR="001104E8" w:rsidRPr="00C26F17" w:rsidRDefault="001104E8" w:rsidP="00575B92">
      <w:pPr>
        <w:pStyle w:val="FootnoteText"/>
        <w:jc w:val="both"/>
        <w:rPr>
          <w:lang w:val="ru-RU"/>
        </w:rPr>
      </w:pPr>
      <w:r w:rsidRPr="00C26F17">
        <w:rPr>
          <w:rStyle w:val="FootnoteReference"/>
          <w:lang w:val="ru-RU"/>
        </w:rPr>
        <w:footnoteRef/>
      </w:r>
      <w:r w:rsidRPr="00C26F17">
        <w:rPr>
          <w:lang w:val="ru-RU"/>
        </w:rPr>
        <w:tab/>
      </w:r>
      <w:r w:rsidRPr="00C26F17">
        <w:rPr>
          <w:lang w:val="ru-RU"/>
        </w:rPr>
        <w:t xml:space="preserve">Резолюция </w:t>
      </w:r>
      <w:hyperlink r:id="rId3" w:history="1">
        <w:r w:rsidRPr="00C26F17">
          <w:rPr>
            <w:rStyle w:val="Hyperlink"/>
            <w:lang w:val="ru-RU"/>
          </w:rPr>
          <w:t>A/RES/</w:t>
        </w:r>
        <w:r w:rsidRPr="00C26F17">
          <w:rPr>
            <w:rStyle w:val="Hyperlink"/>
            <w:rFonts w:hint="eastAsia"/>
            <w:lang w:val="ru-RU"/>
          </w:rPr>
          <w:t>80</w:t>
        </w:r>
        <w:r w:rsidRPr="00C26F17">
          <w:rPr>
            <w:rStyle w:val="Hyperlink"/>
            <w:lang w:val="ru-RU"/>
          </w:rPr>
          <w:t>/2</w:t>
        </w:r>
        <w:r w:rsidRPr="00C26F17">
          <w:rPr>
            <w:rStyle w:val="Hyperlink"/>
            <w:rFonts w:hint="eastAsia"/>
            <w:lang w:val="ru-RU"/>
          </w:rPr>
          <w:t>36</w:t>
        </w:r>
      </w:hyperlink>
      <w:r w:rsidRPr="00C26F17">
        <w:rPr>
          <w:lang w:val="ru-RU"/>
        </w:rPr>
        <w:t xml:space="preserve"> ГА ООН по общей системе Организации Объединенных Наций, принятая 30</w:t>
      </w:r>
      <w:r w:rsidR="00B579CF" w:rsidRPr="00C26F17">
        <w:rPr>
          <w:lang w:val="ru-RU"/>
        </w:rPr>
        <w:t> </w:t>
      </w:r>
      <w:r w:rsidRPr="00C26F17">
        <w:rPr>
          <w:lang w:val="ru-RU"/>
        </w:rPr>
        <w:t>декабря 2025 года.</w:t>
      </w:r>
      <w:hyperlink r:id="rId4" w:history="1"/>
    </w:p>
  </w:footnote>
  <w:footnote w:id="3">
    <w:p w14:paraId="04CB0272" w14:textId="77777777" w:rsidR="001104E8" w:rsidRPr="00C26F17" w:rsidRDefault="001104E8" w:rsidP="00575B92">
      <w:pPr>
        <w:pStyle w:val="FootnoteText"/>
        <w:jc w:val="both"/>
        <w:rPr>
          <w:lang w:val="ru-RU"/>
        </w:rPr>
      </w:pPr>
      <w:r w:rsidRPr="00C26F17">
        <w:rPr>
          <w:rStyle w:val="FootnoteReference"/>
          <w:lang w:val="ru-RU"/>
        </w:rPr>
        <w:footnoteRef/>
      </w:r>
      <w:r w:rsidRPr="00C26F17">
        <w:rPr>
          <w:lang w:val="ru-RU"/>
        </w:rPr>
        <w:tab/>
      </w:r>
      <w:r w:rsidRPr="00C26F17">
        <w:rPr>
          <w:lang w:val="ru-RU"/>
        </w:rPr>
        <w:t xml:space="preserve">ГА ООН, официальные отчеты, восьмидесятая сессия, </w:t>
      </w:r>
      <w:r w:rsidRPr="00C26F17">
        <w:rPr>
          <w:lang w:val="ru-RU"/>
        </w:rPr>
        <w:t xml:space="preserve">Дополнение № 30, </w:t>
      </w:r>
      <w:hyperlink r:id="rId5" w:history="1">
        <w:r w:rsidRPr="00C26F17">
          <w:rPr>
            <w:rStyle w:val="Hyperlink"/>
            <w:lang w:val="ru-RU"/>
          </w:rPr>
          <w:t>A/</w:t>
        </w:r>
        <w:r w:rsidRPr="00C26F17">
          <w:rPr>
            <w:rStyle w:val="Hyperlink"/>
            <w:rFonts w:hint="eastAsia"/>
            <w:lang w:val="ru-RU"/>
          </w:rPr>
          <w:t>80</w:t>
        </w:r>
        <w:r w:rsidRPr="00C26F17">
          <w:rPr>
            <w:rStyle w:val="Hyperlink"/>
            <w:lang w:val="ru-RU"/>
          </w:rPr>
          <w:t>/30</w:t>
        </w:r>
      </w:hyperlink>
      <w:r w:rsidRPr="00C26F17">
        <w:rPr>
          <w:lang w:val="ru-RU"/>
        </w:rPr>
        <w:t xml:space="preserve"> (2025 г.).</w:t>
      </w:r>
      <w:hyperlink r:id="rId6" w:history="1"/>
    </w:p>
  </w:footnote>
  <w:footnote w:id="4">
    <w:p w14:paraId="7B299312" w14:textId="4E0C53B3" w:rsidR="001104E8" w:rsidRPr="00C26F17" w:rsidRDefault="001104E8" w:rsidP="00575B92">
      <w:pPr>
        <w:pStyle w:val="FootnoteText"/>
        <w:jc w:val="both"/>
        <w:rPr>
          <w:lang w:val="ru-RU"/>
        </w:rPr>
      </w:pPr>
      <w:r w:rsidRPr="00C26F17">
        <w:rPr>
          <w:rStyle w:val="FootnoteReference"/>
          <w:lang w:val="ru-RU"/>
        </w:rPr>
        <w:footnoteRef/>
      </w:r>
      <w:r w:rsidRPr="00C26F17">
        <w:rPr>
          <w:lang w:val="ru-RU"/>
        </w:rPr>
        <w:tab/>
      </w:r>
      <w:hyperlink r:id="rId7" w:history="1">
        <w:r w:rsidRPr="00C26F17">
          <w:rPr>
            <w:rStyle w:val="Hyperlink"/>
            <w:lang w:val="ru-RU"/>
          </w:rPr>
          <w:t xml:space="preserve">Положения </w:t>
        </w:r>
        <w:r w:rsidRPr="00C26F17">
          <w:rPr>
            <w:rStyle w:val="Hyperlink"/>
            <w:lang w:val="ru-RU"/>
          </w:rPr>
          <w:t>Объединенного пенсионного фонда персонала Организации Объединенных Наций</w:t>
        </w:r>
      </w:hyperlink>
      <w:r w:rsidRPr="00C26F17">
        <w:rPr>
          <w:lang w:val="ru-RU"/>
        </w:rPr>
        <w:t>, Статья 51(b): "Применительно к участникам Фонда из числа сотрудников категории специалистов и выше шкала зачитываемого для пенсии вознаграждения должна соответствовать приведенной на</w:t>
      </w:r>
      <w:r w:rsidR="00B579CF" w:rsidRPr="00C26F17">
        <w:rPr>
          <w:lang w:val="ru-RU"/>
        </w:rPr>
        <w:t> </w:t>
      </w:r>
      <w:r w:rsidRPr="00C26F17">
        <w:rPr>
          <w:lang w:val="ru-RU"/>
        </w:rPr>
        <w:t>веб-сайте КМГС... Она корректируется с той же даты, с которой корректируются размеры чистого вознаграждения сотрудников категории специалистов и выше в Нью-Йорке. Такая корректировка производится на выраженную в процентах единообразную величину, равную выраженному в</w:t>
      </w:r>
      <w:r w:rsidR="00B579CF" w:rsidRPr="00C26F17">
        <w:rPr>
          <w:lang w:val="ru-RU"/>
        </w:rPr>
        <w:t> </w:t>
      </w:r>
      <w:r w:rsidRPr="00C26F17">
        <w:rPr>
          <w:lang w:val="ru-RU"/>
        </w:rPr>
        <w:t>процентах средневзвешенному значению изменения размеров чистого вознаграждения, которое устанавливается Комиссией по международной гражданской службе".</w:t>
      </w:r>
      <w:hyperlink r:id="rId8" w:history="1"/>
    </w:p>
  </w:footnote>
  <w:footnote w:id="5">
    <w:p w14:paraId="04FC1A92" w14:textId="47A2673F" w:rsidR="001104E8" w:rsidRPr="00A3204F" w:rsidRDefault="001104E8" w:rsidP="00575B92">
      <w:pPr>
        <w:pStyle w:val="FootnoteText"/>
        <w:jc w:val="both"/>
        <w:rPr>
          <w:lang w:val="ru-RU"/>
        </w:rPr>
      </w:pPr>
      <w:r w:rsidRPr="007C23CD">
        <w:rPr>
          <w:rStyle w:val="FootnoteReference"/>
        </w:rPr>
        <w:footnoteRef/>
      </w:r>
      <w:r w:rsidRPr="00A3204F">
        <w:rPr>
          <w:lang w:val="ru-RU"/>
        </w:rPr>
        <w:tab/>
      </w:r>
      <w:r w:rsidRPr="00A3204F">
        <w:rPr>
          <w:lang w:val="ru-RU"/>
        </w:rPr>
        <w:t xml:space="preserve">"Методология проведения обследований наилучших преобладающих условий службы в местах расположения штаб-квартир (методология </w:t>
      </w:r>
      <w:r w:rsidRPr="00A3204F">
        <w:rPr>
          <w:lang w:val="ru-RU"/>
        </w:rPr>
        <w:t xml:space="preserve">проведения обследований I)", </w:t>
      </w:r>
      <w:hyperlink r:id="rId9" w:history="1">
        <w:r w:rsidRPr="00A3204F">
          <w:rPr>
            <w:rStyle w:val="Hyperlink"/>
            <w:lang w:val="ru-RU"/>
          </w:rPr>
          <w:t>ICSC/94/R.16</w:t>
        </w:r>
      </w:hyperlink>
      <w:r w:rsidRPr="00A3204F">
        <w:rPr>
          <w:lang w:val="ru-RU"/>
        </w:rPr>
        <w:t>, 10</w:t>
      </w:r>
      <w:r w:rsidR="00590617">
        <w:rPr>
          <w:lang w:val="en-US"/>
        </w:rPr>
        <w:t> </w:t>
      </w:r>
      <w:r w:rsidRPr="00A3204F">
        <w:rPr>
          <w:lang w:val="ru-RU"/>
        </w:rPr>
        <w:t>августа 2022</w:t>
      </w:r>
      <w:r w:rsidR="00590617">
        <w:rPr>
          <w:lang w:val="en-US"/>
        </w:rPr>
        <w:t> </w:t>
      </w:r>
      <w:r w:rsidRPr="00A3204F">
        <w:rPr>
          <w:lang w:val="ru-RU"/>
        </w:rPr>
        <w:t>года.</w:t>
      </w:r>
      <w:hyperlink r:id="rId10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34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104E8"/>
    <w:rsid w:val="0011470F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2F22D7"/>
    <w:rsid w:val="0033025A"/>
    <w:rsid w:val="00330FC9"/>
    <w:rsid w:val="00345D2A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73689"/>
    <w:rsid w:val="00575B92"/>
    <w:rsid w:val="00590617"/>
    <w:rsid w:val="005A64D5"/>
    <w:rsid w:val="005B3DEC"/>
    <w:rsid w:val="005F3803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C23CD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34A2D"/>
    <w:rsid w:val="00940E96"/>
    <w:rsid w:val="00950A82"/>
    <w:rsid w:val="009A2C53"/>
    <w:rsid w:val="009A76A8"/>
    <w:rsid w:val="009B0BAE"/>
    <w:rsid w:val="009C1C89"/>
    <w:rsid w:val="009C5528"/>
    <w:rsid w:val="009F3448"/>
    <w:rsid w:val="00A0030A"/>
    <w:rsid w:val="00A01CF9"/>
    <w:rsid w:val="00A01F4F"/>
    <w:rsid w:val="00A109AF"/>
    <w:rsid w:val="00A20B63"/>
    <w:rsid w:val="00A3204F"/>
    <w:rsid w:val="00A3481C"/>
    <w:rsid w:val="00A405F9"/>
    <w:rsid w:val="00A71773"/>
    <w:rsid w:val="00A74304"/>
    <w:rsid w:val="00AE2C85"/>
    <w:rsid w:val="00B0107F"/>
    <w:rsid w:val="00B12A37"/>
    <w:rsid w:val="00B41837"/>
    <w:rsid w:val="00B579CF"/>
    <w:rsid w:val="00B63EF2"/>
    <w:rsid w:val="00BA7D89"/>
    <w:rsid w:val="00BC0D39"/>
    <w:rsid w:val="00BC7BC0"/>
    <w:rsid w:val="00BD57B7"/>
    <w:rsid w:val="00BE00DD"/>
    <w:rsid w:val="00BE63E2"/>
    <w:rsid w:val="00C26F17"/>
    <w:rsid w:val="00C462C5"/>
    <w:rsid w:val="00CD2009"/>
    <w:rsid w:val="00CF2042"/>
    <w:rsid w:val="00CF629C"/>
    <w:rsid w:val="00D17718"/>
    <w:rsid w:val="00D631AA"/>
    <w:rsid w:val="00D92EEA"/>
    <w:rsid w:val="00DA5D4E"/>
    <w:rsid w:val="00DA770A"/>
    <w:rsid w:val="00DD2348"/>
    <w:rsid w:val="00E05752"/>
    <w:rsid w:val="00E176BA"/>
    <w:rsid w:val="00E423EC"/>
    <w:rsid w:val="00E55121"/>
    <w:rsid w:val="00E649A7"/>
    <w:rsid w:val="00E963BD"/>
    <w:rsid w:val="00EB1D5C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itu.int/dms_pub/itu-s/opb/conf/S-CONF-CL-2022-PDF-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-2023/RES-046-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jspf.org/wp-content/uploads/2026/02/2026-UNJSPF-Regulations-1-January-2026-English-Rev-30.pdf" TargetMode="External"/><Relationship Id="rId3" Type="http://schemas.openxmlformats.org/officeDocument/2006/relationships/hyperlink" Target="https://docs.un.org/en/A/RES/80/236a-b" TargetMode="External"/><Relationship Id="rId7" Type="http://schemas.openxmlformats.org/officeDocument/2006/relationships/hyperlink" Target="https://www.unjspf.org/wp-content/uploads/2026/02/2026-UNJSPF-Regulations-1-January-2026-English-Rev-30.pdf" TargetMode="External"/><Relationship Id="rId2" Type="http://schemas.openxmlformats.org/officeDocument/2006/relationships/hyperlink" Target="https://icsc.un.org/Home/SalaryScales" TargetMode="External"/><Relationship Id="rId1" Type="http://schemas.openxmlformats.org/officeDocument/2006/relationships/hyperlink" Target="https://icsc.un.org/Home/SalaryScales" TargetMode="External"/><Relationship Id="rId6" Type="http://schemas.openxmlformats.org/officeDocument/2006/relationships/hyperlink" Target="https://digitallibrary.un.org/record/4091239?ln=en&amp;v=pdf" TargetMode="External"/><Relationship Id="rId5" Type="http://schemas.openxmlformats.org/officeDocument/2006/relationships/hyperlink" Target="https://digitallibrary.un.org/record/4091239?ln=en&amp;v=pdf" TargetMode="External"/><Relationship Id="rId10" Type="http://schemas.openxmlformats.org/officeDocument/2006/relationships/hyperlink" Target="https://onehr.un.org/media/salarySurvey/resources/resourcesDocs/files-1673514959573.pdf" TargetMode="External"/><Relationship Id="rId4" Type="http://schemas.openxmlformats.org/officeDocument/2006/relationships/hyperlink" Target="https://docs.un.org/en/A/RES/80/236a-b" TargetMode="External"/><Relationship Id="rId9" Type="http://schemas.openxmlformats.org/officeDocument/2006/relationships/hyperlink" Target="https://onehr.un.org/media/salarySurvey/resources/resourcesDocs/files-167351495957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4</Pages>
  <Words>880</Words>
  <Characters>5900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6754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the conditions of service under the UN common system</dc:title>
  <dc:subject>ITU Council 2026</dc:subject>
  <cp:keywords>C26; C2026; Council 2026; PP26</cp:keywords>
  <dc:description/>
  <cp:lastPrinted>2006-03-28T16:12:00Z</cp:lastPrinted>
  <dcterms:created xsi:type="dcterms:W3CDTF">2026-04-20T10:18:00Z</dcterms:created>
  <dcterms:modified xsi:type="dcterms:W3CDTF">2026-04-20T10:18:00Z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