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C0458D" w14:paraId="27019F64" w14:textId="77777777" w:rsidTr="1FA72C67">
        <w:trPr>
          <w:cantSplit/>
          <w:trHeight w:val="23"/>
        </w:trPr>
        <w:tc>
          <w:tcPr>
            <w:tcW w:w="3969" w:type="dxa"/>
            <w:vMerge w:val="restart"/>
            <w:tcMar>
              <w:left w:w="0" w:type="dxa"/>
            </w:tcMar>
          </w:tcPr>
          <w:p w14:paraId="61645E1B" w14:textId="6E170FF8" w:rsidR="00AD3606" w:rsidRPr="00C0458D" w:rsidRDefault="00AD3606"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C0458D">
              <w:rPr>
                <w:b/>
              </w:rPr>
              <w:t xml:space="preserve">Agenda item: </w:t>
            </w:r>
            <w:r w:rsidR="00F252A7">
              <w:rPr>
                <w:b/>
              </w:rPr>
              <w:t>PL</w:t>
            </w:r>
            <w:r w:rsidR="00D635B8">
              <w:rPr>
                <w:b/>
              </w:rPr>
              <w:t>-</w:t>
            </w:r>
            <w:r w:rsidR="00F252A7">
              <w:rPr>
                <w:b/>
              </w:rPr>
              <w:t>3</w:t>
            </w:r>
          </w:p>
        </w:tc>
        <w:tc>
          <w:tcPr>
            <w:tcW w:w="5245" w:type="dxa"/>
          </w:tcPr>
          <w:p w14:paraId="627B15D6" w14:textId="13811B13" w:rsidR="00AD3606" w:rsidRPr="00C0458D" w:rsidRDefault="00AD3606" w:rsidP="00954C49">
            <w:pPr>
              <w:tabs>
                <w:tab w:val="left" w:pos="851"/>
              </w:tabs>
              <w:spacing w:before="0" w:line="240" w:lineRule="atLeast"/>
              <w:jc w:val="right"/>
              <w:rPr>
                <w:b/>
              </w:rPr>
            </w:pPr>
            <w:r w:rsidRPr="00C0458D">
              <w:rPr>
                <w:b/>
              </w:rPr>
              <w:t>Document C2</w:t>
            </w:r>
            <w:r w:rsidR="00DE532B">
              <w:rPr>
                <w:b/>
              </w:rPr>
              <w:t>6</w:t>
            </w:r>
            <w:r w:rsidRPr="00C0458D">
              <w:rPr>
                <w:b/>
              </w:rPr>
              <w:t>/</w:t>
            </w:r>
            <w:r w:rsidR="00F252A7">
              <w:rPr>
                <w:b/>
              </w:rPr>
              <w:t>5</w:t>
            </w:r>
            <w:r w:rsidRPr="00C0458D">
              <w:rPr>
                <w:b/>
              </w:rPr>
              <w:t>-E</w:t>
            </w:r>
          </w:p>
        </w:tc>
      </w:tr>
      <w:tr w:rsidR="00AD3606" w:rsidRPr="00C0458D" w14:paraId="65AB0567" w14:textId="77777777" w:rsidTr="1FA72C67">
        <w:trPr>
          <w:cantSplit/>
        </w:trPr>
        <w:tc>
          <w:tcPr>
            <w:tcW w:w="3969" w:type="dxa"/>
            <w:vMerge/>
          </w:tcPr>
          <w:p w14:paraId="044C8158" w14:textId="77777777" w:rsidR="00AD3606" w:rsidRPr="00C0458D" w:rsidRDefault="00AD3606" w:rsidP="00954C49">
            <w:pPr>
              <w:tabs>
                <w:tab w:val="left" w:pos="851"/>
              </w:tabs>
              <w:spacing w:line="240" w:lineRule="atLeast"/>
              <w:rPr>
                <w:b/>
              </w:rPr>
            </w:pPr>
            <w:bookmarkStart w:id="6" w:name="ddate" w:colFirst="1" w:colLast="1"/>
            <w:bookmarkEnd w:id="0"/>
            <w:bookmarkEnd w:id="1"/>
          </w:p>
        </w:tc>
        <w:tc>
          <w:tcPr>
            <w:tcW w:w="5245" w:type="dxa"/>
          </w:tcPr>
          <w:p w14:paraId="060AC16C" w14:textId="4BF10EB4" w:rsidR="00AD3606" w:rsidRPr="00C0458D" w:rsidRDefault="00F252A7" w:rsidP="00954C49">
            <w:pPr>
              <w:tabs>
                <w:tab w:val="left" w:pos="851"/>
              </w:tabs>
              <w:spacing w:before="0"/>
              <w:jc w:val="right"/>
              <w:rPr>
                <w:b/>
              </w:rPr>
            </w:pPr>
            <w:r>
              <w:rPr>
                <w:b/>
              </w:rPr>
              <w:t>2</w:t>
            </w:r>
            <w:r w:rsidR="00D635B8">
              <w:rPr>
                <w:b/>
              </w:rPr>
              <w:t>7</w:t>
            </w:r>
            <w:r>
              <w:rPr>
                <w:b/>
              </w:rPr>
              <w:t xml:space="preserve"> March 2026</w:t>
            </w:r>
          </w:p>
        </w:tc>
      </w:tr>
      <w:tr w:rsidR="00AD3606" w:rsidRPr="00C0458D" w14:paraId="2FF439A4" w14:textId="77777777" w:rsidTr="1FA72C67">
        <w:trPr>
          <w:cantSplit/>
          <w:trHeight w:val="23"/>
        </w:trPr>
        <w:tc>
          <w:tcPr>
            <w:tcW w:w="3969" w:type="dxa"/>
            <w:vMerge/>
          </w:tcPr>
          <w:p w14:paraId="6CFB30F5" w14:textId="77777777" w:rsidR="00AD3606" w:rsidRPr="00C0458D" w:rsidRDefault="00AD3606" w:rsidP="00954C49">
            <w:pPr>
              <w:tabs>
                <w:tab w:val="left" w:pos="851"/>
              </w:tabs>
              <w:spacing w:line="240" w:lineRule="atLeast"/>
              <w:rPr>
                <w:b/>
              </w:rPr>
            </w:pPr>
            <w:bookmarkStart w:id="7" w:name="dorlang" w:colFirst="1" w:colLast="1"/>
            <w:bookmarkEnd w:id="6"/>
          </w:p>
        </w:tc>
        <w:tc>
          <w:tcPr>
            <w:tcW w:w="5245" w:type="dxa"/>
          </w:tcPr>
          <w:p w14:paraId="7B922076" w14:textId="77777777" w:rsidR="00AD3606" w:rsidRPr="00C0458D" w:rsidRDefault="00AD3606" w:rsidP="00954C49">
            <w:pPr>
              <w:tabs>
                <w:tab w:val="left" w:pos="851"/>
              </w:tabs>
              <w:spacing w:before="0" w:line="240" w:lineRule="atLeast"/>
              <w:jc w:val="right"/>
              <w:rPr>
                <w:b/>
              </w:rPr>
            </w:pPr>
            <w:r w:rsidRPr="00C0458D">
              <w:rPr>
                <w:b/>
              </w:rPr>
              <w:t>Original: English</w:t>
            </w:r>
          </w:p>
        </w:tc>
      </w:tr>
      <w:tr w:rsidR="00472BAD" w:rsidRPr="00C0458D" w14:paraId="6693A6D9" w14:textId="77777777" w:rsidTr="1FA72C67">
        <w:trPr>
          <w:cantSplit/>
          <w:trHeight w:val="23"/>
        </w:trPr>
        <w:tc>
          <w:tcPr>
            <w:tcW w:w="3969" w:type="dxa"/>
          </w:tcPr>
          <w:p w14:paraId="47541C46" w14:textId="77777777" w:rsidR="00472BAD" w:rsidRPr="00C0458D" w:rsidRDefault="00472BAD" w:rsidP="00954C49">
            <w:pPr>
              <w:tabs>
                <w:tab w:val="left" w:pos="851"/>
              </w:tabs>
              <w:spacing w:line="240" w:lineRule="atLeast"/>
              <w:rPr>
                <w:b/>
              </w:rPr>
            </w:pPr>
          </w:p>
        </w:tc>
        <w:tc>
          <w:tcPr>
            <w:tcW w:w="5245" w:type="dxa"/>
          </w:tcPr>
          <w:p w14:paraId="00CD7F27" w14:textId="77777777" w:rsidR="00472BAD" w:rsidRPr="00C0458D" w:rsidRDefault="00472BAD" w:rsidP="00954C49">
            <w:pPr>
              <w:tabs>
                <w:tab w:val="left" w:pos="851"/>
              </w:tabs>
              <w:spacing w:before="0" w:line="240" w:lineRule="atLeast"/>
              <w:jc w:val="right"/>
              <w:rPr>
                <w:b/>
              </w:rPr>
            </w:pPr>
          </w:p>
        </w:tc>
      </w:tr>
      <w:tr w:rsidR="00AD3606" w:rsidRPr="00C0458D" w14:paraId="21388443" w14:textId="77777777" w:rsidTr="1FA72C67">
        <w:trPr>
          <w:cantSplit/>
        </w:trPr>
        <w:tc>
          <w:tcPr>
            <w:tcW w:w="9214" w:type="dxa"/>
            <w:gridSpan w:val="2"/>
            <w:tcMar>
              <w:left w:w="0" w:type="dxa"/>
            </w:tcMar>
          </w:tcPr>
          <w:p w14:paraId="4974CF10" w14:textId="77777777" w:rsidR="00AD3606" w:rsidRPr="00C0458D" w:rsidRDefault="00AD3606" w:rsidP="00954C49">
            <w:pPr>
              <w:pStyle w:val="Source"/>
              <w:framePr w:hSpace="0" w:wrap="auto" w:vAnchor="margin" w:hAnchor="text" w:yAlign="inline"/>
            </w:pPr>
            <w:bookmarkStart w:id="8" w:name="dsource" w:colFirst="0" w:colLast="0"/>
            <w:bookmarkEnd w:id="7"/>
            <w:r w:rsidRPr="00C0458D">
              <w:t>Report by the Secretary-General</w:t>
            </w:r>
          </w:p>
        </w:tc>
      </w:tr>
      <w:tr w:rsidR="00AD3606" w:rsidRPr="00C0458D" w14:paraId="2008114E" w14:textId="77777777" w:rsidTr="1FA72C67">
        <w:trPr>
          <w:cantSplit/>
        </w:trPr>
        <w:tc>
          <w:tcPr>
            <w:tcW w:w="9214" w:type="dxa"/>
            <w:gridSpan w:val="2"/>
            <w:tcMar>
              <w:left w:w="0" w:type="dxa"/>
            </w:tcMar>
          </w:tcPr>
          <w:p w14:paraId="1036C3F4" w14:textId="214775CC" w:rsidR="00AD3606" w:rsidRPr="00176F47" w:rsidRDefault="00F252A7" w:rsidP="00954C49">
            <w:pPr>
              <w:pStyle w:val="Subtitle"/>
              <w:framePr w:hSpace="0" w:wrap="auto" w:hAnchor="text" w:xAlign="left" w:yAlign="inline"/>
            </w:pPr>
            <w:bookmarkStart w:id="9" w:name="dtitle1" w:colFirst="0" w:colLast="0"/>
            <w:bookmarkEnd w:id="8"/>
            <w:r w:rsidRPr="00F252A7">
              <w:t>PREPARATION FOR THE 2026 WORLD TELECOMMUNICATION/ICT POLICY FORUM (WTPF-26)</w:t>
            </w:r>
          </w:p>
        </w:tc>
      </w:tr>
      <w:tr w:rsidR="00AD3606" w:rsidRPr="00C0458D" w14:paraId="58526C68" w14:textId="77777777" w:rsidTr="1FA72C67">
        <w:trPr>
          <w:cantSplit/>
        </w:trPr>
        <w:tc>
          <w:tcPr>
            <w:tcW w:w="9214" w:type="dxa"/>
            <w:gridSpan w:val="2"/>
            <w:tcBorders>
              <w:top w:val="single" w:sz="4" w:space="0" w:color="auto"/>
              <w:bottom w:val="single" w:sz="4" w:space="0" w:color="auto"/>
            </w:tcBorders>
            <w:tcMar>
              <w:left w:w="0" w:type="dxa"/>
            </w:tcMar>
          </w:tcPr>
          <w:p w14:paraId="708C9082" w14:textId="77777777" w:rsidR="00AD3606" w:rsidRPr="00C0458D" w:rsidRDefault="00F16BAB" w:rsidP="00954C49">
            <w:pPr>
              <w:spacing w:before="160"/>
              <w:rPr>
                <w:b/>
                <w:bCs/>
                <w:sz w:val="26"/>
                <w:szCs w:val="26"/>
              </w:rPr>
            </w:pPr>
            <w:r w:rsidRPr="00C0458D">
              <w:rPr>
                <w:b/>
                <w:bCs/>
                <w:sz w:val="26"/>
                <w:szCs w:val="26"/>
              </w:rPr>
              <w:t>Purpose</w:t>
            </w:r>
          </w:p>
          <w:p w14:paraId="5B90CDC0" w14:textId="30874945" w:rsidR="00AD3606" w:rsidRPr="001F36E1" w:rsidRDefault="009C338A" w:rsidP="0080416F">
            <w:pPr>
              <w:jc w:val="both"/>
              <w:rPr>
                <w:spacing w:val="-2"/>
              </w:rPr>
            </w:pPr>
            <w:r w:rsidRPr="001F36E1">
              <w:rPr>
                <w:spacing w:val="-2"/>
              </w:rPr>
              <w:t xml:space="preserve">Resolution 2 (Rev. Bucharest, 2022) of the Plenipotentiary Conference resolves to hold the World Telecommunication/ICT Policy Forum (WTPF). Council 2024 decided to convene a seventh WTPF for a duration of three days in the first half of 2026 (WTPF-26), with the dates and venue to be determined by the next session of the </w:t>
            </w:r>
            <w:r w:rsidR="00D635B8" w:rsidRPr="001F36E1">
              <w:rPr>
                <w:spacing w:val="-2"/>
              </w:rPr>
              <w:t>Council and</w:t>
            </w:r>
            <w:r w:rsidRPr="001F36E1">
              <w:rPr>
                <w:spacing w:val="-2"/>
              </w:rPr>
              <w:t xml:space="preserve"> created an Informal Expert Group (IEG) to assist with the development of the Report by the Secretary-General to WTPF-26. Decision 641 was subsequently amended at Council 2025, confirming Nassau, </w:t>
            </w:r>
            <w:r w:rsidR="0080416F" w:rsidRPr="001F36E1">
              <w:rPr>
                <w:spacing w:val="-2"/>
              </w:rPr>
              <w:t xml:space="preserve">Commonwealth of the </w:t>
            </w:r>
            <w:r w:rsidRPr="001F36E1">
              <w:rPr>
                <w:spacing w:val="-2"/>
              </w:rPr>
              <w:t>Bahamas, as the venue and 9 to 11 June 2026 as the dates. This document provides an update on the preparatory process for WTPF-26 and on the state of preparations for the Forum.</w:t>
            </w:r>
          </w:p>
          <w:p w14:paraId="5D3228C6" w14:textId="77777777" w:rsidR="00AD3606" w:rsidRDefault="00AD3606" w:rsidP="00954C49">
            <w:pPr>
              <w:spacing w:before="160"/>
              <w:rPr>
                <w:b/>
                <w:bCs/>
                <w:sz w:val="26"/>
                <w:szCs w:val="26"/>
              </w:rPr>
            </w:pPr>
            <w:r w:rsidRPr="00C0458D">
              <w:rPr>
                <w:b/>
                <w:bCs/>
                <w:sz w:val="26"/>
                <w:szCs w:val="26"/>
              </w:rPr>
              <w:t>Action required</w:t>
            </w:r>
            <w:r w:rsidR="00F16BAB" w:rsidRPr="00C0458D">
              <w:rPr>
                <w:b/>
                <w:bCs/>
                <w:sz w:val="26"/>
                <w:szCs w:val="26"/>
              </w:rPr>
              <w:t xml:space="preserve"> by the Council</w:t>
            </w:r>
          </w:p>
          <w:p w14:paraId="68530E97" w14:textId="02278F25" w:rsidR="00722551" w:rsidRDefault="009C338A" w:rsidP="00954C49">
            <w:r w:rsidRPr="009C338A">
              <w:t xml:space="preserve">The Council is invited to </w:t>
            </w:r>
            <w:r w:rsidRPr="009C338A">
              <w:rPr>
                <w:b/>
                <w:bCs/>
              </w:rPr>
              <w:t xml:space="preserve">take note </w:t>
            </w:r>
            <w:r w:rsidRPr="009C338A">
              <w:t>of the preparatory process</w:t>
            </w:r>
            <w:r>
              <w:t>.</w:t>
            </w:r>
          </w:p>
          <w:p w14:paraId="5563AED1" w14:textId="77777777" w:rsidR="00722551" w:rsidRDefault="00722551" w:rsidP="00954C49">
            <w:pPr>
              <w:spacing w:before="160"/>
              <w:rPr>
                <w:b/>
                <w:bCs/>
                <w:sz w:val="26"/>
                <w:szCs w:val="26"/>
              </w:rPr>
            </w:pPr>
            <w:r>
              <w:rPr>
                <w:b/>
                <w:bCs/>
                <w:sz w:val="26"/>
                <w:szCs w:val="26"/>
              </w:rPr>
              <w:t>Relevant link</w:t>
            </w:r>
            <w:r w:rsidR="00176F47">
              <w:rPr>
                <w:b/>
                <w:bCs/>
                <w:sz w:val="26"/>
                <w:szCs w:val="26"/>
              </w:rPr>
              <w:t>(s)</w:t>
            </w:r>
            <w:r>
              <w:rPr>
                <w:b/>
                <w:bCs/>
                <w:sz w:val="26"/>
                <w:szCs w:val="26"/>
              </w:rPr>
              <w:t xml:space="preserve"> with the Strategic Plan</w:t>
            </w:r>
          </w:p>
          <w:p w14:paraId="6C365A58" w14:textId="77A4044D" w:rsidR="00722551" w:rsidRPr="00F16BAB" w:rsidRDefault="009C338A" w:rsidP="00954C49">
            <w:r w:rsidRPr="009C338A">
              <w:t>Convening platforms.</w:t>
            </w:r>
          </w:p>
          <w:p w14:paraId="7C34DAAD" w14:textId="77777777" w:rsidR="00722551" w:rsidRDefault="00722551" w:rsidP="00954C49">
            <w:pPr>
              <w:spacing w:before="160"/>
              <w:rPr>
                <w:b/>
                <w:bCs/>
                <w:sz w:val="26"/>
                <w:szCs w:val="26"/>
              </w:rPr>
            </w:pPr>
            <w:r>
              <w:rPr>
                <w:b/>
                <w:bCs/>
                <w:sz w:val="26"/>
                <w:szCs w:val="26"/>
              </w:rPr>
              <w:t>Financial implications</w:t>
            </w:r>
          </w:p>
          <w:p w14:paraId="12B610AB" w14:textId="441F7A57" w:rsidR="00453079" w:rsidRPr="00453079" w:rsidRDefault="009C338A" w:rsidP="00954C49">
            <w:pPr>
              <w:spacing w:before="160"/>
              <w:rPr>
                <w:szCs w:val="24"/>
              </w:rPr>
            </w:pPr>
            <w:r w:rsidRPr="009C338A">
              <w:rPr>
                <w:szCs w:val="24"/>
              </w:rPr>
              <w:t>Within the allocated budget 2026-2027</w:t>
            </w:r>
            <w:r>
              <w:rPr>
                <w:szCs w:val="24"/>
              </w:rPr>
              <w:t>.</w:t>
            </w:r>
          </w:p>
          <w:p w14:paraId="6DAA204C" w14:textId="77777777" w:rsidR="00C0458D" w:rsidRDefault="00C0458D" w:rsidP="00954C49">
            <w:r>
              <w:t>_______________</w:t>
            </w:r>
          </w:p>
          <w:p w14:paraId="32A5FBF2" w14:textId="77777777" w:rsidR="00AD3606" w:rsidRPr="00C0458D" w:rsidRDefault="00AD3606" w:rsidP="00954C49">
            <w:pPr>
              <w:spacing w:before="160"/>
              <w:rPr>
                <w:b/>
                <w:bCs/>
                <w:sz w:val="26"/>
                <w:szCs w:val="26"/>
              </w:rPr>
            </w:pPr>
            <w:r w:rsidRPr="00C0458D">
              <w:rPr>
                <w:b/>
                <w:bCs/>
                <w:sz w:val="26"/>
                <w:szCs w:val="26"/>
              </w:rPr>
              <w:t>References</w:t>
            </w:r>
          </w:p>
          <w:p w14:paraId="24BF41F7" w14:textId="4A76153C" w:rsidR="00AD3606" w:rsidRPr="009C338A" w:rsidRDefault="009C338A" w:rsidP="00954C49">
            <w:pPr>
              <w:spacing w:after="160"/>
              <w:rPr>
                <w:i/>
                <w:iCs/>
                <w:sz w:val="22"/>
                <w:szCs w:val="22"/>
              </w:rPr>
            </w:pPr>
            <w:r w:rsidRPr="00D635B8">
              <w:rPr>
                <w:i/>
                <w:iCs/>
                <w:sz w:val="22"/>
                <w:szCs w:val="22"/>
              </w:rPr>
              <w:t xml:space="preserve">Resolution </w:t>
            </w:r>
            <w:hyperlink r:id="rId11" w:history="1">
              <w:r w:rsidRPr="00D635B8">
                <w:rPr>
                  <w:rStyle w:val="Hyperlink"/>
                  <w:i/>
                  <w:iCs/>
                  <w:sz w:val="22"/>
                  <w:szCs w:val="22"/>
                </w:rPr>
                <w:t>2 (Rev. Bucharest, 2022)</w:t>
              </w:r>
            </w:hyperlink>
            <w:r w:rsidRPr="009C338A">
              <w:rPr>
                <w:i/>
                <w:iCs/>
                <w:sz w:val="22"/>
                <w:szCs w:val="22"/>
              </w:rPr>
              <w:t xml:space="preserve"> of the Plenipotentiary Conference; Document </w:t>
            </w:r>
            <w:hyperlink r:id="rId12" w:history="1">
              <w:r w:rsidRPr="009C338A">
                <w:rPr>
                  <w:rStyle w:val="Hyperlink"/>
                  <w:i/>
                  <w:iCs/>
                  <w:sz w:val="22"/>
                  <w:szCs w:val="22"/>
                </w:rPr>
                <w:t>207</w:t>
              </w:r>
            </w:hyperlink>
            <w:r w:rsidRPr="009C338A">
              <w:rPr>
                <w:i/>
                <w:iCs/>
                <w:sz w:val="22"/>
                <w:szCs w:val="22"/>
              </w:rPr>
              <w:t xml:space="preserve"> of the Plenipotentiary Conference 2022; Document </w:t>
            </w:r>
            <w:hyperlink r:id="rId13" w:history="1">
              <w:r w:rsidRPr="009C338A">
                <w:rPr>
                  <w:rStyle w:val="Hyperlink"/>
                  <w:i/>
                  <w:iCs/>
                  <w:sz w:val="22"/>
                  <w:szCs w:val="22"/>
                </w:rPr>
                <w:t>C24/5</w:t>
              </w:r>
            </w:hyperlink>
            <w:r w:rsidRPr="009C338A">
              <w:rPr>
                <w:i/>
                <w:iCs/>
                <w:sz w:val="22"/>
                <w:szCs w:val="22"/>
              </w:rPr>
              <w:t>;</w:t>
            </w:r>
            <w:r>
              <w:rPr>
                <w:i/>
                <w:iCs/>
                <w:sz w:val="22"/>
                <w:szCs w:val="22"/>
              </w:rPr>
              <w:t xml:space="preserve"> Council</w:t>
            </w:r>
            <w:r w:rsidRPr="009C338A">
              <w:rPr>
                <w:i/>
                <w:iCs/>
                <w:sz w:val="22"/>
                <w:szCs w:val="22"/>
              </w:rPr>
              <w:t xml:space="preserve"> </w:t>
            </w:r>
            <w:hyperlink r:id="rId14" w:history="1">
              <w:r w:rsidRPr="009C338A">
                <w:rPr>
                  <w:rStyle w:val="Hyperlink"/>
                  <w:i/>
                  <w:iCs/>
                  <w:sz w:val="22"/>
                  <w:szCs w:val="22"/>
                </w:rPr>
                <w:t>Decision 641</w:t>
              </w:r>
            </w:hyperlink>
          </w:p>
        </w:tc>
      </w:tr>
    </w:tbl>
    <w:p w14:paraId="6D15BD27" w14:textId="77777777" w:rsidR="00E227F3" w:rsidRPr="00C0458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7606662B" w14:textId="77777777" w:rsidR="0090147A" w:rsidRPr="00C0458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C0458D">
        <w:br w:type="page"/>
      </w:r>
    </w:p>
    <w:bookmarkEnd w:id="5"/>
    <w:bookmarkEnd w:id="10"/>
    <w:p w14:paraId="18FB3CFC" w14:textId="77777777" w:rsidR="009C338A" w:rsidRPr="000A1D9B" w:rsidRDefault="009C338A" w:rsidP="000A1D9B">
      <w:pPr>
        <w:pStyle w:val="Heading1"/>
      </w:pPr>
      <w:r w:rsidRPr="000A1D9B">
        <w:lastRenderedPageBreak/>
        <w:t>1</w:t>
      </w:r>
      <w:r w:rsidRPr="000A1D9B">
        <w:tab/>
        <w:t>Background</w:t>
      </w:r>
    </w:p>
    <w:p w14:paraId="795F512E" w14:textId="30D65DF4" w:rsidR="009C338A" w:rsidRPr="009C338A" w:rsidRDefault="009C338A" w:rsidP="000A1D9B">
      <w:pPr>
        <w:jc w:val="both"/>
      </w:pPr>
      <w:r w:rsidRPr="009C338A">
        <w:t>1.1</w:t>
      </w:r>
      <w:r w:rsidRPr="009C338A">
        <w:tab/>
        <w:t>The ITU World Telecommunication/ICT Policy Forum (WTPF) was established by the Plenipotentiary Conference</w:t>
      </w:r>
      <w:r w:rsidR="006216B2">
        <w:t xml:space="preserve"> (Kyoto, 1994)</w:t>
      </w:r>
      <w:r w:rsidRPr="009C338A">
        <w:t xml:space="preserve"> and is covered by the provisions of Resolution</w:t>
      </w:r>
      <w:r w:rsidR="000C0E97">
        <w:t> </w:t>
      </w:r>
      <w:r w:rsidRPr="009C338A">
        <w:t>2 (Rev. Bucharest, 2022).</w:t>
      </w:r>
    </w:p>
    <w:p w14:paraId="58BA5668" w14:textId="3787B7ED" w:rsidR="009C338A" w:rsidRPr="009C338A" w:rsidRDefault="009C338A" w:rsidP="000A1D9B">
      <w:pPr>
        <w:jc w:val="both"/>
      </w:pPr>
      <w:r w:rsidRPr="009C338A">
        <w:t>1.2</w:t>
      </w:r>
      <w:r w:rsidRPr="009C338A">
        <w:tab/>
        <w:t>In accordance with Resolution 2 (Rev. Bucharest, 2022), the 2024 session of the Council approved Decision 641, which decided to convene the seventh WTPF (WTPF-26) for a duration of three days in the first half of 2026, with the dates and venue to be determined by the next session of the Council. Decision 641 was subsequently amended by the 2025 session of the Council (Decision 641 (C24, last amended C25)), confirming that WTPF-26 will be held in Nassau, Bahamas, from 9 to 11 June 2026, with a Strategic Dialogue on 8 June 2026.</w:t>
      </w:r>
    </w:p>
    <w:p w14:paraId="7F91C7FE" w14:textId="6FFB5412" w:rsidR="009C338A" w:rsidRPr="009C338A" w:rsidRDefault="009C338A" w:rsidP="000A1D9B">
      <w:pPr>
        <w:jc w:val="both"/>
      </w:pPr>
      <w:r w:rsidRPr="009C338A">
        <w:t>1.3</w:t>
      </w:r>
      <w:r w:rsidRPr="009C338A">
        <w:tab/>
        <w:t xml:space="preserve">By </w:t>
      </w:r>
      <w:r w:rsidR="0095578F">
        <w:t xml:space="preserve">its </w:t>
      </w:r>
      <w:r w:rsidRPr="009C338A">
        <w:t>Decision 641</w:t>
      </w:r>
      <w:r w:rsidR="0095578F">
        <w:t>,</w:t>
      </w:r>
      <w:r w:rsidRPr="009C338A">
        <w:t xml:space="preserve"> the Council decided that the theme for WTPF-26 is as follows:</w:t>
      </w:r>
    </w:p>
    <w:p w14:paraId="16B250EA" w14:textId="70CA4BB1" w:rsidR="009C338A" w:rsidRPr="009C338A" w:rsidRDefault="000A1D9B" w:rsidP="000A1D9B">
      <w:pPr>
        <w:pStyle w:val="enumlev1"/>
        <w:jc w:val="both"/>
      </w:pPr>
      <w:r>
        <w:rPr>
          <w:b/>
          <w:bCs/>
        </w:rPr>
        <w:tab/>
      </w:r>
      <w:r w:rsidR="009C338A" w:rsidRPr="00971773">
        <w:t>“</w:t>
      </w:r>
      <w:r w:rsidR="009C338A" w:rsidRPr="009C338A">
        <w:rPr>
          <w:b/>
          <w:bCs/>
        </w:rPr>
        <w:t>Accelerating an inclusive, sustainable, resilient, and innovative digital future</w:t>
      </w:r>
      <w:r w:rsidR="009C338A" w:rsidRPr="009C338A">
        <w:t>: In this regard, the WTPF-26 will discuss opportunities, challenges and policies to address the following:</w:t>
      </w:r>
    </w:p>
    <w:p w14:paraId="51D6DB60" w14:textId="77777777" w:rsidR="009C338A" w:rsidRPr="009C338A" w:rsidRDefault="009C338A" w:rsidP="000A1D9B">
      <w:pPr>
        <w:pStyle w:val="enumlev2"/>
        <w:jc w:val="both"/>
      </w:pPr>
      <w:r w:rsidRPr="009C338A">
        <w:t>–</w:t>
      </w:r>
      <w:r w:rsidRPr="009C338A">
        <w:tab/>
        <w:t>bridging digital divides, particularly on gender and age as well as skills and connectivity</w:t>
      </w:r>
    </w:p>
    <w:p w14:paraId="3AAADED2" w14:textId="77777777" w:rsidR="009C338A" w:rsidRPr="009C338A" w:rsidRDefault="009C338A" w:rsidP="000A1D9B">
      <w:pPr>
        <w:pStyle w:val="enumlev2"/>
        <w:jc w:val="both"/>
      </w:pPr>
      <w:r w:rsidRPr="009C338A">
        <w:t>–</w:t>
      </w:r>
      <w:r w:rsidRPr="009C338A">
        <w:tab/>
        <w:t>green digital transformation: climate change and environmental sustainability</w:t>
      </w:r>
    </w:p>
    <w:p w14:paraId="4832FC2D" w14:textId="77777777" w:rsidR="009C338A" w:rsidRPr="009C338A" w:rsidRDefault="009C338A" w:rsidP="000A1D9B">
      <w:pPr>
        <w:pStyle w:val="enumlev2"/>
        <w:jc w:val="both"/>
      </w:pPr>
      <w:r w:rsidRPr="009C338A">
        <w:t>–</w:t>
      </w:r>
      <w:r w:rsidRPr="009C338A">
        <w:tab/>
        <w:t>resilience of telecommunication/ICTs</w:t>
      </w:r>
    </w:p>
    <w:p w14:paraId="670114AD" w14:textId="77777777" w:rsidR="009C338A" w:rsidRPr="009C338A" w:rsidRDefault="009C338A" w:rsidP="000A1D9B">
      <w:pPr>
        <w:pStyle w:val="enumlev2"/>
        <w:jc w:val="both"/>
      </w:pPr>
      <w:r w:rsidRPr="009C338A">
        <w:t>–</w:t>
      </w:r>
      <w:r w:rsidRPr="009C338A">
        <w:tab/>
        <w:t>space connectivity</w:t>
      </w:r>
    </w:p>
    <w:p w14:paraId="2F8311E2" w14:textId="3CF6B229" w:rsidR="009C338A" w:rsidRPr="009C338A" w:rsidRDefault="009C338A" w:rsidP="000A1D9B">
      <w:pPr>
        <w:pStyle w:val="enumlev2"/>
        <w:jc w:val="both"/>
      </w:pPr>
      <w:r w:rsidRPr="009C338A">
        <w:t>–</w:t>
      </w:r>
      <w:r w:rsidRPr="009C338A">
        <w:tab/>
        <w:t>strengthening ICT-centric innovation ecosystems and entrepreneurship”</w:t>
      </w:r>
      <w:r w:rsidR="00971773">
        <w:t>.</w:t>
      </w:r>
    </w:p>
    <w:p w14:paraId="26539691" w14:textId="77777777" w:rsidR="009C338A" w:rsidRPr="000A1D9B" w:rsidRDefault="009C338A" w:rsidP="000A1D9B">
      <w:pPr>
        <w:pStyle w:val="Heading1"/>
      </w:pPr>
      <w:r w:rsidRPr="000A1D9B">
        <w:t>2</w:t>
      </w:r>
      <w:r w:rsidRPr="000A1D9B">
        <w:tab/>
        <w:t>Preparatory process for WTPF-26</w:t>
      </w:r>
    </w:p>
    <w:p w14:paraId="6FC40480" w14:textId="642A9B5B" w:rsidR="009C338A" w:rsidRPr="009C338A" w:rsidRDefault="009C338A" w:rsidP="000A1D9B">
      <w:pPr>
        <w:jc w:val="both"/>
      </w:pPr>
      <w:r w:rsidRPr="009C338A">
        <w:t>2.1</w:t>
      </w:r>
      <w:r w:rsidRPr="009C338A">
        <w:tab/>
        <w:t>In accordance with Decision 641</w:t>
      </w:r>
      <w:r w:rsidR="006216B2">
        <w:t>,</w:t>
      </w:r>
      <w:r w:rsidRPr="009C338A">
        <w:t xml:space="preserve"> the ITU Secretary-General convened an Informal Expert Group (</w:t>
      </w:r>
      <w:r w:rsidRPr="005F367F">
        <w:t>IEG-WTPF-26</w:t>
      </w:r>
      <w:r w:rsidRPr="009C338A">
        <w:t>) to prepare the report by the Secretary-General to WTPF-26 (SG</w:t>
      </w:r>
      <w:r w:rsidR="006216B2">
        <w:t> </w:t>
      </w:r>
      <w:r w:rsidRPr="009C338A">
        <w:t>Report), which will form the basis of discussions at WTPF-26. Council 2024 appointed Mr</w:t>
      </w:r>
      <w:r w:rsidR="006216B2">
        <w:t> </w:t>
      </w:r>
      <w:r w:rsidRPr="009C338A">
        <w:t>Rodney Taylor of Barbados as Chair of the IEG, as well as six Vice-Chairs representing each of the ITU regions. Member States, Sector Members, Associates, and Academia, as well as the State of Palestine and organizations that have the right to attend ITU conferences and meetings as observers, were invited to nominate their experts to the IEG-WTPF-26.</w:t>
      </w:r>
    </w:p>
    <w:p w14:paraId="4DED9BCF" w14:textId="5BC7EA81" w:rsidR="009C338A" w:rsidRPr="009C338A" w:rsidRDefault="009C338A" w:rsidP="000A1D9B">
      <w:pPr>
        <w:jc w:val="both"/>
      </w:pPr>
      <w:r w:rsidRPr="009C338A">
        <w:t>2.2</w:t>
      </w:r>
      <w:r w:rsidRPr="009C338A">
        <w:tab/>
        <w:t>The IEG has held four meetings</w:t>
      </w:r>
      <w:r w:rsidR="006216B2">
        <w:t>:</w:t>
      </w:r>
    </w:p>
    <w:p w14:paraId="2F7F3109" w14:textId="5F1D933A" w:rsidR="009C338A" w:rsidRPr="000C0E97" w:rsidRDefault="000C0E97" w:rsidP="000A1D9B">
      <w:pPr>
        <w:pStyle w:val="enumlev1"/>
        <w:jc w:val="both"/>
      </w:pPr>
      <w:r w:rsidRPr="009C338A">
        <w:rPr>
          <w:i/>
          <w:iCs/>
          <w:szCs w:val="24"/>
        </w:rPr>
        <w:t>–</w:t>
      </w:r>
      <w:r>
        <w:rPr>
          <w:i/>
          <w:iCs/>
          <w:szCs w:val="24"/>
        </w:rPr>
        <w:tab/>
      </w:r>
      <w:r w:rsidR="009C338A" w:rsidRPr="000C0E97">
        <w:t>First meeting: 7-8 October 2024, ITU HQ</w:t>
      </w:r>
    </w:p>
    <w:p w14:paraId="3D890222" w14:textId="0CA60B17" w:rsidR="009C338A" w:rsidRPr="000A1D9B" w:rsidRDefault="000A1D9B" w:rsidP="000A1D9B">
      <w:pPr>
        <w:pStyle w:val="enumlev1"/>
        <w:jc w:val="both"/>
      </w:pPr>
      <w:r w:rsidRPr="000C0E97">
        <w:rPr>
          <w:rFonts w:cs="Calibri"/>
          <w:i/>
          <w:szCs w:val="24"/>
          <w:lang w:eastAsia="en-GB"/>
        </w:rPr>
        <w:t>–</w:t>
      </w:r>
      <w:r w:rsidRPr="000C0E97">
        <w:rPr>
          <w:rFonts w:cs="Calibri"/>
          <w:i/>
          <w:szCs w:val="24"/>
          <w:lang w:eastAsia="en-GB"/>
        </w:rPr>
        <w:tab/>
      </w:r>
      <w:r w:rsidR="009C338A" w:rsidRPr="000A1D9B">
        <w:t>Second meeting: 13-14 February 2025, ITU HQ</w:t>
      </w:r>
    </w:p>
    <w:p w14:paraId="4C23A05A" w14:textId="59041DDD" w:rsidR="009C338A" w:rsidRPr="000A1D9B" w:rsidRDefault="000A1D9B" w:rsidP="000A1D9B">
      <w:pPr>
        <w:pStyle w:val="enumlev1"/>
        <w:jc w:val="both"/>
      </w:pPr>
      <w:r w:rsidRPr="000C0E97">
        <w:rPr>
          <w:rFonts w:cs="Calibri"/>
          <w:i/>
          <w:szCs w:val="24"/>
          <w:lang w:eastAsia="en-GB"/>
        </w:rPr>
        <w:t>–</w:t>
      </w:r>
      <w:r w:rsidRPr="000C0E97">
        <w:rPr>
          <w:rFonts w:cs="Calibri"/>
          <w:i/>
          <w:szCs w:val="24"/>
          <w:lang w:eastAsia="en-GB"/>
        </w:rPr>
        <w:tab/>
      </w:r>
      <w:r w:rsidR="009C338A" w:rsidRPr="000A1D9B">
        <w:t>Third meeting: 17-19 September 2025, ITU HQ</w:t>
      </w:r>
    </w:p>
    <w:p w14:paraId="0DCB79E9" w14:textId="0DFA7D15" w:rsidR="009C338A" w:rsidRPr="000A1D9B" w:rsidRDefault="000A1D9B" w:rsidP="000A1D9B">
      <w:pPr>
        <w:pStyle w:val="enumlev1"/>
        <w:jc w:val="both"/>
      </w:pPr>
      <w:r w:rsidRPr="000C0E97">
        <w:rPr>
          <w:rFonts w:cs="Calibri"/>
          <w:i/>
          <w:szCs w:val="24"/>
          <w:lang w:eastAsia="en-GB"/>
        </w:rPr>
        <w:t>–</w:t>
      </w:r>
      <w:r w:rsidRPr="000C0E97">
        <w:rPr>
          <w:rFonts w:cs="Calibri"/>
          <w:i/>
          <w:szCs w:val="24"/>
          <w:lang w:eastAsia="en-GB"/>
        </w:rPr>
        <w:tab/>
      </w:r>
      <w:r w:rsidR="009C338A" w:rsidRPr="000A1D9B">
        <w:t>Fourth meeting: 21-23 January 2026, ITU HQ</w:t>
      </w:r>
      <w:r w:rsidR="00971773">
        <w:t>.</w:t>
      </w:r>
    </w:p>
    <w:p w14:paraId="5210919F" w14:textId="77777777" w:rsidR="009C338A" w:rsidRPr="009C338A" w:rsidRDefault="009C338A" w:rsidP="000A1D9B">
      <w:pPr>
        <w:jc w:val="both"/>
      </w:pPr>
      <w:r w:rsidRPr="009C338A">
        <w:t>At its first meeting and second meeting, the IEG discussed successive drafts of the SG Report and the possible draft Opinions, and facilitated the thematic discussions by Vice-Chairs as follows:</w:t>
      </w:r>
    </w:p>
    <w:p w14:paraId="60AF6085" w14:textId="30BB4A71" w:rsidR="009C338A" w:rsidRPr="000A1D9B" w:rsidRDefault="000A1D9B" w:rsidP="000A1D9B">
      <w:pPr>
        <w:pStyle w:val="enumlev1"/>
        <w:jc w:val="both"/>
      </w:pPr>
      <w:r w:rsidRPr="009C338A">
        <w:rPr>
          <w:rFonts w:cs="Calibri"/>
          <w:i/>
          <w:szCs w:val="24"/>
          <w:lang w:eastAsia="en-GB"/>
        </w:rPr>
        <w:t>–</w:t>
      </w:r>
      <w:r w:rsidRPr="009C338A">
        <w:rPr>
          <w:rFonts w:cs="Calibri"/>
          <w:i/>
          <w:szCs w:val="24"/>
          <w:lang w:eastAsia="en-GB"/>
        </w:rPr>
        <w:tab/>
      </w:r>
      <w:r w:rsidR="009C338A" w:rsidRPr="000A1D9B">
        <w:t>Bridging Digital Divides, led by Vice-Chair Mr Ashok Kumar (India)</w:t>
      </w:r>
    </w:p>
    <w:p w14:paraId="4316AD67" w14:textId="09DAB895" w:rsidR="009C338A" w:rsidRPr="000A1D9B" w:rsidRDefault="000A1D9B" w:rsidP="000A1D9B">
      <w:pPr>
        <w:pStyle w:val="enumlev1"/>
        <w:jc w:val="both"/>
      </w:pPr>
      <w:r w:rsidRPr="009C338A">
        <w:rPr>
          <w:rFonts w:cs="Calibri"/>
          <w:i/>
          <w:szCs w:val="24"/>
          <w:lang w:eastAsia="en-GB"/>
        </w:rPr>
        <w:t>–</w:t>
      </w:r>
      <w:r w:rsidRPr="009C338A">
        <w:rPr>
          <w:rFonts w:cs="Calibri"/>
          <w:i/>
          <w:szCs w:val="24"/>
          <w:lang w:eastAsia="en-GB"/>
        </w:rPr>
        <w:tab/>
      </w:r>
      <w:r w:rsidR="009C338A" w:rsidRPr="000A1D9B">
        <w:t xml:space="preserve">Green Digital Transformation, led by Vice-Chair Mr Muath </w:t>
      </w:r>
      <w:proofErr w:type="spellStart"/>
      <w:r w:rsidR="009C338A" w:rsidRPr="000A1D9B">
        <w:t>Alrumayh</w:t>
      </w:r>
      <w:proofErr w:type="spellEnd"/>
      <w:r w:rsidR="009C338A" w:rsidRPr="000A1D9B">
        <w:t xml:space="preserve"> (Saudi Arabia)</w:t>
      </w:r>
    </w:p>
    <w:p w14:paraId="58070F26" w14:textId="4694D7EF" w:rsidR="009C338A" w:rsidRPr="000A1D9B" w:rsidRDefault="000A1D9B" w:rsidP="000A1D9B">
      <w:pPr>
        <w:pStyle w:val="enumlev1"/>
        <w:jc w:val="both"/>
      </w:pPr>
      <w:r w:rsidRPr="009C338A">
        <w:rPr>
          <w:rFonts w:cs="Calibri"/>
          <w:i/>
          <w:szCs w:val="24"/>
          <w:lang w:eastAsia="en-GB"/>
        </w:rPr>
        <w:t>–</w:t>
      </w:r>
      <w:r w:rsidRPr="009C338A">
        <w:rPr>
          <w:rFonts w:cs="Calibri"/>
          <w:i/>
          <w:szCs w:val="24"/>
          <w:lang w:eastAsia="en-GB"/>
        </w:rPr>
        <w:tab/>
      </w:r>
      <w:r w:rsidR="009C338A" w:rsidRPr="000A1D9B">
        <w:t>Building Resilient Telecommunication/ICT Infrastructure, led by Vice-Chair Mr</w:t>
      </w:r>
      <w:r w:rsidR="0095578F" w:rsidRPr="000A1D9B">
        <w:t> </w:t>
      </w:r>
      <w:r w:rsidR="009C338A" w:rsidRPr="000A1D9B">
        <w:t>Dominic Ooko (Kenya)</w:t>
      </w:r>
    </w:p>
    <w:p w14:paraId="21DD10A1" w14:textId="088585FC" w:rsidR="009C338A" w:rsidRPr="000A1D9B" w:rsidRDefault="000A1D9B" w:rsidP="000A1D9B">
      <w:pPr>
        <w:pStyle w:val="enumlev1"/>
        <w:jc w:val="both"/>
      </w:pPr>
      <w:r w:rsidRPr="009C338A">
        <w:rPr>
          <w:rFonts w:cs="Calibri"/>
          <w:i/>
          <w:szCs w:val="24"/>
          <w:lang w:eastAsia="en-GB"/>
        </w:rPr>
        <w:lastRenderedPageBreak/>
        <w:t>–</w:t>
      </w:r>
      <w:r w:rsidRPr="009C338A">
        <w:rPr>
          <w:rFonts w:cs="Calibri"/>
          <w:i/>
          <w:szCs w:val="24"/>
          <w:lang w:eastAsia="en-GB"/>
        </w:rPr>
        <w:tab/>
      </w:r>
      <w:r w:rsidR="009C338A" w:rsidRPr="000A1D9B">
        <w:t>Space Connectivity, led by Thematic Facilitator Mr Ronaldo Neves de Moura Filho (Brazil)</w:t>
      </w:r>
    </w:p>
    <w:p w14:paraId="38D3B293" w14:textId="71F903B4" w:rsidR="009C338A" w:rsidRPr="000A1D9B" w:rsidRDefault="000A1D9B" w:rsidP="000A1D9B">
      <w:pPr>
        <w:pStyle w:val="enumlev1"/>
        <w:jc w:val="both"/>
      </w:pPr>
      <w:r w:rsidRPr="009C338A">
        <w:rPr>
          <w:rFonts w:cs="Calibri"/>
          <w:i/>
          <w:szCs w:val="24"/>
          <w:lang w:eastAsia="en-GB"/>
        </w:rPr>
        <w:t>–</w:t>
      </w:r>
      <w:r w:rsidRPr="009C338A">
        <w:rPr>
          <w:rFonts w:cs="Calibri"/>
          <w:i/>
          <w:szCs w:val="24"/>
          <w:lang w:eastAsia="en-GB"/>
        </w:rPr>
        <w:tab/>
      </w:r>
      <w:r w:rsidR="009C338A" w:rsidRPr="000A1D9B">
        <w:t>Strengthening ICT-centric Innovation Ecosystems, led by Vice-Chair Mr</w:t>
      </w:r>
      <w:r w:rsidR="0095578F" w:rsidRPr="000A1D9B">
        <w:t> </w:t>
      </w:r>
      <w:r w:rsidR="009C338A" w:rsidRPr="000A1D9B">
        <w:t>Tobias Kaufman (Germany)</w:t>
      </w:r>
      <w:r w:rsidR="00694C54">
        <w:t>.</w:t>
      </w:r>
    </w:p>
    <w:p w14:paraId="2C76932F" w14:textId="7B28B244" w:rsidR="009C338A" w:rsidRPr="009C338A" w:rsidRDefault="009C338A" w:rsidP="00694C54">
      <w:pPr>
        <w:jc w:val="both"/>
      </w:pPr>
      <w:r w:rsidRPr="009C338A">
        <w:t>2.3</w:t>
      </w:r>
      <w:r w:rsidRPr="009C338A">
        <w:tab/>
        <w:t xml:space="preserve">Between the second and third IEG meetings, each of the five thematic areas was further developed through a series of informal online consultations led by the respective Vice-Chairs and Thematic Facilitator. A Third Draft of the SG Report was prepared by the </w:t>
      </w:r>
      <w:r w:rsidR="006216B2">
        <w:t>s</w:t>
      </w:r>
      <w:r w:rsidRPr="009C338A">
        <w:t>ecretariat and published in March 2025, including the text of the possible draft Opinions as an annex, for inputs from IEG members and through a second open public consultation.</w:t>
      </w:r>
    </w:p>
    <w:p w14:paraId="5BF94D7C" w14:textId="45ABA129" w:rsidR="009C338A" w:rsidRPr="009C338A" w:rsidRDefault="009C338A" w:rsidP="00694C54">
      <w:pPr>
        <w:jc w:val="both"/>
      </w:pPr>
      <w:r w:rsidRPr="009C338A">
        <w:t>2.4</w:t>
      </w:r>
      <w:r w:rsidRPr="009C338A">
        <w:tab/>
        <w:t>At its third meeting, the IEG discussed the Third Draft of the SG Report as well as the draft Opinions and comments received, including from the open public consultation. On 16</w:t>
      </w:r>
      <w:r w:rsidR="006216B2">
        <w:t> </w:t>
      </w:r>
      <w:r w:rsidRPr="009C338A">
        <w:t>June 2025, the Chair published a Chair</w:t>
      </w:r>
      <w:r w:rsidR="00082BC4">
        <w:t>’</w:t>
      </w:r>
      <w:r w:rsidRPr="009C338A">
        <w:t>s Report containing five consolidated baseline draft Opinions, and an interim deadline of 7 August 2025 was established for additional written comments on the draft Opinions.</w:t>
      </w:r>
    </w:p>
    <w:p w14:paraId="061E7EF8" w14:textId="37D530CB" w:rsidR="009C338A" w:rsidRPr="009C338A" w:rsidRDefault="009C338A" w:rsidP="00694C54">
      <w:pPr>
        <w:jc w:val="both"/>
        <w:rPr>
          <w:rFonts w:cstheme="minorBidi"/>
        </w:rPr>
      </w:pPr>
      <w:r w:rsidRPr="73199FD7">
        <w:rPr>
          <w:rFonts w:cstheme="minorBidi"/>
        </w:rPr>
        <w:t>2.5</w:t>
      </w:r>
      <w:r>
        <w:tab/>
      </w:r>
      <w:r w:rsidRPr="73199FD7">
        <w:rPr>
          <w:rFonts w:cstheme="minorBidi"/>
        </w:rPr>
        <w:t>The IEG held its fourth and final formal meeting on 21-23 January 2026, during the cluster</w:t>
      </w:r>
      <w:r w:rsidR="006216B2" w:rsidRPr="73199FD7">
        <w:rPr>
          <w:rFonts w:cstheme="minorBidi"/>
        </w:rPr>
        <w:t xml:space="preserve"> of Council Working Groups and Expert Groups</w:t>
      </w:r>
      <w:r w:rsidRPr="73199FD7">
        <w:rPr>
          <w:rFonts w:cstheme="minorBidi"/>
        </w:rPr>
        <w:t xml:space="preserve">. </w:t>
      </w:r>
      <w:r w:rsidR="713B4E97" w:rsidRPr="73199FD7">
        <w:rPr>
          <w:rFonts w:cstheme="minorBidi"/>
        </w:rPr>
        <w:t>The original timetable set out in Annex</w:t>
      </w:r>
      <w:r w:rsidR="006D6A3D">
        <w:rPr>
          <w:rFonts w:cstheme="minorBidi"/>
        </w:rPr>
        <w:t> </w:t>
      </w:r>
      <w:r w:rsidR="713B4E97" w:rsidRPr="73199FD7">
        <w:rPr>
          <w:rFonts w:cstheme="minorBidi"/>
        </w:rPr>
        <w:t xml:space="preserve">2 of Decision 641 had foreseen conclusion of the IEG's work at the fourth meeting and indicated a deadline of 13 April for posting the Secretary General's report and annexed Opinions. </w:t>
      </w:r>
      <w:r w:rsidR="79C4F42F" w:rsidRPr="73199FD7">
        <w:rPr>
          <w:rFonts w:cstheme="minorBidi"/>
        </w:rPr>
        <w:t xml:space="preserve">However, </w:t>
      </w:r>
      <w:r w:rsidR="3974E659" w:rsidRPr="73199FD7">
        <w:rPr>
          <w:rFonts w:cstheme="minorBidi"/>
        </w:rPr>
        <w:t>t</w:t>
      </w:r>
      <w:r w:rsidR="713B4E97" w:rsidRPr="73199FD7">
        <w:rPr>
          <w:rFonts w:cstheme="minorBidi"/>
        </w:rPr>
        <w:t xml:space="preserve">wo draft Opinions required additional time owing to the volume and substance of issues raised by IEG members in each thematic area. Accordingly, three informal follow-up meetings were agreed upon by IEG members to finalize the remaining two draft Opinions and the SG Report. These included informal virtual meetings on 24 February and 24 March 2026, and an informal physical meeting with remote participation on 26 April 2026, just prior to ITU Council. The IEG anticipates concluding its work at the 26 April meeting, after which the Secretary-General's Report, including all five draft Opinions as annexes, will be published as the input document for WTPF-26. </w:t>
      </w:r>
      <w:r w:rsidRPr="73199FD7">
        <w:rPr>
          <w:rFonts w:cstheme="minorBidi"/>
        </w:rPr>
        <w:t xml:space="preserve">The SG Report, including the five draft Opinions as annexes, will be available on the WTPF-26 website at </w:t>
      </w:r>
      <w:hyperlink r:id="rId15">
        <w:r w:rsidRPr="73199FD7">
          <w:rPr>
            <w:rStyle w:val="Hyperlink"/>
            <w:rFonts w:asciiTheme="minorHAnsi" w:hAnsiTheme="minorHAnsi" w:cstheme="minorBidi"/>
          </w:rPr>
          <w:t>wtpf.itu.int/2026</w:t>
        </w:r>
      </w:hyperlink>
      <w:r w:rsidRPr="73199FD7">
        <w:rPr>
          <w:rFonts w:cstheme="minorBidi"/>
        </w:rPr>
        <w:t>.</w:t>
      </w:r>
    </w:p>
    <w:p w14:paraId="5AF9994E" w14:textId="707ED213" w:rsidR="009C338A" w:rsidRPr="009C338A" w:rsidRDefault="009C338A" w:rsidP="00694C54">
      <w:pPr>
        <w:jc w:val="both"/>
        <w:rPr>
          <w:rFonts w:cstheme="minorBidi"/>
        </w:rPr>
      </w:pPr>
      <w:r w:rsidRPr="1FA72C67">
        <w:rPr>
          <w:rFonts w:cstheme="minorBidi"/>
        </w:rPr>
        <w:t>2.6</w:t>
      </w:r>
      <w:r>
        <w:tab/>
      </w:r>
      <w:r w:rsidRPr="1FA72C67">
        <w:rPr>
          <w:rFonts w:cstheme="minorBidi"/>
        </w:rPr>
        <w:t xml:space="preserve">In accordance with past practice, Circular Letter </w:t>
      </w:r>
      <w:hyperlink r:id="rId16">
        <w:r w:rsidRPr="1FA72C67">
          <w:rPr>
            <w:rStyle w:val="Hyperlink"/>
            <w:rFonts w:asciiTheme="minorHAnsi" w:hAnsiTheme="minorHAnsi" w:cstheme="minorBidi"/>
          </w:rPr>
          <w:t>CL-26/7</w:t>
        </w:r>
      </w:hyperlink>
      <w:r w:rsidRPr="1FA72C67">
        <w:rPr>
          <w:rFonts w:cstheme="minorBidi"/>
        </w:rPr>
        <w:t xml:space="preserve"> (13 February 2026) invited Member States and Sector Members to submit candidatures for the Chair and six Vice-Chairs of the Forum, as well as Chairs and Vice-Chairs for the five Working Groups of the Plenary, by</w:t>
      </w:r>
      <w:r w:rsidR="006D6A3D">
        <w:rPr>
          <w:rFonts w:cstheme="minorBidi"/>
        </w:rPr>
        <w:t> </w:t>
      </w:r>
      <w:r w:rsidRPr="1FA72C67">
        <w:rPr>
          <w:rFonts w:cstheme="minorBidi"/>
        </w:rPr>
        <w:t>20 April 2026.</w:t>
      </w:r>
    </w:p>
    <w:p w14:paraId="347B1B6E" w14:textId="376F21B7" w:rsidR="009C338A" w:rsidRPr="009C338A" w:rsidRDefault="009C338A" w:rsidP="00694C54">
      <w:pPr>
        <w:jc w:val="both"/>
      </w:pPr>
      <w:r w:rsidRPr="009C338A">
        <w:t>2.7</w:t>
      </w:r>
      <w:r w:rsidRPr="009C338A">
        <w:tab/>
        <w:t xml:space="preserve">All documents related to the preparatory process are available on the </w:t>
      </w:r>
      <w:proofErr w:type="spellStart"/>
      <w:r w:rsidRPr="009C338A">
        <w:t>IEG</w:t>
      </w:r>
      <w:proofErr w:type="spellEnd"/>
      <w:r w:rsidRPr="009C338A">
        <w:t xml:space="preserve"> website at </w:t>
      </w:r>
      <w:hyperlink r:id="rId17" w:history="1">
        <w:proofErr w:type="spellStart"/>
        <w:r w:rsidR="006D6A3D" w:rsidRPr="001B238C">
          <w:rPr>
            <w:rStyle w:val="Hyperlink"/>
            <w:rFonts w:asciiTheme="minorHAnsi" w:hAnsiTheme="minorHAnsi" w:cstheme="minorHAnsi"/>
            <w:szCs w:val="24"/>
          </w:rPr>
          <w:t>www.itu.int</w:t>
        </w:r>
        <w:proofErr w:type="spellEnd"/>
        <w:r w:rsidR="006D6A3D" w:rsidRPr="001B238C">
          <w:rPr>
            <w:rStyle w:val="Hyperlink"/>
            <w:rFonts w:asciiTheme="minorHAnsi" w:hAnsiTheme="minorHAnsi" w:cstheme="minorHAnsi"/>
            <w:szCs w:val="24"/>
          </w:rPr>
          <w:t>/en/council/Pages/</w:t>
        </w:r>
        <w:proofErr w:type="spellStart"/>
        <w:r w:rsidR="006D6A3D" w:rsidRPr="001B238C">
          <w:rPr>
            <w:rStyle w:val="Hyperlink"/>
            <w:rFonts w:asciiTheme="minorHAnsi" w:hAnsiTheme="minorHAnsi" w:cstheme="minorHAnsi"/>
            <w:szCs w:val="24"/>
          </w:rPr>
          <w:t>ieg-wtpf-26.aspx</w:t>
        </w:r>
        <w:proofErr w:type="spellEnd"/>
      </w:hyperlink>
      <w:r w:rsidRPr="009C338A">
        <w:t>. These include the various drafts of the SG Report, contributions received from IEG members, and feedback from the open public consultation process. An email reflector (</w:t>
      </w:r>
      <w:hyperlink r:id="rId18" w:history="1">
        <w:r w:rsidRPr="009C338A">
          <w:rPr>
            <w:rStyle w:val="Hyperlink"/>
            <w:rFonts w:asciiTheme="minorHAnsi" w:hAnsiTheme="minorHAnsi" w:cstheme="minorHAnsi"/>
            <w:szCs w:val="24"/>
          </w:rPr>
          <w:t>iegwtpf26@lists.itu.int</w:t>
        </w:r>
      </w:hyperlink>
      <w:r w:rsidRPr="009C338A">
        <w:t>) has been established to facilitate communications among members of the Group between meetings.</w:t>
      </w:r>
    </w:p>
    <w:p w14:paraId="0A5691AD" w14:textId="195A11F3" w:rsidR="009C338A" w:rsidRPr="00694C54" w:rsidRDefault="009C338A" w:rsidP="00694C54">
      <w:pPr>
        <w:pStyle w:val="Heading1"/>
      </w:pPr>
      <w:r w:rsidRPr="00694C54">
        <w:t>3</w:t>
      </w:r>
      <w:r w:rsidRPr="00694C54">
        <w:tab/>
        <w:t xml:space="preserve">Organization of WTPF-26 and </w:t>
      </w:r>
      <w:r w:rsidR="006D6A3D" w:rsidRPr="00694C54">
        <w:t>venue</w:t>
      </w:r>
    </w:p>
    <w:p w14:paraId="361F556B" w14:textId="79E4181E" w:rsidR="009C338A" w:rsidRPr="009C338A" w:rsidRDefault="009C338A" w:rsidP="00694C54">
      <w:pPr>
        <w:jc w:val="both"/>
      </w:pPr>
      <w:r w:rsidRPr="73199FD7">
        <w:t>3.1</w:t>
      </w:r>
      <w:r>
        <w:tab/>
      </w:r>
      <w:r w:rsidRPr="73199FD7">
        <w:t>WTPF-26 will be held at the Atlantis Paradise Island Resort, Nassau, Bahamas, from 9</w:t>
      </w:r>
      <w:r w:rsidR="000C0E97" w:rsidRPr="73199FD7">
        <w:t> </w:t>
      </w:r>
      <w:r w:rsidRPr="73199FD7">
        <w:t>to</w:t>
      </w:r>
      <w:r w:rsidR="000C0E97" w:rsidRPr="73199FD7">
        <w:t> </w:t>
      </w:r>
      <w:r w:rsidRPr="73199FD7">
        <w:t>11 June 2026. A Strategic Dialogue will be held on 8</w:t>
      </w:r>
      <w:r w:rsidR="000C0E97" w:rsidRPr="73199FD7">
        <w:t> </w:t>
      </w:r>
      <w:r w:rsidRPr="73199FD7">
        <w:t>June</w:t>
      </w:r>
      <w:r w:rsidR="000C0E97" w:rsidRPr="73199FD7">
        <w:t> </w:t>
      </w:r>
      <w:r w:rsidRPr="73199FD7">
        <w:t xml:space="preserve">2026, </w:t>
      </w:r>
      <w:r w:rsidR="73402AB7" w:rsidRPr="73199FD7">
        <w:t>co-</w:t>
      </w:r>
      <w:r w:rsidRPr="73199FD7">
        <w:t xml:space="preserve">organized </w:t>
      </w:r>
      <w:r w:rsidR="310F8540" w:rsidRPr="73199FD7">
        <w:t xml:space="preserve">with </w:t>
      </w:r>
      <w:r w:rsidRPr="73199FD7">
        <w:t xml:space="preserve">the Government of the Commonwealth of </w:t>
      </w:r>
      <w:r w:rsidR="000C0E97" w:rsidRPr="73199FD7">
        <w:t>t</w:t>
      </w:r>
      <w:r w:rsidRPr="73199FD7">
        <w:t>he Bahamas.</w:t>
      </w:r>
    </w:p>
    <w:p w14:paraId="6B1CACDB" w14:textId="531455F3" w:rsidR="009C338A" w:rsidRPr="009C338A" w:rsidRDefault="009C338A" w:rsidP="00694C54">
      <w:pPr>
        <w:jc w:val="both"/>
        <w:rPr>
          <w:rFonts w:cstheme="minorHAnsi"/>
          <w:szCs w:val="24"/>
        </w:rPr>
      </w:pPr>
      <w:r w:rsidRPr="009C338A">
        <w:rPr>
          <w:rFonts w:cstheme="minorHAnsi"/>
          <w:szCs w:val="24"/>
        </w:rPr>
        <w:t>3.2</w:t>
      </w:r>
      <w:r w:rsidRPr="009C338A">
        <w:rPr>
          <w:rFonts w:cstheme="minorHAnsi"/>
          <w:szCs w:val="24"/>
        </w:rPr>
        <w:tab/>
        <w:t xml:space="preserve">The WTPF-26 website, containing all related information on the Forum and the preparatory process, is available at </w:t>
      </w:r>
      <w:hyperlink r:id="rId19">
        <w:r w:rsidRPr="009C338A">
          <w:rPr>
            <w:rStyle w:val="Hyperlink"/>
            <w:rFonts w:asciiTheme="minorHAnsi" w:hAnsiTheme="minorHAnsi" w:cstheme="minorHAnsi"/>
            <w:szCs w:val="24"/>
          </w:rPr>
          <w:t>wtpf.itu.int/2026</w:t>
        </w:r>
      </w:hyperlink>
      <w:r w:rsidRPr="009C338A">
        <w:rPr>
          <w:rFonts w:cstheme="minorHAnsi"/>
          <w:szCs w:val="24"/>
        </w:rPr>
        <w:t xml:space="preserve">. </w:t>
      </w:r>
      <w:hyperlink r:id="rId20" w:history="1">
        <w:r w:rsidRPr="009E2D0A">
          <w:rPr>
            <w:rStyle w:val="Hyperlink"/>
            <w:rFonts w:asciiTheme="minorHAnsi" w:hAnsiTheme="minorHAnsi" w:cstheme="minorHAnsi"/>
            <w:szCs w:val="24"/>
          </w:rPr>
          <w:t>Registration</w:t>
        </w:r>
      </w:hyperlink>
      <w:r w:rsidRPr="009C338A">
        <w:rPr>
          <w:rFonts w:cstheme="minorHAnsi"/>
          <w:szCs w:val="24"/>
        </w:rPr>
        <w:t xml:space="preserve"> for the Forum is open. The official host country website, which contains information on visa applications, hotel </w:t>
      </w:r>
      <w:r w:rsidRPr="009C338A">
        <w:rPr>
          <w:rFonts w:cstheme="minorHAnsi"/>
          <w:szCs w:val="24"/>
        </w:rPr>
        <w:lastRenderedPageBreak/>
        <w:t xml:space="preserve">accommodations, and other logistical arrangements, is available at </w:t>
      </w:r>
      <w:hyperlink r:id="rId21">
        <w:r w:rsidRPr="009C338A">
          <w:rPr>
            <w:rStyle w:val="Hyperlink"/>
            <w:rFonts w:asciiTheme="minorHAnsi" w:hAnsiTheme="minorHAnsi" w:cstheme="minorHAnsi"/>
            <w:szCs w:val="24"/>
          </w:rPr>
          <w:t>wtpf26bahamas.com</w:t>
        </w:r>
      </w:hyperlink>
      <w:r w:rsidRPr="009C338A">
        <w:rPr>
          <w:rFonts w:cstheme="minorHAnsi"/>
          <w:szCs w:val="24"/>
        </w:rPr>
        <w:t>. Accommodation for delegates is available at the Forum venue</w:t>
      </w:r>
    </w:p>
    <w:p w14:paraId="4620363C" w14:textId="77777777" w:rsidR="009C338A" w:rsidRPr="009C338A" w:rsidRDefault="009C338A" w:rsidP="00694C54">
      <w:pPr>
        <w:jc w:val="both"/>
        <w:rPr>
          <w:rFonts w:cstheme="minorHAnsi"/>
          <w:szCs w:val="24"/>
        </w:rPr>
      </w:pPr>
      <w:r w:rsidRPr="009C338A">
        <w:rPr>
          <w:rFonts w:cstheme="minorHAnsi"/>
          <w:szCs w:val="24"/>
        </w:rPr>
        <w:t>3.3</w:t>
      </w:r>
      <w:r w:rsidRPr="009C338A">
        <w:rPr>
          <w:rFonts w:cstheme="minorHAnsi"/>
          <w:szCs w:val="24"/>
        </w:rPr>
        <w:tab/>
        <w:t>The following circular letters have been issued in connection with WTPF-26:</w:t>
      </w:r>
    </w:p>
    <w:p w14:paraId="5CCD6C32" w14:textId="6839C836" w:rsidR="009C338A" w:rsidRPr="000A1D9B" w:rsidRDefault="000A1D9B" w:rsidP="00694C54">
      <w:pPr>
        <w:pStyle w:val="enumlev1"/>
        <w:jc w:val="both"/>
        <w:rPr>
          <w:rFonts w:asciiTheme="minorHAnsi" w:hAnsiTheme="minorHAnsi" w:cstheme="minorHAnsi"/>
        </w:rPr>
      </w:pPr>
      <w:r w:rsidRPr="009C338A">
        <w:rPr>
          <w:rFonts w:cs="Calibri"/>
          <w:i/>
          <w:szCs w:val="24"/>
          <w:lang w:eastAsia="en-GB"/>
        </w:rPr>
        <w:t>–</w:t>
      </w:r>
      <w:r w:rsidRPr="009C338A">
        <w:rPr>
          <w:rFonts w:cs="Calibri"/>
          <w:i/>
          <w:szCs w:val="24"/>
          <w:lang w:eastAsia="en-GB"/>
        </w:rPr>
        <w:tab/>
      </w:r>
      <w:r w:rsidR="009C338A" w:rsidRPr="000A1D9B">
        <w:rPr>
          <w:rFonts w:asciiTheme="minorHAnsi" w:hAnsiTheme="minorHAnsi" w:cstheme="minorHAnsi"/>
        </w:rPr>
        <w:t xml:space="preserve">Circular Letter </w:t>
      </w:r>
      <w:hyperlink r:id="rId22" w:history="1">
        <w:r w:rsidR="009C338A" w:rsidRPr="000A1D9B">
          <w:rPr>
            <w:rStyle w:val="Hyperlink"/>
            <w:rFonts w:asciiTheme="minorHAnsi" w:hAnsiTheme="minorHAnsi" w:cstheme="minorHAnsi"/>
          </w:rPr>
          <w:t>CL-25/56</w:t>
        </w:r>
      </w:hyperlink>
      <w:r w:rsidR="009C338A" w:rsidRPr="000A1D9B">
        <w:rPr>
          <w:rFonts w:asciiTheme="minorHAnsi" w:hAnsiTheme="minorHAnsi" w:cstheme="minorHAnsi"/>
        </w:rPr>
        <w:t>: Invitation to WTPF-26</w:t>
      </w:r>
    </w:p>
    <w:p w14:paraId="4FBC902E" w14:textId="3824991D" w:rsidR="009C338A" w:rsidRPr="000A1D9B" w:rsidRDefault="000A1D9B" w:rsidP="00694C54">
      <w:pPr>
        <w:pStyle w:val="enumlev1"/>
        <w:jc w:val="both"/>
        <w:rPr>
          <w:rFonts w:asciiTheme="minorHAnsi" w:hAnsiTheme="minorHAnsi" w:cstheme="minorHAnsi"/>
        </w:rPr>
      </w:pPr>
      <w:r w:rsidRPr="009C338A">
        <w:rPr>
          <w:rFonts w:cs="Calibri"/>
          <w:i/>
          <w:szCs w:val="24"/>
          <w:lang w:eastAsia="en-GB"/>
        </w:rPr>
        <w:t>–</w:t>
      </w:r>
      <w:r w:rsidRPr="009C338A">
        <w:rPr>
          <w:rFonts w:cs="Calibri"/>
          <w:i/>
          <w:szCs w:val="24"/>
          <w:lang w:eastAsia="en-GB"/>
        </w:rPr>
        <w:tab/>
      </w:r>
      <w:r w:rsidR="009C338A" w:rsidRPr="000A1D9B">
        <w:rPr>
          <w:rFonts w:asciiTheme="minorHAnsi" w:hAnsiTheme="minorHAnsi" w:cstheme="minorHAnsi"/>
        </w:rPr>
        <w:t xml:space="preserve">Circular Letter </w:t>
      </w:r>
      <w:hyperlink r:id="rId23" w:history="1">
        <w:r w:rsidR="009C338A" w:rsidRPr="000A1D9B">
          <w:rPr>
            <w:rStyle w:val="Hyperlink"/>
            <w:rFonts w:asciiTheme="minorHAnsi" w:hAnsiTheme="minorHAnsi" w:cstheme="minorHAnsi"/>
          </w:rPr>
          <w:t>CL-26/7</w:t>
        </w:r>
      </w:hyperlink>
      <w:r w:rsidR="009C338A" w:rsidRPr="000A1D9B">
        <w:rPr>
          <w:rFonts w:asciiTheme="minorHAnsi" w:hAnsiTheme="minorHAnsi" w:cstheme="minorHAnsi"/>
        </w:rPr>
        <w:t>: Invitation to nominate Chairs and Vice-Chairs for WTPF-26</w:t>
      </w:r>
    </w:p>
    <w:p w14:paraId="0FF422A2" w14:textId="1DF5918A" w:rsidR="009C338A" w:rsidRPr="000A1D9B" w:rsidRDefault="000A1D9B" w:rsidP="00694C54">
      <w:pPr>
        <w:pStyle w:val="enumlev1"/>
        <w:jc w:val="both"/>
        <w:rPr>
          <w:rFonts w:asciiTheme="minorHAnsi" w:hAnsiTheme="minorHAnsi" w:cstheme="minorHAnsi"/>
        </w:rPr>
      </w:pPr>
      <w:r w:rsidRPr="009C338A">
        <w:rPr>
          <w:rFonts w:cs="Calibri"/>
          <w:i/>
          <w:szCs w:val="24"/>
          <w:lang w:eastAsia="en-GB"/>
        </w:rPr>
        <w:t>–</w:t>
      </w:r>
      <w:r w:rsidRPr="009C338A">
        <w:rPr>
          <w:rFonts w:cs="Calibri"/>
          <w:i/>
          <w:szCs w:val="24"/>
          <w:lang w:eastAsia="en-GB"/>
        </w:rPr>
        <w:tab/>
      </w:r>
      <w:r w:rsidR="009C338A" w:rsidRPr="000A1D9B">
        <w:rPr>
          <w:rFonts w:asciiTheme="minorHAnsi" w:hAnsiTheme="minorHAnsi" w:cstheme="minorHAnsi"/>
        </w:rPr>
        <w:t xml:space="preserve">Circular Letter </w:t>
      </w:r>
      <w:hyperlink r:id="rId24" w:history="1">
        <w:r w:rsidR="009C338A" w:rsidRPr="000A1D9B">
          <w:rPr>
            <w:rStyle w:val="Hyperlink"/>
            <w:rFonts w:asciiTheme="minorHAnsi" w:hAnsiTheme="minorHAnsi" w:cstheme="minorHAnsi"/>
          </w:rPr>
          <w:t>CL-26/9</w:t>
        </w:r>
      </w:hyperlink>
      <w:r w:rsidR="009C338A" w:rsidRPr="000A1D9B">
        <w:rPr>
          <w:rFonts w:asciiTheme="minorHAnsi" w:hAnsiTheme="minorHAnsi" w:cstheme="minorHAnsi"/>
        </w:rPr>
        <w:t>: Update on preparations for WTPF-26 and the Strategic Dialogue</w:t>
      </w:r>
    </w:p>
    <w:p w14:paraId="23E1663D" w14:textId="084559A0" w:rsidR="009C338A" w:rsidRPr="000A1D9B" w:rsidRDefault="000A1D9B" w:rsidP="00694C54">
      <w:pPr>
        <w:pStyle w:val="enumlev1"/>
        <w:jc w:val="both"/>
        <w:rPr>
          <w:rFonts w:asciiTheme="minorHAnsi" w:hAnsiTheme="minorHAnsi" w:cstheme="minorHAnsi"/>
        </w:rPr>
      </w:pPr>
      <w:r w:rsidRPr="009C338A">
        <w:rPr>
          <w:rFonts w:cs="Calibri"/>
          <w:i/>
          <w:szCs w:val="24"/>
          <w:lang w:eastAsia="en-GB"/>
        </w:rPr>
        <w:t>–</w:t>
      </w:r>
      <w:r w:rsidRPr="009C338A">
        <w:rPr>
          <w:rFonts w:cs="Calibri"/>
          <w:i/>
          <w:szCs w:val="24"/>
          <w:lang w:eastAsia="en-GB"/>
        </w:rPr>
        <w:tab/>
      </w:r>
      <w:r w:rsidR="009C338A" w:rsidRPr="000A1D9B">
        <w:rPr>
          <w:rFonts w:asciiTheme="minorHAnsi" w:hAnsiTheme="minorHAnsi" w:cstheme="minorHAnsi"/>
          <w:spacing w:val="2"/>
        </w:rPr>
        <w:t xml:space="preserve">Circular Letters </w:t>
      </w:r>
      <w:hyperlink r:id="rId25" w:history="1">
        <w:r w:rsidR="009C338A" w:rsidRPr="000A1D9B">
          <w:rPr>
            <w:rStyle w:val="Hyperlink"/>
            <w:rFonts w:asciiTheme="minorHAnsi" w:hAnsiTheme="minorHAnsi" w:cstheme="minorHAnsi"/>
            <w:spacing w:val="2"/>
          </w:rPr>
          <w:t>CL-26/13</w:t>
        </w:r>
      </w:hyperlink>
      <w:r w:rsidR="009C338A" w:rsidRPr="000A1D9B">
        <w:rPr>
          <w:rFonts w:asciiTheme="minorHAnsi" w:hAnsiTheme="minorHAnsi" w:cstheme="minorHAnsi"/>
          <w:spacing w:val="2"/>
        </w:rPr>
        <w:t xml:space="preserve">, </w:t>
      </w:r>
      <w:hyperlink r:id="rId26" w:history="1">
        <w:r w:rsidR="009C338A" w:rsidRPr="000A1D9B">
          <w:rPr>
            <w:rStyle w:val="Hyperlink"/>
            <w:rFonts w:asciiTheme="minorHAnsi" w:hAnsiTheme="minorHAnsi" w:cstheme="minorHAnsi"/>
            <w:spacing w:val="2"/>
          </w:rPr>
          <w:t>CL-26/14</w:t>
        </w:r>
      </w:hyperlink>
      <w:r w:rsidR="009C338A" w:rsidRPr="000A1D9B">
        <w:rPr>
          <w:rFonts w:asciiTheme="minorHAnsi" w:hAnsiTheme="minorHAnsi" w:cstheme="minorHAnsi"/>
          <w:spacing w:val="2"/>
        </w:rPr>
        <w:t xml:space="preserve">, </w:t>
      </w:r>
      <w:hyperlink r:id="rId27" w:history="1">
        <w:r w:rsidR="009C338A" w:rsidRPr="000A1D9B">
          <w:rPr>
            <w:rStyle w:val="Hyperlink"/>
            <w:rFonts w:asciiTheme="minorHAnsi" w:hAnsiTheme="minorHAnsi" w:cstheme="minorHAnsi"/>
            <w:spacing w:val="2"/>
          </w:rPr>
          <w:t>CL-26/15</w:t>
        </w:r>
      </w:hyperlink>
      <w:r w:rsidR="009C338A" w:rsidRPr="000A1D9B">
        <w:rPr>
          <w:rFonts w:asciiTheme="minorHAnsi" w:hAnsiTheme="minorHAnsi" w:cstheme="minorHAnsi"/>
          <w:spacing w:val="2"/>
        </w:rPr>
        <w:t xml:space="preserve">, and </w:t>
      </w:r>
      <w:hyperlink r:id="rId28" w:history="1">
        <w:r w:rsidR="009C338A" w:rsidRPr="000A1D9B">
          <w:rPr>
            <w:rStyle w:val="Hyperlink"/>
            <w:rFonts w:asciiTheme="minorHAnsi" w:hAnsiTheme="minorHAnsi" w:cstheme="minorHAnsi"/>
            <w:spacing w:val="2"/>
          </w:rPr>
          <w:t>CL-26/16</w:t>
        </w:r>
      </w:hyperlink>
      <w:r w:rsidR="009C338A" w:rsidRPr="000A1D9B">
        <w:rPr>
          <w:rFonts w:asciiTheme="minorHAnsi" w:hAnsiTheme="minorHAnsi" w:cstheme="minorHAnsi"/>
          <w:spacing w:val="2"/>
        </w:rPr>
        <w:t>: Invitations to</w:t>
      </w:r>
      <w:r w:rsidR="009C338A" w:rsidRPr="000A1D9B">
        <w:rPr>
          <w:rFonts w:asciiTheme="minorHAnsi" w:hAnsiTheme="minorHAnsi" w:cstheme="minorHAnsi"/>
        </w:rPr>
        <w:t xml:space="preserve"> WTPF-26 addressed respectively to Ministers of ITU Member States, Regulators of ITU Member States, CEOs of ITU Sector Members, and United Nations specialized agencies and ITU Academia Members</w:t>
      </w:r>
      <w:r w:rsidR="00694C54">
        <w:rPr>
          <w:rFonts w:asciiTheme="minorHAnsi" w:hAnsiTheme="minorHAnsi" w:cstheme="minorHAnsi"/>
        </w:rPr>
        <w:t>.</w:t>
      </w:r>
    </w:p>
    <w:p w14:paraId="5F6AA2B2" w14:textId="3DE94FEA" w:rsidR="009C338A" w:rsidRPr="009C338A" w:rsidRDefault="009C338A" w:rsidP="00694C54">
      <w:pPr>
        <w:jc w:val="both"/>
      </w:pPr>
      <w:r w:rsidRPr="009C338A">
        <w:t xml:space="preserve">Written contributions intended for presentation during the Forum should be submitted to </w:t>
      </w:r>
      <w:hyperlink r:id="rId29" w:history="1">
        <w:r w:rsidRPr="009C338A">
          <w:rPr>
            <w:rStyle w:val="Hyperlink"/>
            <w:rFonts w:asciiTheme="minorHAnsi" w:hAnsiTheme="minorHAnsi" w:cstheme="minorHAnsi"/>
            <w:szCs w:val="24"/>
          </w:rPr>
          <w:t>wtpf@itu.int</w:t>
        </w:r>
      </w:hyperlink>
      <w:r w:rsidRPr="009C338A">
        <w:t xml:space="preserve"> by </w:t>
      </w:r>
      <w:r w:rsidRPr="000C0E97">
        <w:rPr>
          <w:b/>
          <w:bCs/>
        </w:rPr>
        <w:t>19 May 2026</w:t>
      </w:r>
      <w:r w:rsidRPr="009C338A">
        <w:t xml:space="preserve"> and should not exceed three pages.</w:t>
      </w:r>
      <w:r w:rsidR="009E2D0A">
        <w:t xml:space="preserve"> Contributions will be made available on the </w:t>
      </w:r>
      <w:hyperlink r:id="rId30" w:history="1">
        <w:r w:rsidR="009E2D0A" w:rsidRPr="009E2D0A">
          <w:rPr>
            <w:rStyle w:val="Hyperlink"/>
            <w:rFonts w:asciiTheme="minorHAnsi" w:hAnsiTheme="minorHAnsi" w:cstheme="minorHAnsi"/>
            <w:szCs w:val="24"/>
          </w:rPr>
          <w:t xml:space="preserve">WTPF-26 </w:t>
        </w:r>
        <w:r w:rsidR="009E2D0A">
          <w:rPr>
            <w:rStyle w:val="Hyperlink"/>
            <w:rFonts w:asciiTheme="minorHAnsi" w:hAnsiTheme="minorHAnsi" w:cstheme="minorHAnsi"/>
            <w:szCs w:val="24"/>
          </w:rPr>
          <w:t xml:space="preserve">documents </w:t>
        </w:r>
        <w:r w:rsidR="009E2D0A" w:rsidRPr="009E2D0A">
          <w:rPr>
            <w:rStyle w:val="Hyperlink"/>
            <w:rFonts w:asciiTheme="minorHAnsi" w:hAnsiTheme="minorHAnsi" w:cstheme="minorHAnsi"/>
            <w:szCs w:val="24"/>
          </w:rPr>
          <w:t>web</w:t>
        </w:r>
        <w:r w:rsidR="009E2D0A">
          <w:rPr>
            <w:rStyle w:val="Hyperlink"/>
            <w:rFonts w:asciiTheme="minorHAnsi" w:hAnsiTheme="minorHAnsi" w:cstheme="minorHAnsi"/>
            <w:szCs w:val="24"/>
          </w:rPr>
          <w:t>page</w:t>
        </w:r>
      </w:hyperlink>
      <w:r w:rsidR="009E2D0A">
        <w:t>.</w:t>
      </w:r>
    </w:p>
    <w:p w14:paraId="18F061B4" w14:textId="71D3C346" w:rsidR="009C338A" w:rsidRPr="009C338A" w:rsidRDefault="009C338A" w:rsidP="00694C54">
      <w:pPr>
        <w:jc w:val="both"/>
        <w:rPr>
          <w:rFonts w:cstheme="minorBidi"/>
        </w:rPr>
      </w:pPr>
      <w:r w:rsidRPr="73199FD7">
        <w:rPr>
          <w:rFonts w:cstheme="minorBidi"/>
        </w:rPr>
        <w:t>3.4</w:t>
      </w:r>
      <w:r>
        <w:tab/>
      </w:r>
      <w:r w:rsidR="40E69C5A" w:rsidRPr="73199FD7">
        <w:rPr>
          <w:rFonts w:cstheme="minorBidi"/>
        </w:rPr>
        <w:t xml:space="preserve">The Host Country Agreement between </w:t>
      </w:r>
      <w:r w:rsidRPr="73199FD7">
        <w:rPr>
          <w:rFonts w:cstheme="minorBidi"/>
        </w:rPr>
        <w:t xml:space="preserve">Government of the Commonwealth of </w:t>
      </w:r>
      <w:r w:rsidR="000C0E97" w:rsidRPr="73199FD7">
        <w:rPr>
          <w:rFonts w:cstheme="minorBidi"/>
        </w:rPr>
        <w:t>t</w:t>
      </w:r>
      <w:r w:rsidRPr="73199FD7">
        <w:rPr>
          <w:rFonts w:cstheme="minorBidi"/>
        </w:rPr>
        <w:t>he Bahamas a</w:t>
      </w:r>
      <w:r w:rsidR="509575EF" w:rsidRPr="73199FD7">
        <w:rPr>
          <w:rFonts w:cstheme="minorBidi"/>
        </w:rPr>
        <w:t>nd ITU is expected for signature during</w:t>
      </w:r>
      <w:r w:rsidRPr="73199FD7">
        <w:rPr>
          <w:rFonts w:cstheme="minorBidi"/>
        </w:rPr>
        <w:t xml:space="preserve"> Council 2026.</w:t>
      </w:r>
    </w:p>
    <w:p w14:paraId="58E10477" w14:textId="296A7201" w:rsidR="009C338A" w:rsidRPr="009C338A" w:rsidRDefault="009C338A" w:rsidP="00694C54">
      <w:pPr>
        <w:jc w:val="both"/>
      </w:pPr>
      <w:r w:rsidRPr="009C338A">
        <w:t xml:space="preserve">3.5 </w:t>
      </w:r>
      <w:r w:rsidRPr="009C338A">
        <w:tab/>
        <w:t xml:space="preserve">To reduce the cost, the ITU conducted a virtual site visit in December 2025 to meet with the Host Country Counterparts and examine the conference </w:t>
      </w:r>
      <w:r w:rsidR="000C0E97">
        <w:t>C</w:t>
      </w:r>
      <w:r w:rsidR="000C0E97" w:rsidRPr="009C338A">
        <w:t>enter</w:t>
      </w:r>
      <w:r w:rsidRPr="009C338A">
        <w:t>. A site visit of the ITU Security Focal point also took place in December to prepare the event security plan.</w:t>
      </w:r>
    </w:p>
    <w:p w14:paraId="4B752D69" w14:textId="6DBC4ABA" w:rsidR="009C338A" w:rsidRPr="009C338A" w:rsidRDefault="009C338A" w:rsidP="00694C54">
      <w:pPr>
        <w:jc w:val="both"/>
      </w:pPr>
      <w:r w:rsidRPr="009C338A">
        <w:t xml:space="preserve">3.6 </w:t>
      </w:r>
      <w:r w:rsidRPr="009C338A">
        <w:tab/>
        <w:t xml:space="preserve">The ITU </w:t>
      </w:r>
      <w:r w:rsidR="000C0E97">
        <w:t>s</w:t>
      </w:r>
      <w:r w:rsidRPr="009C338A">
        <w:t xml:space="preserve">ecretariat holds biweekly virtual meetings with the Local Organizing Committee of the Government of the Commonwealth of </w:t>
      </w:r>
      <w:r w:rsidR="000C0E97">
        <w:t>t</w:t>
      </w:r>
      <w:r w:rsidRPr="009C338A">
        <w:t>he Bahamas to exchange information, and coordinate preparations for the event with regards to Protocol, logistics and communication.</w:t>
      </w:r>
      <w:r w:rsidR="006D6A3D">
        <w:t xml:space="preserve"> </w:t>
      </w:r>
    </w:p>
    <w:p w14:paraId="695BE95D" w14:textId="27FE96BE" w:rsidR="009C338A" w:rsidRPr="00694C54" w:rsidRDefault="009C338A" w:rsidP="00694C54">
      <w:pPr>
        <w:pStyle w:val="Heading1"/>
      </w:pPr>
      <w:r w:rsidRPr="00694C54">
        <w:t>4</w:t>
      </w:r>
      <w:r w:rsidRPr="00694C54">
        <w:tab/>
        <w:t xml:space="preserve">Strategic Dialogue and </w:t>
      </w:r>
      <w:r w:rsidR="00AF53CF" w:rsidRPr="00694C54">
        <w:t xml:space="preserve">programme </w:t>
      </w:r>
      <w:r w:rsidR="2119688C" w:rsidRPr="00694C54">
        <w:t>of the Forum</w:t>
      </w:r>
    </w:p>
    <w:p w14:paraId="061474EC" w14:textId="14CEDB60" w:rsidR="009C338A" w:rsidRPr="009C338A" w:rsidRDefault="009C338A" w:rsidP="00694C54">
      <w:pPr>
        <w:jc w:val="both"/>
      </w:pPr>
      <w:r w:rsidRPr="009C338A">
        <w:t xml:space="preserve">4.1 </w:t>
      </w:r>
      <w:r w:rsidRPr="009C338A">
        <w:tab/>
        <w:t xml:space="preserve">The Strategic Dialogue Day on 8 June 2026 will comprise a high-level multistakeholder roundtable in the morning, co-organized by ITU and the Government of the Commonwealth of </w:t>
      </w:r>
      <w:r w:rsidR="000C0E97">
        <w:t>t</w:t>
      </w:r>
      <w:r w:rsidRPr="009C338A">
        <w:t>he Bahamas, and two parallel thematic sessions in the afternoon: a Thematic Dialogue on Empowering Women, Youth, and Persons with Disabilities in ICT; and a Partner2Connect Investment Solutions Lab. The Strategic Dialogue will provide a platform for ministers, policymakers, industry leaders and experts to exchange views on the key themes of WTPF-26 and set the tone for the Forum</w:t>
      </w:r>
      <w:r w:rsidR="00082BC4">
        <w:t>’</w:t>
      </w:r>
      <w:r w:rsidRPr="009C338A">
        <w:t xml:space="preserve">s deliberations. The unique challenges and opportunities facing </w:t>
      </w:r>
      <w:r w:rsidR="001F36E1" w:rsidRPr="009C338A">
        <w:t xml:space="preserve">small island developing </w:t>
      </w:r>
      <w:r w:rsidRPr="009C338A">
        <w:t xml:space="preserve">States will be given </w:t>
      </w:r>
      <w:proofErr w:type="gramStart"/>
      <w:r w:rsidRPr="009C338A">
        <w:t>particular consideration</w:t>
      </w:r>
      <w:proofErr w:type="gramEnd"/>
      <w:r w:rsidRPr="009C338A">
        <w:t xml:space="preserve"> in the discussions.</w:t>
      </w:r>
    </w:p>
    <w:p w14:paraId="59D636EF" w14:textId="5E2FE049" w:rsidR="009C338A" w:rsidRPr="009C338A" w:rsidRDefault="009C338A" w:rsidP="00694C54">
      <w:pPr>
        <w:jc w:val="both"/>
        <w:rPr>
          <w:rFonts w:cstheme="minorBidi"/>
        </w:rPr>
      </w:pPr>
      <w:r w:rsidRPr="73199FD7">
        <w:rPr>
          <w:rFonts w:cstheme="minorBidi"/>
        </w:rPr>
        <w:t>4.2</w:t>
      </w:r>
      <w:r>
        <w:tab/>
      </w:r>
      <w:r w:rsidR="79559725" w:rsidRPr="73199FD7">
        <w:rPr>
          <w:rFonts w:cstheme="minorBidi"/>
        </w:rPr>
        <w:t xml:space="preserve">The Forum will officially open on Tuesday, 9 June. </w:t>
      </w:r>
      <w:r w:rsidRPr="73199FD7">
        <w:rPr>
          <w:rFonts w:cstheme="minorBidi"/>
        </w:rPr>
        <w:t xml:space="preserve">Following the </w:t>
      </w:r>
      <w:r w:rsidR="001F36E1" w:rsidRPr="73199FD7">
        <w:rPr>
          <w:rFonts w:cstheme="minorBidi"/>
        </w:rPr>
        <w:t xml:space="preserve">opening ceremony </w:t>
      </w:r>
      <w:r w:rsidR="7BDBA573" w:rsidRPr="73199FD7">
        <w:rPr>
          <w:rFonts w:cstheme="minorBidi"/>
        </w:rPr>
        <w:t>at</w:t>
      </w:r>
      <w:r w:rsidR="00AF53CF">
        <w:rPr>
          <w:rFonts w:cstheme="minorBidi"/>
        </w:rPr>
        <w:t> </w:t>
      </w:r>
      <w:r w:rsidRPr="73199FD7">
        <w:rPr>
          <w:rFonts w:cstheme="minorBidi"/>
        </w:rPr>
        <w:t>0930 hours</w:t>
      </w:r>
      <w:r w:rsidR="359153F0" w:rsidRPr="73199FD7">
        <w:rPr>
          <w:rFonts w:cstheme="minorBidi"/>
        </w:rPr>
        <w:t>, there will be a</w:t>
      </w:r>
      <w:r w:rsidRPr="73199FD7">
        <w:rPr>
          <w:rFonts w:cstheme="minorBidi"/>
        </w:rPr>
        <w:t xml:space="preserve"> presentation of the Secretary</w:t>
      </w:r>
      <w:r w:rsidRPr="73199FD7">
        <w:rPr>
          <w:rFonts w:ascii="Cambria Math" w:hAnsi="Cambria Math" w:cs="Cambria Math"/>
        </w:rPr>
        <w:t>‑</w:t>
      </w:r>
      <w:r w:rsidRPr="73199FD7">
        <w:rPr>
          <w:rFonts w:cstheme="minorBidi"/>
        </w:rPr>
        <w:t>General</w:t>
      </w:r>
      <w:r w:rsidR="00082BC4" w:rsidRPr="73199FD7">
        <w:rPr>
          <w:rFonts w:cs="Calibri"/>
        </w:rPr>
        <w:t>’</w:t>
      </w:r>
      <w:r w:rsidRPr="73199FD7">
        <w:rPr>
          <w:rFonts w:cstheme="minorBidi"/>
        </w:rPr>
        <w:t>s Report, discussion in working groups on each of the five draft Opinions</w:t>
      </w:r>
      <w:r w:rsidR="5167769E" w:rsidRPr="73199FD7">
        <w:rPr>
          <w:rFonts w:cstheme="minorBidi"/>
        </w:rPr>
        <w:t>,</w:t>
      </w:r>
      <w:r w:rsidRPr="73199FD7">
        <w:rPr>
          <w:rFonts w:cstheme="minorBidi"/>
        </w:rPr>
        <w:t xml:space="preserve"> w</w:t>
      </w:r>
      <w:r w:rsidR="2C32479F" w:rsidRPr="73199FD7">
        <w:rPr>
          <w:rFonts w:cstheme="minorBidi"/>
        </w:rPr>
        <w:t xml:space="preserve">hich will </w:t>
      </w:r>
      <w:r w:rsidRPr="73199FD7">
        <w:rPr>
          <w:rFonts w:cstheme="minorBidi"/>
        </w:rPr>
        <w:t xml:space="preserve">open with a scene-setting panel. Panels will be followed by statements </w:t>
      </w:r>
      <w:r w:rsidR="001F36E1">
        <w:rPr>
          <w:rFonts w:cs="Calibri"/>
        </w:rPr>
        <w:t>—</w:t>
      </w:r>
      <w:r w:rsidRPr="73199FD7">
        <w:rPr>
          <w:rFonts w:cstheme="minorBidi"/>
        </w:rPr>
        <w:t>each limited to three minutes</w:t>
      </w:r>
      <w:r w:rsidR="001F36E1">
        <w:rPr>
          <w:rFonts w:cs="Calibri"/>
        </w:rPr>
        <w:t>—</w:t>
      </w:r>
      <w:r w:rsidRPr="73199FD7">
        <w:rPr>
          <w:rFonts w:cstheme="minorBidi"/>
        </w:rPr>
        <w:t xml:space="preserve"> by high-level participants, and by an open discussion and exchange of views during which all Forum delegates are encouraged to contribute. The draft provisional programme for WTPF-26 is set out in Table 1 below.</w:t>
      </w:r>
    </w:p>
    <w:p w14:paraId="2F84FC73" w14:textId="77777777" w:rsidR="00694C54" w:rsidRDefault="009C338A" w:rsidP="00694C54">
      <w:pPr>
        <w:pStyle w:val="TableNo"/>
      </w:pPr>
      <w:r w:rsidRPr="009C338A">
        <w:lastRenderedPageBreak/>
        <w:t>Table 1</w:t>
      </w:r>
    </w:p>
    <w:p w14:paraId="2DEAB5C2" w14:textId="6C52CB54" w:rsidR="009C338A" w:rsidRPr="009C338A" w:rsidRDefault="009C338A" w:rsidP="00694C54">
      <w:pPr>
        <w:pStyle w:val="Tabletitle"/>
      </w:pPr>
      <w:r w:rsidRPr="009C338A">
        <w:t>Draft provisional programme for WTPF-26</w:t>
      </w:r>
    </w:p>
    <w:tbl>
      <w:tblPr>
        <w:tblStyle w:val="TableGrid"/>
        <w:tblW w:w="5000" w:type="pct"/>
        <w:tblLook w:val="0000" w:firstRow="0" w:lastRow="0" w:firstColumn="0" w:lastColumn="0" w:noHBand="0" w:noVBand="0"/>
      </w:tblPr>
      <w:tblGrid>
        <w:gridCol w:w="1779"/>
        <w:gridCol w:w="3641"/>
        <w:gridCol w:w="3641"/>
      </w:tblGrid>
      <w:tr w:rsidR="009C338A" w:rsidRPr="00052E45" w14:paraId="38E55E13" w14:textId="77777777" w:rsidTr="00C06D80">
        <w:tc>
          <w:tcPr>
            <w:tcW w:w="982" w:type="pct"/>
          </w:tcPr>
          <w:p w14:paraId="204BAA52" w14:textId="77777777" w:rsidR="009C338A" w:rsidRPr="00052E45" w:rsidRDefault="009C338A" w:rsidP="00052E45">
            <w:pPr>
              <w:pStyle w:val="Tablehead"/>
            </w:pPr>
          </w:p>
        </w:tc>
        <w:tc>
          <w:tcPr>
            <w:tcW w:w="2009" w:type="pct"/>
          </w:tcPr>
          <w:p w14:paraId="11D1D346" w14:textId="170C76AD" w:rsidR="009C338A" w:rsidRPr="00052E45" w:rsidRDefault="009C338A" w:rsidP="00052E45">
            <w:pPr>
              <w:pStyle w:val="Tablehead"/>
            </w:pPr>
            <w:r w:rsidRPr="00052E45">
              <w:t>0930</w:t>
            </w:r>
            <w:r w:rsidR="00C06D80">
              <w:t>-</w:t>
            </w:r>
            <w:r w:rsidRPr="00052E45">
              <w:t>1230 hours</w:t>
            </w:r>
          </w:p>
        </w:tc>
        <w:tc>
          <w:tcPr>
            <w:tcW w:w="2009" w:type="pct"/>
          </w:tcPr>
          <w:p w14:paraId="39A2E2D8" w14:textId="1A1F0975" w:rsidR="009C338A" w:rsidRPr="00052E45" w:rsidRDefault="009C338A" w:rsidP="00052E45">
            <w:pPr>
              <w:pStyle w:val="Tablehead"/>
            </w:pPr>
            <w:r w:rsidRPr="00052E45">
              <w:t>1230</w:t>
            </w:r>
            <w:r w:rsidR="00C06D80">
              <w:t>-</w:t>
            </w:r>
            <w:r w:rsidRPr="00052E45">
              <w:t>1730 hours</w:t>
            </w:r>
          </w:p>
        </w:tc>
      </w:tr>
      <w:tr w:rsidR="009C338A" w:rsidRPr="00052E45" w14:paraId="20435BD1" w14:textId="77777777" w:rsidTr="00C06D80">
        <w:tc>
          <w:tcPr>
            <w:tcW w:w="982" w:type="pct"/>
          </w:tcPr>
          <w:p w14:paraId="5256BE11" w14:textId="0EC7FC81" w:rsidR="009C338A" w:rsidRPr="00052E45" w:rsidRDefault="009C338A" w:rsidP="00052E45">
            <w:pPr>
              <w:pStyle w:val="Tabletext"/>
            </w:pPr>
            <w:r w:rsidRPr="00052E45">
              <w:t xml:space="preserve">Tuesday, </w:t>
            </w:r>
            <w:r w:rsidR="0095578F" w:rsidRPr="00052E45">
              <w:br/>
            </w:r>
            <w:r w:rsidRPr="00052E45">
              <w:t>9 June 2026</w:t>
            </w:r>
          </w:p>
        </w:tc>
        <w:tc>
          <w:tcPr>
            <w:tcW w:w="2009" w:type="pct"/>
          </w:tcPr>
          <w:p w14:paraId="64C670BC" w14:textId="000A90E2" w:rsidR="009C338A" w:rsidRPr="00052E45" w:rsidRDefault="009C338A" w:rsidP="00052E45">
            <w:pPr>
              <w:pStyle w:val="Tabletext"/>
            </w:pPr>
            <w:r w:rsidRPr="00052E45">
              <w:t>–</w:t>
            </w:r>
            <w:r w:rsidR="0095578F" w:rsidRPr="00052E45">
              <w:tab/>
            </w:r>
            <w:r w:rsidRPr="00052E45">
              <w:t xml:space="preserve">Opening </w:t>
            </w:r>
            <w:r w:rsidR="00C06D80" w:rsidRPr="00052E45">
              <w:t>ceremony</w:t>
            </w:r>
          </w:p>
          <w:p w14:paraId="2BDFBEFB" w14:textId="79B3480D" w:rsidR="009C338A" w:rsidRPr="00052E45" w:rsidRDefault="009C338A" w:rsidP="00052E45">
            <w:pPr>
              <w:pStyle w:val="Tabletext"/>
            </w:pPr>
            <w:r w:rsidRPr="00052E45">
              <w:t>–</w:t>
            </w:r>
            <w:r w:rsidR="0095578F" w:rsidRPr="00052E45">
              <w:tab/>
            </w:r>
            <w:r w:rsidRPr="00052E45">
              <w:t>Plenary</w:t>
            </w:r>
          </w:p>
          <w:p w14:paraId="41AE5F20" w14:textId="6DE01FF1" w:rsidR="009C338A" w:rsidRPr="00052E45" w:rsidRDefault="009C338A" w:rsidP="00052E45">
            <w:pPr>
              <w:pStyle w:val="Tabletext"/>
            </w:pPr>
            <w:r w:rsidRPr="00052E45">
              <w:t>–</w:t>
            </w:r>
            <w:r w:rsidR="0095578F" w:rsidRPr="00052E45">
              <w:tab/>
            </w:r>
            <w:r w:rsidRPr="00052E45">
              <w:t>Working Group on Opinion 1</w:t>
            </w:r>
          </w:p>
        </w:tc>
        <w:tc>
          <w:tcPr>
            <w:tcW w:w="2009" w:type="pct"/>
          </w:tcPr>
          <w:p w14:paraId="59843474" w14:textId="27027017" w:rsidR="009C338A" w:rsidRPr="00052E45" w:rsidRDefault="009C338A" w:rsidP="00052E45">
            <w:pPr>
              <w:pStyle w:val="Tabletext"/>
              <w:ind w:left="284" w:hanging="284"/>
            </w:pPr>
            <w:r w:rsidRPr="00052E45">
              <w:t>–</w:t>
            </w:r>
            <w:r w:rsidR="0095578F" w:rsidRPr="00052E45">
              <w:tab/>
            </w:r>
            <w:r w:rsidRPr="00052E45">
              <w:t xml:space="preserve">Working Group on Opinion 1 </w:t>
            </w:r>
            <w:r w:rsidRPr="00052E45">
              <w:rPr>
                <w:i/>
                <w:iCs/>
              </w:rPr>
              <w:t>(continued)</w:t>
            </w:r>
          </w:p>
          <w:p w14:paraId="3FDD1A36" w14:textId="2392E0EC" w:rsidR="009C338A" w:rsidRPr="00052E45" w:rsidRDefault="009C338A" w:rsidP="00052E45">
            <w:pPr>
              <w:pStyle w:val="Tabletext"/>
            </w:pPr>
            <w:r w:rsidRPr="00052E45">
              <w:t>–</w:t>
            </w:r>
            <w:r w:rsidR="0095578F" w:rsidRPr="00052E45">
              <w:tab/>
            </w:r>
            <w:r w:rsidRPr="00052E45">
              <w:t>Working Group on Opinion 2</w:t>
            </w:r>
          </w:p>
        </w:tc>
      </w:tr>
      <w:tr w:rsidR="009C338A" w:rsidRPr="00052E45" w14:paraId="4D4812B3" w14:textId="77777777" w:rsidTr="00C06D80">
        <w:tc>
          <w:tcPr>
            <w:tcW w:w="982" w:type="pct"/>
          </w:tcPr>
          <w:p w14:paraId="53261E5E" w14:textId="292E9BD5" w:rsidR="009C338A" w:rsidRPr="00052E45" w:rsidRDefault="009C338A" w:rsidP="00052E45">
            <w:pPr>
              <w:pStyle w:val="Tabletext"/>
            </w:pPr>
            <w:r w:rsidRPr="00052E45">
              <w:t xml:space="preserve">Wednesday, </w:t>
            </w:r>
            <w:r w:rsidR="0095578F" w:rsidRPr="00052E45">
              <w:br/>
            </w:r>
            <w:r w:rsidRPr="00052E45">
              <w:t>10 June 2026</w:t>
            </w:r>
          </w:p>
        </w:tc>
        <w:tc>
          <w:tcPr>
            <w:tcW w:w="2009" w:type="pct"/>
          </w:tcPr>
          <w:p w14:paraId="7867D3E3" w14:textId="4A365F41" w:rsidR="009C338A" w:rsidRPr="00052E45" w:rsidRDefault="009C338A" w:rsidP="00052E45">
            <w:pPr>
              <w:pStyle w:val="Tabletext"/>
              <w:ind w:left="284" w:hanging="284"/>
            </w:pPr>
            <w:r w:rsidRPr="00052E45">
              <w:t>–</w:t>
            </w:r>
            <w:r w:rsidR="0095578F" w:rsidRPr="00052E45">
              <w:tab/>
            </w:r>
            <w:r w:rsidRPr="00052E45">
              <w:t xml:space="preserve">Working Group on Opinion 2 </w:t>
            </w:r>
            <w:r w:rsidRPr="00052E45">
              <w:rPr>
                <w:i/>
                <w:iCs/>
              </w:rPr>
              <w:t>(continued)</w:t>
            </w:r>
          </w:p>
          <w:p w14:paraId="4238A034" w14:textId="22F12073" w:rsidR="009C338A" w:rsidRPr="00052E45" w:rsidRDefault="009C338A" w:rsidP="00052E45">
            <w:pPr>
              <w:pStyle w:val="Tabletext"/>
            </w:pPr>
            <w:r w:rsidRPr="00052E45">
              <w:t>–</w:t>
            </w:r>
            <w:r w:rsidR="0095578F" w:rsidRPr="00052E45">
              <w:tab/>
            </w:r>
            <w:r w:rsidRPr="00052E45">
              <w:t>Working Group on Opinion 3</w:t>
            </w:r>
          </w:p>
        </w:tc>
        <w:tc>
          <w:tcPr>
            <w:tcW w:w="2009" w:type="pct"/>
          </w:tcPr>
          <w:p w14:paraId="1166C4BC" w14:textId="54CB8AE9" w:rsidR="009C338A" w:rsidRPr="00052E45" w:rsidRDefault="009C338A" w:rsidP="00052E45">
            <w:pPr>
              <w:pStyle w:val="Tabletext"/>
              <w:ind w:left="284" w:hanging="284"/>
            </w:pPr>
            <w:r w:rsidRPr="00052E45">
              <w:t>–</w:t>
            </w:r>
            <w:r w:rsidR="0095578F" w:rsidRPr="00052E45">
              <w:tab/>
            </w:r>
            <w:r w:rsidRPr="00052E45">
              <w:t xml:space="preserve">Working Group on Opinion 3 </w:t>
            </w:r>
            <w:r w:rsidRPr="00052E45">
              <w:rPr>
                <w:i/>
                <w:iCs/>
              </w:rPr>
              <w:t>(continued)</w:t>
            </w:r>
          </w:p>
          <w:p w14:paraId="2E960B9B" w14:textId="1F9CE9EF" w:rsidR="009C338A" w:rsidRPr="00052E45" w:rsidRDefault="009C338A" w:rsidP="00052E45">
            <w:pPr>
              <w:pStyle w:val="Tabletext"/>
            </w:pPr>
            <w:r w:rsidRPr="00052E45">
              <w:t>–</w:t>
            </w:r>
            <w:r w:rsidR="0095578F" w:rsidRPr="00052E45">
              <w:tab/>
            </w:r>
            <w:r w:rsidRPr="00052E45">
              <w:t>Working Group on Opinion 4</w:t>
            </w:r>
          </w:p>
        </w:tc>
      </w:tr>
      <w:tr w:rsidR="009C338A" w:rsidRPr="00052E45" w14:paraId="55646BFC" w14:textId="77777777" w:rsidTr="00C06D80">
        <w:tc>
          <w:tcPr>
            <w:tcW w:w="982" w:type="pct"/>
          </w:tcPr>
          <w:p w14:paraId="61022B40" w14:textId="7C1D1257" w:rsidR="009C338A" w:rsidRPr="00052E45" w:rsidRDefault="009C338A" w:rsidP="00052E45">
            <w:pPr>
              <w:pStyle w:val="Tabletext"/>
            </w:pPr>
            <w:r w:rsidRPr="00052E45">
              <w:t xml:space="preserve">Thursday, </w:t>
            </w:r>
            <w:r w:rsidR="0095578F" w:rsidRPr="00052E45">
              <w:br/>
            </w:r>
            <w:r w:rsidRPr="00052E45">
              <w:t>11 June 2026</w:t>
            </w:r>
          </w:p>
        </w:tc>
        <w:tc>
          <w:tcPr>
            <w:tcW w:w="2009" w:type="pct"/>
          </w:tcPr>
          <w:p w14:paraId="2B42285E" w14:textId="17769B78" w:rsidR="009C338A" w:rsidRPr="00052E45" w:rsidRDefault="009C338A" w:rsidP="00052E45">
            <w:pPr>
              <w:pStyle w:val="Tabletext"/>
              <w:ind w:left="284" w:hanging="284"/>
            </w:pPr>
            <w:r w:rsidRPr="00052E45">
              <w:t>–</w:t>
            </w:r>
            <w:r w:rsidR="0095578F" w:rsidRPr="00052E45">
              <w:tab/>
            </w:r>
            <w:r w:rsidRPr="00052E45">
              <w:t xml:space="preserve">Working Group on Opinion 4 </w:t>
            </w:r>
            <w:r w:rsidRPr="00052E45">
              <w:rPr>
                <w:i/>
                <w:iCs/>
              </w:rPr>
              <w:t>(continued)</w:t>
            </w:r>
          </w:p>
          <w:p w14:paraId="24136A21" w14:textId="3C370D35" w:rsidR="009C338A" w:rsidRPr="00052E45" w:rsidRDefault="009C338A" w:rsidP="00052E45">
            <w:pPr>
              <w:pStyle w:val="Tabletext"/>
            </w:pPr>
            <w:r w:rsidRPr="00052E45">
              <w:t>–</w:t>
            </w:r>
            <w:r w:rsidR="0095578F" w:rsidRPr="00052E45">
              <w:tab/>
            </w:r>
            <w:r w:rsidRPr="00052E45">
              <w:t>Working Group on Opinion 5</w:t>
            </w:r>
          </w:p>
        </w:tc>
        <w:tc>
          <w:tcPr>
            <w:tcW w:w="2009" w:type="pct"/>
          </w:tcPr>
          <w:p w14:paraId="17DB2E83" w14:textId="61C72EC5" w:rsidR="009C338A" w:rsidRPr="00052E45" w:rsidRDefault="009C338A" w:rsidP="00052E45">
            <w:pPr>
              <w:pStyle w:val="Tabletext"/>
              <w:ind w:left="284" w:hanging="284"/>
            </w:pPr>
            <w:r w:rsidRPr="00052E45">
              <w:t>–</w:t>
            </w:r>
            <w:r w:rsidR="0095578F" w:rsidRPr="00052E45">
              <w:tab/>
            </w:r>
            <w:r w:rsidRPr="00052E45">
              <w:t xml:space="preserve">Working Group on Opinion 5 </w:t>
            </w:r>
            <w:r w:rsidRPr="00052E45">
              <w:rPr>
                <w:i/>
                <w:iCs/>
              </w:rPr>
              <w:t>(continued)</w:t>
            </w:r>
          </w:p>
          <w:p w14:paraId="4E9405BF" w14:textId="315A1734" w:rsidR="009C338A" w:rsidRPr="00052E45" w:rsidRDefault="009C338A" w:rsidP="00052E45">
            <w:pPr>
              <w:pStyle w:val="Tabletext"/>
            </w:pPr>
            <w:r w:rsidRPr="00052E45">
              <w:t>–</w:t>
            </w:r>
            <w:r w:rsidR="0095578F" w:rsidRPr="00052E45">
              <w:tab/>
            </w:r>
            <w:r w:rsidRPr="00052E45">
              <w:t>Plenary – Adoption of the Opinions</w:t>
            </w:r>
          </w:p>
          <w:p w14:paraId="1FAD4608" w14:textId="73C06C0A" w:rsidR="009C338A" w:rsidRPr="00052E45" w:rsidRDefault="009C338A" w:rsidP="00052E45">
            <w:pPr>
              <w:pStyle w:val="Tabletext"/>
            </w:pPr>
            <w:r w:rsidRPr="00052E45">
              <w:t>–</w:t>
            </w:r>
            <w:r w:rsidR="0095578F" w:rsidRPr="00052E45">
              <w:tab/>
            </w:r>
            <w:r w:rsidRPr="00052E45">
              <w:t xml:space="preserve">Closing </w:t>
            </w:r>
            <w:r w:rsidR="00C06D80" w:rsidRPr="00052E45">
              <w:t>ceremony</w:t>
            </w:r>
          </w:p>
        </w:tc>
      </w:tr>
    </w:tbl>
    <w:p w14:paraId="2AFD879E" w14:textId="77777777" w:rsidR="00C06D80" w:rsidRDefault="00C06D80" w:rsidP="00C06D80">
      <w:pPr>
        <w:pStyle w:val="Tablefin"/>
      </w:pPr>
    </w:p>
    <w:p w14:paraId="16BC2163" w14:textId="3064EDA4" w:rsidR="009C338A" w:rsidRPr="009C338A" w:rsidRDefault="009C338A" w:rsidP="00C06D80">
      <w:pPr>
        <w:jc w:val="both"/>
      </w:pPr>
      <w:r w:rsidRPr="009C338A">
        <w:t>4.3</w:t>
      </w:r>
      <w:r w:rsidRPr="009C338A">
        <w:tab/>
        <w:t>Both in-person and remote participation will be available for registered participants. Statements from High-Level Participants present in Nassau will be given priority.</w:t>
      </w:r>
    </w:p>
    <w:p w14:paraId="4A59A1F0" w14:textId="7F2D9163" w:rsidR="009C338A" w:rsidRDefault="009C338A" w:rsidP="00C06D80">
      <w:pPr>
        <w:jc w:val="both"/>
        <w:rPr>
          <w:rFonts w:cstheme="minorBidi"/>
        </w:rPr>
      </w:pPr>
      <w:r w:rsidRPr="73199FD7">
        <w:rPr>
          <w:rFonts w:cstheme="minorBidi"/>
        </w:rPr>
        <w:t>4.4</w:t>
      </w:r>
      <w:r>
        <w:tab/>
      </w:r>
      <w:proofErr w:type="gramStart"/>
      <w:r w:rsidRPr="73199FD7">
        <w:rPr>
          <w:rFonts w:cstheme="minorBidi"/>
        </w:rPr>
        <w:t>A number of</w:t>
      </w:r>
      <w:proofErr w:type="gramEnd"/>
      <w:r w:rsidRPr="73199FD7">
        <w:rPr>
          <w:rFonts w:cstheme="minorBidi"/>
        </w:rPr>
        <w:t xml:space="preserve"> side events will also take place during the Forum period, including an ITU Youth Negotiation Simulation, a hybrid meeting of the </w:t>
      </w:r>
      <w:r w:rsidR="04F7DF65" w:rsidRPr="73199FD7">
        <w:rPr>
          <w:rFonts w:cstheme="minorBidi"/>
        </w:rPr>
        <w:t>I</w:t>
      </w:r>
      <w:r w:rsidRPr="73199FD7">
        <w:rPr>
          <w:rFonts w:cstheme="minorBidi"/>
        </w:rPr>
        <w:t xml:space="preserve">nternational </w:t>
      </w:r>
      <w:r w:rsidR="04F7DF65" w:rsidRPr="73199FD7">
        <w:rPr>
          <w:rFonts w:cstheme="minorBidi"/>
        </w:rPr>
        <w:t>Advisory Body on S</w:t>
      </w:r>
      <w:r w:rsidRPr="73199FD7">
        <w:rPr>
          <w:rFonts w:cstheme="minorBidi"/>
        </w:rPr>
        <w:t xml:space="preserve">ubmarine </w:t>
      </w:r>
      <w:r w:rsidR="1A0B7B8B" w:rsidRPr="73199FD7">
        <w:rPr>
          <w:rFonts w:cstheme="minorBidi"/>
        </w:rPr>
        <w:t>C</w:t>
      </w:r>
      <w:r w:rsidRPr="73199FD7">
        <w:rPr>
          <w:rFonts w:cstheme="minorBidi"/>
        </w:rPr>
        <w:t xml:space="preserve">able </w:t>
      </w:r>
      <w:r w:rsidR="10C11FD8" w:rsidRPr="73199FD7">
        <w:rPr>
          <w:rFonts w:cstheme="minorBidi"/>
        </w:rPr>
        <w:t>Resilience</w:t>
      </w:r>
      <w:r w:rsidRPr="73199FD7">
        <w:rPr>
          <w:rFonts w:cstheme="minorBidi"/>
        </w:rPr>
        <w:t>, and the third interregional preparatory meeting for PP-26.</w:t>
      </w:r>
    </w:p>
    <w:p w14:paraId="19FDF777" w14:textId="77777777" w:rsidR="00C06D80" w:rsidRDefault="00C06D80" w:rsidP="00C06D80">
      <w:pPr>
        <w:jc w:val="both"/>
        <w:rPr>
          <w:rFonts w:cstheme="minorBidi"/>
        </w:rPr>
      </w:pPr>
    </w:p>
    <w:p w14:paraId="423B5214" w14:textId="77777777" w:rsidR="00C06D80" w:rsidRDefault="00C06D80">
      <w:pPr>
        <w:jc w:val="center"/>
      </w:pPr>
      <w:r>
        <w:t>______________</w:t>
      </w:r>
    </w:p>
    <w:sectPr w:rsidR="00C06D80" w:rsidSect="00AD3606">
      <w:footerReference w:type="default" r:id="rId31"/>
      <w:headerReference w:type="first" r:id="rId32"/>
      <w:footerReference w:type="first" r:id="rId3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59190" w14:textId="77777777" w:rsidR="00FE423A" w:rsidRDefault="00FE423A">
      <w:r>
        <w:separator/>
      </w:r>
    </w:p>
  </w:endnote>
  <w:endnote w:type="continuationSeparator" w:id="0">
    <w:p w14:paraId="529DF01A" w14:textId="77777777" w:rsidR="00FE423A" w:rsidRDefault="00FE4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3F43724F" w14:textId="77777777" w:rsidTr="0042469C">
      <w:trPr>
        <w:jc w:val="center"/>
      </w:trPr>
      <w:tc>
        <w:tcPr>
          <w:tcW w:w="1803" w:type="dxa"/>
          <w:vAlign w:val="center"/>
        </w:tcPr>
        <w:p w14:paraId="6595CA0F" w14:textId="77777777" w:rsidR="00EE49E8" w:rsidRDefault="00C6520B" w:rsidP="00EE49E8">
          <w:pPr>
            <w:pStyle w:val="Header"/>
            <w:jc w:val="left"/>
            <w:rPr>
              <w:noProof/>
            </w:rPr>
          </w:pPr>
          <w:r>
            <w:rPr>
              <w:noProof/>
            </w:rPr>
            <w:t>gDoc #</w:t>
          </w:r>
        </w:p>
      </w:tc>
      <w:tc>
        <w:tcPr>
          <w:tcW w:w="8261" w:type="dxa"/>
        </w:tcPr>
        <w:p w14:paraId="3E7590DE" w14:textId="5709E7AE"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95578F">
            <w:rPr>
              <w:bCs/>
            </w:rPr>
            <w:t>5</w:t>
          </w:r>
          <w:r w:rsidRPr="00623AE3">
            <w:rPr>
              <w:bCs/>
            </w:rPr>
            <w:t>-E</w:t>
          </w:r>
          <w:r>
            <w:rPr>
              <w:bCs/>
            </w:rPr>
            <w:tab/>
          </w:r>
          <w:r>
            <w:fldChar w:fldCharType="begin"/>
          </w:r>
          <w:r>
            <w:instrText>PAGE</w:instrText>
          </w:r>
          <w:r>
            <w:fldChar w:fldCharType="separate"/>
          </w:r>
          <w:r>
            <w:t>1</w:t>
          </w:r>
          <w:r>
            <w:rPr>
              <w:noProof/>
            </w:rPr>
            <w:fldChar w:fldCharType="end"/>
          </w:r>
        </w:p>
      </w:tc>
    </w:tr>
  </w:tbl>
  <w:p w14:paraId="19851C7D"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26FC2068" w14:textId="77777777" w:rsidTr="006B77F1">
      <w:trPr>
        <w:jc w:val="center"/>
      </w:trPr>
      <w:tc>
        <w:tcPr>
          <w:tcW w:w="1803" w:type="dxa"/>
          <w:vAlign w:val="center"/>
        </w:tcPr>
        <w:p w14:paraId="7478A3BA" w14:textId="77777777" w:rsidR="00EE49E8" w:rsidRPr="006B77F1" w:rsidRDefault="00DE532B" w:rsidP="00EE49E8">
          <w:pPr>
            <w:pStyle w:val="Header"/>
            <w:jc w:val="left"/>
            <w:rPr>
              <w:noProof/>
            </w:rPr>
          </w:pPr>
          <w:hyperlink r:id="rId1" w:history="1">
            <w:proofErr w:type="spellStart"/>
            <w:r>
              <w:rPr>
                <w:rStyle w:val="Hyperlink"/>
                <w:u w:val="none"/>
              </w:rPr>
              <w:t>council.itu.int</w:t>
            </w:r>
            <w:proofErr w:type="spellEnd"/>
            <w:r>
              <w:rPr>
                <w:rStyle w:val="Hyperlink"/>
                <w:u w:val="none"/>
              </w:rPr>
              <w:t>/2026</w:t>
            </w:r>
          </w:hyperlink>
        </w:p>
      </w:tc>
      <w:tc>
        <w:tcPr>
          <w:tcW w:w="8261" w:type="dxa"/>
        </w:tcPr>
        <w:p w14:paraId="532E017E" w14:textId="6858F189"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95578F">
            <w:rPr>
              <w:bCs/>
            </w:rPr>
            <w:t>5</w:t>
          </w:r>
          <w:r w:rsidRPr="00623AE3">
            <w:rPr>
              <w:bCs/>
            </w:rPr>
            <w:t>-E</w:t>
          </w:r>
          <w:r>
            <w:rPr>
              <w:bCs/>
            </w:rPr>
            <w:tab/>
          </w:r>
          <w:r>
            <w:fldChar w:fldCharType="begin"/>
          </w:r>
          <w:r>
            <w:instrText>PAGE</w:instrText>
          </w:r>
          <w:r>
            <w:fldChar w:fldCharType="separate"/>
          </w:r>
          <w:r>
            <w:t>1</w:t>
          </w:r>
          <w:r>
            <w:rPr>
              <w:noProof/>
            </w:rPr>
            <w:fldChar w:fldCharType="end"/>
          </w:r>
        </w:p>
      </w:tc>
    </w:tr>
  </w:tbl>
  <w:p w14:paraId="31740342"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9F696" w14:textId="77777777" w:rsidR="00FE423A" w:rsidRDefault="00FE423A">
      <w:r>
        <w:t>____________________</w:t>
      </w:r>
    </w:p>
  </w:footnote>
  <w:footnote w:type="continuationSeparator" w:id="0">
    <w:p w14:paraId="42E32E43" w14:textId="77777777" w:rsidR="00FE423A" w:rsidRDefault="00FE4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68EF" w14:textId="24152C43"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E722BC2"/>
    <w:multiLevelType w:val="hybridMultilevel"/>
    <w:tmpl w:val="8CE0FEDC"/>
    <w:lvl w:ilvl="0" w:tplc="1EBC9C56">
      <w:start w:val="2"/>
      <w:numFmt w:val="bullet"/>
      <w:lvlText w:val="–"/>
      <w:lvlJc w:val="left"/>
      <w:pPr>
        <w:ind w:left="720" w:hanging="360"/>
      </w:pPr>
      <w:rPr>
        <w:rFonts w:ascii="Calibri" w:eastAsia="Times New Roman" w:hAnsi="Calibri" w:cs="Calibri" w:hint="default"/>
        <w: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6606FFF"/>
    <w:multiLevelType w:val="hybridMultilevel"/>
    <w:tmpl w:val="190890CA"/>
    <w:lvl w:ilvl="0" w:tplc="D2F21FF8">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2D8921B3"/>
    <w:multiLevelType w:val="hybridMultilevel"/>
    <w:tmpl w:val="06D8CF4C"/>
    <w:lvl w:ilvl="0" w:tplc="D2F21F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576229"/>
    <w:multiLevelType w:val="hybridMultilevel"/>
    <w:tmpl w:val="7A5A5C3C"/>
    <w:lvl w:ilvl="0" w:tplc="1EBC9C56">
      <w:start w:val="2"/>
      <w:numFmt w:val="bullet"/>
      <w:lvlText w:val="–"/>
      <w:lvlJc w:val="left"/>
      <w:pPr>
        <w:ind w:left="1440" w:hanging="360"/>
      </w:pPr>
      <w:rPr>
        <w:rFonts w:ascii="Calibri" w:eastAsia="Times New Roman" w:hAnsi="Calibri" w:cs="Calibri" w:hint="default"/>
        <w:i/>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5B1050A8"/>
    <w:multiLevelType w:val="hybridMultilevel"/>
    <w:tmpl w:val="3E769E54"/>
    <w:lvl w:ilvl="0" w:tplc="1EBC9C56">
      <w:start w:val="2"/>
      <w:numFmt w:val="bullet"/>
      <w:lvlText w:val="–"/>
      <w:lvlJc w:val="left"/>
      <w:pPr>
        <w:ind w:left="720" w:hanging="360"/>
      </w:pPr>
      <w:rPr>
        <w:rFonts w:ascii="Calibri" w:eastAsia="Times New Roman" w:hAnsi="Calibri" w:cs="Calibr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1228490663">
    <w:abstractNumId w:val="2"/>
  </w:num>
  <w:num w:numId="3" w16cid:durableId="2001543217">
    <w:abstractNumId w:val="3"/>
  </w:num>
  <w:num w:numId="4" w16cid:durableId="1938562887">
    <w:abstractNumId w:val="5"/>
  </w:num>
  <w:num w:numId="5" w16cid:durableId="330529521">
    <w:abstractNumId w:val="4"/>
  </w:num>
  <w:num w:numId="6" w16cid:durableId="1827933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28"/>
    <w:rsid w:val="000210D4"/>
    <w:rsid w:val="00052E45"/>
    <w:rsid w:val="0006007D"/>
    <w:rsid w:val="00063016"/>
    <w:rsid w:val="00066795"/>
    <w:rsid w:val="00076AF6"/>
    <w:rsid w:val="00082BC4"/>
    <w:rsid w:val="00085CF2"/>
    <w:rsid w:val="000A1D9B"/>
    <w:rsid w:val="000B1705"/>
    <w:rsid w:val="000C0E97"/>
    <w:rsid w:val="000D75B2"/>
    <w:rsid w:val="000E372C"/>
    <w:rsid w:val="000F5DDB"/>
    <w:rsid w:val="000F7D7E"/>
    <w:rsid w:val="001121F5"/>
    <w:rsid w:val="001400DC"/>
    <w:rsid w:val="00140CE1"/>
    <w:rsid w:val="0015189A"/>
    <w:rsid w:val="0017539C"/>
    <w:rsid w:val="00175AC2"/>
    <w:rsid w:val="0017609F"/>
    <w:rsid w:val="00176F47"/>
    <w:rsid w:val="001A3154"/>
    <w:rsid w:val="001A7D1D"/>
    <w:rsid w:val="001B51DD"/>
    <w:rsid w:val="001C5C8C"/>
    <w:rsid w:val="001C628E"/>
    <w:rsid w:val="001E0F7B"/>
    <w:rsid w:val="001F36E1"/>
    <w:rsid w:val="001F5569"/>
    <w:rsid w:val="0020487B"/>
    <w:rsid w:val="002119FD"/>
    <w:rsid w:val="002130E0"/>
    <w:rsid w:val="00221F46"/>
    <w:rsid w:val="00222AE9"/>
    <w:rsid w:val="002564D3"/>
    <w:rsid w:val="00264425"/>
    <w:rsid w:val="00265875"/>
    <w:rsid w:val="0027303B"/>
    <w:rsid w:val="00277DEA"/>
    <w:rsid w:val="0028109B"/>
    <w:rsid w:val="002916B4"/>
    <w:rsid w:val="002A0615"/>
    <w:rsid w:val="002A133E"/>
    <w:rsid w:val="002A2188"/>
    <w:rsid w:val="002A4E49"/>
    <w:rsid w:val="002B1F58"/>
    <w:rsid w:val="002C1C7A"/>
    <w:rsid w:val="002C3F32"/>
    <w:rsid w:val="002C54E2"/>
    <w:rsid w:val="0030160F"/>
    <w:rsid w:val="00320223"/>
    <w:rsid w:val="00322D0D"/>
    <w:rsid w:val="00361465"/>
    <w:rsid w:val="003877F5"/>
    <w:rsid w:val="003936D3"/>
    <w:rsid w:val="003942D4"/>
    <w:rsid w:val="003958A8"/>
    <w:rsid w:val="003B04CE"/>
    <w:rsid w:val="003B29C2"/>
    <w:rsid w:val="003B4FAF"/>
    <w:rsid w:val="003C2533"/>
    <w:rsid w:val="003D5A7F"/>
    <w:rsid w:val="003F0228"/>
    <w:rsid w:val="0040435A"/>
    <w:rsid w:val="00416A24"/>
    <w:rsid w:val="00431D9E"/>
    <w:rsid w:val="00433CE8"/>
    <w:rsid w:val="00434A5C"/>
    <w:rsid w:val="00453079"/>
    <w:rsid w:val="004544D9"/>
    <w:rsid w:val="00472BAD"/>
    <w:rsid w:val="00484009"/>
    <w:rsid w:val="00490E72"/>
    <w:rsid w:val="00491157"/>
    <w:rsid w:val="00491BA9"/>
    <w:rsid w:val="004921C8"/>
    <w:rsid w:val="0049369C"/>
    <w:rsid w:val="00495615"/>
    <w:rsid w:val="00495B0B"/>
    <w:rsid w:val="004A1B8B"/>
    <w:rsid w:val="004D1851"/>
    <w:rsid w:val="004D599D"/>
    <w:rsid w:val="004E2EA5"/>
    <w:rsid w:val="004E384F"/>
    <w:rsid w:val="004E3AEB"/>
    <w:rsid w:val="0050223C"/>
    <w:rsid w:val="00512087"/>
    <w:rsid w:val="005243FF"/>
    <w:rsid w:val="00564FBC"/>
    <w:rsid w:val="005800BC"/>
    <w:rsid w:val="00582442"/>
    <w:rsid w:val="005D6C01"/>
    <w:rsid w:val="005F3269"/>
    <w:rsid w:val="005F367F"/>
    <w:rsid w:val="0061071E"/>
    <w:rsid w:val="006216B2"/>
    <w:rsid w:val="00623AE3"/>
    <w:rsid w:val="006319E7"/>
    <w:rsid w:val="0064737F"/>
    <w:rsid w:val="006535F1"/>
    <w:rsid w:val="0065557D"/>
    <w:rsid w:val="006579C1"/>
    <w:rsid w:val="00660D50"/>
    <w:rsid w:val="00662984"/>
    <w:rsid w:val="006716BB"/>
    <w:rsid w:val="00694C54"/>
    <w:rsid w:val="006A2F4B"/>
    <w:rsid w:val="006B1859"/>
    <w:rsid w:val="006B6680"/>
    <w:rsid w:val="006B6DCC"/>
    <w:rsid w:val="006B77F1"/>
    <w:rsid w:val="006D5C27"/>
    <w:rsid w:val="006D6A3D"/>
    <w:rsid w:val="00702DEF"/>
    <w:rsid w:val="00706861"/>
    <w:rsid w:val="00722551"/>
    <w:rsid w:val="00741844"/>
    <w:rsid w:val="007444A0"/>
    <w:rsid w:val="00746848"/>
    <w:rsid w:val="0075051B"/>
    <w:rsid w:val="00765C89"/>
    <w:rsid w:val="0077110E"/>
    <w:rsid w:val="00793188"/>
    <w:rsid w:val="00794D34"/>
    <w:rsid w:val="00797B10"/>
    <w:rsid w:val="007A3FCD"/>
    <w:rsid w:val="007B19CF"/>
    <w:rsid w:val="007D01AF"/>
    <w:rsid w:val="007E5CF5"/>
    <w:rsid w:val="0080416F"/>
    <w:rsid w:val="00813E5E"/>
    <w:rsid w:val="00820ED8"/>
    <w:rsid w:val="0083581B"/>
    <w:rsid w:val="0084546D"/>
    <w:rsid w:val="00863874"/>
    <w:rsid w:val="00864AFF"/>
    <w:rsid w:val="00865925"/>
    <w:rsid w:val="008A3520"/>
    <w:rsid w:val="008B4A6A"/>
    <w:rsid w:val="008C7E27"/>
    <w:rsid w:val="008D18EF"/>
    <w:rsid w:val="008F7448"/>
    <w:rsid w:val="0090147A"/>
    <w:rsid w:val="009046E3"/>
    <w:rsid w:val="009173EF"/>
    <w:rsid w:val="00932906"/>
    <w:rsid w:val="00954C49"/>
    <w:rsid w:val="0095578F"/>
    <w:rsid w:val="00961B0B"/>
    <w:rsid w:val="00962D33"/>
    <w:rsid w:val="00971773"/>
    <w:rsid w:val="009842A1"/>
    <w:rsid w:val="009A76A8"/>
    <w:rsid w:val="009B38C3"/>
    <w:rsid w:val="009C338A"/>
    <w:rsid w:val="009E17BD"/>
    <w:rsid w:val="009E2D0A"/>
    <w:rsid w:val="009E485A"/>
    <w:rsid w:val="00A04CEC"/>
    <w:rsid w:val="00A109AF"/>
    <w:rsid w:val="00A27F92"/>
    <w:rsid w:val="00A30C5D"/>
    <w:rsid w:val="00A32257"/>
    <w:rsid w:val="00A36D20"/>
    <w:rsid w:val="00A514A4"/>
    <w:rsid w:val="00A55622"/>
    <w:rsid w:val="00A83502"/>
    <w:rsid w:val="00A84476"/>
    <w:rsid w:val="00A94BAB"/>
    <w:rsid w:val="00AD15B3"/>
    <w:rsid w:val="00AD3606"/>
    <w:rsid w:val="00AD4A3D"/>
    <w:rsid w:val="00AF53CF"/>
    <w:rsid w:val="00AF6E49"/>
    <w:rsid w:val="00B04A67"/>
    <w:rsid w:val="00B0583C"/>
    <w:rsid w:val="00B40A81"/>
    <w:rsid w:val="00B44910"/>
    <w:rsid w:val="00B72267"/>
    <w:rsid w:val="00B76EB6"/>
    <w:rsid w:val="00B7737B"/>
    <w:rsid w:val="00B824C8"/>
    <w:rsid w:val="00B84B9D"/>
    <w:rsid w:val="00B9131F"/>
    <w:rsid w:val="00BB0646"/>
    <w:rsid w:val="00BC251A"/>
    <w:rsid w:val="00BC4A20"/>
    <w:rsid w:val="00BD032B"/>
    <w:rsid w:val="00BE01C6"/>
    <w:rsid w:val="00BE2640"/>
    <w:rsid w:val="00BF1FDE"/>
    <w:rsid w:val="00C01189"/>
    <w:rsid w:val="00C0458D"/>
    <w:rsid w:val="00C06D80"/>
    <w:rsid w:val="00C374DE"/>
    <w:rsid w:val="00C47AD4"/>
    <w:rsid w:val="00C52D81"/>
    <w:rsid w:val="00C55198"/>
    <w:rsid w:val="00C6520B"/>
    <w:rsid w:val="00CA6393"/>
    <w:rsid w:val="00CA7995"/>
    <w:rsid w:val="00CB18FF"/>
    <w:rsid w:val="00CD0C08"/>
    <w:rsid w:val="00CE03FB"/>
    <w:rsid w:val="00CE433C"/>
    <w:rsid w:val="00CF0161"/>
    <w:rsid w:val="00CF33F3"/>
    <w:rsid w:val="00CF4A2B"/>
    <w:rsid w:val="00D024CA"/>
    <w:rsid w:val="00D06183"/>
    <w:rsid w:val="00D22C42"/>
    <w:rsid w:val="00D635B8"/>
    <w:rsid w:val="00D65041"/>
    <w:rsid w:val="00DB1936"/>
    <w:rsid w:val="00DB384B"/>
    <w:rsid w:val="00DE532B"/>
    <w:rsid w:val="00DF0189"/>
    <w:rsid w:val="00E06FD5"/>
    <w:rsid w:val="00E10E80"/>
    <w:rsid w:val="00E124F0"/>
    <w:rsid w:val="00E227F3"/>
    <w:rsid w:val="00E545C6"/>
    <w:rsid w:val="00E60F04"/>
    <w:rsid w:val="00E65B24"/>
    <w:rsid w:val="00E854E4"/>
    <w:rsid w:val="00E86DBF"/>
    <w:rsid w:val="00E969AF"/>
    <w:rsid w:val="00EB0D6F"/>
    <w:rsid w:val="00EB2232"/>
    <w:rsid w:val="00EC5337"/>
    <w:rsid w:val="00EE49E8"/>
    <w:rsid w:val="00EF2529"/>
    <w:rsid w:val="00F16BAB"/>
    <w:rsid w:val="00F2150A"/>
    <w:rsid w:val="00F231D8"/>
    <w:rsid w:val="00F252A7"/>
    <w:rsid w:val="00F44C00"/>
    <w:rsid w:val="00F45D2C"/>
    <w:rsid w:val="00F46C5F"/>
    <w:rsid w:val="00F632C0"/>
    <w:rsid w:val="00F641E1"/>
    <w:rsid w:val="00F87CE9"/>
    <w:rsid w:val="00F94A63"/>
    <w:rsid w:val="00FA1C28"/>
    <w:rsid w:val="00FB1279"/>
    <w:rsid w:val="00FB6B76"/>
    <w:rsid w:val="00FB7596"/>
    <w:rsid w:val="00FE4077"/>
    <w:rsid w:val="00FE423A"/>
    <w:rsid w:val="00FE500D"/>
    <w:rsid w:val="00FE77D2"/>
    <w:rsid w:val="00FF39B1"/>
    <w:rsid w:val="04F7DF65"/>
    <w:rsid w:val="075ACA10"/>
    <w:rsid w:val="08949730"/>
    <w:rsid w:val="10C11FD8"/>
    <w:rsid w:val="1A0B7B8B"/>
    <w:rsid w:val="1FA72C67"/>
    <w:rsid w:val="2119688C"/>
    <w:rsid w:val="237AD094"/>
    <w:rsid w:val="2C32479F"/>
    <w:rsid w:val="310F8540"/>
    <w:rsid w:val="322F6DEF"/>
    <w:rsid w:val="359153F0"/>
    <w:rsid w:val="3974E659"/>
    <w:rsid w:val="40E69C5A"/>
    <w:rsid w:val="42175169"/>
    <w:rsid w:val="4557EBE9"/>
    <w:rsid w:val="509575EF"/>
    <w:rsid w:val="5167769E"/>
    <w:rsid w:val="54174ADD"/>
    <w:rsid w:val="5B791705"/>
    <w:rsid w:val="645C6FE7"/>
    <w:rsid w:val="67EA22BA"/>
    <w:rsid w:val="68C6BA37"/>
    <w:rsid w:val="6E86D76B"/>
    <w:rsid w:val="713B4E97"/>
    <w:rsid w:val="73199FD7"/>
    <w:rsid w:val="73402AB7"/>
    <w:rsid w:val="74A7DAAF"/>
    <w:rsid w:val="75A49F11"/>
    <w:rsid w:val="79559725"/>
    <w:rsid w:val="79C4F42F"/>
    <w:rsid w:val="7BDBA5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DA2C7"/>
  <w15:docId w15:val="{00424C29-6CEC-4733-9AF9-1DC74FB38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D635B8"/>
    <w:pPr>
      <w:framePr w:hSpace="180" w:wrap="around" w:vAnchor="page" w:hAnchor="margin" w:y="2101"/>
      <w:spacing w:before="840"/>
    </w:pPr>
    <w:rPr>
      <w:b/>
      <w:sz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052E45"/>
    <w:pPr>
      <w:tabs>
        <w:tab w:val="clear" w:pos="567"/>
        <w:tab w:val="clear" w:pos="1134"/>
        <w:tab w:val="clear" w:pos="1701"/>
        <w:tab w:val="clear" w:pos="2268"/>
        <w:tab w:val="clear" w:pos="2835"/>
        <w:tab w:val="left" w:pos="284"/>
      </w:tabs>
      <w:spacing w:before="40" w:after="4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052E45"/>
    <w:pPr>
      <w:spacing w:before="80" w:after="8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ListParagraph">
    <w:name w:val="List Paragraph"/>
    <w:qFormat/>
    <w:rsid w:val="009C338A"/>
    <w:rPr>
      <w:rFonts w:ascii="Arial" w:eastAsia="Arial" w:hAnsi="Arial" w:cs="Arial"/>
      <w:sz w:val="24"/>
      <w:szCs w:val="24"/>
      <w:lang w:val="en-GB" w:eastAsia="en-GB"/>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Calibri" w:hAnsi="Calibri"/>
      <w:lang w:val="en-GB" w:eastAsia="en-US"/>
    </w:rPr>
  </w:style>
  <w:style w:type="character" w:styleId="CommentReference">
    <w:name w:val="annotation reference"/>
    <w:basedOn w:val="DefaultParagraphFont"/>
    <w:semiHidden/>
    <w:unhideWhenUsed/>
    <w:rPr>
      <w:sz w:val="16"/>
      <w:szCs w:val="16"/>
    </w:rPr>
  </w:style>
  <w:style w:type="paragraph" w:customStyle="1" w:styleId="Tablefin">
    <w:name w:val="Table_fin"/>
    <w:basedOn w:val="Tabletext"/>
    <w:rsid w:val="00C06D80"/>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4-CL-C-0005/en" TargetMode="External"/><Relationship Id="rId18" Type="http://schemas.openxmlformats.org/officeDocument/2006/relationships/hyperlink" Target="mailto:iegwtpf26@lists.itu.int" TargetMode="External"/><Relationship Id="rId26" Type="http://schemas.openxmlformats.org/officeDocument/2006/relationships/hyperlink" Target="https://www.itu.int/md/S26-SG-CIR-0014/en" TargetMode="External"/><Relationship Id="rId3" Type="http://schemas.openxmlformats.org/officeDocument/2006/relationships/customXml" Target="../customXml/item3.xml"/><Relationship Id="rId21" Type="http://schemas.openxmlformats.org/officeDocument/2006/relationships/hyperlink" Target="https://wtpf26bahamas.com/"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itu.int/md/S22-PP-C-0207/en" TargetMode="External"/><Relationship Id="rId17" Type="http://schemas.openxmlformats.org/officeDocument/2006/relationships/hyperlink" Target="http://www.itu.int/en/council/Pages/ieg-wtpf-26.aspx" TargetMode="External"/><Relationship Id="rId25" Type="http://schemas.openxmlformats.org/officeDocument/2006/relationships/hyperlink" Target="https://www.itu.int/md/S26-SG-CIR-0013/en"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itu.int/md/S26-SG-CIR-0007/en" TargetMode="External"/><Relationship Id="rId20" Type="http://schemas.openxmlformats.org/officeDocument/2006/relationships/hyperlink" Target="https://wtpf.itu.int/2026/participation/registration/" TargetMode="External"/><Relationship Id="rId29" Type="http://schemas.openxmlformats.org/officeDocument/2006/relationships/hyperlink" Target="mailto:wtpf@itu.i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Documents/basic-texts-2023/RES-002-E.pdf" TargetMode="External"/><Relationship Id="rId24" Type="http://schemas.openxmlformats.org/officeDocument/2006/relationships/hyperlink" Target="https://www.itu.int/md/S26-SG-CIR-0009/en"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tpf.itu.int/2026" TargetMode="External"/><Relationship Id="rId23" Type="http://schemas.openxmlformats.org/officeDocument/2006/relationships/hyperlink" Target="https://www.itu.int/md/S26-SG-CIR-0007/en" TargetMode="External"/><Relationship Id="rId28" Type="http://schemas.openxmlformats.org/officeDocument/2006/relationships/hyperlink" Target="https://www.itu.int/md/S26-SG-CIR-0016/en" TargetMode="External"/><Relationship Id="rId10" Type="http://schemas.openxmlformats.org/officeDocument/2006/relationships/endnotes" Target="endnotes.xml"/><Relationship Id="rId19" Type="http://schemas.openxmlformats.org/officeDocument/2006/relationships/hyperlink" Target="https://wtpf.itu.int/2026"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4-CL-C-0136/en" TargetMode="External"/><Relationship Id="rId22" Type="http://schemas.openxmlformats.org/officeDocument/2006/relationships/hyperlink" Target="https://www.itu.int/md/S25-SG-CIR-0056/en" TargetMode="External"/><Relationship Id="rId27" Type="http://schemas.openxmlformats.org/officeDocument/2006/relationships/hyperlink" Target="https://www.itu.int/md/S26-SG-CIR-0015/en" TargetMode="External"/><Relationship Id="rId30" Type="http://schemas.openxmlformats.org/officeDocument/2006/relationships/hyperlink" Target="https://wtpf.itu.int/2026/documents/"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obereviewedatCoCo xmlns="a4c22657-7647-457b-a399-8471255bb16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4" ma:contentTypeDescription="Create a new document." ma:contentTypeScope="" ma:versionID="9be68409d3c2ab4dff34705b6aa0e722">
  <xsd:schema xmlns:xsd="http://www.w3.org/2001/XMLSchema" xmlns:xs="http://www.w3.org/2001/XMLSchema" xmlns:p="http://schemas.microsoft.com/office/2006/metadata/properties" xmlns:ns2="a4c22657-7647-457b-a399-8471255bb166" targetNamespace="http://schemas.microsoft.com/office/2006/metadata/properties" ma:root="true" ma:fieldsID="985c4305570bd1295e0dfd082e17e564"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obereviewedatCoC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obereviewedatCoCo" ma:index="11" nillable="true" ma:displayName="CoCo" ma:format="Dropdown" ma:internalName="TobereviewedatCoCo">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094618BC-456D-47AA-A9F8-796D03388003}">
  <ds:schemaRefs>
    <ds:schemaRef ds:uri="http://purl.org/dc/dcmitype/"/>
    <ds:schemaRef ds:uri="http://schemas.openxmlformats.org/package/2006/metadata/core-properties"/>
    <ds:schemaRef ds:uri="http://schemas.microsoft.com/office/2006/documentManagement/types"/>
    <ds:schemaRef ds:uri="http://purl.org/dc/elements/1.1/"/>
    <ds:schemaRef ds:uri="http://purl.org/dc/terms/"/>
    <ds:schemaRef ds:uri="a4c22657-7647-457b-a399-8471255bb166"/>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07225257-3FD5-4625-9F98-5FEFB624769F}">
  <ds:schemaRefs>
    <ds:schemaRef ds:uri="http://schemas.microsoft.com/sharepoint/v3/contenttype/forms"/>
  </ds:schemaRefs>
</ds:datastoreItem>
</file>

<file path=customXml/itemProps4.xml><?xml version="1.0" encoding="utf-8"?>
<ds:datastoreItem xmlns:ds="http://schemas.openxmlformats.org/officeDocument/2006/customXml" ds:itemID="{01AC84FD-CD7C-4351-95AD-CB8B70624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PE_Council26.dotx</Template>
  <TotalTime>34</TotalTime>
  <Pages>5</Pages>
  <Words>1716</Words>
  <Characters>9603</Characters>
  <Application>Microsoft Office Word</Application>
  <DocSecurity>0</DocSecurity>
  <Lines>189</Lines>
  <Paragraphs>84</Paragraphs>
  <ScaleCrop>false</ScaleCrop>
  <HeadingPairs>
    <vt:vector size="2" baseType="variant">
      <vt:variant>
        <vt:lpstr>Title</vt:lpstr>
      </vt:variant>
      <vt:variant>
        <vt:i4>1</vt:i4>
      </vt:variant>
    </vt:vector>
  </HeadingPairs>
  <TitlesOfParts>
    <vt:vector size="1" baseType="lpstr">
      <vt:lpstr>Preparation for the 2026 World Telecommunication/ICT Policy Forum (WTPF-26)</vt:lpstr>
    </vt:vector>
  </TitlesOfParts>
  <Manager>General Secretariat</Manager>
  <Company>International Telecommunication Union (ITU)</Company>
  <LinksUpToDate>false</LinksUpToDate>
  <CharactersWithSpaces>11276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for the 2026 World Telecommunication/ICT Policy Forum (WTPF-26)</dc:title>
  <dc:subject>ITU Council 2026</dc:subject>
  <cp:keywords>C26; C2026; Council 2026; PP26</cp:keywords>
  <dc:description/>
  <cp:lastPrinted>2000-07-18T13:30:00Z</cp:lastPrinted>
  <dcterms:created xsi:type="dcterms:W3CDTF">2026-03-27T12:00:00Z</dcterms:created>
  <dcterms:modified xsi:type="dcterms:W3CDTF">2026-03-27T12:34:00Z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docLang">
    <vt:lpwstr>en</vt:lpwstr>
  </property>
</Properties>
</file>