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954C49">
        <w:trPr>
          <w:cantSplit/>
          <w:trHeight w:val="23"/>
        </w:trPr>
        <w:tc>
          <w:tcPr>
            <w:tcW w:w="3969" w:type="dxa"/>
            <w:vMerge w:val="restart"/>
            <w:tcMar>
              <w:left w:w="0" w:type="dxa"/>
            </w:tcMar>
          </w:tcPr>
          <w:p w14:paraId="61645E1B" w14:textId="218AD4BB"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B16E1F">
              <w:rPr>
                <w:b/>
              </w:rPr>
              <w:t>PL-3</w:t>
            </w:r>
          </w:p>
        </w:tc>
        <w:tc>
          <w:tcPr>
            <w:tcW w:w="5245" w:type="dxa"/>
          </w:tcPr>
          <w:p w14:paraId="627B15D6" w14:textId="607278FC"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436953">
              <w:rPr>
                <w:b/>
              </w:rPr>
              <w:t>4</w:t>
            </w:r>
            <w:r w:rsidRPr="00C0458D">
              <w:rPr>
                <w:b/>
              </w:rPr>
              <w:t>-E</w:t>
            </w:r>
          </w:p>
        </w:tc>
      </w:tr>
      <w:tr w:rsidR="00AD3606" w:rsidRPr="00C0458D" w14:paraId="65AB0567" w14:textId="77777777" w:rsidTr="00954C49">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648CC9D0" w:rsidR="00AD3606" w:rsidRPr="00C0458D" w:rsidRDefault="00FD4744" w:rsidP="00954C49">
            <w:pPr>
              <w:tabs>
                <w:tab w:val="left" w:pos="851"/>
              </w:tabs>
              <w:spacing w:before="0"/>
              <w:jc w:val="right"/>
              <w:rPr>
                <w:b/>
              </w:rPr>
            </w:pPr>
            <w:r>
              <w:rPr>
                <w:b/>
              </w:rPr>
              <w:t>27</w:t>
            </w:r>
            <w:r w:rsidR="004E12C5">
              <w:rPr>
                <w:b/>
              </w:rPr>
              <w:t xml:space="preserve"> March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954C49">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2008114E" w14:textId="77777777" w:rsidTr="00954C49">
        <w:trPr>
          <w:cantSplit/>
        </w:trPr>
        <w:tc>
          <w:tcPr>
            <w:tcW w:w="9214" w:type="dxa"/>
            <w:gridSpan w:val="2"/>
            <w:tcMar>
              <w:left w:w="0" w:type="dxa"/>
            </w:tcMar>
          </w:tcPr>
          <w:p w14:paraId="1036C3F4" w14:textId="58282ECF" w:rsidR="00AD3606" w:rsidRPr="00176F47" w:rsidRDefault="00235657" w:rsidP="00954C49">
            <w:pPr>
              <w:pStyle w:val="Subtitle"/>
              <w:framePr w:hSpace="0" w:wrap="auto" w:hAnchor="text" w:xAlign="left" w:yAlign="inline"/>
            </w:pPr>
            <w:bookmarkStart w:id="9" w:name="dtitle1" w:colFirst="0" w:colLast="0"/>
            <w:bookmarkEnd w:id="8"/>
            <w:r w:rsidRPr="00DB7F76">
              <w:t>PREPARATIONS FOR THE 2026 PLENIPOTENTIARY CONFERENCE</w:t>
            </w:r>
          </w:p>
        </w:tc>
      </w:tr>
      <w:tr w:rsidR="00AD3606" w:rsidRPr="00C0458D"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5B90CDC0" w14:textId="777B15FF" w:rsidR="00AD3606" w:rsidRPr="00C0458D" w:rsidRDefault="00DB7F76" w:rsidP="00954C49">
            <w:r w:rsidRPr="00DB7F76">
              <w:t>The purpose of this document is to update the Council on the status of preparations for the forthcoming Plenipotentiary Conference (PP-26).</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2F024552" w:rsidR="00722551" w:rsidRDefault="00DB7F76" w:rsidP="00954C49">
            <w:r w:rsidRPr="00DB7F76">
              <w:t xml:space="preserve">The Council is invited to </w:t>
            </w:r>
            <w:r w:rsidRPr="00D576C7">
              <w:rPr>
                <w:b/>
              </w:rPr>
              <w:t xml:space="preserve">note </w:t>
            </w:r>
            <w:r w:rsidRPr="00DB7F76">
              <w:t>the current status of the preparations for PP-26.</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785BAD28" w:rsidR="00722551" w:rsidRPr="00F16BAB" w:rsidRDefault="00DB7F76" w:rsidP="00954C49">
            <w:r w:rsidRPr="00DB7F76">
              <w:t>Convening platforms.</w:t>
            </w:r>
          </w:p>
          <w:p w14:paraId="7C34DAAD" w14:textId="77777777" w:rsidR="00722551" w:rsidRDefault="00722551" w:rsidP="00954C49">
            <w:pPr>
              <w:spacing w:before="160"/>
              <w:rPr>
                <w:b/>
                <w:bCs/>
                <w:sz w:val="26"/>
                <w:szCs w:val="26"/>
              </w:rPr>
            </w:pPr>
            <w:r>
              <w:rPr>
                <w:b/>
                <w:bCs/>
                <w:sz w:val="26"/>
                <w:szCs w:val="26"/>
              </w:rPr>
              <w:t>Financial implications</w:t>
            </w:r>
          </w:p>
          <w:p w14:paraId="12B610AB" w14:textId="45F83652" w:rsidR="00453079" w:rsidRPr="00453079" w:rsidRDefault="00DB7F76" w:rsidP="00954C49">
            <w:pPr>
              <w:spacing w:before="160"/>
              <w:rPr>
                <w:szCs w:val="24"/>
              </w:rPr>
            </w:pPr>
            <w:r w:rsidRPr="00DB7F76">
              <w:rPr>
                <w:szCs w:val="24"/>
              </w:rPr>
              <w:t>Within the allocated budget</w:t>
            </w:r>
            <w:r w:rsidR="00054131">
              <w:rPr>
                <w:szCs w:val="24"/>
              </w:rPr>
              <w:t>s</w:t>
            </w:r>
            <w:r w:rsidRPr="00DB7F76">
              <w:rPr>
                <w:szCs w:val="24"/>
              </w:rPr>
              <w:t xml:space="preserve"> </w:t>
            </w:r>
            <w:r w:rsidR="00054131">
              <w:rPr>
                <w:szCs w:val="24"/>
              </w:rPr>
              <w:t xml:space="preserve">2024-2025 and </w:t>
            </w:r>
            <w:r w:rsidRPr="00DB7F76">
              <w:rPr>
                <w:szCs w:val="24"/>
              </w:rPr>
              <w:t>2026-2027.</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30D4F1AA" w:rsidR="00AD3606" w:rsidRPr="00361990" w:rsidRDefault="006F7723" w:rsidP="00954C49">
            <w:pPr>
              <w:spacing w:after="160"/>
              <w:rPr>
                <w:i/>
                <w:iCs/>
                <w:sz w:val="22"/>
                <w:szCs w:val="22"/>
              </w:rPr>
            </w:pPr>
            <w:hyperlink r:id="rId11" w:history="1">
              <w:r w:rsidRPr="00361990">
                <w:rPr>
                  <w:rStyle w:val="Hyperlink"/>
                  <w:i/>
                  <w:iCs/>
                  <w:sz w:val="22"/>
                  <w:szCs w:val="22"/>
                </w:rPr>
                <w:t>CV2</w:t>
              </w:r>
            </w:hyperlink>
            <w:r w:rsidRPr="00361990">
              <w:rPr>
                <w:i/>
                <w:iCs/>
                <w:sz w:val="22"/>
                <w:szCs w:val="22"/>
              </w:rPr>
              <w:t>,</w:t>
            </w:r>
            <w:r w:rsidR="00BB787E">
              <w:rPr>
                <w:i/>
                <w:iCs/>
                <w:sz w:val="22"/>
                <w:szCs w:val="22"/>
              </w:rPr>
              <w:t xml:space="preserve"> </w:t>
            </w:r>
            <w:r w:rsidR="00BB787E" w:rsidRPr="00BB787E">
              <w:rPr>
                <w:i/>
                <w:iCs/>
                <w:sz w:val="22"/>
                <w:szCs w:val="22"/>
              </w:rPr>
              <w:t xml:space="preserve">Resolution </w:t>
            </w:r>
            <w:hyperlink r:id="rId12" w:history="1">
              <w:r w:rsidRPr="00361990">
                <w:rPr>
                  <w:rStyle w:val="Hyperlink"/>
                  <w:i/>
                  <w:iCs/>
                  <w:sz w:val="22"/>
                  <w:szCs w:val="22"/>
                </w:rPr>
                <w:t>77 (Rev. Bucharest, 2022)</w:t>
              </w:r>
            </w:hyperlink>
            <w:r w:rsidR="00235657" w:rsidRPr="00361990">
              <w:rPr>
                <w:i/>
                <w:iCs/>
                <w:sz w:val="22"/>
                <w:szCs w:val="22"/>
              </w:rPr>
              <w:t xml:space="preserve"> of the Plenipotentiary Conference</w:t>
            </w:r>
            <w:r w:rsidR="00361990" w:rsidRPr="00361990">
              <w:rPr>
                <w:i/>
                <w:iCs/>
                <w:sz w:val="22"/>
                <w:szCs w:val="22"/>
              </w:rPr>
              <w:t>;</w:t>
            </w:r>
            <w:r w:rsidR="00BB787E">
              <w:rPr>
                <w:i/>
                <w:iCs/>
                <w:sz w:val="22"/>
                <w:szCs w:val="22"/>
              </w:rPr>
              <w:t xml:space="preserve"> </w:t>
            </w:r>
            <w:r w:rsidR="00BB787E" w:rsidRPr="00BB787E">
              <w:rPr>
                <w:i/>
                <w:iCs/>
                <w:sz w:val="22"/>
                <w:szCs w:val="22"/>
              </w:rPr>
              <w:t xml:space="preserve">Decision </w:t>
            </w:r>
            <w:hyperlink r:id="rId13" w:history="1">
              <w:r w:rsidR="00361990" w:rsidRPr="00361990">
                <w:rPr>
                  <w:rStyle w:val="Hyperlink"/>
                  <w:i/>
                  <w:iCs/>
                  <w:sz w:val="22"/>
                  <w:szCs w:val="22"/>
                </w:rPr>
                <w:t>636 (C23)</w:t>
              </w:r>
            </w:hyperlink>
            <w:r w:rsidR="00361990" w:rsidRPr="00361990">
              <w:rPr>
                <w:i/>
                <w:iCs/>
                <w:sz w:val="22"/>
                <w:szCs w:val="22"/>
              </w:rPr>
              <w:t>; Documents</w:t>
            </w:r>
            <w:r w:rsidRPr="00361990">
              <w:rPr>
                <w:i/>
                <w:iCs/>
                <w:sz w:val="22"/>
                <w:szCs w:val="22"/>
              </w:rPr>
              <w:t xml:space="preserve"> </w:t>
            </w:r>
            <w:hyperlink r:id="rId14" w:history="1">
              <w:r w:rsidRPr="00361990">
                <w:rPr>
                  <w:rStyle w:val="Hyperlink"/>
                  <w:i/>
                  <w:iCs/>
                  <w:sz w:val="22"/>
                  <w:szCs w:val="22"/>
                </w:rPr>
                <w:t>C23/4</w:t>
              </w:r>
            </w:hyperlink>
            <w:r w:rsidRPr="00361990">
              <w:rPr>
                <w:i/>
                <w:iCs/>
                <w:sz w:val="22"/>
                <w:szCs w:val="22"/>
              </w:rPr>
              <w:t xml:space="preserve">, </w:t>
            </w:r>
            <w:hyperlink r:id="rId15" w:history="1">
              <w:r w:rsidRPr="00361990">
                <w:rPr>
                  <w:rStyle w:val="Hyperlink"/>
                  <w:i/>
                  <w:iCs/>
                  <w:sz w:val="22"/>
                  <w:szCs w:val="22"/>
                </w:rPr>
                <w:t>C23/84</w:t>
              </w:r>
            </w:hyperlink>
            <w:r w:rsidRPr="00361990">
              <w:rPr>
                <w:i/>
                <w:iCs/>
                <w:sz w:val="22"/>
                <w:szCs w:val="22"/>
              </w:rPr>
              <w:t xml:space="preserve">, </w:t>
            </w:r>
            <w:hyperlink r:id="rId16" w:history="1">
              <w:r w:rsidRPr="00361990">
                <w:rPr>
                  <w:rStyle w:val="Hyperlink"/>
                  <w:i/>
                  <w:iCs/>
                  <w:sz w:val="22"/>
                  <w:szCs w:val="22"/>
                </w:rPr>
                <w:t>C23/107</w:t>
              </w:r>
            </w:hyperlink>
            <w:r w:rsidRPr="00361990">
              <w:rPr>
                <w:i/>
                <w:iCs/>
                <w:sz w:val="22"/>
                <w:szCs w:val="22"/>
              </w:rPr>
              <w:t xml:space="preserve">, </w:t>
            </w:r>
            <w:hyperlink r:id="rId17" w:history="1">
              <w:r w:rsidRPr="00361990">
                <w:rPr>
                  <w:rStyle w:val="Hyperlink"/>
                  <w:i/>
                  <w:iCs/>
                  <w:sz w:val="22"/>
                  <w:szCs w:val="22"/>
                </w:rPr>
                <w:t>C23-ADD/4</w:t>
              </w:r>
            </w:hyperlink>
            <w:r w:rsidRPr="00361990">
              <w:rPr>
                <w:i/>
                <w:iCs/>
                <w:sz w:val="22"/>
                <w:szCs w:val="22"/>
              </w:rPr>
              <w:t xml:space="preserve">, </w:t>
            </w:r>
            <w:hyperlink r:id="rId18" w:history="1">
              <w:r w:rsidRPr="00361990">
                <w:rPr>
                  <w:rStyle w:val="Hyperlink"/>
                  <w:i/>
                  <w:iCs/>
                  <w:sz w:val="22"/>
                  <w:szCs w:val="22"/>
                </w:rPr>
                <w:t>CL-23/44</w:t>
              </w:r>
            </w:hyperlink>
            <w:r w:rsidRPr="00361990">
              <w:rPr>
                <w:i/>
                <w:iCs/>
                <w:sz w:val="22"/>
                <w:szCs w:val="22"/>
              </w:rPr>
              <w:t xml:space="preserve">, </w:t>
            </w:r>
            <w:hyperlink r:id="rId19" w:history="1">
              <w:r w:rsidRPr="00361990">
                <w:rPr>
                  <w:rStyle w:val="Hyperlink"/>
                  <w:i/>
                  <w:iCs/>
                  <w:sz w:val="22"/>
                  <w:szCs w:val="22"/>
                </w:rPr>
                <w:t>CL-23/53</w:t>
              </w:r>
            </w:hyperlink>
            <w:r w:rsidRPr="00361990">
              <w:rPr>
                <w:i/>
                <w:iCs/>
                <w:sz w:val="22"/>
                <w:szCs w:val="22"/>
              </w:rPr>
              <w:t xml:space="preserve">, </w:t>
            </w:r>
            <w:hyperlink r:id="rId20" w:history="1">
              <w:r w:rsidRPr="00361990">
                <w:rPr>
                  <w:rStyle w:val="Hyperlink"/>
                  <w:rFonts w:asciiTheme="minorHAnsi" w:hAnsiTheme="minorHAnsi" w:cstheme="minorHAnsi"/>
                  <w:i/>
                  <w:iCs/>
                  <w:sz w:val="22"/>
                  <w:szCs w:val="22"/>
                </w:rPr>
                <w:t>C24/4</w:t>
              </w:r>
            </w:hyperlink>
            <w:r w:rsidRPr="00361990">
              <w:rPr>
                <w:rFonts w:asciiTheme="minorHAnsi" w:hAnsiTheme="minorHAnsi" w:cstheme="minorHAnsi"/>
                <w:i/>
                <w:iCs/>
                <w:sz w:val="22"/>
                <w:szCs w:val="22"/>
              </w:rPr>
              <w:t xml:space="preserve">, </w:t>
            </w:r>
            <w:hyperlink r:id="rId21" w:history="1">
              <w:r w:rsidRPr="00361990">
                <w:rPr>
                  <w:rStyle w:val="Hyperlink"/>
                  <w:rFonts w:asciiTheme="minorHAnsi" w:hAnsiTheme="minorHAnsi" w:cstheme="minorHAnsi"/>
                  <w:i/>
                  <w:iCs/>
                  <w:sz w:val="22"/>
                  <w:szCs w:val="22"/>
                </w:rPr>
                <w:t>C24/86</w:t>
              </w:r>
            </w:hyperlink>
            <w:r w:rsidRPr="00361990">
              <w:rPr>
                <w:i/>
                <w:iCs/>
                <w:sz w:val="22"/>
                <w:szCs w:val="22"/>
              </w:rPr>
              <w:t xml:space="preserve">, </w:t>
            </w:r>
            <w:hyperlink r:id="rId22" w:history="1">
              <w:r w:rsidRPr="00361990">
                <w:rPr>
                  <w:rStyle w:val="Hyperlink"/>
                  <w:rFonts w:asciiTheme="minorHAnsi" w:hAnsiTheme="minorHAnsi" w:cstheme="minorHAnsi"/>
                  <w:i/>
                  <w:iCs/>
                  <w:sz w:val="22"/>
                  <w:szCs w:val="22"/>
                </w:rPr>
                <w:t>C24/INF/13</w:t>
              </w:r>
            </w:hyperlink>
            <w:r w:rsidRPr="00361990">
              <w:rPr>
                <w:i/>
                <w:iCs/>
                <w:sz w:val="22"/>
                <w:szCs w:val="22"/>
              </w:rPr>
              <w:t xml:space="preserve">, </w:t>
            </w:r>
            <w:hyperlink r:id="rId23" w:history="1">
              <w:r w:rsidRPr="00361990">
                <w:rPr>
                  <w:rStyle w:val="Hyperlink"/>
                  <w:rFonts w:asciiTheme="minorHAnsi" w:hAnsiTheme="minorHAnsi" w:cstheme="minorHAnsi"/>
                  <w:i/>
                  <w:iCs/>
                  <w:sz w:val="22"/>
                  <w:szCs w:val="22"/>
                </w:rPr>
                <w:t>C24/113</w:t>
              </w:r>
            </w:hyperlink>
            <w:r w:rsidRPr="00361990">
              <w:rPr>
                <w:i/>
                <w:iCs/>
                <w:sz w:val="22"/>
                <w:szCs w:val="22"/>
              </w:rPr>
              <w:t xml:space="preserve">, </w:t>
            </w:r>
            <w:hyperlink r:id="rId24" w:history="1">
              <w:r w:rsidRPr="00361990">
                <w:rPr>
                  <w:rStyle w:val="Hyperlink"/>
                  <w:i/>
                  <w:iCs/>
                  <w:sz w:val="22"/>
                  <w:szCs w:val="22"/>
                </w:rPr>
                <w:t>CL-24/11</w:t>
              </w:r>
            </w:hyperlink>
            <w:r w:rsidRPr="00361990">
              <w:rPr>
                <w:i/>
                <w:iCs/>
                <w:sz w:val="22"/>
                <w:szCs w:val="22"/>
              </w:rPr>
              <w:t xml:space="preserve">, </w:t>
            </w:r>
            <w:hyperlink r:id="rId25" w:history="1">
              <w:r w:rsidRPr="00361990">
                <w:rPr>
                  <w:rStyle w:val="Hyperlink"/>
                  <w:rFonts w:asciiTheme="minorHAnsi" w:hAnsiTheme="minorHAnsi" w:cstheme="minorHAnsi"/>
                  <w:i/>
                  <w:iCs/>
                  <w:sz w:val="22"/>
                  <w:szCs w:val="22"/>
                </w:rPr>
                <w:t>C25/4</w:t>
              </w:r>
            </w:hyperlink>
            <w:r w:rsidRPr="00361990">
              <w:rPr>
                <w:i/>
                <w:iCs/>
                <w:sz w:val="22"/>
                <w:szCs w:val="22"/>
              </w:rPr>
              <w:t xml:space="preserve">, </w:t>
            </w:r>
            <w:hyperlink r:id="rId26" w:history="1">
              <w:r w:rsidRPr="00361990">
                <w:rPr>
                  <w:rStyle w:val="Hyperlink"/>
                  <w:i/>
                  <w:iCs/>
                  <w:sz w:val="22"/>
                  <w:szCs w:val="22"/>
                </w:rPr>
                <w:t>CL-25/47</w:t>
              </w:r>
            </w:hyperlink>
            <w:r w:rsidRPr="00361990">
              <w:rPr>
                <w:i/>
                <w:iCs/>
                <w:sz w:val="22"/>
                <w:szCs w:val="22"/>
              </w:rPr>
              <w:t xml:space="preserve">, </w:t>
            </w:r>
            <w:hyperlink r:id="rId27" w:history="1">
              <w:r w:rsidRPr="00361990">
                <w:rPr>
                  <w:rStyle w:val="Hyperlink"/>
                  <w:i/>
                  <w:iCs/>
                  <w:sz w:val="22"/>
                  <w:szCs w:val="22"/>
                </w:rPr>
                <w:t>CL-25/48</w:t>
              </w:r>
            </w:hyperlink>
            <w:r w:rsidRPr="00361990">
              <w:rPr>
                <w:i/>
                <w:iCs/>
                <w:sz w:val="22"/>
                <w:szCs w:val="22"/>
              </w:rPr>
              <w:t>.</w:t>
            </w:r>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1F55EFEF" w14:textId="57901213" w:rsidR="006F7723" w:rsidRPr="006F7723" w:rsidRDefault="006F7723" w:rsidP="00361990">
      <w:pPr>
        <w:pStyle w:val="Heading1"/>
        <w:rPr>
          <w:rFonts w:asciiTheme="minorHAnsi" w:hAnsiTheme="minorHAnsi" w:cstheme="minorHAnsi"/>
          <w:b w:val="0"/>
          <w:bCs/>
          <w:szCs w:val="24"/>
        </w:rPr>
      </w:pPr>
      <w:r w:rsidRPr="006F7723">
        <w:lastRenderedPageBreak/>
        <w:t>1</w:t>
      </w:r>
      <w:r w:rsidRPr="006F7723">
        <w:tab/>
        <w:t>Introduction</w:t>
      </w:r>
    </w:p>
    <w:p w14:paraId="3EE27665" w14:textId="7B488472" w:rsidR="006F7723" w:rsidRPr="006F7723" w:rsidRDefault="006F7723" w:rsidP="00361990">
      <w:pPr>
        <w:jc w:val="both"/>
      </w:pPr>
      <w:r w:rsidRPr="006F7723">
        <w:rPr>
          <w:lang w:eastAsia="zh-CN"/>
        </w:rPr>
        <w:t>1.1</w:t>
      </w:r>
      <w:r w:rsidRPr="006F7723">
        <w:rPr>
          <w:lang w:eastAsia="zh-CN"/>
        </w:rPr>
        <w:tab/>
      </w:r>
      <w:r w:rsidRPr="006F7723">
        <w:t>This document provides an update on the status of preparations for the 2026 Plenipotentiary Conference (PP-26) since the document submitted to Council 2025 (</w:t>
      </w:r>
      <w:r w:rsidR="00361990">
        <w:t>Document</w:t>
      </w:r>
      <w:r w:rsidR="0093435C">
        <w:t> </w:t>
      </w:r>
      <w:hyperlink r:id="rId28" w:history="1">
        <w:r w:rsidRPr="006F7723">
          <w:rPr>
            <w:rStyle w:val="Hyperlink"/>
            <w:rFonts w:asciiTheme="minorHAnsi" w:hAnsiTheme="minorHAnsi" w:cstheme="minorHAnsi"/>
            <w:bCs/>
            <w:szCs w:val="24"/>
          </w:rPr>
          <w:t>C25/4</w:t>
        </w:r>
      </w:hyperlink>
      <w:r w:rsidRPr="006F7723">
        <w:t xml:space="preserve">). </w:t>
      </w:r>
    </w:p>
    <w:p w14:paraId="10E4E0FA" w14:textId="36D6CF47" w:rsidR="006F7723" w:rsidRPr="006F7723" w:rsidRDefault="006F7723" w:rsidP="00361990">
      <w:pPr>
        <w:pStyle w:val="Heading1"/>
      </w:pPr>
      <w:r w:rsidRPr="006F7723">
        <w:t>2</w:t>
      </w:r>
      <w:r w:rsidRPr="006F7723">
        <w:tab/>
        <w:t xml:space="preserve">Host </w:t>
      </w:r>
      <w:r w:rsidR="00361990" w:rsidRPr="006F7723">
        <w:t>country agreement and liaison with host country</w:t>
      </w:r>
    </w:p>
    <w:p w14:paraId="379799F5" w14:textId="5AE04AAA" w:rsidR="006F7723" w:rsidRPr="006F7723" w:rsidRDefault="006F7723" w:rsidP="00361990">
      <w:pPr>
        <w:jc w:val="both"/>
      </w:pPr>
      <w:r w:rsidRPr="58D7A980">
        <w:t>2.1</w:t>
      </w:r>
      <w:r>
        <w:tab/>
      </w:r>
      <w:r w:rsidRPr="58D7A980">
        <w:t>Negotiations between the Government of Qatar and ITU</w:t>
      </w:r>
      <w:r w:rsidR="00631E4D" w:rsidRPr="58D7A980">
        <w:t xml:space="preserve"> are expected</w:t>
      </w:r>
      <w:r w:rsidRPr="58D7A980">
        <w:t xml:space="preserve"> </w:t>
      </w:r>
      <w:r w:rsidR="00631E4D" w:rsidRPr="58D7A980">
        <w:t xml:space="preserve">to </w:t>
      </w:r>
      <w:r w:rsidRPr="58D7A980">
        <w:t xml:space="preserve">successfully </w:t>
      </w:r>
      <w:r w:rsidR="3E4EFA55" w:rsidRPr="58D7A980">
        <w:t>conclude</w:t>
      </w:r>
      <w:r w:rsidRPr="58D7A980">
        <w:t xml:space="preserve"> </w:t>
      </w:r>
      <w:r w:rsidR="00631E4D" w:rsidRPr="58D7A980">
        <w:t xml:space="preserve">by </w:t>
      </w:r>
      <w:r w:rsidR="2F790644" w:rsidRPr="58D7A980">
        <w:t xml:space="preserve">Council </w:t>
      </w:r>
      <w:r w:rsidRPr="58D7A980">
        <w:t>2026</w:t>
      </w:r>
      <w:r w:rsidR="00631E4D" w:rsidRPr="58D7A980">
        <w:t>.</w:t>
      </w:r>
    </w:p>
    <w:p w14:paraId="4DFA1C40" w14:textId="17A79E20" w:rsidR="006F7723" w:rsidRPr="006F7723" w:rsidRDefault="006F7723" w:rsidP="00361990">
      <w:pPr>
        <w:jc w:val="both"/>
      </w:pPr>
      <w:r w:rsidRPr="58D7A980">
        <w:t>2.2</w:t>
      </w:r>
      <w:r>
        <w:tab/>
      </w:r>
      <w:r w:rsidRPr="58D7A980">
        <w:t xml:space="preserve">The PP-26 Chair-designate, </w:t>
      </w:r>
      <w:r w:rsidR="5828AE94" w:rsidRPr="58D7A980">
        <w:t>Eng.</w:t>
      </w:r>
      <w:r w:rsidRPr="58D7A980">
        <w:t xml:space="preserve"> Ahmad Abdulla Musleman</w:t>
      </w:r>
      <w:r w:rsidR="7A1290F9" w:rsidRPr="58D7A980">
        <w:t xml:space="preserve">i, </w:t>
      </w:r>
      <w:r w:rsidRPr="58D7A980">
        <w:t>has been actively involved in the preparation</w:t>
      </w:r>
      <w:r w:rsidR="384F76B3" w:rsidRPr="58D7A980">
        <w:t>s and has been</w:t>
      </w:r>
      <w:r w:rsidRPr="58D7A980">
        <w:t xml:space="preserve"> participating in meetings with the secretariat, ITU official meetings, and regional preparatory meetings. </w:t>
      </w:r>
    </w:p>
    <w:p w14:paraId="0F1AB1B3" w14:textId="72C67431" w:rsidR="006F7723" w:rsidRPr="006F7723" w:rsidRDefault="006F7723" w:rsidP="00361990">
      <w:pPr>
        <w:jc w:val="both"/>
      </w:pPr>
      <w:r w:rsidRPr="58D7A980">
        <w:t>2.3</w:t>
      </w:r>
      <w:r>
        <w:tab/>
      </w:r>
      <w:r w:rsidRPr="58D7A980">
        <w:t>The ITU conducted a second site visit 4-6 November 2025 to meet with Host Country counterparts, examine the infrastructure, hotels, and conference centre, prepare the event security plan, conference floor plans, protocol plan, the communication</w:t>
      </w:r>
      <w:r w:rsidR="7EACCE5E" w:rsidRPr="58D7A980">
        <w:t>s</w:t>
      </w:r>
      <w:r w:rsidRPr="58D7A980">
        <w:t xml:space="preserve"> plan, and to advance the organization of logistics.</w:t>
      </w:r>
    </w:p>
    <w:p w14:paraId="0E1FC977" w14:textId="2874DBB7" w:rsidR="006F7723" w:rsidRDefault="006F7723" w:rsidP="00361990">
      <w:pPr>
        <w:jc w:val="both"/>
      </w:pPr>
      <w:r>
        <w:t>2.4</w:t>
      </w:r>
      <w:r>
        <w:tab/>
        <w:t>The ITU secretariat and the Host Country team in charge of the preparation of PP-26 have been holding monthly virtual meetings to exchange information, discuss all elements of the preparation of the event, and address pressing issues. In addition to the monthly meetings, regular bilateral meetings have been taking place with the Host Country to address specific areas of the organization of event.</w:t>
      </w:r>
      <w:r w:rsidR="2A19ACF7">
        <w:t xml:space="preserve"> </w:t>
      </w:r>
    </w:p>
    <w:p w14:paraId="735C38ED" w14:textId="22C831C4" w:rsidR="00FC430C" w:rsidRPr="006F7723" w:rsidRDefault="00225FF1" w:rsidP="006F7723">
      <w:pPr>
        <w:jc w:val="both"/>
      </w:pPr>
      <w:r>
        <w:t>2.5</w:t>
      </w:r>
      <w:r>
        <w:tab/>
      </w:r>
      <w:r w:rsidR="00FC430C" w:rsidRPr="00FC430C">
        <w:t xml:space="preserve">In close coordination with the Host Country, the secretariat </w:t>
      </w:r>
      <w:r w:rsidR="00D957E2" w:rsidRPr="00D957E2">
        <w:t xml:space="preserve">continues to monitor </w:t>
      </w:r>
      <w:r w:rsidR="00FC430C" w:rsidRPr="00FC430C">
        <w:t xml:space="preserve">the evolving situation in the </w:t>
      </w:r>
      <w:r w:rsidR="00C24258">
        <w:t>region</w:t>
      </w:r>
      <w:r w:rsidR="00FC430C" w:rsidRPr="00FC430C">
        <w:t xml:space="preserve"> and its potential implications for participant safety, accessibility, and the smooth conduct of the Conference.</w:t>
      </w:r>
      <w:r w:rsidR="00794CA4">
        <w:t xml:space="preserve"> </w:t>
      </w:r>
      <w:r w:rsidR="00794CA4" w:rsidRPr="00794CA4">
        <w:t>The Host Country remains fully committed to hosting PP-26 and continues to closely monitor developments, taking all necessary measures to ensure the full participation of delegations and to support the successful organization of the Conference and will adapt as needed.</w:t>
      </w:r>
    </w:p>
    <w:p w14:paraId="74809EDD" w14:textId="15668C7C" w:rsidR="006F7723" w:rsidRPr="006F7723" w:rsidRDefault="006F7723" w:rsidP="00361990">
      <w:pPr>
        <w:pStyle w:val="Heading1"/>
        <w:rPr>
          <w:rFonts w:asciiTheme="minorHAnsi" w:hAnsiTheme="minorHAnsi"/>
          <w:b w:val="0"/>
          <w:szCs w:val="24"/>
        </w:rPr>
      </w:pPr>
      <w:r w:rsidRPr="006F7723">
        <w:t>3</w:t>
      </w:r>
      <w:r w:rsidRPr="006F7723">
        <w:tab/>
        <w:t>Invitations and call for proposals and candidatures</w:t>
      </w:r>
    </w:p>
    <w:p w14:paraId="055B6CD0" w14:textId="1A9860DE" w:rsidR="006F7723" w:rsidRPr="006F7723" w:rsidRDefault="006F7723" w:rsidP="00361990">
      <w:pPr>
        <w:jc w:val="both"/>
      </w:pPr>
      <w:r w:rsidRPr="58D7A980">
        <w:t>3.1</w:t>
      </w:r>
      <w:r>
        <w:tab/>
      </w:r>
      <w:r w:rsidRPr="58D7A980">
        <w:t>Invitations to the 2026 Plenipotentiary Conference were</w:t>
      </w:r>
      <w:r w:rsidR="001E26DB">
        <w:t xml:space="preserve"> issued</w:t>
      </w:r>
      <w:r w:rsidRPr="58D7A980">
        <w:t xml:space="preserve"> on 7 November 2025 on behalf of the Government of Qatar (</w:t>
      </w:r>
      <w:hyperlink r:id="rId29">
        <w:r w:rsidRPr="58D7A980">
          <w:rPr>
            <w:rStyle w:val="Hyperlink"/>
            <w:rFonts w:asciiTheme="minorHAnsi" w:hAnsiTheme="minorHAnsi"/>
          </w:rPr>
          <w:t>CL-25/47</w:t>
        </w:r>
      </w:hyperlink>
      <w:r w:rsidRPr="58D7A980">
        <w:t>).</w:t>
      </w:r>
    </w:p>
    <w:p w14:paraId="1F6A2A07" w14:textId="77777777" w:rsidR="006F7723" w:rsidRPr="006F7723" w:rsidRDefault="006F7723" w:rsidP="00361990">
      <w:pPr>
        <w:jc w:val="both"/>
        <w:rPr>
          <w:szCs w:val="24"/>
        </w:rPr>
      </w:pPr>
      <w:r w:rsidRPr="006F7723">
        <w:rPr>
          <w:szCs w:val="24"/>
        </w:rPr>
        <w:t>3.2</w:t>
      </w:r>
      <w:r w:rsidRPr="006F7723">
        <w:rPr>
          <w:szCs w:val="24"/>
        </w:rPr>
        <w:tab/>
        <w:t>Invitations to the 2026 Plenipotentiary Conference were also sent on 7 November 2025 by the Secretary-General to the State of Palestine, observer organizations (</w:t>
      </w:r>
      <w:hyperlink r:id="rId30" w:history="1">
        <w:r w:rsidRPr="006F7723">
          <w:rPr>
            <w:rStyle w:val="Hyperlink"/>
            <w:rFonts w:asciiTheme="minorHAnsi" w:hAnsiTheme="minorHAnsi"/>
            <w:szCs w:val="24"/>
          </w:rPr>
          <w:t>DM-25/1007</w:t>
        </w:r>
      </w:hyperlink>
      <w:r w:rsidRPr="006F7723">
        <w:rPr>
          <w:szCs w:val="24"/>
        </w:rPr>
        <w:t>) and to ITU Sector Members (</w:t>
      </w:r>
      <w:hyperlink r:id="rId31" w:history="1">
        <w:r w:rsidRPr="006F7723">
          <w:rPr>
            <w:rStyle w:val="Hyperlink"/>
            <w:rFonts w:asciiTheme="minorHAnsi" w:hAnsiTheme="minorHAnsi"/>
            <w:szCs w:val="24"/>
          </w:rPr>
          <w:t>DM-25/1006</w:t>
        </w:r>
      </w:hyperlink>
      <w:r w:rsidRPr="006F7723">
        <w:rPr>
          <w:szCs w:val="24"/>
        </w:rPr>
        <w:t>).</w:t>
      </w:r>
    </w:p>
    <w:p w14:paraId="46DB0670" w14:textId="5861374A" w:rsidR="006F7723" w:rsidRPr="006F7723" w:rsidRDefault="006F7723" w:rsidP="00361990">
      <w:pPr>
        <w:jc w:val="both"/>
      </w:pPr>
      <w:r>
        <w:t>3.3</w:t>
      </w:r>
      <w:r>
        <w:tab/>
        <w:t xml:space="preserve">Circular letter </w:t>
      </w:r>
      <w:hyperlink r:id="rId32">
        <w:r w:rsidRPr="6EC59CF6">
          <w:rPr>
            <w:rStyle w:val="Hyperlink"/>
            <w:rFonts w:asciiTheme="minorHAnsi" w:hAnsiTheme="minorHAnsi"/>
          </w:rPr>
          <w:t>CL-25/48</w:t>
        </w:r>
      </w:hyperlink>
      <w:r>
        <w:t xml:space="preserve"> was sent to all ITU Member States from the Secretary-General on 10 November 2025, referring in particular to the proposals for the work of the Conference, documentation, and elections (call for candidatures). Proposals from Member States to amend the Constitution and Convention were requested by 9 March 2026 in accordance with No. 224 of the Constitution and No. 519 of the Convention. Other proposals for the work of the conference were requested </w:t>
      </w:r>
      <w:r w:rsidR="2D96EB70">
        <w:t xml:space="preserve">for </w:t>
      </w:r>
      <w:r>
        <w:t xml:space="preserve">no later than 9 July 2026 (No. 40 of the General Rules of Conferences, assemblies and meetings of the Union (General Rules)), and in line with Resolution 165 (Rev. Dubai, 2018), a firm deadline for the submission of all contributions was established on 19 October 2026. Member States are strongly encouraged to use the </w:t>
      </w:r>
      <w:hyperlink r:id="rId33">
        <w:r w:rsidRPr="6EC59CF6">
          <w:rPr>
            <w:rStyle w:val="Hyperlink"/>
            <w:rFonts w:asciiTheme="minorHAnsi" w:hAnsiTheme="minorHAnsi"/>
          </w:rPr>
          <w:t>Conference Proposals Interface (CPI)</w:t>
        </w:r>
      </w:hyperlink>
      <w:r>
        <w:t xml:space="preserve"> to submit proposals. </w:t>
      </w:r>
    </w:p>
    <w:p w14:paraId="5B92E3DB" w14:textId="0E7591C7" w:rsidR="006F7723" w:rsidRPr="006F7723" w:rsidRDefault="006F7723" w:rsidP="00361990">
      <w:pPr>
        <w:jc w:val="both"/>
        <w:rPr>
          <w:szCs w:val="24"/>
        </w:rPr>
      </w:pPr>
      <w:r w:rsidRPr="006F7723">
        <w:rPr>
          <w:szCs w:val="24"/>
        </w:rPr>
        <w:lastRenderedPageBreak/>
        <w:t>3.4</w:t>
      </w:r>
      <w:r w:rsidRPr="006F7723">
        <w:rPr>
          <w:szCs w:val="24"/>
        </w:rPr>
        <w:tab/>
        <w:t xml:space="preserve">All Member States wishing to submit candidatures for the elections </w:t>
      </w:r>
      <w:r w:rsidR="0006281C">
        <w:rPr>
          <w:szCs w:val="24"/>
        </w:rPr>
        <w:t>are</w:t>
      </w:r>
      <w:r w:rsidRPr="006F7723">
        <w:rPr>
          <w:szCs w:val="24"/>
        </w:rPr>
        <w:t xml:space="preserve"> requested to do so by 2359 hours (Geneva time) on 12 October 2026, in accordance with No. 170 of the General Rules.</w:t>
      </w:r>
    </w:p>
    <w:p w14:paraId="2D3C3B5A" w14:textId="77777777" w:rsidR="006F7723" w:rsidRPr="006F7723" w:rsidRDefault="006F7723" w:rsidP="00361990">
      <w:pPr>
        <w:jc w:val="both"/>
        <w:rPr>
          <w:szCs w:val="24"/>
        </w:rPr>
      </w:pPr>
      <w:r w:rsidRPr="006F7723">
        <w:rPr>
          <w:szCs w:val="24"/>
        </w:rPr>
        <w:t>3.5</w:t>
      </w:r>
      <w:r w:rsidRPr="006F7723">
        <w:rPr>
          <w:szCs w:val="24"/>
        </w:rPr>
        <w:tab/>
        <w:t>Registration will begin in July 2026 and will be carried out exclusively online.</w:t>
      </w:r>
    </w:p>
    <w:p w14:paraId="7ABDA9A8" w14:textId="04749B5E" w:rsidR="006F7723" w:rsidRPr="006F7723" w:rsidRDefault="006F7723" w:rsidP="00361990">
      <w:pPr>
        <w:jc w:val="both"/>
      </w:pPr>
      <w:r>
        <w:t xml:space="preserve">3.6 </w:t>
      </w:r>
      <w:r>
        <w:tab/>
      </w:r>
      <w:r w:rsidR="000C7E16">
        <w:t>A Circular letter on credentials (</w:t>
      </w:r>
      <w:hyperlink r:id="rId34" w:history="1">
        <w:r w:rsidR="00A36849" w:rsidRPr="00A36849">
          <w:rPr>
            <w:rStyle w:val="Hyperlink"/>
          </w:rPr>
          <w:t>CL-26/21</w:t>
        </w:r>
      </w:hyperlink>
      <w:r w:rsidR="00A36849">
        <w:t xml:space="preserve">) has been </w:t>
      </w:r>
      <w:r w:rsidR="00733A61">
        <w:t>dispatched</w:t>
      </w:r>
      <w:r w:rsidR="00A36849">
        <w:t xml:space="preserve">, and </w:t>
      </w:r>
      <w:r w:rsidR="007727A5">
        <w:t xml:space="preserve">a </w:t>
      </w:r>
      <w:r>
        <w:t xml:space="preserve">letter on VIP participation will be sent out shortly. </w:t>
      </w:r>
    </w:p>
    <w:p w14:paraId="59229A8D" w14:textId="33A1C45F" w:rsidR="006F7723" w:rsidRPr="006F7723" w:rsidRDefault="006F7723" w:rsidP="001D4D75">
      <w:pPr>
        <w:pStyle w:val="Heading1"/>
        <w:rPr>
          <w:rFonts w:asciiTheme="minorHAnsi" w:hAnsiTheme="minorHAnsi"/>
          <w:b w:val="0"/>
          <w:szCs w:val="24"/>
        </w:rPr>
      </w:pPr>
      <w:r w:rsidRPr="006F7723">
        <w:t>4</w:t>
      </w:r>
      <w:r w:rsidRPr="006F7723">
        <w:tab/>
        <w:t>Proposed structure</w:t>
      </w:r>
    </w:p>
    <w:p w14:paraId="1F8FEB44" w14:textId="77777777" w:rsidR="006F7723" w:rsidRPr="006F7723" w:rsidRDefault="006F7723" w:rsidP="001D4D75">
      <w:pPr>
        <w:jc w:val="both"/>
      </w:pPr>
      <w:r w:rsidRPr="006F7723">
        <w:t>4.1</w:t>
      </w:r>
      <w:r w:rsidRPr="006F7723">
        <w:tab/>
        <w:t>In addition to the four standing committees (Steering, Budget Control, Credentials, and Editorial Committees) and in line with past practice, it is proposed to set up two substantive committees (Policy and Legal Matters (Committee 5) and Administration and Management (Committee 6)), and one Working Group of the Plenary (WG-PL).</w:t>
      </w:r>
    </w:p>
    <w:p w14:paraId="6F415396" w14:textId="77777777" w:rsidR="006F7723" w:rsidRPr="006F7723" w:rsidRDefault="006F7723" w:rsidP="001D4D75">
      <w:pPr>
        <w:jc w:val="both"/>
      </w:pPr>
      <w:r w:rsidRPr="006F7723">
        <w:t>4.2</w:t>
      </w:r>
      <w:r w:rsidRPr="006F7723">
        <w:tab/>
        <w:t xml:space="preserve">Committee 5 on Policy and Legal Matters would: consider reports and proposals related to policy matters of the Union, including the reports submitted by the Council on the activities of the Union; recommend appropriate decisions with respect to the activities of the General Secretariat and the three Sectors; examine proposals for amending the Constitution, Convention, General Rules </w:t>
      </w:r>
      <w:r w:rsidRPr="006F7723">
        <w:rPr>
          <w:spacing w:val="-2"/>
        </w:rPr>
        <w:t>and Optional Protocol; taking into account relevant reports and recommendations from Committee 6</w:t>
      </w:r>
      <w:r w:rsidRPr="006F7723">
        <w:t xml:space="preserve"> and the Working Group of the Plenary, recommend all appropriate actions to the Plenary; consider any other questions of a legal nature raised during the Conference; and transmit to Committee 6 matters having financial implications.</w:t>
      </w:r>
    </w:p>
    <w:p w14:paraId="38309110" w14:textId="02A3EA22" w:rsidR="006F7723" w:rsidRPr="006F7723" w:rsidRDefault="006F7723" w:rsidP="001D4D75">
      <w:pPr>
        <w:jc w:val="both"/>
      </w:pPr>
      <w:r w:rsidRPr="006F7723">
        <w:t>4.3</w:t>
      </w:r>
      <w:r w:rsidRPr="006F7723">
        <w:tab/>
        <w:t>Committee 6 on Administration and Management would: consider the draft Strategic Plan and other reports and proposals relating to the Strategic Plan; examine relevant reports and proposals on the general management of the Union, in particular those relating to financial and human resources and relevant parts of the reports submitted by other Committees and Working Groups; prepare draft financial policies and a draft financial plan for</w:t>
      </w:r>
      <w:r w:rsidR="00380522">
        <w:t> </w:t>
      </w:r>
      <w:r w:rsidRPr="006F7723">
        <w:t>2028-2031; recommend to the Plenary all appropriate decisions related to the management of the Union’s activities; transmit to Committee 5 matters requiring amendments to the Constitution, Convention and General Rules.</w:t>
      </w:r>
    </w:p>
    <w:p w14:paraId="3A39D81F" w14:textId="77777777" w:rsidR="006F7723" w:rsidRPr="006F7723" w:rsidRDefault="006F7723" w:rsidP="001D4D75">
      <w:pPr>
        <w:jc w:val="both"/>
      </w:pPr>
      <w:r w:rsidRPr="006F7723">
        <w:t>4.4</w:t>
      </w:r>
      <w:r w:rsidRPr="006F7723">
        <w:tab/>
        <w:t>The Working Group of the Plenary would: consider reports and proposals and recommend appropriate actions with regard to issues related to public policies, including Internet, and other general matters; and transmit to Committee 5 matters requiring amendments to the Constitution, Convention and General Rules, and to Committee 6 matters having financial implications.</w:t>
      </w:r>
    </w:p>
    <w:p w14:paraId="5824F7C6" w14:textId="12552FE6" w:rsidR="006F7723" w:rsidRPr="006F7723" w:rsidRDefault="006F7723" w:rsidP="001D4D75">
      <w:pPr>
        <w:pStyle w:val="Heading1"/>
        <w:rPr>
          <w:rFonts w:asciiTheme="minorHAnsi" w:hAnsiTheme="minorHAnsi"/>
          <w:b w:val="0"/>
          <w:szCs w:val="24"/>
        </w:rPr>
      </w:pPr>
      <w:r w:rsidRPr="006F7723">
        <w:t>5</w:t>
      </w:r>
      <w:r w:rsidRPr="006F7723">
        <w:tab/>
      </w:r>
      <w:r w:rsidRPr="001E26DB">
        <w:rPr>
          <w:rFonts w:asciiTheme="minorHAnsi" w:hAnsiTheme="minorHAnsi"/>
          <w:szCs w:val="24"/>
        </w:rPr>
        <w:t>Round tables and</w:t>
      </w:r>
      <w:r w:rsidRPr="006F7723">
        <w:rPr>
          <w:rFonts w:asciiTheme="minorHAnsi" w:hAnsiTheme="minorHAnsi"/>
          <w:szCs w:val="24"/>
        </w:rPr>
        <w:t xml:space="preserve"> policy statements</w:t>
      </w:r>
    </w:p>
    <w:p w14:paraId="51888353" w14:textId="5C11AC06" w:rsidR="006B5C79" w:rsidRPr="006B5C79" w:rsidRDefault="006B5C79" w:rsidP="001D4D75">
      <w:pPr>
        <w:jc w:val="both"/>
      </w:pPr>
      <w:r>
        <w:rPr>
          <w:lang w:val="en-US"/>
        </w:rPr>
        <w:t>5.1</w:t>
      </w:r>
      <w:r w:rsidR="001D4D75">
        <w:rPr>
          <w:lang w:val="en-US"/>
        </w:rPr>
        <w:tab/>
      </w:r>
      <w:r w:rsidRPr="006B5C79">
        <w:rPr>
          <w:lang w:val="en-US"/>
        </w:rPr>
        <w:t>During the first week of the Conference, Ministers responsible for telecommunications and ICTs will be invited to deliver policy statements in Plenary. These statements</w:t>
      </w:r>
      <w:r w:rsidR="001D4D75">
        <w:rPr>
          <w:lang w:val="en-US"/>
        </w:rPr>
        <w:t xml:space="preserve"> </w:t>
      </w:r>
      <w:r w:rsidRPr="006B5C79">
        <w:rPr>
          <w:lang w:val="en-US"/>
        </w:rPr>
        <w:t>provide</w:t>
      </w:r>
      <w:r w:rsidR="001D4D75">
        <w:rPr>
          <w:lang w:val="en-US"/>
        </w:rPr>
        <w:t xml:space="preserve"> </w:t>
      </w:r>
      <w:r w:rsidRPr="006B5C79">
        <w:rPr>
          <w:lang w:val="en-US"/>
        </w:rPr>
        <w:t>an opportunity to:</w:t>
      </w:r>
    </w:p>
    <w:p w14:paraId="6352CB11" w14:textId="1680C15F" w:rsidR="001D4D75" w:rsidRDefault="001D4D75" w:rsidP="001D4D75">
      <w:pPr>
        <w:pStyle w:val="enumlev1"/>
        <w:jc w:val="both"/>
        <w:rPr>
          <w:lang w:val="en-US"/>
        </w:rPr>
      </w:pPr>
      <w:r>
        <w:rPr>
          <w:lang w:val="en-US"/>
        </w:rPr>
        <w:t>–</w:t>
      </w:r>
      <w:r>
        <w:rPr>
          <w:lang w:val="en-US"/>
        </w:rPr>
        <w:tab/>
      </w:r>
      <w:r w:rsidR="00E71C46" w:rsidRPr="58D7A980">
        <w:rPr>
          <w:lang w:val="en-US"/>
        </w:rPr>
        <w:t xml:space="preserve">highlight </w:t>
      </w:r>
      <w:r w:rsidR="006B5C79" w:rsidRPr="58D7A980">
        <w:rPr>
          <w:lang w:val="en-US"/>
        </w:rPr>
        <w:t>national progress and achievements since PP</w:t>
      </w:r>
      <w:r>
        <w:rPr>
          <w:lang w:val="en-US"/>
        </w:rPr>
        <w:t>-</w:t>
      </w:r>
      <w:r w:rsidR="006B5C79" w:rsidRPr="58D7A980">
        <w:rPr>
          <w:lang w:val="en-US"/>
        </w:rPr>
        <w:t>22;</w:t>
      </w:r>
    </w:p>
    <w:p w14:paraId="2BC54701" w14:textId="2213A082" w:rsidR="001D4D75" w:rsidRDefault="001D4D75" w:rsidP="001D4D75">
      <w:pPr>
        <w:pStyle w:val="enumlev1"/>
        <w:jc w:val="both"/>
        <w:rPr>
          <w:lang w:val="en-US"/>
        </w:rPr>
      </w:pPr>
      <w:r>
        <w:rPr>
          <w:lang w:val="en-US"/>
        </w:rPr>
        <w:t>–</w:t>
      </w:r>
      <w:r>
        <w:rPr>
          <w:lang w:val="en-US"/>
        </w:rPr>
        <w:tab/>
      </w:r>
      <w:r w:rsidR="00E71C46" w:rsidRPr="58D7A980">
        <w:rPr>
          <w:lang w:val="en-US"/>
        </w:rPr>
        <w:t xml:space="preserve">share </w:t>
      </w:r>
      <w:r w:rsidR="006B5C79" w:rsidRPr="58D7A980">
        <w:rPr>
          <w:lang w:val="en-US"/>
        </w:rPr>
        <w:t>national strategies and priorities for the next phase of digital development;</w:t>
      </w:r>
    </w:p>
    <w:p w14:paraId="6F7D51EB" w14:textId="5C6D78D6" w:rsidR="001D4D75" w:rsidRDefault="001D4D75" w:rsidP="001D4D75">
      <w:pPr>
        <w:pStyle w:val="enumlev1"/>
        <w:jc w:val="both"/>
      </w:pPr>
      <w:r>
        <w:rPr>
          <w:lang w:val="en-US"/>
        </w:rPr>
        <w:t>–</w:t>
      </w:r>
      <w:r>
        <w:rPr>
          <w:lang w:val="en-US"/>
        </w:rPr>
        <w:tab/>
      </w:r>
      <w:r w:rsidR="00E71C46" w:rsidRPr="58D7A980">
        <w:rPr>
          <w:lang w:val="en-US"/>
        </w:rPr>
        <w:t>identify</w:t>
      </w:r>
      <w:r w:rsidR="00E71C46">
        <w:rPr>
          <w:lang w:val="en-US"/>
        </w:rPr>
        <w:t xml:space="preserve"> </w:t>
      </w:r>
      <w:r w:rsidR="006B5C79" w:rsidRPr="58D7A980">
        <w:rPr>
          <w:lang w:val="en-US"/>
        </w:rPr>
        <w:t>emerging opportunities and challenges in the evolving digital landscape</w:t>
      </w:r>
      <w:r>
        <w:rPr>
          <w:lang w:val="en-US"/>
        </w:rPr>
        <w:t>,</w:t>
      </w:r>
      <w:r w:rsidR="006B5C79" w:rsidRPr="58D7A980">
        <w:rPr>
          <w:lang w:val="en-US"/>
        </w:rPr>
        <w:t xml:space="preserve"> and</w:t>
      </w:r>
      <w:r>
        <w:t xml:space="preserve"> </w:t>
      </w:r>
    </w:p>
    <w:p w14:paraId="7D22E363" w14:textId="41E6BE3F" w:rsidR="006B5C79" w:rsidRPr="006B5C79" w:rsidRDefault="001D4D75" w:rsidP="001D4D75">
      <w:pPr>
        <w:pStyle w:val="enumlev1"/>
        <w:jc w:val="both"/>
      </w:pPr>
      <w:r>
        <w:rPr>
          <w:lang w:val="en-US"/>
        </w:rPr>
        <w:t>–</w:t>
      </w:r>
      <w:r>
        <w:rPr>
          <w:lang w:val="en-US"/>
        </w:rPr>
        <w:tab/>
      </w:r>
      <w:r w:rsidR="00E71C46" w:rsidRPr="58D7A980">
        <w:rPr>
          <w:lang w:val="en-US"/>
        </w:rPr>
        <w:t xml:space="preserve">provide </w:t>
      </w:r>
      <w:r w:rsidR="006B5C79" w:rsidRPr="58D7A980">
        <w:rPr>
          <w:lang w:val="en-US"/>
        </w:rPr>
        <w:t>perspectives on how international cooperation, including through ITU, can best support Member States.</w:t>
      </w:r>
    </w:p>
    <w:p w14:paraId="3E7A3DCF" w14:textId="6835E69A" w:rsidR="006B5C79" w:rsidRPr="006B5C79" w:rsidRDefault="006B5C79" w:rsidP="58D7A980">
      <w:pPr>
        <w:jc w:val="both"/>
        <w:rPr>
          <w:rFonts w:asciiTheme="minorHAnsi" w:hAnsiTheme="minorHAnsi" w:cstheme="majorBidi"/>
        </w:rPr>
      </w:pPr>
      <w:r w:rsidRPr="58D7A980">
        <w:rPr>
          <w:rFonts w:asciiTheme="minorHAnsi" w:hAnsiTheme="minorHAnsi" w:cstheme="majorBidi"/>
          <w:lang w:val="en-US"/>
        </w:rPr>
        <w:lastRenderedPageBreak/>
        <w:t xml:space="preserve">To support a </w:t>
      </w:r>
      <w:r w:rsidR="759AD929" w:rsidRPr="58D7A980">
        <w:rPr>
          <w:rFonts w:asciiTheme="minorHAnsi" w:hAnsiTheme="minorHAnsi" w:cstheme="majorBidi"/>
          <w:lang w:val="en-US"/>
        </w:rPr>
        <w:t>forward-looking</w:t>
      </w:r>
      <w:r w:rsidRPr="58D7A980">
        <w:rPr>
          <w:rFonts w:asciiTheme="minorHAnsi" w:hAnsiTheme="minorHAnsi" w:cstheme="majorBidi"/>
          <w:lang w:val="en-US"/>
        </w:rPr>
        <w:t xml:space="preserve"> dialogue, Member States may wish to frame their interventions around the two strategic goals of the Union:</w:t>
      </w:r>
      <w:r w:rsidR="001D4D75">
        <w:rPr>
          <w:rFonts w:asciiTheme="minorHAnsi" w:hAnsiTheme="minorHAnsi" w:cstheme="majorBidi"/>
        </w:rPr>
        <w:t xml:space="preserve"> </w:t>
      </w:r>
    </w:p>
    <w:p w14:paraId="72A1F6F4" w14:textId="673E3645" w:rsidR="006B5C79" w:rsidRPr="006B5C79" w:rsidRDefault="00F665F0" w:rsidP="00F665F0">
      <w:pPr>
        <w:pStyle w:val="enumlev1"/>
        <w:jc w:val="both"/>
      </w:pPr>
      <w:r>
        <w:rPr>
          <w:lang w:val="en-US"/>
        </w:rPr>
        <w:tab/>
      </w:r>
      <w:r w:rsidR="006B5C79" w:rsidRPr="58D7A980">
        <w:rPr>
          <w:lang w:val="en-US"/>
        </w:rPr>
        <w:t>Goal 1</w:t>
      </w:r>
      <w:r w:rsidR="2D3250F3" w:rsidRPr="58D7A980">
        <w:rPr>
          <w:lang w:val="en-US"/>
        </w:rPr>
        <w:t xml:space="preserve">: </w:t>
      </w:r>
      <w:r w:rsidR="006B5C79" w:rsidRPr="58D7A980">
        <w:rPr>
          <w:lang w:val="en-US"/>
        </w:rPr>
        <w:t xml:space="preserve">Universal Connectivity: Enable and foster universal access to affordable, </w:t>
      </w:r>
      <w:r w:rsidR="4F98B1DD" w:rsidRPr="58D7A980">
        <w:rPr>
          <w:lang w:val="en-US"/>
        </w:rPr>
        <w:t>high</w:t>
      </w:r>
      <w:r w:rsidR="07308ED7" w:rsidRPr="58D7A980">
        <w:rPr>
          <w:lang w:val="en-US"/>
        </w:rPr>
        <w:t xml:space="preserve"> </w:t>
      </w:r>
      <w:r w:rsidR="4F98B1DD" w:rsidRPr="58D7A980">
        <w:rPr>
          <w:lang w:val="en-US"/>
        </w:rPr>
        <w:t>quality</w:t>
      </w:r>
      <w:r w:rsidR="001D4D75">
        <w:rPr>
          <w:lang w:val="en-US"/>
        </w:rPr>
        <w:t xml:space="preserve"> </w:t>
      </w:r>
      <w:r w:rsidR="006B5C79" w:rsidRPr="58D7A980">
        <w:rPr>
          <w:lang w:val="en-US"/>
        </w:rPr>
        <w:t>and secure telecommunications/ICTs.</w:t>
      </w:r>
      <w:r w:rsidR="001D4D75">
        <w:t xml:space="preserve"> </w:t>
      </w:r>
    </w:p>
    <w:p w14:paraId="4A8BD6CA" w14:textId="58B4DF8A" w:rsidR="006B5C79" w:rsidRPr="00380522" w:rsidRDefault="00F665F0" w:rsidP="00F665F0">
      <w:pPr>
        <w:pStyle w:val="enumlev1"/>
        <w:jc w:val="both"/>
        <w:rPr>
          <w:spacing w:val="-2"/>
        </w:rPr>
      </w:pPr>
      <w:r w:rsidRPr="00380522">
        <w:rPr>
          <w:spacing w:val="-2"/>
          <w:lang w:val="en-US"/>
        </w:rPr>
        <w:tab/>
      </w:r>
      <w:r w:rsidR="006B5C79" w:rsidRPr="00380522">
        <w:rPr>
          <w:spacing w:val="-2"/>
          <w:lang w:val="en-US"/>
        </w:rPr>
        <w:t>Goal 2</w:t>
      </w:r>
      <w:r w:rsidR="3EB58BB5" w:rsidRPr="00380522">
        <w:rPr>
          <w:spacing w:val="-2"/>
          <w:lang w:val="en-US"/>
        </w:rPr>
        <w:t xml:space="preserve">: </w:t>
      </w:r>
      <w:r w:rsidR="006B5C79" w:rsidRPr="00380522">
        <w:rPr>
          <w:spacing w:val="-2"/>
          <w:lang w:val="en-US"/>
        </w:rPr>
        <w:t>Sustainable Digital Transformation: Foster</w:t>
      </w:r>
      <w:r w:rsidR="001D4D75" w:rsidRPr="00380522">
        <w:rPr>
          <w:spacing w:val="-2"/>
          <w:lang w:val="en-US"/>
        </w:rPr>
        <w:t xml:space="preserve"> </w:t>
      </w:r>
      <w:r w:rsidR="006B5C79" w:rsidRPr="00380522">
        <w:rPr>
          <w:spacing w:val="-2"/>
          <w:lang w:val="en-US"/>
        </w:rPr>
        <w:t>equitable</w:t>
      </w:r>
      <w:r w:rsidR="001D4D75" w:rsidRPr="00380522">
        <w:rPr>
          <w:spacing w:val="-2"/>
          <w:lang w:val="en-US"/>
        </w:rPr>
        <w:t xml:space="preserve"> </w:t>
      </w:r>
      <w:r w:rsidR="006B5C79" w:rsidRPr="00380522">
        <w:rPr>
          <w:spacing w:val="-2"/>
          <w:lang w:val="en-US"/>
        </w:rPr>
        <w:t>and inclusive use of telecommunications/ICTs to empower people and societies for sustainable development.</w:t>
      </w:r>
    </w:p>
    <w:p w14:paraId="43B67459" w14:textId="083DBD48" w:rsidR="006B5C79" w:rsidRDefault="006B5C79" w:rsidP="06B80BA3">
      <w:pPr>
        <w:jc w:val="both"/>
        <w:rPr>
          <w:rFonts w:asciiTheme="minorHAnsi" w:hAnsiTheme="minorHAnsi" w:cstheme="majorBidi"/>
        </w:rPr>
      </w:pPr>
      <w:r w:rsidRPr="06B80BA3">
        <w:rPr>
          <w:rFonts w:asciiTheme="minorHAnsi" w:hAnsiTheme="minorHAnsi"/>
        </w:rPr>
        <w:t xml:space="preserve">Guidelines on policy statement will be sent to Member States </w:t>
      </w:r>
      <w:r w:rsidRPr="06B80BA3">
        <w:rPr>
          <w:rFonts w:asciiTheme="minorHAnsi" w:hAnsiTheme="minorHAnsi" w:cstheme="majorBidi"/>
        </w:rPr>
        <w:t xml:space="preserve">(see draft guidelines in </w:t>
      </w:r>
      <w:r w:rsidR="001D4D75" w:rsidRPr="06B80BA3">
        <w:rPr>
          <w:rFonts w:asciiTheme="minorHAnsi" w:hAnsiTheme="minorHAnsi" w:cstheme="majorBidi"/>
        </w:rPr>
        <w:t>Document </w:t>
      </w:r>
      <w:hyperlink r:id="rId35">
        <w:r w:rsidRPr="06B80BA3">
          <w:rPr>
            <w:rStyle w:val="Hyperlink"/>
            <w:rFonts w:asciiTheme="minorHAnsi" w:hAnsiTheme="minorHAnsi" w:cstheme="majorBidi"/>
          </w:rPr>
          <w:t>C26/</w:t>
        </w:r>
        <w:r w:rsidR="001D4D75" w:rsidRPr="06B80BA3">
          <w:rPr>
            <w:rStyle w:val="Hyperlink"/>
            <w:rFonts w:asciiTheme="minorHAnsi" w:hAnsiTheme="minorHAnsi" w:cstheme="majorBidi"/>
          </w:rPr>
          <w:t>INF/</w:t>
        </w:r>
        <w:r w:rsidR="576CE9E0" w:rsidRPr="06B80BA3">
          <w:rPr>
            <w:rStyle w:val="Hyperlink"/>
            <w:rFonts w:asciiTheme="minorHAnsi" w:hAnsiTheme="minorHAnsi" w:cstheme="majorBidi"/>
          </w:rPr>
          <w:t>13</w:t>
        </w:r>
      </w:hyperlink>
      <w:r w:rsidR="001E26DB" w:rsidRPr="06B80BA3">
        <w:rPr>
          <w:rFonts w:asciiTheme="minorHAnsi" w:hAnsiTheme="minorHAnsi" w:cstheme="majorBidi"/>
        </w:rPr>
        <w:t>).</w:t>
      </w:r>
      <w:r w:rsidRPr="06B80BA3">
        <w:rPr>
          <w:rFonts w:asciiTheme="minorHAnsi" w:hAnsiTheme="minorHAnsi"/>
        </w:rPr>
        <w:t xml:space="preserve"> Statements will be limited to three minutes for Ministers and two minutes for other heads of delegations. Full speeches will be published on the PP-26 website. Speakers will deliver their speeches from the podium. </w:t>
      </w:r>
    </w:p>
    <w:p w14:paraId="547B928E" w14:textId="00B41CC3" w:rsidR="006B5C79" w:rsidRPr="006F7723" w:rsidRDefault="006B5C79" w:rsidP="58D7A980">
      <w:pPr>
        <w:jc w:val="both"/>
        <w:rPr>
          <w:rFonts w:asciiTheme="minorHAnsi" w:hAnsiTheme="minorHAnsi"/>
        </w:rPr>
      </w:pPr>
      <w:r w:rsidRPr="58D7A980">
        <w:rPr>
          <w:rFonts w:asciiTheme="minorHAnsi" w:hAnsiTheme="minorHAnsi"/>
        </w:rPr>
        <w:t>5.</w:t>
      </w:r>
      <w:r w:rsidR="00F665F0">
        <w:rPr>
          <w:rFonts w:asciiTheme="minorHAnsi" w:hAnsiTheme="minorHAnsi"/>
        </w:rPr>
        <w:t>2</w:t>
      </w:r>
      <w:r>
        <w:tab/>
      </w:r>
      <w:r w:rsidR="2BF305F9" w:rsidRPr="58D7A980">
        <w:rPr>
          <w:rFonts w:asciiTheme="minorHAnsi" w:hAnsiTheme="minorHAnsi"/>
        </w:rPr>
        <w:t>With a</w:t>
      </w:r>
      <w:r w:rsidRPr="58D7A980">
        <w:rPr>
          <w:rFonts w:asciiTheme="minorHAnsi" w:hAnsiTheme="minorHAnsi"/>
        </w:rPr>
        <w:t xml:space="preserve"> view to leveraging high-level participation at the PP, two or three ministerial round-table discussions </w:t>
      </w:r>
      <w:r w:rsidR="6CC747F3" w:rsidRPr="001E26DB">
        <w:rPr>
          <w:rFonts w:asciiTheme="minorHAnsi" w:hAnsiTheme="minorHAnsi"/>
        </w:rPr>
        <w:t>are being planned to</w:t>
      </w:r>
      <w:r w:rsidRPr="001E26DB">
        <w:rPr>
          <w:rFonts w:asciiTheme="minorHAnsi" w:hAnsiTheme="minorHAnsi"/>
        </w:rPr>
        <w:t xml:space="preserve"> be held</w:t>
      </w:r>
      <w:r w:rsidRPr="58D7A980">
        <w:rPr>
          <w:rFonts w:asciiTheme="minorHAnsi" w:hAnsiTheme="minorHAnsi"/>
        </w:rPr>
        <w:t xml:space="preserve"> during the first week. Further information will be available in due course. </w:t>
      </w:r>
    </w:p>
    <w:p w14:paraId="700F30EE" w14:textId="50C886EC" w:rsidR="006F7723" w:rsidRPr="006F7723" w:rsidRDefault="006F7723" w:rsidP="00F665F0">
      <w:pPr>
        <w:pStyle w:val="Heading1"/>
        <w:rPr>
          <w:rFonts w:asciiTheme="minorHAnsi" w:hAnsiTheme="minorHAnsi"/>
          <w:b w:val="0"/>
          <w:szCs w:val="24"/>
        </w:rPr>
      </w:pPr>
      <w:r w:rsidRPr="006F7723">
        <w:t>6</w:t>
      </w:r>
      <w:r w:rsidRPr="006F7723">
        <w:tab/>
        <w:t xml:space="preserve">Time management plan </w:t>
      </w:r>
    </w:p>
    <w:p w14:paraId="72F42C0E" w14:textId="087913D5" w:rsidR="006B5C79" w:rsidRDefault="006F7723" w:rsidP="00F665F0">
      <w:pPr>
        <w:jc w:val="both"/>
      </w:pPr>
      <w:r w:rsidRPr="58D7A980">
        <w:t>6.1</w:t>
      </w:r>
      <w:r>
        <w:tab/>
      </w:r>
      <w:r w:rsidRPr="58D7A980">
        <w:t xml:space="preserve">The secretariat is drawing up a draft time management plan, which will take into account the experience at previous PPs, consultations with the secretaries of committees, and feedback from Member States. It is foreseen </w:t>
      </w:r>
      <w:r w:rsidR="5C771868" w:rsidRPr="58D7A980">
        <w:t xml:space="preserve">that </w:t>
      </w:r>
      <w:r w:rsidRPr="58D7A980">
        <w:t xml:space="preserve">the work of the substantive committees </w:t>
      </w:r>
      <w:r w:rsidR="66AE7E54" w:rsidRPr="58D7A980">
        <w:t xml:space="preserve">will start </w:t>
      </w:r>
      <w:r w:rsidRPr="58D7A980">
        <w:t xml:space="preserve">on Tuesday morning of the first week. No more than two substantive meetings will be held in parallel. Using the PP-22 final draft time management as a basis, </w:t>
      </w:r>
      <w:r w:rsidR="5ED24324" w:rsidRPr="58D7A980">
        <w:t>1.5-hour</w:t>
      </w:r>
      <w:r w:rsidRPr="58D7A980">
        <w:t xml:space="preserve"> sessions of the Committees and WG-PL will be scheduled, and </w:t>
      </w:r>
      <w:r w:rsidR="1CA09E7C" w:rsidRPr="001E26DB">
        <w:t xml:space="preserve">it is foreseen that there will be time </w:t>
      </w:r>
      <w:r w:rsidRPr="001E26DB">
        <w:t>during workday</w:t>
      </w:r>
      <w:r w:rsidR="66D87ADF" w:rsidRPr="001E26DB">
        <w:t>s</w:t>
      </w:r>
      <w:r w:rsidRPr="001E26DB">
        <w:t xml:space="preserve"> for ad hoc groups to convene. </w:t>
      </w:r>
      <w:r w:rsidR="4A28A570" w:rsidRPr="001E26DB">
        <w:t>Details of a</w:t>
      </w:r>
      <w:r w:rsidRPr="58D7A980">
        <w:t xml:space="preserve">ll meetings, including ad hoc groups and drafting groups, will be displayed on screens around the venue and </w:t>
      </w:r>
      <w:r w:rsidR="3BC3668F" w:rsidRPr="58D7A980">
        <w:t xml:space="preserve">published on </w:t>
      </w:r>
      <w:r w:rsidRPr="58D7A980">
        <w:t xml:space="preserve">the PP-26 website. </w:t>
      </w:r>
    </w:p>
    <w:p w14:paraId="04746C8D" w14:textId="2A4628D7" w:rsidR="006B5C79" w:rsidRDefault="006F7723" w:rsidP="00F665F0">
      <w:pPr>
        <w:jc w:val="both"/>
      </w:pPr>
      <w:r w:rsidRPr="58D7A980">
        <w:t xml:space="preserve">As was done at the two previous PPs, it is proposed to set the deadline for the definitive choice of class of contribution at 2359 hours </w:t>
      </w:r>
      <w:r w:rsidR="3DF7C780" w:rsidRPr="58D7A980">
        <w:t>(</w:t>
      </w:r>
      <w:r w:rsidRPr="58D7A980">
        <w:t>Geneva time</w:t>
      </w:r>
      <w:r w:rsidR="1123508B" w:rsidRPr="58D7A980">
        <w:t>)</w:t>
      </w:r>
      <w:r w:rsidRPr="58D7A980">
        <w:t xml:space="preserve"> on Wednesday, 11 November 2026, and that the secretariat publish this chosen class of contribution before 0600 hours of the fourth day of the Conference before the start of elections. </w:t>
      </w:r>
    </w:p>
    <w:p w14:paraId="11D51340" w14:textId="102306E4" w:rsidR="006F7723" w:rsidRPr="006F7723" w:rsidRDefault="006F7723" w:rsidP="00F665F0">
      <w:pPr>
        <w:jc w:val="both"/>
        <w:rPr>
          <w:szCs w:val="24"/>
        </w:rPr>
      </w:pPr>
      <w:r w:rsidRPr="006F7723">
        <w:rPr>
          <w:szCs w:val="24"/>
        </w:rPr>
        <w:t>The formal Heads of Delegations meeting will be held on Monday, 9 November 2026, followed by the Opening Ceremony and the Inaugural Plenary.</w:t>
      </w:r>
    </w:p>
    <w:p w14:paraId="1B0E9AD9" w14:textId="4B57CD49" w:rsidR="007D2D00" w:rsidRDefault="006F7723" w:rsidP="00F665F0">
      <w:pPr>
        <w:jc w:val="both"/>
      </w:pPr>
      <w:r w:rsidRPr="58D7A980">
        <w:t>6.2</w:t>
      </w:r>
      <w:r>
        <w:tab/>
      </w:r>
      <w:r w:rsidRPr="58D7A980">
        <w:t xml:space="preserve">Mobile World Congress </w:t>
      </w:r>
      <w:r w:rsidR="52BF0714" w:rsidRPr="58D7A980">
        <w:t xml:space="preserve">(MWC) Doha 2026 </w:t>
      </w:r>
      <w:r w:rsidRPr="58D7A980">
        <w:t xml:space="preserve">will take place </w:t>
      </w:r>
      <w:r w:rsidR="007D2D00" w:rsidRPr="58D7A980">
        <w:t xml:space="preserve">in the Doha Exhibition and Convention Center (DECC) </w:t>
      </w:r>
      <w:r w:rsidR="14E98219" w:rsidRPr="58D7A980">
        <w:t xml:space="preserve">from </w:t>
      </w:r>
      <w:r w:rsidR="007D2D00" w:rsidRPr="58D7A980">
        <w:t>8</w:t>
      </w:r>
      <w:r w:rsidR="00F665F0">
        <w:t xml:space="preserve"> to </w:t>
      </w:r>
      <w:r w:rsidR="007D2D00" w:rsidRPr="58D7A980">
        <w:t>11 November 2026</w:t>
      </w:r>
      <w:r w:rsidR="22B39B46">
        <w:t xml:space="preserve"> </w:t>
      </w:r>
      <w:r w:rsidR="00380522">
        <w:t>—</w:t>
      </w:r>
      <w:r w:rsidR="007D2D00" w:rsidRPr="58D7A980">
        <w:t xml:space="preserve">a concurrent scheduling which presents a valuable opportunity for enhanced synergies between the two events. This is expected to facilitate broader participation from the global ICT community, promote high-level exchanges between </w:t>
      </w:r>
      <w:r w:rsidR="15DC3DD0" w:rsidRPr="58D7A980">
        <w:t>policy</w:t>
      </w:r>
      <w:r w:rsidR="0024558E">
        <w:t>-</w:t>
      </w:r>
      <w:r w:rsidR="15DC3DD0" w:rsidRPr="58D7A980">
        <w:t>makers</w:t>
      </w:r>
      <w:r w:rsidR="007D2D00" w:rsidRPr="58D7A980">
        <w:t xml:space="preserve"> and industry leaders, and enable participants to benefit from a richer ecosystem of discussions, exhibitions, and networking opportunities. </w:t>
      </w:r>
    </w:p>
    <w:p w14:paraId="3C710B2D" w14:textId="1C8A3A85" w:rsidR="006F7723" w:rsidRPr="006F7723" w:rsidRDefault="006F7723" w:rsidP="00F665F0">
      <w:pPr>
        <w:jc w:val="both"/>
      </w:pPr>
      <w:r w:rsidRPr="58D7A980">
        <w:t>6.3</w:t>
      </w:r>
      <w:r>
        <w:tab/>
      </w:r>
      <w:r w:rsidR="003D1666" w:rsidRPr="003D1666">
        <w:rPr>
          <w:lang w:val="en-US"/>
        </w:rPr>
        <w:t xml:space="preserve">A number of side events will be organized by the Host Country on the margins of PP-26, in full alignment with the Conference schedule and in a manner that ensures the orderly conduct of the Conference and its official proceedings, without any interference, including a Ministerial round table in the afternoon of Sunday, 8 November 2026. </w:t>
      </w:r>
      <w:r w:rsidRPr="58D7A980">
        <w:t xml:space="preserve">Further information will be available in due course. </w:t>
      </w:r>
    </w:p>
    <w:p w14:paraId="57C68CD8" w14:textId="5FC91987" w:rsidR="006F7723" w:rsidRPr="006F7723" w:rsidRDefault="006F7723" w:rsidP="00F665F0">
      <w:pPr>
        <w:pStyle w:val="Heading1"/>
        <w:rPr>
          <w:rFonts w:asciiTheme="minorHAnsi" w:hAnsiTheme="minorHAnsi"/>
          <w:b w:val="0"/>
          <w:szCs w:val="24"/>
        </w:rPr>
      </w:pPr>
      <w:r w:rsidRPr="006F7723">
        <w:lastRenderedPageBreak/>
        <w:t>7</w:t>
      </w:r>
      <w:r w:rsidRPr="006F7723">
        <w:tab/>
        <w:t>Doha Preparatory Group</w:t>
      </w:r>
    </w:p>
    <w:p w14:paraId="77162FF4" w14:textId="466D64F3" w:rsidR="006F7723" w:rsidRPr="006F7723" w:rsidRDefault="006F7723" w:rsidP="006F7723">
      <w:pPr>
        <w:jc w:val="both"/>
        <w:rPr>
          <w:rFonts w:asciiTheme="minorHAnsi" w:hAnsiTheme="minorHAnsi"/>
          <w:szCs w:val="24"/>
        </w:rPr>
      </w:pPr>
      <w:r w:rsidRPr="006F7723">
        <w:rPr>
          <w:rFonts w:asciiTheme="minorHAnsi" w:hAnsiTheme="minorHAnsi"/>
          <w:szCs w:val="24"/>
        </w:rPr>
        <w:t>7.1</w:t>
      </w:r>
      <w:r w:rsidRPr="006F7723">
        <w:rPr>
          <w:rFonts w:asciiTheme="minorHAnsi" w:hAnsiTheme="minorHAnsi"/>
          <w:szCs w:val="24"/>
        </w:rPr>
        <w:tab/>
      </w:r>
      <w:r w:rsidR="007D2D00">
        <w:rPr>
          <w:rFonts w:asciiTheme="minorHAnsi" w:hAnsiTheme="minorHAnsi"/>
          <w:szCs w:val="24"/>
        </w:rPr>
        <w:t>T</w:t>
      </w:r>
      <w:r w:rsidRPr="006F7723">
        <w:rPr>
          <w:rFonts w:asciiTheme="minorHAnsi" w:hAnsiTheme="minorHAnsi"/>
          <w:szCs w:val="24"/>
        </w:rPr>
        <w:t xml:space="preserve">he Doha Preparatory Group (DPG) was established to coordinate preparations internally. This group is composed of representatives from the General Secretariat and the Bureaux, including the Regional Directors, and meets on a </w:t>
      </w:r>
      <w:r w:rsidR="007D2D00">
        <w:rPr>
          <w:rFonts w:asciiTheme="minorHAnsi" w:hAnsiTheme="minorHAnsi"/>
          <w:szCs w:val="24"/>
        </w:rPr>
        <w:t>regular</w:t>
      </w:r>
      <w:r w:rsidRPr="006F7723">
        <w:rPr>
          <w:rFonts w:asciiTheme="minorHAnsi" w:hAnsiTheme="minorHAnsi"/>
          <w:szCs w:val="24"/>
        </w:rPr>
        <w:t xml:space="preserve"> basis.</w:t>
      </w:r>
    </w:p>
    <w:p w14:paraId="293A9CA7" w14:textId="31331A6D" w:rsidR="006F7723" w:rsidRPr="006F7723" w:rsidRDefault="7F4259DD" w:rsidP="00F665F0">
      <w:pPr>
        <w:pStyle w:val="Heading1"/>
        <w:rPr>
          <w:rFonts w:asciiTheme="minorHAnsi" w:hAnsiTheme="minorHAnsi"/>
          <w:b w:val="0"/>
          <w:bCs/>
        </w:rPr>
      </w:pPr>
      <w:r w:rsidRPr="58D7A980">
        <w:t>8</w:t>
      </w:r>
      <w:r w:rsidR="006F7723">
        <w:tab/>
      </w:r>
      <w:r w:rsidR="006F7723" w:rsidRPr="58D7A980">
        <w:rPr>
          <w:rFonts w:asciiTheme="minorHAnsi" w:hAnsiTheme="minorHAnsi"/>
          <w:bCs/>
        </w:rPr>
        <w:t xml:space="preserve">Support to regional preparations </w:t>
      </w:r>
    </w:p>
    <w:p w14:paraId="489873A1" w14:textId="0B8191AC" w:rsidR="006F7723" w:rsidRPr="006F7723" w:rsidRDefault="00F665F0" w:rsidP="58D7A980">
      <w:pPr>
        <w:jc w:val="both"/>
        <w:rPr>
          <w:rFonts w:asciiTheme="minorHAnsi" w:hAnsiTheme="minorHAnsi"/>
        </w:rPr>
      </w:pPr>
      <w:r>
        <w:rPr>
          <w:rFonts w:asciiTheme="minorHAnsi" w:hAnsiTheme="minorHAnsi"/>
        </w:rPr>
        <w:t>8</w:t>
      </w:r>
      <w:r w:rsidR="006F7723" w:rsidRPr="58D7A980">
        <w:rPr>
          <w:rFonts w:asciiTheme="minorHAnsi" w:hAnsiTheme="minorHAnsi"/>
        </w:rPr>
        <w:t xml:space="preserve">.1 </w:t>
      </w:r>
      <w:r w:rsidR="006F7723">
        <w:tab/>
      </w:r>
      <w:r w:rsidR="006F7723" w:rsidRPr="58D7A980">
        <w:rPr>
          <w:rFonts w:asciiTheme="minorHAnsi" w:hAnsiTheme="minorHAnsi"/>
        </w:rPr>
        <w:t>In line with Resolution 58 (Rev. Busan, 2014), with the view to strengthen</w:t>
      </w:r>
      <w:r w:rsidR="339017E3" w:rsidRPr="58D7A980">
        <w:rPr>
          <w:rFonts w:asciiTheme="minorHAnsi" w:hAnsiTheme="minorHAnsi"/>
        </w:rPr>
        <w:t>ing</w:t>
      </w:r>
      <w:r w:rsidR="006F7723" w:rsidRPr="58D7A980">
        <w:rPr>
          <w:rFonts w:asciiTheme="minorHAnsi" w:hAnsiTheme="minorHAnsi"/>
        </w:rPr>
        <w:t xml:space="preserve"> relations between ITU and regional telecommunication organizations, and as was done in the run-up to PP-18 and PP-22, the secretariat is participating in the regional preparations, providing information on the Conference and its processes and specific trainings upon request. Presentations on the PP process have also been published on the </w:t>
      </w:r>
      <w:hyperlink r:id="rId36">
        <w:r w:rsidR="006F7723" w:rsidRPr="58D7A980">
          <w:rPr>
            <w:rStyle w:val="Hyperlink"/>
            <w:rFonts w:asciiTheme="minorHAnsi" w:hAnsiTheme="minorHAnsi"/>
          </w:rPr>
          <w:t>website</w:t>
        </w:r>
      </w:hyperlink>
      <w:r w:rsidR="006F7723" w:rsidRPr="58D7A980">
        <w:rPr>
          <w:rFonts w:asciiTheme="minorHAnsi" w:hAnsiTheme="minorHAnsi"/>
        </w:rPr>
        <w:t xml:space="preserve">, along with the schedule of regional preparatory meetings. </w:t>
      </w:r>
    </w:p>
    <w:p w14:paraId="1B98D3D6" w14:textId="0F6AABB6" w:rsidR="006F7723" w:rsidRPr="006F7723" w:rsidRDefault="00F665F0" w:rsidP="00F665F0">
      <w:pPr>
        <w:jc w:val="both"/>
        <w:rPr>
          <w:rFonts w:asciiTheme="minorHAnsi" w:hAnsiTheme="minorHAnsi"/>
        </w:rPr>
      </w:pPr>
      <w:r>
        <w:rPr>
          <w:rFonts w:asciiTheme="minorHAnsi" w:hAnsiTheme="minorHAnsi"/>
        </w:rPr>
        <w:t>8</w:t>
      </w:r>
      <w:r w:rsidR="006F7723" w:rsidRPr="58D7A980">
        <w:rPr>
          <w:rFonts w:asciiTheme="minorHAnsi" w:hAnsiTheme="minorHAnsi"/>
        </w:rPr>
        <w:t xml:space="preserve">.2 </w:t>
      </w:r>
      <w:r w:rsidR="006F7723" w:rsidRPr="006F7723">
        <w:rPr>
          <w:rFonts w:asciiTheme="minorHAnsi" w:hAnsiTheme="minorHAnsi"/>
          <w:szCs w:val="24"/>
        </w:rPr>
        <w:tab/>
      </w:r>
      <w:r w:rsidR="006F7723" w:rsidRPr="58D7A980">
        <w:rPr>
          <w:rFonts w:asciiTheme="minorHAnsi" w:hAnsiTheme="minorHAnsi"/>
        </w:rPr>
        <w:t xml:space="preserve">Additionally, Council-24 agreed that informal inter-regional meetings should continue to be convened. </w:t>
      </w:r>
      <w:r w:rsidR="006F7723" w:rsidRPr="58D7A980">
        <w:rPr>
          <w:rFonts w:asciiTheme="minorHAnsi" w:hAnsiTheme="minorHAnsi"/>
          <w:spacing w:val="-2"/>
        </w:rPr>
        <w:t>The first meeting was held on Tuesday, 13 January 2026</w:t>
      </w:r>
      <w:r w:rsidR="006F7723" w:rsidRPr="58D7A980">
        <w:rPr>
          <w:rFonts w:asciiTheme="minorHAnsi" w:hAnsiTheme="minorHAnsi"/>
        </w:rPr>
        <w:t>, led by the PP-26 Chair-designate. The subsequent meetings</w:t>
      </w:r>
      <w:r w:rsidR="54A67E8B" w:rsidRPr="58D7A980">
        <w:rPr>
          <w:rFonts w:asciiTheme="minorHAnsi" w:hAnsiTheme="minorHAnsi"/>
        </w:rPr>
        <w:t>, which will all be hybrid,</w:t>
      </w:r>
      <w:r w:rsidR="006F7723" w:rsidRPr="58D7A980">
        <w:rPr>
          <w:rFonts w:asciiTheme="minorHAnsi" w:hAnsiTheme="minorHAnsi"/>
        </w:rPr>
        <w:t xml:space="preserve"> will be held as follows:</w:t>
      </w:r>
    </w:p>
    <w:p w14:paraId="48B9DE37" w14:textId="0EAE12F9" w:rsidR="006F7723" w:rsidRPr="00E71C46" w:rsidRDefault="00F665F0" w:rsidP="00F665F0">
      <w:pPr>
        <w:pStyle w:val="enumlev1"/>
        <w:jc w:val="both"/>
        <w:rPr>
          <w:spacing w:val="-3"/>
        </w:rPr>
      </w:pPr>
      <w:r w:rsidRPr="00E71C46">
        <w:rPr>
          <w:spacing w:val="-3"/>
        </w:rPr>
        <w:t>–</w:t>
      </w:r>
      <w:r w:rsidRPr="00E71C46">
        <w:rPr>
          <w:spacing w:val="-3"/>
        </w:rPr>
        <w:tab/>
      </w:r>
      <w:r w:rsidR="006F7723" w:rsidRPr="00E71C46">
        <w:rPr>
          <w:spacing w:val="-3"/>
        </w:rPr>
        <w:t>2</w:t>
      </w:r>
      <w:r w:rsidR="006F7723" w:rsidRPr="00E71C46">
        <w:rPr>
          <w:spacing w:val="-3"/>
          <w:vertAlign w:val="superscript"/>
        </w:rPr>
        <w:t>nd</w:t>
      </w:r>
      <w:r w:rsidR="006F7723" w:rsidRPr="00E71C46">
        <w:rPr>
          <w:spacing w:val="-3"/>
        </w:rPr>
        <w:t xml:space="preserve"> meeting: 30 April 2026, 1300-1430 hours, during the Council-26 (28 April – 8 May 2026), Geneva</w:t>
      </w:r>
      <w:r w:rsidR="1A9AF531" w:rsidRPr="00E71C46">
        <w:rPr>
          <w:spacing w:val="-3"/>
        </w:rPr>
        <w:t>.</w:t>
      </w:r>
    </w:p>
    <w:p w14:paraId="51E92C05" w14:textId="0E83BAB2" w:rsidR="006F7723" w:rsidRPr="00E71C46" w:rsidRDefault="00F665F0" w:rsidP="00E71C46">
      <w:pPr>
        <w:pStyle w:val="enumlev1"/>
        <w:jc w:val="both"/>
      </w:pPr>
      <w:r w:rsidRPr="00E71C46">
        <w:t>–</w:t>
      </w:r>
      <w:r w:rsidRPr="00E71C46">
        <w:tab/>
      </w:r>
      <w:r w:rsidR="006F7723" w:rsidRPr="00E71C46">
        <w:t>3</w:t>
      </w:r>
      <w:r w:rsidR="006F7723" w:rsidRPr="00D576C7">
        <w:rPr>
          <w:vertAlign w:val="superscript"/>
        </w:rPr>
        <w:t>rd</w:t>
      </w:r>
      <w:r w:rsidR="006F7723" w:rsidRPr="00E71C46">
        <w:t xml:space="preserve"> meeting: 10 June 2026, 1300-1430 hours (Nassau time), during WTPF-26 (9</w:t>
      </w:r>
      <w:r w:rsidR="00E71C46">
        <w:noBreakHyphen/>
      </w:r>
      <w:r w:rsidR="006F7723" w:rsidRPr="00E71C46">
        <w:t>11</w:t>
      </w:r>
      <w:r w:rsidR="00E71C46">
        <w:t> </w:t>
      </w:r>
      <w:r w:rsidR="006F7723" w:rsidRPr="00E71C46">
        <w:t>June</w:t>
      </w:r>
      <w:r w:rsidR="00E71C46">
        <w:t> </w:t>
      </w:r>
      <w:r w:rsidR="006F7723" w:rsidRPr="00E71C46">
        <w:t>2026), Nassau</w:t>
      </w:r>
      <w:r w:rsidR="043B587D" w:rsidRPr="00E71C46">
        <w:t>.</w:t>
      </w:r>
      <w:r w:rsidR="006F7723" w:rsidRPr="00E71C46">
        <w:t xml:space="preserve"> </w:t>
      </w:r>
    </w:p>
    <w:p w14:paraId="2E100453" w14:textId="66038A13" w:rsidR="006F7723" w:rsidRPr="00E71C46" w:rsidRDefault="00F665F0" w:rsidP="00E71C46">
      <w:pPr>
        <w:pStyle w:val="enumlev1"/>
        <w:jc w:val="both"/>
      </w:pPr>
      <w:r w:rsidRPr="00E71C46">
        <w:t>–</w:t>
      </w:r>
      <w:r w:rsidRPr="00E71C46">
        <w:tab/>
      </w:r>
      <w:r w:rsidR="006F7723" w:rsidRPr="00E71C46">
        <w:t>4</w:t>
      </w:r>
      <w:r w:rsidR="006F7723" w:rsidRPr="00D576C7">
        <w:rPr>
          <w:vertAlign w:val="superscript"/>
        </w:rPr>
        <w:t>th</w:t>
      </w:r>
      <w:r w:rsidR="006F7723" w:rsidRPr="00E71C46">
        <w:t xml:space="preserve"> meeting: 14-15 October 2026</w:t>
      </w:r>
      <w:r w:rsidR="00F165FA" w:rsidRPr="00E71C46">
        <w:t>,</w:t>
      </w:r>
      <w:r w:rsidR="006F7723" w:rsidRPr="00E71C46">
        <w:t xml:space="preserve"> </w:t>
      </w:r>
      <w:r w:rsidR="006F7723" w:rsidRPr="00D576C7">
        <w:rPr>
          <w:i/>
          <w:iCs/>
        </w:rPr>
        <w:t>TBC</w:t>
      </w:r>
      <w:r w:rsidR="006F7723" w:rsidRPr="00E71C46">
        <w:t>, after the deadline for submission of candidatures</w:t>
      </w:r>
      <w:r w:rsidR="19ECF115" w:rsidRPr="00E71C46">
        <w:t xml:space="preserve"> </w:t>
      </w:r>
      <w:r w:rsidR="006F7723" w:rsidRPr="00E71C46">
        <w:t>(12 October 2026</w:t>
      </w:r>
      <w:r w:rsidR="00D576C7">
        <w:t>,</w:t>
      </w:r>
      <w:r w:rsidR="006F7723" w:rsidRPr="00E71C46">
        <w:t xml:space="preserve"> at 2359 </w:t>
      </w:r>
      <w:r w:rsidR="00D576C7">
        <w:t>(</w:t>
      </w:r>
      <w:r w:rsidR="006F7723" w:rsidRPr="00E71C46">
        <w:t>Geneva time</w:t>
      </w:r>
      <w:r w:rsidR="00D576C7">
        <w:t>)</w:t>
      </w:r>
      <w:r w:rsidR="006F7723" w:rsidRPr="00E71C46">
        <w:t>), Saudi Arabia.</w:t>
      </w:r>
    </w:p>
    <w:p w14:paraId="2E2AA34E" w14:textId="77777777" w:rsidR="00F665F0" w:rsidRPr="006F7723" w:rsidRDefault="00F665F0" w:rsidP="00F665F0">
      <w:pPr>
        <w:pStyle w:val="enumlev1"/>
      </w:pPr>
    </w:p>
    <w:p w14:paraId="34EC9801" w14:textId="77777777" w:rsidR="006C485B" w:rsidRDefault="006C485B">
      <w:pPr>
        <w:jc w:val="center"/>
      </w:pPr>
      <w:r>
        <w:t>______________</w:t>
      </w:r>
    </w:p>
    <w:sectPr w:rsidR="006C485B" w:rsidSect="00AD3606">
      <w:footerReference w:type="default" r:id="rId37"/>
      <w:headerReference w:type="first" r:id="rId38"/>
      <w:footerReference w:type="first" r:id="rId3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708E" w14:textId="77777777" w:rsidR="00041A0D" w:rsidRDefault="00041A0D">
      <w:r>
        <w:separator/>
      </w:r>
    </w:p>
  </w:endnote>
  <w:endnote w:type="continuationSeparator" w:id="0">
    <w:p w14:paraId="693E8104" w14:textId="77777777" w:rsidR="00041A0D" w:rsidRDefault="0004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7464F04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361990">
            <w:rPr>
              <w:bCs/>
            </w:rPr>
            <w:t>4</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2E0FBC3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361990">
            <w:rPr>
              <w:bCs/>
            </w:rPr>
            <w:t>4</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7428" w14:textId="77777777" w:rsidR="00041A0D" w:rsidRDefault="00041A0D">
      <w:r>
        <w:t>____________________</w:t>
      </w:r>
    </w:p>
  </w:footnote>
  <w:footnote w:type="continuationSeparator" w:id="0">
    <w:p w14:paraId="47B87A07" w14:textId="77777777" w:rsidR="00041A0D" w:rsidRDefault="0004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A848AD"/>
    <w:multiLevelType w:val="hybridMultilevel"/>
    <w:tmpl w:val="BE14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50E32"/>
    <w:multiLevelType w:val="hybridMultilevel"/>
    <w:tmpl w:val="6BA4FE32"/>
    <w:lvl w:ilvl="0" w:tplc="13FAD7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4974F9"/>
    <w:multiLevelType w:val="hybridMultilevel"/>
    <w:tmpl w:val="F8A0DF74"/>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num w:numId="1" w16cid:durableId="1374816267">
    <w:abstractNumId w:val="0"/>
  </w:num>
  <w:num w:numId="2" w16cid:durableId="562908201">
    <w:abstractNumId w:val="3"/>
  </w:num>
  <w:num w:numId="3" w16cid:durableId="2064980073">
    <w:abstractNumId w:val="1"/>
  </w:num>
  <w:num w:numId="4" w16cid:durableId="665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264CF"/>
    <w:rsid w:val="00027E90"/>
    <w:rsid w:val="0003620A"/>
    <w:rsid w:val="00041A0D"/>
    <w:rsid w:val="00054131"/>
    <w:rsid w:val="0006007D"/>
    <w:rsid w:val="0006281C"/>
    <w:rsid w:val="00063016"/>
    <w:rsid w:val="00066795"/>
    <w:rsid w:val="00076AF6"/>
    <w:rsid w:val="00085CF2"/>
    <w:rsid w:val="000A00B4"/>
    <w:rsid w:val="000B1705"/>
    <w:rsid w:val="000C7E16"/>
    <w:rsid w:val="000D75B2"/>
    <w:rsid w:val="000E372C"/>
    <w:rsid w:val="000E48D8"/>
    <w:rsid w:val="000F34F2"/>
    <w:rsid w:val="000F5DDB"/>
    <w:rsid w:val="001121F5"/>
    <w:rsid w:val="001400DC"/>
    <w:rsid w:val="00140CE1"/>
    <w:rsid w:val="0015189A"/>
    <w:rsid w:val="0017539C"/>
    <w:rsid w:val="00175AC2"/>
    <w:rsid w:val="0017609F"/>
    <w:rsid w:val="00176F47"/>
    <w:rsid w:val="001A3154"/>
    <w:rsid w:val="001A7D1D"/>
    <w:rsid w:val="001B51DD"/>
    <w:rsid w:val="001C628E"/>
    <w:rsid w:val="001D4D75"/>
    <w:rsid w:val="001E0F7B"/>
    <w:rsid w:val="001E26DB"/>
    <w:rsid w:val="001E504A"/>
    <w:rsid w:val="001F5569"/>
    <w:rsid w:val="0020487B"/>
    <w:rsid w:val="002119FD"/>
    <w:rsid w:val="002130E0"/>
    <w:rsid w:val="00221C0D"/>
    <w:rsid w:val="00221F46"/>
    <w:rsid w:val="00222CDA"/>
    <w:rsid w:val="00225FF1"/>
    <w:rsid w:val="002326D1"/>
    <w:rsid w:val="00235657"/>
    <w:rsid w:val="0024558E"/>
    <w:rsid w:val="00264425"/>
    <w:rsid w:val="00265875"/>
    <w:rsid w:val="0027303B"/>
    <w:rsid w:val="00277DEA"/>
    <w:rsid w:val="0028109B"/>
    <w:rsid w:val="002848AC"/>
    <w:rsid w:val="002916B4"/>
    <w:rsid w:val="002A0615"/>
    <w:rsid w:val="002A133E"/>
    <w:rsid w:val="002A2188"/>
    <w:rsid w:val="002B1F58"/>
    <w:rsid w:val="002C1C7A"/>
    <w:rsid w:val="002C3F32"/>
    <w:rsid w:val="002C54E2"/>
    <w:rsid w:val="0030160F"/>
    <w:rsid w:val="00320223"/>
    <w:rsid w:val="00322D0D"/>
    <w:rsid w:val="00356295"/>
    <w:rsid w:val="00361465"/>
    <w:rsid w:val="00361990"/>
    <w:rsid w:val="00380522"/>
    <w:rsid w:val="003877F5"/>
    <w:rsid w:val="003936D3"/>
    <w:rsid w:val="003942D4"/>
    <w:rsid w:val="003958A8"/>
    <w:rsid w:val="003B29C2"/>
    <w:rsid w:val="003B4FAF"/>
    <w:rsid w:val="003C2533"/>
    <w:rsid w:val="003D089C"/>
    <w:rsid w:val="003D1666"/>
    <w:rsid w:val="003D5A7F"/>
    <w:rsid w:val="003F0228"/>
    <w:rsid w:val="0040435A"/>
    <w:rsid w:val="00416A24"/>
    <w:rsid w:val="00431D9E"/>
    <w:rsid w:val="00433CE8"/>
    <w:rsid w:val="00434A5C"/>
    <w:rsid w:val="00436953"/>
    <w:rsid w:val="00453079"/>
    <w:rsid w:val="004544D9"/>
    <w:rsid w:val="00472BAD"/>
    <w:rsid w:val="00484009"/>
    <w:rsid w:val="00490E72"/>
    <w:rsid w:val="00491157"/>
    <w:rsid w:val="00491BA9"/>
    <w:rsid w:val="004921C8"/>
    <w:rsid w:val="0049369C"/>
    <w:rsid w:val="00495615"/>
    <w:rsid w:val="00495B0B"/>
    <w:rsid w:val="004A1B8B"/>
    <w:rsid w:val="004D1851"/>
    <w:rsid w:val="004D599D"/>
    <w:rsid w:val="004E12C5"/>
    <w:rsid w:val="004E2EA5"/>
    <w:rsid w:val="004E3AEB"/>
    <w:rsid w:val="0050223C"/>
    <w:rsid w:val="00512087"/>
    <w:rsid w:val="005243FF"/>
    <w:rsid w:val="00564FBC"/>
    <w:rsid w:val="005800BC"/>
    <w:rsid w:val="0058150A"/>
    <w:rsid w:val="00582442"/>
    <w:rsid w:val="005F3269"/>
    <w:rsid w:val="0061071E"/>
    <w:rsid w:val="00623AE3"/>
    <w:rsid w:val="00631E4D"/>
    <w:rsid w:val="0064737F"/>
    <w:rsid w:val="006535F1"/>
    <w:rsid w:val="0065557D"/>
    <w:rsid w:val="00660D50"/>
    <w:rsid w:val="00662984"/>
    <w:rsid w:val="006716BB"/>
    <w:rsid w:val="006A2F4B"/>
    <w:rsid w:val="006B1859"/>
    <w:rsid w:val="006B1C00"/>
    <w:rsid w:val="006B5C79"/>
    <w:rsid w:val="006B6680"/>
    <w:rsid w:val="006B6DCC"/>
    <w:rsid w:val="006B77F1"/>
    <w:rsid w:val="006C485B"/>
    <w:rsid w:val="006F7723"/>
    <w:rsid w:val="00702DEF"/>
    <w:rsid w:val="00703B1E"/>
    <w:rsid w:val="00705904"/>
    <w:rsid w:val="00706861"/>
    <w:rsid w:val="00720631"/>
    <w:rsid w:val="00722551"/>
    <w:rsid w:val="00725A00"/>
    <w:rsid w:val="00733A61"/>
    <w:rsid w:val="0075051B"/>
    <w:rsid w:val="0075641A"/>
    <w:rsid w:val="00765C89"/>
    <w:rsid w:val="0077110E"/>
    <w:rsid w:val="007727A5"/>
    <w:rsid w:val="00793188"/>
    <w:rsid w:val="00794CA4"/>
    <w:rsid w:val="00794D34"/>
    <w:rsid w:val="007A3FCD"/>
    <w:rsid w:val="007B19CF"/>
    <w:rsid w:val="007D01AF"/>
    <w:rsid w:val="007D2D00"/>
    <w:rsid w:val="00813E5E"/>
    <w:rsid w:val="00820ED8"/>
    <w:rsid w:val="0083581B"/>
    <w:rsid w:val="0084546D"/>
    <w:rsid w:val="00861CF3"/>
    <w:rsid w:val="00863874"/>
    <w:rsid w:val="00864AFF"/>
    <w:rsid w:val="00865925"/>
    <w:rsid w:val="00871153"/>
    <w:rsid w:val="008A3520"/>
    <w:rsid w:val="008B4A6A"/>
    <w:rsid w:val="008C7E27"/>
    <w:rsid w:val="008F7448"/>
    <w:rsid w:val="0090147A"/>
    <w:rsid w:val="009173EF"/>
    <w:rsid w:val="00932906"/>
    <w:rsid w:val="0093435C"/>
    <w:rsid w:val="00935699"/>
    <w:rsid w:val="00954C49"/>
    <w:rsid w:val="00961B0B"/>
    <w:rsid w:val="00962D33"/>
    <w:rsid w:val="00967F01"/>
    <w:rsid w:val="009842A1"/>
    <w:rsid w:val="009A76A8"/>
    <w:rsid w:val="009B38C3"/>
    <w:rsid w:val="009E17BD"/>
    <w:rsid w:val="009E485A"/>
    <w:rsid w:val="009E5B2B"/>
    <w:rsid w:val="00A04CEC"/>
    <w:rsid w:val="00A109AF"/>
    <w:rsid w:val="00A27F92"/>
    <w:rsid w:val="00A32257"/>
    <w:rsid w:val="00A36849"/>
    <w:rsid w:val="00A36D20"/>
    <w:rsid w:val="00A42711"/>
    <w:rsid w:val="00A46CA1"/>
    <w:rsid w:val="00A514A4"/>
    <w:rsid w:val="00A55622"/>
    <w:rsid w:val="00A83502"/>
    <w:rsid w:val="00A84438"/>
    <w:rsid w:val="00A94BAB"/>
    <w:rsid w:val="00AD15B3"/>
    <w:rsid w:val="00AD3606"/>
    <w:rsid w:val="00AD4A3D"/>
    <w:rsid w:val="00AF6E49"/>
    <w:rsid w:val="00B04A67"/>
    <w:rsid w:val="00B0583C"/>
    <w:rsid w:val="00B16E1F"/>
    <w:rsid w:val="00B40A81"/>
    <w:rsid w:val="00B44910"/>
    <w:rsid w:val="00B72267"/>
    <w:rsid w:val="00B74747"/>
    <w:rsid w:val="00B76EB6"/>
    <w:rsid w:val="00B7737B"/>
    <w:rsid w:val="00B824C8"/>
    <w:rsid w:val="00B84B9D"/>
    <w:rsid w:val="00B9131F"/>
    <w:rsid w:val="00BB0646"/>
    <w:rsid w:val="00BB787E"/>
    <w:rsid w:val="00BC251A"/>
    <w:rsid w:val="00BC4A20"/>
    <w:rsid w:val="00BD032B"/>
    <w:rsid w:val="00BE01C6"/>
    <w:rsid w:val="00BE2640"/>
    <w:rsid w:val="00BF1FDE"/>
    <w:rsid w:val="00C01189"/>
    <w:rsid w:val="00C0458D"/>
    <w:rsid w:val="00C24258"/>
    <w:rsid w:val="00C374DE"/>
    <w:rsid w:val="00C47AD4"/>
    <w:rsid w:val="00C52D81"/>
    <w:rsid w:val="00C55198"/>
    <w:rsid w:val="00C560F0"/>
    <w:rsid w:val="00C6520B"/>
    <w:rsid w:val="00C779BA"/>
    <w:rsid w:val="00CA6393"/>
    <w:rsid w:val="00CA7995"/>
    <w:rsid w:val="00CB18FF"/>
    <w:rsid w:val="00CD0C08"/>
    <w:rsid w:val="00CE03FB"/>
    <w:rsid w:val="00CE433C"/>
    <w:rsid w:val="00CF0161"/>
    <w:rsid w:val="00CF33F3"/>
    <w:rsid w:val="00CF4A2B"/>
    <w:rsid w:val="00D024CA"/>
    <w:rsid w:val="00D06183"/>
    <w:rsid w:val="00D0685E"/>
    <w:rsid w:val="00D22C42"/>
    <w:rsid w:val="00D409FE"/>
    <w:rsid w:val="00D576C7"/>
    <w:rsid w:val="00D65041"/>
    <w:rsid w:val="00D75E2C"/>
    <w:rsid w:val="00D957E2"/>
    <w:rsid w:val="00DB1936"/>
    <w:rsid w:val="00DB384B"/>
    <w:rsid w:val="00DB7F76"/>
    <w:rsid w:val="00DE2481"/>
    <w:rsid w:val="00DE532B"/>
    <w:rsid w:val="00DF0189"/>
    <w:rsid w:val="00E06FD5"/>
    <w:rsid w:val="00E10E80"/>
    <w:rsid w:val="00E124F0"/>
    <w:rsid w:val="00E1727F"/>
    <w:rsid w:val="00E227F3"/>
    <w:rsid w:val="00E545C6"/>
    <w:rsid w:val="00E571E2"/>
    <w:rsid w:val="00E60F04"/>
    <w:rsid w:val="00E65B24"/>
    <w:rsid w:val="00E71C46"/>
    <w:rsid w:val="00E854E4"/>
    <w:rsid w:val="00E86DBF"/>
    <w:rsid w:val="00E969AF"/>
    <w:rsid w:val="00EB0D6F"/>
    <w:rsid w:val="00EB2232"/>
    <w:rsid w:val="00EB351E"/>
    <w:rsid w:val="00EC0A8F"/>
    <w:rsid w:val="00EC3D62"/>
    <w:rsid w:val="00EC5337"/>
    <w:rsid w:val="00EE49E8"/>
    <w:rsid w:val="00EF40D1"/>
    <w:rsid w:val="00F165FA"/>
    <w:rsid w:val="00F16BAB"/>
    <w:rsid w:val="00F2150A"/>
    <w:rsid w:val="00F231D8"/>
    <w:rsid w:val="00F44C00"/>
    <w:rsid w:val="00F45D2C"/>
    <w:rsid w:val="00F46C5F"/>
    <w:rsid w:val="00F632C0"/>
    <w:rsid w:val="00F641E1"/>
    <w:rsid w:val="00F665F0"/>
    <w:rsid w:val="00F94A63"/>
    <w:rsid w:val="00FA1C28"/>
    <w:rsid w:val="00FB1279"/>
    <w:rsid w:val="00FB6B76"/>
    <w:rsid w:val="00FB7596"/>
    <w:rsid w:val="00FC430C"/>
    <w:rsid w:val="00FD447A"/>
    <w:rsid w:val="00FD4744"/>
    <w:rsid w:val="00FE4077"/>
    <w:rsid w:val="00FE500D"/>
    <w:rsid w:val="00FE6DF2"/>
    <w:rsid w:val="00FE77D2"/>
    <w:rsid w:val="00FE7A4D"/>
    <w:rsid w:val="00FF190E"/>
    <w:rsid w:val="00FF39B1"/>
    <w:rsid w:val="043B587D"/>
    <w:rsid w:val="06B80BA3"/>
    <w:rsid w:val="07308ED7"/>
    <w:rsid w:val="0A2A5D56"/>
    <w:rsid w:val="0BF81B74"/>
    <w:rsid w:val="0D17A68D"/>
    <w:rsid w:val="0D3ABC39"/>
    <w:rsid w:val="0EA9A1A0"/>
    <w:rsid w:val="1083ECCB"/>
    <w:rsid w:val="10A2B43B"/>
    <w:rsid w:val="1123508B"/>
    <w:rsid w:val="113A2C12"/>
    <w:rsid w:val="14E98219"/>
    <w:rsid w:val="150790F2"/>
    <w:rsid w:val="15DC3DD0"/>
    <w:rsid w:val="18C29FAE"/>
    <w:rsid w:val="19ECF115"/>
    <w:rsid w:val="1A9AF531"/>
    <w:rsid w:val="1B86E97C"/>
    <w:rsid w:val="1C9DC022"/>
    <w:rsid w:val="1CA09E7C"/>
    <w:rsid w:val="1D0F07D4"/>
    <w:rsid w:val="1F4BCDDD"/>
    <w:rsid w:val="208C5635"/>
    <w:rsid w:val="22B16F88"/>
    <w:rsid w:val="22B39B46"/>
    <w:rsid w:val="27115B72"/>
    <w:rsid w:val="2A02A5AF"/>
    <w:rsid w:val="2A19ACF7"/>
    <w:rsid w:val="2BF305F9"/>
    <w:rsid w:val="2D3250F3"/>
    <w:rsid w:val="2D43C898"/>
    <w:rsid w:val="2D96EB70"/>
    <w:rsid w:val="2EDB7599"/>
    <w:rsid w:val="2F790644"/>
    <w:rsid w:val="339017E3"/>
    <w:rsid w:val="346BF283"/>
    <w:rsid w:val="384F76B3"/>
    <w:rsid w:val="3BC3668F"/>
    <w:rsid w:val="3DF7C780"/>
    <w:rsid w:val="3E4EFA55"/>
    <w:rsid w:val="3EB58BB5"/>
    <w:rsid w:val="42DD53CB"/>
    <w:rsid w:val="432F43F0"/>
    <w:rsid w:val="43F2928B"/>
    <w:rsid w:val="4A28A570"/>
    <w:rsid w:val="4BC5BDE9"/>
    <w:rsid w:val="4D1D6BD7"/>
    <w:rsid w:val="4F98B1DD"/>
    <w:rsid w:val="5042699C"/>
    <w:rsid w:val="507D09FF"/>
    <w:rsid w:val="50D77EAA"/>
    <w:rsid w:val="52BF0714"/>
    <w:rsid w:val="548A1F21"/>
    <w:rsid w:val="54A67E8B"/>
    <w:rsid w:val="552F10CA"/>
    <w:rsid w:val="576CE9E0"/>
    <w:rsid w:val="5828AE94"/>
    <w:rsid w:val="58D7A980"/>
    <w:rsid w:val="5945A4D9"/>
    <w:rsid w:val="5B1B3BC9"/>
    <w:rsid w:val="5C771868"/>
    <w:rsid w:val="5CC7E2E4"/>
    <w:rsid w:val="5ED24324"/>
    <w:rsid w:val="6107D6B6"/>
    <w:rsid w:val="66AE7E54"/>
    <w:rsid w:val="66D87ADF"/>
    <w:rsid w:val="6AD4694D"/>
    <w:rsid w:val="6CC747F3"/>
    <w:rsid w:val="6EC59CF6"/>
    <w:rsid w:val="737D3F5A"/>
    <w:rsid w:val="759AD929"/>
    <w:rsid w:val="78C1333D"/>
    <w:rsid w:val="7A1290F9"/>
    <w:rsid w:val="7AF02095"/>
    <w:rsid w:val="7B924CE6"/>
    <w:rsid w:val="7EACCE5E"/>
    <w:rsid w:val="7EEF1CF9"/>
    <w:rsid w:val="7F4259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35657"/>
    <w:pPr>
      <w:framePr w:hSpace="180" w:wrap="around" w:vAnchor="page" w:hAnchor="margin" w:y="2101"/>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6F7723"/>
    <w:pPr>
      <w:ind w:left="720"/>
      <w:contextualSpacing/>
    </w:pPr>
  </w:style>
  <w:style w:type="paragraph" w:styleId="Revision">
    <w:name w:val="Revision"/>
    <w:hidden/>
    <w:uiPriority w:val="99"/>
    <w:semiHidden/>
    <w:rsid w:val="00861CF3"/>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C23ADD-C-0014/en" TargetMode="External"/><Relationship Id="rId18" Type="http://schemas.openxmlformats.org/officeDocument/2006/relationships/hyperlink" Target="https://www.itu.int/md/S23-SG-CIR-0044/en" TargetMode="External"/><Relationship Id="rId26" Type="http://schemas.openxmlformats.org/officeDocument/2006/relationships/hyperlink" Target="https://www.itu.int/md/S25-SG-CIR-0047/en" TargetMode="External"/><Relationship Id="rId39" Type="http://schemas.openxmlformats.org/officeDocument/2006/relationships/footer" Target="footer2.xml"/><Relationship Id="rId21" Type="http://schemas.openxmlformats.org/officeDocument/2006/relationships/hyperlink" Target="https://www.itu.int/md/S24-CL-C-0086/en" TargetMode="External"/><Relationship Id="rId34" Type="http://schemas.openxmlformats.org/officeDocument/2006/relationships/hyperlink" Target="https://www.itu.int/md/S26-SG-CIR-0021/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3-CL-C-0107/en" TargetMode="External"/><Relationship Id="rId20" Type="http://schemas.openxmlformats.org/officeDocument/2006/relationships/hyperlink" Target="https://www.itu.int/md/S24-CL-C-0004/en" TargetMode="External"/><Relationship Id="rId29" Type="http://schemas.openxmlformats.org/officeDocument/2006/relationships/hyperlink" Target="https://www.itu.int/md/S25-SG-CIR-0047/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pub/S-CONF-PLEN-2022" TargetMode="External"/><Relationship Id="rId24" Type="http://schemas.openxmlformats.org/officeDocument/2006/relationships/hyperlink" Target="https://www.itu.int/md/S24-SG-CIR-0011/en" TargetMode="External"/><Relationship Id="rId32" Type="http://schemas.openxmlformats.org/officeDocument/2006/relationships/hyperlink" Target="https://www.itu.int/md/S25-SG-CIR-0048/en"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3-CL-C-0084/en" TargetMode="External"/><Relationship Id="rId23" Type="http://schemas.openxmlformats.org/officeDocument/2006/relationships/hyperlink" Target="https://www.itu.int/md/S24-CL-C-0113/en" TargetMode="External"/><Relationship Id="rId28" Type="http://schemas.openxmlformats.org/officeDocument/2006/relationships/hyperlink" Target="https://www.itu.int/md/S25-CL-C-0004/en" TargetMode="External"/><Relationship Id="rId36" Type="http://schemas.openxmlformats.org/officeDocument/2006/relationships/hyperlink" Target="https://pp.itu.int/2026/en/about/pp-preparatory/" TargetMode="External"/><Relationship Id="rId10" Type="http://schemas.openxmlformats.org/officeDocument/2006/relationships/endnotes" Target="endnotes.xml"/><Relationship Id="rId19" Type="http://schemas.openxmlformats.org/officeDocument/2006/relationships/hyperlink" Target="https://www.itu.int/md/S23-SG-CIR-0053/en" TargetMode="External"/><Relationship Id="rId31" Type="http://schemas.openxmlformats.org/officeDocument/2006/relationships/hyperlink" Target="https://www.itu.int/md/S25-DM-CIR-1006/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3-CL-C-0004/en" TargetMode="External"/><Relationship Id="rId22" Type="http://schemas.openxmlformats.org/officeDocument/2006/relationships/hyperlink" Target="https://www.itu.int/md/S24-CL-INF-0013/en" TargetMode="External"/><Relationship Id="rId27" Type="http://schemas.openxmlformats.org/officeDocument/2006/relationships/hyperlink" Target="https://www.itu.int/md/S25-SG-CIR-0048/en" TargetMode="External"/><Relationship Id="rId30" Type="http://schemas.openxmlformats.org/officeDocument/2006/relationships/hyperlink" Target="https://www.itu.int/md/S25-DM-CIR-1007/en" TargetMode="External"/><Relationship Id="rId35" Type="http://schemas.openxmlformats.org/officeDocument/2006/relationships/hyperlink" Target="https://www.itu.int/md/S26-CL-INF-0013/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en/council/Documents/basic-texts-2023/RES-077-e.pdf" TargetMode="External"/><Relationship Id="rId17" Type="http://schemas.openxmlformats.org/officeDocument/2006/relationships/hyperlink" Target="https://www.itu.int/md/S23-C23ADD-C-0004/en" TargetMode="External"/><Relationship Id="rId25" Type="http://schemas.openxmlformats.org/officeDocument/2006/relationships/hyperlink" Target="https://www.itu.int/md/S25-CL-C-0004/en" TargetMode="External"/><Relationship Id="rId33" Type="http://schemas.openxmlformats.org/officeDocument/2006/relationships/hyperlink" Target="https://www.itu.int/net4/proposals/CPI/PP26"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Props1.xml><?xml version="1.0" encoding="utf-8"?>
<ds:datastoreItem xmlns:ds="http://schemas.openxmlformats.org/officeDocument/2006/customXml" ds:itemID="{7FE28074-3D3A-44B4-A4D4-10A7725B0B3A}">
  <ds:schemaRefs>
    <ds:schemaRef ds:uri="http://schemas.microsoft.com/sharepoint/v3/contenttype/forms"/>
  </ds:schemaRefs>
</ds:datastoreItem>
</file>

<file path=customXml/itemProps2.xml><?xml version="1.0" encoding="utf-8"?>
<ds:datastoreItem xmlns:ds="http://schemas.openxmlformats.org/officeDocument/2006/customXml" ds:itemID="{60C225B9-2E81-42D2-956E-357EFC61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24330C6-43D7-45EA-A72D-D9DACCFE933E}">
  <ds:schemaRefs>
    <ds:schemaRef ds:uri="http://purl.org/dc/dcmitype/"/>
    <ds:schemaRef ds:uri="http://schemas.microsoft.com/office/2006/documentManagement/types"/>
    <ds:schemaRef ds:uri="http://purl.org/dc/terms/"/>
    <ds:schemaRef ds:uri="http://schemas.openxmlformats.org/package/2006/metadata/core-properties"/>
    <ds:schemaRef ds:uri="a4c22657-7647-457b-a399-8471255bb166"/>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PE_Council26.dotx</Template>
  <TotalTime>4</TotalTime>
  <Pages>5</Pages>
  <Words>1732</Words>
  <Characters>11364</Characters>
  <Application>Microsoft Office Word</Application>
  <DocSecurity>0</DocSecurity>
  <Lines>199</Lines>
  <Paragraphs>83</Paragraphs>
  <ScaleCrop>false</ScaleCrop>
  <HeadingPairs>
    <vt:vector size="2" baseType="variant">
      <vt:variant>
        <vt:lpstr>Title</vt:lpstr>
      </vt:variant>
      <vt:variant>
        <vt:i4>1</vt:i4>
      </vt:variant>
    </vt:vector>
  </HeadingPairs>
  <TitlesOfParts>
    <vt:vector size="1" baseType="lpstr">
      <vt:lpstr>Preparations for the 2026 Plenipotentiary Conference</vt:lpstr>
    </vt:vector>
  </TitlesOfParts>
  <Manager>General Secretariat</Manager>
  <Company>International Telecommunication Union (ITU)</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Preparations for the 2026 Plenipotentiary Conference</dc:title>
  <dc:subject>ITU Council 2026</dc:subject>
  <cp:keywords>C26; C2026; Council 2026; PP26</cp:keywords>
  <dc:description/>
  <cp:lastPrinted>2000-07-18T13:30:00Z</cp:lastPrinted>
  <dcterms:created xsi:type="dcterms:W3CDTF">2026-03-27T16:02:00Z</dcterms:created>
  <dcterms:modified xsi:type="dcterms:W3CDTF">2026-03-27T16:06:00Z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