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9C53BD" w14:paraId="121A4687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53C008F" w14:textId="688AD541" w:rsidR="00FE57F6" w:rsidRPr="001F7EB8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</w:p>
        </w:tc>
        <w:tc>
          <w:tcPr>
            <w:tcW w:w="5245" w:type="dxa"/>
          </w:tcPr>
          <w:p w14:paraId="09EE32A9" w14:textId="4CFE73D0" w:rsidR="00FE57F6" w:rsidRPr="001F7EB8" w:rsidRDefault="001F7EB8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1F7EB8">
              <w:rPr>
                <w:b/>
                <w:lang w:val="es-ES"/>
              </w:rPr>
              <w:t>Revisión 2 al</w:t>
            </w:r>
            <w:r w:rsidRPr="001F7EB8">
              <w:rPr>
                <w:b/>
                <w:lang w:val="es-ES"/>
              </w:rPr>
              <w:br/>
            </w:r>
            <w:r w:rsidR="00FE57F6" w:rsidRPr="001F7EB8">
              <w:rPr>
                <w:b/>
                <w:lang w:val="es-ES"/>
              </w:rPr>
              <w:t>Document</w:t>
            </w:r>
            <w:r w:rsidR="00F24B71" w:rsidRPr="001F7EB8">
              <w:rPr>
                <w:b/>
                <w:lang w:val="es-ES"/>
              </w:rPr>
              <w:t>o</w:t>
            </w:r>
            <w:r w:rsidR="00FE57F6" w:rsidRPr="001F7EB8">
              <w:rPr>
                <w:b/>
                <w:lang w:val="es-ES"/>
              </w:rPr>
              <w:t xml:space="preserve"> C2</w:t>
            </w:r>
            <w:r w:rsidR="00F85E5C" w:rsidRPr="001F7EB8">
              <w:rPr>
                <w:b/>
                <w:lang w:val="es-ES"/>
              </w:rPr>
              <w:t>6</w:t>
            </w:r>
            <w:r w:rsidR="00FE57F6" w:rsidRPr="001F7EB8">
              <w:rPr>
                <w:b/>
                <w:lang w:val="es-ES"/>
              </w:rPr>
              <w:t>/</w:t>
            </w:r>
            <w:r>
              <w:rPr>
                <w:b/>
                <w:lang w:val="es-ES"/>
              </w:rPr>
              <w:t>1</w:t>
            </w:r>
            <w:r w:rsidR="00FE57F6" w:rsidRPr="001F7EB8">
              <w:rPr>
                <w:b/>
                <w:lang w:val="es-ES"/>
              </w:rPr>
              <w:t>-</w:t>
            </w:r>
            <w:r w:rsidR="00F24B71" w:rsidRPr="001F7EB8">
              <w:rPr>
                <w:b/>
                <w:lang w:val="es-ES"/>
              </w:rPr>
              <w:t>S</w:t>
            </w:r>
          </w:p>
        </w:tc>
      </w:tr>
      <w:tr w:rsidR="00FE57F6" w:rsidRPr="00666D09" w14:paraId="1BD1F28F" w14:textId="77777777" w:rsidTr="00C4421B">
        <w:trPr>
          <w:cantSplit/>
        </w:trPr>
        <w:tc>
          <w:tcPr>
            <w:tcW w:w="3969" w:type="dxa"/>
            <w:vMerge/>
          </w:tcPr>
          <w:p w14:paraId="15106750" w14:textId="77777777" w:rsidR="00FE57F6" w:rsidRPr="001F7EB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3158195E" w14:textId="36F0D278" w:rsidR="00FE57F6" w:rsidRPr="00666D09" w:rsidRDefault="001F7EB8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 xml:space="preserve">27 de </w:t>
            </w:r>
            <w:proofErr w:type="spellStart"/>
            <w:r>
              <w:rPr>
                <w:b/>
              </w:rPr>
              <w:t>abril</w:t>
            </w:r>
            <w:proofErr w:type="spellEnd"/>
            <w:r>
              <w:rPr>
                <w:b/>
              </w:rPr>
              <w:t xml:space="preserve"> de 2026</w:t>
            </w:r>
          </w:p>
        </w:tc>
      </w:tr>
      <w:tr w:rsidR="00FE57F6" w:rsidRPr="00BB6FD8" w14:paraId="425EEAA9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60530F65" w14:textId="77777777" w:rsidR="00FE57F6" w:rsidRPr="00666D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6D827F6A" w14:textId="77777777" w:rsidR="00FE57F6" w:rsidRPr="00BB6FD8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BB6FD8" w14:paraId="517042BD" w14:textId="77777777" w:rsidTr="00C4421B">
        <w:trPr>
          <w:cantSplit/>
          <w:trHeight w:val="23"/>
        </w:trPr>
        <w:tc>
          <w:tcPr>
            <w:tcW w:w="3969" w:type="dxa"/>
          </w:tcPr>
          <w:p w14:paraId="4E5D37A0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92BD3FB" w14:textId="77777777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1F7EB8" w14:paraId="24473C03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ABD1E7B" w14:textId="4414B514" w:rsidR="00FE57F6" w:rsidRPr="00CC1FAF" w:rsidRDefault="001F7EB8" w:rsidP="00C4421B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 w:rsidRPr="007C5BBE">
              <w:rPr>
                <w:rFonts w:cstheme="minorHAnsi"/>
                <w:sz w:val="34"/>
                <w:szCs w:val="34"/>
                <w:lang w:val="es-ES"/>
              </w:rPr>
              <w:t>Nota de la Secretaria General</w:t>
            </w:r>
          </w:p>
        </w:tc>
      </w:tr>
      <w:tr w:rsidR="00FE57F6" w:rsidRPr="001F7EB8" w14:paraId="3C8D7668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BD60512" w14:textId="0CB253F9" w:rsidR="00FE57F6" w:rsidRPr="001F7EB8" w:rsidRDefault="001F7EB8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7C5BBE">
              <w:rPr>
                <w:lang w:val="es-ES"/>
              </w:rPr>
              <w:t>PROYECTO DE ORDEN DEL DÍA DE LA REUNIÓN DE 2026 DEL CONSEJO</w:t>
            </w:r>
          </w:p>
        </w:tc>
      </w:tr>
      <w:bookmarkEnd w:id="0"/>
    </w:tbl>
    <w:p w14:paraId="4BA7E51F" w14:textId="77777777" w:rsidR="001F7EB8" w:rsidRPr="007C5BBE" w:rsidRDefault="001F7EB8" w:rsidP="001F7EB8">
      <w:pPr>
        <w:pStyle w:val="Normalaftertitle"/>
        <w:rPr>
          <w:lang w:val="es-E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ook w:val="0400" w:firstRow="0" w:lastRow="0" w:firstColumn="0" w:lastColumn="0" w:noHBand="0" w:noVBand="1"/>
      </w:tblPr>
      <w:tblGrid>
        <w:gridCol w:w="1257"/>
        <w:gridCol w:w="3897"/>
        <w:gridCol w:w="3897"/>
      </w:tblGrid>
      <w:tr w:rsidR="001F7EB8" w:rsidRPr="007C5BBE" w14:paraId="6009F9FC" w14:textId="77777777" w:rsidTr="00283EAC">
        <w:trPr>
          <w:cantSplit/>
          <w:tblHeader/>
        </w:trPr>
        <w:tc>
          <w:tcPr>
            <w:tcW w:w="694" w:type="pct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030DACBC" w14:textId="77777777" w:rsidR="001F7EB8" w:rsidRPr="007C5BBE" w:rsidRDefault="001F7EB8" w:rsidP="00283EAC">
            <w:pPr>
              <w:pStyle w:val="Tablehead"/>
              <w:rPr>
                <w:color w:val="FFFFFF" w:themeColor="background1"/>
                <w:lang w:val="es-ES"/>
              </w:rPr>
            </w:pPr>
            <w:r w:rsidRPr="007C5BBE">
              <w:rPr>
                <w:color w:val="FFFFFF" w:themeColor="background1"/>
                <w:lang w:val="es-ES"/>
              </w:rPr>
              <w:t>Punto del orden del día</w:t>
            </w:r>
          </w:p>
        </w:tc>
        <w:tc>
          <w:tcPr>
            <w:tcW w:w="21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3EA84CF0" w14:textId="77777777" w:rsidR="001F7EB8" w:rsidRPr="007C5BBE" w:rsidRDefault="001F7EB8" w:rsidP="00283EAC">
            <w:pPr>
              <w:pStyle w:val="Tablehead"/>
              <w:rPr>
                <w:color w:val="FFFFFF" w:themeColor="background1"/>
                <w:szCs w:val="24"/>
                <w:lang w:val="es-ES"/>
              </w:rPr>
            </w:pPr>
            <w:r w:rsidRPr="007C5BBE">
              <w:rPr>
                <w:color w:val="FFFFFF" w:themeColor="background1"/>
                <w:szCs w:val="24"/>
                <w:lang w:val="es-ES"/>
              </w:rPr>
              <w:t>Título</w:t>
            </w:r>
          </w:p>
        </w:tc>
        <w:tc>
          <w:tcPr>
            <w:tcW w:w="21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599C6636" w14:textId="77777777" w:rsidR="001F7EB8" w:rsidRPr="007C5BBE" w:rsidRDefault="001F7EB8" w:rsidP="00283EAC">
            <w:pPr>
              <w:pStyle w:val="Tablehead"/>
              <w:rPr>
                <w:color w:val="FFFFFF" w:themeColor="background1"/>
                <w:szCs w:val="24"/>
                <w:lang w:val="es-ES"/>
              </w:rPr>
            </w:pPr>
            <w:r>
              <w:rPr>
                <w:color w:val="FFFFFF" w:themeColor="background1"/>
                <w:szCs w:val="24"/>
                <w:lang w:val="es-ES"/>
              </w:rPr>
              <w:t>Documento</w:t>
            </w:r>
          </w:p>
        </w:tc>
      </w:tr>
      <w:tr w:rsidR="001F7EB8" w:rsidRPr="00283EAC" w14:paraId="4B888648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9C8269D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PL-1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E7E4EB9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Forjar una UIT adecuada a sus objetivos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E9EC216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1F7EB8" w:rsidRPr="007C5BBE" w14:paraId="4C0E9DC4" w14:textId="77777777" w:rsidTr="00283EAC">
        <w:trPr>
          <w:cantSplit/>
          <w:tblHeader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F944C26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1.1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073A3F66" w14:textId="77777777" w:rsidR="001F7EB8" w:rsidRPr="007C5BBE" w:rsidRDefault="001F7EB8" w:rsidP="00283EAC">
            <w:pPr>
              <w:pStyle w:val="Tabletext"/>
              <w:rPr>
                <w:szCs w:val="24"/>
                <w:lang w:val="es-ES"/>
              </w:rPr>
            </w:pPr>
            <w:r w:rsidRPr="007C5BBE">
              <w:rPr>
                <w:lang w:val="es-ES"/>
              </w:rPr>
              <w:t>Estado de la Unión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609EED9E" w14:textId="3979B402" w:rsidR="001F7EB8" w:rsidRPr="007C5BBE" w:rsidRDefault="001F7EB8" w:rsidP="001F7EB8">
            <w:pPr>
              <w:pStyle w:val="Tabletext"/>
              <w:jc w:val="center"/>
              <w:rPr>
                <w:lang w:val="es-ES"/>
              </w:rPr>
            </w:pPr>
            <w:r>
              <w:rPr>
                <w:lang w:val="es-ES"/>
              </w:rPr>
              <w:t>-</w:t>
            </w:r>
          </w:p>
        </w:tc>
      </w:tr>
      <w:tr w:rsidR="001F7EB8" w:rsidRPr="00E23E9B" w14:paraId="0EAC638A" w14:textId="77777777" w:rsidTr="00283EAC">
        <w:trPr>
          <w:cantSplit/>
          <w:tblHeader/>
        </w:trPr>
        <w:tc>
          <w:tcPr>
            <w:tcW w:w="694" w:type="pct"/>
          </w:tcPr>
          <w:p w14:paraId="67C73A19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610CBF60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 sobre la aplicación del Plan Estratégico y las actividades de la Unión, octubre de 2022 – </w:t>
            </w:r>
            <w:r>
              <w:rPr>
                <w:lang w:val="es-ES"/>
              </w:rPr>
              <w:t>marzo de 2026</w:t>
            </w:r>
          </w:p>
          <w:p w14:paraId="4116AE1A" w14:textId="77777777" w:rsidR="001F7EB8" w:rsidRDefault="001F7EB8" w:rsidP="00283EAC">
            <w:pPr>
              <w:pStyle w:val="Tabletext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 w:rsidRPr="003E7D07">
              <w:rPr>
                <w:lang w:val="es-ES"/>
              </w:rPr>
              <w:t xml:space="preserve">Repercusiones sobre la infraestructura civil de telecomunicaciones/TIC de </w:t>
            </w:r>
            <w:proofErr w:type="spellStart"/>
            <w:r w:rsidRPr="003E7D07">
              <w:rPr>
                <w:lang w:val="es-ES"/>
              </w:rPr>
              <w:t>Bahrein</w:t>
            </w:r>
            <w:proofErr w:type="spellEnd"/>
            <w:r w:rsidRPr="003E7D07">
              <w:rPr>
                <w:lang w:val="es-ES"/>
              </w:rPr>
              <w:t>, Kuwait, Qatar, Emiratos Árabes Unidos y Jordania, y sus repercusiones sobre la conectividad regional y mundial</w:t>
            </w:r>
          </w:p>
          <w:p w14:paraId="1E21E853" w14:textId="77777777" w:rsidR="001F7EB8" w:rsidRPr="00D94B07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Irán – </w:t>
            </w:r>
            <w:r>
              <w:rPr>
                <w:lang w:val="es-ES"/>
              </w:rPr>
              <w:t xml:space="preserve">Propuesta de adopción de una nueva Resolución del Consejo de la UIT sobre asistencia y apoyo a la República Islámica </w:t>
            </w:r>
            <w:proofErr w:type="spellStart"/>
            <w:r>
              <w:rPr>
                <w:lang w:val="es-ES"/>
              </w:rPr>
              <w:t>del</w:t>
            </w:r>
            <w:proofErr w:type="spellEnd"/>
            <w:r>
              <w:rPr>
                <w:lang w:val="es-ES"/>
              </w:rPr>
              <w:t xml:space="preserve"> Irán para la reconstrucción de sus sectores de radiodifusión y telecomunicaciones/TIC gravemente dañados por actos de agresión.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15DA7991" w14:textId="77777777" w:rsidR="001F7EB8" w:rsidRDefault="001F7EB8" w:rsidP="00283EAC">
            <w:pPr>
              <w:pStyle w:val="Tabletext"/>
              <w:jc w:val="center"/>
            </w:pPr>
            <w:hyperlink r:id="rId7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C26/35</w:t>
              </w:r>
            </w:hyperlink>
          </w:p>
          <w:p w14:paraId="7976791A" w14:textId="77777777" w:rsidR="001F7EB8" w:rsidRDefault="001F7EB8" w:rsidP="00283EAC">
            <w:pPr>
              <w:pStyle w:val="Tabletext"/>
              <w:spacing w:before="600"/>
              <w:jc w:val="center"/>
            </w:pPr>
            <w:hyperlink r:id="rId8" w:history="1">
              <w:r w:rsidRPr="00730696">
                <w:rPr>
                  <w:rStyle w:val="Hyperlink"/>
                  <w:rFonts w:eastAsia="Times New Roman" w:cs="Times New Roman"/>
                  <w:szCs w:val="20"/>
                </w:rPr>
                <w:t>C26/95</w:t>
              </w:r>
            </w:hyperlink>
          </w:p>
          <w:p w14:paraId="5110DAF2" w14:textId="77777777" w:rsidR="001F7EB8" w:rsidRPr="007C5BBE" w:rsidRDefault="001F7EB8" w:rsidP="00283EAC">
            <w:pPr>
              <w:pStyle w:val="Tabletext"/>
              <w:spacing w:before="1320"/>
              <w:jc w:val="center"/>
              <w:rPr>
                <w:lang w:val="es-ES"/>
              </w:rPr>
            </w:pPr>
            <w:hyperlink r:id="rId9" w:history="1">
              <w:r w:rsidRPr="00870801">
                <w:rPr>
                  <w:rStyle w:val="Hyperlink"/>
                  <w:rFonts w:eastAsia="Times New Roman" w:cs="Times New Roman"/>
                  <w:szCs w:val="20"/>
                </w:rPr>
                <w:t>C26/86</w:t>
              </w:r>
            </w:hyperlink>
            <w:hyperlink r:id="rId10" w:history="1">
              <w:r w:rsidRPr="004A2855">
                <w:rPr>
                  <w:rStyle w:val="Hyperlink"/>
                  <w:rFonts w:eastAsia="Times New Roman" w:cs="Times New Roman"/>
                  <w:szCs w:val="20"/>
                </w:rPr>
                <w:t>(Rev.1)</w:t>
              </w:r>
            </w:hyperlink>
          </w:p>
        </w:tc>
      </w:tr>
      <w:tr w:rsidR="001F7EB8" w:rsidRPr="00E23E9B" w14:paraId="4421AABE" w14:textId="77777777" w:rsidTr="00283EAC">
        <w:trPr>
          <w:cantSplit/>
        </w:trPr>
        <w:tc>
          <w:tcPr>
            <w:tcW w:w="694" w:type="pct"/>
          </w:tcPr>
          <w:p w14:paraId="06734EA6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1.3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109CDB8C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Novedades sobre la transformación de la UIT – </w:t>
            </w:r>
            <w:r>
              <w:rPr>
                <w:lang w:val="es-ES"/>
              </w:rPr>
              <w:t>C</w:t>
            </w:r>
            <w:r w:rsidRPr="007C5BBE">
              <w:rPr>
                <w:lang w:val="es-ES"/>
              </w:rPr>
              <w:t xml:space="preserve">rear una UIT eficiente, ágil y </w:t>
            </w:r>
            <w:r>
              <w:rPr>
                <w:lang w:val="es-ES"/>
              </w:rPr>
              <w:t>adaptada al futuro</w:t>
            </w:r>
          </w:p>
          <w:p w14:paraId="6C9F47E6" w14:textId="77777777" w:rsidR="001F7EB8" w:rsidRPr="00FB345C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China – </w:t>
            </w:r>
            <w:r>
              <w:rPr>
                <w:lang w:val="es-ES"/>
              </w:rPr>
              <w:t>Recomendaciones sobre la mejora de la transformación de la UIT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35962BAE" w14:textId="77777777" w:rsidR="001F7EB8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1" w:history="1">
              <w:r w:rsidRPr="00CA0614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C26/55</w:t>
              </w:r>
            </w:hyperlink>
          </w:p>
          <w:p w14:paraId="5D16860E" w14:textId="77777777" w:rsidR="001F7EB8" w:rsidRPr="007C5BBE" w:rsidRDefault="001F7EB8" w:rsidP="00283EAC">
            <w:pPr>
              <w:pStyle w:val="Tabletext"/>
              <w:spacing w:before="480"/>
              <w:jc w:val="center"/>
              <w:rPr>
                <w:lang w:val="es-ES"/>
              </w:rPr>
            </w:pPr>
            <w:hyperlink r:id="rId12" w:history="1">
              <w:r w:rsidRPr="003B57C5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C26/82</w:t>
              </w:r>
            </w:hyperlink>
          </w:p>
        </w:tc>
      </w:tr>
      <w:tr w:rsidR="001F7EB8" w:rsidRPr="00283EAC" w14:paraId="77F64085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AA004D4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lastRenderedPageBreak/>
              <w:t>PL-2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7E60FA2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Una UIT unida en la acción (política general, estrategia y actividades)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5FF292CA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1F7EB8" w:rsidRPr="00E23E9B" w14:paraId="322DF2E2" w14:textId="77777777" w:rsidTr="00283EAC">
        <w:trPr>
          <w:cantSplit/>
        </w:trPr>
        <w:tc>
          <w:tcPr>
            <w:tcW w:w="694" w:type="pct"/>
          </w:tcPr>
          <w:p w14:paraId="3D163929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89BA3B4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Proyecto de Plan Operacional cuatrienal renovable de la Unión para 2027-2030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5E3E0A5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" w:history="1">
              <w:r w:rsidRPr="007E215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C26/28</w:t>
              </w:r>
            </w:hyperlink>
          </w:p>
        </w:tc>
      </w:tr>
      <w:tr w:rsidR="001F7EB8" w:rsidRPr="00E23E9B" w14:paraId="2A5154ED" w14:textId="77777777" w:rsidTr="00283EAC">
        <w:trPr>
          <w:cantSplit/>
        </w:trPr>
        <w:tc>
          <w:tcPr>
            <w:tcW w:w="694" w:type="pct"/>
          </w:tcPr>
          <w:p w14:paraId="27CB92E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7CEA638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los Planes Estratégico y Financiero para 2028-2031 (GTC-PEF), incluido el proyecto de Plan Estratégico para 2028-2031</w:t>
            </w:r>
          </w:p>
          <w:p w14:paraId="5DCB7C12" w14:textId="77777777" w:rsidR="001F7EB8" w:rsidRPr="003E7D07" w:rsidRDefault="001F7EB8" w:rsidP="00283EAC">
            <w:pPr>
              <w:pStyle w:val="Tabletext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 w:rsidRPr="003E7D07">
              <w:rPr>
                <w:lang w:val="es-ES"/>
              </w:rPr>
              <w:t>Proyecto de Plan Estratégico para 2028-2031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263B48D" w14:textId="77777777" w:rsidR="001F7EB8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4" w:history="1">
              <w:r w:rsidRPr="008B5B83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C26/31</w:t>
              </w:r>
            </w:hyperlink>
          </w:p>
          <w:p w14:paraId="26126249" w14:textId="77777777" w:rsidR="001F7EB8" w:rsidRPr="007C5BBE" w:rsidRDefault="001F7EB8" w:rsidP="00283EAC">
            <w:pPr>
              <w:pStyle w:val="Tabletext"/>
              <w:spacing w:before="1200"/>
              <w:jc w:val="center"/>
              <w:rPr>
                <w:lang w:val="es-ES"/>
              </w:rPr>
            </w:pPr>
            <w:hyperlink r:id="rId15" w:history="1">
              <w:r w:rsidRPr="0012693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C26/83</w:t>
              </w:r>
            </w:hyperlink>
          </w:p>
        </w:tc>
      </w:tr>
      <w:tr w:rsidR="001F7EB8" w:rsidRPr="00E23E9B" w14:paraId="355EE32F" w14:textId="77777777" w:rsidTr="00283EAC">
        <w:trPr>
          <w:cantSplit/>
        </w:trPr>
        <w:tc>
          <w:tcPr>
            <w:tcW w:w="694" w:type="pct"/>
          </w:tcPr>
          <w:p w14:paraId="0D33C9BD" w14:textId="77777777" w:rsidR="001F7EB8" w:rsidRDefault="001F7EB8" w:rsidP="00283EAC">
            <w:pPr>
              <w:pStyle w:val="Tabletext"/>
              <w:jc w:val="center"/>
            </w:pPr>
            <w:r>
              <w:t>2.3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6CF0FA2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Proyecto de Plan Financiero para 2028-2031</w:t>
            </w:r>
          </w:p>
          <w:p w14:paraId="209787A1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49539B">
              <w:rPr>
                <w:i/>
                <w:iCs/>
                <w:lang w:val="es-ES"/>
              </w:rPr>
              <w:t xml:space="preserve">Contribución multipaís </w:t>
            </w:r>
            <w:r w:rsidRPr="003E7D07">
              <w:rPr>
                <w:i/>
                <w:iCs/>
                <w:lang w:val="es-ES"/>
              </w:rPr>
              <w:t>–</w:t>
            </w:r>
            <w:r w:rsidRPr="0049539B">
              <w:rPr>
                <w:i/>
                <w:iCs/>
                <w:lang w:val="es-ES"/>
              </w:rPr>
              <w:t xml:space="preserve"> </w:t>
            </w:r>
            <w:r w:rsidRPr="0049539B">
              <w:rPr>
                <w:lang w:val="es-ES"/>
              </w:rPr>
              <w:t>Recomendaciones para mejorar la transparencia de la gestión financiera de la UIT</w:t>
            </w:r>
          </w:p>
          <w:p w14:paraId="703AF3CB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Recomendaciones para seguir optimizando el proyecto de Plan Financiero para 2028-2031</w:t>
            </w:r>
          </w:p>
          <w:p w14:paraId="20A79774" w14:textId="70E04FE1" w:rsidR="001F7EB8" w:rsidRPr="009758A5" w:rsidRDefault="001F7EB8" w:rsidP="00283EAC">
            <w:pPr>
              <w:pStyle w:val="Tabletext"/>
              <w:rPr>
                <w:lang w:val="es-ES"/>
              </w:rPr>
            </w:pPr>
            <w:r w:rsidRPr="00BD09A6">
              <w:rPr>
                <w:i/>
                <w:iCs/>
                <w:lang w:val="es-ES"/>
              </w:rPr>
              <w:t xml:space="preserve">Contribución de la Federación de Rusia – </w:t>
            </w:r>
            <w:r w:rsidRPr="00BD09A6">
              <w:rPr>
                <w:lang w:val="es-ES"/>
              </w:rPr>
              <w:t>Propuesta para la optimización de la atribución de recursos de la UIT a fin de adaptarla mejor a los objetivos de la</w:t>
            </w:r>
            <w:r w:rsidR="0058585D">
              <w:rPr>
                <w:lang w:val="es-ES"/>
              </w:rPr>
              <w:t> </w:t>
            </w:r>
            <w:r w:rsidRPr="00BD09A6">
              <w:rPr>
                <w:lang w:val="es-ES"/>
              </w:rPr>
              <w:t>Unión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869F569" w14:textId="77777777" w:rsidR="001F7EB8" w:rsidRDefault="001F7EB8" w:rsidP="00283EAC">
            <w:pPr>
              <w:pStyle w:val="Tabletext"/>
              <w:jc w:val="center"/>
            </w:pPr>
            <w:hyperlink r:id="rId16" w:history="1">
              <w:r w:rsidRPr="00D31C87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C26/32</w:t>
              </w:r>
            </w:hyperlink>
          </w:p>
          <w:p w14:paraId="73F8A6CA" w14:textId="77777777" w:rsidR="001F7EB8" w:rsidRDefault="001F7EB8" w:rsidP="00283EAC">
            <w:pPr>
              <w:pStyle w:val="Tabletext"/>
              <w:jc w:val="center"/>
            </w:pPr>
          </w:p>
          <w:p w14:paraId="252397EF" w14:textId="77777777" w:rsidR="001F7EB8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7" w:history="1">
              <w:r w:rsidRPr="00DC5972">
                <w:rPr>
                  <w:rStyle w:val="Hyperlink"/>
                  <w:lang w:val="en-US"/>
                </w:rPr>
                <w:t>C26/80</w:t>
              </w:r>
            </w:hyperlink>
          </w:p>
          <w:p w14:paraId="61886BBD" w14:textId="77777777" w:rsidR="001F7EB8" w:rsidRDefault="001F7EB8" w:rsidP="00283EAC">
            <w:pPr>
              <w:pStyle w:val="Tabletext"/>
              <w:spacing w:before="360"/>
              <w:jc w:val="center"/>
              <w:rPr>
                <w:lang w:val="es-ES"/>
              </w:rPr>
            </w:pPr>
            <w:hyperlink r:id="rId18" w:history="1">
              <w:r w:rsidRPr="005F1A55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C26/81</w:t>
              </w:r>
            </w:hyperlink>
          </w:p>
          <w:p w14:paraId="499A092D" w14:textId="77777777" w:rsidR="001F7EB8" w:rsidRDefault="001F7EB8" w:rsidP="00283EAC">
            <w:pPr>
              <w:pStyle w:val="Tabletext"/>
              <w:spacing w:before="720"/>
              <w:jc w:val="center"/>
              <w:rPr>
                <w:lang w:val="es-ES"/>
              </w:rPr>
            </w:pPr>
            <w:hyperlink r:id="rId19" w:history="1">
              <w:r w:rsidRPr="008545B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C26/91</w:t>
              </w:r>
            </w:hyperlink>
          </w:p>
        </w:tc>
      </w:tr>
      <w:tr w:rsidR="001F7EB8" w:rsidRPr="00E23E9B" w14:paraId="1639AE4B" w14:textId="77777777" w:rsidTr="00283EAC">
        <w:trPr>
          <w:cantSplit/>
        </w:trPr>
        <w:tc>
          <w:tcPr>
            <w:tcW w:w="694" w:type="pct"/>
          </w:tcPr>
          <w:p w14:paraId="143E41C4" w14:textId="77777777" w:rsidR="001F7EB8" w:rsidRDefault="001F7EB8" w:rsidP="00283EAC">
            <w:pPr>
              <w:pStyle w:val="Tabletext"/>
              <w:jc w:val="center"/>
            </w:pPr>
            <w:r>
              <w:t>2.4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36DBED1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Fortalecimiento de la presencia regional de la UITT</w:t>
            </w:r>
          </w:p>
          <w:p w14:paraId="143E1DC3" w14:textId="77777777" w:rsidR="001F7EB8" w:rsidRPr="00214A11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Propuesta para la creación de una oficina zonal de la UIT en el Pacífico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E088068" w14:textId="77777777" w:rsidR="001F7EB8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20" w:history="1">
              <w:r w:rsidRPr="00BA14F9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C26/25</w:t>
              </w:r>
            </w:hyperlink>
          </w:p>
          <w:p w14:paraId="1732E2F6" w14:textId="77777777" w:rsidR="001F7EB8" w:rsidRDefault="001F7EB8" w:rsidP="00283EAC">
            <w:pPr>
              <w:pStyle w:val="Tabletext"/>
              <w:spacing w:before="240"/>
              <w:jc w:val="center"/>
              <w:rPr>
                <w:lang w:val="es-ES"/>
              </w:rPr>
            </w:pPr>
            <w:hyperlink r:id="rId21" w:history="1">
              <w:r w:rsidRPr="00BC6AC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C26/85</w:t>
              </w:r>
            </w:hyperlink>
          </w:p>
        </w:tc>
      </w:tr>
      <w:tr w:rsidR="001F7EB8" w:rsidRPr="00E23E9B" w14:paraId="3236BE72" w14:textId="77777777" w:rsidTr="00283EAC">
        <w:trPr>
          <w:cantSplit/>
        </w:trPr>
        <w:tc>
          <w:tcPr>
            <w:tcW w:w="694" w:type="pct"/>
          </w:tcPr>
          <w:p w14:paraId="3DE02C3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C0C2F70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Examen de la presencia regional de la UIT</w:t>
            </w:r>
          </w:p>
          <w:p w14:paraId="5A84BB25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Presidenta del GADT – Declaración de Coordinación al Consejo de 2026 sobre el Informe relativo al examen de la presencia regional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10C6404" w14:textId="77777777" w:rsidR="001F7EB8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22" w:history="1">
              <w:r w:rsidRPr="009904C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C26/24</w:t>
              </w:r>
            </w:hyperlink>
          </w:p>
          <w:p w14:paraId="4365C4AB" w14:textId="77777777" w:rsidR="001F7EB8" w:rsidRPr="007C5BBE" w:rsidRDefault="001F7EB8" w:rsidP="00283EAC">
            <w:pPr>
              <w:pStyle w:val="Tabletext"/>
              <w:spacing w:before="240"/>
              <w:jc w:val="center"/>
              <w:rPr>
                <w:lang w:val="es-ES"/>
              </w:rPr>
            </w:pPr>
            <w:hyperlink r:id="rId23" w:history="1">
              <w:r w:rsidRPr="00FD4B2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C26/108</w:t>
              </w:r>
            </w:hyperlink>
          </w:p>
        </w:tc>
      </w:tr>
      <w:tr w:rsidR="001F7EB8" w:rsidRPr="00E23E9B" w14:paraId="1AF243A9" w14:textId="77777777" w:rsidTr="00283EAC">
        <w:trPr>
          <w:cantSplit/>
        </w:trPr>
        <w:tc>
          <w:tcPr>
            <w:tcW w:w="694" w:type="pct"/>
          </w:tcPr>
          <w:p w14:paraId="7934EB96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E3EC0F7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Protección de la Infancia en Línea (GTC-</w:t>
            </w:r>
            <w:proofErr w:type="spellStart"/>
            <w:r w:rsidRPr="007C5BBE">
              <w:rPr>
                <w:lang w:val="es-ES"/>
              </w:rPr>
              <w:t>PIeL</w:t>
            </w:r>
            <w:proofErr w:type="spellEnd"/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87DBE17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24" w:history="1">
              <w:r w:rsidRPr="00AC4C9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C26/15</w:t>
              </w:r>
            </w:hyperlink>
          </w:p>
        </w:tc>
      </w:tr>
      <w:tr w:rsidR="001F7EB8" w:rsidRPr="00E23E9B" w14:paraId="289851EF" w14:textId="77777777" w:rsidTr="00283EAC">
        <w:trPr>
          <w:cantSplit/>
        </w:trPr>
        <w:tc>
          <w:tcPr>
            <w:tcW w:w="694" w:type="pct"/>
          </w:tcPr>
          <w:p w14:paraId="5B1A72EC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0B7C158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</w:t>
            </w:r>
            <w:proofErr w:type="spellStart"/>
            <w:r w:rsidRPr="007C5BBE">
              <w:rPr>
                <w:lang w:val="es-ES"/>
              </w:rPr>
              <w:t>PIeL</w:t>
            </w:r>
            <w:proofErr w:type="spellEnd"/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4811F3D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25" w:history="1">
              <w:r w:rsidRPr="00FB6E5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C26/18</w:t>
              </w:r>
            </w:hyperlink>
          </w:p>
        </w:tc>
      </w:tr>
      <w:tr w:rsidR="001F7EB8" w:rsidRPr="00E23E9B" w14:paraId="3665BE40" w14:textId="77777777" w:rsidTr="00283EAC">
        <w:trPr>
          <w:cantSplit/>
        </w:trPr>
        <w:tc>
          <w:tcPr>
            <w:tcW w:w="694" w:type="pct"/>
          </w:tcPr>
          <w:p w14:paraId="768C117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2.8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6861129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los Idiomas (GTC-Idiomas)</w:t>
            </w:r>
          </w:p>
          <w:p w14:paraId="104D4E81" w14:textId="77777777" w:rsidR="001F7EB8" w:rsidRPr="00717F47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Federación de Rusia – </w:t>
            </w:r>
            <w:r>
              <w:rPr>
                <w:lang w:val="es-ES"/>
              </w:rPr>
              <w:t>Proyecto de revisión de la Resolución 1386 (C17, modificada por última vez en C25) del Consejo de la UIT, Comité de Coordinación de la Terminología de la UIT (CCT-UIT), y el Proyecto de revisión de la Resolución 154 de la Conferencia de Plenipotenciarios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0C9610A" w14:textId="77777777" w:rsidR="001F7EB8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26" w:history="1">
              <w:r w:rsidRPr="00C131D3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C26/12</w:t>
              </w:r>
            </w:hyperlink>
          </w:p>
          <w:p w14:paraId="489C7C9F" w14:textId="77777777" w:rsidR="001F7EB8" w:rsidRPr="007C5BBE" w:rsidRDefault="001F7EB8" w:rsidP="00283EAC">
            <w:pPr>
              <w:pStyle w:val="Tabletext"/>
              <w:spacing w:before="480"/>
              <w:jc w:val="center"/>
              <w:rPr>
                <w:lang w:val="es-ES"/>
              </w:rPr>
            </w:pPr>
            <w:hyperlink r:id="rId27" w:history="1">
              <w:r w:rsidRPr="000E394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C26/87</w:t>
              </w:r>
              <w:r w:rsidRPr="000E394F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br/>
                <w:t>+Add.1</w:t>
              </w:r>
            </w:hyperlink>
          </w:p>
        </w:tc>
      </w:tr>
      <w:tr w:rsidR="001F7EB8" w:rsidRPr="00E23E9B" w14:paraId="7ADDE352" w14:textId="77777777" w:rsidTr="00283EAC">
        <w:trPr>
          <w:cantSplit/>
        </w:trPr>
        <w:tc>
          <w:tcPr>
            <w:tcW w:w="694" w:type="pct"/>
          </w:tcPr>
          <w:p w14:paraId="78405E0F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8656A39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GTC-Idiomas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5A8E173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28" w:history="1">
              <w:r w:rsidRPr="007D533E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C26/13</w:t>
              </w:r>
            </w:hyperlink>
          </w:p>
        </w:tc>
      </w:tr>
      <w:tr w:rsidR="001F7EB8" w:rsidRPr="00E23E9B" w14:paraId="564CD8DE" w14:textId="77777777" w:rsidTr="00283EAC">
        <w:trPr>
          <w:cantSplit/>
        </w:trPr>
        <w:tc>
          <w:tcPr>
            <w:tcW w:w="694" w:type="pct"/>
          </w:tcPr>
          <w:p w14:paraId="2D66CC3B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BB5CE9F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cuestiones de política pública internacional relacionadas con Internet (GTC-Internet)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8C485C6" w14:textId="77777777" w:rsidR="001F7EB8" w:rsidRPr="003E7D07" w:rsidRDefault="001F7EB8" w:rsidP="00283EAC">
            <w:pPr>
              <w:pStyle w:val="Tabletext"/>
              <w:jc w:val="center"/>
            </w:pPr>
            <w:hyperlink r:id="rId29" w:history="1">
              <w:r w:rsidRPr="007C5BBE">
                <w:rPr>
                  <w:rStyle w:val="Hyperlink"/>
                  <w:lang w:val="es-ES"/>
                </w:rPr>
                <w:t>C26/51</w:t>
              </w:r>
            </w:hyperlink>
          </w:p>
        </w:tc>
      </w:tr>
      <w:tr w:rsidR="001F7EB8" w:rsidRPr="00E23E9B" w14:paraId="60DBCB8C" w14:textId="77777777" w:rsidTr="00283EAC">
        <w:trPr>
          <w:cantSplit/>
        </w:trPr>
        <w:tc>
          <w:tcPr>
            <w:tcW w:w="694" w:type="pct"/>
          </w:tcPr>
          <w:p w14:paraId="5D28919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867337C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GTC-Internet</w:t>
            </w:r>
          </w:p>
          <w:p w14:paraId="2A2F1B20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Mejora de la eficacia del Grupo de Trabajo del Consejo sobre cuestiones de política pública internacional relacionadas con Internet</w:t>
            </w:r>
          </w:p>
          <w:p w14:paraId="6C3076DC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 w:rsidRPr="003E7D07">
              <w:rPr>
                <w:lang w:val="es-ES"/>
              </w:rPr>
              <w:t>Mejorar la eficacia del Grupo de Trabajo del Consejo sobre cuestiones de política pública internacional relacionadas con Internet y hacer frente a los riesgos para los recursos de Internet</w:t>
            </w:r>
          </w:p>
          <w:p w14:paraId="1A4CC6C4" w14:textId="77777777" w:rsidR="001F7EB8" w:rsidRPr="00083C2A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Federación de Rusia – </w:t>
            </w:r>
            <w:r>
              <w:rPr>
                <w:lang w:val="es-ES"/>
              </w:rPr>
              <w:t>Propuesta para mejorar la labor del Grupo de Trabajo del Consejo sobre cuestiones de política pública internacional relacionadas con Internet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E7215F6" w14:textId="77777777" w:rsidR="001F7EB8" w:rsidRDefault="001F7EB8" w:rsidP="00283EAC">
            <w:pPr>
              <w:pStyle w:val="Tabletext"/>
              <w:jc w:val="center"/>
            </w:pPr>
            <w:hyperlink r:id="rId30" w:history="1">
              <w:r w:rsidRPr="007C5BBE">
                <w:rPr>
                  <w:rStyle w:val="Hyperlink"/>
                  <w:lang w:val="es-ES"/>
                </w:rPr>
                <w:t>C26/52</w:t>
              </w:r>
            </w:hyperlink>
          </w:p>
          <w:p w14:paraId="49C14027" w14:textId="77777777" w:rsidR="001F7EB8" w:rsidRDefault="001F7EB8" w:rsidP="00283EAC">
            <w:pPr>
              <w:pStyle w:val="Tabletext"/>
              <w:jc w:val="center"/>
            </w:pPr>
            <w:hyperlink r:id="rId31" w:history="1">
              <w:r w:rsidRPr="00770DCA">
                <w:rPr>
                  <w:rStyle w:val="Hyperlink"/>
                  <w:rFonts w:eastAsia="Times New Roman" w:cs="Times New Roman"/>
                  <w:szCs w:val="20"/>
                </w:rPr>
                <w:t>C26/99</w:t>
              </w:r>
            </w:hyperlink>
          </w:p>
          <w:p w14:paraId="15C70471" w14:textId="77777777" w:rsidR="001F7EB8" w:rsidRDefault="001F7EB8" w:rsidP="00283EAC">
            <w:pPr>
              <w:pStyle w:val="Tabletext"/>
              <w:spacing w:before="1080"/>
              <w:jc w:val="center"/>
            </w:pPr>
            <w:hyperlink r:id="rId32" w:history="1">
              <w:r w:rsidRPr="00365CF9">
                <w:rPr>
                  <w:rStyle w:val="Hyperlink"/>
                  <w:rFonts w:eastAsia="Times New Roman" w:cs="Times New Roman"/>
                  <w:szCs w:val="20"/>
                </w:rPr>
                <w:t>C26/101</w:t>
              </w:r>
            </w:hyperlink>
            <w:hyperlink r:id="rId33" w:history="1">
              <w:r w:rsidRPr="004A2855">
                <w:rPr>
                  <w:rStyle w:val="Hyperlink"/>
                  <w:rFonts w:eastAsia="Times New Roman" w:cs="Times New Roman"/>
                  <w:szCs w:val="20"/>
                </w:rPr>
                <w:t>(Rev.1)</w:t>
              </w:r>
            </w:hyperlink>
          </w:p>
          <w:p w14:paraId="0F022896" w14:textId="77777777" w:rsidR="001F7EB8" w:rsidRPr="007C5BBE" w:rsidRDefault="001F7EB8" w:rsidP="00283EAC">
            <w:pPr>
              <w:pStyle w:val="Tabletext"/>
              <w:spacing w:before="1440"/>
              <w:jc w:val="center"/>
              <w:rPr>
                <w:lang w:val="es-ES"/>
              </w:rPr>
            </w:pPr>
            <w:hyperlink r:id="rId34" w:history="1">
              <w:r w:rsidRPr="00DC0E04">
                <w:rPr>
                  <w:rStyle w:val="Hyperlink"/>
                  <w:rFonts w:eastAsia="Times New Roman" w:cs="Times New Roman"/>
                  <w:szCs w:val="20"/>
                </w:rPr>
                <w:t>C26/94</w:t>
              </w:r>
            </w:hyperlink>
          </w:p>
        </w:tc>
      </w:tr>
      <w:tr w:rsidR="001F7EB8" w:rsidRPr="00E23E9B" w14:paraId="499DCA27" w14:textId="77777777" w:rsidTr="00283EAC">
        <w:trPr>
          <w:cantSplit/>
        </w:trPr>
        <w:tc>
          <w:tcPr>
            <w:tcW w:w="694" w:type="pct"/>
          </w:tcPr>
          <w:p w14:paraId="6B1C9784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2EDA51B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final del Grupo de Expertos sobre el Reglamento de las Telecomunicaciones Internacionales (GE</w:t>
            </w:r>
            <w:r>
              <w:rPr>
                <w:lang w:val="es-ES"/>
              </w:rPr>
              <w:noBreakHyphen/>
            </w:r>
            <w:r w:rsidRPr="007C5BBE">
              <w:rPr>
                <w:lang w:val="es-ES"/>
              </w:rPr>
              <w:t>RTI)</w:t>
            </w:r>
          </w:p>
          <w:p w14:paraId="31E3C3EB" w14:textId="77777777" w:rsidR="001F7EB8" w:rsidRPr="003E7D07" w:rsidRDefault="001F7EB8" w:rsidP="00283EAC">
            <w:pPr>
              <w:pStyle w:val="Tabletext"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 w:rsidRPr="003E7D07">
              <w:rPr>
                <w:lang w:val="es-ES"/>
              </w:rPr>
              <w:t>Examen y revisión del RTI en respuesta a las nuevas tendencias y cuestiones emergentes en las TIC/telecomunicaciones mundiales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9DFD050" w14:textId="77777777" w:rsidR="001F7EB8" w:rsidRDefault="001F7EB8" w:rsidP="00283EAC">
            <w:pPr>
              <w:pStyle w:val="Tabletext"/>
              <w:jc w:val="center"/>
            </w:pPr>
            <w:hyperlink r:id="rId35" w:history="1">
              <w:r w:rsidRPr="007C5BBE">
                <w:rPr>
                  <w:rStyle w:val="Hyperlink"/>
                  <w:lang w:val="es-ES"/>
                </w:rPr>
                <w:t>C26/26</w:t>
              </w:r>
            </w:hyperlink>
          </w:p>
          <w:p w14:paraId="6A473A8B" w14:textId="77777777" w:rsidR="001F7EB8" w:rsidRPr="007C5BBE" w:rsidRDefault="001F7EB8" w:rsidP="00283EAC">
            <w:pPr>
              <w:pStyle w:val="Tabletext"/>
              <w:spacing w:before="840"/>
              <w:jc w:val="center"/>
              <w:rPr>
                <w:lang w:val="es-ES"/>
              </w:rPr>
            </w:pPr>
            <w:hyperlink r:id="rId36" w:history="1">
              <w:r w:rsidRPr="0010541F">
                <w:rPr>
                  <w:rStyle w:val="Hyperlink"/>
                  <w:rFonts w:eastAsia="Times New Roman" w:cs="Times New Roman"/>
                  <w:szCs w:val="20"/>
                </w:rPr>
                <w:t>C26/104</w:t>
              </w:r>
            </w:hyperlink>
          </w:p>
        </w:tc>
      </w:tr>
      <w:tr w:rsidR="001F7EB8" w:rsidRPr="00E23E9B" w14:paraId="5C8F243F" w14:textId="77777777" w:rsidTr="00283EAC">
        <w:trPr>
          <w:cantSplit/>
        </w:trPr>
        <w:tc>
          <w:tcPr>
            <w:tcW w:w="694" w:type="pct"/>
          </w:tcPr>
          <w:p w14:paraId="456103F9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5E23E13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de la Presidenta del Grupo de Trabajo del Consejo sobre la CMSI y los ODS (GTC-CMSI+ODS)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37437D8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37" w:history="1">
              <w:r w:rsidRPr="007C5BBE">
                <w:rPr>
                  <w:rStyle w:val="Hyperlink"/>
                  <w:lang w:val="es-ES"/>
                </w:rPr>
                <w:t>C26/8</w:t>
              </w:r>
            </w:hyperlink>
          </w:p>
        </w:tc>
      </w:tr>
      <w:tr w:rsidR="001F7EB8" w:rsidRPr="00E23E9B" w14:paraId="13F8E21B" w14:textId="77777777" w:rsidTr="00283EAC">
        <w:trPr>
          <w:cantSplit/>
        </w:trPr>
        <w:tc>
          <w:tcPr>
            <w:tcW w:w="694" w:type="pct"/>
          </w:tcPr>
          <w:p w14:paraId="7A6E695D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2.14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8CD04E0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GTC-CMSI</w:t>
            </w:r>
            <w:r>
              <w:rPr>
                <w:lang w:val="es-ES"/>
              </w:rPr>
              <w:t>+</w:t>
            </w:r>
            <w:r w:rsidRPr="007C5BBE">
              <w:rPr>
                <w:lang w:val="es-ES"/>
              </w:rPr>
              <w:t>ODS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C40FB6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38" w:history="1">
              <w:r w:rsidRPr="007C5BBE">
                <w:rPr>
                  <w:rStyle w:val="Hyperlink"/>
                  <w:lang w:val="es-ES"/>
                </w:rPr>
                <w:t>C26/10</w:t>
              </w:r>
            </w:hyperlink>
          </w:p>
        </w:tc>
      </w:tr>
      <w:tr w:rsidR="001F7EB8" w:rsidRPr="00E23E9B" w14:paraId="47D86B64" w14:textId="77777777" w:rsidTr="00283EAC">
        <w:trPr>
          <w:cantSplit/>
        </w:trPr>
        <w:tc>
          <w:tcPr>
            <w:tcW w:w="694" w:type="pct"/>
          </w:tcPr>
          <w:p w14:paraId="4E06D0E4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688A5AC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final y exhaustivo sobre las actividades de la UIT para la aplicación de los resultados de la CMSI y la Agenda 2030 para el Desarrollo Sostenible junto con las propuestas de nuevas actividades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348B86F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39" w:history="1">
              <w:r w:rsidRPr="007C5BBE">
                <w:rPr>
                  <w:rStyle w:val="Hyperlink"/>
                  <w:lang w:val="es-ES"/>
                </w:rPr>
                <w:t>C26/58</w:t>
              </w:r>
            </w:hyperlink>
          </w:p>
        </w:tc>
      </w:tr>
      <w:tr w:rsidR="001F7EB8" w:rsidRPr="00E23E9B" w14:paraId="661F0794" w14:textId="77777777" w:rsidTr="00283EAC">
        <w:trPr>
          <w:cantSplit/>
        </w:trPr>
        <w:tc>
          <w:tcPr>
            <w:tcW w:w="694" w:type="pct"/>
          </w:tcPr>
          <w:p w14:paraId="549CB8EA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B6EBDD4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relativo al examen general de la Asamblea General de las Naciones Unidas sobre la aplicación de los resultados de la Cumbre Mundial sobre la Sociedad de la Información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275392C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40" w:history="1">
              <w:r w:rsidRPr="007C5BBE">
                <w:rPr>
                  <w:rStyle w:val="Hyperlink"/>
                  <w:lang w:val="es-ES"/>
                </w:rPr>
                <w:t>C26/59</w:t>
              </w:r>
            </w:hyperlink>
          </w:p>
        </w:tc>
      </w:tr>
      <w:tr w:rsidR="001F7EB8" w:rsidRPr="00E23E9B" w14:paraId="16AA5C82" w14:textId="77777777" w:rsidTr="00283EAC">
        <w:trPr>
          <w:cantSplit/>
        </w:trPr>
        <w:tc>
          <w:tcPr>
            <w:tcW w:w="694" w:type="pct"/>
          </w:tcPr>
          <w:p w14:paraId="4F72944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9AE6A23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Análisis de carencias para la actualización de las Resoluciones 1332 y 1334 del Consejo, la Resolución 140 (Rev. Bucarest, 2022) de la PP y el mandato del GTC-Internet a la luz de los resultados de la CMSI+20</w:t>
            </w:r>
          </w:p>
          <w:p w14:paraId="332AA977" w14:textId="77777777" w:rsidR="001F7EB8" w:rsidRPr="004445CD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Federación de Rusia – </w:t>
            </w:r>
            <w:r>
              <w:rPr>
                <w:lang w:val="es-ES"/>
              </w:rPr>
              <w:t>Propuesta de revisión de la Resolución 132 del Consejo sobre la función de la UIT en la aplicación de los resultados de la CMSI y la Agenda 2030 para el Desarrollo Sostenible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6B411AD" w14:textId="77777777" w:rsidR="001F7EB8" w:rsidRDefault="001F7EB8" w:rsidP="00283EAC">
            <w:pPr>
              <w:pStyle w:val="Tabletext"/>
              <w:jc w:val="center"/>
            </w:pPr>
            <w:hyperlink r:id="rId41" w:history="1">
              <w:r w:rsidRPr="007C5BBE">
                <w:rPr>
                  <w:rStyle w:val="Hyperlink"/>
                  <w:lang w:val="es-ES"/>
                </w:rPr>
                <w:t>C26/60</w:t>
              </w:r>
            </w:hyperlink>
          </w:p>
          <w:p w14:paraId="4516CC59" w14:textId="77777777" w:rsidR="001F7EB8" w:rsidRPr="007C5BBE" w:rsidRDefault="001F7EB8" w:rsidP="00283EAC">
            <w:pPr>
              <w:pStyle w:val="Tabletext"/>
              <w:spacing w:before="1440"/>
              <w:jc w:val="center"/>
              <w:rPr>
                <w:lang w:val="es-ES"/>
              </w:rPr>
            </w:pPr>
            <w:hyperlink r:id="rId42" w:history="1">
              <w:r w:rsidRPr="000C0F01">
                <w:rPr>
                  <w:rStyle w:val="Hyperlink"/>
                  <w:rFonts w:eastAsia="Times New Roman" w:cs="Times New Roman"/>
                  <w:szCs w:val="20"/>
                </w:rPr>
                <w:t>C26/93</w:t>
              </w:r>
            </w:hyperlink>
          </w:p>
        </w:tc>
      </w:tr>
      <w:tr w:rsidR="001F7EB8" w:rsidRPr="00E23E9B" w14:paraId="06799937" w14:textId="77777777" w:rsidTr="00283EAC">
        <w:trPr>
          <w:cantSplit/>
        </w:trPr>
        <w:tc>
          <w:tcPr>
            <w:tcW w:w="694" w:type="pct"/>
          </w:tcPr>
          <w:p w14:paraId="20ABA977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4910395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Actividades de la UIT en el ámbito de Internet: Resoluciones 101, 102, 133, 180 y 206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A4364A9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43" w:history="1">
              <w:r w:rsidRPr="007C5BBE">
                <w:rPr>
                  <w:rStyle w:val="Hyperlink"/>
                  <w:lang w:val="es-ES"/>
                </w:rPr>
                <w:t>C26/33</w:t>
              </w:r>
            </w:hyperlink>
          </w:p>
        </w:tc>
      </w:tr>
      <w:tr w:rsidR="001F7EB8" w:rsidRPr="00E23E9B" w14:paraId="7E5F91F7" w14:textId="77777777" w:rsidTr="00283EAC">
        <w:trPr>
          <w:cantSplit/>
        </w:trPr>
        <w:tc>
          <w:tcPr>
            <w:tcW w:w="694" w:type="pct"/>
          </w:tcPr>
          <w:p w14:paraId="01F7832A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2.19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F6F8DDF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Día Mundial de las Telecomunicaciones y la Sociedad de la Información (DMTSI)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5A24C8D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44" w:history="1">
              <w:r w:rsidRPr="007C5BBE">
                <w:rPr>
                  <w:rStyle w:val="Hyperlink"/>
                  <w:lang w:val="es-ES"/>
                </w:rPr>
                <w:t>C26/17</w:t>
              </w:r>
            </w:hyperlink>
          </w:p>
        </w:tc>
      </w:tr>
      <w:tr w:rsidR="001F7EB8" w:rsidRPr="00E23E9B" w14:paraId="45F9B173" w14:textId="77777777" w:rsidTr="00283EAC">
        <w:trPr>
          <w:cantSplit/>
        </w:trPr>
        <w:tc>
          <w:tcPr>
            <w:tcW w:w="694" w:type="pct"/>
          </w:tcPr>
          <w:p w14:paraId="336F9B48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2.20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BA4D805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Contribución de la UIT a la iniciativa </w:t>
            </w:r>
            <w:r>
              <w:rPr>
                <w:lang w:val="es-ES"/>
              </w:rPr>
              <w:t>ONU80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E0020DD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45" w:history="1">
              <w:r w:rsidRPr="007C5BBE">
                <w:rPr>
                  <w:rStyle w:val="Hyperlink"/>
                  <w:lang w:val="es-ES"/>
                </w:rPr>
                <w:t>C26/61</w:t>
              </w:r>
            </w:hyperlink>
          </w:p>
        </w:tc>
      </w:tr>
      <w:tr w:rsidR="001F7EB8" w:rsidRPr="00E23E9B" w14:paraId="56D57773" w14:textId="77777777" w:rsidTr="00283EAC">
        <w:trPr>
          <w:cantSplit/>
        </w:trPr>
        <w:tc>
          <w:tcPr>
            <w:tcW w:w="694" w:type="pct"/>
          </w:tcPr>
          <w:p w14:paraId="17196996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2.21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4F46D0B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Resolución 214 (Bu</w:t>
            </w:r>
            <w:r>
              <w:rPr>
                <w:lang w:val="es-ES"/>
              </w:rPr>
              <w:t>c</w:t>
            </w:r>
            <w:r w:rsidRPr="007C5BBE">
              <w:rPr>
                <w:lang w:val="es-ES"/>
              </w:rPr>
              <w:t>arest, 2022) de la PP – Las tecnologías de inteligencia artificial y las telecomunicaciones/tecnologías de la información y la comunicación</w:t>
            </w:r>
          </w:p>
          <w:p w14:paraId="700818C2" w14:textId="77777777" w:rsidR="001F7EB8" w:rsidRPr="007421D6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la India – </w:t>
            </w:r>
            <w:r>
              <w:rPr>
                <w:lang w:val="es-ES"/>
              </w:rPr>
              <w:t xml:space="preserve">Cumbre India IA </w:t>
            </w:r>
            <w:proofErr w:type="spellStart"/>
            <w:r>
              <w:rPr>
                <w:lang w:val="es-ES"/>
              </w:rPr>
              <w:t>Impact</w:t>
            </w:r>
            <w:proofErr w:type="spellEnd"/>
            <w:r>
              <w:rPr>
                <w:lang w:val="es-ES"/>
              </w:rPr>
              <w:t xml:space="preserve"> 2026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1AABB8C" w14:textId="77777777" w:rsidR="001F7EB8" w:rsidRDefault="001F7EB8" w:rsidP="00283EAC">
            <w:pPr>
              <w:pStyle w:val="Tabletext"/>
              <w:jc w:val="center"/>
            </w:pPr>
            <w:hyperlink r:id="rId46" w:history="1">
              <w:r w:rsidRPr="007C5BBE">
                <w:rPr>
                  <w:rStyle w:val="Hyperlink"/>
                  <w:lang w:val="es-ES"/>
                </w:rPr>
                <w:t>C26/29</w:t>
              </w:r>
            </w:hyperlink>
          </w:p>
          <w:p w14:paraId="0DE9A116" w14:textId="77777777" w:rsidR="001F7EB8" w:rsidRPr="007C5BBE" w:rsidRDefault="001F7EB8" w:rsidP="00283EAC">
            <w:pPr>
              <w:pStyle w:val="Tabletext"/>
              <w:spacing w:before="1080"/>
              <w:jc w:val="center"/>
              <w:rPr>
                <w:lang w:val="es-ES"/>
              </w:rPr>
            </w:pPr>
            <w:hyperlink r:id="rId47" w:history="1">
              <w:r w:rsidRPr="007421D6">
                <w:rPr>
                  <w:rStyle w:val="Hyperlink"/>
                  <w:rFonts w:eastAsia="Times New Roman" w:cs="Times New Roman"/>
                  <w:szCs w:val="20"/>
                </w:rPr>
                <w:t>C26/79</w:t>
              </w:r>
            </w:hyperlink>
          </w:p>
        </w:tc>
      </w:tr>
      <w:tr w:rsidR="001F7EB8" w:rsidRPr="00E23E9B" w14:paraId="2D1F0532" w14:textId="77777777" w:rsidTr="00283EAC">
        <w:trPr>
          <w:cantSplit/>
        </w:trPr>
        <w:tc>
          <w:tcPr>
            <w:tcW w:w="694" w:type="pct"/>
          </w:tcPr>
          <w:p w14:paraId="565458EF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2.22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CE4A0B6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Información actualizada sobre la aplicación de la Resolución 1408 del Consejo de la UIT sobre asistencia y ayuda a Ucrania para la reconstrucción de su sector de telecomunicaciones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9F668CA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48" w:history="1">
              <w:r w:rsidRPr="007C5BBE">
                <w:rPr>
                  <w:rStyle w:val="Hyperlink"/>
                  <w:lang w:val="es-ES"/>
                </w:rPr>
                <w:t>C26/68</w:t>
              </w:r>
            </w:hyperlink>
          </w:p>
        </w:tc>
      </w:tr>
      <w:tr w:rsidR="001F7EB8" w:rsidRPr="00E23E9B" w14:paraId="1C8786D6" w14:textId="77777777" w:rsidTr="00283EAC">
        <w:trPr>
          <w:cantSplit/>
        </w:trPr>
        <w:tc>
          <w:tcPr>
            <w:tcW w:w="694" w:type="pct"/>
          </w:tcPr>
          <w:p w14:paraId="1A1713A7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2.23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259A1E6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 de situación sobre la asistencia y </w:t>
            </w:r>
            <w:r>
              <w:rPr>
                <w:lang w:val="es-ES"/>
              </w:rPr>
              <w:t>la ayuda</w:t>
            </w:r>
            <w:r w:rsidRPr="007C5BBE">
              <w:rPr>
                <w:lang w:val="es-ES"/>
              </w:rPr>
              <w:t xml:space="preserve"> a Palestina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3A498D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49" w:history="1">
              <w:r w:rsidRPr="007C5BBE">
                <w:rPr>
                  <w:rStyle w:val="Hyperlink"/>
                  <w:lang w:val="es-ES"/>
                </w:rPr>
                <w:t>C26/69</w:t>
              </w:r>
            </w:hyperlink>
          </w:p>
        </w:tc>
      </w:tr>
      <w:tr w:rsidR="001F7EB8" w:rsidRPr="00E23E9B" w14:paraId="310E84A7" w14:textId="77777777" w:rsidTr="00283EAC">
        <w:trPr>
          <w:cantSplit/>
        </w:trPr>
        <w:tc>
          <w:tcPr>
            <w:tcW w:w="694" w:type="pct"/>
          </w:tcPr>
          <w:p w14:paraId="164C825B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2.24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031A2E5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Actividades para garantizar las telecomunicaciones humanitarias en situaciones de conflicto o catástrofe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B42E9C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50" w:history="1">
              <w:r w:rsidRPr="007C5BBE">
                <w:rPr>
                  <w:rStyle w:val="Hyperlink"/>
                  <w:lang w:val="es-ES"/>
                </w:rPr>
                <w:t>C26/64</w:t>
              </w:r>
            </w:hyperlink>
          </w:p>
        </w:tc>
      </w:tr>
      <w:tr w:rsidR="001F7EB8" w:rsidRPr="00E23E9B" w14:paraId="14225B78" w14:textId="77777777" w:rsidTr="00283EAC">
        <w:trPr>
          <w:cantSplit/>
        </w:trPr>
        <w:tc>
          <w:tcPr>
            <w:tcW w:w="694" w:type="pct"/>
          </w:tcPr>
          <w:p w14:paraId="1503D7F5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2.25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F808AF3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aplicación de la Resolución 30 (Rev. Bucarest, 2022) – Medidas especiales en favor de los PMA, los PEID y los PDSL y los países con economías en transición, 2025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15F67EB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51" w:history="1">
              <w:r w:rsidRPr="007C5BBE">
                <w:rPr>
                  <w:rStyle w:val="Hyperlink"/>
                  <w:lang w:val="es-ES"/>
                </w:rPr>
                <w:t>C26/74</w:t>
              </w:r>
            </w:hyperlink>
          </w:p>
        </w:tc>
      </w:tr>
      <w:tr w:rsidR="001F7EB8" w:rsidRPr="00D06809" w14:paraId="60A46508" w14:textId="77777777" w:rsidTr="00283EAC">
        <w:trPr>
          <w:cantSplit/>
        </w:trPr>
        <w:tc>
          <w:tcPr>
            <w:tcW w:w="694" w:type="pct"/>
          </w:tcPr>
          <w:p w14:paraId="051BCDCF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rPr>
                <w:lang w:val="es-ES"/>
              </w:rPr>
              <w:t>2.26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6B32F0E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Resiliencia de cables submarinos</w:t>
            </w:r>
          </w:p>
          <w:p w14:paraId="7320F00B" w14:textId="77777777" w:rsidR="001F7EB8" w:rsidRPr="002618C2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Portugal – </w:t>
            </w:r>
            <w:r>
              <w:rPr>
                <w:lang w:val="es-ES"/>
              </w:rPr>
              <w:t>Fortalecimiento de la resiliencia de los cables submarinos: el Organismo Consultivo Internacional sobre Resiliencia de los Cables Submarinos y la Cumbre de Oporto de 2026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1A5CC88" w14:textId="77777777" w:rsidR="001F7EB8" w:rsidRPr="007C5BBE" w:rsidRDefault="001F7EB8" w:rsidP="00283EAC">
            <w:pPr>
              <w:pStyle w:val="Tabletext"/>
              <w:spacing w:before="360"/>
              <w:jc w:val="center"/>
              <w:rPr>
                <w:lang w:val="es-ES"/>
              </w:rPr>
            </w:pPr>
            <w:hyperlink r:id="rId52" w:history="1">
              <w:r w:rsidRPr="00D03AF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C26/76</w:t>
              </w:r>
            </w:hyperlink>
          </w:p>
        </w:tc>
      </w:tr>
      <w:tr w:rsidR="001F7EB8" w:rsidRPr="00283EAC" w14:paraId="5894AE07" w14:textId="77777777" w:rsidTr="00283EAC">
        <w:trPr>
          <w:cantSplit/>
        </w:trPr>
        <w:tc>
          <w:tcPr>
            <w:tcW w:w="694" w:type="pct"/>
          </w:tcPr>
          <w:p w14:paraId="1DC4C5C4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rPr>
                <w:lang w:val="es-ES"/>
              </w:rPr>
              <w:t>2.27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0E3AC39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 la Comisión Permanente de Administración y Gestión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952CD23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</w:tr>
      <w:tr w:rsidR="001F7EB8" w:rsidRPr="00283EAC" w14:paraId="57AEF5D8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AE5151D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PL-3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167D9D2" w14:textId="77777777" w:rsidR="001F7EB8" w:rsidRPr="007C5BBE" w:rsidRDefault="001F7EB8" w:rsidP="00283EAC">
            <w:pPr>
              <w:pStyle w:val="Tabletext"/>
              <w:spacing w:after="60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Mejora de la gobernanza (conferencias estatutarias de la UIT, asambleas, cuestiones del Consejo y los GTC, RRB)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81C106D" w14:textId="77777777" w:rsidR="001F7EB8" w:rsidRPr="007C5BBE" w:rsidRDefault="001F7EB8" w:rsidP="00283EAC">
            <w:pPr>
              <w:pStyle w:val="Tabletext"/>
              <w:spacing w:after="60"/>
              <w:jc w:val="center"/>
              <w:rPr>
                <w:b/>
                <w:bCs/>
                <w:lang w:val="es-ES"/>
              </w:rPr>
            </w:pPr>
          </w:p>
        </w:tc>
      </w:tr>
      <w:tr w:rsidR="001F7EB8" w:rsidRPr="00E23E9B" w14:paraId="749019C6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E1A4DE9" w14:textId="77777777" w:rsidR="001F7EB8" w:rsidRPr="007C5BBE" w:rsidDel="00712592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22BD9D0" w14:textId="49728118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Conferencia Mundial de Desarrollo de las Telecomunicaciones de 2025 (CMDT</w:t>
            </w:r>
            <w:r w:rsidRPr="007C5BBE">
              <w:rPr>
                <w:lang w:val="es-ES"/>
              </w:rPr>
              <w:noBreakHyphen/>
              <w:t>2</w:t>
            </w:r>
            <w:r w:rsidR="00801DFC">
              <w:rPr>
                <w:lang w:val="es-ES"/>
              </w:rPr>
              <w:t>5</w:t>
            </w:r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74F9EE8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53" w:history="1">
              <w:r w:rsidRPr="007C5BBE">
                <w:rPr>
                  <w:rStyle w:val="Hyperlink"/>
                  <w:lang w:val="es-ES"/>
                </w:rPr>
                <w:t>C26/30</w:t>
              </w:r>
            </w:hyperlink>
          </w:p>
        </w:tc>
      </w:tr>
      <w:tr w:rsidR="001F7EB8" w:rsidRPr="00E23E9B" w14:paraId="039448AE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739BC8F" w14:textId="77777777" w:rsidR="001F7EB8" w:rsidRPr="007C5BBE" w:rsidDel="00712592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D03AF10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Preparación</w:t>
            </w:r>
            <w:r w:rsidRPr="007C5BBE">
              <w:rPr>
                <w:lang w:val="es-ES"/>
              </w:rPr>
              <w:t xml:space="preserve"> para el Foro Mundial de Política de las Telecomunicaciones/TIC de 2026 (FMPT-26)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15FCEFA" w14:textId="14391E29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54" w:history="1">
              <w:r w:rsidRPr="007C5BBE">
                <w:rPr>
                  <w:rStyle w:val="Hyperlink"/>
                  <w:lang w:val="es-ES"/>
                </w:rPr>
                <w:t>C26/5</w:t>
              </w:r>
            </w:hyperlink>
            <w:r w:rsidR="0058585D">
              <w:br/>
            </w:r>
            <w:hyperlink r:id="rId55" w:history="1">
              <w:r w:rsidRPr="004A2855">
                <w:rPr>
                  <w:rStyle w:val="Hyperlink"/>
                  <w:rFonts w:eastAsia="Times New Roman" w:cs="Times New Roman"/>
                  <w:szCs w:val="20"/>
                </w:rPr>
                <w:t>+Add.1</w:t>
              </w:r>
            </w:hyperlink>
          </w:p>
        </w:tc>
      </w:tr>
      <w:tr w:rsidR="001F7EB8" w:rsidRPr="00E23E9B" w14:paraId="6E001F65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AB4F86D" w14:textId="77777777" w:rsidR="001F7EB8" w:rsidRPr="007C5BBE" w:rsidDel="00712592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BAB56CC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Preparativos para la Conferencia de Plenipotenciarios de 2026 (PP-26)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72DAAD9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56" w:history="1">
              <w:r w:rsidRPr="007C5BBE">
                <w:rPr>
                  <w:rStyle w:val="Hyperlink"/>
                  <w:lang w:val="es-ES"/>
                </w:rPr>
                <w:t>C26/4</w:t>
              </w:r>
            </w:hyperlink>
          </w:p>
        </w:tc>
      </w:tr>
      <w:tr w:rsidR="001F7EB8" w:rsidRPr="00E23E9B" w14:paraId="04AC4BBE" w14:textId="77777777" w:rsidTr="00283EAC">
        <w:trPr>
          <w:cantSplit/>
        </w:trPr>
        <w:tc>
          <w:tcPr>
            <w:tcW w:w="694" w:type="pct"/>
          </w:tcPr>
          <w:p w14:paraId="15C15A5C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3.4</w:t>
            </w:r>
          </w:p>
        </w:tc>
        <w:tc>
          <w:tcPr>
            <w:tcW w:w="2153" w:type="pct"/>
          </w:tcPr>
          <w:p w14:paraId="35B427DB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Preparativos para la Asamblea de Radiocomunicaciones (AR-27) y la Conferencia Mundial de Radiocomunicaciones de 2027</w:t>
            </w:r>
            <w:r>
              <w:rPr>
                <w:lang w:val="es-ES"/>
              </w:rPr>
              <w:t xml:space="preserve"> (CMR-27)</w:t>
            </w:r>
          </w:p>
        </w:tc>
        <w:tc>
          <w:tcPr>
            <w:tcW w:w="2153" w:type="pct"/>
          </w:tcPr>
          <w:p w14:paraId="5B69CB6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57" w:history="1">
              <w:r w:rsidRPr="007C5BBE">
                <w:rPr>
                  <w:rStyle w:val="Hyperlink"/>
                  <w:lang w:val="es-ES"/>
                </w:rPr>
                <w:t>C26/6</w:t>
              </w:r>
            </w:hyperlink>
          </w:p>
        </w:tc>
      </w:tr>
      <w:tr w:rsidR="001F7EB8" w:rsidRPr="00E23E9B" w14:paraId="71C7F213" w14:textId="77777777" w:rsidTr="00283EAC">
        <w:trPr>
          <w:cantSplit/>
        </w:trPr>
        <w:tc>
          <w:tcPr>
            <w:tcW w:w="694" w:type="pct"/>
          </w:tcPr>
          <w:p w14:paraId="60E26308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3.5</w:t>
            </w:r>
          </w:p>
        </w:tc>
        <w:tc>
          <w:tcPr>
            <w:tcW w:w="2153" w:type="pct"/>
          </w:tcPr>
          <w:p w14:paraId="1863B6BB" w14:textId="6E46B6CD" w:rsidR="001F7EB8" w:rsidRPr="00E96387" w:rsidRDefault="001F7EB8" w:rsidP="0058585D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Calendario propuesto para las reuniones de 2027, 2028 y 2029 del Consejo y las series de reuniones de los Grupos de Trabajo del Consejo para el mismo periodo</w:t>
            </w:r>
          </w:p>
        </w:tc>
        <w:tc>
          <w:tcPr>
            <w:tcW w:w="2153" w:type="pct"/>
          </w:tcPr>
          <w:p w14:paraId="4465EE30" w14:textId="77777777" w:rsidR="001F7EB8" w:rsidRDefault="001F7EB8" w:rsidP="00283EAC">
            <w:pPr>
              <w:pStyle w:val="Tabletext"/>
              <w:jc w:val="center"/>
            </w:pPr>
            <w:hyperlink r:id="rId58" w:history="1">
              <w:r w:rsidRPr="007C5BBE">
                <w:rPr>
                  <w:rStyle w:val="Hyperlink"/>
                  <w:lang w:val="es-ES"/>
                </w:rPr>
                <w:t>C26/2</w:t>
              </w:r>
            </w:hyperlink>
          </w:p>
          <w:p w14:paraId="156F8181" w14:textId="77777777" w:rsidR="001F7EB8" w:rsidRPr="007C5BBE" w:rsidRDefault="001F7EB8" w:rsidP="00283EAC">
            <w:pPr>
              <w:pStyle w:val="Tabletext"/>
              <w:spacing w:before="1080"/>
              <w:jc w:val="center"/>
              <w:rPr>
                <w:lang w:val="es-ES"/>
              </w:rPr>
            </w:pPr>
          </w:p>
        </w:tc>
      </w:tr>
      <w:tr w:rsidR="001F7EB8" w:rsidRPr="00E23E9B" w14:paraId="2B130B91" w14:textId="77777777" w:rsidTr="00283EAC">
        <w:trPr>
          <w:cantSplit/>
        </w:trPr>
        <w:tc>
          <w:tcPr>
            <w:tcW w:w="694" w:type="pct"/>
          </w:tcPr>
          <w:p w14:paraId="1E9EB64B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3.6</w:t>
            </w:r>
          </w:p>
        </w:tc>
        <w:tc>
          <w:tcPr>
            <w:tcW w:w="2153" w:type="pct"/>
          </w:tcPr>
          <w:p w14:paraId="49C42A98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Calendario de futuras conferencias, asambleas y reuniones de la Unión: 2026-2029</w:t>
            </w:r>
          </w:p>
          <w:p w14:paraId="05A2F0C6" w14:textId="77777777" w:rsidR="001F7EB8" w:rsidRDefault="001F7EB8" w:rsidP="00283EAC">
            <w:pPr>
              <w:pStyle w:val="Tabletext"/>
              <w:spacing w:before="120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India – </w:t>
            </w:r>
            <w:r>
              <w:rPr>
                <w:lang w:val="es-ES"/>
              </w:rPr>
              <w:t>Propuesta para celebrar la Conferencia de Plenipotenciarios de 2030 en la India</w:t>
            </w:r>
          </w:p>
          <w:p w14:paraId="56FB9074" w14:textId="77777777" w:rsidR="001F7EB8" w:rsidRDefault="001F7EB8" w:rsidP="00283EAC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Estados Unidos</w:t>
            </w:r>
            <w:r>
              <w:rPr>
                <w:lang w:val="es-ES"/>
              </w:rPr>
              <w:t xml:space="preserve"> – Gestión clara, coherente y respetuosa del tiempo de las conferencias y asambleas de la UIT</w:t>
            </w:r>
          </w:p>
          <w:p w14:paraId="0BE198A5" w14:textId="77777777" w:rsidR="001F7EB8" w:rsidRPr="00D96BC4" w:rsidRDefault="001F7EB8" w:rsidP="00283EAC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la Federación de Rusia</w:t>
            </w:r>
            <w:r>
              <w:rPr>
                <w:lang w:val="es-ES"/>
              </w:rPr>
              <w:t xml:space="preserve"> – Problemas que plantea sistemáticamente la obtención de visados de entrada en Suiza para los delegados de la Federación de Rusia</w:t>
            </w:r>
          </w:p>
        </w:tc>
        <w:tc>
          <w:tcPr>
            <w:tcW w:w="2153" w:type="pct"/>
          </w:tcPr>
          <w:p w14:paraId="68A9B7FF" w14:textId="77777777" w:rsidR="001F7EB8" w:rsidRDefault="001F7EB8" w:rsidP="00283EAC">
            <w:pPr>
              <w:pStyle w:val="Tabletext"/>
              <w:jc w:val="center"/>
            </w:pPr>
            <w:hyperlink r:id="rId59" w:history="1">
              <w:r w:rsidRPr="007C5BBE">
                <w:rPr>
                  <w:rStyle w:val="Hyperlink"/>
                  <w:lang w:val="es-ES"/>
                </w:rPr>
                <w:t>C26/37</w:t>
              </w:r>
            </w:hyperlink>
          </w:p>
          <w:p w14:paraId="5204AB78" w14:textId="77777777" w:rsidR="001F7EB8" w:rsidRPr="00DC5972" w:rsidRDefault="001F7EB8" w:rsidP="00283EAC">
            <w:pPr>
              <w:pStyle w:val="Tabletext"/>
              <w:spacing w:before="480"/>
              <w:jc w:val="center"/>
              <w:rPr>
                <w:szCs w:val="22"/>
              </w:rPr>
            </w:pPr>
            <w:hyperlink r:id="rId60" w:history="1">
              <w:r w:rsidRPr="00DC5972">
                <w:rPr>
                  <w:rStyle w:val="Hyperlink"/>
                  <w:lang w:val="en-US"/>
                </w:rPr>
                <w:t>C26/78</w:t>
              </w:r>
            </w:hyperlink>
          </w:p>
          <w:p w14:paraId="183301C6" w14:textId="77777777" w:rsidR="001F7EB8" w:rsidRPr="00DC5972" w:rsidRDefault="001F7EB8" w:rsidP="00283EAC">
            <w:pPr>
              <w:pStyle w:val="Tabletext"/>
              <w:spacing w:before="840"/>
              <w:jc w:val="center"/>
              <w:rPr>
                <w:szCs w:val="22"/>
              </w:rPr>
            </w:pPr>
            <w:hyperlink r:id="rId61" w:history="1">
              <w:r w:rsidRPr="00DC5972">
                <w:rPr>
                  <w:rStyle w:val="Hyperlink"/>
                  <w:lang w:val="en-US"/>
                </w:rPr>
                <w:t>C26/97</w:t>
              </w:r>
            </w:hyperlink>
          </w:p>
          <w:p w14:paraId="77D7C0F9" w14:textId="77777777" w:rsidR="001F7EB8" w:rsidRPr="007C5BBE" w:rsidRDefault="001F7EB8" w:rsidP="00283EAC">
            <w:pPr>
              <w:pStyle w:val="Tabletext"/>
              <w:spacing w:before="840"/>
              <w:jc w:val="center"/>
              <w:rPr>
                <w:lang w:val="es-ES"/>
              </w:rPr>
            </w:pPr>
            <w:hyperlink r:id="rId62" w:history="1">
              <w:r w:rsidRPr="00DC5972">
                <w:rPr>
                  <w:rStyle w:val="Hyperlink"/>
                  <w:lang w:val="en-US"/>
                </w:rPr>
                <w:t>C26/77</w:t>
              </w:r>
            </w:hyperlink>
          </w:p>
        </w:tc>
      </w:tr>
      <w:tr w:rsidR="001F7EB8" w:rsidRPr="00E23E9B" w14:paraId="78CC02C7" w14:textId="77777777" w:rsidTr="00283EAC">
        <w:trPr>
          <w:cantSplit/>
        </w:trPr>
        <w:tc>
          <w:tcPr>
            <w:tcW w:w="694" w:type="pct"/>
          </w:tcPr>
          <w:p w14:paraId="14AF7DF0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3.7</w:t>
            </w:r>
          </w:p>
        </w:tc>
        <w:tc>
          <w:tcPr>
            <w:tcW w:w="2153" w:type="pct"/>
          </w:tcPr>
          <w:p w14:paraId="2B7F25DF" w14:textId="77777777" w:rsidR="001F7EB8" w:rsidRPr="007C5BBE" w:rsidRDefault="001F7EB8" w:rsidP="00283EAC">
            <w:pPr>
              <w:pStyle w:val="Tabletext"/>
              <w:rPr>
                <w:u w:val="single"/>
                <w:lang w:val="es-ES"/>
              </w:rPr>
            </w:pPr>
            <w:r w:rsidRPr="007C5BBE">
              <w:rPr>
                <w:lang w:val="es-ES"/>
              </w:rPr>
              <w:t>Resoluciones y Acuerdos obsoletos del Consejo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</w:tcPr>
          <w:p w14:paraId="47DCB30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63" w:history="1">
              <w:r w:rsidRPr="007C5BBE">
                <w:rPr>
                  <w:rStyle w:val="Hyperlink"/>
                  <w:lang w:val="es-ES"/>
                </w:rPr>
                <w:t>C26/3</w:t>
              </w:r>
            </w:hyperlink>
          </w:p>
        </w:tc>
      </w:tr>
      <w:tr w:rsidR="001F7EB8" w:rsidRPr="00283EAC" w14:paraId="1D80E346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5938F31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ADM 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8E9313A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(presupuesto y finanzas)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5126386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1F7EB8" w:rsidRPr="00E23E9B" w14:paraId="18DC4DCE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49BB4DD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 w:rsidRPr="00F40382">
              <w:t>1.1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4768A95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de la Presidenta del Grupo de Trabajo del Consejo sobre Recursos Humanos y Financieros (GTC-RHF)</w:t>
            </w:r>
          </w:p>
          <w:p w14:paraId="22AF3931" w14:textId="77777777" w:rsidR="001F7EB8" w:rsidRPr="007C5BBE" w:rsidRDefault="001F7EB8" w:rsidP="00283EAC">
            <w:pPr>
              <w:pStyle w:val="Tabletext"/>
              <w:spacing w:before="120"/>
              <w:rPr>
                <w:lang w:val="es-ES"/>
              </w:rPr>
            </w:pPr>
            <w:r>
              <w:rPr>
                <w:lang w:val="es-ES"/>
              </w:rPr>
              <w:t>Presidente del GAR – Nota sobre el procedimiento para proporcionar estimaciones de las consecuencias financieras de las decisiones y resoluciones propuestas en las conferencias y asambleas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731D615" w14:textId="77777777" w:rsidR="001F7EB8" w:rsidRDefault="001F7EB8" w:rsidP="00283EAC">
            <w:pPr>
              <w:pStyle w:val="Tabletext"/>
              <w:jc w:val="center"/>
            </w:pPr>
            <w:hyperlink r:id="rId64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50</w:t>
              </w:r>
            </w:hyperlink>
          </w:p>
          <w:p w14:paraId="0DEEAFD6" w14:textId="77777777" w:rsidR="001F7EB8" w:rsidRPr="007C5BBE" w:rsidRDefault="001F7EB8" w:rsidP="00283EAC">
            <w:pPr>
              <w:pStyle w:val="Tabletext"/>
              <w:spacing w:before="720"/>
              <w:jc w:val="center"/>
              <w:rPr>
                <w:lang w:val="es-ES"/>
              </w:rPr>
            </w:pPr>
            <w:hyperlink r:id="rId65" w:history="1">
              <w:r w:rsidRPr="00B73267">
                <w:rPr>
                  <w:rStyle w:val="Hyperlink"/>
                  <w:rFonts w:eastAsia="Times New Roman" w:cs="Times New Roman"/>
                  <w:szCs w:val="20"/>
                </w:rPr>
                <w:t>C26/111</w:t>
              </w:r>
            </w:hyperlink>
          </w:p>
        </w:tc>
      </w:tr>
      <w:tr w:rsidR="001F7EB8" w:rsidRPr="00E23E9B" w14:paraId="5D61EC20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6A19FF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183AA0B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GTC-RHF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31F2883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66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53</w:t>
              </w:r>
            </w:hyperlink>
          </w:p>
        </w:tc>
      </w:tr>
      <w:tr w:rsidR="001F7EB8" w:rsidRPr="00E23E9B" w14:paraId="3C65D4AE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0AC6CDC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1.3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1D8E73F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Repercusiones presupuestarias anuales de la aplicación de las Resoluciones de la CMDT-25</w:t>
            </w:r>
          </w:p>
          <w:p w14:paraId="392C45FC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Presidenta del GADT – Declaración de Coordinación sobre la propuesta de atribución de fondos para apoyar la implementación de las Iniciativas Regionales de la CDMT-25</w:t>
            </w:r>
          </w:p>
          <w:p w14:paraId="7285B62D" w14:textId="77777777" w:rsidR="001F7EB8" w:rsidRPr="00632117" w:rsidRDefault="001F7EB8" w:rsidP="00283EAC">
            <w:pPr>
              <w:pStyle w:val="Tabletext"/>
              <w:spacing w:before="120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Repercusiones financieras de la implementación de los resultados de la CMDT-25 sobre el fortalecimiento del papel de las oficinas regionales de la UIT en la aceleración de la transformación digital y el aprovechamiento de las alianzas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EAAD031" w14:textId="77777777" w:rsidR="001F7EB8" w:rsidRDefault="001F7EB8" w:rsidP="00283EAC">
            <w:pPr>
              <w:pStyle w:val="Tabletext"/>
              <w:jc w:val="center"/>
            </w:pPr>
            <w:hyperlink r:id="rId67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43</w:t>
              </w:r>
            </w:hyperlink>
          </w:p>
          <w:p w14:paraId="4A019462" w14:textId="77777777" w:rsidR="001F7EB8" w:rsidRDefault="001F7EB8" w:rsidP="00283EAC">
            <w:pPr>
              <w:pStyle w:val="Tabletext"/>
              <w:spacing w:before="600"/>
              <w:jc w:val="center"/>
            </w:pPr>
            <w:hyperlink r:id="rId68" w:history="1">
              <w:r w:rsidRPr="00DC5972">
                <w:rPr>
                  <w:rStyle w:val="Hyperlink"/>
                  <w:lang w:val="en-US"/>
                </w:rPr>
                <w:t>C26/109</w:t>
              </w:r>
            </w:hyperlink>
          </w:p>
          <w:p w14:paraId="39A6505D" w14:textId="77777777" w:rsidR="001F7EB8" w:rsidRPr="007C5BBE" w:rsidRDefault="001F7EB8" w:rsidP="00283EAC">
            <w:pPr>
              <w:pStyle w:val="Tabletext"/>
              <w:spacing w:before="1200"/>
              <w:jc w:val="center"/>
              <w:rPr>
                <w:lang w:val="es-ES"/>
              </w:rPr>
            </w:pPr>
            <w:hyperlink r:id="rId69" w:history="1">
              <w:r w:rsidRPr="00DC5972">
                <w:rPr>
                  <w:rStyle w:val="Hyperlink"/>
                  <w:lang w:val="en-US"/>
                </w:rPr>
                <w:t>C26/103</w:t>
              </w:r>
            </w:hyperlink>
          </w:p>
        </w:tc>
      </w:tr>
      <w:tr w:rsidR="001F7EB8" w:rsidRPr="00E23E9B" w14:paraId="275DBEAE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299CE956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3B03EB8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Examen anual de ingresos y gastos de la ejecución del presupuesto para 2026, incluida la reducción global del presupuesto para 2026-2027</w:t>
            </w:r>
          </w:p>
          <w:p w14:paraId="1B62CE58" w14:textId="77777777" w:rsidR="001F7EB8" w:rsidRPr="0049539B" w:rsidRDefault="001F7EB8" w:rsidP="00283EAC">
            <w:pPr>
              <w:pStyle w:val="Tabletext"/>
              <w:rPr>
                <w:lang w:val="es-ES"/>
              </w:rPr>
            </w:pP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892D3F8" w14:textId="77777777" w:rsidR="001F7EB8" w:rsidRDefault="001F7EB8" w:rsidP="00283EAC">
            <w:pPr>
              <w:pStyle w:val="Tabletext"/>
              <w:jc w:val="center"/>
            </w:pPr>
            <w:hyperlink r:id="rId70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9</w:t>
              </w:r>
            </w:hyperlink>
          </w:p>
          <w:p w14:paraId="73DAAE4D" w14:textId="77777777" w:rsidR="001F7EB8" w:rsidRPr="003E7D07" w:rsidRDefault="001F7EB8" w:rsidP="00283EAC">
            <w:pPr>
              <w:pStyle w:val="Tabletext"/>
              <w:spacing w:before="840"/>
              <w:jc w:val="center"/>
            </w:pPr>
          </w:p>
        </w:tc>
      </w:tr>
      <w:tr w:rsidR="001F7EB8" w:rsidRPr="00E23E9B" w14:paraId="4F0BCB42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268D2A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A674344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Asignación de los ahorros logrados en la ejecución del presupuesto de 2025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68C4A5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71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42</w:t>
              </w:r>
            </w:hyperlink>
            <w:r>
              <w:br/>
              <w:t>(Rev. 1)</w:t>
            </w:r>
          </w:p>
        </w:tc>
      </w:tr>
      <w:tr w:rsidR="001F7EB8" w:rsidRPr="007C5BBE" w14:paraId="709951B0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28187E8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E479C76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Unidad contributiva – </w:t>
            </w:r>
            <w:r>
              <w:rPr>
                <w:lang w:val="es-ES"/>
              </w:rPr>
              <w:t>Clases de contribución provisionales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C4A11CA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72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47</w:t>
              </w:r>
            </w:hyperlink>
          </w:p>
        </w:tc>
      </w:tr>
      <w:tr w:rsidR="001F7EB8" w:rsidRPr="00E23E9B" w14:paraId="5DE26C74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4DFCEF0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912ACB8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Unidad contributiva – </w:t>
            </w:r>
            <w:r>
              <w:rPr>
                <w:lang w:val="es-ES"/>
              </w:rPr>
              <w:t>M</w:t>
            </w:r>
            <w:r w:rsidRPr="007C5BBE">
              <w:rPr>
                <w:lang w:val="es-ES"/>
              </w:rPr>
              <w:t>etodología para el examen y la revisión</w:t>
            </w:r>
          </w:p>
          <w:p w14:paraId="3C78FF63" w14:textId="77777777" w:rsidR="001F7EB8" w:rsidRPr="00EC69E0" w:rsidRDefault="001F7EB8" w:rsidP="00283EAC">
            <w:pPr>
              <w:pStyle w:val="Tabletext"/>
              <w:tabs>
                <w:tab w:val="left" w:pos="2590"/>
              </w:tabs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Metodología para el examen y la revisión de la unidad contributiva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8EA4C10" w14:textId="77777777" w:rsidR="001F7EB8" w:rsidRDefault="001F7EB8" w:rsidP="00283EAC">
            <w:pPr>
              <w:pStyle w:val="Tabletext"/>
              <w:jc w:val="center"/>
            </w:pPr>
            <w:hyperlink r:id="rId73" w:history="1">
              <w:r w:rsidRPr="007C5BBE">
                <w:rPr>
                  <w:rStyle w:val="Hyperlink"/>
                  <w:lang w:val="es-ES"/>
                </w:rPr>
                <w:t>C26/72</w:t>
              </w:r>
            </w:hyperlink>
          </w:p>
          <w:p w14:paraId="1F74C626" w14:textId="77777777" w:rsidR="001F7EB8" w:rsidRPr="007C5BBE" w:rsidRDefault="001F7EB8" w:rsidP="00283EAC">
            <w:pPr>
              <w:pStyle w:val="Tabletext"/>
              <w:spacing w:before="240"/>
              <w:jc w:val="center"/>
              <w:rPr>
                <w:lang w:val="es-ES"/>
              </w:rPr>
            </w:pPr>
            <w:hyperlink r:id="rId74" w:history="1">
              <w:r w:rsidRPr="00C1509A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C26/100</w:t>
              </w:r>
            </w:hyperlink>
          </w:p>
        </w:tc>
      </w:tr>
      <w:tr w:rsidR="001F7EB8" w:rsidRPr="00E23E9B" w14:paraId="55B6F076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2679760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B2713AA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Carta de Ecuador sobre su contribución a los gastos</w:t>
            </w:r>
            <w:r>
              <w:rPr>
                <w:lang w:val="es-ES"/>
              </w:rPr>
              <w:t xml:space="preserve"> de la Unión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52A6023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75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54</w:t>
              </w:r>
            </w:hyperlink>
          </w:p>
        </w:tc>
      </w:tr>
      <w:tr w:rsidR="001F7EB8" w:rsidRPr="00E23E9B" w14:paraId="0C01F391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633BF39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A3BDE2C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Notificaciones de redes de satélites – </w:t>
            </w:r>
            <w:r>
              <w:rPr>
                <w:lang w:val="es-ES"/>
              </w:rPr>
              <w:t>P</w:t>
            </w:r>
            <w:r w:rsidRPr="007C5BBE">
              <w:rPr>
                <w:lang w:val="es-ES"/>
              </w:rPr>
              <w:t>royecto de metodología</w:t>
            </w:r>
          </w:p>
          <w:p w14:paraId="15C7307A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Argentina – </w:t>
            </w:r>
            <w:r>
              <w:rPr>
                <w:lang w:val="es-ES"/>
              </w:rPr>
              <w:t>Aplicación del Acuerdo 482 – Caso de estudio sobre costos indirectos asociados a las notificaciones de las redes y sistemas de satélites y propuesta de referencia metodológica</w:t>
            </w:r>
          </w:p>
          <w:p w14:paraId="159B80C7" w14:textId="77777777" w:rsidR="001F7EB8" w:rsidRPr="000378E7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de Estados Unidos – </w:t>
            </w:r>
            <w:r>
              <w:rPr>
                <w:lang w:val="es-ES"/>
              </w:rPr>
              <w:t>Comentarios y propuestas sobre el proyecto de metodología de las notificaciones de redes de satélite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9A81E93" w14:textId="77777777" w:rsidR="001F7EB8" w:rsidRDefault="001F7EB8" w:rsidP="00283EAC">
            <w:pPr>
              <w:pStyle w:val="Tabletext"/>
              <w:jc w:val="center"/>
            </w:pPr>
            <w:hyperlink r:id="rId76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19</w:t>
              </w:r>
            </w:hyperlink>
          </w:p>
          <w:p w14:paraId="11A99D6F" w14:textId="77777777" w:rsidR="001F7EB8" w:rsidRDefault="001F7EB8" w:rsidP="00283EAC">
            <w:pPr>
              <w:pStyle w:val="Tabletext"/>
              <w:spacing w:before="240"/>
              <w:jc w:val="center"/>
            </w:pPr>
            <w:hyperlink r:id="rId77" w:history="1">
              <w:r w:rsidRPr="0036529A">
                <w:rPr>
                  <w:rStyle w:val="Hyperlink"/>
                  <w:rFonts w:eastAsia="Times New Roman" w:cs="Times New Roman"/>
                  <w:szCs w:val="20"/>
                </w:rPr>
                <w:t>C26/84</w:t>
              </w:r>
            </w:hyperlink>
          </w:p>
          <w:p w14:paraId="33096F5C" w14:textId="77777777" w:rsidR="001F7EB8" w:rsidRPr="007C5BBE" w:rsidRDefault="001F7EB8" w:rsidP="00283EAC">
            <w:pPr>
              <w:pStyle w:val="Tabletext"/>
              <w:spacing w:before="1440"/>
              <w:jc w:val="center"/>
              <w:rPr>
                <w:lang w:val="es-ES"/>
              </w:rPr>
            </w:pPr>
            <w:hyperlink r:id="rId78" w:history="1">
              <w:r w:rsidRPr="00270D39">
                <w:rPr>
                  <w:rStyle w:val="Hyperlink"/>
                  <w:rFonts w:eastAsia="Times New Roman" w:cs="Times New Roman"/>
                  <w:szCs w:val="20"/>
                </w:rPr>
                <w:t>C26/96</w:t>
              </w:r>
            </w:hyperlink>
          </w:p>
        </w:tc>
      </w:tr>
      <w:tr w:rsidR="001F7EB8" w:rsidRPr="00E23E9B" w14:paraId="57D5BD54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1E9BEAB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1.10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F447A6A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Aplicación de la recuperación de costes a la tramitación de notificaciones de redes de satélites</w:t>
            </w:r>
          </w:p>
          <w:p w14:paraId="41191B9C" w14:textId="77777777" w:rsidR="001F7EB8" w:rsidRDefault="001F7EB8" w:rsidP="00283EAC">
            <w:pPr>
              <w:pStyle w:val="Tabletext"/>
              <w:spacing w:before="120"/>
              <w:rPr>
                <w:lang w:val="es-ES"/>
              </w:rPr>
            </w:pPr>
            <w:r>
              <w:rPr>
                <w:lang w:val="es-ES"/>
              </w:rPr>
              <w:t>Presidente del GAR – Nota sobre la atribución de recursos para las actividades constitucionales de la Oficina de Radiocomunicaciones, incluida la tramitación de notificaciones espaciales</w:t>
            </w:r>
          </w:p>
          <w:p w14:paraId="7B45071C" w14:textId="77777777" w:rsidR="001F7EB8" w:rsidRDefault="001F7EB8" w:rsidP="00283EAC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Argentina</w:t>
            </w:r>
            <w:r>
              <w:rPr>
                <w:lang w:val="es-ES"/>
              </w:rPr>
              <w:t xml:space="preserve"> – Propuesta para la reducción de atraso (backlog) en el análisis de redes y sistemas de satélites en el Departamento de Servicios Espaciales de la UIT</w:t>
            </w:r>
          </w:p>
          <w:p w14:paraId="222EBC67" w14:textId="77777777" w:rsidR="001F7EB8" w:rsidRDefault="001F7EB8" w:rsidP="00283EAC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multipaís</w:t>
            </w:r>
            <w:r>
              <w:rPr>
                <w:lang w:val="es-ES"/>
              </w:rPr>
              <w:t xml:space="preserve"> – Mejora de la recuperación de costes de las notificaciones de redes de satélites (SNF) y tratamiento de los retrasos de tramitación en la Oficina de Radiocomunicaciones</w:t>
            </w:r>
          </w:p>
          <w:p w14:paraId="75FE7F60" w14:textId="77777777" w:rsidR="001F7EB8" w:rsidRPr="007C5BBE" w:rsidRDefault="001F7EB8" w:rsidP="00283EAC">
            <w:pPr>
              <w:pStyle w:val="Tabletext"/>
              <w:spacing w:before="120"/>
              <w:rPr>
                <w:lang w:val="es-ES"/>
              </w:rPr>
            </w:pPr>
            <w:r w:rsidRPr="003E7D07">
              <w:rPr>
                <w:i/>
                <w:iCs/>
                <w:lang w:val="es-ES"/>
              </w:rPr>
              <w:t>Contribución de la Federación de Rusia</w:t>
            </w:r>
            <w:r>
              <w:rPr>
                <w:lang w:val="es-ES"/>
              </w:rPr>
              <w:t xml:space="preserve"> – Mejora del mecanismo de recuperación de costes para la tramitación de notificaciones de redes de satélites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F697C69" w14:textId="77777777" w:rsidR="001F7EB8" w:rsidRDefault="001F7EB8" w:rsidP="00283EAC">
            <w:pPr>
              <w:pStyle w:val="Tabletext"/>
              <w:jc w:val="center"/>
            </w:pPr>
            <w:hyperlink r:id="rId79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16</w:t>
              </w:r>
            </w:hyperlink>
          </w:p>
          <w:p w14:paraId="4CD6AFC5" w14:textId="77777777" w:rsidR="001F7EB8" w:rsidRPr="00DC5972" w:rsidRDefault="001F7EB8" w:rsidP="00283EAC">
            <w:pPr>
              <w:pStyle w:val="Tabletext"/>
              <w:spacing w:before="600"/>
              <w:jc w:val="center"/>
              <w:rPr>
                <w:szCs w:val="22"/>
              </w:rPr>
            </w:pPr>
            <w:hyperlink r:id="rId80" w:history="1">
              <w:r w:rsidRPr="00DC5972">
                <w:rPr>
                  <w:rStyle w:val="Hyperlink"/>
                  <w:lang w:val="en-US"/>
                </w:rPr>
                <w:t>C26/107</w:t>
              </w:r>
            </w:hyperlink>
          </w:p>
          <w:p w14:paraId="6321FA6C" w14:textId="77777777" w:rsidR="001F7EB8" w:rsidRPr="00DC5972" w:rsidRDefault="001F7EB8" w:rsidP="00283EAC">
            <w:pPr>
              <w:pStyle w:val="Tabletext"/>
              <w:spacing w:before="1320"/>
              <w:jc w:val="center"/>
              <w:rPr>
                <w:szCs w:val="22"/>
              </w:rPr>
            </w:pPr>
            <w:hyperlink r:id="rId81" w:history="1">
              <w:r w:rsidRPr="00DC5972">
                <w:rPr>
                  <w:rStyle w:val="Hyperlink"/>
                  <w:lang w:val="en-US"/>
                </w:rPr>
                <w:t>C26/75</w:t>
              </w:r>
            </w:hyperlink>
          </w:p>
          <w:p w14:paraId="2990E39E" w14:textId="77777777" w:rsidR="001F7EB8" w:rsidRPr="00DC5972" w:rsidRDefault="001F7EB8" w:rsidP="00283EAC">
            <w:pPr>
              <w:pStyle w:val="Tabletext"/>
              <w:spacing w:before="1080"/>
              <w:jc w:val="center"/>
              <w:rPr>
                <w:szCs w:val="22"/>
              </w:rPr>
            </w:pPr>
            <w:hyperlink r:id="rId82" w:history="1">
              <w:r w:rsidRPr="00DC5972">
                <w:rPr>
                  <w:rStyle w:val="Hyperlink"/>
                  <w:lang w:val="en-US"/>
                </w:rPr>
                <w:t>C26/98</w:t>
              </w:r>
            </w:hyperlink>
          </w:p>
          <w:p w14:paraId="3678EAD5" w14:textId="77777777" w:rsidR="001F7EB8" w:rsidRPr="007C5BBE" w:rsidRDefault="001F7EB8" w:rsidP="00283EAC">
            <w:pPr>
              <w:pStyle w:val="Tabletext"/>
              <w:spacing w:before="1560"/>
              <w:jc w:val="center"/>
              <w:rPr>
                <w:lang w:val="es-ES"/>
              </w:rPr>
            </w:pPr>
            <w:hyperlink r:id="rId83" w:history="1">
              <w:r w:rsidRPr="00DC5972">
                <w:rPr>
                  <w:rStyle w:val="Hyperlink"/>
                  <w:lang w:val="en-US"/>
                </w:rPr>
                <w:t>C26/90</w:t>
              </w:r>
            </w:hyperlink>
          </w:p>
        </w:tc>
      </w:tr>
      <w:tr w:rsidR="001F7EB8" w:rsidRPr="00E23E9B" w14:paraId="31146EB6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3DCD1216" w14:textId="77777777" w:rsidR="001F7EB8" w:rsidRPr="007C5BBE" w:rsidRDefault="001F7EB8" w:rsidP="00283EAC">
            <w:pPr>
              <w:pStyle w:val="Tabletext"/>
              <w:jc w:val="center"/>
              <w:rPr>
                <w:szCs w:val="22"/>
                <w:lang w:val="es-ES"/>
              </w:rPr>
            </w:pPr>
            <w:r>
              <w:t>1.11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F3BB646" w14:textId="77777777" w:rsidR="001F7EB8" w:rsidRPr="007C5BBE" w:rsidRDefault="001F7EB8" w:rsidP="00283EAC">
            <w:pPr>
              <w:pStyle w:val="Tabletext"/>
              <w:rPr>
                <w:i/>
                <w:iCs/>
                <w:lang w:val="es-ES"/>
              </w:rPr>
            </w:pPr>
            <w:r w:rsidRPr="007C5BBE">
              <w:rPr>
                <w:lang w:val="es-ES"/>
              </w:rPr>
              <w:t>Atrasos y cuentas especiales de atrasos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0CC84E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84" w:history="1">
              <w:r w:rsidRPr="007C5BBE">
                <w:rPr>
                  <w:rStyle w:val="Hyperlink"/>
                  <w:lang w:val="es-ES"/>
                </w:rPr>
                <w:t>C26/11</w:t>
              </w:r>
              <w:r w:rsidRPr="007C5BBE">
                <w:rPr>
                  <w:rStyle w:val="Hyperlink"/>
                  <w:lang w:val="es-ES"/>
                </w:rPr>
                <w:br/>
                <w:t>(Rev.1)</w:t>
              </w:r>
            </w:hyperlink>
          </w:p>
        </w:tc>
      </w:tr>
      <w:tr w:rsidR="001F7EB8" w:rsidRPr="00E23E9B" w14:paraId="0628B134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7E8043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1.12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AF5E854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Novedades sobre la aplicación de la estrategia de movilización de recursos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6DEA339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85" w:history="1">
              <w:r w:rsidRPr="007C5BBE">
                <w:rPr>
                  <w:rStyle w:val="Hyperlink"/>
                  <w:lang w:val="es-ES"/>
                </w:rPr>
                <w:t>C26/73</w:t>
              </w:r>
            </w:hyperlink>
          </w:p>
        </w:tc>
      </w:tr>
      <w:tr w:rsidR="001F7EB8" w:rsidRPr="00E23E9B" w14:paraId="5123C1B5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222D627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1.13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D7E9432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 situación sobre la aplicación de los Acuerdos 600 y 601 del Consejo (UIFN, IIN)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C082FF0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86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38</w:t>
              </w:r>
            </w:hyperlink>
          </w:p>
        </w:tc>
      </w:tr>
      <w:tr w:rsidR="001F7EB8" w:rsidRPr="00E23E9B" w14:paraId="1FFEFA6A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3CB2D7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1.14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49B4F73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Fondo para el Desarrollo de las Tecnologías de la Información y la Comunicación (FD-TIC)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543AAD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87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34</w:t>
              </w:r>
            </w:hyperlink>
          </w:p>
        </w:tc>
      </w:tr>
      <w:tr w:rsidR="001F7EB8" w:rsidRPr="00E23E9B" w14:paraId="473EF56C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3D98057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1.15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A1D3631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Pasivo del seguro médico después del servicio (ASHI)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DB4AC3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88" w:history="1">
              <w:r w:rsidRPr="00DC5972">
                <w:rPr>
                  <w:rStyle w:val="Hyperlink"/>
                  <w:bCs/>
                  <w:lang w:val="en-US"/>
                </w:rPr>
                <w:t>C26/</w:t>
              </w:r>
              <w:r w:rsidRPr="00DC5972">
                <w:rPr>
                  <w:rStyle w:val="Hyperlink"/>
                  <w:lang w:val="en-US"/>
                </w:rPr>
                <w:t>46</w:t>
              </w:r>
            </w:hyperlink>
          </w:p>
        </w:tc>
      </w:tr>
      <w:tr w:rsidR="001F7EB8" w:rsidRPr="00E23E9B" w14:paraId="3A0F515D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55A026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1.16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91C19C3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Nuevas solicitudes de exoneración del pago de la cuota de organizaciones internacionales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6154BF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89" w:history="1">
              <w:r w:rsidRPr="00747BA0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C26/56</w:t>
              </w:r>
            </w:hyperlink>
          </w:p>
        </w:tc>
      </w:tr>
      <w:tr w:rsidR="001F7EB8" w:rsidRPr="00E23E9B" w14:paraId="5653AF0C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8B13D7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1.17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28EFE07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Participación provisional en las actividades de la UIT de las entidades que se ocupan de cuestiones de telecomunicaciones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02B434A1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90" w:history="1">
              <w:r w:rsidRPr="00CF6B23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C26/20</w:t>
              </w:r>
            </w:hyperlink>
          </w:p>
        </w:tc>
      </w:tr>
      <w:tr w:rsidR="001F7EB8" w:rsidRPr="00283EAC" w14:paraId="15BEBFE0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36F3FCB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lastRenderedPageBreak/>
              <w:t>ADM 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DEF36D2" w14:textId="77777777" w:rsidR="001F7EB8" w:rsidRPr="007C5BBE" w:rsidRDefault="001F7EB8" w:rsidP="00283EAC">
            <w:pPr>
              <w:pStyle w:val="Tabletext"/>
              <w:spacing w:after="0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(rendición de cuentas)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D16FB98" w14:textId="77777777" w:rsidR="001F7EB8" w:rsidRPr="007C5BBE" w:rsidRDefault="001F7EB8" w:rsidP="00283EAC">
            <w:pPr>
              <w:pStyle w:val="Tabletext"/>
              <w:spacing w:after="0"/>
              <w:rPr>
                <w:b/>
                <w:bCs/>
                <w:lang w:val="es-ES"/>
              </w:rPr>
            </w:pPr>
          </w:p>
        </w:tc>
      </w:tr>
      <w:tr w:rsidR="001F7EB8" w:rsidRPr="00E23E9B" w14:paraId="007C7C3F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51D3BD0E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2.1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4308A345" w14:textId="77777777" w:rsidR="001F7EB8" w:rsidRPr="007C5BBE" w:rsidRDefault="001F7EB8" w:rsidP="00283EA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Cuentas no verificadas: Informe de gestión financiera no verificado para 2025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3D6C5819" w14:textId="77777777" w:rsidR="001F7EB8" w:rsidRPr="007C5BBE" w:rsidRDefault="001F7EB8" w:rsidP="00283EAC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1" w:history="1">
              <w:r w:rsidRPr="007C5BBE">
                <w:rPr>
                  <w:rStyle w:val="Hyperlink"/>
                  <w:bCs/>
                  <w:lang w:val="es-ES"/>
                </w:rPr>
                <w:t>C26/36</w:t>
              </w:r>
            </w:hyperlink>
          </w:p>
        </w:tc>
      </w:tr>
      <w:tr w:rsidR="001F7EB8" w:rsidRPr="00E23E9B" w14:paraId="34252DBE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42B7231A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2.2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06CA685A" w14:textId="77777777" w:rsidR="001F7EB8" w:rsidRPr="007C5BBE" w:rsidRDefault="001F7EB8" w:rsidP="00283EAC">
            <w:pPr>
              <w:pStyle w:val="Tabletext"/>
              <w:spacing w:after="60"/>
              <w:rPr>
                <w:i/>
                <w:iCs/>
                <w:lang w:val="es-ES"/>
              </w:rPr>
            </w:pPr>
            <w:r w:rsidRPr="007C5BBE">
              <w:rPr>
                <w:lang w:val="es-ES"/>
              </w:rPr>
              <w:t>Cuentas verificadas: Informe de gestión financiera verificado para 2025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1E1203B6" w14:textId="77777777" w:rsidR="001F7EB8" w:rsidRPr="007C5BBE" w:rsidRDefault="001F7EB8" w:rsidP="00283EAC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2" w:history="1">
              <w:r w:rsidRPr="007C5BBE">
                <w:rPr>
                  <w:rStyle w:val="Hyperlink"/>
                  <w:bCs/>
                  <w:lang w:val="es-ES"/>
                </w:rPr>
                <w:t>C26/40</w:t>
              </w:r>
            </w:hyperlink>
          </w:p>
        </w:tc>
      </w:tr>
      <w:tr w:rsidR="001F7EB8" w:rsidRPr="00E23E9B" w14:paraId="4DAB4555" w14:textId="77777777" w:rsidTr="00283EAC">
        <w:trPr>
          <w:cantSplit/>
        </w:trPr>
        <w:tc>
          <w:tcPr>
            <w:tcW w:w="694" w:type="pct"/>
          </w:tcPr>
          <w:p w14:paraId="11589696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2.3</w:t>
            </w:r>
          </w:p>
        </w:tc>
        <w:tc>
          <w:tcPr>
            <w:tcW w:w="2153" w:type="pct"/>
          </w:tcPr>
          <w:p w14:paraId="0E95B3B0" w14:textId="77777777" w:rsidR="001F7EB8" w:rsidRPr="007C5BBE" w:rsidRDefault="001F7EB8" w:rsidP="00283EA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Informe del Auditor Externo: Cuentas de la Unión para 2025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  <w:tc>
          <w:tcPr>
            <w:tcW w:w="2153" w:type="pct"/>
          </w:tcPr>
          <w:p w14:paraId="201B2D73" w14:textId="77777777" w:rsidR="001F7EB8" w:rsidRPr="007C5BBE" w:rsidRDefault="001F7EB8" w:rsidP="00283EAC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3" w:history="1">
              <w:r w:rsidRPr="007C5BBE">
                <w:rPr>
                  <w:rStyle w:val="Hyperlink"/>
                  <w:bCs/>
                  <w:lang w:val="es-ES"/>
                </w:rPr>
                <w:t>C26/41</w:t>
              </w:r>
            </w:hyperlink>
          </w:p>
        </w:tc>
      </w:tr>
      <w:tr w:rsidR="001F7EB8" w:rsidRPr="00E23E9B" w14:paraId="76F6E0CD" w14:textId="77777777" w:rsidTr="00283EAC">
        <w:trPr>
          <w:cantSplit/>
        </w:trPr>
        <w:tc>
          <w:tcPr>
            <w:tcW w:w="694" w:type="pct"/>
          </w:tcPr>
          <w:p w14:paraId="3E8F9C54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2.4</w:t>
            </w:r>
          </w:p>
        </w:tc>
        <w:tc>
          <w:tcPr>
            <w:tcW w:w="2153" w:type="pct"/>
          </w:tcPr>
          <w:p w14:paraId="266D232D" w14:textId="77777777" w:rsidR="001F7EB8" w:rsidRDefault="001F7EB8" w:rsidP="00283EAC">
            <w:pPr>
              <w:pStyle w:val="Tabletext"/>
              <w:spacing w:after="60"/>
              <w:rPr>
                <w:lang w:val="es-ES"/>
              </w:rPr>
            </w:pPr>
            <w:r>
              <w:rPr>
                <w:lang w:val="es-ES"/>
              </w:rPr>
              <w:t>Informes de la Unidad de Supervisión</w:t>
            </w:r>
          </w:p>
          <w:p w14:paraId="43EB34F6" w14:textId="77777777" w:rsidR="001F7EB8" w:rsidRDefault="001F7EB8" w:rsidP="00283EAC">
            <w:pPr>
              <w:pStyle w:val="Tabletext"/>
              <w:spacing w:after="60"/>
              <w:ind w:left="328" w:hanging="328"/>
              <w:rPr>
                <w:lang w:val="es-ES"/>
              </w:rPr>
            </w:pPr>
            <w:r w:rsidRPr="00F25C97">
              <w:rPr>
                <w:lang w:val="es-ES"/>
              </w:rPr>
              <w:t>–</w:t>
            </w:r>
            <w:r>
              <w:rPr>
                <w:lang w:val="es-ES"/>
              </w:rPr>
              <w:tab/>
            </w:r>
            <w:r w:rsidRPr="007C5BBE">
              <w:rPr>
                <w:lang w:val="es-ES"/>
              </w:rPr>
              <w:t xml:space="preserve">Informe de la Unidad de Supervisión – </w:t>
            </w:r>
            <w:r>
              <w:rPr>
                <w:lang w:val="es-ES"/>
              </w:rPr>
              <w:t>F</w:t>
            </w:r>
            <w:r w:rsidRPr="007C5BBE">
              <w:rPr>
                <w:lang w:val="es-ES"/>
              </w:rPr>
              <w:t>unción de auditoría interna</w:t>
            </w:r>
          </w:p>
          <w:p w14:paraId="315BA360" w14:textId="77777777" w:rsidR="001F7EB8" w:rsidRDefault="001F7EB8" w:rsidP="00283EAC">
            <w:pPr>
              <w:pStyle w:val="Tabletext"/>
              <w:spacing w:after="60"/>
              <w:ind w:left="328" w:hanging="328"/>
              <w:rPr>
                <w:lang w:val="es-ES"/>
              </w:rPr>
            </w:pPr>
            <w:r w:rsidRPr="00F25C97"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Informe de la Unidad de Supervisión – Función de investigación</w:t>
            </w:r>
          </w:p>
          <w:p w14:paraId="239763D5" w14:textId="77777777" w:rsidR="001F7EB8" w:rsidRDefault="001F7EB8" w:rsidP="00283EAC">
            <w:pPr>
              <w:pStyle w:val="Tabletext"/>
              <w:spacing w:after="60"/>
              <w:ind w:left="328" w:hanging="328"/>
              <w:rPr>
                <w:lang w:val="es-ES"/>
              </w:rPr>
            </w:pPr>
            <w:r w:rsidRPr="00F25C97"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Plan de evaluación bienal de la Unidad de Supervisión (2026-2027)</w:t>
            </w:r>
          </w:p>
          <w:p w14:paraId="01DDA093" w14:textId="77777777" w:rsidR="001F7EB8" w:rsidRPr="007C5BBE" w:rsidRDefault="001F7EB8" w:rsidP="00283EAC">
            <w:pPr>
              <w:pStyle w:val="Tabletext"/>
              <w:spacing w:after="60"/>
              <w:rPr>
                <w:lang w:val="es-ES"/>
              </w:rPr>
            </w:pPr>
            <w:r w:rsidRPr="00283EAC">
              <w:rPr>
                <w:lang w:val="es-ES"/>
              </w:rPr>
              <w:t>Informe de la Presidenta del Consejo de 2025 – Tramitación por la Presidenta del Consejo de la UIT de las acusaciones contra funcionarios electos entre junio de 2025 y abril de 2026</w:t>
            </w:r>
          </w:p>
        </w:tc>
        <w:tc>
          <w:tcPr>
            <w:tcW w:w="2153" w:type="pct"/>
          </w:tcPr>
          <w:p w14:paraId="2E65D1BD" w14:textId="77777777" w:rsidR="001F7EB8" w:rsidRDefault="001F7EB8" w:rsidP="00283EAC">
            <w:pPr>
              <w:pStyle w:val="Tabletext"/>
              <w:spacing w:before="360" w:after="60"/>
              <w:jc w:val="center"/>
            </w:pPr>
            <w:hyperlink r:id="rId94" w:history="1">
              <w:r w:rsidRPr="007C5BBE">
                <w:rPr>
                  <w:rStyle w:val="Hyperlink"/>
                  <w:bCs/>
                  <w:lang w:val="es-ES"/>
                </w:rPr>
                <w:t>C26/44</w:t>
              </w:r>
            </w:hyperlink>
          </w:p>
          <w:p w14:paraId="132C0B31" w14:textId="77777777" w:rsidR="001F7EB8" w:rsidRDefault="001F7EB8" w:rsidP="00283EAC">
            <w:pPr>
              <w:pStyle w:val="Tabletext"/>
              <w:spacing w:before="360" w:after="60"/>
              <w:jc w:val="center"/>
              <w:rPr>
                <w:lang w:val="es-ES"/>
              </w:rPr>
            </w:pPr>
            <w:hyperlink r:id="rId95" w:history="1">
              <w:r w:rsidRPr="00F82C37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C26/39</w:t>
              </w:r>
            </w:hyperlink>
          </w:p>
          <w:p w14:paraId="1BB624E1" w14:textId="77777777" w:rsidR="001F7EB8" w:rsidRDefault="001F7EB8" w:rsidP="0058585D">
            <w:pPr>
              <w:pStyle w:val="Tabletext"/>
              <w:spacing w:before="480" w:after="60"/>
              <w:jc w:val="center"/>
              <w:rPr>
                <w:lang w:val="es-ES"/>
              </w:rPr>
            </w:pPr>
            <w:hyperlink r:id="rId96" w:history="1">
              <w:r w:rsidRPr="00E02F5D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C26/45</w:t>
              </w:r>
            </w:hyperlink>
          </w:p>
          <w:p w14:paraId="35B1898E" w14:textId="77777777" w:rsidR="001F7EB8" w:rsidRPr="007C5BBE" w:rsidRDefault="001F7EB8" w:rsidP="0058585D">
            <w:pPr>
              <w:pStyle w:val="Tabletext"/>
              <w:spacing w:before="360" w:after="60"/>
              <w:jc w:val="center"/>
              <w:rPr>
                <w:lang w:val="es-ES"/>
              </w:rPr>
            </w:pPr>
            <w:hyperlink r:id="rId97" w:history="1">
              <w:r w:rsidRPr="00DC5972">
                <w:rPr>
                  <w:rStyle w:val="Hyperlink"/>
                  <w:bCs/>
                  <w:lang w:val="en-US"/>
                </w:rPr>
                <w:t>C26/110</w:t>
              </w:r>
            </w:hyperlink>
          </w:p>
        </w:tc>
      </w:tr>
      <w:tr w:rsidR="001F7EB8" w:rsidRPr="00E23E9B" w14:paraId="4FE679C6" w14:textId="77777777" w:rsidTr="00283EAC">
        <w:trPr>
          <w:cantSplit/>
        </w:trPr>
        <w:tc>
          <w:tcPr>
            <w:tcW w:w="694" w:type="pct"/>
          </w:tcPr>
          <w:p w14:paraId="781B1EF7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2.5</w:t>
            </w:r>
          </w:p>
        </w:tc>
        <w:tc>
          <w:tcPr>
            <w:tcW w:w="2153" w:type="pct"/>
          </w:tcPr>
          <w:p w14:paraId="437FEBBB" w14:textId="77777777" w:rsidR="001F7EB8" w:rsidRPr="007C5BBE" w:rsidRDefault="001F7EB8" w:rsidP="00283EA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Informe de la Oficina de Ética</w:t>
            </w:r>
          </w:p>
        </w:tc>
        <w:tc>
          <w:tcPr>
            <w:tcW w:w="2153" w:type="pct"/>
          </w:tcPr>
          <w:p w14:paraId="1D834478" w14:textId="77777777" w:rsidR="001F7EB8" w:rsidRPr="007C5BBE" w:rsidRDefault="001F7EB8" w:rsidP="00283EAC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8" w:history="1">
              <w:r w:rsidRPr="007C5BBE">
                <w:rPr>
                  <w:rStyle w:val="Hyperlink"/>
                  <w:bCs/>
                  <w:lang w:val="es-ES"/>
                </w:rPr>
                <w:t>C26/14</w:t>
              </w:r>
            </w:hyperlink>
          </w:p>
        </w:tc>
      </w:tr>
      <w:tr w:rsidR="001F7EB8" w:rsidRPr="00E23E9B" w14:paraId="00E65747" w14:textId="77777777" w:rsidTr="00283EAC">
        <w:trPr>
          <w:cantSplit/>
        </w:trPr>
        <w:tc>
          <w:tcPr>
            <w:tcW w:w="694" w:type="pct"/>
          </w:tcPr>
          <w:p w14:paraId="57DA7406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2.6</w:t>
            </w:r>
          </w:p>
        </w:tc>
        <w:tc>
          <w:tcPr>
            <w:tcW w:w="2153" w:type="pct"/>
          </w:tcPr>
          <w:p w14:paraId="72A1F4E0" w14:textId="77777777" w:rsidR="001F7EB8" w:rsidRPr="007C5BBE" w:rsidRDefault="001F7EB8" w:rsidP="00283EAC">
            <w:pPr>
              <w:pStyle w:val="Tabletext"/>
              <w:spacing w:after="60"/>
              <w:rPr>
                <w:lang w:val="es-ES"/>
              </w:rPr>
            </w:pPr>
            <w:r>
              <w:rPr>
                <w:lang w:val="es-ES"/>
              </w:rPr>
              <w:t>Fortalecimiento de la gestión de riesgos y del sistema de controles internos</w:t>
            </w:r>
          </w:p>
        </w:tc>
        <w:tc>
          <w:tcPr>
            <w:tcW w:w="2153" w:type="pct"/>
          </w:tcPr>
          <w:p w14:paraId="4A3C2864" w14:textId="77777777" w:rsidR="001F7EB8" w:rsidRPr="007C5BBE" w:rsidRDefault="001F7EB8" w:rsidP="00283EAC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99" w:history="1">
              <w:r w:rsidRPr="007C5BBE">
                <w:rPr>
                  <w:rStyle w:val="Hyperlink"/>
                  <w:bCs/>
                  <w:lang w:val="es-ES"/>
                </w:rPr>
                <w:t>C26/49</w:t>
              </w:r>
            </w:hyperlink>
          </w:p>
        </w:tc>
      </w:tr>
      <w:tr w:rsidR="001F7EB8" w:rsidRPr="00E23E9B" w14:paraId="1DFAA34C" w14:textId="77777777" w:rsidTr="00283EAC">
        <w:trPr>
          <w:cantSplit/>
        </w:trPr>
        <w:tc>
          <w:tcPr>
            <w:tcW w:w="694" w:type="pct"/>
          </w:tcPr>
          <w:p w14:paraId="1FAEF531" w14:textId="77777777" w:rsidR="001F7EB8" w:rsidRPr="002867F7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 w:rsidRPr="002867F7">
              <w:t>2.</w:t>
            </w:r>
            <w:r>
              <w:t>7</w:t>
            </w:r>
          </w:p>
        </w:tc>
        <w:tc>
          <w:tcPr>
            <w:tcW w:w="2153" w:type="pct"/>
          </w:tcPr>
          <w:p w14:paraId="16012DB3" w14:textId="77777777" w:rsidR="001F7EB8" w:rsidRPr="002867F7" w:rsidRDefault="001F7EB8" w:rsidP="00283EAC">
            <w:pPr>
              <w:pStyle w:val="Tabletext"/>
              <w:spacing w:after="60"/>
              <w:rPr>
                <w:lang w:val="es-ES"/>
              </w:rPr>
            </w:pPr>
            <w:r w:rsidRPr="002867F7">
              <w:rPr>
                <w:lang w:val="es-ES"/>
              </w:rPr>
              <w:t>Decimoquinto Informe del Comité Asesor Independiente sobre la Gestión (CAIG)</w:t>
            </w:r>
          </w:p>
          <w:p w14:paraId="4642E349" w14:textId="77777777" w:rsidR="001F7EB8" w:rsidRPr="002867F7" w:rsidRDefault="001F7EB8" w:rsidP="00283EAC">
            <w:pPr>
              <w:pStyle w:val="Tabletext"/>
              <w:spacing w:after="60"/>
              <w:rPr>
                <w:lang w:val="es-ES"/>
              </w:rPr>
            </w:pPr>
            <w:r w:rsidRPr="002867F7">
              <w:rPr>
                <w:i/>
                <w:iCs/>
                <w:lang w:val="es-ES"/>
              </w:rPr>
              <w:t xml:space="preserve">Contribución multipaís </w:t>
            </w:r>
            <w:r w:rsidRPr="003E7D07">
              <w:rPr>
                <w:i/>
                <w:iCs/>
                <w:lang w:val="es-ES"/>
              </w:rPr>
              <w:t>–</w:t>
            </w:r>
            <w:r w:rsidRPr="002867F7">
              <w:rPr>
                <w:i/>
                <w:iCs/>
                <w:lang w:val="es-ES"/>
              </w:rPr>
              <w:t xml:space="preserve"> </w:t>
            </w:r>
            <w:r w:rsidRPr="003E7D07">
              <w:rPr>
                <w:lang w:val="es-ES"/>
              </w:rPr>
              <w:t>Sobre la representación equitativa de las seis regiones en el Comité Asesor Independiente sobre la Gestión (CAIG)</w:t>
            </w:r>
          </w:p>
        </w:tc>
        <w:tc>
          <w:tcPr>
            <w:tcW w:w="2153" w:type="pct"/>
          </w:tcPr>
          <w:p w14:paraId="0F165302" w14:textId="77777777" w:rsidR="001F7EB8" w:rsidRPr="002867F7" w:rsidRDefault="001F7EB8" w:rsidP="00283EAC">
            <w:pPr>
              <w:pStyle w:val="Tabletext"/>
              <w:tabs>
                <w:tab w:val="clear" w:pos="851"/>
                <w:tab w:val="center" w:pos="1868"/>
              </w:tabs>
              <w:spacing w:after="60"/>
              <w:jc w:val="center"/>
            </w:pPr>
            <w:hyperlink r:id="rId100" w:history="1">
              <w:r w:rsidRPr="002867F7">
                <w:rPr>
                  <w:rStyle w:val="Hyperlink"/>
                  <w:bCs/>
                  <w:lang w:val="es-ES"/>
                </w:rPr>
                <w:t>C26/22</w:t>
              </w:r>
            </w:hyperlink>
          </w:p>
          <w:p w14:paraId="667B29AC" w14:textId="77777777" w:rsidR="001F7EB8" w:rsidRPr="002867F7" w:rsidRDefault="001F7EB8" w:rsidP="00283EAC">
            <w:pPr>
              <w:pStyle w:val="Tabletext"/>
              <w:tabs>
                <w:tab w:val="clear" w:pos="851"/>
                <w:tab w:val="center" w:pos="1868"/>
              </w:tabs>
              <w:spacing w:before="600" w:after="60"/>
              <w:jc w:val="center"/>
              <w:rPr>
                <w:lang w:val="es-ES"/>
              </w:rPr>
            </w:pPr>
            <w:hyperlink r:id="rId101" w:history="1">
              <w:r w:rsidRPr="00DC5972">
                <w:rPr>
                  <w:rStyle w:val="Hyperlink"/>
                  <w:bCs/>
                  <w:lang w:val="en-US"/>
                </w:rPr>
                <w:t>C26/92</w:t>
              </w:r>
            </w:hyperlink>
          </w:p>
        </w:tc>
      </w:tr>
      <w:tr w:rsidR="001F7EB8" w:rsidRPr="00E23E9B" w14:paraId="5CB0100E" w14:textId="77777777" w:rsidTr="00283EAC">
        <w:trPr>
          <w:cantSplit/>
        </w:trPr>
        <w:tc>
          <w:tcPr>
            <w:tcW w:w="694" w:type="pct"/>
          </w:tcPr>
          <w:p w14:paraId="33575F18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2.8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39E7F64F" w14:textId="77777777" w:rsidR="001F7EB8" w:rsidRPr="007C5BBE" w:rsidRDefault="001F7EB8" w:rsidP="00283EAC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Informes de la </w:t>
            </w:r>
            <w:r w:rsidRPr="008B5729">
              <w:rPr>
                <w:lang w:val="es-ES"/>
              </w:rPr>
              <w:t>DCI</w:t>
            </w:r>
            <w:r w:rsidRPr="007C5BBE">
              <w:rPr>
                <w:lang w:val="es-ES"/>
              </w:rPr>
              <w:t xml:space="preserve"> sobre cuestiones que afectan a todo el sistema de Naciones Unidas para 2025 y recomendaciones a los órganos legislativos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12E0FF55" w14:textId="77777777" w:rsidR="001F7EB8" w:rsidRPr="007C5BBE" w:rsidRDefault="001F7EB8" w:rsidP="00283EAC">
            <w:pPr>
              <w:pStyle w:val="Tabletext"/>
              <w:spacing w:after="60"/>
              <w:jc w:val="center"/>
              <w:rPr>
                <w:lang w:val="es-ES"/>
              </w:rPr>
            </w:pPr>
            <w:hyperlink r:id="rId102" w:history="1">
              <w:r w:rsidRPr="007C5BBE">
                <w:rPr>
                  <w:rStyle w:val="Hyperlink"/>
                  <w:bCs/>
                  <w:lang w:val="es-ES"/>
                </w:rPr>
                <w:t>C26/57</w:t>
              </w:r>
            </w:hyperlink>
          </w:p>
        </w:tc>
      </w:tr>
      <w:tr w:rsidR="001F7EB8" w:rsidRPr="00283EAC" w14:paraId="2118B4C2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964E16B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ADM 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5E28BB22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(entorno habilitador, recursos humanos, tecnologías de la información, Sede)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5B9FEB74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</w:p>
        </w:tc>
      </w:tr>
      <w:tr w:rsidR="001F7EB8" w:rsidRPr="00E23E9B" w14:paraId="58C7398D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BDB345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lastRenderedPageBreak/>
              <w:t>3.1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374D556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Informe sobre los progresos en la ejecución del Plan de Transformación de Recursos Humanos y la Resolución 48 (Rev. Bucarest, 2022)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4292042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03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66</w:t>
              </w:r>
            </w:hyperlink>
          </w:p>
        </w:tc>
      </w:tr>
      <w:tr w:rsidR="001F7EB8" w:rsidRPr="00E23E9B" w14:paraId="0462AE9C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6DF7AB30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3.2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16F4FE4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Modificación de las condiciones de servicio en el régimen común de las Naciones Unidas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658B69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04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23</w:t>
              </w:r>
            </w:hyperlink>
          </w:p>
        </w:tc>
      </w:tr>
      <w:tr w:rsidR="001F7EB8" w:rsidRPr="00E23E9B" w14:paraId="2001E9B3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58D136AA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r>
              <w:t>3.3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D2B0719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Plan Estratégico de Recursos Humanos de la UIT para 2026-2027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6BC4724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05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67</w:t>
              </w:r>
            </w:hyperlink>
          </w:p>
        </w:tc>
      </w:tr>
      <w:tr w:rsidR="001F7EB8" w:rsidRPr="00E23E9B" w14:paraId="2CB233E3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046F45A8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3.4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BCFF867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Información actualizada</w:t>
            </w:r>
            <w:r w:rsidRPr="007C5BBE">
              <w:rPr>
                <w:lang w:val="es-ES"/>
              </w:rPr>
              <w:t xml:space="preserve"> sobre el proyecto de la Sede de la Unión </w:t>
            </w:r>
            <w:r w:rsidRPr="007C5BBE">
              <w:rPr>
                <w:i/>
                <w:iCs/>
                <w:lang w:val="es-ES"/>
              </w:rPr>
              <w:t>(incluido el examen de los Acuerdos y Resoluciones del Consejo relativos al proyecto de Sede)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4794E00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06" w:history="1">
              <w:r w:rsidRPr="007C5BBE">
                <w:rPr>
                  <w:rStyle w:val="Hyperlink"/>
                  <w:bCs/>
                  <w:lang w:val="es-ES"/>
                </w:rPr>
                <w:t>C26/7</w:t>
              </w:r>
            </w:hyperlink>
          </w:p>
        </w:tc>
      </w:tr>
      <w:tr w:rsidR="001F7EB8" w:rsidRPr="00E23E9B" w14:paraId="435A4C27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B7D55CB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3.5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2512DC8" w14:textId="77777777" w:rsidR="001F7EB8" w:rsidRPr="007C5BBE" w:rsidRDefault="001F7EB8" w:rsidP="00283EAC">
            <w:pPr>
              <w:pStyle w:val="Tabletext"/>
              <w:rPr>
                <w:highlight w:val="green"/>
                <w:lang w:val="es-ES"/>
              </w:rPr>
            </w:pPr>
            <w:r w:rsidRPr="007C5BBE">
              <w:rPr>
                <w:lang w:val="es-ES"/>
              </w:rPr>
              <w:t>Novedades sobre el Plan estratégico del complejo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F560DC0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07" w:history="1">
              <w:r w:rsidRPr="007C5BBE">
                <w:rPr>
                  <w:rStyle w:val="Hyperlink"/>
                  <w:bCs/>
                  <w:lang w:val="es-ES"/>
                </w:rPr>
                <w:t>C26/63</w:t>
              </w:r>
            </w:hyperlink>
          </w:p>
        </w:tc>
      </w:tr>
      <w:tr w:rsidR="001F7EB8" w:rsidRPr="00E23E9B" w14:paraId="30D29BAB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7A283FFE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3.6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752BEC94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Grupo Asesor de los Estados Miembros (GAEM)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11FECF7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08" w:history="1">
              <w:r w:rsidRPr="007C5BBE">
                <w:rPr>
                  <w:rStyle w:val="Hyperlink"/>
                  <w:bCs/>
                  <w:lang w:val="es-ES"/>
                </w:rPr>
                <w:t>C26/48</w:t>
              </w:r>
            </w:hyperlink>
          </w:p>
        </w:tc>
      </w:tr>
      <w:tr w:rsidR="001F7EB8" w:rsidRPr="00E23E9B" w14:paraId="0FFBAB96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1AAAC418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3.7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4317F72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Información actualizada sobre la continuidad de las actividades durante el periodo de construcción del nuevo edificio de la UIT</w:t>
            </w:r>
          </w:p>
          <w:p w14:paraId="19F31122" w14:textId="77777777" w:rsidR="001F7EB8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Continuidad de las actividades de las reuniones de los Grupos de Trabajo del Consejo</w:t>
            </w:r>
          </w:p>
          <w:p w14:paraId="1CE4FB3A" w14:textId="77777777" w:rsidR="001F7EB8" w:rsidRPr="00320667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Fechas y duración propuestas para las reuniones de 2027, 2028 y 2029 del Consejo y las series de reuniones de los GTC correspondientes al período 2027-2029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1786AA8D" w14:textId="77777777" w:rsidR="001F7EB8" w:rsidRDefault="001F7EB8" w:rsidP="00283EAC">
            <w:pPr>
              <w:pStyle w:val="Tabletext"/>
              <w:jc w:val="center"/>
            </w:pPr>
            <w:hyperlink r:id="rId109" w:history="1">
              <w:r w:rsidRPr="007C5BBE">
                <w:rPr>
                  <w:rStyle w:val="Hyperlink"/>
                  <w:bCs/>
                  <w:lang w:val="es-ES"/>
                </w:rPr>
                <w:t>C26/65</w:t>
              </w:r>
            </w:hyperlink>
          </w:p>
          <w:p w14:paraId="2449ABD5" w14:textId="77777777" w:rsidR="001F7EB8" w:rsidRDefault="001F7EB8" w:rsidP="00283EAC">
            <w:pPr>
              <w:pStyle w:val="Tabletext"/>
              <w:spacing w:before="840"/>
              <w:jc w:val="center"/>
            </w:pPr>
            <w:hyperlink r:id="rId110" w:history="1">
              <w:r w:rsidRPr="00DC5972">
                <w:rPr>
                  <w:rStyle w:val="Hyperlink"/>
                  <w:bCs/>
                  <w:lang w:val="en-US"/>
                </w:rPr>
                <w:t>C26/105</w:t>
              </w:r>
            </w:hyperlink>
          </w:p>
          <w:p w14:paraId="3951BE3B" w14:textId="77777777" w:rsidR="001F7EB8" w:rsidRPr="007C5BBE" w:rsidRDefault="001F7EB8" w:rsidP="00283EAC">
            <w:pPr>
              <w:pStyle w:val="Tabletext"/>
              <w:spacing w:before="840"/>
              <w:jc w:val="center"/>
              <w:rPr>
                <w:lang w:val="es-ES"/>
              </w:rPr>
            </w:pPr>
            <w:hyperlink r:id="rId111" w:history="1">
              <w:r w:rsidRPr="00BA5D6B">
                <w:rPr>
                  <w:rStyle w:val="Hyperlink"/>
                  <w:rFonts w:eastAsia="Times New Roman" w:cs="Times New Roman"/>
                  <w:szCs w:val="20"/>
                  <w:lang w:val="es-ES"/>
                </w:rPr>
                <w:t>C26/106</w:t>
              </w:r>
            </w:hyperlink>
          </w:p>
        </w:tc>
      </w:tr>
      <w:tr w:rsidR="001F7EB8" w:rsidRPr="00E23E9B" w14:paraId="36B60EFD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4F25E47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3.8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11799E5" w14:textId="77777777" w:rsidR="001F7EB8" w:rsidRPr="00757606" w:rsidRDefault="001F7EB8" w:rsidP="00283EAC">
            <w:pPr>
              <w:pStyle w:val="Tabletext"/>
              <w:rPr>
                <w:lang w:val="es-ES"/>
              </w:rPr>
            </w:pPr>
            <w:r w:rsidRPr="00757606">
              <w:rPr>
                <w:lang w:val="es-ES"/>
              </w:rPr>
              <w:t>Mejora de la coordinación intersectorial en la UIT</w:t>
            </w:r>
          </w:p>
          <w:p w14:paraId="2177A057" w14:textId="77777777" w:rsidR="001F7EB8" w:rsidRPr="003E7D07" w:rsidRDefault="001F7EB8" w:rsidP="00283EAC">
            <w:pPr>
              <w:pStyle w:val="Tabletext"/>
              <w:rPr>
                <w:i/>
                <w:iCs/>
                <w:lang w:val="es-ES"/>
              </w:rPr>
            </w:pPr>
            <w:r w:rsidRPr="00757606">
              <w:rPr>
                <w:i/>
                <w:iCs/>
                <w:lang w:val="es-ES"/>
              </w:rPr>
              <w:t xml:space="preserve">Contribución de la Federación de Rusia </w:t>
            </w:r>
            <w:r w:rsidRPr="003E7D07">
              <w:rPr>
                <w:i/>
                <w:iCs/>
                <w:lang w:val="es-ES"/>
              </w:rPr>
              <w:t>–</w:t>
            </w:r>
            <w:r w:rsidRPr="00757606">
              <w:rPr>
                <w:i/>
                <w:iCs/>
                <w:lang w:val="es-ES"/>
              </w:rPr>
              <w:t xml:space="preserve"> </w:t>
            </w:r>
            <w:r w:rsidRPr="003E7D07">
              <w:rPr>
                <w:lang w:val="es-ES"/>
              </w:rPr>
              <w:t>Propuesta de revisión de la Resolución 191 (Rev. Bucarest, 2022) de la Conferencia de Plenipotenciarios sobre la estrategia de coordinación de los trabajos de los tres Sectores de la Unión</w:t>
            </w:r>
          </w:p>
          <w:p w14:paraId="054EDB49" w14:textId="77777777" w:rsidR="001F7EB8" w:rsidRPr="003E7D07" w:rsidRDefault="001F7EB8" w:rsidP="00283EAC">
            <w:pPr>
              <w:pStyle w:val="Tabletext"/>
              <w:spacing w:before="120"/>
              <w:rPr>
                <w:i/>
                <w:iCs/>
                <w:highlight w:val="yellow"/>
                <w:lang w:val="es-ES"/>
              </w:rPr>
            </w:pPr>
            <w:r w:rsidRPr="00757606">
              <w:rPr>
                <w:i/>
                <w:iCs/>
                <w:lang w:val="es-ES"/>
              </w:rPr>
              <w:t xml:space="preserve">Contribución de la Federación de Rusia – </w:t>
            </w:r>
            <w:r w:rsidRPr="003E7D07">
              <w:rPr>
                <w:lang w:val="es-ES"/>
              </w:rPr>
              <w:t xml:space="preserve">Propuesta de revisión de la Resolución 58 (Rev. </w:t>
            </w:r>
            <w:proofErr w:type="spellStart"/>
            <w:r w:rsidRPr="003E7D07">
              <w:rPr>
                <w:lang w:val="es-ES"/>
              </w:rPr>
              <w:t>Busán</w:t>
            </w:r>
            <w:proofErr w:type="spellEnd"/>
            <w:r w:rsidRPr="003E7D07">
              <w:rPr>
                <w:lang w:val="es-ES"/>
              </w:rPr>
              <w:t>, 2014) de la Conferencia de Plenipotenciarios</w:t>
            </w:r>
            <w:r w:rsidRPr="003E7D07">
              <w:rPr>
                <w:i/>
                <w:iCs/>
                <w:lang w:val="es-ES"/>
              </w:rPr>
              <w:t xml:space="preserve"> 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D3F4368" w14:textId="77777777" w:rsidR="001F7EB8" w:rsidRPr="00C66B18" w:rsidRDefault="001F7EB8" w:rsidP="00283EAC">
            <w:pPr>
              <w:pStyle w:val="Tabletext"/>
              <w:jc w:val="center"/>
              <w:rPr>
                <w:rStyle w:val="Hyperlink"/>
                <w:rFonts w:eastAsia="Times New Roman" w:cs="Times New Roman"/>
                <w:szCs w:val="20"/>
              </w:rPr>
            </w:pPr>
            <w:r>
              <w:rPr>
                <w:rFonts w:eastAsiaTheme="minorHAnsi" w:cstheme="minorBidi"/>
                <w:bCs/>
                <w:szCs w:val="22"/>
                <w:lang w:val="es-ES"/>
              </w:rPr>
              <w:fldChar w:fldCharType="begin"/>
            </w:r>
            <w:r>
              <w:rPr>
                <w:rFonts w:eastAsiaTheme="minorHAnsi" w:cstheme="minorBidi"/>
                <w:bCs/>
                <w:szCs w:val="22"/>
                <w:lang w:val="es-ES"/>
              </w:rPr>
              <w:instrText>HYPERLINK "https://www.itu.int/md/S26-CL-C-0027/es"</w:instrText>
            </w:r>
            <w:r>
              <w:rPr>
                <w:rFonts w:eastAsiaTheme="minorHAnsi" w:cstheme="minorBidi"/>
                <w:bCs/>
                <w:szCs w:val="22"/>
                <w:lang w:val="es-ES"/>
              </w:rPr>
            </w:r>
            <w:r>
              <w:rPr>
                <w:rFonts w:eastAsiaTheme="minorHAnsi" w:cstheme="minorBidi"/>
                <w:bCs/>
                <w:szCs w:val="22"/>
                <w:lang w:val="es-ES"/>
              </w:rPr>
              <w:fldChar w:fldCharType="separate"/>
            </w:r>
            <w:r w:rsidRPr="00C66B18">
              <w:rPr>
                <w:rStyle w:val="Hyperlink"/>
                <w:bCs/>
                <w:lang w:val="es-ES"/>
              </w:rPr>
              <w:t>C26/27</w:t>
            </w:r>
          </w:p>
          <w:p w14:paraId="3F09B5FD" w14:textId="77777777" w:rsidR="001F7EB8" w:rsidRDefault="001F7EB8" w:rsidP="00283EAC">
            <w:pPr>
              <w:pStyle w:val="Tabletext"/>
              <w:spacing w:before="240"/>
              <w:jc w:val="center"/>
              <w:rPr>
                <w:szCs w:val="22"/>
              </w:rPr>
            </w:pPr>
            <w:r>
              <w:rPr>
                <w:rFonts w:eastAsiaTheme="minorHAnsi" w:cstheme="minorBidi"/>
                <w:bCs/>
                <w:szCs w:val="22"/>
                <w:lang w:val="es-ES"/>
              </w:rPr>
              <w:fldChar w:fldCharType="end"/>
            </w:r>
            <w:hyperlink r:id="rId112" w:history="1">
              <w:r w:rsidRPr="00DC5972">
                <w:rPr>
                  <w:rStyle w:val="Hyperlink"/>
                  <w:bCs/>
                  <w:lang w:val="en-US"/>
                </w:rPr>
                <w:t>C26/89</w:t>
              </w:r>
            </w:hyperlink>
          </w:p>
          <w:p w14:paraId="72977024" w14:textId="77777777" w:rsidR="001F7EB8" w:rsidRPr="007C5BBE" w:rsidRDefault="001F7EB8" w:rsidP="00283EAC">
            <w:pPr>
              <w:pStyle w:val="Tabletext"/>
              <w:spacing w:before="1560"/>
              <w:jc w:val="center"/>
              <w:rPr>
                <w:lang w:val="es-ES"/>
              </w:rPr>
            </w:pPr>
            <w:hyperlink r:id="rId113" w:history="1">
              <w:r w:rsidRPr="00AF5B9D">
                <w:rPr>
                  <w:rStyle w:val="Hyperlink"/>
                  <w:lang w:val="en-US"/>
                </w:rPr>
                <w:t>C26/88</w:t>
              </w:r>
            </w:hyperlink>
          </w:p>
        </w:tc>
      </w:tr>
      <w:tr w:rsidR="001F7EB8" w:rsidRPr="00E23E9B" w14:paraId="71115726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0169C7C5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lastRenderedPageBreak/>
              <w:t>3.9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52218B76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Fortalecimiento de los cimientos digitales de la UIT para la transformación </w:t>
            </w:r>
            <w:r w:rsidRPr="00410996">
              <w:rPr>
                <w:lang w:val="es-ES"/>
              </w:rPr>
              <w:t>–</w:t>
            </w:r>
            <w:r w:rsidRPr="007C5BBE">
              <w:rPr>
                <w:lang w:val="es-ES"/>
              </w:rPr>
              <w:t xml:space="preserve"> estrategia, arquitectura empresarial, gobernanza de TIC y modelo operativo de TI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6BEFFEDD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14" w:history="1">
              <w:r w:rsidRPr="007C5BBE">
                <w:rPr>
                  <w:rStyle w:val="Hyperlink"/>
                  <w:bCs/>
                  <w:lang w:val="es-ES"/>
                </w:rPr>
                <w:t>C26/62</w:t>
              </w:r>
            </w:hyperlink>
          </w:p>
        </w:tc>
      </w:tr>
      <w:tr w:rsidR="001F7EB8" w:rsidRPr="00E23E9B" w14:paraId="63B8C71A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149382D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3.10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0FCFB6D" w14:textId="77777777" w:rsidR="001F7EB8" w:rsidRDefault="001F7EB8" w:rsidP="00283EAC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Propuesta de marco para el proceso de selección de los países anfitriones de las conferencias y asambleas de la UIT</w:t>
            </w:r>
          </w:p>
          <w:p w14:paraId="74465FB5" w14:textId="77777777" w:rsidR="001F7EB8" w:rsidRPr="00E636EF" w:rsidRDefault="001F7EB8" w:rsidP="00283EAC">
            <w:pPr>
              <w:pStyle w:val="Tabletext"/>
              <w:rPr>
                <w:lang w:val="es-ES"/>
              </w:rPr>
            </w:pPr>
            <w:r>
              <w:rPr>
                <w:i/>
                <w:iCs/>
                <w:lang w:val="es-ES"/>
              </w:rPr>
              <w:t xml:space="preserve">Contribución multipaís – </w:t>
            </w:r>
            <w:r>
              <w:rPr>
                <w:lang w:val="es-ES"/>
              </w:rPr>
              <w:t>Argumentos en favor de la equidad regional y de unas condiciones propicias para una participación más amplia en la acogida de la Conferencia de Plenipotenciarios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4AD29E29" w14:textId="77777777" w:rsidR="001F7EB8" w:rsidRDefault="001F7EB8" w:rsidP="00283EAC">
            <w:pPr>
              <w:pStyle w:val="Tabletext"/>
              <w:jc w:val="center"/>
            </w:pPr>
            <w:hyperlink r:id="rId115" w:history="1">
              <w:r w:rsidRPr="007C5BBE">
                <w:rPr>
                  <w:rStyle w:val="Hyperlink"/>
                  <w:bCs/>
                  <w:lang w:val="es-ES"/>
                </w:rPr>
                <w:t>C26/70</w:t>
              </w:r>
            </w:hyperlink>
          </w:p>
          <w:p w14:paraId="0D0A6B08" w14:textId="77777777" w:rsidR="001F7EB8" w:rsidRPr="007C5BBE" w:rsidRDefault="001F7EB8" w:rsidP="00283EAC">
            <w:pPr>
              <w:pStyle w:val="Tabletext"/>
              <w:spacing w:before="600"/>
              <w:jc w:val="center"/>
              <w:rPr>
                <w:lang w:val="es-ES"/>
              </w:rPr>
            </w:pPr>
            <w:hyperlink r:id="rId116" w:history="1">
              <w:r w:rsidRPr="00DC5972">
                <w:rPr>
                  <w:rStyle w:val="Hyperlink"/>
                  <w:bCs/>
                  <w:lang w:val="en-US"/>
                </w:rPr>
                <w:t>C26/102</w:t>
              </w:r>
            </w:hyperlink>
          </w:p>
        </w:tc>
      </w:tr>
      <w:tr w:rsidR="001F7EB8" w:rsidRPr="00E23E9B" w14:paraId="074B3B32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</w:tcBorders>
          </w:tcPr>
          <w:p w14:paraId="42BB2F4D" w14:textId="77777777" w:rsidR="001F7EB8" w:rsidRPr="007C5BBE" w:rsidRDefault="001F7EB8" w:rsidP="00283EAC">
            <w:pPr>
              <w:pStyle w:val="Tabletext"/>
              <w:jc w:val="center"/>
              <w:rPr>
                <w:bCs/>
                <w:lang w:val="es-ES"/>
              </w:rPr>
            </w:pPr>
            <w:r>
              <w:t>3.11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2212644E" w14:textId="77777777" w:rsidR="001F7EB8" w:rsidRPr="007C5BBE" w:rsidRDefault="001F7EB8" w:rsidP="00283EAC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Actualización de las medidas para reducir la carga financiera de los países anfitriones de las conferencias, reuniones y actividades de la UIT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</w:tcBorders>
          </w:tcPr>
          <w:p w14:paraId="369EDB2E" w14:textId="77777777" w:rsidR="001F7EB8" w:rsidRPr="007C5BBE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17" w:history="1">
              <w:r w:rsidRPr="007C5BBE">
                <w:rPr>
                  <w:rStyle w:val="Hyperlink"/>
                  <w:bCs/>
                  <w:lang w:val="es-ES"/>
                </w:rPr>
                <w:t>C26/71</w:t>
              </w:r>
            </w:hyperlink>
          </w:p>
        </w:tc>
      </w:tr>
      <w:tr w:rsidR="001F7EB8" w:rsidRPr="00283EAC" w14:paraId="39343C68" w14:textId="77777777" w:rsidTr="00283EAC">
        <w:trPr>
          <w:cantSplit/>
        </w:trPr>
        <w:tc>
          <w:tcPr>
            <w:tcW w:w="69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C2AAB94" w14:textId="77777777" w:rsidR="001F7EB8" w:rsidRPr="007C5BBE" w:rsidRDefault="001F7EB8" w:rsidP="00283EAC">
            <w:pPr>
              <w:pStyle w:val="Tabletex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C05325E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DOCUMENTOS INFORMATIVOS Y OTROS ASUNTOS</w: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E6A25AD" w14:textId="77777777" w:rsidR="001F7EB8" w:rsidRPr="007C5BBE" w:rsidRDefault="001F7EB8" w:rsidP="00283EAC">
            <w:pPr>
              <w:pStyle w:val="Tabletext"/>
              <w:rPr>
                <w:b/>
                <w:bCs/>
                <w:lang w:val="es-ES"/>
              </w:rPr>
            </w:pPr>
          </w:p>
        </w:tc>
      </w:tr>
      <w:tr w:rsidR="001F7EB8" w:rsidRPr="00E23E9B" w14:paraId="45F295B5" w14:textId="77777777" w:rsidTr="00283EAC">
        <w:trPr>
          <w:cantSplit/>
        </w:trPr>
        <w:tc>
          <w:tcPr>
            <w:tcW w:w="694" w:type="pct"/>
          </w:tcPr>
          <w:p w14:paraId="23FE4477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6C95452C" w14:textId="77777777" w:rsidR="001F7EB8" w:rsidRPr="003E7D07" w:rsidRDefault="001F7EB8" w:rsidP="00283EAC">
            <w:pPr>
              <w:pStyle w:val="Tabletext"/>
              <w:rPr>
                <w:i/>
                <w:iCs/>
                <w:lang w:val="es-ES"/>
              </w:rPr>
            </w:pPr>
            <w:r w:rsidRPr="003E7D07">
              <w:rPr>
                <w:lang w:val="es-ES"/>
              </w:rPr>
              <w:t>Situación de los atrasos de la Unión al 31 de marzo de 2026</w:t>
            </w:r>
          </w:p>
        </w:tc>
        <w:tc>
          <w:tcPr>
            <w:tcW w:w="2153" w:type="pct"/>
            <w:tcBorders>
              <w:right w:val="single" w:sz="8" w:space="0" w:color="auto"/>
            </w:tcBorders>
          </w:tcPr>
          <w:p w14:paraId="358B8ED0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18" w:history="1">
              <w:r w:rsidRPr="003E7D07">
                <w:rPr>
                  <w:rStyle w:val="Hyperlink"/>
                  <w:lang w:val="en-US"/>
                </w:rPr>
                <w:t>INF/16</w:t>
              </w:r>
            </w:hyperlink>
          </w:p>
        </w:tc>
      </w:tr>
      <w:tr w:rsidR="001F7EB8" w:rsidRPr="00E23E9B" w14:paraId="288BAEBF" w14:textId="77777777" w:rsidTr="00283EAC">
        <w:trPr>
          <w:cantSplit/>
        </w:trPr>
        <w:tc>
          <w:tcPr>
            <w:tcW w:w="694" w:type="pct"/>
          </w:tcPr>
          <w:p w14:paraId="066619EC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15FD2C0F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 xml:space="preserve">Contribución del Consejo de la UIT al Foro Político de Alto Nivel sobre Desarrollo Sostenible </w:t>
            </w:r>
          </w:p>
        </w:tc>
        <w:tc>
          <w:tcPr>
            <w:tcW w:w="2153" w:type="pct"/>
          </w:tcPr>
          <w:p w14:paraId="2C8FED34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19" w:history="1">
              <w:r w:rsidRPr="003E7D07">
                <w:rPr>
                  <w:rStyle w:val="Hyperlink"/>
                  <w:lang w:val="en-US"/>
                </w:rPr>
                <w:t>INF/9</w:t>
              </w:r>
            </w:hyperlink>
          </w:p>
        </w:tc>
      </w:tr>
      <w:tr w:rsidR="001F7EB8" w:rsidRPr="00E23E9B" w14:paraId="62F82F91" w14:textId="77777777" w:rsidTr="00283EAC">
        <w:trPr>
          <w:cantSplit/>
        </w:trPr>
        <w:tc>
          <w:tcPr>
            <w:tcW w:w="694" w:type="pct"/>
          </w:tcPr>
          <w:p w14:paraId="11BB9A79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6521D990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 xml:space="preserve">Informe sobre los ingresos en concepto de contribuciones voluntarias en 2025 </w:t>
            </w:r>
          </w:p>
        </w:tc>
        <w:tc>
          <w:tcPr>
            <w:tcW w:w="2153" w:type="pct"/>
          </w:tcPr>
          <w:p w14:paraId="5EA45FB3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0" w:history="1">
              <w:r w:rsidRPr="003E7D07">
                <w:rPr>
                  <w:rStyle w:val="Hyperlink"/>
                  <w:lang w:val="en-US"/>
                </w:rPr>
                <w:t>INF/18</w:t>
              </w:r>
              <w:r w:rsidRPr="003E7D07">
                <w:rPr>
                  <w:rStyle w:val="Hyperlink"/>
                  <w:lang w:val="en-US"/>
                </w:rPr>
                <w:br/>
                <w:t>(Rev.1)</w:t>
              </w:r>
            </w:hyperlink>
          </w:p>
        </w:tc>
      </w:tr>
      <w:tr w:rsidR="001F7EB8" w:rsidRPr="00E23E9B" w14:paraId="68725776" w14:textId="77777777" w:rsidTr="00283EAC">
        <w:trPr>
          <w:cantSplit/>
        </w:trPr>
        <w:tc>
          <w:tcPr>
            <w:tcW w:w="694" w:type="pct"/>
          </w:tcPr>
          <w:p w14:paraId="6645A9D6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1991609E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Colaboración con el Sistema de las Naciones Unidas</w:t>
            </w:r>
          </w:p>
        </w:tc>
        <w:tc>
          <w:tcPr>
            <w:tcW w:w="2153" w:type="pct"/>
          </w:tcPr>
          <w:p w14:paraId="79345A1F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1" w:history="1">
              <w:r w:rsidRPr="003E7D07">
                <w:rPr>
                  <w:rStyle w:val="Hyperlink"/>
                  <w:lang w:val="en-US"/>
                </w:rPr>
                <w:t>INF/7</w:t>
              </w:r>
            </w:hyperlink>
          </w:p>
        </w:tc>
      </w:tr>
      <w:tr w:rsidR="001F7EB8" w:rsidRPr="00E23E9B" w14:paraId="3C8AE80E" w14:textId="77777777" w:rsidTr="00283EAC">
        <w:trPr>
          <w:cantSplit/>
        </w:trPr>
        <w:tc>
          <w:tcPr>
            <w:tcW w:w="694" w:type="pct"/>
          </w:tcPr>
          <w:p w14:paraId="059241FB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6F9F42D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Presidentes y Vicepresidentes de los Grupos de Trabajo, los Grupos Expertos y los Grupos Oficiosos de Expertos del Consejo</w:t>
            </w:r>
          </w:p>
        </w:tc>
        <w:tc>
          <w:tcPr>
            <w:tcW w:w="2153" w:type="pct"/>
          </w:tcPr>
          <w:p w14:paraId="4E1952D1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2" w:history="1">
              <w:r w:rsidRPr="003E7D07">
                <w:rPr>
                  <w:rStyle w:val="Hyperlink"/>
                  <w:lang w:val="en-US"/>
                </w:rPr>
                <w:t>INF/22</w:t>
              </w:r>
            </w:hyperlink>
          </w:p>
        </w:tc>
      </w:tr>
      <w:tr w:rsidR="001F7EB8" w:rsidRPr="00E23E9B" w14:paraId="342EDB30" w14:textId="77777777" w:rsidTr="00283EAC">
        <w:trPr>
          <w:cantSplit/>
        </w:trPr>
        <w:tc>
          <w:tcPr>
            <w:tcW w:w="694" w:type="pct"/>
          </w:tcPr>
          <w:p w14:paraId="37F5298B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34785C6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Proyecto de plan de gestión del tiempo de la PP-26</w:t>
            </w:r>
          </w:p>
        </w:tc>
        <w:tc>
          <w:tcPr>
            <w:tcW w:w="2153" w:type="pct"/>
          </w:tcPr>
          <w:p w14:paraId="79E3D352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3" w:history="1">
              <w:r w:rsidRPr="003E7D07">
                <w:rPr>
                  <w:rStyle w:val="Hyperlink"/>
                  <w:lang w:val="en-US"/>
                </w:rPr>
                <w:t>INF/21</w:t>
              </w:r>
            </w:hyperlink>
          </w:p>
        </w:tc>
      </w:tr>
      <w:tr w:rsidR="001F7EB8" w:rsidRPr="00E23E9B" w14:paraId="03886FB1" w14:textId="77777777" w:rsidTr="00283EAC">
        <w:trPr>
          <w:cantSplit/>
        </w:trPr>
        <w:tc>
          <w:tcPr>
            <w:tcW w:w="694" w:type="pct"/>
          </w:tcPr>
          <w:p w14:paraId="049B9795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6012EC1E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Directrices para la armonización de las Resoluciones y Decisiones de la Conferencia de Plenipotenciarios</w:t>
            </w:r>
          </w:p>
        </w:tc>
        <w:tc>
          <w:tcPr>
            <w:tcW w:w="2153" w:type="pct"/>
          </w:tcPr>
          <w:p w14:paraId="50F9358E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4" w:history="1">
              <w:r w:rsidRPr="003E7D07">
                <w:rPr>
                  <w:rStyle w:val="Hyperlink"/>
                  <w:lang w:val="en-US"/>
                </w:rPr>
                <w:t>INF/1</w:t>
              </w:r>
            </w:hyperlink>
          </w:p>
        </w:tc>
      </w:tr>
      <w:tr w:rsidR="001F7EB8" w:rsidRPr="00E23E9B" w14:paraId="339B6D00" w14:textId="77777777" w:rsidTr="00283EAC">
        <w:trPr>
          <w:cantSplit/>
        </w:trPr>
        <w:tc>
          <w:tcPr>
            <w:tcW w:w="694" w:type="pct"/>
          </w:tcPr>
          <w:p w14:paraId="24318A61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1B96841B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Encuesta sobre la implicación de los empleados de la UIT – Informe sobre los resultados</w:t>
            </w:r>
          </w:p>
        </w:tc>
        <w:tc>
          <w:tcPr>
            <w:tcW w:w="2153" w:type="pct"/>
          </w:tcPr>
          <w:p w14:paraId="7856C39E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5" w:history="1">
              <w:r w:rsidRPr="003E7D07">
                <w:rPr>
                  <w:rStyle w:val="Hyperlink"/>
                  <w:lang w:val="en-US"/>
                </w:rPr>
                <w:t>INF/2</w:t>
              </w:r>
            </w:hyperlink>
          </w:p>
        </w:tc>
      </w:tr>
      <w:tr w:rsidR="001F7EB8" w:rsidRPr="00E23E9B" w14:paraId="7D024501" w14:textId="77777777" w:rsidTr="00283EAC">
        <w:trPr>
          <w:cantSplit/>
        </w:trPr>
        <w:tc>
          <w:tcPr>
            <w:tcW w:w="694" w:type="pct"/>
          </w:tcPr>
          <w:p w14:paraId="6CB1625A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6C17103A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Informe sobre las recomendaciones de Dalberg para el examen orgánico de la Secretaría General</w:t>
            </w:r>
          </w:p>
        </w:tc>
        <w:tc>
          <w:tcPr>
            <w:tcW w:w="2153" w:type="pct"/>
          </w:tcPr>
          <w:p w14:paraId="4BD672E3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6" w:history="1">
              <w:r w:rsidRPr="003E7D07">
                <w:rPr>
                  <w:rStyle w:val="Hyperlink"/>
                  <w:lang w:val="en-US"/>
                </w:rPr>
                <w:t>INF/20</w:t>
              </w:r>
            </w:hyperlink>
          </w:p>
        </w:tc>
      </w:tr>
      <w:tr w:rsidR="001F7EB8" w:rsidRPr="00E23E9B" w14:paraId="53F087EC" w14:textId="77777777" w:rsidTr="00283EAC">
        <w:trPr>
          <w:cantSplit/>
        </w:trPr>
        <w:tc>
          <w:tcPr>
            <w:tcW w:w="694" w:type="pct"/>
          </w:tcPr>
          <w:p w14:paraId="5B1E2FB2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3018B514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Seguimiento de la auditoria forense y las recomendaciones de auditoría interna</w:t>
            </w:r>
          </w:p>
        </w:tc>
        <w:tc>
          <w:tcPr>
            <w:tcW w:w="2153" w:type="pct"/>
          </w:tcPr>
          <w:p w14:paraId="3EE78BF2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7" w:history="1">
              <w:r w:rsidRPr="003E7D07">
                <w:rPr>
                  <w:rStyle w:val="Hyperlink"/>
                  <w:lang w:val="en-US"/>
                </w:rPr>
                <w:t>INF/5</w:t>
              </w:r>
            </w:hyperlink>
          </w:p>
        </w:tc>
      </w:tr>
      <w:tr w:rsidR="001F7EB8" w:rsidRPr="00E23E9B" w14:paraId="54CC0EAF" w14:textId="77777777" w:rsidTr="00283EAC">
        <w:trPr>
          <w:cantSplit/>
        </w:trPr>
        <w:tc>
          <w:tcPr>
            <w:tcW w:w="694" w:type="pct"/>
          </w:tcPr>
          <w:p w14:paraId="4D9B4DBD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A021FCE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Análisis financiero de las series de reuniones de los Grupos de Trabajo del Consejo</w:t>
            </w:r>
          </w:p>
        </w:tc>
        <w:tc>
          <w:tcPr>
            <w:tcW w:w="2153" w:type="pct"/>
          </w:tcPr>
          <w:p w14:paraId="1E8AFB01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8" w:history="1">
              <w:r w:rsidRPr="003E7D07">
                <w:rPr>
                  <w:rStyle w:val="Hyperlink"/>
                  <w:lang w:val="en-US"/>
                </w:rPr>
                <w:t>INF/12</w:t>
              </w:r>
            </w:hyperlink>
          </w:p>
        </w:tc>
      </w:tr>
      <w:tr w:rsidR="001F7EB8" w:rsidRPr="00E23E9B" w14:paraId="25D7A629" w14:textId="77777777" w:rsidTr="00283EAC">
        <w:trPr>
          <w:cantSplit/>
        </w:trPr>
        <w:tc>
          <w:tcPr>
            <w:tcW w:w="694" w:type="pct"/>
          </w:tcPr>
          <w:p w14:paraId="335C27B1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16B7C27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Evolución de la ejecución de los proyectos financiados por el Fondo para el Desarrollo de las Tecnologías de la Información y la Comunicación (FD-TIC)</w:t>
            </w:r>
          </w:p>
        </w:tc>
        <w:tc>
          <w:tcPr>
            <w:tcW w:w="2153" w:type="pct"/>
          </w:tcPr>
          <w:p w14:paraId="4386CF9E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29" w:history="1">
              <w:r w:rsidRPr="003E7D07">
                <w:rPr>
                  <w:rStyle w:val="Hyperlink"/>
                  <w:lang w:val="en-US"/>
                </w:rPr>
                <w:t>INF/3</w:t>
              </w:r>
            </w:hyperlink>
          </w:p>
        </w:tc>
      </w:tr>
      <w:tr w:rsidR="001F7EB8" w:rsidRPr="00E23E9B" w14:paraId="7F206E9B" w14:textId="77777777" w:rsidTr="00283EAC">
        <w:trPr>
          <w:cantSplit/>
        </w:trPr>
        <w:tc>
          <w:tcPr>
            <w:tcW w:w="694" w:type="pct"/>
          </w:tcPr>
          <w:p w14:paraId="5D0E2A7D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0380F513" w14:textId="77777777" w:rsidR="001F7EB8" w:rsidRPr="00AC2F56" w:rsidRDefault="001F7EB8" w:rsidP="00283EAC">
            <w:pPr>
              <w:pStyle w:val="Tabletext"/>
              <w:rPr>
                <w:lang w:val="es-ES"/>
              </w:rPr>
            </w:pPr>
            <w:r w:rsidRPr="00AC2F56">
              <w:rPr>
                <w:lang w:val="es-ES"/>
              </w:rPr>
              <w:t>Anexos al Documento C26/71 – Novedades sobre las medidas para reducir la carga financiera para los países anfitriones de las conferencias, reuniones y actividades de la UIT</w:t>
            </w:r>
          </w:p>
        </w:tc>
        <w:tc>
          <w:tcPr>
            <w:tcW w:w="2153" w:type="pct"/>
          </w:tcPr>
          <w:p w14:paraId="05469074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0" w:history="1">
              <w:r w:rsidRPr="00AC2F56">
                <w:rPr>
                  <w:rStyle w:val="Hyperlink"/>
                  <w:lang w:val="en-US"/>
                </w:rPr>
                <w:t>INF/8</w:t>
              </w:r>
            </w:hyperlink>
          </w:p>
        </w:tc>
      </w:tr>
      <w:tr w:rsidR="001F7EB8" w:rsidRPr="00E23E9B" w14:paraId="3D5B9EC0" w14:textId="77777777" w:rsidTr="00283EAC">
        <w:trPr>
          <w:cantSplit/>
        </w:trPr>
        <w:tc>
          <w:tcPr>
            <w:tcW w:w="694" w:type="pct"/>
          </w:tcPr>
          <w:p w14:paraId="1A40208E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292D9EF6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Información adicional sobre la propuesta de marco para el proceso de selección de países anfitriones de las conferencias y asambleas de la UIT</w:t>
            </w:r>
          </w:p>
        </w:tc>
        <w:tc>
          <w:tcPr>
            <w:tcW w:w="2153" w:type="pct"/>
          </w:tcPr>
          <w:p w14:paraId="5637FFC2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1" w:history="1">
              <w:r w:rsidRPr="003E7D07">
                <w:rPr>
                  <w:rStyle w:val="Hyperlink"/>
                  <w:lang w:val="en-US"/>
                </w:rPr>
                <w:t>INF/4</w:t>
              </w:r>
            </w:hyperlink>
          </w:p>
        </w:tc>
      </w:tr>
      <w:tr w:rsidR="001F7EB8" w:rsidRPr="00E23E9B" w14:paraId="0ECE14B7" w14:textId="77777777" w:rsidTr="00283EAC">
        <w:trPr>
          <w:cantSplit/>
        </w:trPr>
        <w:tc>
          <w:tcPr>
            <w:tcW w:w="694" w:type="pct"/>
          </w:tcPr>
          <w:p w14:paraId="7EE60D74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A9F15F2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Examen de la presencia regional de la UIT</w:t>
            </w:r>
          </w:p>
        </w:tc>
        <w:tc>
          <w:tcPr>
            <w:tcW w:w="2153" w:type="pct"/>
          </w:tcPr>
          <w:p w14:paraId="2419DA07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2" w:history="1">
              <w:r w:rsidRPr="003E7D07">
                <w:rPr>
                  <w:rStyle w:val="Hyperlink"/>
                  <w:lang w:val="en-US"/>
                </w:rPr>
                <w:t>INF/10</w:t>
              </w:r>
            </w:hyperlink>
          </w:p>
        </w:tc>
      </w:tr>
      <w:tr w:rsidR="001F7EB8" w:rsidRPr="00E23E9B" w14:paraId="4ADC6BA0" w14:textId="77777777" w:rsidTr="00283EAC">
        <w:trPr>
          <w:cantSplit/>
        </w:trPr>
        <w:tc>
          <w:tcPr>
            <w:tcW w:w="694" w:type="pct"/>
          </w:tcPr>
          <w:p w14:paraId="12FD5F9D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1D49C72E" w14:textId="77777777" w:rsidR="001F7EB8" w:rsidRPr="00AC2F56" w:rsidRDefault="001F7EB8" w:rsidP="00283EAC">
            <w:pPr>
              <w:pStyle w:val="Tabletext"/>
              <w:rPr>
                <w:lang w:val="es-ES"/>
              </w:rPr>
            </w:pPr>
            <w:r w:rsidRPr="00AC2F56">
              <w:rPr>
                <w:lang w:val="es-ES"/>
              </w:rPr>
              <w:t>Directrices para ayudar a las delegaciones a preparar sus declaraciones políticas para la Conferencia de Plenipotenciarios de 2026</w:t>
            </w:r>
          </w:p>
        </w:tc>
        <w:tc>
          <w:tcPr>
            <w:tcW w:w="2153" w:type="pct"/>
          </w:tcPr>
          <w:p w14:paraId="326AEB94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3" w:history="1">
              <w:r w:rsidRPr="00AC2F56">
                <w:rPr>
                  <w:rStyle w:val="Hyperlink"/>
                  <w:lang w:val="en-US"/>
                </w:rPr>
                <w:t>INF/13</w:t>
              </w:r>
            </w:hyperlink>
          </w:p>
        </w:tc>
      </w:tr>
      <w:tr w:rsidR="001F7EB8" w:rsidRPr="00E23E9B" w14:paraId="5084CDF6" w14:textId="77777777" w:rsidTr="00283EAC">
        <w:trPr>
          <w:cantSplit/>
        </w:trPr>
        <w:tc>
          <w:tcPr>
            <w:tcW w:w="694" w:type="pct"/>
          </w:tcPr>
          <w:p w14:paraId="0519B152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45B4423F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Información adicional sobre la aplicación de la estrategia de movilización de recursos de la UIT</w:t>
            </w:r>
          </w:p>
        </w:tc>
        <w:tc>
          <w:tcPr>
            <w:tcW w:w="2153" w:type="pct"/>
          </w:tcPr>
          <w:p w14:paraId="2F5E5237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4" w:history="1">
              <w:r w:rsidRPr="003E7D07">
                <w:rPr>
                  <w:rStyle w:val="Hyperlink"/>
                  <w:lang w:val="en-US"/>
                </w:rPr>
                <w:t>INF/14</w:t>
              </w:r>
            </w:hyperlink>
          </w:p>
        </w:tc>
      </w:tr>
      <w:tr w:rsidR="001F7EB8" w:rsidRPr="00E23E9B" w14:paraId="4A6D385C" w14:textId="77777777" w:rsidTr="00283EAC">
        <w:trPr>
          <w:cantSplit/>
        </w:trPr>
        <w:tc>
          <w:tcPr>
            <w:tcW w:w="694" w:type="pct"/>
          </w:tcPr>
          <w:p w14:paraId="11DE493C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17AC47BC" w14:textId="77777777" w:rsidR="001F7EB8" w:rsidRPr="00AC2F56" w:rsidRDefault="001F7EB8" w:rsidP="00283EAC">
            <w:pPr>
              <w:pStyle w:val="Tabletext"/>
              <w:rPr>
                <w:lang w:val="es-ES"/>
              </w:rPr>
            </w:pPr>
            <w:r w:rsidRPr="00AC2F56">
              <w:rPr>
                <w:lang w:val="es-ES"/>
              </w:rPr>
              <w:t>Visión ejecutiva de los fundamentos de la transformación digital de la UIT (2026</w:t>
            </w:r>
            <w:r>
              <w:rPr>
                <w:lang w:val="es-ES"/>
              </w:rPr>
              <w:noBreakHyphen/>
            </w:r>
            <w:r w:rsidRPr="00AC2F56">
              <w:rPr>
                <w:lang w:val="es-ES"/>
              </w:rPr>
              <w:t>2027)</w:t>
            </w:r>
          </w:p>
        </w:tc>
        <w:tc>
          <w:tcPr>
            <w:tcW w:w="2153" w:type="pct"/>
          </w:tcPr>
          <w:p w14:paraId="4748AEF8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5" w:history="1">
              <w:r w:rsidRPr="00AC2F56">
                <w:rPr>
                  <w:rStyle w:val="Hyperlink"/>
                  <w:lang w:val="en-US"/>
                </w:rPr>
                <w:t>INF/6</w:t>
              </w:r>
            </w:hyperlink>
          </w:p>
        </w:tc>
      </w:tr>
      <w:tr w:rsidR="001F7EB8" w:rsidRPr="00E23E9B" w14:paraId="67FE1911" w14:textId="77777777" w:rsidTr="00283EAC">
        <w:trPr>
          <w:cantSplit/>
        </w:trPr>
        <w:tc>
          <w:tcPr>
            <w:tcW w:w="694" w:type="pct"/>
          </w:tcPr>
          <w:p w14:paraId="5B17FA36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41E6CCD3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Novedades sobre la aplicación por la UIT de las recomendaciones de la Dependencia Común de Inspección (DCI) de las Naciones Unidas</w:t>
            </w:r>
          </w:p>
        </w:tc>
        <w:tc>
          <w:tcPr>
            <w:tcW w:w="2153" w:type="pct"/>
          </w:tcPr>
          <w:p w14:paraId="4E4C8102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6" w:history="1">
              <w:r w:rsidRPr="003E7D07">
                <w:rPr>
                  <w:rStyle w:val="Hyperlink"/>
                  <w:lang w:val="en-US"/>
                </w:rPr>
                <w:t>INF/17</w:t>
              </w:r>
            </w:hyperlink>
          </w:p>
        </w:tc>
      </w:tr>
      <w:tr w:rsidR="001F7EB8" w:rsidRPr="00CE6BA4" w14:paraId="7B1601FA" w14:textId="77777777" w:rsidTr="00283EAC">
        <w:trPr>
          <w:cantSplit/>
        </w:trPr>
        <w:tc>
          <w:tcPr>
            <w:tcW w:w="694" w:type="pct"/>
          </w:tcPr>
          <w:p w14:paraId="1A149E3C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24071D58" w14:textId="77777777" w:rsidR="001F7EB8" w:rsidRPr="00AC2F56" w:rsidRDefault="001F7EB8" w:rsidP="00283EAC">
            <w:pPr>
              <w:pStyle w:val="Tabletext"/>
              <w:rPr>
                <w:lang w:val="es-ES"/>
              </w:rPr>
            </w:pPr>
            <w:r w:rsidRPr="00283EAC">
              <w:rPr>
                <w:lang w:val="es-ES"/>
              </w:rPr>
              <w:t>Evaluar el marco de gestión de riesgos de la UIT y apoyar la aplicación de las recomendaciones de auditoría</w:t>
            </w:r>
          </w:p>
        </w:tc>
        <w:tc>
          <w:tcPr>
            <w:tcW w:w="2153" w:type="pct"/>
          </w:tcPr>
          <w:p w14:paraId="3FFD7FA0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7" w:history="1">
              <w:r w:rsidRPr="00DC5972">
                <w:rPr>
                  <w:rStyle w:val="Hyperlink"/>
                  <w:lang w:val="en-US"/>
                </w:rPr>
                <w:t>INF/11</w:t>
              </w:r>
            </w:hyperlink>
          </w:p>
        </w:tc>
      </w:tr>
      <w:tr w:rsidR="001F7EB8" w:rsidRPr="00CE6BA4" w14:paraId="32A2647C" w14:textId="77777777" w:rsidTr="00283EAC">
        <w:trPr>
          <w:cantSplit/>
        </w:trPr>
        <w:tc>
          <w:tcPr>
            <w:tcW w:w="694" w:type="pct"/>
          </w:tcPr>
          <w:p w14:paraId="1656C065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191F9DD0" w14:textId="77777777" w:rsidR="001F7EB8" w:rsidRPr="00AC2F56" w:rsidRDefault="001F7EB8" w:rsidP="00283EAC">
            <w:pPr>
              <w:pStyle w:val="Tabletext"/>
              <w:rPr>
                <w:lang w:val="es-ES"/>
              </w:rPr>
            </w:pPr>
            <w:r w:rsidRPr="00283EAC">
              <w:rPr>
                <w:lang w:val="es-ES"/>
              </w:rPr>
              <w:t>Situación de las Recomendaciones del CAIG</w:t>
            </w:r>
          </w:p>
        </w:tc>
        <w:tc>
          <w:tcPr>
            <w:tcW w:w="2153" w:type="pct"/>
          </w:tcPr>
          <w:p w14:paraId="6CF5F419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  <w:hyperlink r:id="rId138" w:history="1">
              <w:r w:rsidRPr="00DC5972">
                <w:rPr>
                  <w:rStyle w:val="Hyperlink"/>
                  <w:lang w:val="en-US"/>
                </w:rPr>
                <w:t>INF/15</w:t>
              </w:r>
            </w:hyperlink>
          </w:p>
        </w:tc>
      </w:tr>
      <w:tr w:rsidR="001F7EB8" w:rsidRPr="00CE6BA4" w14:paraId="1FD38268" w14:textId="77777777" w:rsidTr="00283EAC">
        <w:trPr>
          <w:cantSplit/>
        </w:trPr>
        <w:tc>
          <w:tcPr>
            <w:tcW w:w="694" w:type="pct"/>
          </w:tcPr>
          <w:p w14:paraId="1AF5B733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5F81E44F" w14:textId="423D22BB" w:rsidR="001F7EB8" w:rsidRPr="00283EAC" w:rsidRDefault="001F7EB8" w:rsidP="00283EAC">
            <w:pPr>
              <w:pStyle w:val="Tabletext"/>
              <w:rPr>
                <w:lang w:val="es-ES"/>
              </w:rPr>
            </w:pPr>
            <w:r w:rsidRPr="00283EAC">
              <w:rPr>
                <w:lang w:val="es-ES"/>
              </w:rPr>
              <w:t>Información de antecedentes y guía del usuario del panel de cumplimiento de la</w:t>
            </w:r>
            <w:r w:rsidR="00801DFC">
              <w:rPr>
                <w:lang w:val="es-ES"/>
              </w:rPr>
              <w:t> </w:t>
            </w:r>
            <w:r w:rsidRPr="00283EAC">
              <w:rPr>
                <w:lang w:val="es-ES"/>
              </w:rPr>
              <w:t>UIT</w:t>
            </w:r>
          </w:p>
        </w:tc>
        <w:tc>
          <w:tcPr>
            <w:tcW w:w="2153" w:type="pct"/>
          </w:tcPr>
          <w:p w14:paraId="1520A12A" w14:textId="6FB42071" w:rsidR="001F7EB8" w:rsidRDefault="001F7EB8" w:rsidP="00283EAC">
            <w:pPr>
              <w:pStyle w:val="Tabletext"/>
              <w:jc w:val="center"/>
            </w:pPr>
            <w:hyperlink r:id="rId139" w:history="1">
              <w:r w:rsidRPr="004A3324">
                <w:rPr>
                  <w:rStyle w:val="Hyperlink"/>
                  <w:rFonts w:eastAsia="Times New Roman" w:cs="Times New Roman"/>
                  <w:szCs w:val="20"/>
                </w:rPr>
                <w:t>INF/23</w:t>
              </w:r>
            </w:hyperlink>
          </w:p>
        </w:tc>
      </w:tr>
      <w:tr w:rsidR="001F7EB8" w:rsidRPr="00CE6BA4" w14:paraId="762FD705" w14:textId="77777777" w:rsidTr="00283EAC">
        <w:trPr>
          <w:cantSplit/>
        </w:trPr>
        <w:tc>
          <w:tcPr>
            <w:tcW w:w="694" w:type="pct"/>
          </w:tcPr>
          <w:p w14:paraId="103E8176" w14:textId="77777777" w:rsidR="001F7EB8" w:rsidRPr="00AC2F56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48F94FC1" w14:textId="77777777" w:rsidR="001F7EB8" w:rsidRPr="00283EAC" w:rsidRDefault="001F7EB8" w:rsidP="00283EAC">
            <w:pPr>
              <w:pStyle w:val="Tabletext"/>
              <w:rPr>
                <w:lang w:val="es-ES"/>
              </w:rPr>
            </w:pPr>
            <w:r w:rsidRPr="00283EAC">
              <w:rPr>
                <w:lang w:val="es-ES"/>
              </w:rPr>
              <w:t>Carta de Emiratos Árabes Unidos sobre los daños causados a la infraestructura civil en Emiratos Árabes Unidos</w:t>
            </w:r>
          </w:p>
        </w:tc>
        <w:tc>
          <w:tcPr>
            <w:tcW w:w="2153" w:type="pct"/>
          </w:tcPr>
          <w:p w14:paraId="1F756852" w14:textId="4A9975C2" w:rsidR="001F7EB8" w:rsidRDefault="001F7EB8" w:rsidP="00283EAC">
            <w:pPr>
              <w:pStyle w:val="Tabletext"/>
              <w:jc w:val="center"/>
            </w:pPr>
            <w:hyperlink r:id="rId140" w:history="1">
              <w:r w:rsidRPr="004A3324">
                <w:rPr>
                  <w:rStyle w:val="Hyperlink"/>
                  <w:rFonts w:eastAsia="Times New Roman" w:cs="Times New Roman"/>
                  <w:szCs w:val="20"/>
                </w:rPr>
                <w:t>INF/24</w:t>
              </w:r>
            </w:hyperlink>
          </w:p>
        </w:tc>
      </w:tr>
      <w:tr w:rsidR="001F7EB8" w:rsidRPr="00283EAC" w14:paraId="116083B6" w14:textId="77777777" w:rsidTr="00283EAC">
        <w:trPr>
          <w:cantSplit/>
        </w:trPr>
        <w:tc>
          <w:tcPr>
            <w:tcW w:w="694" w:type="pct"/>
          </w:tcPr>
          <w:p w14:paraId="2458D4BA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153" w:type="pct"/>
          </w:tcPr>
          <w:p w14:paraId="7EE5AB6C" w14:textId="77777777" w:rsidR="001F7EB8" w:rsidRPr="003E7D07" w:rsidRDefault="001F7EB8" w:rsidP="00283EAC">
            <w:pPr>
              <w:pStyle w:val="Tabletext"/>
              <w:rPr>
                <w:lang w:val="es-ES"/>
              </w:rPr>
            </w:pPr>
            <w:r w:rsidRPr="003E7D07">
              <w:rPr>
                <w:lang w:val="es-ES"/>
              </w:rPr>
              <w:t>Declaración del Consejo de Personal</w:t>
            </w:r>
          </w:p>
        </w:tc>
        <w:tc>
          <w:tcPr>
            <w:tcW w:w="2153" w:type="pct"/>
          </w:tcPr>
          <w:p w14:paraId="4BEE55DB" w14:textId="77777777" w:rsidR="001F7EB8" w:rsidRPr="003E7D07" w:rsidRDefault="001F7EB8" w:rsidP="00283EAC">
            <w:pPr>
              <w:pStyle w:val="Tabletext"/>
              <w:jc w:val="center"/>
              <w:rPr>
                <w:lang w:val="es-ES"/>
              </w:rPr>
            </w:pPr>
          </w:p>
        </w:tc>
      </w:tr>
    </w:tbl>
    <w:p w14:paraId="3EA985BB" w14:textId="77777777" w:rsidR="001F7EB8" w:rsidRPr="007C5BBE" w:rsidRDefault="001F7EB8" w:rsidP="001F7EB8">
      <w:pPr>
        <w:pStyle w:val="Reasons"/>
        <w:rPr>
          <w:lang w:val="es-ES"/>
        </w:rPr>
      </w:pPr>
    </w:p>
    <w:p w14:paraId="087C1BA6" w14:textId="77777777" w:rsidR="001F7EB8" w:rsidRPr="007C5BBE" w:rsidRDefault="001F7EB8" w:rsidP="001F7EB8">
      <w:pPr>
        <w:jc w:val="center"/>
        <w:rPr>
          <w:lang w:val="es-ES"/>
        </w:rPr>
      </w:pPr>
      <w:r w:rsidRPr="007C5BBE">
        <w:rPr>
          <w:lang w:val="es-ES"/>
        </w:rPr>
        <w:t>______________</w:t>
      </w:r>
    </w:p>
    <w:p w14:paraId="113B46EA" w14:textId="7A3158CE" w:rsidR="00F92BED" w:rsidRPr="00F92BED" w:rsidRDefault="00F92BED" w:rsidP="00F92BED">
      <w:pPr>
        <w:jc w:val="center"/>
      </w:pPr>
    </w:p>
    <w:sectPr w:rsidR="00F92BED" w:rsidRPr="00F92BED" w:rsidSect="00C538FC">
      <w:footerReference w:type="default" r:id="rId141"/>
      <w:headerReference w:type="first" r:id="rId142"/>
      <w:footerReference w:type="first" r:id="rId14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7030" w14:textId="77777777" w:rsidR="001F7EB8" w:rsidRDefault="001F7EB8">
      <w:r>
        <w:separator/>
      </w:r>
    </w:p>
  </w:endnote>
  <w:endnote w:type="continuationSeparator" w:id="0">
    <w:p w14:paraId="33811CF7" w14:textId="77777777" w:rsidR="001F7EB8" w:rsidRDefault="001F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3051620D" w14:textId="77777777" w:rsidTr="00E31DCE">
      <w:trPr>
        <w:jc w:val="center"/>
      </w:trPr>
      <w:tc>
        <w:tcPr>
          <w:tcW w:w="1803" w:type="dxa"/>
          <w:vAlign w:val="center"/>
        </w:tcPr>
        <w:p w14:paraId="07B487C0" w14:textId="3502956F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801DFC">
            <w:rPr>
              <w:noProof/>
            </w:rPr>
            <w:t>2601042</w:t>
          </w:r>
        </w:p>
      </w:tc>
      <w:tc>
        <w:tcPr>
          <w:tcW w:w="8261" w:type="dxa"/>
        </w:tcPr>
        <w:p w14:paraId="33C89037" w14:textId="777477F4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647E9C">
            <w:rPr>
              <w:bCs/>
            </w:rPr>
            <w:t>1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D2B5EEB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66F07C8D" w14:textId="77777777" w:rsidTr="00E31DCE">
      <w:trPr>
        <w:jc w:val="center"/>
      </w:trPr>
      <w:tc>
        <w:tcPr>
          <w:tcW w:w="1803" w:type="dxa"/>
          <w:vAlign w:val="center"/>
        </w:tcPr>
        <w:p w14:paraId="7CF12A9F" w14:textId="76191EE8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4AFCFFDC" w14:textId="0B516D33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647E9C">
            <w:rPr>
              <w:bCs/>
            </w:rPr>
            <w:t>1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2E72110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08F6" w14:textId="77777777" w:rsidR="001F7EB8" w:rsidRDefault="001F7EB8">
      <w:r>
        <w:t>____________________</w:t>
      </w:r>
    </w:p>
  </w:footnote>
  <w:footnote w:type="continuationSeparator" w:id="0">
    <w:p w14:paraId="6241E430" w14:textId="77777777" w:rsidR="001F7EB8" w:rsidRDefault="001F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3317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51ECF0F0" wp14:editId="7373E94A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8A2"/>
    <w:multiLevelType w:val="hybridMultilevel"/>
    <w:tmpl w:val="D0F02B36"/>
    <w:lvl w:ilvl="0" w:tplc="F56020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4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B8"/>
    <w:rsid w:val="000007D1"/>
    <w:rsid w:val="0006007D"/>
    <w:rsid w:val="00093EEB"/>
    <w:rsid w:val="000B0D00"/>
    <w:rsid w:val="000B7C15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F14A2"/>
    <w:rsid w:val="001F7EB8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8585D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47E9C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F350B"/>
    <w:rsid w:val="00801DFC"/>
    <w:rsid w:val="00820BE4"/>
    <w:rsid w:val="008451E8"/>
    <w:rsid w:val="0084546D"/>
    <w:rsid w:val="0086295A"/>
    <w:rsid w:val="008F6ABC"/>
    <w:rsid w:val="00913B9C"/>
    <w:rsid w:val="00927F93"/>
    <w:rsid w:val="00956E77"/>
    <w:rsid w:val="009A338E"/>
    <w:rsid w:val="009A76A8"/>
    <w:rsid w:val="009C53BD"/>
    <w:rsid w:val="009F4811"/>
    <w:rsid w:val="00A01F4F"/>
    <w:rsid w:val="00A109AF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6900"/>
    <w:rsid w:val="00C2727F"/>
    <w:rsid w:val="00C4421B"/>
    <w:rsid w:val="00C538FC"/>
    <w:rsid w:val="00C55B1F"/>
    <w:rsid w:val="00CC1FAF"/>
    <w:rsid w:val="00CF1A67"/>
    <w:rsid w:val="00D2750E"/>
    <w:rsid w:val="00D375E0"/>
    <w:rsid w:val="00D50A36"/>
    <w:rsid w:val="00D62446"/>
    <w:rsid w:val="00DA4EA2"/>
    <w:rsid w:val="00DB4428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CC6FE1"/>
  <w15:docId w15:val="{ED0E98C6-8876-4E28-97BC-D679251A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styleId="Revision">
    <w:name w:val="Revision"/>
    <w:hidden/>
    <w:uiPriority w:val="99"/>
    <w:semiHidden/>
    <w:rsid w:val="001F7EB8"/>
    <w:rPr>
      <w:rFonts w:ascii="Calibri" w:hAnsi="Calibri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1F7E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7E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7EB8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7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7EB8"/>
    <w:rPr>
      <w:rFonts w:ascii="Calibri" w:hAnsi="Calibri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S26-CL-C-0071/es" TargetMode="External"/><Relationship Id="rId21" Type="http://schemas.openxmlformats.org/officeDocument/2006/relationships/hyperlink" Target="https://www.itu.int/md/S26-CL-C-0085/es" TargetMode="External"/><Relationship Id="rId42" Type="http://schemas.openxmlformats.org/officeDocument/2006/relationships/hyperlink" Target="https://www.itu.int/md/S26-CL-C-0093/es" TargetMode="External"/><Relationship Id="rId63" Type="http://schemas.openxmlformats.org/officeDocument/2006/relationships/hyperlink" Target="https://www.itu.int/md/S26-CL-C-0003/es" TargetMode="External"/><Relationship Id="rId84" Type="http://schemas.openxmlformats.org/officeDocument/2006/relationships/hyperlink" Target="https://www.itu.int/md/S26-CL-C-0011/es" TargetMode="External"/><Relationship Id="rId138" Type="http://schemas.openxmlformats.org/officeDocument/2006/relationships/hyperlink" Target="https://www.itu.int/md/S26-CL-INF-0015/es" TargetMode="External"/><Relationship Id="rId107" Type="http://schemas.openxmlformats.org/officeDocument/2006/relationships/hyperlink" Target="https://www.itu.int/md/S26-CL-C-0063/es" TargetMode="External"/><Relationship Id="rId11" Type="http://schemas.openxmlformats.org/officeDocument/2006/relationships/hyperlink" Target="https://www.itu.int/md/S26-CL-C-0055/es" TargetMode="External"/><Relationship Id="rId32" Type="http://schemas.openxmlformats.org/officeDocument/2006/relationships/hyperlink" Target="https://www.itu.int/md/S26-CL-C-0101/es" TargetMode="External"/><Relationship Id="rId53" Type="http://schemas.openxmlformats.org/officeDocument/2006/relationships/hyperlink" Target="https://www.itu.int/md/S26-CL-C-0030/es" TargetMode="External"/><Relationship Id="rId74" Type="http://schemas.openxmlformats.org/officeDocument/2006/relationships/hyperlink" Target="https://www.itu.int/md/S26-CL-C-0100/es" TargetMode="External"/><Relationship Id="rId128" Type="http://schemas.openxmlformats.org/officeDocument/2006/relationships/hyperlink" Target="https://www.itu.int/md/meetingdoc.asp?lang=es&amp;parent=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itu.int/md/S26-CL-C-0020/es" TargetMode="External"/><Relationship Id="rId95" Type="http://schemas.openxmlformats.org/officeDocument/2006/relationships/hyperlink" Target="https://www.itu.int/md/S26-CL-C-0039/es" TargetMode="External"/><Relationship Id="rId22" Type="http://schemas.openxmlformats.org/officeDocument/2006/relationships/hyperlink" Target="https://www.itu.int/md/S26-CL-C-0024/es" TargetMode="External"/><Relationship Id="rId27" Type="http://schemas.openxmlformats.org/officeDocument/2006/relationships/hyperlink" Target="https://www.itu.int/md/S26-CL-C-0087/es" TargetMode="External"/><Relationship Id="rId43" Type="http://schemas.openxmlformats.org/officeDocument/2006/relationships/hyperlink" Target="https://www.itu.int/md/S26-CL-C-0033/es" TargetMode="External"/><Relationship Id="rId48" Type="http://schemas.openxmlformats.org/officeDocument/2006/relationships/hyperlink" Target="https://www.itu.int/md/S26-CL-C-0068/es" TargetMode="External"/><Relationship Id="rId64" Type="http://schemas.openxmlformats.org/officeDocument/2006/relationships/hyperlink" Target="https://www.itu.int/md/S26-CL-C-0050/es" TargetMode="External"/><Relationship Id="rId69" Type="http://schemas.openxmlformats.org/officeDocument/2006/relationships/hyperlink" Target="https://www.itu.int/md/S26-CL-C-0103/es" TargetMode="External"/><Relationship Id="rId113" Type="http://schemas.openxmlformats.org/officeDocument/2006/relationships/hyperlink" Target="https://www.itu.int/md/S26-CL-C-0088/es" TargetMode="External"/><Relationship Id="rId118" Type="http://schemas.openxmlformats.org/officeDocument/2006/relationships/hyperlink" Target="https://www.itu.int/md/S26-CL-INF-0016/es" TargetMode="External"/><Relationship Id="rId134" Type="http://schemas.openxmlformats.org/officeDocument/2006/relationships/hyperlink" Target="https://www.itu.int/md/S26-CL-INF-0014/es" TargetMode="External"/><Relationship Id="rId139" Type="http://schemas.openxmlformats.org/officeDocument/2006/relationships/hyperlink" Target="https://www.itu.int/md/S26-CL-INF-0023/es" TargetMode="External"/><Relationship Id="rId80" Type="http://schemas.openxmlformats.org/officeDocument/2006/relationships/hyperlink" Target="https://www.itu.int/md/S26-CL-C-0107/es" TargetMode="External"/><Relationship Id="rId85" Type="http://schemas.openxmlformats.org/officeDocument/2006/relationships/hyperlink" Target="https://www.itu.int/md/S26-CL-C-0073/es" TargetMode="External"/><Relationship Id="rId12" Type="http://schemas.openxmlformats.org/officeDocument/2006/relationships/hyperlink" Target="https://www.itu.int/md/S26-CL-C-0082/es" TargetMode="External"/><Relationship Id="rId17" Type="http://schemas.openxmlformats.org/officeDocument/2006/relationships/hyperlink" Target="https://www.itu.int/md/S26-CL-C-0080/es" TargetMode="External"/><Relationship Id="rId33" Type="http://schemas.openxmlformats.org/officeDocument/2006/relationships/hyperlink" Target="https://www.itu.int/md/S26-CL-C-0101/en" TargetMode="External"/><Relationship Id="rId38" Type="http://schemas.openxmlformats.org/officeDocument/2006/relationships/hyperlink" Target="https://www.itu.int/md/S26-CL-C-0010/es" TargetMode="External"/><Relationship Id="rId59" Type="http://schemas.openxmlformats.org/officeDocument/2006/relationships/hyperlink" Target="https://www.itu.int/md/S26-CL-C-0037/es" TargetMode="External"/><Relationship Id="rId103" Type="http://schemas.openxmlformats.org/officeDocument/2006/relationships/hyperlink" Target="https://www.itu.int/md/S26-CL-C-0066/es" TargetMode="External"/><Relationship Id="rId108" Type="http://schemas.openxmlformats.org/officeDocument/2006/relationships/hyperlink" Target="https://www.itu.int/md/S26-CL-C-0048/es" TargetMode="External"/><Relationship Id="rId124" Type="http://schemas.openxmlformats.org/officeDocument/2006/relationships/hyperlink" Target="https://www.itu.int/md/S26-CL-INF-0001/es" TargetMode="External"/><Relationship Id="rId129" Type="http://schemas.openxmlformats.org/officeDocument/2006/relationships/hyperlink" Target="https://www.itu.int/md/S26-CL-INF-0003/es" TargetMode="External"/><Relationship Id="rId54" Type="http://schemas.openxmlformats.org/officeDocument/2006/relationships/hyperlink" Target="https://www.itu.int/md/S26-CL-C-0005/es" TargetMode="External"/><Relationship Id="rId70" Type="http://schemas.openxmlformats.org/officeDocument/2006/relationships/hyperlink" Target="https://www.itu.int/md/S26-CL-C-0009/es" TargetMode="External"/><Relationship Id="rId75" Type="http://schemas.openxmlformats.org/officeDocument/2006/relationships/hyperlink" Target="https://www.itu.int/md/S26-CL-C-0054/es" TargetMode="External"/><Relationship Id="rId91" Type="http://schemas.openxmlformats.org/officeDocument/2006/relationships/hyperlink" Target="https://www.itu.int/md/S26-CL-C-0036/es" TargetMode="External"/><Relationship Id="rId96" Type="http://schemas.openxmlformats.org/officeDocument/2006/relationships/hyperlink" Target="https://www.itu.int/md/S26-CL-C-0045/es" TargetMode="External"/><Relationship Id="rId140" Type="http://schemas.openxmlformats.org/officeDocument/2006/relationships/hyperlink" Target="https://www.itu.int/md/S26-CL-INF-0024/es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itu.int/md/S26-CL-C-0108/es" TargetMode="External"/><Relationship Id="rId28" Type="http://schemas.openxmlformats.org/officeDocument/2006/relationships/hyperlink" Target="https://www.itu.int/md/S26-CL-C-0013/es" TargetMode="External"/><Relationship Id="rId49" Type="http://schemas.openxmlformats.org/officeDocument/2006/relationships/hyperlink" Target="https://www.itu.int/md/S26-CL-C-0069/es" TargetMode="External"/><Relationship Id="rId114" Type="http://schemas.openxmlformats.org/officeDocument/2006/relationships/hyperlink" Target="https://www.itu.int/md/S26-CL-C-0062/es" TargetMode="External"/><Relationship Id="rId119" Type="http://schemas.openxmlformats.org/officeDocument/2006/relationships/hyperlink" Target="https://www.itu.int/md/S26-CL-INF-0009/es" TargetMode="External"/><Relationship Id="rId44" Type="http://schemas.openxmlformats.org/officeDocument/2006/relationships/hyperlink" Target="https://www.itu.int/md/S26-CL-C-0017/es" TargetMode="External"/><Relationship Id="rId60" Type="http://schemas.openxmlformats.org/officeDocument/2006/relationships/hyperlink" Target="https://www.itu.int/md/S26-CL-C-0078/es" TargetMode="External"/><Relationship Id="rId65" Type="http://schemas.openxmlformats.org/officeDocument/2006/relationships/hyperlink" Target="https://www.itu.int/md/S26-CL-C-0111/es" TargetMode="External"/><Relationship Id="rId81" Type="http://schemas.openxmlformats.org/officeDocument/2006/relationships/hyperlink" Target="https://www.itu.int/md/S26-CL-C-0075/es" TargetMode="External"/><Relationship Id="rId86" Type="http://schemas.openxmlformats.org/officeDocument/2006/relationships/hyperlink" Target="https://www.itu.int/md/S26-CL-C-0038/es" TargetMode="External"/><Relationship Id="rId130" Type="http://schemas.openxmlformats.org/officeDocument/2006/relationships/hyperlink" Target="https://www.itu.int/md/S26-CL-INF-0008/es" TargetMode="External"/><Relationship Id="rId135" Type="http://schemas.openxmlformats.org/officeDocument/2006/relationships/hyperlink" Target="https://www.itu.int/md/S26-CL-INF-0006/es" TargetMode="External"/><Relationship Id="rId13" Type="http://schemas.openxmlformats.org/officeDocument/2006/relationships/hyperlink" Target="https://www.itu.int/md/S26-CL-C-0028/es" TargetMode="External"/><Relationship Id="rId18" Type="http://schemas.openxmlformats.org/officeDocument/2006/relationships/hyperlink" Target="https://www.itu.int/md/S26-CL-C-0081/es" TargetMode="External"/><Relationship Id="rId39" Type="http://schemas.openxmlformats.org/officeDocument/2006/relationships/hyperlink" Target="https://www.itu.int/md/S26-CL-C-0058/es" TargetMode="External"/><Relationship Id="rId109" Type="http://schemas.openxmlformats.org/officeDocument/2006/relationships/hyperlink" Target="https://www.itu.int/md/S26-CL-C-0065/es" TargetMode="External"/><Relationship Id="rId34" Type="http://schemas.openxmlformats.org/officeDocument/2006/relationships/hyperlink" Target="https://www.itu.int/md/S26-CL-C-0094/es" TargetMode="External"/><Relationship Id="rId50" Type="http://schemas.openxmlformats.org/officeDocument/2006/relationships/hyperlink" Target="https://www.itu.int/md/S26-CL-C-0064/es" TargetMode="External"/><Relationship Id="rId55" Type="http://schemas.openxmlformats.org/officeDocument/2006/relationships/hyperlink" Target="https://www.itu.int/md/S26-CL-C-0005/en" TargetMode="External"/><Relationship Id="rId76" Type="http://schemas.openxmlformats.org/officeDocument/2006/relationships/hyperlink" Target="https://www.itu.int/md/S26-CL-C-0019/es" TargetMode="External"/><Relationship Id="rId97" Type="http://schemas.openxmlformats.org/officeDocument/2006/relationships/hyperlink" Target="https://www.itu.int/md/S26-CL-C-0110/es" TargetMode="External"/><Relationship Id="rId104" Type="http://schemas.openxmlformats.org/officeDocument/2006/relationships/hyperlink" Target="https://www.itu.int/md/S26-CL-C-0023/es" TargetMode="External"/><Relationship Id="rId120" Type="http://schemas.openxmlformats.org/officeDocument/2006/relationships/hyperlink" Target="https://www.itu.int/md/S26-CL-INF-0018/es" TargetMode="External"/><Relationship Id="rId125" Type="http://schemas.openxmlformats.org/officeDocument/2006/relationships/hyperlink" Target="https://www.itu.int/md/S26-CL-INF-0002/es" TargetMode="External"/><Relationship Id="rId141" Type="http://schemas.openxmlformats.org/officeDocument/2006/relationships/footer" Target="footer1.xml"/><Relationship Id="rId7" Type="http://schemas.openxmlformats.org/officeDocument/2006/relationships/hyperlink" Target="https://www.itu.int/md/S26-CL-C-0035/es" TargetMode="External"/><Relationship Id="rId71" Type="http://schemas.openxmlformats.org/officeDocument/2006/relationships/hyperlink" Target="https://www.itu.int/md/S26-CL-C-0042/es" TargetMode="External"/><Relationship Id="rId92" Type="http://schemas.openxmlformats.org/officeDocument/2006/relationships/hyperlink" Target="https://www.itu.int/md/S26-CL-C-0040/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md/S26-CL-C-0051/es" TargetMode="External"/><Relationship Id="rId24" Type="http://schemas.openxmlformats.org/officeDocument/2006/relationships/hyperlink" Target="https://www.itu.int/md/S26-CL-C-0015/es" TargetMode="External"/><Relationship Id="rId40" Type="http://schemas.openxmlformats.org/officeDocument/2006/relationships/hyperlink" Target="https://www.itu.int/md/S26-CL-C-0059/es" TargetMode="External"/><Relationship Id="rId45" Type="http://schemas.openxmlformats.org/officeDocument/2006/relationships/hyperlink" Target="https://www.itu.int/md/S26-CL-C-0061/es" TargetMode="External"/><Relationship Id="rId66" Type="http://schemas.openxmlformats.org/officeDocument/2006/relationships/hyperlink" Target="https://www.itu.int/md/S26-CL-C-0053/es" TargetMode="External"/><Relationship Id="rId87" Type="http://schemas.openxmlformats.org/officeDocument/2006/relationships/hyperlink" Target="https://www.itu.int/md/S26-CL-C-0034/es" TargetMode="External"/><Relationship Id="rId110" Type="http://schemas.openxmlformats.org/officeDocument/2006/relationships/hyperlink" Target="https://www.itu.int/md/S26-CL-C-0105/es" TargetMode="External"/><Relationship Id="rId115" Type="http://schemas.openxmlformats.org/officeDocument/2006/relationships/hyperlink" Target="https://www.itu.int/md/S26-CL-C-0070/es" TargetMode="External"/><Relationship Id="rId131" Type="http://schemas.openxmlformats.org/officeDocument/2006/relationships/hyperlink" Target="https://www.itu.int/md/S26-CL-INF-0004/es" TargetMode="External"/><Relationship Id="rId136" Type="http://schemas.openxmlformats.org/officeDocument/2006/relationships/hyperlink" Target="https://www.itu.int/md/S26-CL-INF-0017/es" TargetMode="External"/><Relationship Id="rId61" Type="http://schemas.openxmlformats.org/officeDocument/2006/relationships/hyperlink" Target="https://www.itu.int/md/S26-CL-C-0097/es" TargetMode="External"/><Relationship Id="rId82" Type="http://schemas.openxmlformats.org/officeDocument/2006/relationships/hyperlink" Target="https://www.itu.int/md/S26-CL-C-0098/es" TargetMode="External"/><Relationship Id="rId19" Type="http://schemas.openxmlformats.org/officeDocument/2006/relationships/hyperlink" Target="https://www.itu.int/md/S26-CL-C-0091/es" TargetMode="External"/><Relationship Id="rId14" Type="http://schemas.openxmlformats.org/officeDocument/2006/relationships/hyperlink" Target="https://www.itu.int/md/S26-CL-C-0031/es" TargetMode="External"/><Relationship Id="rId30" Type="http://schemas.openxmlformats.org/officeDocument/2006/relationships/hyperlink" Target="https://www.itu.int/md/S26-CL-C-0052/es" TargetMode="External"/><Relationship Id="rId35" Type="http://schemas.openxmlformats.org/officeDocument/2006/relationships/hyperlink" Target="https://www.itu.int/md/S26-CL-C-0026/es" TargetMode="External"/><Relationship Id="rId56" Type="http://schemas.openxmlformats.org/officeDocument/2006/relationships/hyperlink" Target="https://www.itu.int/md/S26-CL-C-0004/es" TargetMode="External"/><Relationship Id="rId77" Type="http://schemas.openxmlformats.org/officeDocument/2006/relationships/hyperlink" Target="https://www.itu.int/md/S26-CL-C-0084/es" TargetMode="External"/><Relationship Id="rId100" Type="http://schemas.openxmlformats.org/officeDocument/2006/relationships/hyperlink" Target="https://www.itu.int/md/S26-CL-C-0022/es" TargetMode="External"/><Relationship Id="rId105" Type="http://schemas.openxmlformats.org/officeDocument/2006/relationships/hyperlink" Target="https://www.itu.int/md/S26-CL-C-0067/es" TargetMode="External"/><Relationship Id="rId126" Type="http://schemas.openxmlformats.org/officeDocument/2006/relationships/hyperlink" Target="https://www.itu.int/md/S26-CL-INF-0020/es" TargetMode="External"/><Relationship Id="rId8" Type="http://schemas.openxmlformats.org/officeDocument/2006/relationships/hyperlink" Target="https://www.itu.int/md/S26-CL-C-0095/es" TargetMode="External"/><Relationship Id="rId51" Type="http://schemas.openxmlformats.org/officeDocument/2006/relationships/hyperlink" Target="https://www.itu.int/md/S26-CL-C-0074/es" TargetMode="External"/><Relationship Id="rId72" Type="http://schemas.openxmlformats.org/officeDocument/2006/relationships/hyperlink" Target="https://www.itu.int/md/S26-CL-C-0047/es" TargetMode="External"/><Relationship Id="rId93" Type="http://schemas.openxmlformats.org/officeDocument/2006/relationships/hyperlink" Target="https://www.itu.int/md/S26-CL-C-0041/es" TargetMode="External"/><Relationship Id="rId98" Type="http://schemas.openxmlformats.org/officeDocument/2006/relationships/hyperlink" Target="https://www.itu.int/md/S26-CL-C-0014/es" TargetMode="External"/><Relationship Id="rId121" Type="http://schemas.openxmlformats.org/officeDocument/2006/relationships/hyperlink" Target="https://www.itu.int/md/S26-CL-INF-0007/es" TargetMode="External"/><Relationship Id="rId142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s://www.itu.int/md/S26-CL-C-0018/es" TargetMode="External"/><Relationship Id="rId46" Type="http://schemas.openxmlformats.org/officeDocument/2006/relationships/hyperlink" Target="https://www.itu.int/md/S26-CL-C-0029/es" TargetMode="External"/><Relationship Id="rId67" Type="http://schemas.openxmlformats.org/officeDocument/2006/relationships/hyperlink" Target="https://www.itu.int/md/S26-CL-C-0043/es" TargetMode="External"/><Relationship Id="rId116" Type="http://schemas.openxmlformats.org/officeDocument/2006/relationships/hyperlink" Target="https://www.itu.int/md/S26-CL-C-0102/es" TargetMode="External"/><Relationship Id="rId137" Type="http://schemas.openxmlformats.org/officeDocument/2006/relationships/hyperlink" Target="https://www.itu.int/md/S26-CL-INF-0011/es" TargetMode="External"/><Relationship Id="rId20" Type="http://schemas.openxmlformats.org/officeDocument/2006/relationships/hyperlink" Target="https://www.itu.int/md/S26-CL-C-0025/es" TargetMode="External"/><Relationship Id="rId41" Type="http://schemas.openxmlformats.org/officeDocument/2006/relationships/hyperlink" Target="https://www.itu.int/md/S26-CL-C-0060/es" TargetMode="External"/><Relationship Id="rId62" Type="http://schemas.openxmlformats.org/officeDocument/2006/relationships/hyperlink" Target="https://www.itu.int/md/S26-CL-C-0077/es" TargetMode="External"/><Relationship Id="rId83" Type="http://schemas.openxmlformats.org/officeDocument/2006/relationships/hyperlink" Target="https://www.itu.int/md/S26-CL-C-0090/es" TargetMode="External"/><Relationship Id="rId88" Type="http://schemas.openxmlformats.org/officeDocument/2006/relationships/hyperlink" Target="https://www.itu.int/md/S26-CL-C-0046/es" TargetMode="External"/><Relationship Id="rId111" Type="http://schemas.openxmlformats.org/officeDocument/2006/relationships/hyperlink" Target="https://www.itu.int/md/S26-CL-C-0106/es" TargetMode="External"/><Relationship Id="rId132" Type="http://schemas.openxmlformats.org/officeDocument/2006/relationships/hyperlink" Target="https://www.itu.int/md/S26-CL-INF-0010/es" TargetMode="External"/><Relationship Id="rId15" Type="http://schemas.openxmlformats.org/officeDocument/2006/relationships/hyperlink" Target="https://www.itu.int/md/S26-CL-C-0083/es" TargetMode="External"/><Relationship Id="rId36" Type="http://schemas.openxmlformats.org/officeDocument/2006/relationships/hyperlink" Target="https://www.itu.int/md/S26-CL-C-0104/es" TargetMode="External"/><Relationship Id="rId57" Type="http://schemas.openxmlformats.org/officeDocument/2006/relationships/hyperlink" Target="https://www.itu.int/md/S26-CL-C-0006/es" TargetMode="External"/><Relationship Id="rId106" Type="http://schemas.openxmlformats.org/officeDocument/2006/relationships/hyperlink" Target="https://www.itu.int/md/S26-CL-C-0007/es" TargetMode="External"/><Relationship Id="rId127" Type="http://schemas.openxmlformats.org/officeDocument/2006/relationships/hyperlink" Target="https://www.itu.int/md/S26-CL-INF-0005/es" TargetMode="External"/><Relationship Id="rId10" Type="http://schemas.openxmlformats.org/officeDocument/2006/relationships/hyperlink" Target="https://www.itu.int/md/S26-CL-C-0086/en" TargetMode="External"/><Relationship Id="rId31" Type="http://schemas.openxmlformats.org/officeDocument/2006/relationships/hyperlink" Target="https://www.itu.int/md/S26-CL-C-0099/es" TargetMode="External"/><Relationship Id="rId52" Type="http://schemas.openxmlformats.org/officeDocument/2006/relationships/hyperlink" Target="https://www.itu.int/md/S26-CL-C-0076/es" TargetMode="External"/><Relationship Id="rId73" Type="http://schemas.openxmlformats.org/officeDocument/2006/relationships/hyperlink" Target="https://www.itu.int/md/S26-CL-C-0072/es" TargetMode="External"/><Relationship Id="rId78" Type="http://schemas.openxmlformats.org/officeDocument/2006/relationships/hyperlink" Target="https://www.itu.int/md/S26-CL-C-0096/es" TargetMode="External"/><Relationship Id="rId94" Type="http://schemas.openxmlformats.org/officeDocument/2006/relationships/hyperlink" Target="https://www.itu.int/md/S26-CL-C-0044/es" TargetMode="External"/><Relationship Id="rId99" Type="http://schemas.openxmlformats.org/officeDocument/2006/relationships/hyperlink" Target="https://www.itu.int/md/S26-CL-C-0049/es" TargetMode="External"/><Relationship Id="rId101" Type="http://schemas.openxmlformats.org/officeDocument/2006/relationships/hyperlink" Target="https://www.itu.int/md/S26-CL-C-0092/es" TargetMode="External"/><Relationship Id="rId122" Type="http://schemas.openxmlformats.org/officeDocument/2006/relationships/hyperlink" Target="https://www.itu.int/md/T05-SG15/es" TargetMode="External"/><Relationship Id="rId14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L-C-0086/es" TargetMode="External"/><Relationship Id="rId26" Type="http://schemas.openxmlformats.org/officeDocument/2006/relationships/hyperlink" Target="https://www.itu.int/md/S26-CL-C-0012/es" TargetMode="External"/><Relationship Id="rId47" Type="http://schemas.openxmlformats.org/officeDocument/2006/relationships/hyperlink" Target="https://www.itu.int/md/S26-CL-C-0079/es" TargetMode="External"/><Relationship Id="rId68" Type="http://schemas.openxmlformats.org/officeDocument/2006/relationships/hyperlink" Target="https://www.itu.int/md/S26-CL-C-0109/es" TargetMode="External"/><Relationship Id="rId89" Type="http://schemas.openxmlformats.org/officeDocument/2006/relationships/hyperlink" Target="https://www.itu.int/md/S26-CL-C-0056/es" TargetMode="External"/><Relationship Id="rId112" Type="http://schemas.openxmlformats.org/officeDocument/2006/relationships/hyperlink" Target="https://www.itu.int/md/S26-CL-C-0089/es" TargetMode="External"/><Relationship Id="rId133" Type="http://schemas.openxmlformats.org/officeDocument/2006/relationships/hyperlink" Target="https://www.itu.int/md/S26-CL-INF-0013/es" TargetMode="External"/><Relationship Id="rId16" Type="http://schemas.openxmlformats.org/officeDocument/2006/relationships/hyperlink" Target="https://www.itu.int/md/S26-CL-C-0032/es" TargetMode="External"/><Relationship Id="rId37" Type="http://schemas.openxmlformats.org/officeDocument/2006/relationships/hyperlink" Target="https://www.itu.int/md/S26-CL-C-0008/es" TargetMode="External"/><Relationship Id="rId58" Type="http://schemas.openxmlformats.org/officeDocument/2006/relationships/hyperlink" Target="https://www.itu.int/md/S26-CL-C-0002/es" TargetMode="External"/><Relationship Id="rId79" Type="http://schemas.openxmlformats.org/officeDocument/2006/relationships/hyperlink" Target="https://www.itu.int/md/S26-CL-C-0016/es" TargetMode="External"/><Relationship Id="rId102" Type="http://schemas.openxmlformats.org/officeDocument/2006/relationships/hyperlink" Target="https://www.itu.int/md/S26-CL-C-0057/es" TargetMode="External"/><Relationship Id="rId123" Type="http://schemas.openxmlformats.org/officeDocument/2006/relationships/hyperlink" Target="https://www.itu.int/md/S26-CL-INF-0021/es" TargetMode="External"/><Relationship Id="rId14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aescusa\Desktop\ACTUALES%202026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</Template>
  <TotalTime>1</TotalTime>
  <Pages>13</Pages>
  <Words>3658</Words>
  <Characters>21256</Characters>
  <Application>Microsoft Office Word</Application>
  <DocSecurity>0</DocSecurity>
  <Lines>924</Lines>
  <Paragraphs>711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24203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2026 de la UIT</dc:subject>
  <dc:creator>Spanish</dc:creator>
  <cp:keywords>C26; C2026; Council 2026; PP26</cp:keywords>
  <dc:description/>
  <cp:lastModifiedBy>GBS</cp:lastModifiedBy>
  <cp:revision>2</cp:revision>
  <cp:lastPrinted>2006-03-24T09:51:00Z</cp:lastPrinted>
  <dcterms:created xsi:type="dcterms:W3CDTF">2026-04-28T06:55:00Z</dcterms:created>
  <dcterms:modified xsi:type="dcterms:W3CDTF">2026-04-28T06:55:00Z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